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84DBED2" w14:textId="331C7554" w:rsidR="00A110FE" w:rsidRDefault="0070112B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3444850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پ</w:t>
            </w:r>
            <w:r w:rsidR="00A110FE" w:rsidRPr="00DE2390">
              <w:rPr>
                <w:rStyle w:val="Hyperlink"/>
                <w:rFonts w:hint="cs"/>
                <w:noProof/>
                <w:rtl/>
              </w:rPr>
              <w:t>ی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_Toc183444850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2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399E5DE6" w14:textId="2E0595FD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1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دل</w:t>
            </w:r>
            <w:r w:rsidR="00A110FE" w:rsidRPr="00DE2390">
              <w:rPr>
                <w:rStyle w:val="Hyperlink"/>
                <w:rFonts w:hint="cs"/>
                <w:noProof/>
                <w:rtl/>
              </w:rPr>
              <w:t>ی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ل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چهارم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در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مقام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ادله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جواز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_Toc183444851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2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B8511B5" w14:textId="740D1AEB" w:rsidR="00A110FE" w:rsidRDefault="004F013E" w:rsidP="00A110F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2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نکته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اول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_Toc183444852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3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B04F55E" w14:textId="00518592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3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وجه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پنجم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_Toc183444853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5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5845DBDB" w14:textId="3B6751E5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4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تکم</w:t>
            </w:r>
            <w:r w:rsidR="00A110FE" w:rsidRPr="00DE2390">
              <w:rPr>
                <w:rStyle w:val="Hyperlink"/>
                <w:rFonts w:hint="cs"/>
                <w:noProof/>
                <w:rtl/>
              </w:rPr>
              <w:t>ی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ل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_Toc183444854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5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B10500E" w14:textId="7A49131C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5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خلاصه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بحث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_Toc183444855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5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BDBE75B" w14:textId="70E393D7" w:rsidR="00A110FE" w:rsidRDefault="004F013E" w:rsidP="00A110F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6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مقدمه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اول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_Toc183444856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5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E473F5D" w14:textId="0FD9F557" w:rsidR="00A110FE" w:rsidRDefault="004F013E" w:rsidP="00A110F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7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مقدمه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دوم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_Toc183444857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6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5E569A31" w14:textId="1EB91227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8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مناقشه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به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_Toc183444858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6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3B66279D" w14:textId="52DEBE2C" w:rsidR="00A110FE" w:rsidRDefault="004F013E" w:rsidP="00A110F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59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پاسخ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به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مناقشه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_Toc183444859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6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590A7565" w14:textId="0D88FC42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60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A110FE" w:rsidRPr="00DE2390">
              <w:rPr>
                <w:rStyle w:val="Hyperlink"/>
                <w:rFonts w:hint="cs"/>
                <w:noProof/>
                <w:rtl/>
              </w:rPr>
              <w:t>ی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بحث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_Toc183444860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7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14688D9" w14:textId="45243C6E" w:rsidR="00A110FE" w:rsidRDefault="004F013E" w:rsidP="00A110F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61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تفص</w:t>
            </w:r>
            <w:r w:rsidR="00A110FE" w:rsidRPr="00DE2390">
              <w:rPr>
                <w:rStyle w:val="Hyperlink"/>
                <w:rFonts w:hint="cs"/>
                <w:noProof/>
                <w:rtl/>
              </w:rPr>
              <w:t>ی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لات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در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مسئله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_Toc183444861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7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09FCA88E" w14:textId="3AC1CE1F" w:rsidR="00A110FE" w:rsidRDefault="004F013E" w:rsidP="00A110F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62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بند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اول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_Toc183444862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8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3CDAFA26" w14:textId="1AA1DABC" w:rsidR="00A110FE" w:rsidRDefault="004F013E" w:rsidP="00A110F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444863" w:history="1">
            <w:r w:rsidR="00A110FE" w:rsidRPr="00DE2390">
              <w:rPr>
                <w:rStyle w:val="Hyperlink"/>
                <w:rFonts w:hint="eastAsia"/>
                <w:noProof/>
                <w:rtl/>
              </w:rPr>
              <w:t>بند</w:t>
            </w:r>
            <w:r w:rsidR="00A110FE" w:rsidRPr="00DE2390">
              <w:rPr>
                <w:rStyle w:val="Hyperlink"/>
                <w:noProof/>
                <w:rtl/>
              </w:rPr>
              <w:t xml:space="preserve"> </w:t>
            </w:r>
            <w:r w:rsidR="00A110FE" w:rsidRPr="00DE2390">
              <w:rPr>
                <w:rStyle w:val="Hyperlink"/>
                <w:rFonts w:hint="eastAsia"/>
                <w:noProof/>
                <w:rtl/>
              </w:rPr>
              <w:t>دوم</w:t>
            </w:r>
            <w:r w:rsidR="00A110FE">
              <w:rPr>
                <w:noProof/>
                <w:webHidden/>
              </w:rPr>
              <w:tab/>
            </w:r>
            <w:r w:rsidR="00A110FE">
              <w:rPr>
                <w:noProof/>
                <w:webHidden/>
              </w:rPr>
              <w:fldChar w:fldCharType="begin"/>
            </w:r>
            <w:r w:rsidR="00A110FE">
              <w:rPr>
                <w:noProof/>
                <w:webHidden/>
              </w:rPr>
              <w:instrText xml:space="preserve"> PAGEREF _Toc183444863 \h </w:instrText>
            </w:r>
            <w:r w:rsidR="00A110FE">
              <w:rPr>
                <w:noProof/>
                <w:webHidden/>
              </w:rPr>
            </w:r>
            <w:r w:rsidR="00A110FE">
              <w:rPr>
                <w:noProof/>
                <w:webHidden/>
              </w:rPr>
              <w:fldChar w:fldCharType="separate"/>
            </w:r>
            <w:r w:rsidR="00A110FE">
              <w:rPr>
                <w:noProof/>
                <w:webHidden/>
              </w:rPr>
              <w:t>8</w:t>
            </w:r>
            <w:r w:rsidR="00A110FE">
              <w:rPr>
                <w:noProof/>
                <w:webHidden/>
              </w:rPr>
              <w:fldChar w:fldCharType="end"/>
            </w:r>
          </w:hyperlink>
        </w:p>
        <w:p w14:paraId="4A306D47" w14:textId="37BB4960" w:rsidR="00123630" w:rsidRPr="00696DEF" w:rsidRDefault="0070112B" w:rsidP="00A110F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3444850"/>
      <w:r>
        <w:rPr>
          <w:rFonts w:hint="cs"/>
          <w:w w:val="100"/>
          <w:rtl/>
        </w:rPr>
        <w:t>پیشگفتار</w:t>
      </w:r>
      <w:bookmarkEnd w:id="0"/>
    </w:p>
    <w:p w14:paraId="46B4A161" w14:textId="5BEB2374" w:rsidR="00A110FE" w:rsidRDefault="00461A1F" w:rsidP="00A110FE">
      <w:pPr>
        <w:rPr>
          <w:rtl/>
        </w:rPr>
      </w:pPr>
      <w:r>
        <w:rPr>
          <w:rFonts w:hint="cs"/>
          <w:rtl/>
        </w:rPr>
        <w:t xml:space="preserve">مستحضرید </w:t>
      </w:r>
      <w:r w:rsidR="00A110FE">
        <w:rPr>
          <w:rtl/>
        </w:rPr>
        <w:t>که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گستردگ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مباحث نظر در روابط ب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دو جنس 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ا</w:t>
      </w:r>
      <w:r w:rsidR="00A110FE">
        <w:rPr>
          <w:rtl/>
        </w:rPr>
        <w:t xml:space="preserve"> حت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ب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جنس موافق و موافق، به دل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ل</w:t>
      </w:r>
      <w:r w:rsidR="00A110FE">
        <w:rPr>
          <w:rtl/>
        </w:rPr>
        <w:t xml:space="preserve"> اهم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ت</w:t>
      </w:r>
      <w:r w:rsidR="00A110FE">
        <w:rPr>
          <w:rtl/>
        </w:rPr>
        <w:t xml:space="preserve">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مسئله در مصالح و مفاسد واقع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 آن حالات روح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است، در روا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ات</w:t>
      </w:r>
      <w:r w:rsidR="00A110FE">
        <w:rPr>
          <w:rtl/>
        </w:rPr>
        <w:t xml:space="preserve"> هم بر آن </w:t>
      </w:r>
      <w:r w:rsidR="00E33752">
        <w:rPr>
          <w:rtl/>
        </w:rPr>
        <w:t>تأکید</w:t>
      </w:r>
      <w:r w:rsidR="00A110FE">
        <w:rPr>
          <w:rtl/>
        </w:rPr>
        <w:t xml:space="preserve"> شده است که 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ک</w:t>
      </w:r>
      <w:r w:rsidR="00A110FE">
        <w:rPr>
          <w:rtl/>
        </w:rPr>
        <w:t xml:space="preserve"> نظر م</w:t>
      </w:r>
      <w:r w:rsidR="00A110FE">
        <w:rPr>
          <w:rFonts w:hint="cs"/>
          <w:rtl/>
        </w:rPr>
        <w:t>ی‌</w:t>
      </w:r>
      <w:r w:rsidR="00A110FE">
        <w:rPr>
          <w:rFonts w:hint="eastAsia"/>
          <w:rtl/>
        </w:rPr>
        <w:t>تواند</w:t>
      </w:r>
      <w:r w:rsidR="00A110FE">
        <w:rPr>
          <w:rtl/>
        </w:rPr>
        <w:t xml:space="preserve"> موجب گمراه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هم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شگ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بشود از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نظر نبا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د</w:t>
      </w:r>
      <w:r w:rsidR="00A110FE">
        <w:rPr>
          <w:rtl/>
        </w:rPr>
        <w:t xml:space="preserve"> ه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چ</w:t>
      </w:r>
      <w:r w:rsidR="00A110FE">
        <w:rPr>
          <w:rtl/>
        </w:rPr>
        <w:t xml:space="preserve"> استبعاد داشت که </w:t>
      </w:r>
      <w:r w:rsidR="00A110FE">
        <w:rPr>
          <w:rFonts w:hint="eastAsia"/>
          <w:rtl/>
        </w:rPr>
        <w:t>در</w:t>
      </w:r>
      <w:r w:rsidR="00A110FE">
        <w:rPr>
          <w:rtl/>
        </w:rPr>
        <w:t xml:space="preserve"> نظام رفتار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که در فقه تب</w:t>
      </w:r>
      <w:r w:rsidR="00A110FE">
        <w:rPr>
          <w:rFonts w:hint="cs"/>
          <w:rtl/>
        </w:rPr>
        <w:t>یی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م</w:t>
      </w:r>
      <w:r w:rsidR="00A110FE">
        <w:rPr>
          <w:rFonts w:hint="cs"/>
          <w:rtl/>
        </w:rPr>
        <w:t>ی‌</w:t>
      </w:r>
      <w:r w:rsidR="00A110FE">
        <w:rPr>
          <w:rFonts w:hint="eastAsia"/>
          <w:rtl/>
        </w:rPr>
        <w:t>شود</w:t>
      </w:r>
      <w:r w:rsidR="00A110FE">
        <w:rPr>
          <w:rtl/>
        </w:rPr>
        <w:t xml:space="preserve">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همه طول و تفص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ل</w:t>
      </w:r>
      <w:r w:rsidR="00A110FE">
        <w:rPr>
          <w:rtl/>
        </w:rPr>
        <w:t xml:space="preserve"> و </w:t>
      </w:r>
      <w:r w:rsidR="00E33752">
        <w:rPr>
          <w:rtl/>
        </w:rPr>
        <w:t>جزئیات</w:t>
      </w:r>
      <w:r w:rsidR="00A110FE">
        <w:rPr>
          <w:rtl/>
        </w:rPr>
        <w:t xml:space="preserve"> در باب 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ک</w:t>
      </w:r>
      <w:r w:rsidR="00A110FE">
        <w:rPr>
          <w:rtl/>
        </w:rPr>
        <w:t xml:space="preserve"> رفتار عاد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 متعارف وجود دارد، برا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نکه</w:t>
      </w:r>
      <w:r w:rsidR="00A110FE">
        <w:rPr>
          <w:rtl/>
        </w:rPr>
        <w:t xml:space="preserve"> پشت صحنه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نگاه مصالح و مفاسد گسترده و عم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ق</w:t>
      </w:r>
      <w:r w:rsidR="00A110FE">
        <w:rPr>
          <w:rtl/>
        </w:rPr>
        <w:t xml:space="preserve"> قلب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 روح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 در نت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جه</w:t>
      </w:r>
      <w:r w:rsidR="00A110FE">
        <w:rPr>
          <w:rtl/>
        </w:rPr>
        <w:t xml:space="preserve"> اخرو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وجود دارد. </w:t>
      </w:r>
    </w:p>
    <w:p w14:paraId="1A9FE2DA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مسئله چهل و پنجم بحث نگاه به اعضا</w:t>
      </w:r>
      <w:r>
        <w:rPr>
          <w:rFonts w:hint="cs"/>
          <w:rtl/>
        </w:rPr>
        <w:t>ی</w:t>
      </w:r>
      <w:r>
        <w:rPr>
          <w:rtl/>
        </w:rPr>
        <w:t xml:space="preserve"> مبان و قطع شده بود؛ </w:t>
      </w:r>
    </w:p>
    <w:p w14:paraId="02CE8C28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 و مقام اول اقوال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دوازده‌گانه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8E38E88" w14:textId="05B6CBC0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دوم ادله‌ عدم جواز که حدود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</w:p>
    <w:p w14:paraId="5CDFD37E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سوم ادله جواز مطرح شد که تا کنون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ادله جواز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اشاره قرار گرفت. </w:t>
      </w:r>
    </w:p>
    <w:p w14:paraId="11C182AF" w14:textId="77777777" w:rsidR="00A110FE" w:rsidRDefault="00A110FE" w:rsidP="00A110F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استشهاد و استدلال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قابل طرح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طرح شده است که ذکر آن‌ها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47BF3B5B" w14:textId="071258B2" w:rsidR="00A110FE" w:rsidRDefault="00A110FE" w:rsidP="00A110FE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به سمت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DA4F64">
        <w:rPr>
          <w:rtl/>
        </w:rPr>
        <w:t xml:space="preserve"> دامنه</w:t>
      </w:r>
      <w:r w:rsidR="00DA4F64">
        <w:rPr>
          <w:rFonts w:hint="cs"/>
          <w:rtl/>
        </w:rPr>
        <w:t>‌</w:t>
      </w:r>
      <w:r>
        <w:rPr>
          <w:rtl/>
        </w:rPr>
        <w:t>دار و دارا</w:t>
      </w:r>
      <w:r>
        <w:rPr>
          <w:rFonts w:hint="cs"/>
          <w:rtl/>
        </w:rPr>
        <w:t>ی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است. در نقد و نقض و ابرام و بررس</w:t>
      </w:r>
      <w:r>
        <w:rPr>
          <w:rFonts w:hint="cs"/>
          <w:rtl/>
        </w:rPr>
        <w:t>ی</w:t>
      </w:r>
      <w:r>
        <w:rPr>
          <w:rtl/>
        </w:rPr>
        <w:t xml:space="preserve"> ادله غالباً ما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دقت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اطلاق و شمول کامل نسبت به همه صور و اقسام ندارند، بلکه هر کدام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ناظر باش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هم که در کلمات علامه و بزرگان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ذهنشان وجود دارد و همان نکته آن‌ها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سمت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در هر صورت ما بر خلاف </w:t>
      </w:r>
      <w:r w:rsidR="00DA4F64">
        <w:rPr>
          <w:rtl/>
        </w:rPr>
        <w:t>آنچه</w:t>
      </w:r>
      <w:r>
        <w:rPr>
          <w:rtl/>
        </w:rPr>
        <w:t xml:space="preserve"> در کلام قدما و </w:t>
      </w:r>
      <w:r w:rsidR="00DA4F64">
        <w:rPr>
          <w:rtl/>
        </w:rPr>
        <w:t>متأخرین</w:t>
      </w:r>
      <w:r>
        <w:rPr>
          <w:rtl/>
        </w:rPr>
        <w:t xml:space="preserve"> وجود دارد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ضلع</w:t>
      </w:r>
      <w:r>
        <w:rPr>
          <w:rFonts w:hint="cs"/>
          <w:rtl/>
        </w:rPr>
        <w:t>ی</w:t>
      </w:r>
      <w:r>
        <w:rPr>
          <w:rtl/>
        </w:rPr>
        <w:t xml:space="preserve"> متعدد ال</w:t>
      </w:r>
      <w:r>
        <w:rPr>
          <w:rFonts w:hint="eastAsia"/>
          <w:rtl/>
        </w:rPr>
        <w:t>اطراف</w:t>
      </w:r>
      <w:r>
        <w:rPr>
          <w:rtl/>
        </w:rPr>
        <w:t xml:space="preserve">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E54EC5A" w14:textId="77777777" w:rsidR="00A110FE" w:rsidRDefault="00A110FE" w:rsidP="00A110FE">
      <w:pPr>
        <w:pStyle w:val="Heading1"/>
        <w:rPr>
          <w:rtl/>
        </w:rPr>
      </w:pPr>
      <w:bookmarkStart w:id="1" w:name="_Toc18344485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در مقام ادله جواز</w:t>
      </w:r>
      <w:bookmarkEnd w:id="1"/>
    </w:p>
    <w:p w14:paraId="6AFBE773" w14:textId="11A8C71F" w:rsidR="00A110FE" w:rsidRDefault="00A110FE" w:rsidP="00A110FE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 کلام صاحب عروه آمده بود،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کلام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العضو المبان من الاجنب</w:t>
      </w:r>
      <w:r>
        <w:rPr>
          <w:rFonts w:hint="cs"/>
          <w:rtl/>
        </w:rPr>
        <w:t>ی</w:t>
      </w:r>
      <w:r>
        <w:rPr>
          <w:rtl/>
        </w:rPr>
        <w:t xml:space="preserve"> مثل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الانف و اللسان و نحوها لا مثل السن و ظفر و الشعر و نحوها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بود، هم</w:t>
      </w:r>
      <w:r>
        <w:rPr>
          <w:rFonts w:hint="cs"/>
          <w:rtl/>
        </w:rPr>
        <w:t>ی</w:t>
      </w:r>
      <w:r>
        <w:rPr>
          <w:rtl/>
        </w:rPr>
        <w:t>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بودند؛ مثل مرحوم استاد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 w:rsidR="00DA4F64">
        <w:rPr>
          <w:rtl/>
        </w:rPr>
        <w:t>احتمالاً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هم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باشند. </w:t>
      </w:r>
    </w:p>
    <w:p w14:paraId="5CEB0DCD" w14:textId="5C249DBA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چهارم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هست که بعض</w:t>
      </w:r>
      <w:r>
        <w:rPr>
          <w:rFonts w:hint="cs"/>
          <w:rtl/>
        </w:rPr>
        <w:t>ی</w:t>
      </w:r>
      <w:r>
        <w:rPr>
          <w:rtl/>
        </w:rPr>
        <w:t xml:space="preserve"> از اعضا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جدا شود انتساب آن به صاحب آن بدن و جسم، مقطوع است و آن انتساب به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اعضا</w:t>
      </w:r>
      <w:r>
        <w:rPr>
          <w:rFonts w:hint="cs"/>
          <w:rtl/>
        </w:rPr>
        <w:t>ی</w:t>
      </w:r>
      <w:r>
        <w:rPr>
          <w:rtl/>
        </w:rPr>
        <w:t xml:space="preserve"> لا تحل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آن اعضا</w:t>
      </w:r>
      <w:r>
        <w:rPr>
          <w:rFonts w:hint="cs"/>
          <w:rtl/>
        </w:rPr>
        <w:t>ی</w:t>
      </w:r>
      <w:r>
        <w:rPr>
          <w:rtl/>
        </w:rPr>
        <w:t xml:space="preserve"> لا تحل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را </w:t>
      </w:r>
      <w:r w:rsidR="00DA4F64">
        <w:rPr>
          <w:rtl/>
        </w:rPr>
        <w:t>این‌جور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 </w:t>
      </w:r>
      <w:r w:rsidR="00DA4F64">
        <w:rPr>
          <w:rtl/>
        </w:rPr>
        <w:t>گفته‌اند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جامد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بدن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اگر جدا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ندارد. برخلاف آن اعضا</w:t>
      </w:r>
      <w:r>
        <w:rPr>
          <w:rFonts w:hint="cs"/>
          <w:rtl/>
        </w:rPr>
        <w:t>یی</w:t>
      </w:r>
      <w:r>
        <w:rPr>
          <w:rtl/>
        </w:rPr>
        <w:t xml:space="preserve"> که تحل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و به شکل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و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متصل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دارد، به </w:t>
      </w:r>
      <w:r w:rsidR="00DA4F64">
        <w:rPr>
          <w:rtl/>
        </w:rPr>
        <w:t>هم‌پیوستگی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DA4F64">
        <w:rPr>
          <w:rtl/>
        </w:rPr>
        <w:t>ذی‌روح</w:t>
      </w:r>
      <w:r>
        <w:rPr>
          <w:rtl/>
        </w:rPr>
        <w:t xml:space="preserve"> دارد. </w:t>
      </w:r>
    </w:p>
    <w:p w14:paraId="407D6862" w14:textId="08A5E7F8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DA4F64">
        <w:rPr>
          <w:rtl/>
        </w:rPr>
        <w:t>باهم</w:t>
      </w:r>
      <w:r>
        <w:rPr>
          <w:rtl/>
        </w:rPr>
        <w:t xml:space="preserve"> متفاوت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اعضا</w:t>
      </w:r>
      <w:r>
        <w:rPr>
          <w:rFonts w:hint="cs"/>
          <w:rtl/>
        </w:rPr>
        <w:t>یی</w:t>
      </w:r>
      <w:r>
        <w:rPr>
          <w:rtl/>
        </w:rPr>
        <w:t xml:space="preserve"> که بعد از ابانه انتساب</w:t>
      </w:r>
      <w:r>
        <w:rPr>
          <w:rFonts w:hint="cs"/>
          <w:rtl/>
        </w:rPr>
        <w:t>ی</w:t>
      </w:r>
      <w:r>
        <w:rPr>
          <w:rtl/>
        </w:rPr>
        <w:t xml:space="preserve"> ندارند،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DA4F64">
        <w:rPr>
          <w:rtl/>
        </w:rPr>
        <w:t>حسابشان</w:t>
      </w:r>
      <w:r>
        <w:rPr>
          <w:rtl/>
        </w:rPr>
        <w:t xml:space="preserve"> جدا است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جواز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</w:p>
    <w:p w14:paraId="261A5B8F" w14:textId="08CB405D" w:rsidR="00A110FE" w:rsidRDefault="00A110FE" w:rsidP="00A110FE">
      <w:pPr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داشت که در دو اطلاق اول و دوم ادله‌ عدم جواز به آن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نکن، آن شمول آن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لا تحل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شمول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انتساب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سه جور انتساب را معنا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مطلق انت</w:t>
      </w:r>
      <w:r>
        <w:rPr>
          <w:rFonts w:hint="eastAsia"/>
          <w:rtl/>
        </w:rPr>
        <w:t>ساب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جز آن بوده است و الان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انتساب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انتساب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انتساب روشن‌تر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صدق بکند نگاه به آن، نگاه به اجنب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ادله و اطلاقات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نکن. </w:t>
      </w:r>
    </w:p>
    <w:p w14:paraId="5C373C43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اطلاقات دوم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اعضا و شعورهن نکن، آن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انصراف به آنجا</w:t>
      </w:r>
      <w:r>
        <w:rPr>
          <w:rFonts w:hint="cs"/>
          <w:rtl/>
        </w:rPr>
        <w:t>یی</w:t>
      </w:r>
      <w:r>
        <w:rPr>
          <w:rtl/>
        </w:rPr>
        <w:t xml:space="preserve"> دارد که واقعاً الان هم که قطع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انتساب متعارف عقلا</w:t>
      </w:r>
      <w:r>
        <w:rPr>
          <w:rFonts w:hint="cs"/>
          <w:rtl/>
        </w:rPr>
        <w:t>یی</w:t>
      </w:r>
      <w:r>
        <w:rPr>
          <w:rtl/>
        </w:rPr>
        <w:t xml:space="preserve"> در آن متصور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ظاهراً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4E0FC2D6" w14:textId="77777777" w:rsidR="00A110FE" w:rsidRDefault="00A110FE" w:rsidP="00A110FE">
      <w:pPr>
        <w:pStyle w:val="Heading2"/>
        <w:rPr>
          <w:rtl/>
        </w:rPr>
      </w:pPr>
      <w:bookmarkStart w:id="2" w:name="_Toc183444852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2"/>
    </w:p>
    <w:p w14:paraId="4DB2662E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الاطلاق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بود و ما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اطلاق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از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لا تحل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مرتبط است و حالا جدا شده است و ربط</w:t>
      </w:r>
      <w:r>
        <w:rPr>
          <w:rFonts w:hint="cs"/>
          <w:rtl/>
        </w:rPr>
        <w:t>ی</w:t>
      </w:r>
      <w:r>
        <w:rPr>
          <w:rtl/>
        </w:rPr>
        <w:t xml:space="preserve"> به آن ندارد، آن انتساب و اسناد</w:t>
      </w:r>
      <w:r>
        <w:rPr>
          <w:rFonts w:hint="cs"/>
          <w:rtl/>
        </w:rPr>
        <w:t>ی</w:t>
      </w:r>
      <w:r>
        <w:rPr>
          <w:rtl/>
        </w:rPr>
        <w:t xml:space="preserve"> که لازم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ارزش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006D5C4" w14:textId="0FFFA34D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 فقط بخواهد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باشد، به طور مطلق در ما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عقل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و اعضا هست و الا ف</w:t>
      </w:r>
      <w:r>
        <w:rPr>
          <w:rFonts w:hint="cs"/>
          <w:rtl/>
        </w:rPr>
        <w:t>ی</w:t>
      </w:r>
      <w:r>
        <w:rPr>
          <w:rtl/>
        </w:rPr>
        <w:t xml:space="preserve"> الواقع </w:t>
      </w:r>
      <w:r w:rsidR="00E11D39">
        <w:rPr>
          <w:rtl/>
        </w:rPr>
        <w:t>اصلاً</w:t>
      </w:r>
      <w:r>
        <w:rPr>
          <w:rtl/>
        </w:rPr>
        <w:t xml:space="preserve"> دقت حت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انجام بشود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دندان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سلسله اعصاب متصل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مطلق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جماد خاص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جماد متفاوت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است که در گوشه‌ا</w:t>
      </w:r>
      <w:r>
        <w:rPr>
          <w:rFonts w:hint="cs"/>
          <w:rtl/>
        </w:rPr>
        <w:t>ی</w:t>
      </w:r>
      <w:r>
        <w:rPr>
          <w:rtl/>
        </w:rPr>
        <w:t xml:space="preserve"> افتاده است، دندان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با سنگ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قرار دارد حتماً تفاوت دارد. </w:t>
      </w:r>
    </w:p>
    <w:p w14:paraId="31439EFD" w14:textId="67BE69F6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نادرست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فرموده‌اند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وصل شده است. مثل ز</w:t>
      </w:r>
      <w:r>
        <w:rPr>
          <w:rFonts w:hint="cs"/>
          <w:rtl/>
        </w:rPr>
        <w:t>ی</w:t>
      </w:r>
      <w:r>
        <w:rPr>
          <w:rFonts w:hint="eastAsia"/>
          <w:rtl/>
        </w:rPr>
        <w:t>ور،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خود بدن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و رشد کرده است، اتصال و رشد آن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4F64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گف</w:t>
      </w:r>
      <w:r>
        <w:rPr>
          <w:rFonts w:hint="eastAsia"/>
          <w:rtl/>
        </w:rPr>
        <w:t>ته</w:t>
      </w:r>
      <w:r>
        <w:rPr>
          <w:rtl/>
        </w:rPr>
        <w:t xml:space="preserve"> شده است، واقعاً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دارد، رشد و نمو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14:paraId="19EDBA8F" w14:textId="77777777" w:rsidR="00A110FE" w:rsidRDefault="00A110FE" w:rsidP="00A110FE">
      <w:pPr>
        <w:rPr>
          <w:rtl/>
        </w:rPr>
      </w:pPr>
      <w:r>
        <w:rPr>
          <w:rFonts w:hint="cs"/>
          <w:rtl/>
        </w:rPr>
        <w:t>نکته دوم</w:t>
      </w:r>
    </w:p>
    <w:p w14:paraId="7FFEEB4A" w14:textId="7313DC70" w:rsidR="00A110FE" w:rsidRDefault="00A110FE" w:rsidP="00A110FE">
      <w:pPr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1D39">
        <w:rPr>
          <w:rtl/>
        </w:rPr>
        <w:t>تأثیر</w:t>
      </w:r>
      <w:r>
        <w:rPr>
          <w:rtl/>
        </w:rPr>
        <w:t xml:space="preserve"> بگذارد در آن اسناد و انتساب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حرمت نظر مبنا است. </w:t>
      </w:r>
    </w:p>
    <w:p w14:paraId="2149E9D5" w14:textId="77777777" w:rsidR="00A110FE" w:rsidRDefault="00A110FE" w:rsidP="00A110FE">
      <w:pPr>
        <w:rPr>
          <w:rtl/>
        </w:rPr>
      </w:pPr>
      <w:r>
        <w:rPr>
          <w:rFonts w:hint="cs"/>
          <w:rtl/>
        </w:rPr>
        <w:t>نکته سوم</w:t>
      </w:r>
    </w:p>
    <w:p w14:paraId="0FD7052F" w14:textId="6B20EBEE" w:rsidR="00A110FE" w:rsidRDefault="00A110FE" w:rsidP="00A110FE">
      <w:pPr>
        <w:rPr>
          <w:rtl/>
        </w:rPr>
      </w:pPr>
      <w:r>
        <w:rPr>
          <w:rFonts w:hint="eastAsia"/>
          <w:rtl/>
        </w:rPr>
        <w:t>ثالث</w:t>
      </w:r>
      <w:r>
        <w:rPr>
          <w:rFonts w:hint="cs"/>
          <w:rtl/>
        </w:rPr>
        <w:t xml:space="preserve">اً </w:t>
      </w:r>
      <w:r>
        <w:rPr>
          <w:rFonts w:hint="eastAsia"/>
          <w:rtl/>
        </w:rPr>
        <w:t>شعور</w:t>
      </w:r>
      <w:r>
        <w:rPr>
          <w:rtl/>
        </w:rPr>
        <w:t xml:space="preserve"> و شعر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در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 نگاه به شعور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محد بن سنان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46EEA4D4" w14:textId="208A006D" w:rsidR="00A110FE" w:rsidRDefault="00A110FE" w:rsidP="00A110F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نصر بزنط</w:t>
      </w:r>
      <w:r>
        <w:rPr>
          <w:rFonts w:hint="cs"/>
          <w:rtl/>
        </w:rPr>
        <w:t>ی</w:t>
      </w:r>
      <w:r>
        <w:rPr>
          <w:rtl/>
        </w:rPr>
        <w:t xml:space="preserve"> که شعر اخت امرأته، </w:t>
      </w:r>
      <w:r w:rsidR="00E11D39">
        <w:rPr>
          <w:rtl/>
        </w:rPr>
        <w:t>اتفاقاً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جدا 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 w:rsidR="00E11D39">
        <w:rPr>
          <w:rtl/>
        </w:rPr>
        <w:t>اتفاقاً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بعض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</w:t>
      </w:r>
      <w:r w:rsidR="00E33752">
        <w:rPr>
          <w:rtl/>
        </w:rPr>
        <w:t>تأکید</w:t>
      </w:r>
      <w:r>
        <w:rPr>
          <w:rtl/>
        </w:rPr>
        <w:t xml:space="preserve"> قرار گرفته است در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نصر بزنط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سنان و امثال ا</w:t>
      </w:r>
      <w:r>
        <w:rPr>
          <w:rFonts w:hint="cs"/>
          <w:rtl/>
        </w:rPr>
        <w:t>ی</w:t>
      </w:r>
      <w:r>
        <w:rPr>
          <w:rtl/>
        </w:rPr>
        <w:t>نها، بخصوص مو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ناخن و دندان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فرق دارد ول</w:t>
      </w:r>
      <w:r>
        <w:rPr>
          <w:rFonts w:hint="cs"/>
          <w:rtl/>
        </w:rPr>
        <w:t>ی</w:t>
      </w:r>
      <w:r>
        <w:rPr>
          <w:rtl/>
        </w:rPr>
        <w:t xml:space="preserve"> مو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معرض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قرار دارد فرق دارد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به آن توجه شده است. </w:t>
      </w:r>
    </w:p>
    <w:p w14:paraId="4C36412A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در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شعور آمده است، الان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او بوده است و الان هم شعر او است. </w:t>
      </w:r>
    </w:p>
    <w:p w14:paraId="586ED487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هم که ادعا شده بود، ما اطلاق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قبول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شعرها که به شکل فضولات در آمده است و مقدار معمول</w:t>
      </w:r>
      <w:r>
        <w:rPr>
          <w:rFonts w:hint="cs"/>
          <w:rtl/>
        </w:rPr>
        <w:t>ی</w:t>
      </w:r>
      <w:r>
        <w:rPr>
          <w:rtl/>
        </w:rPr>
        <w:t xml:space="preserve"> است که گوشه‌ا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است، آن فرق دارد با شعر مجتمع</w:t>
      </w:r>
      <w:r>
        <w:rPr>
          <w:rFonts w:hint="cs"/>
          <w:rtl/>
        </w:rPr>
        <w:t>ی</w:t>
      </w:r>
      <w:r>
        <w:rPr>
          <w:rtl/>
        </w:rPr>
        <w:t xml:space="preserve"> که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دارد، اجتماع هم دارد و اسناد 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جهت. </w:t>
      </w:r>
    </w:p>
    <w:p w14:paraId="2EDC2AF1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شعر،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F68289B" w14:textId="3216FD06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هم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 خلاف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مفسده و مصلحت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قرار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معرض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و لذا در مثل مو که در جا</w:t>
      </w:r>
      <w:r>
        <w:rPr>
          <w:rFonts w:hint="cs"/>
          <w:rtl/>
        </w:rPr>
        <w:t>یی</w:t>
      </w:r>
      <w:r>
        <w:rPr>
          <w:rtl/>
        </w:rPr>
        <w:t xml:space="preserve"> که در معرض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 با جا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د</w:t>
      </w:r>
      <w:r>
        <w:rPr>
          <w:rFonts w:hint="eastAsia"/>
          <w:rtl/>
        </w:rPr>
        <w:t>ر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از مو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095B43">
        <w:rPr>
          <w:rtl/>
        </w:rPr>
        <w:t>بنابراین</w:t>
      </w:r>
      <w:r>
        <w:rPr>
          <w:rFonts w:hint="eastAsia"/>
          <w:rtl/>
        </w:rPr>
        <w:t>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ناخن در جا</w:t>
      </w:r>
      <w:r>
        <w:rPr>
          <w:rFonts w:hint="cs"/>
          <w:rtl/>
        </w:rPr>
        <w:t>یی</w:t>
      </w:r>
      <w:r>
        <w:rPr>
          <w:rtl/>
        </w:rPr>
        <w:t xml:space="preserve"> که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دندان‌ها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را،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دندان،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دندان‌ها</w:t>
      </w:r>
      <w:r>
        <w:rPr>
          <w:rFonts w:hint="cs"/>
          <w:rtl/>
        </w:rPr>
        <w:t>ی</w:t>
      </w:r>
      <w:r>
        <w:rPr>
          <w:rtl/>
        </w:rPr>
        <w:t xml:space="preserve">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هست، در نظ</w:t>
      </w:r>
      <w:r>
        <w:rPr>
          <w:rFonts w:hint="eastAsia"/>
          <w:rtl/>
        </w:rPr>
        <w:t>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9EA9FF7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بحث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مطمئن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عقل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تفاوت عقل</w:t>
      </w:r>
      <w:r>
        <w:rPr>
          <w:rFonts w:hint="cs"/>
          <w:rtl/>
        </w:rPr>
        <w:t>ی</w:t>
      </w:r>
      <w:r>
        <w:rPr>
          <w:rtl/>
        </w:rPr>
        <w:t xml:space="preserve"> را مبنا</w:t>
      </w:r>
      <w:r>
        <w:rPr>
          <w:rFonts w:hint="cs"/>
          <w:rtl/>
        </w:rPr>
        <w:t>ی</w:t>
      </w:r>
      <w:r>
        <w:rPr>
          <w:rtl/>
        </w:rPr>
        <w:t xml:space="preserve"> تفاوت شرع</w:t>
      </w:r>
      <w:r>
        <w:rPr>
          <w:rFonts w:hint="cs"/>
          <w:rtl/>
        </w:rPr>
        <w:t>ی</w:t>
      </w:r>
      <w:r>
        <w:rPr>
          <w:rtl/>
        </w:rPr>
        <w:t xml:space="preserve"> قرار بدهد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یی</w:t>
      </w:r>
      <w:r>
        <w:rPr>
          <w:rtl/>
        </w:rPr>
        <w:t xml:space="preserve"> که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است، اسناد آن و</w:t>
      </w:r>
      <w:r>
        <w:rPr>
          <w:rFonts w:hint="eastAsia"/>
          <w:rtl/>
        </w:rPr>
        <w:t>اضح</w:t>
      </w:r>
      <w:r>
        <w:rPr>
          <w:rtl/>
        </w:rPr>
        <w:t xml:space="preserve"> است و آن که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 اسناد آن طور</w:t>
      </w:r>
      <w:r>
        <w:rPr>
          <w:rFonts w:hint="cs"/>
          <w:rtl/>
        </w:rPr>
        <w:t>ی</w:t>
      </w:r>
      <w:r>
        <w:rPr>
          <w:rtl/>
        </w:rPr>
        <w:t xml:space="preserve"> است که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مبنا</w:t>
      </w:r>
      <w:r>
        <w:rPr>
          <w:rFonts w:hint="cs"/>
          <w:rtl/>
        </w:rPr>
        <w:t>ی</w:t>
      </w:r>
      <w:r>
        <w:rPr>
          <w:rtl/>
        </w:rPr>
        <w:t xml:space="preserve"> حکم قرار نداده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نحو مطلق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قائل شد. </w:t>
      </w:r>
    </w:p>
    <w:p w14:paraId="6907C8E1" w14:textId="327CCD60" w:rsidR="00A110FE" w:rsidRDefault="00E11D39" w:rsidP="00A110FE">
      <w:pPr>
        <w:rPr>
          <w:rtl/>
        </w:rPr>
      </w:pPr>
      <w:r>
        <w:rPr>
          <w:rFonts w:hint="eastAsia"/>
          <w:rtl/>
        </w:rPr>
        <w:t>همان‌طور</w:t>
      </w:r>
      <w:r w:rsidR="00A110FE">
        <w:rPr>
          <w:rtl/>
        </w:rPr>
        <w:t xml:space="preserve"> که در طرف اعضا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تحله الح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اة</w:t>
      </w:r>
      <w:r w:rsidR="00A110FE">
        <w:rPr>
          <w:rtl/>
        </w:rPr>
        <w:t xml:space="preserve"> هم واقعاً 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ک</w:t>
      </w:r>
      <w:r w:rsidR="00A110FE">
        <w:rPr>
          <w:rtl/>
        </w:rPr>
        <w:t xml:space="preserve"> جاها</w:t>
      </w:r>
      <w:r w:rsidR="00A110FE">
        <w:rPr>
          <w:rFonts w:hint="cs"/>
          <w:rtl/>
        </w:rPr>
        <w:t>یی</w:t>
      </w:r>
      <w:r w:rsidR="00A110FE">
        <w:rPr>
          <w:rtl/>
        </w:rPr>
        <w:t xml:space="preserve"> از آن، آن قدر کوچک است و غ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ر</w:t>
      </w:r>
      <w:r w:rsidR="00A110FE">
        <w:rPr>
          <w:rtl/>
        </w:rPr>
        <w:t xml:space="preserve"> قابل توجه و در معرض ته</w:t>
      </w:r>
      <w:r w:rsidR="00A110FE">
        <w:rPr>
          <w:rFonts w:hint="cs"/>
          <w:rtl/>
        </w:rPr>
        <w:t>یی</w:t>
      </w:r>
      <w:r w:rsidR="00A110FE">
        <w:rPr>
          <w:rFonts w:hint="eastAsia"/>
          <w:rtl/>
        </w:rPr>
        <w:t>ج</w:t>
      </w:r>
      <w:r w:rsidR="00A110FE">
        <w:rPr>
          <w:rtl/>
        </w:rPr>
        <w:t xml:space="preserve"> هم ن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ست،</w:t>
      </w:r>
      <w:r w:rsidR="00A110FE">
        <w:rPr>
          <w:rtl/>
        </w:rPr>
        <w:t xml:space="preserve"> آن را هم م</w:t>
      </w:r>
      <w:r w:rsidR="00A110FE">
        <w:rPr>
          <w:rFonts w:hint="cs"/>
          <w:rtl/>
        </w:rPr>
        <w:t>ی‌</w:t>
      </w:r>
      <w:r w:rsidR="00A110FE">
        <w:rPr>
          <w:rFonts w:hint="eastAsia"/>
          <w:rtl/>
        </w:rPr>
        <w:t>گفت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م</w:t>
      </w:r>
      <w:r w:rsidR="00A110FE">
        <w:rPr>
          <w:rtl/>
        </w:rPr>
        <w:t xml:space="preserve"> آن س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ره‌ا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که در فضولات و شعر هست در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جور چ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زها</w:t>
      </w:r>
      <w:r w:rsidR="00A110FE">
        <w:rPr>
          <w:rtl/>
        </w:rPr>
        <w:t xml:space="preserve"> سرا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ت</w:t>
      </w:r>
      <w:r w:rsidR="00A110FE">
        <w:rPr>
          <w:rtl/>
        </w:rPr>
        <w:t xml:space="preserve"> م</w:t>
      </w:r>
      <w:r w:rsidR="00A110FE">
        <w:rPr>
          <w:rFonts w:hint="cs"/>
          <w:rtl/>
        </w:rPr>
        <w:t>ی‌</w:t>
      </w:r>
      <w:r w:rsidR="00A110FE">
        <w:rPr>
          <w:rFonts w:hint="eastAsia"/>
          <w:rtl/>
        </w:rPr>
        <w:t>کند</w:t>
      </w:r>
      <w:r w:rsidR="00A110FE">
        <w:rPr>
          <w:rtl/>
        </w:rPr>
        <w:t>. آن را واقعاً نم</w:t>
      </w:r>
      <w:r w:rsidR="00A110FE">
        <w:rPr>
          <w:rFonts w:hint="cs"/>
          <w:rtl/>
        </w:rPr>
        <w:t>ی‌</w:t>
      </w:r>
      <w:r w:rsidR="00A110FE">
        <w:rPr>
          <w:rFonts w:hint="eastAsia"/>
          <w:rtl/>
        </w:rPr>
        <w:t>شود</w:t>
      </w:r>
      <w:r w:rsidR="00A110FE">
        <w:rPr>
          <w:rtl/>
        </w:rPr>
        <w:t xml:space="preserve"> گفت به صرف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نکه</w:t>
      </w:r>
      <w:r w:rsidR="00A110FE">
        <w:rPr>
          <w:rtl/>
        </w:rPr>
        <w:t xml:space="preserve"> تحل الح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اة</w:t>
      </w:r>
      <w:r w:rsidR="00A110FE">
        <w:rPr>
          <w:rtl/>
        </w:rPr>
        <w:t xml:space="preserve"> است </w:t>
      </w:r>
      <w:r w:rsidR="00A110FE">
        <w:rPr>
          <w:rFonts w:hint="eastAsia"/>
          <w:rtl/>
        </w:rPr>
        <w:t>مشمول</w:t>
      </w:r>
      <w:r w:rsidR="00A110FE">
        <w:rPr>
          <w:rtl/>
        </w:rPr>
        <w:t xml:space="preserve"> حکم است و اسناد انجام م</w:t>
      </w:r>
      <w:r w:rsidR="00A110FE">
        <w:rPr>
          <w:rFonts w:hint="cs"/>
          <w:rtl/>
        </w:rPr>
        <w:t>ی‌</w:t>
      </w:r>
      <w:r w:rsidR="00A110FE">
        <w:rPr>
          <w:rFonts w:hint="eastAsia"/>
          <w:rtl/>
        </w:rPr>
        <w:t>شود</w:t>
      </w:r>
      <w:r w:rsidR="00A110FE">
        <w:rPr>
          <w:rtl/>
        </w:rPr>
        <w:t xml:space="preserve"> و نظر به آن حرام است. </w:t>
      </w:r>
    </w:p>
    <w:p w14:paraId="6AB24D22" w14:textId="03BF94DD" w:rsidR="00A110FE" w:rsidRDefault="00A110FE" w:rsidP="00A110FE">
      <w:pPr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غالب وجوه قبل نه کلاً موضع منف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1D39">
        <w:rPr>
          <w:rtl/>
        </w:rPr>
        <w:t>پذیرفته‌ایم</w:t>
      </w:r>
      <w:r>
        <w:rPr>
          <w:rFonts w:hint="eastAsia"/>
          <w:rtl/>
        </w:rPr>
        <w:t>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ملاحظات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درست است، </w:t>
      </w:r>
      <w:r w:rsidR="00E11D39">
        <w:rPr>
          <w:rtl/>
        </w:rPr>
        <w:t>مثلاً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دندان و دو دندان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باشد در مو هم ممکن است در بعض</w:t>
      </w:r>
      <w:r>
        <w:rPr>
          <w:rFonts w:hint="cs"/>
          <w:rtl/>
        </w:rPr>
        <w:t>ی</w:t>
      </w:r>
      <w:r>
        <w:rPr>
          <w:rtl/>
        </w:rPr>
        <w:t xml:space="preserve"> جاها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 ول</w:t>
      </w:r>
      <w:r>
        <w:rPr>
          <w:rFonts w:hint="cs"/>
          <w:rtl/>
        </w:rPr>
        <w:t>ی</w:t>
      </w:r>
      <w:r>
        <w:rPr>
          <w:rtl/>
        </w:rPr>
        <w:t xml:space="preserve"> همه جا </w:t>
      </w:r>
      <w:r w:rsidR="00E11D39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545F2AF" w14:textId="49AEAF6A" w:rsidR="00A110FE" w:rsidRDefault="00A110FE" w:rsidP="00A110F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ملاک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باشد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اسناد را در جا</w:t>
      </w:r>
      <w:r>
        <w:rPr>
          <w:rFonts w:hint="cs"/>
          <w:rtl/>
        </w:rPr>
        <w:t>یی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E11D39">
        <w:rPr>
          <w:rtl/>
        </w:rPr>
        <w:t>فی‌الجمله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دخالت در مسئله دارد اما با بالجمله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فاصل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و عدم جواز است آن طور که در متن عروه آمده است و بزرگان</w:t>
      </w:r>
      <w:r>
        <w:rPr>
          <w:rFonts w:hint="cs"/>
          <w:rtl/>
        </w:rPr>
        <w:t>ی</w:t>
      </w:r>
      <w:r>
        <w:rPr>
          <w:rtl/>
        </w:rPr>
        <w:t xml:space="preserve"> هم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چهارم</w:t>
      </w:r>
    </w:p>
    <w:p w14:paraId="777BFB89" w14:textId="77777777" w:rsidR="00A110FE" w:rsidRDefault="00A110FE" w:rsidP="00A110FE">
      <w:pPr>
        <w:pStyle w:val="Heading1"/>
        <w:rPr>
          <w:rtl/>
        </w:rPr>
      </w:pPr>
      <w:bookmarkStart w:id="3" w:name="_Toc183444853"/>
      <w:r>
        <w:rPr>
          <w:rFonts w:hint="eastAsia"/>
          <w:rtl/>
        </w:rPr>
        <w:t>وجه</w:t>
      </w:r>
      <w:r>
        <w:rPr>
          <w:rtl/>
        </w:rPr>
        <w:t xml:space="preserve"> پنجم</w:t>
      </w:r>
      <w:bookmarkEnd w:id="3"/>
    </w:p>
    <w:p w14:paraId="6A6DC069" w14:textId="537AEB9D" w:rsidR="00A110FE" w:rsidRDefault="00A110FE" w:rsidP="00A110FE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علامه و قواعد آمده است و متن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(مضمون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الاقرب‌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العضو المبان لانه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محل الشهوه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عضو مبان نگاه کرد،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لانّه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محل الشهوه. </w:t>
      </w:r>
    </w:p>
    <w:p w14:paraId="0F7B6FE9" w14:textId="3ECC1279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قواعد هم </w:t>
      </w:r>
      <w:r w:rsidR="00DA4F64">
        <w:rPr>
          <w:rtl/>
        </w:rPr>
        <w:t>این‌جور</w:t>
      </w:r>
      <w:r>
        <w:rPr>
          <w:rtl/>
        </w:rPr>
        <w:t xml:space="preserve"> فرموده‌اند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عضو مبان نگاه کرد،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اطلاق است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لانتفاء خوف الفتنه بالنسبه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نسبت به عضو مبان، خوف فتنه‌ا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عدم التعلق الشهوه فاشبه الحجر.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عضو مبان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</w:t>
      </w:r>
      <w:r>
        <w:rPr>
          <w:rFonts w:hint="cs"/>
          <w:rtl/>
        </w:rPr>
        <w:t>ی</w:t>
      </w:r>
      <w:r>
        <w:rPr>
          <w:rtl/>
        </w:rPr>
        <w:t xml:space="preserve">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در معرض خوف فتنه و تعلق شهوت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D81097A" w14:textId="5973AF06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معرض التذاذ و شهوت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خروج از محل کلام است، چون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 کلام نگاه به عضو مبان</w:t>
      </w:r>
      <w:r>
        <w:rPr>
          <w:rFonts w:hint="cs"/>
          <w:rtl/>
        </w:rPr>
        <w:t>ی</w:t>
      </w:r>
      <w:r>
        <w:rPr>
          <w:rtl/>
        </w:rPr>
        <w:t xml:space="preserve"> است که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نکته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اطلاقات و خطابات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نظر، منصرف به جا</w:t>
      </w:r>
      <w:r>
        <w:rPr>
          <w:rFonts w:hint="cs"/>
          <w:rtl/>
        </w:rPr>
        <w:t>یی</w:t>
      </w:r>
      <w:r>
        <w:rPr>
          <w:rtl/>
        </w:rPr>
        <w:t xml:space="preserve"> است که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اقتضا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در آن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واقعاً </w:t>
      </w:r>
      <w:r w:rsidR="00095B43">
        <w:rPr>
          <w:rtl/>
        </w:rPr>
        <w:t>قبلاً</w:t>
      </w:r>
      <w:r>
        <w:rPr>
          <w:rtl/>
        </w:rPr>
        <w:t xml:space="preserve"> عرض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در آن التذاذ وجود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شهوت‌انگ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خروج از محل کلام است، آنجا که بالفعل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محرک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16EC6">
        <w:rPr>
          <w:rtl/>
        </w:rPr>
        <w:t xml:space="preserve"> نگاه م</w:t>
      </w:r>
      <w:r>
        <w:rPr>
          <w:rtl/>
        </w:rPr>
        <w:t>ت</w:t>
      </w:r>
      <w:r w:rsidR="00E16EC6">
        <w:rPr>
          <w:rFonts w:hint="cs"/>
          <w:rtl/>
        </w:rPr>
        <w:t>لذ</w:t>
      </w:r>
      <w:r>
        <w:rPr>
          <w:rtl/>
        </w:rPr>
        <w:t>ذانه‌ا</w:t>
      </w:r>
      <w:r>
        <w:rPr>
          <w:rFonts w:hint="cs"/>
          <w:rtl/>
        </w:rPr>
        <w:t>ی</w:t>
      </w:r>
      <w:r>
        <w:rPr>
          <w:rtl/>
        </w:rPr>
        <w:t xml:space="preserve"> به آن افکنده شود آن حرام است، به خاطر قاعده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. بحث آنجا</w:t>
      </w:r>
      <w:r>
        <w:rPr>
          <w:rFonts w:hint="cs"/>
          <w:rtl/>
        </w:rPr>
        <w:t>یی</w:t>
      </w:r>
      <w:r>
        <w:rPr>
          <w:rtl/>
        </w:rPr>
        <w:t xml:space="preserve"> است که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مقصودشان التذاذ و شهوت با</w:t>
      </w:r>
      <w:r>
        <w:rPr>
          <w:rFonts w:hint="eastAsia"/>
          <w:rtl/>
        </w:rPr>
        <w:t>لفعل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خارج از محل کلام است مقصودشان همان اقتضاء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 w:rsidR="00E16EC6">
        <w:rPr>
          <w:rtl/>
        </w:rPr>
        <w:t>برانگیختن</w:t>
      </w:r>
      <w:r>
        <w:rPr>
          <w:rtl/>
        </w:rPr>
        <w:t xml:space="preserve"> حس شهوان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A5539E8" w14:textId="77777777" w:rsidR="00A110FE" w:rsidRDefault="00A110FE" w:rsidP="00A110FE">
      <w:pPr>
        <w:pStyle w:val="Heading1"/>
        <w:rPr>
          <w:rtl/>
        </w:rPr>
      </w:pPr>
      <w:bookmarkStart w:id="4" w:name="_Toc183444854"/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استدلال</w:t>
      </w:r>
      <w:bookmarkEnd w:id="4"/>
    </w:p>
    <w:p w14:paraId="229B2FAE" w14:textId="49728E13" w:rsidR="00A110FE" w:rsidRDefault="00A110FE" w:rsidP="00A110F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و بازدارنده از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او، منصرف به جا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 w:rsidR="00E16EC6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دارد،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الان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ندارد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خودش مطمئن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هم مبتلا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حرام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منصرف به جا</w:t>
      </w:r>
      <w:r>
        <w:rPr>
          <w:rFonts w:hint="cs"/>
          <w:rtl/>
        </w:rPr>
        <w:t>ی</w:t>
      </w:r>
      <w:r>
        <w:rPr>
          <w:rtl/>
        </w:rPr>
        <w:t xml:space="preserve"> است که نوعاً اقتضا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دارد،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680FB1B" w14:textId="77777777" w:rsidR="00A110FE" w:rsidRDefault="00A110FE" w:rsidP="00A110FE">
      <w:pPr>
        <w:pStyle w:val="Heading1"/>
        <w:rPr>
          <w:rtl/>
        </w:rPr>
      </w:pPr>
      <w:bookmarkStart w:id="5" w:name="_Toc183444855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5"/>
    </w:p>
    <w:p w14:paraId="0D2E0CEF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نکته وجود دارد؛ استدلال دو مقدمه دارد؛ </w:t>
      </w:r>
    </w:p>
    <w:p w14:paraId="3AB2E34C" w14:textId="77777777" w:rsidR="00A110FE" w:rsidRDefault="00A110FE" w:rsidP="00A110FE">
      <w:pPr>
        <w:pStyle w:val="Heading2"/>
        <w:rPr>
          <w:rtl/>
        </w:rPr>
      </w:pPr>
      <w:bookmarkStart w:id="6" w:name="_Toc183444856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6"/>
    </w:p>
    <w:p w14:paraId="7BC6B678" w14:textId="75A000B7" w:rsidR="00A110FE" w:rsidRDefault="00A110FE" w:rsidP="00A110FE">
      <w:pPr>
        <w:rPr>
          <w:rtl/>
        </w:rPr>
      </w:pPr>
      <w:r w:rsidRPr="00A110FE">
        <w:rPr>
          <w:rFonts w:hint="eastAsia"/>
          <w:spacing w:val="-4"/>
          <w:rtl/>
        </w:rPr>
        <w:t>ا</w:t>
      </w:r>
      <w:r w:rsidRPr="00A110FE">
        <w:rPr>
          <w:rFonts w:hint="cs"/>
          <w:spacing w:val="-4"/>
          <w:rtl/>
        </w:rPr>
        <w:t>ی</w:t>
      </w:r>
      <w:r w:rsidRPr="00A110FE">
        <w:rPr>
          <w:rFonts w:hint="eastAsia"/>
          <w:spacing w:val="-4"/>
          <w:rtl/>
        </w:rPr>
        <w:t>ن</w:t>
      </w:r>
      <w:r w:rsidRPr="00A110FE">
        <w:rPr>
          <w:spacing w:val="-4"/>
          <w:rtl/>
        </w:rPr>
        <w:t xml:space="preserve"> است که عضو مبان (ادعا</w:t>
      </w:r>
      <w:r w:rsidRPr="00A110FE">
        <w:rPr>
          <w:rFonts w:hint="cs"/>
          <w:spacing w:val="-4"/>
          <w:rtl/>
        </w:rPr>
        <w:t>ی</w:t>
      </w:r>
      <w:r w:rsidRPr="00A110FE">
        <w:rPr>
          <w:rFonts w:hint="eastAsia"/>
          <w:spacing w:val="-4"/>
          <w:rtl/>
        </w:rPr>
        <w:t>شان</w:t>
      </w:r>
      <w:r w:rsidRPr="00A110FE">
        <w:rPr>
          <w:spacing w:val="-4"/>
          <w:rtl/>
        </w:rPr>
        <w:t xml:space="preserve"> ا</w:t>
      </w:r>
      <w:r w:rsidRPr="00A110FE">
        <w:rPr>
          <w:rFonts w:hint="cs"/>
          <w:spacing w:val="-4"/>
          <w:rtl/>
        </w:rPr>
        <w:t>ی</w:t>
      </w:r>
      <w:r w:rsidRPr="00A110FE">
        <w:rPr>
          <w:rFonts w:hint="eastAsia"/>
          <w:spacing w:val="-4"/>
          <w:rtl/>
        </w:rPr>
        <w:t>ن</w:t>
      </w:r>
      <w:r w:rsidRPr="00A110FE">
        <w:rPr>
          <w:spacing w:val="-4"/>
          <w:rtl/>
        </w:rPr>
        <w:t xml:space="preserve"> است) عل</w:t>
      </w:r>
      <w:r w:rsidRPr="00A110FE">
        <w:rPr>
          <w:rFonts w:hint="cs"/>
          <w:spacing w:val="-4"/>
          <w:rtl/>
        </w:rPr>
        <w:t>ی</w:t>
      </w:r>
      <w:r w:rsidRPr="00A110FE">
        <w:rPr>
          <w:spacing w:val="-4"/>
          <w:rtl/>
        </w:rPr>
        <w:t xml:space="preserve"> الاطلاق ا</w:t>
      </w:r>
      <w:r w:rsidRPr="00A110FE">
        <w:rPr>
          <w:rFonts w:hint="cs"/>
          <w:spacing w:val="-4"/>
          <w:rtl/>
        </w:rPr>
        <w:t>ی</w:t>
      </w:r>
      <w:r w:rsidRPr="00A110FE">
        <w:rPr>
          <w:rFonts w:hint="eastAsia"/>
          <w:spacing w:val="-4"/>
          <w:rtl/>
        </w:rPr>
        <w:t>ن</w:t>
      </w:r>
      <w:r w:rsidRPr="00A110FE">
        <w:rPr>
          <w:spacing w:val="-4"/>
          <w:rtl/>
        </w:rPr>
        <w:t xml:space="preserve"> </w:t>
      </w:r>
      <w:r w:rsidR="00E16EC6">
        <w:rPr>
          <w:spacing w:val="-4"/>
          <w:rtl/>
        </w:rPr>
        <w:t>شأنیت</w:t>
      </w:r>
      <w:r w:rsidRPr="00A110FE">
        <w:rPr>
          <w:spacing w:val="-4"/>
          <w:rtl/>
        </w:rPr>
        <w:t xml:space="preserve"> مطلقه ته</w:t>
      </w:r>
      <w:r w:rsidRPr="00A110FE">
        <w:rPr>
          <w:rFonts w:hint="cs"/>
          <w:spacing w:val="-4"/>
          <w:rtl/>
        </w:rPr>
        <w:t>یی</w:t>
      </w:r>
      <w:r w:rsidRPr="00A110FE">
        <w:rPr>
          <w:rFonts w:hint="eastAsia"/>
          <w:spacing w:val="-4"/>
          <w:rtl/>
        </w:rPr>
        <w:t>ج</w:t>
      </w:r>
      <w:r w:rsidRPr="00A110FE">
        <w:rPr>
          <w:spacing w:val="-4"/>
          <w:rtl/>
        </w:rPr>
        <w:t xml:space="preserve"> به همان اندازه‌ا</w:t>
      </w:r>
      <w:r w:rsidRPr="00A110FE">
        <w:rPr>
          <w:rFonts w:hint="cs"/>
          <w:spacing w:val="-4"/>
          <w:rtl/>
        </w:rPr>
        <w:t>ی</w:t>
      </w:r>
      <w:r w:rsidRPr="00A110FE">
        <w:rPr>
          <w:spacing w:val="-4"/>
          <w:rtl/>
        </w:rPr>
        <w:t xml:space="preserve"> که در ادله هست، در آن ن</w:t>
      </w:r>
      <w:r w:rsidRPr="00A110FE">
        <w:rPr>
          <w:rFonts w:hint="cs"/>
          <w:spacing w:val="-4"/>
          <w:rtl/>
        </w:rPr>
        <w:t>ی</w:t>
      </w:r>
      <w:r w:rsidRPr="00A110FE">
        <w:rPr>
          <w:rFonts w:hint="eastAsia"/>
          <w:spacing w:val="-4"/>
          <w:rtl/>
        </w:rPr>
        <w:t>ست</w:t>
      </w:r>
      <w:r>
        <w:rPr>
          <w:rtl/>
        </w:rPr>
        <w:t xml:space="preserve">. </w:t>
      </w:r>
    </w:p>
    <w:p w14:paraId="11530DF6" w14:textId="77777777" w:rsidR="00A110FE" w:rsidRDefault="00A110FE" w:rsidP="00A110FE">
      <w:pPr>
        <w:pStyle w:val="Heading2"/>
        <w:rPr>
          <w:rtl/>
        </w:rPr>
      </w:pPr>
      <w:bookmarkStart w:id="7" w:name="_Toc183444857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7"/>
      <w:r>
        <w:rPr>
          <w:rtl/>
        </w:rPr>
        <w:t xml:space="preserve"> </w:t>
      </w:r>
    </w:p>
    <w:p w14:paraId="3A4B4D4A" w14:textId="19E6E55A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 منصرف است به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1D39">
        <w:rPr>
          <w:rtl/>
        </w:rPr>
        <w:t>فی‌الجمله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شهوت باشد</w:t>
      </w:r>
    </w:p>
    <w:p w14:paraId="75E0EF30" w14:textId="77777777" w:rsidR="00A110FE" w:rsidRDefault="00A110FE" w:rsidP="00A110FE">
      <w:pPr>
        <w:pStyle w:val="Heading1"/>
        <w:rPr>
          <w:rtl/>
        </w:rPr>
      </w:pPr>
      <w:bookmarkStart w:id="8" w:name="_Toc183444858"/>
      <w:r>
        <w:rPr>
          <w:rFonts w:hint="eastAsia"/>
          <w:rtl/>
        </w:rPr>
        <w:t>مناقشه</w:t>
      </w:r>
      <w:r>
        <w:rPr>
          <w:rtl/>
        </w:rPr>
        <w:t xml:space="preserve"> به استدلال</w:t>
      </w:r>
      <w:bookmarkEnd w:id="8"/>
    </w:p>
    <w:p w14:paraId="51450670" w14:textId="77657A94" w:rsidR="00A110FE" w:rsidRDefault="00A110FE" w:rsidP="00A110FE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مقدمه اول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مبان </w:t>
      </w:r>
      <w:r w:rsidR="00E16EC6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ندارد، محل کلام است مثل ادله قبل</w:t>
      </w:r>
      <w:r>
        <w:rPr>
          <w:rFonts w:hint="cs"/>
          <w:rtl/>
        </w:rPr>
        <w:t>ی</w:t>
      </w:r>
      <w:r>
        <w:rPr>
          <w:rtl/>
        </w:rPr>
        <w:t>. نه عل</w:t>
      </w:r>
      <w:r>
        <w:rPr>
          <w:rFonts w:hint="cs"/>
          <w:rtl/>
        </w:rPr>
        <w:t>ی</w:t>
      </w:r>
      <w:r>
        <w:rPr>
          <w:rtl/>
        </w:rPr>
        <w:t xml:space="preserve"> الاطلاق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همه اعضا</w:t>
      </w:r>
      <w:r>
        <w:rPr>
          <w:rFonts w:hint="cs"/>
          <w:rtl/>
        </w:rPr>
        <w:t>ی</w:t>
      </w:r>
      <w:r>
        <w:rPr>
          <w:rtl/>
        </w:rPr>
        <w:t xml:space="preserve"> مبان اقتضا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6EC6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ندارند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دارند، </w:t>
      </w:r>
      <w:r w:rsidR="00E16EC6">
        <w:rPr>
          <w:rtl/>
        </w:rPr>
        <w:t>شأنیت</w:t>
      </w:r>
      <w:r>
        <w:rPr>
          <w:rtl/>
        </w:rPr>
        <w:t xml:space="preserve"> </w:t>
      </w:r>
      <w:r w:rsidR="00E11D39">
        <w:rPr>
          <w:rtl/>
        </w:rPr>
        <w:t>فی‌الجمله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عضو مبان هست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موها</w:t>
      </w:r>
      <w:r>
        <w:rPr>
          <w:rFonts w:hint="cs"/>
          <w:rtl/>
        </w:rPr>
        <w:t>یی</w:t>
      </w:r>
      <w:r>
        <w:rPr>
          <w:rtl/>
        </w:rPr>
        <w:t xml:space="preserve"> که در فاضلاب دفع ش</w:t>
      </w:r>
      <w:r>
        <w:rPr>
          <w:rFonts w:hint="eastAsia"/>
          <w:rtl/>
        </w:rPr>
        <w:t>ده</w:t>
      </w:r>
      <w:r>
        <w:rPr>
          <w:rtl/>
        </w:rPr>
        <w:t xml:space="preserve"> است،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مجموعه موها</w:t>
      </w:r>
      <w:r>
        <w:rPr>
          <w:rFonts w:hint="cs"/>
          <w:rtl/>
        </w:rPr>
        <w:t>یی</w:t>
      </w:r>
      <w:r>
        <w:rPr>
          <w:rtl/>
        </w:rPr>
        <w:t xml:space="preserve"> که حجم</w:t>
      </w:r>
      <w:r>
        <w:rPr>
          <w:rFonts w:hint="cs"/>
          <w:rtl/>
        </w:rPr>
        <w:t>ی</w:t>
      </w:r>
      <w:r>
        <w:rPr>
          <w:rtl/>
        </w:rPr>
        <w:t xml:space="preserve"> دارد و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دارد و هنوز هم تازه است، </w:t>
      </w:r>
      <w:r w:rsidR="00E16EC6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را دارد. </w:t>
      </w:r>
    </w:p>
    <w:p w14:paraId="6014D638" w14:textId="0CB8D562" w:rsidR="00A110FE" w:rsidRDefault="00A110FE" w:rsidP="00A110F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مبان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تصادف قطع شده است و خون‌آلود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افتاده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دست، جا</w:t>
      </w:r>
      <w:r>
        <w:rPr>
          <w:rFonts w:hint="cs"/>
          <w:rtl/>
        </w:rPr>
        <w:t>یی</w:t>
      </w:r>
      <w:r>
        <w:rPr>
          <w:rtl/>
        </w:rPr>
        <w:t xml:space="preserve"> که مستثن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قطع شده است و آن را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کرده‌اند و آن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است و </w:t>
      </w:r>
      <w:r w:rsidR="00E16EC6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</w:t>
      </w:r>
      <w:r>
        <w:rPr>
          <w:rFonts w:hint="eastAsia"/>
          <w:rtl/>
        </w:rPr>
        <w:t>ه</w:t>
      </w:r>
      <w:r>
        <w:rPr>
          <w:rtl/>
        </w:rPr>
        <w:t xml:space="preserve"> باشد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16EC6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اگر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مسئله است…</w:t>
      </w:r>
    </w:p>
    <w:p w14:paraId="38AE3DF7" w14:textId="77777777" w:rsidR="00A110FE" w:rsidRDefault="00A110FE" w:rsidP="00A110FE">
      <w:pPr>
        <w:pStyle w:val="Heading2"/>
        <w:rPr>
          <w:rtl/>
        </w:rPr>
      </w:pPr>
      <w:bookmarkStart w:id="9" w:name="_Toc183444859"/>
      <w:r>
        <w:rPr>
          <w:rFonts w:hint="cs"/>
          <w:rtl/>
        </w:rPr>
        <w:t>پاسخ به مناقشه</w:t>
      </w:r>
      <w:bookmarkEnd w:id="9"/>
    </w:p>
    <w:p w14:paraId="1A6B12E3" w14:textId="18F63725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طور مطلق فرمودند لانّه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محل الشهوه،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لانتفاء خوف الفتنه بالنسبه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عدم تعلق الشهوه تا آنجا</w:t>
      </w:r>
      <w:r>
        <w:rPr>
          <w:rFonts w:hint="cs"/>
          <w:rtl/>
        </w:rPr>
        <w:t>یی</w:t>
      </w:r>
      <w:r>
        <w:rPr>
          <w:rtl/>
        </w:rPr>
        <w:t xml:space="preserve"> که فاشبه الحجر،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تذکره است. </w:t>
      </w:r>
    </w:p>
    <w:p w14:paraId="18C06190" w14:textId="1658E1F2" w:rsidR="00A110FE" w:rsidRDefault="00A110FE" w:rsidP="00A110FE">
      <w:pPr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اول عل</w:t>
      </w:r>
      <w:r>
        <w:rPr>
          <w:rFonts w:hint="cs"/>
          <w:rtl/>
        </w:rPr>
        <w:t>ی</w:t>
      </w:r>
      <w:r>
        <w:rPr>
          <w:rtl/>
        </w:rPr>
        <w:t xml:space="preserve"> الاطلاق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مبان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محل الشهوه و اشبه الحجر،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نباشد، موارد</w:t>
      </w:r>
      <w:r>
        <w:rPr>
          <w:rFonts w:hint="cs"/>
          <w:rtl/>
        </w:rPr>
        <w:t>ی</w:t>
      </w:r>
      <w:r>
        <w:rPr>
          <w:rtl/>
        </w:rPr>
        <w:t xml:space="preserve"> هست که واقعاً </w:t>
      </w:r>
      <w:r w:rsidR="00E11D39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76B95A6" w14:textId="04F1599F" w:rsidR="00A110FE" w:rsidRDefault="00A110FE" w:rsidP="00A110FE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مقدمه دوم که انصراف ادله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باشد که در معرض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11D39">
        <w:rPr>
          <w:rtl/>
        </w:rPr>
        <w:t>فی‌الجمله</w:t>
      </w:r>
      <w:r>
        <w:rPr>
          <w:rtl/>
        </w:rPr>
        <w:t xml:space="preserve"> درست</w:t>
      </w:r>
      <w:r w:rsidR="00095B43">
        <w:rPr>
          <w:rFonts w:hint="cs"/>
          <w:rtl/>
        </w:rPr>
        <w:t xml:space="preserve"> </w:t>
      </w:r>
      <w:r>
        <w:rPr>
          <w:rtl/>
        </w:rPr>
        <w:t>ا</w:t>
      </w:r>
      <w:r w:rsidR="00095B43">
        <w:rPr>
          <w:rFonts w:hint="cs"/>
          <w:rtl/>
        </w:rPr>
        <w:t>ست</w:t>
      </w:r>
      <w:r>
        <w:rPr>
          <w:rtl/>
        </w:rPr>
        <w:t>، چند 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نه آن معرض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بالا و برجسته و بالفعل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</w:t>
      </w:r>
      <w:r w:rsidR="00E11D39">
        <w:rPr>
          <w:rtl/>
        </w:rPr>
        <w:t>فی‌الجمله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معرض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در آن باشد و الا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ندارد، اد</w:t>
      </w:r>
      <w:r>
        <w:rPr>
          <w:rFonts w:hint="eastAsia"/>
          <w:rtl/>
        </w:rPr>
        <w:t>له</w:t>
      </w:r>
      <w:r>
        <w:rPr>
          <w:rtl/>
        </w:rPr>
        <w:t xml:space="preserve"> چه آن اطلاقات</w:t>
      </w:r>
      <w:r>
        <w:rPr>
          <w:rFonts w:hint="cs"/>
          <w:rtl/>
        </w:rPr>
        <w:t>ی</w:t>
      </w:r>
      <w:r>
        <w:rPr>
          <w:rtl/>
        </w:rPr>
        <w:t xml:space="preserve"> که به کل بدن تعلق گرفته است و چه آن اطلاقات</w:t>
      </w:r>
      <w:r>
        <w:rPr>
          <w:rFonts w:hint="cs"/>
          <w:rtl/>
        </w:rPr>
        <w:t>ی</w:t>
      </w:r>
      <w:r>
        <w:rPr>
          <w:rtl/>
        </w:rPr>
        <w:t xml:space="preserve"> که به اعضا تعلق گرفته است، از آن منصرف است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 نوع اسناد آنجا وجود دارد و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558CDF4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 که مثل ادله قبل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قاطع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ارائه کرد. </w:t>
      </w:r>
    </w:p>
    <w:p w14:paraId="1AE202E1" w14:textId="77015E28" w:rsidR="00A110FE" w:rsidRDefault="00A110FE" w:rsidP="00A110FE">
      <w:pPr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عدم جواز و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جواز مطرح شد. </w:t>
      </w:r>
    </w:p>
    <w:p w14:paraId="6B95212A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استصحاب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(ممکن نشد که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مفصل در استصحاب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532647A3" w14:textId="2E433C1C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شبهه، پاسخ کبرو</w:t>
      </w:r>
      <w:r>
        <w:rPr>
          <w:rFonts w:hint="cs"/>
          <w:rtl/>
        </w:rPr>
        <w:t>ی</w:t>
      </w:r>
      <w:r>
        <w:rPr>
          <w:rtl/>
        </w:rPr>
        <w:t xml:space="preserve"> داشت که </w:t>
      </w:r>
      <w:r w:rsidR="00095B43">
        <w:rPr>
          <w:rtl/>
        </w:rPr>
        <w:t>قبلاً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استصحاب در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7E9709F5" w14:textId="56AF3874" w:rsidR="00A110FE" w:rsidRDefault="00A110FE" w:rsidP="00A110FE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استصحاب‌ عدم جعل هست و سبب</w:t>
      </w:r>
      <w:r>
        <w:rPr>
          <w:rFonts w:hint="cs"/>
          <w:rtl/>
        </w:rPr>
        <w:t>ی</w:t>
      </w:r>
      <w:r>
        <w:rPr>
          <w:rtl/>
        </w:rPr>
        <w:t xml:space="preserve"> و مقدم است. </w:t>
      </w:r>
    </w:p>
    <w:p w14:paraId="036602BB" w14:textId="77777777" w:rsidR="00A110FE" w:rsidRDefault="00A110FE" w:rsidP="00A110FE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و مقدم هم بنابر بعض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نداشته باشد،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7B8363D2" w14:textId="77777777" w:rsidR="00A110FE" w:rsidRDefault="00A110FE" w:rsidP="00A110FE">
      <w:pPr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طور که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تعارض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حل کرد، منته</w:t>
      </w:r>
      <w:r>
        <w:rPr>
          <w:rFonts w:hint="cs"/>
          <w:rtl/>
        </w:rPr>
        <w:t>ی</w:t>
      </w:r>
      <w:r>
        <w:rPr>
          <w:rtl/>
        </w:rPr>
        <w:t xml:space="preserve"> ادله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در آن است که اطلاق ندارد و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A996FB7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6B5FA634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دوم پاسخ</w:t>
      </w:r>
    </w:p>
    <w:p w14:paraId="4F781A4B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وارد وجه دوم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مفصل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بزرگان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تبدل موضوع شده است و استصحاب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قطع 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خودشان،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استصحاب حرمت سابقه بعد از قطع عضو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4D957D65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داماد گفته‌اند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و به نظر ما شبهه دارد که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AF876D6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دوم که بحث صغرو</w:t>
      </w:r>
      <w:r>
        <w:rPr>
          <w:rFonts w:hint="cs"/>
          <w:rtl/>
        </w:rPr>
        <w:t>ی</w:t>
      </w:r>
      <w:r>
        <w:rPr>
          <w:rtl/>
        </w:rPr>
        <w:t xml:space="preserve"> موضوع باشد آن هم باز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بقاء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و موضوع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واحده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شبهه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</w:t>
      </w:r>
    </w:p>
    <w:p w14:paraId="28F3E635" w14:textId="04CD2B42" w:rsidR="00A110FE" w:rsidRDefault="00095B43" w:rsidP="00A110FE">
      <w:pPr>
        <w:rPr>
          <w:rtl/>
        </w:rPr>
      </w:pPr>
      <w:r>
        <w:rPr>
          <w:rFonts w:hint="eastAsia"/>
          <w:rtl/>
        </w:rPr>
        <w:t>بنابراین</w:t>
      </w:r>
      <w:r w:rsidR="00A110FE">
        <w:rPr>
          <w:rtl/>
        </w:rPr>
        <w:t xml:space="preserve"> در کبرا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مسئله 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عن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جر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ان</w:t>
      </w:r>
      <w:r w:rsidR="00A110FE">
        <w:rPr>
          <w:rtl/>
        </w:rPr>
        <w:t xml:space="preserve"> استصحاب در شبهات حکم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ه</w:t>
      </w:r>
      <w:r w:rsidR="00A110FE">
        <w:rPr>
          <w:rtl/>
        </w:rPr>
        <w:t xml:space="preserve"> ترد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د</w:t>
      </w:r>
      <w:r w:rsidR="00A110FE">
        <w:rPr>
          <w:rtl/>
        </w:rPr>
        <w:t xml:space="preserve"> جد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وجود دارد و هم ثان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اً</w:t>
      </w:r>
      <w:r w:rsidR="00A110FE">
        <w:rPr>
          <w:rtl/>
        </w:rPr>
        <w:t xml:space="preserve"> در صغرا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مسئله که وحدت موضوع و حکم و وحدت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حکم لاحق با سابق در ا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ن</w:t>
      </w:r>
      <w:r w:rsidR="00A110FE">
        <w:rPr>
          <w:rtl/>
        </w:rPr>
        <w:t xml:space="preserve"> هم ترد</w:t>
      </w:r>
      <w:r w:rsidR="00A110FE">
        <w:rPr>
          <w:rFonts w:hint="cs"/>
          <w:rtl/>
        </w:rPr>
        <w:t>ی</w:t>
      </w:r>
      <w:r w:rsidR="00A110FE">
        <w:rPr>
          <w:rFonts w:hint="eastAsia"/>
          <w:rtl/>
        </w:rPr>
        <w:t>د</w:t>
      </w:r>
      <w:r w:rsidR="00A110FE">
        <w:rPr>
          <w:rtl/>
        </w:rPr>
        <w:t xml:space="preserve"> جد</w:t>
      </w:r>
      <w:r w:rsidR="00A110FE">
        <w:rPr>
          <w:rFonts w:hint="cs"/>
          <w:rtl/>
        </w:rPr>
        <w:t>ی</w:t>
      </w:r>
      <w:r w:rsidR="00A110FE">
        <w:rPr>
          <w:rtl/>
        </w:rPr>
        <w:t xml:space="preserve"> وجود دارد. </w:t>
      </w:r>
    </w:p>
    <w:p w14:paraId="2FD33979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استصحاب برا</w:t>
      </w:r>
      <w:r>
        <w:rPr>
          <w:rFonts w:hint="cs"/>
          <w:rtl/>
        </w:rPr>
        <w:t>ی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نوبت به آن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ادله که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 را تام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ادله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اگر در ادله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در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550B5F7" w14:textId="77777777" w:rsidR="00A110FE" w:rsidRDefault="00A110FE" w:rsidP="00A110FE">
      <w:pPr>
        <w:pStyle w:val="Heading1"/>
        <w:rPr>
          <w:rtl/>
        </w:rPr>
      </w:pPr>
      <w:bookmarkStart w:id="10" w:name="_Toc183444860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0"/>
    </w:p>
    <w:p w14:paraId="1461AADC" w14:textId="29644D1F" w:rsidR="00A110FE" w:rsidRDefault="00A110FE" w:rsidP="00A110F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جواز و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دو طرف مورد مباحثه و مداقه قرار گرفت. </w:t>
      </w:r>
    </w:p>
    <w:p w14:paraId="01E48381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tl/>
        </w:rPr>
        <w:t xml:space="preserve"> الاجمال آن است که نه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النظر عل</w:t>
      </w:r>
      <w:r>
        <w:rPr>
          <w:rFonts w:hint="cs"/>
          <w:rtl/>
        </w:rPr>
        <w:t>ی</w:t>
      </w:r>
      <w:r>
        <w:rPr>
          <w:rtl/>
        </w:rPr>
        <w:t xml:space="preserve"> الاطلاق نه جواز النظر ال</w:t>
      </w:r>
      <w:r>
        <w:rPr>
          <w:rFonts w:hint="cs"/>
          <w:rtl/>
        </w:rPr>
        <w:t>ی</w:t>
      </w:r>
      <w:r>
        <w:rPr>
          <w:rtl/>
        </w:rPr>
        <w:t xml:space="preserve"> العضو المبان عل</w:t>
      </w:r>
      <w:r>
        <w:rPr>
          <w:rFonts w:hint="cs"/>
          <w:rtl/>
        </w:rPr>
        <w:t>ی</w:t>
      </w:r>
      <w:r>
        <w:rPr>
          <w:rtl/>
        </w:rPr>
        <w:t xml:space="preserve"> الاطلاق، بلکه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شش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احتمالات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سه چهارتا قائل دارد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شکل احتمال تا حد ده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95AD94" w14:textId="77777777" w:rsidR="00A110FE" w:rsidRDefault="00A110FE" w:rsidP="00A110FE">
      <w:pPr>
        <w:pStyle w:val="Heading1"/>
        <w:rPr>
          <w:rtl/>
        </w:rPr>
      </w:pPr>
      <w:bookmarkStart w:id="11" w:name="_Toc183444861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 مسئله</w:t>
      </w:r>
      <w:bookmarkEnd w:id="11"/>
    </w:p>
    <w:p w14:paraId="2730C5B6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ما حدود ده بند دارد؛ هر دو هست، ول</w:t>
      </w:r>
      <w:r>
        <w:rPr>
          <w:rFonts w:hint="cs"/>
          <w:rtl/>
        </w:rPr>
        <w:t>ی</w:t>
      </w:r>
      <w:r>
        <w:rPr>
          <w:rtl/>
        </w:rPr>
        <w:t xml:space="preserve"> ابتدا توجه</w:t>
      </w:r>
      <w:r>
        <w:rPr>
          <w:rFonts w:hint="cs"/>
          <w:rtl/>
        </w:rPr>
        <w:t>ی</w:t>
      </w:r>
      <w:r>
        <w:rPr>
          <w:rtl/>
        </w:rPr>
        <w:t xml:space="preserve"> به موارد خاص</w:t>
      </w:r>
      <w:r>
        <w:rPr>
          <w:rFonts w:hint="cs"/>
          <w:rtl/>
        </w:rPr>
        <w:t>ی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شد. </w:t>
      </w:r>
    </w:p>
    <w:p w14:paraId="151D916A" w14:textId="77777777" w:rsidR="00A110FE" w:rsidRDefault="00A110FE" w:rsidP="00A110FE">
      <w:pPr>
        <w:pStyle w:val="Heading2"/>
        <w:rPr>
          <w:rtl/>
        </w:rPr>
      </w:pPr>
      <w:bookmarkStart w:id="12" w:name="_Toc183444862"/>
      <w:r>
        <w:rPr>
          <w:rFonts w:hint="eastAsia"/>
          <w:rtl/>
        </w:rPr>
        <w:t>بند</w:t>
      </w:r>
      <w:r>
        <w:rPr>
          <w:rtl/>
        </w:rPr>
        <w:t xml:space="preserve"> اول</w:t>
      </w:r>
      <w:bookmarkEnd w:id="12"/>
    </w:p>
    <w:p w14:paraId="2A604F20" w14:textId="60AD103A" w:rsidR="00A110FE" w:rsidRDefault="00A110FE" w:rsidP="00095B43">
      <w:pPr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الاعضاء المبان اذاکان مشتملة عل</w:t>
      </w:r>
      <w:r>
        <w:rPr>
          <w:rFonts w:hint="cs"/>
          <w:rtl/>
        </w:rPr>
        <w:t>ی</w:t>
      </w:r>
      <w:r>
        <w:rPr>
          <w:rtl/>
        </w:rPr>
        <w:t xml:space="preserve"> مجموعة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عل</w:t>
      </w:r>
      <w:r w:rsidR="00095B43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نگاه به آن مرأه،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نداشته باشد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از بحث‌ها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باشد. </w:t>
      </w:r>
    </w:p>
    <w:p w14:paraId="4BC83A44" w14:textId="77777777" w:rsidR="00A110FE" w:rsidRDefault="00A110FE" w:rsidP="00A110FE">
      <w:pPr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مبان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است که کاملاً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صدق کامل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صدق عنوان به نحو ناقص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اول است که حتماً حرام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از محل کلام باشد. </w:t>
      </w:r>
    </w:p>
    <w:p w14:paraId="5B703305" w14:textId="77777777" w:rsidR="00A110FE" w:rsidRDefault="00A110FE" w:rsidP="00A110FE">
      <w:pPr>
        <w:pStyle w:val="Heading2"/>
        <w:rPr>
          <w:rtl/>
        </w:rPr>
      </w:pPr>
      <w:bookmarkStart w:id="13" w:name="_Toc183444863"/>
      <w:r>
        <w:rPr>
          <w:rFonts w:hint="eastAsia"/>
          <w:rtl/>
        </w:rPr>
        <w:t>بند</w:t>
      </w:r>
      <w:r>
        <w:rPr>
          <w:rtl/>
        </w:rPr>
        <w:t xml:space="preserve"> دوم</w:t>
      </w:r>
      <w:bookmarkEnd w:id="13"/>
      <w:r>
        <w:rPr>
          <w:rtl/>
        </w:rPr>
        <w:t xml:space="preserve"> </w:t>
      </w:r>
    </w:p>
    <w:p w14:paraId="207A7D3E" w14:textId="43A3FB88" w:rsidR="00E33752" w:rsidRDefault="00A110FE" w:rsidP="00E33752"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صدق مرأه ناقص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رجل ناقص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اعضا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است که عرف نگاه به آن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و مثال آنجا</w:t>
      </w:r>
      <w:r>
        <w:rPr>
          <w:rFonts w:hint="cs"/>
          <w:rtl/>
        </w:rPr>
        <w:t>یی</w:t>
      </w:r>
      <w:r>
        <w:rPr>
          <w:rtl/>
        </w:rPr>
        <w:t xml:space="preserve"> بود که دو تکه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تکه شد که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رجل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مرأه ناقص، ول</w:t>
      </w:r>
      <w:r>
        <w:rPr>
          <w:rFonts w:hint="cs"/>
          <w:rtl/>
        </w:rPr>
        <w:t>ی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است که اطلاقات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ندارد. مجموعه‌ا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ادله جواز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بلکه ادله‌ عدم جواز </w:t>
      </w:r>
      <w:bookmarkStart w:id="14" w:name="_GoBack"/>
      <w:r>
        <w:rPr>
          <w:rtl/>
        </w:rPr>
        <w:t>به خوب</w:t>
      </w:r>
      <w:r>
        <w:rPr>
          <w:rFonts w:hint="cs"/>
          <w:rtl/>
        </w:rPr>
        <w:t>ی</w:t>
      </w:r>
      <w:bookmarkEnd w:id="14"/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51126C">
        <w:rPr>
          <w:rFonts w:hint="cs"/>
          <w:rtl/>
        </w:rPr>
        <w:t>.</w:t>
      </w:r>
    </w:p>
    <w:p w14:paraId="190A6F27" w14:textId="6039B06E" w:rsidR="006B1B2B" w:rsidRDefault="006B1B2B" w:rsidP="006032BC">
      <w:pPr>
        <w:rPr>
          <w:rtl/>
        </w:rPr>
      </w:pP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132F" w14:textId="77777777" w:rsidR="004F013E" w:rsidRDefault="004F013E" w:rsidP="000D5800">
      <w:pPr>
        <w:spacing w:after="0"/>
      </w:pPr>
      <w:r>
        <w:separator/>
      </w:r>
    </w:p>
  </w:endnote>
  <w:endnote w:type="continuationSeparator" w:id="0">
    <w:p w14:paraId="73F1B162" w14:textId="77777777" w:rsidR="004F013E" w:rsidRDefault="004F013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4F013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8F80D" w14:textId="77777777" w:rsidR="004F013E" w:rsidRDefault="004F013E" w:rsidP="000D5800">
      <w:pPr>
        <w:spacing w:after="0"/>
      </w:pPr>
      <w:r>
        <w:separator/>
      </w:r>
    </w:p>
  </w:footnote>
  <w:footnote w:type="continuationSeparator" w:id="0">
    <w:p w14:paraId="4AD7A0AA" w14:textId="77777777" w:rsidR="004F013E" w:rsidRDefault="004F013E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39535A6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0C2CA6">
      <w:rPr>
        <w:rFonts w:ascii="Adobe Arabic" w:hAnsi="Adobe Arabic" w:cs="Adobe Arabic" w:hint="cs"/>
        <w:sz w:val="24"/>
        <w:szCs w:val="24"/>
        <w:rtl/>
      </w:rPr>
      <w:t>05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555CC418" w:rsidR="00443FB7" w:rsidRPr="00901395" w:rsidRDefault="00625A0C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728487F3">
              <wp:simplePos x="0" y="0"/>
              <wp:positionH relativeFrom="column">
                <wp:posOffset>-613410</wp:posOffset>
              </wp:positionH>
              <wp:positionV relativeFrom="paragraph">
                <wp:posOffset>246380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47E0B4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"/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31</w:t>
    </w:r>
    <w:r w:rsidR="000C2CA6">
      <w:rPr>
        <w:rFonts w:ascii="Adobe Arabic" w:hAnsi="Adobe Arabic" w:cs="Adobe Arabic" w:hint="cs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43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13E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4F64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6E3"/>
    <w:rsid w:val="00E10C0D"/>
    <w:rsid w:val="00E10E2C"/>
    <w:rsid w:val="00E1123C"/>
    <w:rsid w:val="00E11A8F"/>
    <w:rsid w:val="00E11D39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EC6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752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98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C16A-7D2B-43DE-AB6E-8F920A62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268</TotalTime>
  <Pages>8</Pages>
  <Words>2268</Words>
  <Characters>12934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2024-11-25T08:47:00Z</dcterms:created>
  <dcterms:modified xsi:type="dcterms:W3CDTF">2024-11-26T04:19:00Z</dcterms:modified>
</cp:coreProperties>
</file>