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B52BC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A46F5F4" w14:textId="1236DBA7" w:rsidR="00FB52BC" w:rsidRDefault="0070112B" w:rsidP="00FB52B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4470555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پ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_Toc184470555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2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6F566B8D" w14:textId="5A801665" w:rsidR="00FB52BC" w:rsidRDefault="00076183" w:rsidP="00FB52B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470556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بحث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نگاه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به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عضو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پ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وند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_Toc184470556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2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6168FF39" w14:textId="34058106" w:rsidR="00FB52BC" w:rsidRDefault="00076183" w:rsidP="00FB52B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470557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بخش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اول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_Toc184470557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2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1414296B" w14:textId="7FE2DE10" w:rsidR="00FB52BC" w:rsidRDefault="00076183" w:rsidP="00FB52B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470558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بخش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دوم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_Toc184470558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2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64859D13" w14:textId="6ED9672A" w:rsidR="00FB52BC" w:rsidRDefault="00076183" w:rsidP="00FB52B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470559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بحث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مقدمات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_Toc184470559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3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74E7CC5F" w14:textId="466FE4C1" w:rsidR="00FB52BC" w:rsidRDefault="00076183" w:rsidP="00FB52B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470560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مقدمه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اول</w:t>
            </w:r>
            <w:r w:rsidR="00FB52BC" w:rsidRPr="00D84C71">
              <w:rPr>
                <w:rStyle w:val="Hyperlink"/>
                <w:noProof/>
                <w:rtl/>
              </w:rPr>
              <w:t xml:space="preserve">: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اقسام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اعضا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_Toc184470560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3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7B985CFB" w14:textId="0A95494D" w:rsidR="00FB52BC" w:rsidRDefault="00076183" w:rsidP="00FB52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470561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اقسام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اساس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_Toc184470561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5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1F340EC8" w14:textId="2D9A9A57" w:rsidR="00FB52BC" w:rsidRDefault="00076183" w:rsidP="00FB52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470562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تکرار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بحث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تقس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مات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پا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ه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_Toc184470562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6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2B27E367" w14:textId="5DF69332" w:rsidR="00FB52BC" w:rsidRDefault="00076183" w:rsidP="00FB52B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470563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مقدمه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دوم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_Toc184470563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7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344BAA9B" w14:textId="3C0D81AC" w:rsidR="00FB52BC" w:rsidRDefault="00076183" w:rsidP="00FB52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470564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جواز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و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عدم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جواز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پ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وند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عضو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قطع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شده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_Toc184470564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7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55DCBB06" w14:textId="2398F902" w:rsidR="00FB52BC" w:rsidRDefault="00076183" w:rsidP="00FB52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470565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تکسب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به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پ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وند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اعضاء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_Toc184470565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8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0FFFB04C" w14:textId="0C8D8365" w:rsidR="00FB52BC" w:rsidRDefault="00076183" w:rsidP="00FB52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470566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جواز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و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عدم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جواز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لمس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و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نظر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</w:t>
            </w:r>
            <w:r w:rsidR="00FB52BC" w:rsidRPr="00D84C71">
              <w:rPr>
                <w:rStyle w:val="Hyperlink"/>
                <w:rFonts w:hint="cs"/>
                <w:noProof/>
                <w:rtl/>
              </w:rPr>
              <w:t>ی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ن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اعضا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_Toc184470566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8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5F1B024A" w14:textId="794B84F2" w:rsidR="00FB52BC" w:rsidRDefault="00076183" w:rsidP="00FB52B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470567" w:history="1">
            <w:r w:rsidR="00FB52BC" w:rsidRPr="00D84C71">
              <w:rPr>
                <w:rStyle w:val="Hyperlink"/>
                <w:rFonts w:hint="eastAsia"/>
                <w:noProof/>
                <w:rtl/>
              </w:rPr>
              <w:t>خلاصه</w:t>
            </w:r>
            <w:r w:rsidR="00FB52BC" w:rsidRPr="00D84C71">
              <w:rPr>
                <w:rStyle w:val="Hyperlink"/>
                <w:noProof/>
                <w:rtl/>
              </w:rPr>
              <w:t xml:space="preserve"> </w:t>
            </w:r>
            <w:r w:rsidR="00FB52BC" w:rsidRPr="00D84C71">
              <w:rPr>
                <w:rStyle w:val="Hyperlink"/>
                <w:rFonts w:hint="eastAsia"/>
                <w:noProof/>
                <w:rtl/>
              </w:rPr>
              <w:t>بحث</w:t>
            </w:r>
            <w:r w:rsidR="00FB52BC">
              <w:rPr>
                <w:noProof/>
                <w:webHidden/>
              </w:rPr>
              <w:tab/>
            </w:r>
            <w:r w:rsidR="00FB52BC">
              <w:rPr>
                <w:noProof/>
                <w:webHidden/>
              </w:rPr>
              <w:fldChar w:fldCharType="begin"/>
            </w:r>
            <w:r w:rsidR="00FB52BC">
              <w:rPr>
                <w:noProof/>
                <w:webHidden/>
              </w:rPr>
              <w:instrText xml:space="preserve"> PAGEREF _Toc184470567 \h </w:instrText>
            </w:r>
            <w:r w:rsidR="00FB52BC">
              <w:rPr>
                <w:noProof/>
                <w:webHidden/>
              </w:rPr>
            </w:r>
            <w:r w:rsidR="00FB52BC">
              <w:rPr>
                <w:noProof/>
                <w:webHidden/>
              </w:rPr>
              <w:fldChar w:fldCharType="separate"/>
            </w:r>
            <w:r w:rsidR="00FB52BC">
              <w:rPr>
                <w:noProof/>
                <w:webHidden/>
              </w:rPr>
              <w:t>9</w:t>
            </w:r>
            <w:r w:rsidR="00FB52BC">
              <w:rPr>
                <w:noProof/>
                <w:webHidden/>
              </w:rPr>
              <w:fldChar w:fldCharType="end"/>
            </w:r>
          </w:hyperlink>
        </w:p>
        <w:p w14:paraId="4A306D47" w14:textId="2A33B0F1" w:rsidR="00123630" w:rsidRPr="00696DEF" w:rsidRDefault="0070112B" w:rsidP="00FB52BC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Default="008A28E8" w:rsidP="00D31321">
      <w:pPr>
        <w:pStyle w:val="Heading1"/>
        <w:rPr>
          <w:w w:val="100"/>
          <w:rtl/>
        </w:rPr>
      </w:pPr>
      <w:bookmarkStart w:id="0" w:name="_Toc184470555"/>
      <w:r>
        <w:rPr>
          <w:rFonts w:hint="cs"/>
          <w:w w:val="100"/>
          <w:rtl/>
        </w:rPr>
        <w:t>پیشگفتار</w:t>
      </w:r>
      <w:bookmarkEnd w:id="0"/>
    </w:p>
    <w:p w14:paraId="79A1769A" w14:textId="77777777" w:rsidR="00512730" w:rsidRDefault="00512730" w:rsidP="00512730">
      <w:pPr>
        <w:pStyle w:val="Heading1"/>
        <w:rPr>
          <w:rtl/>
        </w:rPr>
      </w:pPr>
      <w:bookmarkStart w:id="1" w:name="_Toc184470556"/>
      <w:r>
        <w:rPr>
          <w:rFonts w:hint="cs"/>
          <w:rtl/>
        </w:rPr>
        <w:t xml:space="preserve">بحث نگاه به عضو </w:t>
      </w:r>
      <w:r w:rsidR="002511F7">
        <w:rPr>
          <w:rFonts w:hint="cs"/>
          <w:rtl/>
        </w:rPr>
        <w:t>پیوند</w:t>
      </w:r>
      <w:r>
        <w:rPr>
          <w:rFonts w:hint="cs"/>
          <w:rtl/>
        </w:rPr>
        <w:t>ی</w:t>
      </w:r>
      <w:bookmarkEnd w:id="1"/>
    </w:p>
    <w:p w14:paraId="2D052491" w14:textId="1F054753" w:rsidR="00512730" w:rsidRDefault="002511F7" w:rsidP="00512730">
      <w:pPr>
        <w:rPr>
          <w:rtl/>
        </w:rPr>
      </w:pPr>
      <w:r>
        <w:rPr>
          <w:rFonts w:hint="cs"/>
          <w:rtl/>
        </w:rPr>
        <w:t xml:space="preserve">بحث </w:t>
      </w:r>
      <w:r w:rsidR="00512730">
        <w:rPr>
          <w:rtl/>
        </w:rPr>
        <w:t>د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گر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که در عروه و </w:t>
      </w:r>
      <w:r w:rsidR="000B0701">
        <w:rPr>
          <w:rtl/>
        </w:rPr>
        <w:t>ظاهراً</w:t>
      </w:r>
      <w:r w:rsidR="00512730">
        <w:rPr>
          <w:rtl/>
        </w:rPr>
        <w:t xml:space="preserve"> در تحر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ر</w:t>
      </w:r>
      <w:r w:rsidR="00512730">
        <w:rPr>
          <w:rtl/>
        </w:rPr>
        <w:t xml:space="preserve"> هم مطرح ن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ست</w:t>
      </w:r>
      <w:r w:rsidR="00512730">
        <w:rPr>
          <w:rtl/>
        </w:rPr>
        <w:t xml:space="preserve"> و در کتاب‌ها هم کمتر مطرح است الا استطراداً در همان بحث موصوف،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</w:t>
      </w:r>
      <w:r w:rsidR="00512730">
        <w:rPr>
          <w:rtl/>
        </w:rPr>
        <w:t xml:space="preserve"> است که نگاه به عضو پ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وند</w:t>
      </w:r>
      <w:r w:rsidR="00512730">
        <w:rPr>
          <w:rtl/>
        </w:rPr>
        <w:t xml:space="preserve"> زده شده و موصول (هر دو را در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ک</w:t>
      </w:r>
      <w:r w:rsidR="00512730">
        <w:rPr>
          <w:rtl/>
        </w:rPr>
        <w:t xml:space="preserve"> مسئله با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د</w:t>
      </w:r>
      <w:r w:rsidR="00512730">
        <w:rPr>
          <w:rtl/>
        </w:rPr>
        <w:t xml:space="preserve"> مورد توجه قرار داد) چه حکم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دارد؟ </w:t>
      </w:r>
    </w:p>
    <w:p w14:paraId="39588BBE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را گاه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ذرع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عضو</w:t>
      </w:r>
      <w:r>
        <w:rPr>
          <w:rFonts w:hint="cs"/>
          <w:rtl/>
        </w:rPr>
        <w:t>ی</w:t>
      </w:r>
      <w:r>
        <w:rPr>
          <w:rtl/>
        </w:rPr>
        <w:t xml:space="preserve"> که مرقع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مذروع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موصول است ولو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نشده است که مصداق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14F5D34A" w14:textId="6D15EDF6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شکل مستقل طبعاً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که مطرح شود و هر 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دوره معاصر دارد گرچه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یی</w:t>
      </w:r>
      <w:r>
        <w:rPr>
          <w:rtl/>
        </w:rPr>
        <w:t xml:space="preserve"> از آن در ادوار حت</w:t>
      </w:r>
      <w:r>
        <w:rPr>
          <w:rFonts w:hint="cs"/>
          <w:rtl/>
        </w:rPr>
        <w:t>ی</w:t>
      </w:r>
      <w:r>
        <w:rPr>
          <w:rtl/>
        </w:rPr>
        <w:t xml:space="preserve"> زمان حضور هم بوده است اما در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تحولات علم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0B0701">
        <w:rPr>
          <w:rtl/>
        </w:rPr>
        <w:t>فن‌آوری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است،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5B77A80" w14:textId="77777777" w:rsidR="00512730" w:rsidRDefault="00512730" w:rsidP="00512730">
      <w:pPr>
        <w:pStyle w:val="Heading2"/>
        <w:rPr>
          <w:rtl/>
        </w:rPr>
      </w:pPr>
      <w:bookmarkStart w:id="2" w:name="_Toc184470557"/>
      <w:r>
        <w:rPr>
          <w:rFonts w:hint="eastAsia"/>
          <w:rtl/>
        </w:rPr>
        <w:t>بخش</w:t>
      </w:r>
      <w:r>
        <w:rPr>
          <w:rtl/>
        </w:rPr>
        <w:t xml:space="preserve"> اول</w:t>
      </w:r>
      <w:bookmarkEnd w:id="2"/>
    </w:p>
    <w:p w14:paraId="5AE35851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است که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زمان در شعر بوده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بافتند</w:t>
      </w:r>
      <w:r>
        <w:rPr>
          <w:rtl/>
        </w:rPr>
        <w:t xml:space="preserve"> و به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ال</w:t>
      </w:r>
      <w:r>
        <w:rPr>
          <w:rFonts w:hint="cs"/>
          <w:rtl/>
        </w:rPr>
        <w:t>ی</w:t>
      </w:r>
      <w:r>
        <w:rPr>
          <w:rtl/>
        </w:rPr>
        <w:t xml:space="preserve"> ماشاءالله اعضا</w:t>
      </w:r>
      <w:r>
        <w:rPr>
          <w:rFonts w:hint="cs"/>
          <w:rtl/>
        </w:rPr>
        <w:t>یی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شکل اعضا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در پا و دست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است که موصول </w:t>
      </w:r>
      <w:r>
        <w:rPr>
          <w:rFonts w:hint="eastAsia"/>
          <w:rtl/>
        </w:rPr>
        <w:t>است</w:t>
      </w:r>
    </w:p>
    <w:p w14:paraId="5EBFF0C4" w14:textId="77777777" w:rsidR="00512730" w:rsidRDefault="00512730" w:rsidP="00512730">
      <w:pPr>
        <w:pStyle w:val="Heading2"/>
        <w:rPr>
          <w:rtl/>
        </w:rPr>
      </w:pPr>
      <w:bookmarkStart w:id="3" w:name="_Toc184470558"/>
      <w:r>
        <w:rPr>
          <w:rFonts w:hint="eastAsia"/>
          <w:rtl/>
        </w:rPr>
        <w:t>بخش</w:t>
      </w:r>
      <w:r>
        <w:rPr>
          <w:rtl/>
        </w:rPr>
        <w:t xml:space="preserve"> دوم</w:t>
      </w:r>
      <w:bookmarkEnd w:id="3"/>
    </w:p>
    <w:p w14:paraId="04848B23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تحولات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است که به شکل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متصل به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مرتبط با آن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جزء خود آن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هم وصل اعضا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eastAsia"/>
          <w:rtl/>
        </w:rPr>
        <w:t>هم</w:t>
      </w:r>
      <w:r>
        <w:rPr>
          <w:rtl/>
        </w:rPr>
        <w:t xml:space="preserve"> بشود که عضو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گرفته شده است به گونه‌ا</w:t>
      </w:r>
      <w:r>
        <w:rPr>
          <w:rFonts w:hint="cs"/>
          <w:rtl/>
        </w:rPr>
        <w:t>ی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لطافت آن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بودن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است. </w:t>
      </w:r>
    </w:p>
    <w:p w14:paraId="6BDA81D3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مقام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حکم نگاه به اعضا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و موصول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موصول است، متصل به نحو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نشده است. </w:t>
      </w:r>
    </w:p>
    <w:p w14:paraId="38B359C3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دوم حکم نگاه به اعضا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است. </w:t>
      </w:r>
    </w:p>
    <w:p w14:paraId="53876D13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چقدر وارد بشو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وارد اصل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بشود با احکام مختلف</w:t>
      </w:r>
      <w:r>
        <w:rPr>
          <w:rFonts w:hint="cs"/>
          <w:rtl/>
        </w:rPr>
        <w:t>ی</w:t>
      </w:r>
      <w:r>
        <w:rPr>
          <w:rtl/>
        </w:rPr>
        <w:t xml:space="preserve"> که دارد و ممکن است مطرح نکنند که غالباً مطرح نشده است و 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که منطق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منظر نظر و لمس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D704693" w14:textId="77777777" w:rsidR="00512730" w:rsidRDefault="00512730" w:rsidP="00512730">
      <w:pPr>
        <w:pStyle w:val="Heading1"/>
        <w:rPr>
          <w:rtl/>
        </w:rPr>
      </w:pPr>
      <w:bookmarkStart w:id="4" w:name="_Toc184470559"/>
      <w:r>
        <w:rPr>
          <w:rFonts w:hint="eastAsia"/>
          <w:rtl/>
        </w:rPr>
        <w:t>بحث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bookmarkEnd w:id="4"/>
    </w:p>
    <w:p w14:paraId="2750329F" w14:textId="0F7A5466" w:rsidR="00512730" w:rsidRDefault="00512730" w:rsidP="00512730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در عضو موصول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مرقع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مذروع است، از منظر جواز و عدم جواز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لمس و عدم جواز لمس، </w:t>
      </w:r>
    </w:p>
    <w:p w14:paraId="4AB2C099" w14:textId="41FCADF6" w:rsidR="00512730" w:rsidRDefault="00512730" w:rsidP="00512730">
      <w:pPr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بحث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دو بحث مقدمات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تا به بحث صلب ادله و استدلالات برا</w:t>
      </w:r>
      <w:r>
        <w:rPr>
          <w:rFonts w:hint="cs"/>
          <w:rtl/>
        </w:rPr>
        <w:t>ی</w:t>
      </w:r>
      <w:r>
        <w:rPr>
          <w:rtl/>
        </w:rPr>
        <w:t xml:space="preserve"> جواز و عدم و جواز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46938852" w14:textId="77777777" w:rsidR="00512730" w:rsidRDefault="00512730" w:rsidP="00512730">
      <w:pPr>
        <w:pStyle w:val="Heading2"/>
        <w:rPr>
          <w:rtl/>
        </w:rPr>
      </w:pPr>
      <w:bookmarkStart w:id="5" w:name="_Toc184470560"/>
      <w:r>
        <w:rPr>
          <w:rFonts w:hint="eastAsia"/>
          <w:rtl/>
        </w:rPr>
        <w:t>مقدمه</w:t>
      </w:r>
      <w:r>
        <w:rPr>
          <w:rtl/>
        </w:rPr>
        <w:t xml:space="preserve"> اول: اقسام اعضا</w:t>
      </w:r>
      <w:bookmarkEnd w:id="5"/>
    </w:p>
    <w:p w14:paraId="24E18A5B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و اقسام اعضا</w:t>
      </w:r>
      <w:r>
        <w:rPr>
          <w:rFonts w:hint="cs"/>
          <w:rtl/>
        </w:rPr>
        <w:t>یی</w:t>
      </w:r>
      <w:r>
        <w:rPr>
          <w:rtl/>
        </w:rPr>
        <w:t xml:space="preserve"> که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آن استفاده بشود. </w:t>
      </w:r>
    </w:p>
    <w:p w14:paraId="7B85935B" w14:textId="687901B7" w:rsidR="00512730" w:rsidRDefault="000B0701" w:rsidP="00512730">
      <w:pPr>
        <w:rPr>
          <w:rtl/>
        </w:rPr>
      </w:pPr>
      <w:r>
        <w:rPr>
          <w:rFonts w:hint="eastAsia"/>
          <w:rtl/>
        </w:rPr>
        <w:t>مهم‌ترین</w:t>
      </w:r>
      <w:r w:rsidR="00512730">
        <w:rPr>
          <w:rtl/>
        </w:rPr>
        <w:t xml:space="preserve"> صور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که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نجا</w:t>
      </w:r>
      <w:r w:rsidR="00512730">
        <w:rPr>
          <w:rtl/>
        </w:rPr>
        <w:t xml:space="preserve"> متصور است به ترت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ب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است که عرض م</w:t>
      </w:r>
      <w:r w:rsidR="00512730">
        <w:rPr>
          <w:rFonts w:hint="cs"/>
          <w:rtl/>
        </w:rPr>
        <w:t>ی‌</w:t>
      </w:r>
      <w:r w:rsidR="00512730">
        <w:rPr>
          <w:rFonts w:hint="eastAsia"/>
          <w:rtl/>
        </w:rPr>
        <w:t>کنم،</w:t>
      </w:r>
      <w:r w:rsidR="00512730">
        <w:rPr>
          <w:rtl/>
        </w:rPr>
        <w:t xml:space="preserve"> حدود ب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ست</w:t>
      </w:r>
      <w:r w:rsidR="00512730">
        <w:rPr>
          <w:rtl/>
        </w:rPr>
        <w:t xml:space="preserve"> فرض و قسم دارد،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</w:t>
      </w:r>
      <w:r w:rsidR="00512730">
        <w:rPr>
          <w:rtl/>
        </w:rPr>
        <w:t xml:space="preserve"> اعضا</w:t>
      </w:r>
      <w:r w:rsidR="00512730">
        <w:rPr>
          <w:rFonts w:hint="cs"/>
          <w:rtl/>
        </w:rPr>
        <w:t>یی</w:t>
      </w:r>
      <w:r w:rsidR="00512730">
        <w:rPr>
          <w:rtl/>
        </w:rPr>
        <w:t xml:space="preserve"> که م</w:t>
      </w:r>
      <w:r w:rsidR="00512730">
        <w:rPr>
          <w:rFonts w:hint="cs"/>
          <w:rtl/>
        </w:rPr>
        <w:t>ی‌</w:t>
      </w:r>
      <w:r w:rsidR="00512730">
        <w:rPr>
          <w:rFonts w:hint="eastAsia"/>
          <w:rtl/>
        </w:rPr>
        <w:t>خواهد</w:t>
      </w:r>
      <w:r w:rsidR="00512730">
        <w:rPr>
          <w:rtl/>
        </w:rPr>
        <w:t xml:space="preserve"> موصول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ا</w:t>
      </w:r>
      <w:r w:rsidR="00512730">
        <w:rPr>
          <w:rtl/>
        </w:rPr>
        <w:t xml:space="preserve"> مذروع باشد. </w:t>
      </w:r>
    </w:p>
    <w:p w14:paraId="4E730324" w14:textId="77777777" w:rsidR="00512730" w:rsidRDefault="00512730" w:rsidP="00512730">
      <w:pPr>
        <w:rPr>
          <w:rtl/>
        </w:rPr>
      </w:pPr>
      <w:r>
        <w:rPr>
          <w:rtl/>
        </w:rPr>
        <w:t>۱- عضو مصنوع</w:t>
      </w:r>
      <w:r>
        <w:rPr>
          <w:rFonts w:hint="cs"/>
          <w:rtl/>
        </w:rPr>
        <w:t>ی</w:t>
      </w:r>
      <w:r>
        <w:rPr>
          <w:rtl/>
        </w:rPr>
        <w:t xml:space="preserve"> از جماد و نبات</w:t>
      </w:r>
    </w:p>
    <w:p w14:paraId="2D4C6A4D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عضو</w:t>
      </w:r>
      <w:r>
        <w:rPr>
          <w:rFonts w:hint="cs"/>
          <w:rtl/>
        </w:rPr>
        <w:t>ی</w:t>
      </w:r>
      <w:r>
        <w:rPr>
          <w:rtl/>
        </w:rPr>
        <w:t xml:space="preserve"> که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از عناصر جماد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باشد، عضو</w:t>
      </w:r>
      <w:r>
        <w:rPr>
          <w:rFonts w:hint="cs"/>
          <w:rtl/>
        </w:rPr>
        <w:t>ی</w:t>
      </w:r>
      <w:r>
        <w:rPr>
          <w:rtl/>
        </w:rPr>
        <w:t xml:space="preserve"> در کارخانه‌ا</w:t>
      </w:r>
      <w:r>
        <w:rPr>
          <w:rFonts w:hint="cs"/>
          <w:rtl/>
        </w:rPr>
        <w:t>ی</w:t>
      </w:r>
      <w:r>
        <w:rPr>
          <w:rtl/>
        </w:rPr>
        <w:t xml:space="preserve"> ساخته شده است و مصنوع</w:t>
      </w:r>
      <w:r>
        <w:rPr>
          <w:rFonts w:hint="cs"/>
          <w:rtl/>
        </w:rPr>
        <w:t>ی</w:t>
      </w:r>
      <w:r>
        <w:rPr>
          <w:rtl/>
        </w:rPr>
        <w:t xml:space="preserve"> است و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(همه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اول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موصول هم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وقت صور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.) </w:t>
      </w:r>
    </w:p>
    <w:p w14:paraId="6796C6DD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شده، حت</w:t>
      </w:r>
      <w:r>
        <w:rPr>
          <w:rFonts w:hint="cs"/>
          <w:rtl/>
        </w:rPr>
        <w:t>ی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درست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که ساختگ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عضو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 است ول</w:t>
      </w:r>
      <w:r>
        <w:rPr>
          <w:rFonts w:hint="cs"/>
          <w:rtl/>
        </w:rPr>
        <w:t>ی</w:t>
      </w:r>
      <w:r>
        <w:rPr>
          <w:rtl/>
        </w:rPr>
        <w:t xml:space="preserve"> حتماً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14:paraId="1E5803A6" w14:textId="0F338E96" w:rsidR="00512730" w:rsidRDefault="00512730" w:rsidP="0051273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فرض اول عضو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ساختگ</w:t>
      </w:r>
      <w:r>
        <w:rPr>
          <w:rFonts w:hint="cs"/>
          <w:rtl/>
        </w:rPr>
        <w:t>ی</w:t>
      </w:r>
      <w:r>
        <w:rPr>
          <w:rtl/>
        </w:rPr>
        <w:t xml:space="preserve"> است از عناصر </w:t>
      </w:r>
      <w:r w:rsidR="000B0701">
        <w:rPr>
          <w:rtl/>
        </w:rPr>
        <w:t>غیرانسانی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مواد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عضو ساخته‌اند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. </w:t>
      </w:r>
    </w:p>
    <w:p w14:paraId="3190B858" w14:textId="77777777" w:rsidR="00512730" w:rsidRDefault="00512730" w:rsidP="00512730">
      <w:pPr>
        <w:rPr>
          <w:rtl/>
        </w:rPr>
      </w:pPr>
      <w:r>
        <w:rPr>
          <w:rtl/>
        </w:rPr>
        <w:t>۲-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</w:p>
    <w:p w14:paraId="17FCD4EC" w14:textId="60E5B9FA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عضو، گرفته شده از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 w:rsidR="000B0701">
        <w:rPr>
          <w:rtl/>
        </w:rPr>
        <w:t>این‌گونه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عضو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قطع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 شده باشد، عضو بالفعل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گرفته شود، بلکه سلول‌ها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خود او، سلول گرفته شده است، (البته بحث ما در جا</w:t>
      </w:r>
      <w:r>
        <w:rPr>
          <w:rFonts w:hint="cs"/>
          <w:rtl/>
        </w:rPr>
        <w:t>یی</w:t>
      </w:r>
      <w:r>
        <w:rPr>
          <w:rtl/>
        </w:rPr>
        <w:t xml:space="preserve"> است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گرفته شده باشد) سلول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گرفته شده است و بر اساس همان قواعد علم</w:t>
      </w:r>
      <w:r>
        <w:rPr>
          <w:rFonts w:hint="cs"/>
          <w:rtl/>
        </w:rPr>
        <w:t>ی</w:t>
      </w:r>
      <w:r>
        <w:rPr>
          <w:rtl/>
        </w:rPr>
        <w:t xml:space="preserve"> رشد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چشم و دست و پا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اعضا که طبق قواعد علم</w:t>
      </w:r>
      <w:r>
        <w:rPr>
          <w:rFonts w:hint="cs"/>
          <w:rtl/>
        </w:rPr>
        <w:t>ی</w:t>
      </w:r>
      <w:r>
        <w:rPr>
          <w:rtl/>
        </w:rPr>
        <w:t xml:space="preserve"> و فرمول‌ها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متصور است که آن سلول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روش‌ها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رشد بدهند و به عض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 و آن عضو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 w:rsidR="000B0701">
        <w:rPr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سلول را در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ذرع بکنند و آن سلول </w:t>
      </w:r>
      <w:r w:rsidR="000B0701">
        <w:rPr>
          <w:rtl/>
        </w:rPr>
        <w:t>مثلاً</w:t>
      </w:r>
      <w:r>
        <w:rPr>
          <w:rtl/>
        </w:rPr>
        <w:t xml:space="preserve"> دست بشود و دست سالم بشود. </w:t>
      </w:r>
    </w:p>
    <w:p w14:paraId="59812A1D" w14:textId="13BEB6FB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است که عضو بالفعل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بلکه آن نقشه اصل</w:t>
      </w:r>
      <w:r>
        <w:rPr>
          <w:rFonts w:hint="cs"/>
          <w:rtl/>
        </w:rPr>
        <w:t>ی</w:t>
      </w:r>
      <w:r>
        <w:rPr>
          <w:rtl/>
        </w:rPr>
        <w:t xml:space="preserve"> که در آن سلول است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عضو شده است، در واقع عضو </w:t>
      </w:r>
      <w:r w:rsidR="000B0701">
        <w:rPr>
          <w:rtl/>
        </w:rPr>
        <w:t>نگرفته‌اند</w:t>
      </w:r>
      <w:r>
        <w:rPr>
          <w:rtl/>
        </w:rPr>
        <w:t>، آن که مبدأ و منشأ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عضو است گرفته شده و رشد داده شده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 جا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و بالا آمده است و شکل گرفته است. </w:t>
      </w:r>
    </w:p>
    <w:p w14:paraId="4B398635" w14:textId="77777777" w:rsidR="00512730" w:rsidRDefault="00512730" w:rsidP="00512730">
      <w:pPr>
        <w:rPr>
          <w:rtl/>
        </w:rPr>
      </w:pPr>
      <w:r>
        <w:rPr>
          <w:rtl/>
        </w:rPr>
        <w:t>۳- عضو مقطوع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زنده</w:t>
      </w:r>
    </w:p>
    <w:p w14:paraId="78DE79C4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 که به انسان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عضو آن هم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هست،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هنوز کم است. گرچه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شدن</w:t>
      </w:r>
      <w:r>
        <w:rPr>
          <w:rFonts w:hint="cs"/>
          <w:rtl/>
        </w:rPr>
        <w:t>ی</w:t>
      </w:r>
      <w:r>
        <w:rPr>
          <w:rtl/>
        </w:rPr>
        <w:t xml:space="preserve"> است و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نظر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و </w:t>
      </w:r>
      <w:r>
        <w:rPr>
          <w:rFonts w:hint="eastAsia"/>
          <w:rtl/>
        </w:rPr>
        <w:t>از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نظر بحث دارد. </w:t>
      </w:r>
    </w:p>
    <w:p w14:paraId="09F23E3B" w14:textId="77777777" w:rsidR="00512730" w:rsidRDefault="00512730" w:rsidP="00512730">
      <w:pPr>
        <w:rPr>
          <w:rtl/>
        </w:rPr>
      </w:pPr>
      <w:r>
        <w:rPr>
          <w:rtl/>
        </w:rPr>
        <w:t>۴- عضو مقطوع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</w:t>
      </w:r>
    </w:p>
    <w:p w14:paraId="2D4A11CF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عضو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بزنند. </w:t>
      </w:r>
    </w:p>
    <w:p w14:paraId="0D9A0AC5" w14:textId="77777777" w:rsidR="00512730" w:rsidRDefault="00512730" w:rsidP="00512730">
      <w:pPr>
        <w:rPr>
          <w:rtl/>
        </w:rPr>
      </w:pPr>
      <w:r>
        <w:rPr>
          <w:rtl/>
        </w:rPr>
        <w:t>۵- عضو مقطوع انسان زنده نامحرم</w:t>
      </w:r>
    </w:p>
    <w:p w14:paraId="699BCF80" w14:textId="0BEC551F" w:rsidR="00512730" w:rsidRDefault="00512730" w:rsidP="0051273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انسان زنده </w:t>
      </w:r>
      <w:r w:rsidR="000B0701">
        <w:rPr>
          <w:rtl/>
        </w:rPr>
        <w:t>نامحرمی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ذرع شده است و الان فضا</w:t>
      </w:r>
      <w:r>
        <w:rPr>
          <w:rFonts w:hint="cs"/>
          <w:rtl/>
        </w:rPr>
        <w:t>ی</w:t>
      </w:r>
      <w:r>
        <w:rPr>
          <w:rtl/>
        </w:rPr>
        <w:t xml:space="preserve"> بحث ما نامحرم است جا</w:t>
      </w:r>
      <w:r>
        <w:rPr>
          <w:rFonts w:hint="cs"/>
          <w:rtl/>
        </w:rPr>
        <w:t>یی</w:t>
      </w:r>
      <w:r>
        <w:rPr>
          <w:rtl/>
        </w:rPr>
        <w:t xml:space="preserve"> که محرم باشد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9745A96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عضو</w:t>
      </w:r>
      <w:r>
        <w:rPr>
          <w:rFonts w:hint="cs"/>
          <w:rtl/>
        </w:rPr>
        <w:t>ی</w:t>
      </w:r>
      <w:r>
        <w:rPr>
          <w:rtl/>
        </w:rPr>
        <w:t xml:space="preserve"> است که از انسان زنده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که ال</w:t>
      </w:r>
      <w:r>
        <w:rPr>
          <w:rFonts w:hint="cs"/>
          <w:rtl/>
        </w:rPr>
        <w:t>ی</w:t>
      </w:r>
      <w:r>
        <w:rPr>
          <w:rtl/>
        </w:rPr>
        <w:t xml:space="preserve"> ماشاءالله مصداق دارد مثل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ممکن است در اعضا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هم متصور بشود، بخصوص در پوست که الان هم هست،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است و ممکن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پوست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. </w:t>
      </w:r>
    </w:p>
    <w:p w14:paraId="1FC3F45A" w14:textId="461AD63A" w:rsidR="00512730" w:rsidRDefault="00512730" w:rsidP="00512730">
      <w:pPr>
        <w:rPr>
          <w:rtl/>
        </w:rPr>
      </w:pPr>
      <w:r>
        <w:rPr>
          <w:rtl/>
        </w:rPr>
        <w:t>۶- عضو مقطوع از انسان مرده،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0701">
        <w:rPr>
          <w:rtl/>
        </w:rPr>
        <w:t>ماشاءالله</w:t>
      </w:r>
      <w:r>
        <w:rPr>
          <w:rtl/>
        </w:rPr>
        <w:t xml:space="preserve"> مصداق دارد. </w:t>
      </w:r>
    </w:p>
    <w:p w14:paraId="3B81DB97" w14:textId="29B2FAC6" w:rsidR="00512730" w:rsidRDefault="00512730" w:rsidP="00512730">
      <w:pPr>
        <w:rPr>
          <w:rtl/>
        </w:rPr>
      </w:pPr>
      <w:r>
        <w:rPr>
          <w:rtl/>
        </w:rPr>
        <w:t>۷- از انسان که مرگ مغز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را خوب باز کردم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را به طور مستقل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همه احکام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B0701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 w:rsidR="000B0701">
        <w:rPr>
          <w:rtl/>
        </w:rPr>
        <w:t>هرکدام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متفاوت است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7FD200D9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مقطوع از کس</w:t>
      </w:r>
      <w:r>
        <w:rPr>
          <w:rFonts w:hint="cs"/>
          <w:rtl/>
        </w:rPr>
        <w:t>ی</w:t>
      </w:r>
      <w:r>
        <w:rPr>
          <w:rtl/>
        </w:rPr>
        <w:t xml:space="preserve"> که دچار مرگ مغز</w:t>
      </w:r>
      <w:r>
        <w:rPr>
          <w:rFonts w:hint="cs"/>
          <w:rtl/>
        </w:rPr>
        <w:t>ی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است که ال</w:t>
      </w:r>
      <w:r>
        <w:rPr>
          <w:rFonts w:hint="cs"/>
          <w:rtl/>
        </w:rPr>
        <w:t>ی</w:t>
      </w:r>
      <w:r>
        <w:rPr>
          <w:rtl/>
        </w:rPr>
        <w:t xml:space="preserve"> ماشاءالله مصداق دارد. </w:t>
      </w:r>
    </w:p>
    <w:p w14:paraId="36779299" w14:textId="2F0C491A" w:rsidR="00512730" w:rsidRDefault="00512730" w:rsidP="0051273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صورت </w:t>
      </w:r>
      <w:r w:rsidR="000B0701">
        <w:rPr>
          <w:rtl/>
        </w:rPr>
        <w:t>تقسیمات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 که جدا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B0701">
        <w:rPr>
          <w:rtl/>
        </w:rPr>
        <w:t>مدنظر</w:t>
      </w:r>
      <w:r>
        <w:rPr>
          <w:rtl/>
        </w:rPr>
        <w:t xml:space="preserve"> باشد در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مباحث </w:t>
      </w:r>
      <w:r w:rsidR="000B0701">
        <w:rPr>
          <w:rtl/>
        </w:rPr>
        <w:t>مخصوصاً</w:t>
      </w:r>
      <w:r>
        <w:rPr>
          <w:rtl/>
        </w:rPr>
        <w:t xml:space="preserve"> در اصل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B0701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43FC489" w14:textId="132C62B5" w:rsidR="00512730" w:rsidRDefault="00512730" w:rsidP="00512730">
      <w:pPr>
        <w:rPr>
          <w:rtl/>
        </w:rPr>
      </w:pPr>
      <w:r>
        <w:rPr>
          <w:rtl/>
        </w:rPr>
        <w:t>۸-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است، ناخن کس</w:t>
      </w:r>
      <w:r>
        <w:rPr>
          <w:rFonts w:hint="cs"/>
          <w:rtl/>
        </w:rPr>
        <w:t>ی</w:t>
      </w:r>
      <w:r>
        <w:rPr>
          <w:rtl/>
        </w:rPr>
        <w:t xml:space="preserve"> را گرفتن،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برداشتند و کاشتند، کاشتن مو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نامحرم،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کارد،</w:t>
      </w:r>
      <w:r>
        <w:rPr>
          <w:rtl/>
        </w:rPr>
        <w:t xml:space="preserve"> وصل و </w:t>
      </w:r>
      <w:r w:rsidR="000B0701">
        <w:rPr>
          <w:rtl/>
        </w:rPr>
        <w:t>کلاه‌گیس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D638427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 مثل کل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دست، پوست،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 طبعاً موجب تنوع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DD1917A" w14:textId="325EE95F" w:rsidR="00512730" w:rsidRDefault="00512730" w:rsidP="00512730">
      <w:pPr>
        <w:rPr>
          <w:rtl/>
        </w:rPr>
      </w:pPr>
      <w:r>
        <w:rPr>
          <w:rtl/>
        </w:rPr>
        <w:t xml:space="preserve">۹-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که وجود دارد آن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B0701">
        <w:rPr>
          <w:rtl/>
        </w:rPr>
        <w:t>مدنظر</w:t>
      </w:r>
      <w:r>
        <w:rPr>
          <w:rtl/>
        </w:rPr>
        <w:t xml:space="preserve"> باشد نه فقط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 داشته باشد،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مقطوع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خود آن شخص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دارد؛ </w:t>
      </w:r>
      <w:r w:rsidR="000B0701">
        <w:rPr>
          <w:rtl/>
        </w:rPr>
        <w:t>مثلاً</w:t>
      </w:r>
      <w:r>
        <w:rPr>
          <w:rtl/>
        </w:rPr>
        <w:t xml:space="preserve"> رگ پا را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قلب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eastAsia"/>
          <w:rtl/>
        </w:rPr>
        <w:t>وست</w:t>
      </w:r>
      <w:r>
        <w:rPr>
          <w:rtl/>
        </w:rPr>
        <w:t xml:space="preserve"> را از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. </w:t>
      </w:r>
    </w:p>
    <w:p w14:paraId="5BC6CFD5" w14:textId="51F86345" w:rsidR="00512730" w:rsidRDefault="00512730" w:rsidP="00512730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از خود شخص است، گاه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شخص هم فرض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قابل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</w:t>
      </w:r>
      <w:r w:rsidR="000B0701">
        <w:rPr>
          <w:rtl/>
        </w:rPr>
        <w:t>همین‌طور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از محرم است و گاه</w:t>
      </w:r>
      <w:r>
        <w:rPr>
          <w:rFonts w:hint="cs"/>
          <w:rtl/>
        </w:rPr>
        <w:t>ی</w:t>
      </w:r>
      <w:r>
        <w:rPr>
          <w:rtl/>
        </w:rPr>
        <w:t xml:space="preserve"> از نامحرم است، </w:t>
      </w:r>
    </w:p>
    <w:p w14:paraId="75200866" w14:textId="77777777" w:rsidR="00512730" w:rsidRDefault="00512730" w:rsidP="00512730">
      <w:pPr>
        <w:rPr>
          <w:rtl/>
        </w:rPr>
      </w:pPr>
      <w:r>
        <w:rPr>
          <w:rtl/>
        </w:rPr>
        <w:t xml:space="preserve">۱۰-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عضو عاد</w:t>
      </w:r>
      <w:r>
        <w:rPr>
          <w:rFonts w:hint="cs"/>
          <w:rtl/>
        </w:rPr>
        <w:t>ی</w:t>
      </w:r>
      <w:r>
        <w:rPr>
          <w:rtl/>
        </w:rPr>
        <w:t xml:space="preserve"> و متعارف</w:t>
      </w:r>
      <w:r>
        <w:rPr>
          <w:rFonts w:hint="cs"/>
          <w:rtl/>
        </w:rPr>
        <w:t>ی</w:t>
      </w:r>
      <w:r>
        <w:rPr>
          <w:rtl/>
        </w:rPr>
        <w:t xml:space="preserve"> است که قطع شده است و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در مقطوع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قطع شده است، آنجا</w:t>
      </w:r>
      <w:r>
        <w:rPr>
          <w:rFonts w:hint="cs"/>
          <w:rtl/>
        </w:rPr>
        <w:t>یی</w:t>
      </w:r>
      <w:r>
        <w:rPr>
          <w:rtl/>
        </w:rPr>
        <w:t xml:space="preserve"> که قطع عضو در حدود شرع</w:t>
      </w:r>
      <w:r>
        <w:rPr>
          <w:rFonts w:hint="cs"/>
          <w:rtl/>
        </w:rPr>
        <w:t>ی</w:t>
      </w:r>
      <w:r>
        <w:rPr>
          <w:rtl/>
        </w:rPr>
        <w:t xml:space="preserve"> وجود دارد، دست و پا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است. </w:t>
      </w:r>
    </w:p>
    <w:p w14:paraId="68EF3214" w14:textId="52A71980" w:rsidR="00512730" w:rsidRDefault="000B5C74" w:rsidP="00512730">
      <w:pPr>
        <w:rPr>
          <w:rtl/>
        </w:rPr>
      </w:pPr>
      <w:r>
        <w:rPr>
          <w:rFonts w:hint="eastAsia"/>
          <w:rtl/>
        </w:rPr>
        <w:t>بنابراین</w:t>
      </w:r>
      <w:r w:rsidR="00512730">
        <w:rPr>
          <w:rtl/>
        </w:rPr>
        <w:t xml:space="preserve"> عضو از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ک</w:t>
      </w:r>
      <w:r w:rsidR="00512730">
        <w:rPr>
          <w:rtl/>
        </w:rPr>
        <w:t xml:space="preserve"> زنده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ا</w:t>
      </w:r>
      <w:r w:rsidR="00512730">
        <w:rPr>
          <w:rtl/>
        </w:rPr>
        <w:t xml:space="preserve"> مرده‌ا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قطع کرده‌اند در حال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که قطع حد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نبوده است و گاه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قطع حد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است و قطع حد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هم اقسام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دارد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</w:t>
      </w:r>
      <w:r w:rsidR="00512730">
        <w:rPr>
          <w:rtl/>
        </w:rPr>
        <w:t xml:space="preserve"> است که گاه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وصل م</w:t>
      </w:r>
      <w:r w:rsidR="00512730">
        <w:rPr>
          <w:rFonts w:hint="cs"/>
          <w:rtl/>
        </w:rPr>
        <w:t>ی‌</w:t>
      </w:r>
      <w:r w:rsidR="00512730">
        <w:rPr>
          <w:rFonts w:hint="eastAsia"/>
          <w:rtl/>
        </w:rPr>
        <w:t>شود</w:t>
      </w:r>
      <w:r w:rsidR="00512730">
        <w:rPr>
          <w:rtl/>
        </w:rPr>
        <w:t xml:space="preserve"> و پ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وند</w:t>
      </w:r>
      <w:r w:rsidR="00512730">
        <w:rPr>
          <w:rtl/>
        </w:rPr>
        <w:t xml:space="preserve"> زده م</w:t>
      </w:r>
      <w:r w:rsidR="00512730">
        <w:rPr>
          <w:rFonts w:hint="cs"/>
          <w:rtl/>
        </w:rPr>
        <w:t>ی‌</w:t>
      </w:r>
      <w:r w:rsidR="00512730">
        <w:rPr>
          <w:rFonts w:hint="eastAsia"/>
          <w:rtl/>
        </w:rPr>
        <w:t>شود</w:t>
      </w:r>
      <w:r w:rsidR="00512730">
        <w:rPr>
          <w:rtl/>
        </w:rPr>
        <w:t xml:space="preserve"> به خود آن شخص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که مورد حد قرار گرفته است،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ا</w:t>
      </w:r>
      <w:r w:rsidR="00512730">
        <w:rPr>
          <w:rtl/>
        </w:rPr>
        <w:t xml:space="preserve">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نکه</w:t>
      </w:r>
      <w:r w:rsidR="00512730">
        <w:rPr>
          <w:rtl/>
        </w:rPr>
        <w:t xml:space="preserve"> از او م</w:t>
      </w:r>
      <w:r w:rsidR="00512730">
        <w:rPr>
          <w:rFonts w:hint="cs"/>
          <w:rtl/>
        </w:rPr>
        <w:t>ی‌</w:t>
      </w:r>
      <w:r w:rsidR="00512730">
        <w:rPr>
          <w:rFonts w:hint="eastAsia"/>
          <w:rtl/>
        </w:rPr>
        <w:t>گ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رند</w:t>
      </w:r>
      <w:r w:rsidR="00512730">
        <w:rPr>
          <w:rtl/>
        </w:rPr>
        <w:t xml:space="preserve"> و به د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گر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پ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وند</w:t>
      </w:r>
      <w:r w:rsidR="00512730">
        <w:rPr>
          <w:rtl/>
        </w:rPr>
        <w:t xml:space="preserve"> م</w:t>
      </w:r>
      <w:r w:rsidR="00512730">
        <w:rPr>
          <w:rFonts w:hint="cs"/>
          <w:rtl/>
        </w:rPr>
        <w:t>ی‌</w:t>
      </w:r>
      <w:r w:rsidR="00512730">
        <w:rPr>
          <w:rFonts w:hint="eastAsia"/>
          <w:rtl/>
        </w:rPr>
        <w:t>زنند</w:t>
      </w:r>
      <w:r w:rsidR="00512730">
        <w:rPr>
          <w:rtl/>
        </w:rPr>
        <w:t xml:space="preserve">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نها</w:t>
      </w:r>
      <w:r w:rsidR="00512730">
        <w:rPr>
          <w:rtl/>
        </w:rPr>
        <w:t xml:space="preserve"> همه اقسام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است که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نجا</w:t>
      </w:r>
      <w:r w:rsidR="00512730">
        <w:rPr>
          <w:rtl/>
        </w:rPr>
        <w:t xml:space="preserve"> متصور است. </w:t>
      </w:r>
    </w:p>
    <w:p w14:paraId="3B612160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هفت فرض اول، فروض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و اقسام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</w:t>
      </w:r>
    </w:p>
    <w:p w14:paraId="184A403C" w14:textId="77777777" w:rsidR="00512730" w:rsidRDefault="00512730" w:rsidP="0051273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سه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38F07E6" w14:textId="77777777" w:rsidR="00512730" w:rsidRDefault="00512730" w:rsidP="00512730">
      <w:pPr>
        <w:rPr>
          <w:rtl/>
        </w:rPr>
      </w:pPr>
      <w:r>
        <w:rPr>
          <w:rtl/>
        </w:rPr>
        <w:t>۱-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</w:p>
    <w:p w14:paraId="512EF50B" w14:textId="77777777" w:rsidR="00512730" w:rsidRDefault="00512730" w:rsidP="00512730">
      <w:pPr>
        <w:rPr>
          <w:rtl/>
        </w:rPr>
      </w:pPr>
      <w:r>
        <w:rPr>
          <w:rtl/>
        </w:rPr>
        <w:t>۲- محارم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</w:t>
      </w:r>
    </w:p>
    <w:p w14:paraId="117B95D1" w14:textId="77777777" w:rsidR="00512730" w:rsidRDefault="00512730" w:rsidP="00512730">
      <w:pPr>
        <w:rPr>
          <w:rtl/>
        </w:rPr>
      </w:pPr>
      <w:r>
        <w:rPr>
          <w:rtl/>
        </w:rPr>
        <w:t>۳- اعضا</w:t>
      </w:r>
      <w:r>
        <w:rPr>
          <w:rFonts w:hint="cs"/>
          <w:rtl/>
        </w:rPr>
        <w:t>ی</w:t>
      </w:r>
      <w:r>
        <w:rPr>
          <w:rtl/>
        </w:rPr>
        <w:t xml:space="preserve"> مقطوع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اجرا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</w:t>
      </w:r>
      <w:r>
        <w:rPr>
          <w:rFonts w:hint="cs"/>
          <w:rtl/>
        </w:rPr>
        <w:t>یی</w:t>
      </w:r>
      <w:r>
        <w:rPr>
          <w:rtl/>
        </w:rPr>
        <w:t xml:space="preserve"> که از باب حد مقطوع است. </w:t>
      </w:r>
    </w:p>
    <w:p w14:paraId="4D2F3F34" w14:textId="77777777" w:rsidR="00512730" w:rsidRDefault="00512730" w:rsidP="00512730">
      <w:pPr>
        <w:rPr>
          <w:rtl/>
        </w:rPr>
      </w:pPr>
      <w:r>
        <w:rPr>
          <w:rtl/>
        </w:rPr>
        <w:t>۴- از خود شخص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شخص، در صور قبل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شخص بود. </w:t>
      </w:r>
    </w:p>
    <w:p w14:paraId="28988449" w14:textId="05C1CB35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انواع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مشخص و روشن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نکته‌ا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در بحث</w:t>
      </w:r>
      <w:r>
        <w:rPr>
          <w:rFonts w:hint="cs"/>
          <w:rtl/>
        </w:rPr>
        <w:t>ی</w:t>
      </w:r>
      <w:r>
        <w:rPr>
          <w:rtl/>
        </w:rPr>
        <w:t xml:space="preserve"> از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 w:rsidR="000B5C74">
        <w:rPr>
          <w:rtl/>
        </w:rPr>
        <w:t>تأثیرگذار</w:t>
      </w:r>
      <w:r>
        <w:rPr>
          <w:rtl/>
        </w:rPr>
        <w:t xml:space="preserve"> است نه فقط در بحث نظر،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. </w:t>
      </w:r>
    </w:p>
    <w:p w14:paraId="7E17A88D" w14:textId="454BF01F" w:rsidR="00512730" w:rsidRDefault="00512730" w:rsidP="0051273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هفت قسم جلوتر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0B0701">
        <w:rPr>
          <w:rtl/>
        </w:rPr>
        <w:t>مثلاً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را اعمال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حدود پانزده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CAA26BA" w14:textId="77777777" w:rsidR="00512730" w:rsidRDefault="00512730" w:rsidP="00FB52BC">
      <w:pPr>
        <w:pStyle w:val="Heading3"/>
        <w:rPr>
          <w:rtl/>
        </w:rPr>
      </w:pPr>
      <w:bookmarkStart w:id="6" w:name="_Toc184470561"/>
      <w:r>
        <w:rPr>
          <w:rFonts w:hint="eastAsia"/>
          <w:rtl/>
        </w:rPr>
        <w:t>اقسام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bookmarkEnd w:id="6"/>
      <w:r>
        <w:rPr>
          <w:rtl/>
        </w:rPr>
        <w:t xml:space="preserve"> </w:t>
      </w:r>
    </w:p>
    <w:p w14:paraId="569C9100" w14:textId="0E9A9386" w:rsidR="00512730" w:rsidRDefault="00512730" w:rsidP="00512730">
      <w:pPr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دو قسم 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5C74">
        <w:rPr>
          <w:rtl/>
        </w:rPr>
        <w:t>تقسیم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4F738856" w14:textId="77777777" w:rsidR="00512730" w:rsidRDefault="00512730" w:rsidP="00512730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 که تا الان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نباشد و همان وصل باشد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وصل شعر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شکل اتصال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جذب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خود آن مجموعه موجود زنده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آن 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هر چه صور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هفت قسم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هم شش هفت نوع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برابر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موصول، موصول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مذروع است. </w:t>
      </w:r>
    </w:p>
    <w:p w14:paraId="1E423531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فرض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دو قسم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tl/>
        </w:rPr>
        <w:t xml:space="preserve"> تا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CFF6C7E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دامنه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اقسام</w:t>
      </w:r>
      <w:r>
        <w:rPr>
          <w:rFonts w:hint="cs"/>
          <w:rtl/>
        </w:rPr>
        <w:t>ی</w:t>
      </w:r>
      <w:r>
        <w:rPr>
          <w:rtl/>
        </w:rPr>
        <w:t xml:space="preserve"> که گفته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دارد،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بحث‌ها</w:t>
      </w:r>
      <w:r>
        <w:rPr>
          <w:rFonts w:hint="cs"/>
          <w:rtl/>
        </w:rPr>
        <w:t>یی</w:t>
      </w:r>
      <w:r>
        <w:rPr>
          <w:rtl/>
        </w:rPr>
        <w:t xml:space="preserve"> که مربوط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 است از نظر فقه</w:t>
      </w:r>
      <w:r>
        <w:rPr>
          <w:rFonts w:hint="cs"/>
          <w:rtl/>
        </w:rPr>
        <w:t>ی</w:t>
      </w:r>
      <w:r>
        <w:rPr>
          <w:rtl/>
        </w:rPr>
        <w:t xml:space="preserve"> دخالت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صور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است در مقدمه اول. </w:t>
      </w:r>
    </w:p>
    <w:p w14:paraId="1DF219DB" w14:textId="77777777" w:rsidR="00512730" w:rsidRDefault="00512730" w:rsidP="00FB52BC">
      <w:pPr>
        <w:pStyle w:val="Heading3"/>
        <w:rPr>
          <w:rtl/>
        </w:rPr>
      </w:pPr>
      <w:bookmarkStart w:id="7" w:name="_Toc184470562"/>
      <w:r>
        <w:rPr>
          <w:rFonts w:hint="eastAsia"/>
          <w:rtl/>
        </w:rPr>
        <w:t>تکرار</w:t>
      </w:r>
      <w:r>
        <w:rPr>
          <w:rtl/>
        </w:rPr>
        <w:t xml:space="preserve"> بحث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7"/>
    </w:p>
    <w:p w14:paraId="6BD6B89A" w14:textId="77777777" w:rsidR="00512730" w:rsidRDefault="00512730" w:rsidP="00512730">
      <w:pPr>
        <w:rPr>
          <w:rtl/>
        </w:rPr>
      </w:pPr>
      <w:r>
        <w:rPr>
          <w:rtl/>
        </w:rPr>
        <w:t>۱- عضو مصنوع</w:t>
      </w:r>
      <w:r>
        <w:rPr>
          <w:rFonts w:hint="cs"/>
          <w:rtl/>
        </w:rPr>
        <w:t>ی</w:t>
      </w:r>
      <w:r>
        <w:rPr>
          <w:rtl/>
        </w:rPr>
        <w:t xml:space="preserve"> از مواد و جوامد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شده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زنده است. </w:t>
      </w:r>
    </w:p>
    <w:p w14:paraId="2774E82E" w14:textId="77777777" w:rsidR="00512730" w:rsidRDefault="00512730" w:rsidP="00512730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بالفعل بوده است و قطع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AFBE67B" w14:textId="77777777" w:rsidR="00512730" w:rsidRDefault="00512730" w:rsidP="00512730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جماد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انسان است. </w:t>
      </w:r>
    </w:p>
    <w:p w14:paraId="3CC5D83F" w14:textId="77777777" w:rsidR="00512730" w:rsidRDefault="00512730" w:rsidP="00512730">
      <w:pPr>
        <w:rPr>
          <w:rtl/>
        </w:rPr>
      </w:pPr>
      <w:r>
        <w:rPr>
          <w:rtl/>
        </w:rPr>
        <w:t>۴-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tl/>
        </w:rPr>
        <w:t xml:space="preserve"> حالٍ از موجود زنده‌ا</w:t>
      </w:r>
      <w:r>
        <w:rPr>
          <w:rFonts w:hint="cs"/>
          <w:rtl/>
        </w:rPr>
        <w:t>ی</w:t>
      </w:r>
      <w:r>
        <w:rPr>
          <w:rtl/>
        </w:rPr>
        <w:t xml:space="preserve"> که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او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که مرگ مغز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D05C161" w14:textId="77777777" w:rsidR="00512730" w:rsidRDefault="00512730" w:rsidP="00512730">
      <w:pPr>
        <w:rPr>
          <w:rtl/>
        </w:rPr>
      </w:pPr>
      <w:r>
        <w:rPr>
          <w:rtl/>
        </w:rPr>
        <w:t>۵-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</w:t>
      </w:r>
      <w:r>
        <w:rPr>
          <w:rFonts w:hint="cs"/>
          <w:rtl/>
        </w:rPr>
        <w:t>ی</w:t>
      </w:r>
      <w:r>
        <w:rPr>
          <w:rtl/>
        </w:rPr>
        <w:t xml:space="preserve"> که قطع شده است از محارم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محارم. </w:t>
      </w:r>
    </w:p>
    <w:p w14:paraId="30D86D92" w14:textId="77777777" w:rsidR="00512730" w:rsidRDefault="00512730" w:rsidP="00512730">
      <w:pPr>
        <w:rPr>
          <w:rtl/>
        </w:rPr>
      </w:pPr>
      <w:r>
        <w:rPr>
          <w:rtl/>
        </w:rPr>
        <w:t>۶- آن عضو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</w:t>
      </w:r>
    </w:p>
    <w:p w14:paraId="79F050E1" w14:textId="77777777" w:rsidR="00512730" w:rsidRDefault="00512730" w:rsidP="00512730">
      <w:pPr>
        <w:rPr>
          <w:rtl/>
        </w:rPr>
      </w:pPr>
      <w:r>
        <w:rPr>
          <w:rtl/>
        </w:rPr>
        <w:t>۷-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در مقام</w:t>
      </w:r>
      <w:r>
        <w:rPr>
          <w:rFonts w:hint="cs"/>
          <w:rtl/>
        </w:rPr>
        <w:t>ی</w:t>
      </w:r>
      <w:r>
        <w:rPr>
          <w:rtl/>
        </w:rPr>
        <w:t xml:space="preserve"> است که حد جار</w:t>
      </w:r>
      <w:r>
        <w:rPr>
          <w:rFonts w:hint="cs"/>
          <w:rtl/>
        </w:rPr>
        <w:t>ی</w:t>
      </w:r>
      <w:r>
        <w:rPr>
          <w:rtl/>
        </w:rPr>
        <w:t xml:space="preserve"> شده است، قطع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حد است. </w:t>
      </w:r>
    </w:p>
    <w:p w14:paraId="135BB596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حداقل</w:t>
      </w:r>
      <w:r>
        <w:rPr>
          <w:rtl/>
        </w:rPr>
        <w:t xml:space="preserve"> هفت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عضو مقطوع است. </w:t>
      </w:r>
    </w:p>
    <w:p w14:paraId="4051FA0F" w14:textId="16F75E8D" w:rsidR="00512730" w:rsidRDefault="00512730" w:rsidP="0051273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وصل بشود باز </w:t>
      </w:r>
      <w:r w:rsidR="000B5C74">
        <w:rPr>
          <w:rtl/>
        </w:rPr>
        <w:t>تقسیماتی</w:t>
      </w:r>
      <w:r>
        <w:rPr>
          <w:rtl/>
        </w:rPr>
        <w:t xml:space="preserve"> دارد؛ </w:t>
      </w:r>
    </w:p>
    <w:p w14:paraId="23F2DEA1" w14:textId="77777777" w:rsidR="00512730" w:rsidRDefault="00512730" w:rsidP="00512730">
      <w:pPr>
        <w:rPr>
          <w:rtl/>
        </w:rPr>
      </w:pPr>
      <w:r>
        <w:rPr>
          <w:rtl/>
        </w:rPr>
        <w:t>۸- وصل به خود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است</w:t>
      </w:r>
    </w:p>
    <w:p w14:paraId="37537D69" w14:textId="473AAEAE" w:rsidR="00512730" w:rsidRDefault="00512730" w:rsidP="00512730">
      <w:pPr>
        <w:rPr>
          <w:rtl/>
        </w:rPr>
      </w:pPr>
      <w:r>
        <w:rPr>
          <w:rtl/>
        </w:rPr>
        <w:t>۹-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مرتبط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5C74">
        <w:rPr>
          <w:rtl/>
        </w:rPr>
        <w:t>صور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گفته شد، ارتباط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همان حد وصل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تنو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14:paraId="18FF0475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نه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0A5AB1C8" w14:textId="77777777" w:rsidR="00512730" w:rsidRDefault="00512730" w:rsidP="00512730">
      <w:pPr>
        <w:rPr>
          <w:rtl/>
        </w:rPr>
      </w:pPr>
      <w:r>
        <w:rPr>
          <w:rtl/>
        </w:rPr>
        <w:t>۱۰- (تقس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چون اثر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درست)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مذک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462FEC0" w14:textId="3EB924D3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اول است که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انواع اعضا در مقام در وصل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متصور است و روزگار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دائره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نداشته است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در کتب قدما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مباحث</w:t>
      </w:r>
      <w:r>
        <w:rPr>
          <w:rFonts w:hint="cs"/>
          <w:rtl/>
        </w:rPr>
        <w:t>ی</w:t>
      </w:r>
      <w:r>
        <w:rPr>
          <w:rtl/>
        </w:rPr>
        <w:t xml:space="preserve"> است که در دوره‌ها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0701">
        <w:rPr>
          <w:rFonts w:hint="eastAsia"/>
          <w:rtl/>
        </w:rPr>
        <w:t>متأخر</w:t>
      </w:r>
      <w:r>
        <w:rPr>
          <w:rtl/>
        </w:rPr>
        <w:t xml:space="preserve"> در مسائل مستحدثه مطرح شده است و خود امام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بخش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مسائل مستحدثه به گوشه‌ها</w:t>
      </w:r>
      <w:r>
        <w:rPr>
          <w:rFonts w:hint="cs"/>
          <w:rtl/>
        </w:rPr>
        <w:t>یی</w:t>
      </w:r>
      <w:r>
        <w:rPr>
          <w:rtl/>
        </w:rPr>
        <w:t xml:space="preserve"> از مباحث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اشاره کرده‌اند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 است. </w:t>
      </w:r>
    </w:p>
    <w:p w14:paraId="74D3F552" w14:textId="2BA47E15" w:rsidR="00512730" w:rsidRDefault="00512730" w:rsidP="0051273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که انجام شود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حداقل 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و نوع وصل آن‌ها موجود است و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حدود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فرض و قسم بشود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م‌ها،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0B0701">
        <w:rPr>
          <w:rtl/>
        </w:rPr>
        <w:t>هرکدام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فقه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277485F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اقسام و صور است </w:t>
      </w:r>
    </w:p>
    <w:p w14:paraId="35202879" w14:textId="77777777" w:rsidR="00512730" w:rsidRDefault="00512730" w:rsidP="00FB52BC">
      <w:pPr>
        <w:pStyle w:val="Heading2"/>
        <w:rPr>
          <w:rtl/>
        </w:rPr>
      </w:pPr>
      <w:bookmarkStart w:id="8" w:name="_Toc184470563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8"/>
    </w:p>
    <w:p w14:paraId="2DBD7A22" w14:textId="6E520247" w:rsidR="00512730" w:rsidRDefault="00512730" w:rsidP="00512730">
      <w:pPr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وصل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ذرع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اقسام و صور</w:t>
      </w:r>
      <w:r>
        <w:rPr>
          <w:rFonts w:hint="cs"/>
          <w:rtl/>
        </w:rPr>
        <w:t>ی</w:t>
      </w:r>
      <w:r>
        <w:rPr>
          <w:rtl/>
        </w:rPr>
        <w:t xml:space="preserve"> که اشاره شده، از نظر فقه</w:t>
      </w:r>
      <w:r>
        <w:rPr>
          <w:rFonts w:hint="cs"/>
          <w:rtl/>
        </w:rPr>
        <w:t>ی</w:t>
      </w:r>
      <w:r>
        <w:rPr>
          <w:rtl/>
        </w:rPr>
        <w:t xml:space="preserve"> چه مباحث</w:t>
      </w:r>
      <w:r>
        <w:rPr>
          <w:rFonts w:hint="cs"/>
          <w:rtl/>
        </w:rPr>
        <w:t>ی</w:t>
      </w:r>
      <w:r>
        <w:rPr>
          <w:rtl/>
        </w:rPr>
        <w:t xml:space="preserve"> راجع به آن مطرح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منظر حقوق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چه مباحث</w:t>
      </w:r>
      <w:r>
        <w:rPr>
          <w:rFonts w:hint="cs"/>
          <w:rtl/>
        </w:rPr>
        <w:t>ی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مطرح است. (حقوق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</w:t>
      </w:r>
      <w:r>
        <w:rPr>
          <w:rFonts w:hint="eastAsia"/>
          <w:rtl/>
        </w:rPr>
        <w:t>نظر</w:t>
      </w:r>
      <w:r>
        <w:rPr>
          <w:rtl/>
        </w:rPr>
        <w:t xml:space="preserve"> مکاتب حقوق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0B0701">
        <w:rPr>
          <w:rtl/>
        </w:rPr>
        <w:t>مدنظر</w:t>
      </w:r>
      <w:r>
        <w:rPr>
          <w:rtl/>
        </w:rPr>
        <w:t xml:space="preserve"> است و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مفصل مطرح کرده‌اند و طبعاً از نظر فقه</w:t>
      </w:r>
      <w:r>
        <w:rPr>
          <w:rFonts w:hint="cs"/>
          <w:rtl/>
        </w:rPr>
        <w:t>ی</w:t>
      </w:r>
      <w:r>
        <w:rPr>
          <w:rtl/>
        </w:rPr>
        <w:t xml:space="preserve">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محل بحث است. از منظر فلسف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هم مباحث جد</w:t>
      </w:r>
      <w:r>
        <w:rPr>
          <w:rFonts w:hint="cs"/>
          <w:rtl/>
        </w:rPr>
        <w:t>ی</w:t>
      </w:r>
      <w:r>
        <w:rPr>
          <w:rtl/>
        </w:rPr>
        <w:t xml:space="preserve"> دارد که الان وارد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14:paraId="59034277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منظر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انواع</w:t>
      </w:r>
      <w:r>
        <w:rPr>
          <w:rFonts w:hint="cs"/>
          <w:rtl/>
        </w:rPr>
        <w:t>ی</w:t>
      </w:r>
      <w:r>
        <w:rPr>
          <w:rtl/>
        </w:rPr>
        <w:t xml:space="preserve"> از مباحث متصور است، </w:t>
      </w:r>
    </w:p>
    <w:p w14:paraId="6D19C072" w14:textId="77777777" w:rsidR="00512730" w:rsidRDefault="00512730" w:rsidP="00512730">
      <w:pPr>
        <w:rPr>
          <w:rtl/>
        </w:rPr>
      </w:pPr>
      <w:r>
        <w:rPr>
          <w:rtl/>
        </w:rPr>
        <w:t>۱- آنجا</w:t>
      </w:r>
      <w:r>
        <w:rPr>
          <w:rFonts w:hint="cs"/>
          <w:rtl/>
        </w:rPr>
        <w:t>یی</w:t>
      </w:r>
      <w:r>
        <w:rPr>
          <w:rtl/>
        </w:rPr>
        <w:t xml:space="preserve"> که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جد</w:t>
      </w:r>
      <w:r>
        <w:rPr>
          <w:rFonts w:hint="cs"/>
          <w:rtl/>
        </w:rPr>
        <w:t>ی</w:t>
      </w:r>
      <w:r>
        <w:rPr>
          <w:rtl/>
        </w:rPr>
        <w:t xml:space="preserve"> وجود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را قطع بکنند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همه موارد قطع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است؛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وصل بشود، اصل قطع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انواع اقسام و صور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بشود. </w:t>
      </w:r>
    </w:p>
    <w:p w14:paraId="0FF8C0DD" w14:textId="77777777" w:rsidR="00512730" w:rsidRDefault="00512730" w:rsidP="00512730">
      <w:pPr>
        <w:rPr>
          <w:rtl/>
        </w:rPr>
      </w:pPr>
      <w:r>
        <w:rPr>
          <w:rtl/>
        </w:rPr>
        <w:t>۲-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تصرفات</w:t>
      </w:r>
      <w:r>
        <w:rPr>
          <w:rFonts w:hint="cs"/>
          <w:rtl/>
        </w:rPr>
        <w:t>ی</w:t>
      </w:r>
      <w:r>
        <w:rPr>
          <w:rtl/>
        </w:rPr>
        <w:t xml:space="preserve"> است که در حوزه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است، آن هم بحث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دارد که تا چه مقدار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از موجود زنده‌ا</w:t>
      </w:r>
      <w:r>
        <w:rPr>
          <w:rFonts w:hint="cs"/>
          <w:rtl/>
        </w:rPr>
        <w:t>ی</w:t>
      </w:r>
      <w:r>
        <w:rPr>
          <w:rtl/>
        </w:rPr>
        <w:t xml:space="preserve"> گرفت و آن را رشد داد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وصل کرد؟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در حوزه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50BA40B" w14:textId="747761E6" w:rsidR="00512730" w:rsidRDefault="00512730" w:rsidP="009C2EE9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مصنوع</w:t>
      </w:r>
      <w:r>
        <w:rPr>
          <w:rFonts w:hint="cs"/>
          <w:rtl/>
        </w:rPr>
        <w:t>ی</w:t>
      </w:r>
      <w:r>
        <w:rPr>
          <w:rtl/>
        </w:rPr>
        <w:t xml:space="preserve"> که از مواد گوناگون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موجود زنده وصل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C2EE9">
        <w:rPr>
          <w:rFonts w:hint="cs"/>
          <w:rtl/>
        </w:rPr>
        <w:t>نه</w:t>
      </w:r>
      <w:r>
        <w:rPr>
          <w:rFonts w:hint="eastAsia"/>
          <w:rtl/>
        </w:rPr>
        <w:t>؟</w:t>
      </w:r>
      <w:r>
        <w:rPr>
          <w:rtl/>
        </w:rPr>
        <w:t xml:space="preserve"> الان هم بحث جد</w:t>
      </w:r>
      <w:r>
        <w:rPr>
          <w:rFonts w:hint="cs"/>
          <w:rtl/>
        </w:rPr>
        <w:t>ی</w:t>
      </w:r>
      <w:r>
        <w:rPr>
          <w:rtl/>
        </w:rPr>
        <w:t xml:space="preserve"> مطرح است که تراشه‌ها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مغز وصل کرد که تحولات بزرگ</w:t>
      </w:r>
      <w:r>
        <w:rPr>
          <w:rFonts w:hint="cs"/>
          <w:rtl/>
        </w:rPr>
        <w:t>ی</w:t>
      </w:r>
      <w:r>
        <w:rPr>
          <w:rtl/>
        </w:rPr>
        <w:t xml:space="preserve"> در فهم و شناخت و سرعت بالا</w:t>
      </w:r>
      <w:r>
        <w:rPr>
          <w:rFonts w:hint="cs"/>
          <w:rtl/>
        </w:rPr>
        <w:t>یی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به بدن،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راحت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AA117F5" w14:textId="4C53E873" w:rsidR="00512730" w:rsidRDefault="00512730" w:rsidP="00FB52BC">
      <w:pPr>
        <w:pStyle w:val="Heading3"/>
        <w:rPr>
          <w:rtl/>
        </w:rPr>
      </w:pPr>
      <w:bookmarkStart w:id="9" w:name="_Toc184470564"/>
      <w:r>
        <w:rPr>
          <w:rFonts w:hint="eastAsia"/>
          <w:rtl/>
        </w:rPr>
        <w:t>جواز</w:t>
      </w:r>
      <w:r>
        <w:rPr>
          <w:rtl/>
        </w:rPr>
        <w:t xml:space="preserve"> و عدم جواز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عضو قطع شده</w:t>
      </w:r>
      <w:bookmarkEnd w:id="9"/>
    </w:p>
    <w:p w14:paraId="5120E34D" w14:textId="65FFD50F" w:rsidR="00512730" w:rsidRDefault="00512730" w:rsidP="00512730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وجود دارد؛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قطع،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قطع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جدا کردم،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در قطع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است، جواز و عدم جواز و حکم شرع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75BCDDE1" w14:textId="7B6A33B7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هم جدا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قطع کرد،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مثله کرد، حرام است، ول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قطع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ممکن است، آن حرام بود ول</w:t>
      </w:r>
      <w:r>
        <w:rPr>
          <w:rFonts w:hint="cs"/>
          <w:rtl/>
        </w:rPr>
        <w:t>ی</w:t>
      </w:r>
      <w:r>
        <w:rPr>
          <w:rtl/>
        </w:rPr>
        <w:t xml:space="preserve"> الان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نجات بدهد، واجب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تفک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Fonts w:hint="cs"/>
          <w:rtl/>
        </w:rPr>
        <w:t>یی</w:t>
      </w:r>
      <w:r>
        <w:rPr>
          <w:rtl/>
        </w:rPr>
        <w:t xml:space="preserve"> است که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مباحث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0701">
        <w:rPr>
          <w:rtl/>
        </w:rPr>
        <w:t>مدنظر</w:t>
      </w:r>
      <w:r>
        <w:rPr>
          <w:rtl/>
        </w:rPr>
        <w:t xml:space="preserve"> باشد و گاه</w:t>
      </w:r>
      <w:r>
        <w:rPr>
          <w:rFonts w:hint="cs"/>
          <w:rtl/>
        </w:rPr>
        <w:t>ی</w:t>
      </w:r>
      <w:r>
        <w:rPr>
          <w:rtl/>
        </w:rPr>
        <w:t xml:space="preserve"> در استفتاءها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شده است و گاه</w:t>
      </w:r>
      <w:r>
        <w:rPr>
          <w:rFonts w:hint="cs"/>
          <w:rtl/>
        </w:rPr>
        <w:t>ی</w:t>
      </w:r>
      <w:r>
        <w:rPr>
          <w:rtl/>
        </w:rPr>
        <w:t xml:space="preserve"> توجه نشده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9C2EE9">
        <w:rPr>
          <w:rtl/>
        </w:rPr>
        <w:t>باهم</w:t>
      </w:r>
      <w:r>
        <w:rPr>
          <w:rtl/>
        </w:rPr>
        <w:t xml:space="preserve"> فرق دارد؛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ممکن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حرام است، 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نحو ترتب، 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بعد از آن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واجب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مقدمات آن حرام بود، الان واجب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شود و ممکن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99909EE" w14:textId="229F8CBE" w:rsidR="00512730" w:rsidRDefault="000B5C74" w:rsidP="00512730">
      <w:pPr>
        <w:rPr>
          <w:rtl/>
        </w:rPr>
      </w:pPr>
      <w:r>
        <w:rPr>
          <w:rFonts w:hint="eastAsia"/>
          <w:rtl/>
        </w:rPr>
        <w:t>بنابراین</w:t>
      </w:r>
      <w:r w:rsidR="00512730">
        <w:rPr>
          <w:rtl/>
        </w:rPr>
        <w:t xml:space="preserve">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ک</w:t>
      </w:r>
      <w:r w:rsidR="00512730">
        <w:rPr>
          <w:rtl/>
        </w:rPr>
        <w:t xml:space="preserve"> بحث در جواز و عدم جواز قطع است،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ک</w:t>
      </w:r>
      <w:r w:rsidR="00512730">
        <w:rPr>
          <w:rtl/>
        </w:rPr>
        <w:t xml:space="preserve"> بحث در جواز و عدم جواز وصل است و ا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ن</w:t>
      </w:r>
      <w:r w:rsidR="00512730">
        <w:rPr>
          <w:rtl/>
        </w:rPr>
        <w:t xml:space="preserve"> غ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ر</w:t>
      </w:r>
      <w:r w:rsidR="00512730">
        <w:rPr>
          <w:rtl/>
        </w:rPr>
        <w:t xml:space="preserve"> از بحث وصل ابزار و </w:t>
      </w:r>
      <w:r w:rsidR="000B0701">
        <w:rPr>
          <w:rtl/>
        </w:rPr>
        <w:t>فن‌آوری</w:t>
      </w:r>
      <w:r w:rsidR="00512730">
        <w:rPr>
          <w:rFonts w:hint="cs"/>
          <w:rtl/>
        </w:rPr>
        <w:t>‌</w:t>
      </w:r>
      <w:r w:rsidR="00512730">
        <w:rPr>
          <w:rFonts w:hint="eastAsia"/>
          <w:rtl/>
        </w:rPr>
        <w:t>ها</w:t>
      </w:r>
      <w:r w:rsidR="00512730">
        <w:rPr>
          <w:rtl/>
        </w:rPr>
        <w:t xml:space="preserve"> و تراشه‌ها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مغز است که خود 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ک</w:t>
      </w:r>
      <w:r w:rsidR="00512730">
        <w:rPr>
          <w:rtl/>
        </w:rPr>
        <w:t xml:space="preserve"> بحث جد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د</w:t>
      </w:r>
      <w:r w:rsidR="00512730">
        <w:rPr>
          <w:rFonts w:hint="cs"/>
          <w:rtl/>
        </w:rPr>
        <w:t>ی</w:t>
      </w:r>
      <w:r w:rsidR="00512730">
        <w:rPr>
          <w:rFonts w:hint="eastAsia"/>
          <w:rtl/>
        </w:rPr>
        <w:t>گر</w:t>
      </w:r>
      <w:r w:rsidR="00512730">
        <w:rPr>
          <w:rFonts w:hint="cs"/>
          <w:rtl/>
        </w:rPr>
        <w:t>ی</w:t>
      </w:r>
      <w:r w:rsidR="00512730">
        <w:rPr>
          <w:rtl/>
        </w:rPr>
        <w:t xml:space="preserve"> است. </w:t>
      </w:r>
    </w:p>
    <w:p w14:paraId="2F1EDFC8" w14:textId="079BC8F0" w:rsidR="00512730" w:rsidRDefault="00512730" w:rsidP="00512730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قطع و وصل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که جدا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شود،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روابط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شود؛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نظر فقه</w:t>
      </w:r>
      <w:r>
        <w:rPr>
          <w:rFonts w:hint="cs"/>
          <w:rtl/>
        </w:rPr>
        <w:t>ی</w:t>
      </w:r>
      <w:r>
        <w:rPr>
          <w:rtl/>
        </w:rPr>
        <w:t xml:space="preserve"> مطرح است، ثبوت و عدم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الان در فتاوا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پزشک برا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واجب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مرگ مغز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را ق</w:t>
      </w:r>
      <w:r>
        <w:rPr>
          <w:rFonts w:hint="eastAsia"/>
          <w:rtl/>
        </w:rPr>
        <w:t>طع</w:t>
      </w:r>
      <w:r>
        <w:rPr>
          <w:rtl/>
        </w:rPr>
        <w:t xml:space="preserve"> بکند واجب است،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درست شده است، حکم وضع</w:t>
      </w:r>
      <w:r>
        <w:rPr>
          <w:rFonts w:hint="cs"/>
          <w:rtl/>
        </w:rPr>
        <w:t>ی</w:t>
      </w:r>
      <w:r>
        <w:rPr>
          <w:rtl/>
        </w:rPr>
        <w:t xml:space="preserve">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دارد،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جدا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گاه</w:t>
      </w:r>
      <w:r>
        <w:rPr>
          <w:rFonts w:hint="cs"/>
          <w:rtl/>
        </w:rPr>
        <w:t>ی</w:t>
      </w:r>
      <w:r>
        <w:rPr>
          <w:rtl/>
        </w:rPr>
        <w:t xml:space="preserve"> در فتاوا هست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واجب بوده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را از مرگ مغز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پزشک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داده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او ثابت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بدهد. </w:t>
      </w:r>
    </w:p>
    <w:p w14:paraId="4E7BB9D9" w14:textId="77777777" w:rsidR="00512730" w:rsidRDefault="00512730" w:rsidP="00FB52BC">
      <w:pPr>
        <w:pStyle w:val="Heading3"/>
        <w:rPr>
          <w:rtl/>
        </w:rPr>
      </w:pPr>
      <w:bookmarkStart w:id="10" w:name="_Toc184470565"/>
      <w:r>
        <w:rPr>
          <w:rFonts w:hint="eastAsia"/>
          <w:rtl/>
        </w:rPr>
        <w:t>تکسب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اعضاء</w:t>
      </w:r>
      <w:bookmarkEnd w:id="10"/>
    </w:p>
    <w:p w14:paraId="7B958A87" w14:textId="77777777" w:rsidR="00512730" w:rsidRDefault="00512730" w:rsidP="0051273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هم در تکسب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تکسب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عضو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وضع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نافذ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که اعضا را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معامله‌ا</w:t>
      </w:r>
      <w:r>
        <w:rPr>
          <w:rFonts w:hint="cs"/>
          <w:rtl/>
        </w:rPr>
        <w:t>ی</w:t>
      </w:r>
      <w:r>
        <w:rPr>
          <w:rtl/>
        </w:rPr>
        <w:t xml:space="preserve"> که با فروش اعضاء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امروز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دارد از نظر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وض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است. </w:t>
      </w:r>
    </w:p>
    <w:p w14:paraId="32F04EEF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مباحث حدود شش بحث اساس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فروض ب</w:t>
      </w:r>
      <w:r>
        <w:rPr>
          <w:rFonts w:hint="cs"/>
          <w:rtl/>
        </w:rPr>
        <w:t>ی</w:t>
      </w:r>
      <w:r>
        <w:rPr>
          <w:rFonts w:hint="eastAsia"/>
          <w:rtl/>
        </w:rPr>
        <w:t>ست‌گانه</w:t>
      </w:r>
      <w:r>
        <w:rPr>
          <w:rtl/>
        </w:rPr>
        <w:t xml:space="preserve"> متصور است و همه مباحث فقه</w:t>
      </w:r>
      <w:r>
        <w:rPr>
          <w:rFonts w:hint="cs"/>
          <w:rtl/>
        </w:rPr>
        <w:t>ی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آن‌ها مباحث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حقوق</w:t>
      </w:r>
      <w:r>
        <w:rPr>
          <w:rFonts w:hint="cs"/>
          <w:rtl/>
        </w:rPr>
        <w:t>ی</w:t>
      </w:r>
      <w:r>
        <w:rPr>
          <w:rtl/>
        </w:rPr>
        <w:t xml:space="preserve"> است که در مکاتب حقوق</w:t>
      </w:r>
      <w:r>
        <w:rPr>
          <w:rFonts w:hint="cs"/>
          <w:rtl/>
        </w:rPr>
        <w:t>ی</w:t>
      </w:r>
      <w:r>
        <w:rPr>
          <w:rtl/>
        </w:rPr>
        <w:t xml:space="preserve"> امروز هم مورد توجه قرار گرفته است و وجود دارد. </w:t>
      </w:r>
    </w:p>
    <w:p w14:paraId="48110442" w14:textId="691394E9" w:rsidR="00512730" w:rsidRDefault="00512730" w:rsidP="00FB52BC">
      <w:pPr>
        <w:pStyle w:val="Heading3"/>
        <w:rPr>
          <w:rtl/>
        </w:rPr>
      </w:pPr>
      <w:bookmarkStart w:id="11" w:name="_Toc184470566"/>
      <w:r>
        <w:rPr>
          <w:rFonts w:hint="eastAsia"/>
          <w:rtl/>
        </w:rPr>
        <w:t>جواز</w:t>
      </w:r>
      <w:r>
        <w:rPr>
          <w:rtl/>
        </w:rPr>
        <w:t xml:space="preserve"> و عدم جواز لمس و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bookmarkEnd w:id="11"/>
    </w:p>
    <w:p w14:paraId="4FDD4539" w14:textId="7D96A3ED" w:rsidR="00512730" w:rsidRDefault="00512730" w:rsidP="00512730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پنج بحث،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هم از منظر ما که منظر خاص فقه</w:t>
      </w:r>
      <w:r>
        <w:rPr>
          <w:rFonts w:hint="cs"/>
          <w:rtl/>
        </w:rPr>
        <w:t>ی</w:t>
      </w:r>
      <w:r>
        <w:rPr>
          <w:rtl/>
        </w:rPr>
        <w:t xml:space="preserve"> ما هست،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جنبه حقوق</w:t>
      </w:r>
      <w:r>
        <w:rPr>
          <w:rFonts w:hint="cs"/>
          <w:rtl/>
        </w:rPr>
        <w:t>ی</w:t>
      </w:r>
      <w:r>
        <w:rPr>
          <w:rtl/>
        </w:rPr>
        <w:t xml:space="preserve"> مثل آن‌ها نداشته باشد) بحث جواز و عدم جواز نظر و </w:t>
      </w:r>
      <w:r w:rsidR="000B0701">
        <w:rPr>
          <w:rtl/>
        </w:rPr>
        <w:t>همین‌طور</w:t>
      </w:r>
      <w:r>
        <w:rPr>
          <w:rtl/>
        </w:rPr>
        <w:t xml:space="preserve"> بحث جواز مس و عدم جواز مس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خاص است که در مکتب فقه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مس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کرد؟ </w:t>
      </w:r>
    </w:p>
    <w:p w14:paraId="76B56F19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دو مبحث را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نقشه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جامع در وصل و ذرع،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وصل کردن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بدن اصل</w:t>
      </w:r>
      <w:r>
        <w:rPr>
          <w:rFonts w:hint="cs"/>
          <w:rtl/>
        </w:rPr>
        <w:t>ی</w:t>
      </w:r>
      <w:r>
        <w:rPr>
          <w:rtl/>
        </w:rPr>
        <w:t xml:space="preserve"> به بدن اصل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97418A8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فلسف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اخلاق</w:t>
      </w:r>
      <w:r>
        <w:rPr>
          <w:rFonts w:hint="cs"/>
          <w:rtl/>
        </w:rPr>
        <w:t>ی</w:t>
      </w:r>
      <w:r>
        <w:rPr>
          <w:rtl/>
        </w:rPr>
        <w:t xml:space="preserve"> دارد که آن‌ها بحث‌ها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منظر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استفتائات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و فتاوا</w:t>
      </w:r>
      <w:r>
        <w:rPr>
          <w:rFonts w:hint="cs"/>
          <w:rtl/>
        </w:rPr>
        <w:t>ی</w:t>
      </w:r>
      <w:r>
        <w:rPr>
          <w:rtl/>
        </w:rPr>
        <w:t xml:space="preserve"> متفاوت وجود دارد. </w:t>
      </w:r>
    </w:p>
    <w:p w14:paraId="65E2A132" w14:textId="77777777" w:rsidR="00512730" w:rsidRDefault="00512730" w:rsidP="00FB52BC">
      <w:pPr>
        <w:pStyle w:val="Heading1"/>
        <w:rPr>
          <w:rtl/>
        </w:rPr>
      </w:pPr>
      <w:bookmarkStart w:id="12" w:name="_Toc184470567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2"/>
    </w:p>
    <w:p w14:paraId="424EF5E6" w14:textId="77777777" w:rsidR="00512730" w:rsidRDefault="00512730" w:rsidP="00512730">
      <w:pPr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نقشه 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ذرع و وصل اعضا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دو مقدمه؛ </w:t>
      </w:r>
    </w:p>
    <w:p w14:paraId="6A3C4042" w14:textId="77777777" w:rsidR="00512730" w:rsidRDefault="00512730" w:rsidP="00512730">
      <w:pPr>
        <w:rPr>
          <w:rtl/>
        </w:rPr>
      </w:pPr>
      <w:r>
        <w:rPr>
          <w:rtl/>
        </w:rPr>
        <w:t>۱- اقسام و انواع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حداقل 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 است و از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tl/>
        </w:rPr>
        <w:t xml:space="preserve"> فرض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47A1DAA" w14:textId="77777777" w:rsidR="00512730" w:rsidRDefault="00512730" w:rsidP="00512730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دو پاره تنو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وصل است و گاه</w:t>
      </w:r>
      <w:r>
        <w:rPr>
          <w:rFonts w:hint="cs"/>
          <w:rtl/>
        </w:rPr>
        <w:t>ی</w:t>
      </w:r>
      <w:r>
        <w:rPr>
          <w:rtl/>
        </w:rPr>
        <w:t xml:space="preserve"> ذرع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بحث‌ها در مقدمه اول بود. </w:t>
      </w:r>
    </w:p>
    <w:p w14:paraId="7BD0B5A1" w14:textId="63F22EA2" w:rsidR="00512730" w:rsidRDefault="00512730" w:rsidP="0051273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مقدمه دوم هم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بحث وصل و </w:t>
      </w:r>
      <w:r w:rsidR="000B0701">
        <w:rPr>
          <w:rtl/>
        </w:rPr>
        <w:t>مخصوصاً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سه مبحث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منظر فقه</w:t>
      </w:r>
      <w:r>
        <w:rPr>
          <w:rFonts w:hint="cs"/>
          <w:rtl/>
        </w:rPr>
        <w:t>ی</w:t>
      </w:r>
      <w:r>
        <w:rPr>
          <w:rtl/>
        </w:rPr>
        <w:t xml:space="preserve"> حداقل آن پنج شش بحث جد</w:t>
      </w:r>
      <w:r>
        <w:rPr>
          <w:rFonts w:hint="cs"/>
          <w:rtl/>
        </w:rPr>
        <w:t>ی</w:t>
      </w:r>
      <w:r>
        <w:rPr>
          <w:rtl/>
        </w:rPr>
        <w:t xml:space="preserve"> مطرح است؛ </w:t>
      </w:r>
    </w:p>
    <w:p w14:paraId="10D4EE82" w14:textId="15A30EC0" w:rsidR="00512730" w:rsidRDefault="00512730" w:rsidP="00512730">
      <w:pPr>
        <w:rPr>
          <w:rtl/>
        </w:rPr>
      </w:pPr>
      <w:r>
        <w:rPr>
          <w:rtl/>
        </w:rPr>
        <w:t>۱- جواز و عدم جواز اصل وصل</w:t>
      </w:r>
    </w:p>
    <w:p w14:paraId="53CE9F02" w14:textId="72F104CC" w:rsidR="00512730" w:rsidRDefault="00512730" w:rsidP="00512730">
      <w:pPr>
        <w:rPr>
          <w:rtl/>
        </w:rPr>
      </w:pPr>
      <w:r>
        <w:rPr>
          <w:rtl/>
        </w:rPr>
        <w:t>۲- جواز و عدم جواز قطع</w:t>
      </w:r>
    </w:p>
    <w:p w14:paraId="38B6E8E4" w14:textId="1C4D624C" w:rsidR="00512730" w:rsidRDefault="00512730" w:rsidP="00512730">
      <w:pPr>
        <w:rPr>
          <w:rtl/>
        </w:rPr>
      </w:pPr>
      <w:r>
        <w:rPr>
          <w:rtl/>
        </w:rPr>
        <w:t>۳- جواز و عدم جواز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 بعد القطع</w:t>
      </w:r>
    </w:p>
    <w:p w14:paraId="5C115283" w14:textId="01D46273" w:rsidR="00512730" w:rsidRDefault="00512730" w:rsidP="00512730">
      <w:pPr>
        <w:rPr>
          <w:rtl/>
        </w:rPr>
      </w:pPr>
      <w:r>
        <w:rPr>
          <w:rtl/>
        </w:rPr>
        <w:t>۴- ثبوت و عدم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1F9743B5" w14:textId="77777777" w:rsidR="00512730" w:rsidRDefault="00512730" w:rsidP="00512730">
      <w:pPr>
        <w:rPr>
          <w:rtl/>
        </w:rPr>
      </w:pPr>
      <w:r>
        <w:rPr>
          <w:rtl/>
        </w:rPr>
        <w:t>۵- حکم وضع</w:t>
      </w:r>
      <w:r>
        <w:rPr>
          <w:rFonts w:hint="cs"/>
          <w:rtl/>
        </w:rPr>
        <w:t>ی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تکسب و </w:t>
      </w:r>
      <w:bookmarkStart w:id="13" w:name="_GoBack"/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</w:t>
      </w:r>
      <w:bookmarkEnd w:id="13"/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</w:p>
    <w:p w14:paraId="090D419C" w14:textId="3E215018" w:rsidR="00512730" w:rsidRDefault="00512730" w:rsidP="00512730">
      <w:pPr>
        <w:rPr>
          <w:rtl/>
        </w:rPr>
      </w:pPr>
      <w:r>
        <w:rPr>
          <w:rtl/>
        </w:rPr>
        <w:t xml:space="preserve">۶- جواز و عدم جواز نظر و لمس </w:t>
      </w:r>
    </w:p>
    <w:p w14:paraId="190A6F27" w14:textId="319C86BC" w:rsidR="006B1B2B" w:rsidRDefault="00512730" w:rsidP="0001547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01547A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E4266" w14:textId="77777777" w:rsidR="00076183" w:rsidRDefault="00076183" w:rsidP="000D5800">
      <w:pPr>
        <w:spacing w:after="0"/>
      </w:pPr>
      <w:r>
        <w:separator/>
      </w:r>
    </w:p>
  </w:endnote>
  <w:endnote w:type="continuationSeparator" w:id="0">
    <w:p w14:paraId="2485B67F" w14:textId="77777777" w:rsidR="00076183" w:rsidRDefault="0007618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07618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DF85C" w14:textId="77777777" w:rsidR="00076183" w:rsidRDefault="00076183" w:rsidP="000D5800">
      <w:pPr>
        <w:spacing w:after="0"/>
      </w:pPr>
      <w:r>
        <w:separator/>
      </w:r>
    </w:p>
  </w:footnote>
  <w:footnote w:type="continuationSeparator" w:id="0">
    <w:p w14:paraId="7F356FBD" w14:textId="77777777" w:rsidR="00076183" w:rsidRDefault="00076183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2B2B778E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A96501">
      <w:rPr>
        <w:rFonts w:ascii="Adobe Arabic" w:hAnsi="Adobe Arabic" w:cs="Adobe Arabic" w:hint="cs"/>
        <w:sz w:val="24"/>
        <w:szCs w:val="24"/>
        <w:rtl/>
      </w:rPr>
      <w:t>1</w:t>
    </w:r>
    <w:r w:rsidR="00E74754">
      <w:rPr>
        <w:rFonts w:ascii="Adobe Arabic" w:hAnsi="Adobe Arabic" w:cs="Adobe Arabic" w:hint="cs"/>
        <w:sz w:val="24"/>
        <w:szCs w:val="24"/>
        <w:rtl/>
      </w:rPr>
      <w:t>7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48933F3D" w:rsidR="00443FB7" w:rsidRPr="00901395" w:rsidRDefault="00625A0C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7948811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17289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</w:t>
    </w:r>
    <w:r w:rsidR="00731930">
      <w:rPr>
        <w:rFonts w:ascii="Adobe Arabic" w:hAnsi="Adobe Arabic" w:cs="Adobe Arabic" w:hint="cs"/>
        <w:sz w:val="24"/>
        <w:szCs w:val="24"/>
        <w:rtl/>
      </w:rPr>
      <w:t>2</w:t>
    </w:r>
    <w:r w:rsidR="00E74754">
      <w:rPr>
        <w:rFonts w:ascii="Adobe Arabic" w:hAnsi="Adobe Arabic" w:cs="Adobe Arabic" w:hint="cs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47A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E62"/>
    <w:rsid w:val="00075002"/>
    <w:rsid w:val="000756DD"/>
    <w:rsid w:val="00075A4E"/>
    <w:rsid w:val="0007616D"/>
    <w:rsid w:val="00076183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A74"/>
    <w:rsid w:val="000A6C31"/>
    <w:rsid w:val="000A79AE"/>
    <w:rsid w:val="000B0701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C74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553B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729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5E04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1C3C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C42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6AF5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2EE9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04E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3BF6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248D"/>
    <w:rsid w:val="00E035F4"/>
    <w:rsid w:val="00E03D27"/>
    <w:rsid w:val="00E0575D"/>
    <w:rsid w:val="00E0639C"/>
    <w:rsid w:val="00E06404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0A28-6C26-4040-BFE0-2A32457C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85</TotalTime>
  <Pages>9</Pages>
  <Words>2382</Words>
  <Characters>13578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2024-12-07T08:50:00Z</dcterms:created>
  <dcterms:modified xsi:type="dcterms:W3CDTF">2024-12-08T04:27:00Z</dcterms:modified>
</cp:coreProperties>
</file>