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3004A3">
          <w:pPr>
            <w:pStyle w:val="TOCHeading"/>
            <w:ind w:firstLine="344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A5C60DB" w14:textId="3A7BC5F5" w:rsidR="003004A3" w:rsidRDefault="0070112B" w:rsidP="003004A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5692149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پ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_Toc185692149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2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34FC743F" w14:textId="6A19381D" w:rsidR="003004A3" w:rsidRDefault="008D62D2" w:rsidP="003004A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2150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پ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وند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از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طر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ق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سلول‌ها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بن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اد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_Toc185692150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2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540461B0" w14:textId="41EB707C" w:rsidR="003004A3" w:rsidRDefault="008D62D2" w:rsidP="003004A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2151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حکم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اصل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پ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وند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_Toc185692151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2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47247DBF" w14:textId="30D91E3D" w:rsidR="003004A3" w:rsidRDefault="008D62D2" w:rsidP="003004A3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2152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ادله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حرمت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اصل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پ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وند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_Toc185692152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2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5DF8D5F0" w14:textId="3FDFF174" w:rsidR="003004A3" w:rsidRDefault="008D62D2" w:rsidP="003004A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2153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دل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ل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اول</w:t>
            </w:r>
            <w:r w:rsidR="003004A3" w:rsidRPr="004422E2">
              <w:rPr>
                <w:rStyle w:val="Hyperlink"/>
                <w:noProof/>
                <w:rtl/>
              </w:rPr>
              <w:t xml:space="preserve">: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نجاست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م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ته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_Toc185692153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3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2E3431F4" w14:textId="2C056ECA" w:rsidR="003004A3" w:rsidRDefault="008D62D2" w:rsidP="003004A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5692154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جواب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دل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ل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اول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_Toc185692154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3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236D2859" w14:textId="1DBAD3CC" w:rsidR="003004A3" w:rsidRDefault="008D62D2" w:rsidP="003004A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2155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دل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ل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دوم</w:t>
            </w:r>
            <w:r w:rsidR="003004A3" w:rsidRPr="004422E2">
              <w:rPr>
                <w:rStyle w:val="Hyperlink"/>
                <w:noProof/>
                <w:rtl/>
              </w:rPr>
              <w:t>: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_Toc185692155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3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2DB1957B" w14:textId="6FB52879" w:rsidR="003004A3" w:rsidRDefault="008D62D2" w:rsidP="003004A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5692156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جواب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دل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ل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دوم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_Toc185692156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3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10C05D8A" w14:textId="4089BA13" w:rsidR="003004A3" w:rsidRDefault="008D62D2" w:rsidP="003004A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2157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دل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ل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سوم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_Toc185692157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3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3ED1200B" w14:textId="1739C516" w:rsidR="003004A3" w:rsidRDefault="008D62D2" w:rsidP="003004A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5692158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جواب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دل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ل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سوم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_Toc185692158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3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77C72693" w14:textId="017F1B36" w:rsidR="003004A3" w:rsidRDefault="008D62D2" w:rsidP="003004A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5692159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جواب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دل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ل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چهارم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_Toc185692159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4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2E1FDAC7" w14:textId="3EC710B7" w:rsidR="003004A3" w:rsidRDefault="008D62D2" w:rsidP="003004A3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5692160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دل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ل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پنجم؛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_Toc185692160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4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1718C40F" w14:textId="7A018EB0" w:rsidR="003004A3" w:rsidRDefault="008D62D2" w:rsidP="003004A3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5692161" w:history="1">
            <w:r w:rsidR="003004A3" w:rsidRPr="004422E2">
              <w:rPr>
                <w:rStyle w:val="Hyperlink"/>
                <w:rFonts w:hint="eastAsia"/>
                <w:noProof/>
                <w:rtl/>
              </w:rPr>
              <w:t>جواب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دل</w:t>
            </w:r>
            <w:r w:rsidR="003004A3" w:rsidRPr="004422E2">
              <w:rPr>
                <w:rStyle w:val="Hyperlink"/>
                <w:rFonts w:hint="cs"/>
                <w:noProof/>
                <w:rtl/>
              </w:rPr>
              <w:t>ی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ل</w:t>
            </w:r>
            <w:r w:rsidR="003004A3" w:rsidRPr="004422E2">
              <w:rPr>
                <w:rStyle w:val="Hyperlink"/>
                <w:noProof/>
                <w:rtl/>
              </w:rPr>
              <w:t xml:space="preserve"> </w:t>
            </w:r>
            <w:r w:rsidR="003004A3" w:rsidRPr="004422E2">
              <w:rPr>
                <w:rStyle w:val="Hyperlink"/>
                <w:rFonts w:hint="eastAsia"/>
                <w:noProof/>
                <w:rtl/>
              </w:rPr>
              <w:t>پنجم</w:t>
            </w:r>
            <w:r w:rsidR="003004A3">
              <w:rPr>
                <w:noProof/>
                <w:webHidden/>
              </w:rPr>
              <w:tab/>
            </w:r>
            <w:r w:rsidR="003004A3">
              <w:rPr>
                <w:noProof/>
                <w:webHidden/>
              </w:rPr>
              <w:fldChar w:fldCharType="begin"/>
            </w:r>
            <w:r w:rsidR="003004A3">
              <w:rPr>
                <w:noProof/>
                <w:webHidden/>
              </w:rPr>
              <w:instrText xml:space="preserve"> PAGEREF _Toc185692161 \h </w:instrText>
            </w:r>
            <w:r w:rsidR="003004A3">
              <w:rPr>
                <w:noProof/>
                <w:webHidden/>
              </w:rPr>
            </w:r>
            <w:r w:rsidR="003004A3">
              <w:rPr>
                <w:noProof/>
                <w:webHidden/>
              </w:rPr>
              <w:fldChar w:fldCharType="separate"/>
            </w:r>
            <w:r w:rsidR="003004A3">
              <w:rPr>
                <w:noProof/>
                <w:webHidden/>
              </w:rPr>
              <w:t>4</w:t>
            </w:r>
            <w:r w:rsidR="003004A3">
              <w:rPr>
                <w:noProof/>
                <w:webHidden/>
              </w:rPr>
              <w:fldChar w:fldCharType="end"/>
            </w:r>
          </w:hyperlink>
        </w:p>
        <w:p w14:paraId="4A306D47" w14:textId="2C263D08" w:rsidR="00123630" w:rsidRPr="00696DEF" w:rsidRDefault="0070112B" w:rsidP="003004A3">
          <w:pPr>
            <w:pStyle w:val="TOC1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3004A3">
      <w:pPr>
        <w:bidi w:val="0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3004A3">
      <w:pPr>
        <w:ind w:firstLine="344"/>
        <w:jc w:val="both"/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Default="008A28E8" w:rsidP="003004A3">
      <w:pPr>
        <w:pStyle w:val="Heading1"/>
        <w:ind w:firstLine="344"/>
        <w:jc w:val="both"/>
        <w:rPr>
          <w:w w:val="100"/>
          <w:rtl/>
        </w:rPr>
      </w:pPr>
      <w:bookmarkStart w:id="0" w:name="_Toc185692149"/>
      <w:r>
        <w:rPr>
          <w:rFonts w:hint="cs"/>
          <w:w w:val="100"/>
          <w:rtl/>
        </w:rPr>
        <w:t>پیشگفتار</w:t>
      </w:r>
      <w:bookmarkEnd w:id="0"/>
    </w:p>
    <w:p w14:paraId="09493292" w14:textId="30D6FC10" w:rsidR="003004A3" w:rsidRDefault="006504D8" w:rsidP="003004A3">
      <w:pPr>
        <w:ind w:firstLine="344"/>
        <w:jc w:val="both"/>
        <w:rPr>
          <w:rtl/>
        </w:rPr>
      </w:pPr>
      <w:r>
        <w:rPr>
          <w:rFonts w:hint="cs"/>
          <w:rtl/>
        </w:rPr>
        <w:t xml:space="preserve"> </w:t>
      </w:r>
      <w:r w:rsidR="003004A3">
        <w:rPr>
          <w:rtl/>
        </w:rPr>
        <w:t>قرار شد ما متعرض صور که م</w:t>
      </w:r>
      <w:r w:rsidR="003004A3">
        <w:rPr>
          <w:rFonts w:hint="cs"/>
          <w:rtl/>
        </w:rPr>
        <w:t>ی‌</w:t>
      </w:r>
      <w:r w:rsidR="003004A3">
        <w:rPr>
          <w:rFonts w:hint="eastAsia"/>
          <w:rtl/>
        </w:rPr>
        <w:t>شو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م</w:t>
      </w:r>
      <w:r w:rsidR="003004A3">
        <w:rPr>
          <w:rtl/>
        </w:rPr>
        <w:t xml:space="preserve"> وصل و ذرع، را </w:t>
      </w:r>
      <w:r w:rsidR="002545CD">
        <w:rPr>
          <w:rtl/>
        </w:rPr>
        <w:t>باهم</w:t>
      </w:r>
      <w:r w:rsidR="003004A3">
        <w:rPr>
          <w:rtl/>
        </w:rPr>
        <w:t xml:space="preserve"> و در کنار هم قرار ده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م</w:t>
      </w:r>
      <w:r w:rsidR="003004A3">
        <w:rPr>
          <w:rtl/>
        </w:rPr>
        <w:t xml:space="preserve"> و د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گر</w:t>
      </w:r>
      <w:r w:rsidR="003004A3">
        <w:rPr>
          <w:rtl/>
        </w:rPr>
        <w:t xml:space="preserve"> تفک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ک</w:t>
      </w:r>
      <w:r w:rsidR="003004A3">
        <w:rPr>
          <w:rtl/>
        </w:rPr>
        <w:t xml:space="preserve"> نکن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م</w:t>
      </w:r>
      <w:r w:rsidR="003004A3">
        <w:rPr>
          <w:rtl/>
        </w:rPr>
        <w:t xml:space="preserve">. </w:t>
      </w:r>
    </w:p>
    <w:p w14:paraId="5825C256" w14:textId="4712A0A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صور وصل و ذرع اعضا را از نظر جواز نظر </w:t>
      </w:r>
      <w:r w:rsidR="002545CD">
        <w:rPr>
          <w:rFonts w:hint="cs"/>
          <w:rtl/>
        </w:rPr>
        <w:t>یا عدم</w:t>
      </w:r>
      <w:r>
        <w:rPr>
          <w:rtl/>
        </w:rPr>
        <w:t xml:space="preserve"> جواز نظر بررس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مقدمات بحث البته نکات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مورد توجه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داد. </w:t>
      </w:r>
    </w:p>
    <w:p w14:paraId="3B9D3908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سوم همان صورت دوم است فقط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که ذرع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صورت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عضو</w:t>
      </w:r>
      <w:r>
        <w:rPr>
          <w:rFonts w:hint="cs"/>
          <w:rtl/>
        </w:rPr>
        <w:t>ی</w:t>
      </w:r>
      <w:r>
        <w:rPr>
          <w:rtl/>
        </w:rPr>
        <w:t xml:space="preserve"> از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گرفته شده و رشد داده شده است که پس از آن به نحو</w:t>
      </w:r>
      <w:r>
        <w:rPr>
          <w:rFonts w:hint="cs"/>
          <w:rtl/>
        </w:rPr>
        <w:t>ی</w:t>
      </w:r>
      <w:r>
        <w:rPr>
          <w:rtl/>
        </w:rPr>
        <w:t xml:space="preserve"> منجمد شده است و وصل شده است که صورت نادر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19A1AEF1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صورت سوم صورت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الان هم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متداول است و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از آن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الجذع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ماده اصل</w:t>
      </w:r>
      <w:r>
        <w:rPr>
          <w:rFonts w:hint="cs"/>
          <w:rtl/>
        </w:rPr>
        <w:t>ی</w:t>
      </w:r>
      <w:r>
        <w:rPr>
          <w:rtl/>
        </w:rPr>
        <w:t xml:space="preserve">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نحو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ذرع که در عرب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وند،</w:t>
      </w:r>
      <w:r>
        <w:rPr>
          <w:rtl/>
        </w:rPr>
        <w:t xml:space="preserve"> به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متصل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AC10E84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مباحث قبل</w:t>
      </w:r>
      <w:r>
        <w:rPr>
          <w:rFonts w:hint="cs"/>
          <w:rtl/>
        </w:rPr>
        <w:t>ی</w:t>
      </w:r>
      <w:r>
        <w:rPr>
          <w:rtl/>
        </w:rPr>
        <w:t xml:space="preserve"> سر جا</w:t>
      </w:r>
      <w:r>
        <w:rPr>
          <w:rFonts w:hint="cs"/>
          <w:rtl/>
        </w:rPr>
        <w:t>ی</w:t>
      </w:r>
      <w:r>
        <w:rPr>
          <w:rtl/>
        </w:rPr>
        <w:t xml:space="preserve"> خود محفوظ است، همه آن چهار پنج محور</w:t>
      </w:r>
      <w:r>
        <w:rPr>
          <w:rFonts w:hint="cs"/>
          <w:rtl/>
        </w:rPr>
        <w:t>ی</w:t>
      </w:r>
      <w:r>
        <w:rPr>
          <w:rtl/>
        </w:rPr>
        <w:t xml:space="preserve"> که آنجا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هست، فقط نکته‌ا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کار را آسان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شده است.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منجمد شده باشد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مهره وصل شده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شده است و عضو</w:t>
      </w:r>
      <w:r>
        <w:rPr>
          <w:rFonts w:hint="cs"/>
          <w:rtl/>
        </w:rPr>
        <w:t>ی</w:t>
      </w:r>
      <w:r>
        <w:rPr>
          <w:rtl/>
        </w:rPr>
        <w:t xml:space="preserve"> که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بدن کس</w:t>
      </w:r>
      <w:r>
        <w:rPr>
          <w:rFonts w:hint="cs"/>
          <w:rtl/>
        </w:rPr>
        <w:t>ی</w:t>
      </w:r>
      <w:r>
        <w:rPr>
          <w:rtl/>
        </w:rPr>
        <w:t xml:space="preserve"> وصل شده است و از اعضا</w:t>
      </w:r>
      <w:r>
        <w:rPr>
          <w:rFonts w:hint="cs"/>
          <w:rtl/>
        </w:rPr>
        <w:t>ی</w:t>
      </w:r>
      <w:r>
        <w:rPr>
          <w:rtl/>
        </w:rPr>
        <w:t xml:space="preserve"> او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B56DC49" w14:textId="77777777" w:rsidR="003004A3" w:rsidRDefault="003004A3" w:rsidP="003004A3">
      <w:pPr>
        <w:pStyle w:val="Heading1"/>
        <w:jc w:val="both"/>
        <w:rPr>
          <w:rtl/>
        </w:rPr>
      </w:pPr>
      <w:bookmarkStart w:id="1" w:name="_Toc18569215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bookmarkEnd w:id="1"/>
    </w:p>
    <w:p w14:paraId="1E4D9970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بحث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که هست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 و قابل اشاره است؛ </w:t>
      </w:r>
    </w:p>
    <w:p w14:paraId="22042B04" w14:textId="77777777" w:rsidR="003004A3" w:rsidRDefault="003004A3" w:rsidP="003004A3">
      <w:pPr>
        <w:pStyle w:val="Heading2"/>
        <w:jc w:val="both"/>
        <w:rPr>
          <w:rtl/>
        </w:rPr>
      </w:pPr>
      <w:bookmarkStart w:id="2" w:name="_Toc185692151"/>
      <w:r>
        <w:rPr>
          <w:rFonts w:hint="eastAsia"/>
          <w:rtl/>
        </w:rPr>
        <w:t>حکم</w:t>
      </w:r>
      <w:r>
        <w:rPr>
          <w:rtl/>
        </w:rPr>
        <w:t xml:space="preserve">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bookmarkEnd w:id="2"/>
    </w:p>
    <w:p w14:paraId="14F2FD51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در بحث قبل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نبود،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از جا</w:t>
      </w:r>
      <w:r>
        <w:rPr>
          <w:rFonts w:hint="cs"/>
          <w:rtl/>
        </w:rPr>
        <w:t>یی</w:t>
      </w:r>
      <w:r>
        <w:rPr>
          <w:rtl/>
        </w:rPr>
        <w:t xml:space="preserve"> گرفته بودند و رشد دادند و بعد منجمد کردند و بعد وصل کردند. به شکل عضو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الان تبق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وصل به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بشود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در بحث قبل،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عضو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است. </w:t>
      </w:r>
    </w:p>
    <w:p w14:paraId="48ECBD21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که در صورت سوم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حکم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اشکال بکند، طبعاً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اتصال مواجه با مشکل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D207760" w14:textId="77777777" w:rsidR="003004A3" w:rsidRDefault="003004A3" w:rsidP="003004A3">
      <w:pPr>
        <w:pStyle w:val="Heading1"/>
        <w:jc w:val="both"/>
        <w:rPr>
          <w:rtl/>
        </w:rPr>
      </w:pPr>
      <w:bookmarkStart w:id="3" w:name="_Toc185692152"/>
      <w:r>
        <w:rPr>
          <w:rFonts w:hint="eastAsia"/>
          <w:rtl/>
        </w:rPr>
        <w:t>ادله</w:t>
      </w:r>
      <w:r>
        <w:rPr>
          <w:rtl/>
        </w:rPr>
        <w:t xml:space="preserve"> حرمت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bookmarkEnd w:id="3"/>
    </w:p>
    <w:p w14:paraId="2190764B" w14:textId="58B0D758" w:rsidR="003004A3" w:rsidRDefault="00205C7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اجمالاً</w:t>
      </w:r>
      <w:r w:rsidR="003004A3">
        <w:rPr>
          <w:rtl/>
        </w:rPr>
        <w:t xml:space="preserve"> اشاره کرد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م</w:t>
      </w:r>
      <w:r w:rsidR="003004A3">
        <w:rPr>
          <w:rtl/>
        </w:rPr>
        <w:t xml:space="preserve"> که ادله‌ا</w:t>
      </w:r>
      <w:r w:rsidR="003004A3">
        <w:rPr>
          <w:rFonts w:hint="cs"/>
          <w:rtl/>
        </w:rPr>
        <w:t>ی</w:t>
      </w:r>
      <w:r w:rsidR="003004A3">
        <w:rPr>
          <w:rtl/>
        </w:rPr>
        <w:t xml:space="preserve"> که برا</w:t>
      </w:r>
      <w:r w:rsidR="003004A3">
        <w:rPr>
          <w:rFonts w:hint="cs"/>
          <w:rtl/>
        </w:rPr>
        <w:t>ی</w:t>
      </w:r>
      <w:r w:rsidR="003004A3">
        <w:rPr>
          <w:rtl/>
        </w:rPr>
        <w:t xml:space="preserve"> حرمت پ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وند</w:t>
      </w:r>
      <w:r w:rsidR="003004A3">
        <w:rPr>
          <w:rtl/>
        </w:rPr>
        <w:t xml:space="preserve"> اقامه شده است، عمده چند دل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ل</w:t>
      </w:r>
      <w:r w:rsidR="003004A3">
        <w:rPr>
          <w:rtl/>
        </w:rPr>
        <w:t xml:space="preserve"> است؛ </w:t>
      </w:r>
    </w:p>
    <w:p w14:paraId="3E16DB9C" w14:textId="77777777" w:rsidR="003004A3" w:rsidRDefault="003004A3" w:rsidP="003004A3">
      <w:pPr>
        <w:pStyle w:val="Heading2"/>
        <w:jc w:val="both"/>
        <w:rPr>
          <w:rtl/>
        </w:rPr>
      </w:pPr>
      <w:bookmarkStart w:id="4" w:name="_Toc185692153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اول: نجاست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bookmarkEnd w:id="4"/>
    </w:p>
    <w:p w14:paraId="0DF3CAA3" w14:textId="6E599600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حرمت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است و حرام و نجس است. </w:t>
      </w:r>
      <w:r w:rsidR="00205C73">
        <w:rPr>
          <w:rtl/>
        </w:rPr>
        <w:t>معمولاً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جواب داده‌اند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وصل شد، تبدل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CB19652" w14:textId="77777777" w:rsidR="003004A3" w:rsidRDefault="003004A3" w:rsidP="003004A3">
      <w:pPr>
        <w:pStyle w:val="Heading3"/>
        <w:jc w:val="both"/>
        <w:rPr>
          <w:rtl/>
        </w:rPr>
      </w:pPr>
      <w:bookmarkStart w:id="5" w:name="_Toc185692154"/>
      <w:r>
        <w:rPr>
          <w:rFonts w:hint="eastAsia"/>
          <w:rtl/>
        </w:rPr>
        <w:t>جواب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5"/>
    </w:p>
    <w:p w14:paraId="23E0B017" w14:textId="0E72479C" w:rsidR="003004A3" w:rsidRDefault="003004A3" w:rsidP="003004A3">
      <w:pPr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205C73">
        <w:rPr>
          <w:rtl/>
        </w:rPr>
        <w:t>همان‌طور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سلول</w:t>
      </w:r>
      <w:r>
        <w:rPr>
          <w:rFonts w:hint="cs"/>
          <w:rtl/>
        </w:rPr>
        <w:t>ی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است، سلول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14:paraId="7DD03632" w14:textId="77777777" w:rsidR="003004A3" w:rsidRDefault="003004A3" w:rsidP="003004A3">
      <w:pPr>
        <w:ind w:firstLine="344"/>
        <w:jc w:val="both"/>
        <w:rPr>
          <w:rtl/>
        </w:rPr>
      </w:pPr>
      <w:r>
        <w:rPr>
          <w:rtl/>
        </w:rPr>
        <w:t>۲-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آن را شامل شود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تبدل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از بدن اوست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بر آن صادق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7BC262F" w14:textId="0252FA95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الان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="00205C73">
        <w:rPr>
          <w:rtl/>
        </w:rPr>
        <w:t>مستقلاً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مبان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گذرا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811A307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برا</w:t>
      </w:r>
      <w:r>
        <w:rPr>
          <w:rFonts w:hint="cs"/>
          <w:rtl/>
        </w:rPr>
        <w:t>ی</w:t>
      </w:r>
      <w:r>
        <w:rPr>
          <w:rtl/>
        </w:rPr>
        <w:t xml:space="preserve"> حرمت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ذرع اعضا،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نجاست از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بودن است که دو جواب داده است. </w:t>
      </w:r>
    </w:p>
    <w:p w14:paraId="67A82818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ظاهراً ادله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منصرف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سلول</w:t>
      </w:r>
      <w:r>
        <w:rPr>
          <w:rFonts w:hint="cs"/>
          <w:rtl/>
        </w:rPr>
        <w:t>ی</w:t>
      </w:r>
      <w:r>
        <w:rPr>
          <w:rtl/>
        </w:rPr>
        <w:t xml:space="preserve"> که گرفته شده است باشد. </w:t>
      </w:r>
    </w:p>
    <w:p w14:paraId="391717C8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خوردن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تبدل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شد. </w:t>
      </w:r>
    </w:p>
    <w:p w14:paraId="45F81F2F" w14:textId="77777777" w:rsidR="003004A3" w:rsidRDefault="003004A3" w:rsidP="003004A3">
      <w:pPr>
        <w:pStyle w:val="Heading2"/>
        <w:jc w:val="both"/>
        <w:rPr>
          <w:rtl/>
        </w:rPr>
      </w:pPr>
      <w:bookmarkStart w:id="6" w:name="_Toc185692155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دوم:</w:t>
      </w:r>
      <w:bookmarkEnd w:id="6"/>
      <w:r>
        <w:rPr>
          <w:rtl/>
        </w:rPr>
        <w:t xml:space="preserve"> </w:t>
      </w:r>
    </w:p>
    <w:p w14:paraId="5AD12B82" w14:textId="09B45B02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3B2634">
        <w:rPr>
          <w:b/>
          <w:bCs/>
          <w:color w:val="007200"/>
          <w:rtl/>
        </w:rPr>
        <w:t>﴿حُرِّمَتْ عَلَ</w:t>
      </w:r>
      <w:r w:rsidR="003B2634">
        <w:rPr>
          <w:rFonts w:hint="cs"/>
          <w:b/>
          <w:bCs/>
          <w:color w:val="007200"/>
          <w:rtl/>
        </w:rPr>
        <w:t>یْ</w:t>
      </w:r>
      <w:r w:rsidR="003B2634">
        <w:rPr>
          <w:rFonts w:hint="eastAsia"/>
          <w:b/>
          <w:bCs/>
          <w:color w:val="007200"/>
          <w:rtl/>
        </w:rPr>
        <w:t>کُمُ</w:t>
      </w:r>
      <w:r w:rsidR="003B2634">
        <w:rPr>
          <w:b/>
          <w:bCs/>
          <w:color w:val="007200"/>
          <w:rtl/>
        </w:rPr>
        <w:t xml:space="preserve"> الْمَ</w:t>
      </w:r>
      <w:r w:rsidR="003B2634">
        <w:rPr>
          <w:rFonts w:hint="cs"/>
          <w:b/>
          <w:bCs/>
          <w:color w:val="007200"/>
          <w:rtl/>
        </w:rPr>
        <w:t>یْ</w:t>
      </w:r>
      <w:r w:rsidR="003B2634">
        <w:rPr>
          <w:rFonts w:hint="eastAsia"/>
          <w:b/>
          <w:bCs/>
          <w:color w:val="007200"/>
          <w:rtl/>
        </w:rPr>
        <w:t>تَةُ</w:t>
      </w:r>
      <w:r w:rsidR="003B2634">
        <w:rPr>
          <w:b/>
          <w:bCs/>
          <w:color w:val="007200"/>
          <w:rtl/>
        </w:rPr>
        <w:t>﴾</w:t>
      </w:r>
      <w:r>
        <w:rPr>
          <w:rStyle w:val="FootnoteReference"/>
          <w:rtl/>
        </w:rPr>
        <w:footnoteReference w:id="1"/>
      </w:r>
      <w:r>
        <w:rPr>
          <w:rtl/>
        </w:rPr>
        <w:t>، کار به نجاست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به آن اشاره شد، </w:t>
      </w:r>
      <w:r w:rsidR="00205C73">
        <w:rPr>
          <w:rtl/>
        </w:rPr>
        <w:t>اصلاً</w:t>
      </w:r>
      <w:r>
        <w:rPr>
          <w:rtl/>
        </w:rPr>
        <w:t xml:space="preserve"> اطلاقات </w:t>
      </w:r>
      <w:r w:rsidR="00205C73">
        <w:rPr>
          <w:b/>
          <w:bCs/>
          <w:color w:val="007200"/>
          <w:rtl/>
        </w:rPr>
        <w:t>﴿حُرِّمَتْ عَلَ</w:t>
      </w:r>
      <w:r w:rsidR="00205C73">
        <w:rPr>
          <w:rFonts w:hint="cs"/>
          <w:b/>
          <w:bCs/>
          <w:color w:val="007200"/>
          <w:rtl/>
        </w:rPr>
        <w:t>یْ</w:t>
      </w:r>
      <w:r w:rsidR="00205C73">
        <w:rPr>
          <w:rFonts w:hint="eastAsia"/>
          <w:b/>
          <w:bCs/>
          <w:color w:val="007200"/>
          <w:rtl/>
        </w:rPr>
        <w:t>کُمُ</w:t>
      </w:r>
      <w:r w:rsidR="00205C73">
        <w:rPr>
          <w:b/>
          <w:bCs/>
          <w:color w:val="007200"/>
          <w:rtl/>
        </w:rPr>
        <w:t xml:space="preserve"> الْمَ</w:t>
      </w:r>
      <w:r w:rsidR="00205C73">
        <w:rPr>
          <w:rFonts w:hint="cs"/>
          <w:b/>
          <w:bCs/>
          <w:color w:val="007200"/>
          <w:rtl/>
        </w:rPr>
        <w:t>یْ</w:t>
      </w:r>
      <w:r w:rsidR="00205C73">
        <w:rPr>
          <w:rFonts w:hint="eastAsia"/>
          <w:b/>
          <w:bCs/>
          <w:color w:val="007200"/>
          <w:rtl/>
        </w:rPr>
        <w:t>تَةُ</w:t>
      </w:r>
      <w:r w:rsidR="00205C73">
        <w:rPr>
          <w:b/>
          <w:bCs/>
          <w:color w:val="007200"/>
          <w:rtl/>
        </w:rPr>
        <w:t xml:space="preserve">﴾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استفاده‌ا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استفاده کرد. </w:t>
      </w:r>
    </w:p>
    <w:p w14:paraId="257F0779" w14:textId="77777777" w:rsidR="003004A3" w:rsidRDefault="003004A3" w:rsidP="003004A3">
      <w:pPr>
        <w:pStyle w:val="Heading3"/>
        <w:jc w:val="both"/>
        <w:rPr>
          <w:rtl/>
        </w:rPr>
      </w:pPr>
      <w:bookmarkStart w:id="7" w:name="_Toc185692156"/>
      <w:r>
        <w:rPr>
          <w:rFonts w:hint="eastAsia"/>
          <w:rtl/>
        </w:rPr>
        <w:t>جواب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bookmarkEnd w:id="7"/>
    </w:p>
    <w:p w14:paraId="154E805B" w14:textId="44B016DD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داده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05C73">
        <w:rPr>
          <w:b/>
          <w:bCs/>
          <w:color w:val="007200"/>
          <w:rtl/>
        </w:rPr>
        <w:t>﴿حُرِّمَتْ عَلَ</w:t>
      </w:r>
      <w:r w:rsidR="00205C73">
        <w:rPr>
          <w:rFonts w:hint="cs"/>
          <w:b/>
          <w:bCs/>
          <w:color w:val="007200"/>
          <w:rtl/>
        </w:rPr>
        <w:t>یْ</w:t>
      </w:r>
      <w:r w:rsidR="00205C73">
        <w:rPr>
          <w:rFonts w:hint="eastAsia"/>
          <w:b/>
          <w:bCs/>
          <w:color w:val="007200"/>
          <w:rtl/>
        </w:rPr>
        <w:t>کُمُ</w:t>
      </w:r>
      <w:r w:rsidR="00205C73">
        <w:rPr>
          <w:b/>
          <w:bCs/>
          <w:color w:val="007200"/>
          <w:rtl/>
        </w:rPr>
        <w:t xml:space="preserve"> الْمَ</w:t>
      </w:r>
      <w:r w:rsidR="00205C73">
        <w:rPr>
          <w:rFonts w:hint="cs"/>
          <w:b/>
          <w:bCs/>
          <w:color w:val="007200"/>
          <w:rtl/>
        </w:rPr>
        <w:t>یْ</w:t>
      </w:r>
      <w:r w:rsidR="00205C73">
        <w:rPr>
          <w:rFonts w:hint="eastAsia"/>
          <w:b/>
          <w:bCs/>
          <w:color w:val="007200"/>
          <w:rtl/>
        </w:rPr>
        <w:t>تَةُ</w:t>
      </w:r>
      <w:r w:rsidR="00205C73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205C73">
        <w:rPr>
          <w:rtl/>
        </w:rPr>
        <w:t>اولاً</w:t>
      </w:r>
      <w:r>
        <w:rPr>
          <w:rtl/>
        </w:rPr>
        <w:t xml:space="preserve"> اطلاق ندارد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اطلاق هم داشته باشد منصرف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 است. </w:t>
      </w:r>
    </w:p>
    <w:p w14:paraId="7F9EDCE6" w14:textId="77777777" w:rsidR="003004A3" w:rsidRDefault="003004A3" w:rsidP="003004A3">
      <w:pPr>
        <w:pStyle w:val="Heading2"/>
        <w:jc w:val="both"/>
        <w:rPr>
          <w:rtl/>
        </w:rPr>
      </w:pPr>
      <w:bookmarkStart w:id="8" w:name="_Toc185692157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</w:t>
      </w:r>
      <w:bookmarkEnd w:id="8"/>
    </w:p>
    <w:p w14:paraId="0C8D6C74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استصحاب نجاست. </w:t>
      </w:r>
    </w:p>
    <w:p w14:paraId="28864C39" w14:textId="77777777" w:rsidR="003004A3" w:rsidRDefault="003004A3" w:rsidP="003004A3">
      <w:pPr>
        <w:pStyle w:val="Heading3"/>
        <w:jc w:val="both"/>
        <w:rPr>
          <w:rtl/>
        </w:rPr>
      </w:pPr>
      <w:bookmarkStart w:id="9" w:name="_Toc185692158"/>
      <w:r>
        <w:rPr>
          <w:rFonts w:hint="eastAsia"/>
          <w:rtl/>
        </w:rPr>
        <w:t>جواب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</w:t>
      </w:r>
      <w:bookmarkEnd w:id="9"/>
    </w:p>
    <w:p w14:paraId="4326F562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موضوع تبدل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استصحاب در احکام جار</w:t>
      </w:r>
      <w:r>
        <w:rPr>
          <w:rFonts w:hint="cs"/>
          <w:rtl/>
        </w:rPr>
        <w:t>ی</w:t>
      </w:r>
      <w:r>
        <w:rPr>
          <w:rtl/>
        </w:rPr>
        <w:t xml:space="preserve"> است و آن محل کلام است و جواب اول آن هست،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تبدل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واقعاً جا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است، به خصوص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سلول</w:t>
      </w:r>
      <w:r>
        <w:rPr>
          <w:rFonts w:hint="cs"/>
          <w:rtl/>
        </w:rPr>
        <w:t>ی</w:t>
      </w:r>
      <w:r>
        <w:rPr>
          <w:rtl/>
        </w:rPr>
        <w:t xml:space="preserve"> گرفته شده است و ب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در آمده است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آنکه آن سلول را ابتدائاً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خورده است قرار داده بشود. چون چند حالت دارد؛ </w:t>
      </w:r>
    </w:p>
    <w:p w14:paraId="48A07FCD" w14:textId="77777777" w:rsidR="003004A3" w:rsidRDefault="003004A3" w:rsidP="003004A3">
      <w:pPr>
        <w:ind w:firstLine="344"/>
        <w:jc w:val="both"/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سلول را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رشد بدهند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بزنند. </w:t>
      </w:r>
    </w:p>
    <w:p w14:paraId="5053B516" w14:textId="77777777" w:rsidR="003004A3" w:rsidRDefault="003004A3" w:rsidP="003004A3">
      <w:pPr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اول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ذرع بکنند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بزنند.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دارد ول</w:t>
      </w:r>
      <w:r>
        <w:rPr>
          <w:rFonts w:hint="cs"/>
          <w:rtl/>
        </w:rPr>
        <w:t>ی</w:t>
      </w:r>
      <w:r>
        <w:rPr>
          <w:rtl/>
        </w:rPr>
        <w:t xml:space="preserve"> نه تفاوت</w:t>
      </w:r>
      <w:r>
        <w:rPr>
          <w:rFonts w:hint="cs"/>
          <w:rtl/>
        </w:rPr>
        <w:t>ی</w:t>
      </w:r>
      <w:r>
        <w:rPr>
          <w:rtl/>
        </w:rPr>
        <w:t xml:space="preserve"> که ادله را مخدوش بکند. </w:t>
      </w:r>
    </w:p>
    <w:p w14:paraId="3656F020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</w:t>
      </w:r>
    </w:p>
    <w:p w14:paraId="4046BB04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زده‌اند در موارد</w:t>
      </w:r>
      <w:r>
        <w:rPr>
          <w:rFonts w:hint="cs"/>
          <w:rtl/>
        </w:rPr>
        <w:t>ی</w:t>
      </w:r>
      <w:r>
        <w:rPr>
          <w:rtl/>
        </w:rPr>
        <w:t xml:space="preserve"> مانع از وصول آب برا</w:t>
      </w:r>
      <w:r>
        <w:rPr>
          <w:rFonts w:hint="cs"/>
          <w:rtl/>
        </w:rPr>
        <w:t>ی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حصول طهارت در وضو و غسل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481558D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ظاهر بوده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مقام غسل و وضو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اما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قابل شستن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0BBFEE8" w14:textId="77777777" w:rsidR="003004A3" w:rsidRDefault="003004A3" w:rsidP="003004A3">
      <w:pPr>
        <w:pStyle w:val="Heading3"/>
        <w:rPr>
          <w:rtl/>
        </w:rPr>
      </w:pPr>
      <w:bookmarkStart w:id="10" w:name="_Toc185692159"/>
      <w:r>
        <w:rPr>
          <w:rFonts w:hint="eastAsia"/>
          <w:rtl/>
        </w:rPr>
        <w:t>جواب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</w:t>
      </w:r>
      <w:bookmarkEnd w:id="10"/>
    </w:p>
    <w:p w14:paraId="672EC759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واضح است،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آن بخش</w:t>
      </w:r>
      <w:r>
        <w:rPr>
          <w:rFonts w:hint="cs"/>
          <w:rtl/>
        </w:rPr>
        <w:t>ی</w:t>
      </w:r>
      <w:r>
        <w:rPr>
          <w:rtl/>
        </w:rPr>
        <w:t xml:space="preserve"> که ظاهر بود و مشمول حکم غسل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عرفاً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باطن است، اگر وصل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کلام است و ظاهراً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جدا کرد و غَسل کرد، آنجا</w:t>
      </w:r>
      <w:r>
        <w:rPr>
          <w:rFonts w:hint="cs"/>
          <w:rtl/>
        </w:rPr>
        <w:t>یی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وصل کرده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غسل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بردارد، اما آنجا</w:t>
      </w:r>
      <w:r>
        <w:rPr>
          <w:rFonts w:hint="cs"/>
          <w:rtl/>
        </w:rPr>
        <w:t>یی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eastAsia"/>
          <w:rtl/>
        </w:rPr>
        <w:t>رده</w:t>
      </w:r>
      <w:r>
        <w:rPr>
          <w:rtl/>
        </w:rPr>
        <w:t xml:space="preserve"> است آن بخش باطن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8A27C99" w14:textId="77777777" w:rsidR="003004A3" w:rsidRDefault="003004A3" w:rsidP="003004A3">
      <w:pPr>
        <w:pStyle w:val="Heading2"/>
        <w:rPr>
          <w:rtl/>
        </w:rPr>
      </w:pPr>
      <w:bookmarkStart w:id="11" w:name="_Toc185692160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پنجم؛</w:t>
      </w:r>
      <w:bookmarkEnd w:id="11"/>
      <w:r>
        <w:rPr>
          <w:rtl/>
        </w:rPr>
        <w:t xml:space="preserve"> </w:t>
      </w:r>
    </w:p>
    <w:p w14:paraId="5C92B633" w14:textId="1D4BA2DC" w:rsidR="003004A3" w:rsidRDefault="003004A3" w:rsidP="008C6D8B">
      <w:pPr>
        <w:ind w:firstLine="344"/>
        <w:jc w:val="both"/>
        <w:rPr>
          <w:rtl/>
        </w:rPr>
      </w:pPr>
      <w:r>
        <w:rPr>
          <w:rFonts w:hint="eastAsia"/>
          <w:rtl/>
        </w:rPr>
        <w:t>موثقه</w:t>
      </w:r>
      <w:r>
        <w:rPr>
          <w:rtl/>
        </w:rPr>
        <w:t xml:space="preserve"> اسحاق بود که انما جعل القصاص لش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آنجا آمده بود، آن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اسحاق بن عمار بود که حضرت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قطع شده در قصاص را وصل کردند دوباره حضرت فرمودند جدا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فرمودند </w:t>
      </w:r>
      <w:r w:rsidR="008C6D8B">
        <w:rPr>
          <w:rFonts w:hint="cs"/>
          <w:rtl/>
        </w:rPr>
        <w:t>«</w:t>
      </w:r>
      <w:r w:rsidRPr="008C6D8B">
        <w:rPr>
          <w:color w:val="008000"/>
          <w:rtl/>
        </w:rPr>
        <w:t xml:space="preserve">إِنَّمَا </w:t>
      </w:r>
      <w:r w:rsidRPr="008C6D8B">
        <w:rPr>
          <w:rFonts w:hint="cs"/>
          <w:color w:val="008000"/>
          <w:rtl/>
        </w:rPr>
        <w:t>یَ</w:t>
      </w:r>
      <w:r w:rsidRPr="008C6D8B">
        <w:rPr>
          <w:rFonts w:hint="eastAsia"/>
          <w:color w:val="008000"/>
          <w:rtl/>
        </w:rPr>
        <w:t>کُونُ</w:t>
      </w:r>
      <w:r w:rsidRPr="008C6D8B">
        <w:rPr>
          <w:color w:val="008000"/>
          <w:rtl/>
        </w:rPr>
        <w:t xml:space="preserve"> اَلْقِصَاصُ مِنْ أَجَ</w:t>
      </w:r>
      <w:r w:rsidRPr="008C6D8B">
        <w:rPr>
          <w:rFonts w:hint="eastAsia"/>
          <w:color w:val="008000"/>
          <w:rtl/>
        </w:rPr>
        <w:t>لِ</w:t>
      </w:r>
      <w:r w:rsidRPr="008C6D8B">
        <w:rPr>
          <w:color w:val="008000"/>
          <w:rtl/>
        </w:rPr>
        <w:t xml:space="preserve"> اَلشَّ</w:t>
      </w:r>
      <w:r w:rsidRPr="008C6D8B">
        <w:rPr>
          <w:rFonts w:hint="cs"/>
          <w:color w:val="008000"/>
          <w:rtl/>
        </w:rPr>
        <w:t>یْ</w:t>
      </w:r>
      <w:r w:rsidRPr="008C6D8B">
        <w:rPr>
          <w:rFonts w:hint="eastAsia"/>
          <w:color w:val="008000"/>
          <w:rtl/>
        </w:rPr>
        <w:t>نِ</w:t>
      </w:r>
      <w:r w:rsidR="008C6D8B">
        <w:rPr>
          <w:rFonts w:hint="cs"/>
          <w:rtl/>
        </w:rPr>
        <w:t>»</w:t>
      </w:r>
      <w:r w:rsidR="008C6D8B">
        <w:rPr>
          <w:rStyle w:val="FootnoteReference"/>
          <w:rtl/>
        </w:rPr>
        <w:footnoteReference w:id="2"/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هم به آن تمسک کردند که </w:t>
      </w:r>
      <w:r w:rsidR="007040A5">
        <w:rPr>
          <w:rtl/>
        </w:rPr>
        <w:t>مطلقاً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کرد. </w:t>
      </w:r>
    </w:p>
    <w:p w14:paraId="03649A59" w14:textId="77777777" w:rsidR="003004A3" w:rsidRDefault="003004A3" w:rsidP="003004A3">
      <w:pPr>
        <w:pStyle w:val="Heading3"/>
        <w:rPr>
          <w:rtl/>
        </w:rPr>
      </w:pPr>
      <w:bookmarkStart w:id="12" w:name="_Toc185692161"/>
      <w:r>
        <w:rPr>
          <w:rFonts w:hint="eastAsia"/>
          <w:rtl/>
        </w:rPr>
        <w:t>جواب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پنجم</w:t>
      </w:r>
      <w:bookmarkEnd w:id="12"/>
    </w:p>
    <w:p w14:paraId="4581F750" w14:textId="79F70A5B" w:rsidR="003004A3" w:rsidRDefault="003004A3" w:rsidP="007040A5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را جواب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آنجا که امام جدا کرد به خاطر مقام قصاص بود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</w:t>
      </w:r>
      <w:r w:rsidR="007040A5">
        <w:rPr>
          <w:rFonts w:hint="cs"/>
          <w:rtl/>
        </w:rPr>
        <w:t>«</w:t>
      </w:r>
      <w:r w:rsidR="007040A5" w:rsidRPr="008C6D8B">
        <w:rPr>
          <w:color w:val="008000"/>
          <w:rtl/>
        </w:rPr>
        <w:t xml:space="preserve">إِنَّمَا </w:t>
      </w:r>
      <w:r w:rsidR="007040A5" w:rsidRPr="008C6D8B">
        <w:rPr>
          <w:rFonts w:hint="cs"/>
          <w:color w:val="008000"/>
          <w:rtl/>
        </w:rPr>
        <w:t>یَ</w:t>
      </w:r>
      <w:r w:rsidR="007040A5" w:rsidRPr="008C6D8B">
        <w:rPr>
          <w:rFonts w:hint="eastAsia"/>
          <w:color w:val="008000"/>
          <w:rtl/>
        </w:rPr>
        <w:t>کُونُ</w:t>
      </w:r>
      <w:r w:rsidR="007040A5" w:rsidRPr="008C6D8B">
        <w:rPr>
          <w:color w:val="008000"/>
          <w:rtl/>
        </w:rPr>
        <w:t xml:space="preserve"> اَلْقِصَاصُ مِنْ أَجَ</w:t>
      </w:r>
      <w:r w:rsidR="007040A5" w:rsidRPr="008C6D8B">
        <w:rPr>
          <w:rFonts w:hint="eastAsia"/>
          <w:color w:val="008000"/>
          <w:rtl/>
        </w:rPr>
        <w:t>لِ</w:t>
      </w:r>
      <w:r w:rsidR="007040A5" w:rsidRPr="008C6D8B">
        <w:rPr>
          <w:color w:val="008000"/>
          <w:rtl/>
        </w:rPr>
        <w:t xml:space="preserve"> اَلشَّ</w:t>
      </w:r>
      <w:r w:rsidR="007040A5" w:rsidRPr="008C6D8B">
        <w:rPr>
          <w:rFonts w:hint="cs"/>
          <w:color w:val="008000"/>
          <w:rtl/>
        </w:rPr>
        <w:t>یْ</w:t>
      </w:r>
      <w:r w:rsidR="007040A5" w:rsidRPr="008C6D8B">
        <w:rPr>
          <w:rFonts w:hint="eastAsia"/>
          <w:color w:val="008000"/>
          <w:rtl/>
        </w:rPr>
        <w:t>نِ</w:t>
      </w:r>
      <w:r w:rsidR="007040A5">
        <w:rPr>
          <w:rFonts w:hint="cs"/>
          <w:rtl/>
        </w:rPr>
        <w:t>»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عار باق</w:t>
      </w:r>
      <w:r>
        <w:rPr>
          <w:rFonts w:hint="cs"/>
          <w:rtl/>
        </w:rPr>
        <w:t>ی</w:t>
      </w:r>
      <w:r>
        <w:rPr>
          <w:rtl/>
        </w:rPr>
        <w:t xml:space="preserve"> بماند</w:t>
      </w:r>
    </w:p>
    <w:p w14:paraId="25F98DA2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جواب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موضع اختلاف است،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معارض دارد.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هم باشد در مورد قصاص است که عضو قطع شده قصاص را بخواهند وصل کنند. </w:t>
      </w:r>
    </w:p>
    <w:p w14:paraId="71BB43F5" w14:textId="552F3430" w:rsidR="003004A3" w:rsidRDefault="007040A5" w:rsidP="008C6D8B">
      <w:pPr>
        <w:ind w:firstLine="344"/>
        <w:jc w:val="both"/>
        <w:rPr>
          <w:rtl/>
        </w:rPr>
      </w:pPr>
      <w:r>
        <w:rPr>
          <w:rFonts w:hint="eastAsia"/>
          <w:rtl/>
        </w:rPr>
        <w:t>ثالثاً</w:t>
      </w:r>
      <w:r w:rsidR="003004A3">
        <w:rPr>
          <w:rtl/>
        </w:rPr>
        <w:t xml:space="preserve"> م</w:t>
      </w:r>
      <w:r w:rsidR="003004A3">
        <w:rPr>
          <w:rFonts w:hint="cs"/>
          <w:rtl/>
        </w:rPr>
        <w:t>ی‌</w:t>
      </w:r>
      <w:r w:rsidR="003004A3">
        <w:rPr>
          <w:rFonts w:hint="eastAsia"/>
          <w:rtl/>
        </w:rPr>
        <w:t>گفت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م</w:t>
      </w:r>
      <w:r w:rsidR="003004A3">
        <w:rPr>
          <w:rtl/>
        </w:rPr>
        <w:t xml:space="preserve"> نه تنها ا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ن</w:t>
      </w:r>
      <w:r w:rsidR="003004A3">
        <w:rPr>
          <w:rtl/>
        </w:rPr>
        <w:t xml:space="preserve"> دل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ل</w:t>
      </w:r>
      <w:r w:rsidR="003004A3">
        <w:rPr>
          <w:rtl/>
        </w:rPr>
        <w:t xml:space="preserve"> بر حرمت ن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ست،</w:t>
      </w:r>
      <w:r w:rsidR="003004A3">
        <w:rPr>
          <w:rtl/>
        </w:rPr>
        <w:t xml:space="preserve"> نم</w:t>
      </w:r>
      <w:r w:rsidR="003004A3">
        <w:rPr>
          <w:rFonts w:hint="cs"/>
          <w:rtl/>
        </w:rPr>
        <w:t>ی‌</w:t>
      </w:r>
      <w:r w:rsidR="003004A3">
        <w:rPr>
          <w:rFonts w:hint="eastAsia"/>
          <w:rtl/>
        </w:rPr>
        <w:t>گو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د</w:t>
      </w:r>
      <w:r w:rsidR="003004A3">
        <w:rPr>
          <w:rtl/>
        </w:rPr>
        <w:t xml:space="preserve"> حرام است پ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وند</w:t>
      </w:r>
      <w:r w:rsidR="003004A3">
        <w:rPr>
          <w:rtl/>
        </w:rPr>
        <w:t xml:space="preserve"> زدن، بلکه از اطلاق مقام</w:t>
      </w:r>
      <w:r w:rsidR="003004A3">
        <w:rPr>
          <w:rFonts w:hint="cs"/>
          <w:rtl/>
        </w:rPr>
        <w:t>ی</w:t>
      </w:r>
      <w:r w:rsidR="003004A3">
        <w:rPr>
          <w:rtl/>
        </w:rPr>
        <w:t xml:space="preserve"> و شواهد د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گر</w:t>
      </w:r>
      <w:r w:rsidR="003004A3">
        <w:rPr>
          <w:rtl/>
        </w:rPr>
        <w:t xml:space="preserve"> روا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ت</w:t>
      </w:r>
      <w:r w:rsidR="003004A3">
        <w:rPr>
          <w:rtl/>
        </w:rPr>
        <w:t xml:space="preserve"> معلوم شود که پ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وند</w:t>
      </w:r>
      <w:r w:rsidR="003004A3">
        <w:rPr>
          <w:rtl/>
        </w:rPr>
        <w:t xml:space="preserve"> اشکال ندارد و موجب مانع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ت</w:t>
      </w:r>
      <w:r w:rsidR="003004A3">
        <w:rPr>
          <w:rtl/>
        </w:rPr>
        <w:t xml:space="preserve"> از غسل 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ا</w:t>
      </w:r>
      <w:r w:rsidR="003004A3">
        <w:rPr>
          <w:rtl/>
        </w:rPr>
        <w:t xml:space="preserve"> جهات د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گر</w:t>
      </w:r>
      <w:r w:rsidR="003004A3">
        <w:rPr>
          <w:rtl/>
        </w:rPr>
        <w:t xml:space="preserve"> ن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ست،</w:t>
      </w:r>
      <w:r w:rsidR="003004A3">
        <w:rPr>
          <w:rtl/>
        </w:rPr>
        <w:t xml:space="preserve"> فقط </w:t>
      </w:r>
      <w:r w:rsidR="008C6D8B">
        <w:rPr>
          <w:rFonts w:hint="cs"/>
          <w:rtl/>
        </w:rPr>
        <w:t>«</w:t>
      </w:r>
      <w:r w:rsidR="008C6D8B" w:rsidRPr="008C6D8B">
        <w:rPr>
          <w:color w:val="008000"/>
          <w:rtl/>
        </w:rPr>
        <w:t xml:space="preserve">إِنَّمَا </w:t>
      </w:r>
      <w:r w:rsidR="008C6D8B" w:rsidRPr="008C6D8B">
        <w:rPr>
          <w:rFonts w:hint="cs"/>
          <w:color w:val="008000"/>
          <w:rtl/>
        </w:rPr>
        <w:t>یَ</w:t>
      </w:r>
      <w:r w:rsidR="008C6D8B" w:rsidRPr="008C6D8B">
        <w:rPr>
          <w:rFonts w:hint="eastAsia"/>
          <w:color w:val="008000"/>
          <w:rtl/>
        </w:rPr>
        <w:t>کُونُ</w:t>
      </w:r>
      <w:r w:rsidR="008C6D8B" w:rsidRPr="008C6D8B">
        <w:rPr>
          <w:color w:val="008000"/>
          <w:rtl/>
        </w:rPr>
        <w:t xml:space="preserve"> اَلْقِصَاصُ مِنْ أَجَ</w:t>
      </w:r>
      <w:r w:rsidR="008C6D8B" w:rsidRPr="008C6D8B">
        <w:rPr>
          <w:rFonts w:hint="eastAsia"/>
          <w:color w:val="008000"/>
          <w:rtl/>
        </w:rPr>
        <w:t>لِ</w:t>
      </w:r>
      <w:r w:rsidR="008C6D8B" w:rsidRPr="008C6D8B">
        <w:rPr>
          <w:color w:val="008000"/>
          <w:rtl/>
        </w:rPr>
        <w:t xml:space="preserve"> اَلشَّ</w:t>
      </w:r>
      <w:r w:rsidR="008C6D8B" w:rsidRPr="008C6D8B">
        <w:rPr>
          <w:rFonts w:hint="cs"/>
          <w:color w:val="008000"/>
          <w:rtl/>
        </w:rPr>
        <w:t>یْ</w:t>
      </w:r>
      <w:r w:rsidR="008C6D8B" w:rsidRPr="008C6D8B">
        <w:rPr>
          <w:rFonts w:hint="eastAsia"/>
          <w:color w:val="008000"/>
          <w:rtl/>
        </w:rPr>
        <w:t>نِ</w:t>
      </w:r>
      <w:r w:rsidR="008C6D8B">
        <w:rPr>
          <w:rFonts w:hint="cs"/>
          <w:rtl/>
        </w:rPr>
        <w:t>»</w:t>
      </w:r>
      <w:r w:rsidR="008C6D8B">
        <w:rPr>
          <w:rFonts w:hint="cs"/>
          <w:rtl/>
        </w:rPr>
        <w:t xml:space="preserve"> 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عن</w:t>
      </w:r>
      <w:r w:rsidR="003004A3">
        <w:rPr>
          <w:rFonts w:hint="cs"/>
          <w:rtl/>
        </w:rPr>
        <w:t>ی</w:t>
      </w:r>
      <w:r w:rsidR="003004A3">
        <w:rPr>
          <w:rtl/>
        </w:rPr>
        <w:t xml:space="preserve"> مشکل ا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ن</w:t>
      </w:r>
      <w:r w:rsidR="003004A3">
        <w:rPr>
          <w:rtl/>
        </w:rPr>
        <w:t xml:space="preserve"> م</w:t>
      </w:r>
      <w:r w:rsidR="003004A3">
        <w:rPr>
          <w:rFonts w:hint="eastAsia"/>
          <w:rtl/>
        </w:rPr>
        <w:t>ورد</w:t>
      </w:r>
      <w:r w:rsidR="003004A3">
        <w:rPr>
          <w:rtl/>
        </w:rPr>
        <w:t xml:space="preserve"> را حضرت نگفتند اگر ذرع شد، </w:t>
      </w:r>
      <w:r w:rsidR="00205C73">
        <w:rPr>
          <w:rtl/>
        </w:rPr>
        <w:t>اصلاً</w:t>
      </w:r>
      <w:r w:rsidR="003004A3">
        <w:rPr>
          <w:rtl/>
        </w:rPr>
        <w:t xml:space="preserve"> ذرع اشکال دارد 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ا</w:t>
      </w:r>
      <w:r w:rsidR="003004A3">
        <w:rPr>
          <w:rtl/>
        </w:rPr>
        <w:t xml:space="preserve"> ا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نکه</w:t>
      </w:r>
      <w:r w:rsidR="003004A3">
        <w:rPr>
          <w:rtl/>
        </w:rPr>
        <w:t xml:space="preserve"> </w:t>
      </w:r>
      <w:r>
        <w:rPr>
          <w:rtl/>
        </w:rPr>
        <w:t>موجب عدم</w:t>
      </w:r>
      <w:r w:rsidR="003004A3">
        <w:rPr>
          <w:rtl/>
        </w:rPr>
        <w:t xml:space="preserve"> صحت غسل و امثال ا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نها</w:t>
      </w:r>
      <w:r w:rsidR="003004A3">
        <w:rPr>
          <w:rtl/>
        </w:rPr>
        <w:t xml:space="preserve"> م</w:t>
      </w:r>
      <w:r w:rsidR="003004A3">
        <w:rPr>
          <w:rFonts w:hint="cs"/>
          <w:rtl/>
        </w:rPr>
        <w:t>ی‌</w:t>
      </w:r>
      <w:r w:rsidR="003004A3">
        <w:rPr>
          <w:rFonts w:hint="eastAsia"/>
          <w:rtl/>
        </w:rPr>
        <w:t>شود</w:t>
      </w:r>
      <w:r w:rsidR="003004A3">
        <w:rPr>
          <w:rtl/>
        </w:rPr>
        <w:t>. ا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ن</w:t>
      </w:r>
      <w:r w:rsidR="003004A3">
        <w:rPr>
          <w:rtl/>
        </w:rPr>
        <w:t xml:space="preserve"> را مستند به آن نکردند بلکه مستند به چ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ز</w:t>
      </w:r>
      <w:r w:rsidR="003004A3">
        <w:rPr>
          <w:rtl/>
        </w:rPr>
        <w:t xml:space="preserve"> د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گر</w:t>
      </w:r>
      <w:r w:rsidR="003004A3">
        <w:rPr>
          <w:rFonts w:hint="cs"/>
          <w:rtl/>
        </w:rPr>
        <w:t>ی</w:t>
      </w:r>
      <w:r w:rsidR="003004A3">
        <w:rPr>
          <w:rtl/>
        </w:rPr>
        <w:t xml:space="preserve"> کردند که ممکن از اطلاق مقام</w:t>
      </w:r>
      <w:r w:rsidR="003004A3">
        <w:rPr>
          <w:rFonts w:hint="cs"/>
          <w:rtl/>
        </w:rPr>
        <w:t>ی</w:t>
      </w:r>
      <w:r w:rsidR="003004A3">
        <w:rPr>
          <w:rtl/>
        </w:rPr>
        <w:t xml:space="preserve"> 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ا</w:t>
      </w:r>
      <w:r w:rsidR="003004A3">
        <w:rPr>
          <w:rtl/>
        </w:rPr>
        <w:t xml:space="preserve"> ملازمات استفاده بکن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م</w:t>
      </w:r>
      <w:r w:rsidR="003004A3">
        <w:rPr>
          <w:rtl/>
        </w:rPr>
        <w:t xml:space="preserve"> از آن جهات اشکال نداشته است و از ا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ن</w:t>
      </w:r>
      <w:r w:rsidR="003004A3">
        <w:rPr>
          <w:rtl/>
        </w:rPr>
        <w:t xml:space="preserve"> جهت اشکال داشته </w:t>
      </w:r>
      <w:r w:rsidR="003004A3">
        <w:rPr>
          <w:rFonts w:hint="eastAsia"/>
          <w:rtl/>
        </w:rPr>
        <w:t>است</w:t>
      </w:r>
      <w:r w:rsidR="003004A3">
        <w:rPr>
          <w:rtl/>
        </w:rPr>
        <w:t xml:space="preserve">. </w:t>
      </w:r>
    </w:p>
    <w:p w14:paraId="382B127A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عمده است بر اشکال و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بر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ذرع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است. به استناد ادله‌ا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گفته شده است که اشکال دارد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مخدوش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tl/>
        </w:rPr>
        <w:t xml:space="preserve"> که از خلا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الجذع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از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ندارد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به اجمال و اختصار اشاره کردم و قابل پاسخ است. </w:t>
      </w:r>
    </w:p>
    <w:p w14:paraId="6770B18D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69586941" w14:textId="2422B1AC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صورت سوم همان صورت دوم بود به شکل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ذرع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اصل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که مستند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  <w:r w:rsidR="00205C73">
        <w:rPr>
          <w:rtl/>
        </w:rPr>
        <w:t>اولاً</w:t>
      </w:r>
      <w:r>
        <w:rPr>
          <w:rtl/>
        </w:rPr>
        <w:t xml:space="preserve"> قابل پاسخ است. </w:t>
      </w:r>
    </w:p>
    <w:p w14:paraId="7FCAC630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ادله هم احتمال ضرر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پاسخ آن هم روشن است. </w:t>
      </w:r>
    </w:p>
    <w:p w14:paraId="21222F01" w14:textId="3C55D726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205C73">
        <w:rPr>
          <w:rtl/>
        </w:rPr>
        <w:t>اولاً</w:t>
      </w:r>
      <w:r>
        <w:rPr>
          <w:rtl/>
        </w:rPr>
        <w:t xml:space="preserve"> ذرع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و اشکال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3771EDBD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اصل ذرع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اشکال هم داشته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حرام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است،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انجام بشود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غسل او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کار</w:t>
      </w:r>
      <w:r>
        <w:rPr>
          <w:rFonts w:hint="cs"/>
          <w:rtl/>
        </w:rPr>
        <w:t>ی</w:t>
      </w:r>
      <w:r>
        <w:rPr>
          <w:rtl/>
        </w:rPr>
        <w:t xml:space="preserve"> بود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اشتباه بود انجام داد، حال که انجام داد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عضو او است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وند،</w:t>
      </w:r>
      <w:r>
        <w:rPr>
          <w:rtl/>
        </w:rPr>
        <w:t xml:space="preserve"> تح</w:t>
      </w:r>
      <w:r>
        <w:rPr>
          <w:rFonts w:hint="eastAsia"/>
          <w:rtl/>
        </w:rPr>
        <w:t>له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است، ارتباط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نظام‌مند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دارد و آن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ملازم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8BA443A" w14:textId="56D919D0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205C73">
        <w:rPr>
          <w:rtl/>
        </w:rPr>
        <w:t>اولاً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ندارد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اشاره شد قابل پاسخ است. </w:t>
      </w:r>
    </w:p>
    <w:p w14:paraId="0CD83360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که جواز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استفاده‌ا</w:t>
      </w:r>
      <w:r>
        <w:rPr>
          <w:rFonts w:hint="cs"/>
          <w:rtl/>
        </w:rPr>
        <w:t>ی</w:t>
      </w:r>
      <w:r>
        <w:rPr>
          <w:rtl/>
        </w:rPr>
        <w:t xml:space="preserve"> که از موثقه اسحاق شد. </w:t>
      </w:r>
    </w:p>
    <w:p w14:paraId="5D37963B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اگر حرمت داشته باشد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هم تابع آن باشد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حرام بود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نگاه کرد و مانع غسل است. کار حرام انجام داد ول</w:t>
      </w:r>
      <w:r>
        <w:rPr>
          <w:rFonts w:hint="cs"/>
          <w:rtl/>
        </w:rPr>
        <w:t>ی</w:t>
      </w:r>
      <w:r>
        <w:rPr>
          <w:rtl/>
        </w:rPr>
        <w:t xml:space="preserve"> الان نه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88B43A7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درطهارت</w:t>
      </w:r>
      <w:r>
        <w:rPr>
          <w:rtl/>
        </w:rPr>
        <w:t xml:space="preserve"> و نجاست،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جعل طهارت و نجاست شده است و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احکام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شده است و ما از آن انتزاع طهارت و نجاست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مسئله است، 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تا مسئله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ذرع بکند.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ذرع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بک</w:t>
      </w:r>
      <w:r>
        <w:rPr>
          <w:rFonts w:hint="eastAsia"/>
          <w:rtl/>
        </w:rPr>
        <w:t>ند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از غسل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51AF3EED" w14:textId="25FD6256" w:rsidR="003004A3" w:rsidRDefault="00205C7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اولاً</w:t>
      </w:r>
      <w:r w:rsidR="003004A3">
        <w:rPr>
          <w:rtl/>
        </w:rPr>
        <w:t xml:space="preserve"> خ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ل</w:t>
      </w:r>
      <w:r w:rsidR="003004A3">
        <w:rPr>
          <w:rFonts w:hint="cs"/>
          <w:rtl/>
        </w:rPr>
        <w:t>ی</w:t>
      </w:r>
      <w:r w:rsidR="003004A3">
        <w:rPr>
          <w:rtl/>
        </w:rPr>
        <w:t xml:space="preserve"> از ا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ن</w:t>
      </w:r>
      <w:r w:rsidR="003004A3">
        <w:rPr>
          <w:rtl/>
        </w:rPr>
        <w:t xml:space="preserve"> احکام تکل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ف</w:t>
      </w:r>
      <w:r w:rsidR="003004A3">
        <w:rPr>
          <w:rtl/>
        </w:rPr>
        <w:t xml:space="preserve"> د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گر</w:t>
      </w:r>
      <w:r w:rsidR="003004A3">
        <w:rPr>
          <w:rFonts w:hint="cs"/>
          <w:rtl/>
        </w:rPr>
        <w:t>ی</w:t>
      </w:r>
      <w:r w:rsidR="003004A3">
        <w:rPr>
          <w:rtl/>
        </w:rPr>
        <w:t xml:space="preserve"> است، ثان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اً</w:t>
      </w:r>
      <w:r w:rsidR="003004A3">
        <w:rPr>
          <w:rtl/>
        </w:rPr>
        <w:t xml:space="preserve"> وضع</w:t>
      </w:r>
      <w:r w:rsidR="003004A3">
        <w:rPr>
          <w:rFonts w:hint="cs"/>
          <w:rtl/>
        </w:rPr>
        <w:t>ی</w:t>
      </w:r>
      <w:r w:rsidR="003004A3">
        <w:rPr>
          <w:rtl/>
        </w:rPr>
        <w:t xml:space="preserve"> هم باشد مربوط به حکم د</w:t>
      </w:r>
      <w:r w:rsidR="003004A3">
        <w:rPr>
          <w:rFonts w:hint="cs"/>
          <w:rtl/>
        </w:rPr>
        <w:t>ی</w:t>
      </w:r>
      <w:r w:rsidR="003004A3">
        <w:rPr>
          <w:rFonts w:hint="eastAsia"/>
          <w:rtl/>
        </w:rPr>
        <w:t>گر</w:t>
      </w:r>
      <w:r w:rsidR="003004A3">
        <w:rPr>
          <w:rFonts w:hint="cs"/>
          <w:rtl/>
        </w:rPr>
        <w:t>ی</w:t>
      </w:r>
      <w:r w:rsidR="003004A3">
        <w:rPr>
          <w:rtl/>
        </w:rPr>
        <w:t xml:space="preserve"> است. </w:t>
      </w:r>
    </w:p>
    <w:p w14:paraId="4B0DDB18" w14:textId="45D5540E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205C73">
        <w:rPr>
          <w:rtl/>
        </w:rPr>
        <w:t>اولاً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ذرع به احتمال قو</w:t>
      </w:r>
      <w:r>
        <w:rPr>
          <w:rFonts w:hint="cs"/>
          <w:rtl/>
        </w:rPr>
        <w:t>ی</w:t>
      </w:r>
      <w:r>
        <w:rPr>
          <w:rtl/>
        </w:rPr>
        <w:t xml:space="preserve"> قابل دفاع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آن پنج شش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پاسخ دارد </w:t>
      </w:r>
    </w:p>
    <w:p w14:paraId="6D9B0F1E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بر فرض حرمت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تابع</w:t>
      </w:r>
      <w:r>
        <w:rPr>
          <w:rFonts w:hint="cs"/>
          <w:rtl/>
        </w:rPr>
        <w:t>ی</w:t>
      </w:r>
      <w:r>
        <w:rPr>
          <w:rtl/>
        </w:rPr>
        <w:t xml:space="preserve"> از آن باشد هر کدام حساب و کتاب خود را دارد. </w:t>
      </w:r>
    </w:p>
    <w:p w14:paraId="709FE536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سوم؛ اما نسبت به جواز وعدم جواز نظر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واضح‌تر از بعض</w:t>
      </w:r>
      <w:r>
        <w:rPr>
          <w:rFonts w:hint="cs"/>
          <w:rtl/>
        </w:rPr>
        <w:t>ی</w:t>
      </w:r>
      <w:r>
        <w:rPr>
          <w:rtl/>
        </w:rPr>
        <w:t xml:space="preserve"> از صور قبل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انتساب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به آن صاحب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نسبت به صورت قبل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کمتر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او گرفته شد و وصل شد و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شد. </w:t>
      </w:r>
    </w:p>
    <w:p w14:paraId="41293770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</w:t>
      </w:r>
      <w:r>
        <w:rPr>
          <w:rFonts w:hint="cs"/>
          <w:rtl/>
        </w:rPr>
        <w:t>یی</w:t>
      </w:r>
      <w:r>
        <w:rPr>
          <w:rtl/>
        </w:rPr>
        <w:t xml:space="preserve"> که قبل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انتساب موضوع حرمت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آنجا</w:t>
      </w:r>
      <w:r>
        <w:rPr>
          <w:rFonts w:hint="cs"/>
          <w:rtl/>
        </w:rPr>
        <w:t>یی</w:t>
      </w:r>
      <w:r>
        <w:rPr>
          <w:rtl/>
        </w:rPr>
        <w:t xml:space="preserve"> که وصل بود نه ذرع،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آن انتساب و اسناد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540900A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مباحث هم در بحث التذاذ و تکسب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آن‌ها هم الکلام، الکلام.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8E2ACFE" w14:textId="4E75DA71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عضو اصطناع</w:t>
      </w:r>
      <w:r>
        <w:rPr>
          <w:rFonts w:hint="cs"/>
          <w:rtl/>
        </w:rPr>
        <w:t>ی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منجمد و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موضوع سوم عضو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شده </w:t>
      </w:r>
      <w:r w:rsidR="007040A5">
        <w:rPr>
          <w:rtl/>
        </w:rPr>
        <w:t>برآمده</w:t>
      </w:r>
      <w:r>
        <w:rPr>
          <w:rtl/>
        </w:rPr>
        <w:t xml:space="preserve"> از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مباحث مختلف آن را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  <w:r w:rsidR="007040A5">
        <w:rPr>
          <w:rtl/>
        </w:rPr>
        <w:t>این‌طور</w:t>
      </w:r>
      <w:r>
        <w:rPr>
          <w:rtl/>
        </w:rPr>
        <w:t xml:space="preserve"> نبود که با استفراغ وسع، همه زوا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بحث شده باشد 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که اشاره شد. </w:t>
      </w:r>
    </w:p>
    <w:p w14:paraId="2B13728D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صورت سه و چهار و پنج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در واقع سه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صورت در وصل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شکل. </w:t>
      </w:r>
    </w:p>
    <w:p w14:paraId="241E62D1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سوم؛ عضو</w:t>
      </w:r>
      <w:r>
        <w:rPr>
          <w:rFonts w:hint="cs"/>
          <w:rtl/>
        </w:rPr>
        <w:t>ی</w:t>
      </w:r>
      <w:r>
        <w:rPr>
          <w:rtl/>
        </w:rPr>
        <w:t xml:space="preserve">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قطع کنند و به بدن انسان</w:t>
      </w:r>
      <w:r>
        <w:rPr>
          <w:rFonts w:hint="cs"/>
          <w:rtl/>
        </w:rPr>
        <w:t>ی</w:t>
      </w:r>
      <w:r>
        <w:rPr>
          <w:rtl/>
        </w:rPr>
        <w:t xml:space="preserve"> وصل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است که عضو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است، صورت سوم </w:t>
      </w:r>
    </w:p>
    <w:p w14:paraId="3CC1AC5D" w14:textId="221F85FE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چهارم؛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را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او را </w:t>
      </w:r>
      <w:r w:rsidR="007040A5">
        <w:rPr>
          <w:rtl/>
        </w:rPr>
        <w:t>برمی‌دارند</w:t>
      </w:r>
      <w:r>
        <w:rPr>
          <w:rtl/>
        </w:rPr>
        <w:t xml:space="preserve"> و وصل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</w:p>
    <w:p w14:paraId="6CFE4DB7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پنجم؛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از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گرفته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حالت</w:t>
      </w:r>
      <w:r>
        <w:rPr>
          <w:rFonts w:hint="cs"/>
          <w:rtl/>
        </w:rPr>
        <w:t>ی</w:t>
      </w:r>
      <w:r>
        <w:rPr>
          <w:rtl/>
        </w:rPr>
        <w:t xml:space="preserve"> است که مربوط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است، آن متخذ عنه، آن مبدأ و منشأ عضو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2F84ED4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</w:p>
    <w:p w14:paraId="3AF503D7" w14:textId="77777777" w:rsidR="003004A3" w:rsidRDefault="003004A3" w:rsidP="003004A3">
      <w:pPr>
        <w:ind w:firstLine="344"/>
        <w:jc w:val="both"/>
        <w:rPr>
          <w:rtl/>
        </w:rPr>
      </w:pPr>
      <w:r>
        <w:rPr>
          <w:rtl/>
        </w:rPr>
        <w:t>۱- مقطوع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زنده است. </w:t>
      </w:r>
    </w:p>
    <w:p w14:paraId="64A12D70" w14:textId="77777777" w:rsidR="003004A3" w:rsidRDefault="003004A3" w:rsidP="003004A3">
      <w:pPr>
        <w:ind w:firstLine="344"/>
        <w:jc w:val="both"/>
        <w:rPr>
          <w:rtl/>
        </w:rPr>
      </w:pPr>
      <w:r>
        <w:rPr>
          <w:rtl/>
        </w:rPr>
        <w:t>۲- مقطوع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است. </w:t>
      </w:r>
    </w:p>
    <w:p w14:paraId="165915D4" w14:textId="77777777" w:rsidR="003004A3" w:rsidRDefault="003004A3" w:rsidP="003004A3">
      <w:pPr>
        <w:ind w:firstLine="344"/>
        <w:jc w:val="both"/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گرفته شده است. </w:t>
      </w:r>
    </w:p>
    <w:p w14:paraId="72A72E52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وصل بکنند، عضو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جامد بکنند و به انسان وصل بکنند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صورت است؛ قطع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زنده،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گرفتن از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14:paraId="12A8E47F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صورت با فرض ذرع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صورت شش و هفت و هشت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در صورت</w:t>
      </w:r>
      <w:r>
        <w:rPr>
          <w:rFonts w:hint="cs"/>
          <w:rtl/>
        </w:rPr>
        <w:t>ی</w:t>
      </w:r>
      <w:r>
        <w:rPr>
          <w:rtl/>
        </w:rPr>
        <w:t xml:space="preserve"> که ذرع انجام بشود. </w:t>
      </w:r>
    </w:p>
    <w:p w14:paraId="74529468" w14:textId="68BADFF5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را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زنده قطع کرده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سلول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به شکل ذرع و ترق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متصل به انسان</w:t>
      </w:r>
      <w:r>
        <w:rPr>
          <w:rFonts w:hint="cs"/>
          <w:rtl/>
        </w:rPr>
        <w:t>ی</w:t>
      </w:r>
      <w:r>
        <w:rPr>
          <w:rtl/>
        </w:rPr>
        <w:t xml:space="preserve">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صورت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و وصل و همه آن جهات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D5796A">
        <w:rPr>
          <w:rtl/>
        </w:rPr>
        <w:t>قبلاً</w:t>
      </w:r>
      <w:r>
        <w:rPr>
          <w:rtl/>
        </w:rPr>
        <w:t xml:space="preserve"> بود و از جمله نظر. </w:t>
      </w:r>
    </w:p>
    <w:p w14:paraId="1F14436F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ما تمرکز بر نظر هست، بحث نظر روشن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صورت بحث</w:t>
      </w:r>
      <w:r>
        <w:rPr>
          <w:rFonts w:hint="cs"/>
          <w:rtl/>
        </w:rPr>
        <w:t>ی</w:t>
      </w:r>
      <w:r>
        <w:rPr>
          <w:rtl/>
        </w:rPr>
        <w:t xml:space="preserve"> در باب جواز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است و نگاه به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طبعاً اشکال ندارد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سه صورت اول اشکال ندارد در ذرع بحث</w:t>
      </w:r>
      <w:r>
        <w:rPr>
          <w:rFonts w:hint="cs"/>
          <w:rtl/>
        </w:rPr>
        <w:t>ی</w:t>
      </w:r>
      <w:r>
        <w:rPr>
          <w:rtl/>
        </w:rPr>
        <w:t xml:space="preserve"> است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676BB14B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وصل شده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گرفته شده است و به انسان</w:t>
      </w:r>
      <w:r>
        <w:rPr>
          <w:rFonts w:hint="cs"/>
          <w:rtl/>
        </w:rPr>
        <w:t>ی</w:t>
      </w:r>
      <w:r>
        <w:rPr>
          <w:rtl/>
        </w:rPr>
        <w:t xml:space="preserve"> وصل شده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پوست مصداق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بحث جواز نظر در سه صورت اول، بعد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</w:t>
      </w:r>
      <w:r>
        <w:rPr>
          <w:rFonts w:hint="cs"/>
          <w:rtl/>
        </w:rPr>
        <w:t>ی</w:t>
      </w:r>
      <w:r>
        <w:rPr>
          <w:rFonts w:hint="eastAsia"/>
          <w:rtl/>
        </w:rPr>
        <w:t>ته‌ا</w:t>
      </w:r>
      <w:r>
        <w:rPr>
          <w:rFonts w:hint="cs"/>
          <w:rtl/>
        </w:rPr>
        <w:t>ی</w:t>
      </w:r>
      <w:r>
        <w:rPr>
          <w:rtl/>
        </w:rPr>
        <w:t xml:space="preserve"> است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است که از خلا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الجذع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سلول‌ها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 گرفته شد</w:t>
      </w:r>
      <w:r>
        <w:rPr>
          <w:rFonts w:hint="eastAsia"/>
          <w:rtl/>
        </w:rPr>
        <w:t>ه</w:t>
      </w:r>
      <w:r>
        <w:rPr>
          <w:rtl/>
        </w:rPr>
        <w:t xml:space="preserve"> است و منجمد شده است و وصل شده است، مثل عضو مصنوع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</w:p>
    <w:p w14:paraId="297D7E63" w14:textId="6D6E4EA9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جواز نظر ظاهراً به آن اظهر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اشکال ندارد،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به آن </w:t>
      </w:r>
      <w:r w:rsidR="00D5796A">
        <w:rPr>
          <w:rtl/>
        </w:rPr>
        <w:t>قبلاً</w:t>
      </w:r>
      <w:r>
        <w:rPr>
          <w:rtl/>
        </w:rPr>
        <w:t xml:space="preserve"> اشکال نداشت و الان هم اشکال ندارد. </w:t>
      </w:r>
    </w:p>
    <w:p w14:paraId="4E666445" w14:textId="31ECEE70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5796A">
        <w:rPr>
          <w:rtl/>
        </w:rPr>
        <w:t>این‌جور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صورت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مستند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بشود،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نامحرم است،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وصل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تنها شبهه‌ا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چندان قو</w:t>
      </w:r>
      <w:r>
        <w:rPr>
          <w:rFonts w:hint="cs"/>
          <w:rtl/>
        </w:rPr>
        <w:t>ی</w:t>
      </w:r>
      <w:r>
        <w:rPr>
          <w:rtl/>
        </w:rPr>
        <w:t xml:space="preserve"> نباشد، به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وصل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انتساب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اتصال مستمر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 نادر</w:t>
      </w:r>
      <w:r>
        <w:rPr>
          <w:rFonts w:hint="cs"/>
          <w:rtl/>
        </w:rPr>
        <w:t>ی</w:t>
      </w:r>
      <w:r>
        <w:rPr>
          <w:rtl/>
        </w:rPr>
        <w:t xml:space="preserve"> فرض شود که عرف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49218FC5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عرف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مقطوع است و اصالتاً محل حرمت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حالا که به او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مهره وصل شده است،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 </w:t>
      </w:r>
    </w:p>
    <w:p w14:paraId="27955734" w14:textId="77777777" w:rsidR="003004A3" w:rsidRDefault="003004A3" w:rsidP="003004A3">
      <w:pPr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التذاذ</w:t>
      </w:r>
      <w:r>
        <w:rPr>
          <w:rFonts w:hint="cs"/>
          <w:rtl/>
        </w:rPr>
        <w:t>ی</w:t>
      </w:r>
      <w:r>
        <w:rPr>
          <w:rtl/>
        </w:rPr>
        <w:t xml:space="preserve"> و امثال آن در آن باشد ممکن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حرمت نظر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صورت سه و چهار و پنج قائل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جهت حرمت نظر که بحث اصل</w:t>
      </w:r>
      <w:r>
        <w:rPr>
          <w:rFonts w:hint="cs"/>
          <w:rtl/>
        </w:rPr>
        <w:t>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هست. </w:t>
      </w:r>
    </w:p>
    <w:p w14:paraId="190A6F27" w14:textId="4D345772" w:rsidR="006B1B2B" w:rsidRDefault="003004A3" w:rsidP="008C6D8B">
      <w:pPr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از جهات طهارت و نجاست و مانع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بحث دارد، ممکن است از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حلال باشد، حرام باشد، جا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bookmarkStart w:id="13" w:name="_GoBack"/>
      <w:r>
        <w:rPr>
          <w:rtl/>
        </w:rPr>
        <w:t>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3"/>
      <w:r>
        <w:rPr>
          <w:rtl/>
        </w:rPr>
        <w:t xml:space="preserve"> لازم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 قواعد تذک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</w:t>
      </w:r>
      <w:r w:rsidR="009B3A76">
        <w:rPr>
          <w:rFonts w:hint="cs"/>
          <w:rtl/>
        </w:rPr>
        <w:t xml:space="preserve">. </w:t>
      </w: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36BE4" w14:textId="77777777" w:rsidR="008D62D2" w:rsidRDefault="008D62D2" w:rsidP="000D5800">
      <w:r>
        <w:separator/>
      </w:r>
    </w:p>
  </w:endnote>
  <w:endnote w:type="continuationSeparator" w:id="0">
    <w:p w14:paraId="7876CDE4" w14:textId="77777777" w:rsidR="008D62D2" w:rsidRDefault="008D62D2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8D62D2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B2333" w14:textId="77777777" w:rsidR="008D62D2" w:rsidRDefault="008D62D2" w:rsidP="000D5800">
      <w:r>
        <w:separator/>
      </w:r>
    </w:p>
  </w:footnote>
  <w:footnote w:type="continuationSeparator" w:id="0">
    <w:p w14:paraId="3DF0AF8C" w14:textId="77777777" w:rsidR="008D62D2" w:rsidRDefault="008D62D2" w:rsidP="000D5800">
      <w:r>
        <w:continuationSeparator/>
      </w:r>
    </w:p>
  </w:footnote>
  <w:footnote w:id="1">
    <w:p w14:paraId="6A3C6A30" w14:textId="086CCDF7" w:rsidR="003004A3" w:rsidRDefault="003004A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مائده،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</w:t>
      </w:r>
    </w:p>
  </w:footnote>
  <w:footnote w:id="2">
    <w:p w14:paraId="32612BD2" w14:textId="77777777" w:rsidR="008C6D8B" w:rsidRPr="001A2817" w:rsidRDefault="008C6D8B" w:rsidP="008C6D8B">
      <w:pPr>
        <w:pStyle w:val="FootnoteText"/>
      </w:pPr>
      <w:r w:rsidRPr="001A2817">
        <w:footnoteRef/>
      </w:r>
      <w:r w:rsidRPr="001A2817">
        <w:rPr>
          <w:rtl/>
        </w:rPr>
        <w:t xml:space="preserve"> </w:t>
      </w:r>
      <w:hyperlink r:id="rId1" w:history="1">
        <w:r w:rsidRPr="001A2817">
          <w:rPr>
            <w:rStyle w:val="Hyperlink"/>
            <w:rFonts w:eastAsia="2  Badr"/>
            <w:rtl/>
          </w:rPr>
          <w:t>تهذيب الأحكام، شيخ الطائفة، ج10، ص279.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5A9B9B9D" w:rsidR="00443FB7" w:rsidRPr="00612180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612180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2180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612180">
      <w:rPr>
        <w:rFonts w:ascii="Adobe Arabic" w:hAnsi="Adobe Arabic" w:cs="Adobe Arabic"/>
        <w:color w:val="000000" w:themeColor="text1"/>
        <w:sz w:val="24"/>
        <w:szCs w:val="24"/>
      </w:rPr>
      <w:tab/>
    </w:r>
    <w:r w:rsidRPr="00612180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612180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612180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612180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612180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612180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C90A3D">
      <w:rPr>
        <w:rFonts w:ascii="Adobe Arabic" w:hAnsi="Adobe Arabic" w:cs="Adobe Arabic" w:hint="cs"/>
        <w:color w:val="000000" w:themeColor="text1"/>
        <w:sz w:val="24"/>
        <w:szCs w:val="24"/>
        <w:rtl/>
      </w:rPr>
      <w:t>01</w:t>
    </w:r>
    <w:r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>
      <w:rPr>
        <w:rFonts w:ascii="Adobe Arabic" w:hAnsi="Adobe Arabic" w:cs="Adobe Arabic" w:hint="cs"/>
        <w:color w:val="000000" w:themeColor="text1"/>
        <w:sz w:val="24"/>
        <w:szCs w:val="24"/>
        <w:rtl/>
      </w:rPr>
      <w:t>10</w:t>
    </w:r>
    <w:r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4E46BF35" w:rsidR="00443FB7" w:rsidRPr="00612180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612180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37948811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7E5353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612180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612180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612180">
      <w:rPr>
        <w:color w:val="000000" w:themeColor="text1"/>
        <w:rtl/>
      </w:rPr>
      <w:t xml:space="preserve"> </w:t>
    </w:r>
    <w:r w:rsidR="00443FB7"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612180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731930" w:rsidRPr="00612180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="00C90A3D">
      <w:rPr>
        <w:rFonts w:ascii="Adobe Arabic" w:hAnsi="Adobe Arabic" w:cs="Adobe Arabic" w:hint="cs"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729"/>
    <w:rsid w:val="001839FD"/>
    <w:rsid w:val="00183F88"/>
    <w:rsid w:val="001847D9"/>
    <w:rsid w:val="00185F3C"/>
    <w:rsid w:val="00186D9B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111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3172"/>
    <w:rsid w:val="002033F9"/>
    <w:rsid w:val="00203CBC"/>
    <w:rsid w:val="00204126"/>
    <w:rsid w:val="00205060"/>
    <w:rsid w:val="002052A7"/>
    <w:rsid w:val="002054AD"/>
    <w:rsid w:val="00205920"/>
    <w:rsid w:val="00205C73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06A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0E4"/>
    <w:rsid w:val="00242104"/>
    <w:rsid w:val="00242233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45CD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739"/>
    <w:rsid w:val="002C3C6F"/>
    <w:rsid w:val="002C3FE2"/>
    <w:rsid w:val="002C3FF8"/>
    <w:rsid w:val="002C4975"/>
    <w:rsid w:val="002C49BC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C4C"/>
    <w:rsid w:val="00321AF7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634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20F5"/>
    <w:rsid w:val="00433B4E"/>
    <w:rsid w:val="00434E97"/>
    <w:rsid w:val="00435F14"/>
    <w:rsid w:val="004360A9"/>
    <w:rsid w:val="004360B7"/>
    <w:rsid w:val="0043627F"/>
    <w:rsid w:val="00436F95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878"/>
    <w:rsid w:val="00582BD7"/>
    <w:rsid w:val="0058344F"/>
    <w:rsid w:val="00584197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04D8"/>
    <w:rsid w:val="0065121D"/>
    <w:rsid w:val="00651372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C1F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67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3ADD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0A5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06D2"/>
    <w:rsid w:val="00792D76"/>
    <w:rsid w:val="00792FAC"/>
    <w:rsid w:val="007934B4"/>
    <w:rsid w:val="00793517"/>
    <w:rsid w:val="00793C28"/>
    <w:rsid w:val="00794414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6355"/>
    <w:rsid w:val="007A6536"/>
    <w:rsid w:val="007A6703"/>
    <w:rsid w:val="007A681D"/>
    <w:rsid w:val="007A6AF5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64C"/>
    <w:rsid w:val="00864CA5"/>
    <w:rsid w:val="00865B1D"/>
    <w:rsid w:val="00865CD1"/>
    <w:rsid w:val="00865CF3"/>
    <w:rsid w:val="00866B0F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19B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C6D8B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62D2"/>
    <w:rsid w:val="008D70E5"/>
    <w:rsid w:val="008D7174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0FE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822"/>
    <w:rsid w:val="00A92F27"/>
    <w:rsid w:val="00A934DF"/>
    <w:rsid w:val="00A93A73"/>
    <w:rsid w:val="00A946C6"/>
    <w:rsid w:val="00A94860"/>
    <w:rsid w:val="00A94AB3"/>
    <w:rsid w:val="00A95169"/>
    <w:rsid w:val="00A95DF5"/>
    <w:rsid w:val="00A9616A"/>
    <w:rsid w:val="00A96501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BF64D0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499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EF1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5796A"/>
    <w:rsid w:val="00D60089"/>
    <w:rsid w:val="00D60547"/>
    <w:rsid w:val="00D60E30"/>
    <w:rsid w:val="00D61022"/>
    <w:rsid w:val="00D6187E"/>
    <w:rsid w:val="00D61A78"/>
    <w:rsid w:val="00D6204A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142B"/>
    <w:rsid w:val="00E01CED"/>
    <w:rsid w:val="00E0248D"/>
    <w:rsid w:val="00E035F4"/>
    <w:rsid w:val="00E03D27"/>
    <w:rsid w:val="00E0575D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6515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4470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A1C"/>
    <w:rsid w:val="00FD6C6D"/>
    <w:rsid w:val="00FE07DC"/>
    <w:rsid w:val="00FE0CF4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0083/10/279/&#1575;&#1584;&#160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E341-84D0-424A-8674-80696039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7</Pages>
  <Words>1778</Words>
  <Characters>10140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2024-12-21T13:19:00Z</dcterms:created>
  <dcterms:modified xsi:type="dcterms:W3CDTF">2024-12-22T04:22:00Z</dcterms:modified>
</cp:coreProperties>
</file>