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5B72B9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5B72B9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24BAE279" w14:textId="69324D39" w:rsidR="00413C8F" w:rsidRPr="005B72B9" w:rsidRDefault="0070112B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5B72B9">
            <w:rPr>
              <w:b/>
              <w:bCs/>
              <w:noProof/>
            </w:rPr>
            <w:fldChar w:fldCharType="begin"/>
          </w:r>
          <w:r w:rsidRPr="005B72B9">
            <w:rPr>
              <w:b/>
              <w:bCs/>
              <w:noProof/>
            </w:rPr>
            <w:instrText xml:space="preserve"> TOC \o "1-3" \h \z \u </w:instrText>
          </w:r>
          <w:r w:rsidRPr="005B72B9">
            <w:rPr>
              <w:b/>
              <w:bCs/>
              <w:noProof/>
            </w:rPr>
            <w:fldChar w:fldCharType="separate"/>
          </w:r>
          <w:hyperlink w:anchor="_Toc166431697" w:history="1">
            <w:r w:rsidR="00413C8F" w:rsidRPr="005B72B9">
              <w:rPr>
                <w:rStyle w:val="Hyperlink"/>
                <w:noProof/>
                <w:rtl/>
              </w:rPr>
              <w:t>اصول/ حج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rFonts w:hint="eastAsia"/>
                <w:noProof/>
                <w:rtl/>
              </w:rPr>
              <w:t>ت</w:t>
            </w:r>
            <w:r w:rsidR="00413C8F" w:rsidRPr="005B72B9">
              <w:rPr>
                <w:rStyle w:val="Hyperlink"/>
                <w:noProof/>
                <w:rtl/>
              </w:rPr>
              <w:t xml:space="preserve"> خبر واحد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_Toc166431697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2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308EEF22" w14:textId="4FBB1B69" w:rsidR="00413C8F" w:rsidRPr="005B72B9" w:rsidRDefault="00054D11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431698" w:history="1">
            <w:r w:rsidR="00413C8F" w:rsidRPr="005B72B9">
              <w:rPr>
                <w:rStyle w:val="Hyperlink"/>
                <w:noProof/>
                <w:rtl/>
              </w:rPr>
              <w:t>پ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_Toc166431698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2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7678C783" w14:textId="19AAFF8C" w:rsidR="00413C8F" w:rsidRPr="005B72B9" w:rsidRDefault="00054D11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431699" w:history="1">
            <w:r w:rsidR="00413C8F" w:rsidRPr="005B72B9">
              <w:rPr>
                <w:rStyle w:val="Hyperlink"/>
                <w:noProof/>
                <w:rtl/>
              </w:rPr>
              <w:t>استعمال فقه در قرآن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_Toc166431699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3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128AD677" w14:textId="6CC89136" w:rsidR="00413C8F" w:rsidRPr="005B72B9" w:rsidRDefault="00054D11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431700" w:history="1">
            <w:r w:rsidR="00413C8F" w:rsidRPr="005B72B9">
              <w:rPr>
                <w:rStyle w:val="Hyperlink"/>
                <w:noProof/>
                <w:rtl/>
              </w:rPr>
              <w:t>بحث راجع تفقه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_Toc166431700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5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73526007" w14:textId="77EB5E6B" w:rsidR="00413C8F" w:rsidRPr="005B72B9" w:rsidRDefault="00054D11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431701" w:history="1">
            <w:r w:rsidR="00413C8F" w:rsidRPr="005B72B9">
              <w:rPr>
                <w:rStyle w:val="Hyperlink"/>
                <w:noProof/>
                <w:rtl/>
              </w:rPr>
              <w:t>قرائن دال بر حمل آ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rFonts w:hint="eastAsia"/>
                <w:noProof/>
                <w:rtl/>
              </w:rPr>
              <w:t>ه</w:t>
            </w:r>
            <w:r w:rsidR="00413C8F" w:rsidRPr="005B72B9">
              <w:rPr>
                <w:rStyle w:val="Hyperlink"/>
                <w:noProof/>
                <w:rtl/>
              </w:rPr>
              <w:t xml:space="preserve"> بر معنا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noProof/>
                <w:rtl/>
              </w:rPr>
              <w:t xml:space="preserve"> سوم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_Toc166431701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6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3A3AF3B7" w14:textId="3648338B" w:rsidR="00413C8F" w:rsidRPr="005B72B9" w:rsidRDefault="00054D11" w:rsidP="00413C8F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431702" w:history="1">
            <w:r w:rsidR="00413C8F" w:rsidRPr="005B72B9">
              <w:rPr>
                <w:rStyle w:val="Hyperlink"/>
                <w:noProof/>
                <w:rtl/>
              </w:rPr>
              <w:t>معنا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noProof/>
                <w:rtl/>
              </w:rPr>
              <w:t xml:space="preserve"> د</w:t>
            </w:r>
            <w:r w:rsidR="00413C8F" w:rsidRPr="005B72B9">
              <w:rPr>
                <w:rStyle w:val="Hyperlink"/>
                <w:rFonts w:hint="cs"/>
                <w:noProof/>
                <w:rtl/>
              </w:rPr>
              <w:t>ی</w:t>
            </w:r>
            <w:r w:rsidR="00413C8F" w:rsidRPr="005B72B9">
              <w:rPr>
                <w:rStyle w:val="Hyperlink"/>
                <w:noProof/>
                <w:rtl/>
              </w:rPr>
              <w:t>ن</w:t>
            </w:r>
            <w:r w:rsidR="00413C8F" w:rsidRPr="005B72B9">
              <w:rPr>
                <w:noProof/>
                <w:webHidden/>
              </w:rPr>
              <w:tab/>
            </w:r>
            <w:r w:rsidR="00413C8F" w:rsidRPr="005B72B9">
              <w:rPr>
                <w:noProof/>
                <w:webHidden/>
              </w:rPr>
              <w:fldChar w:fldCharType="begin"/>
            </w:r>
            <w:r w:rsidR="00413C8F" w:rsidRPr="005B72B9">
              <w:rPr>
                <w:noProof/>
                <w:webHidden/>
              </w:rPr>
              <w:instrText xml:space="preserve"> PAGEREF _Toc166431702 \h </w:instrText>
            </w:r>
            <w:r w:rsidR="00413C8F" w:rsidRPr="005B72B9">
              <w:rPr>
                <w:noProof/>
                <w:webHidden/>
              </w:rPr>
            </w:r>
            <w:r w:rsidR="00413C8F" w:rsidRPr="005B72B9">
              <w:rPr>
                <w:noProof/>
                <w:webHidden/>
              </w:rPr>
              <w:fldChar w:fldCharType="separate"/>
            </w:r>
            <w:r w:rsidR="00413C8F" w:rsidRPr="005B72B9">
              <w:rPr>
                <w:noProof/>
                <w:webHidden/>
              </w:rPr>
              <w:t>6</w:t>
            </w:r>
            <w:r w:rsidR="00413C8F" w:rsidRPr="005B72B9">
              <w:rPr>
                <w:noProof/>
                <w:webHidden/>
              </w:rPr>
              <w:fldChar w:fldCharType="end"/>
            </w:r>
          </w:hyperlink>
        </w:p>
        <w:p w14:paraId="4A306D47" w14:textId="6F622F3B" w:rsidR="00123630" w:rsidRPr="005B72B9" w:rsidRDefault="0070112B" w:rsidP="000D3E4A">
          <w:pPr>
            <w:pStyle w:val="TOC1"/>
            <w:ind w:firstLine="284"/>
            <w:rPr>
              <w:rtl/>
            </w:rPr>
          </w:pPr>
          <w:r w:rsidRPr="005B72B9">
            <w:rPr>
              <w:b/>
              <w:bCs/>
              <w:noProof/>
            </w:rPr>
            <w:fldChar w:fldCharType="end"/>
          </w:r>
        </w:p>
      </w:sdtContent>
    </w:sdt>
    <w:p w14:paraId="103ED3D5" w14:textId="5EEB4D78" w:rsidR="001005A8" w:rsidRPr="005B72B9" w:rsidRDefault="00123630" w:rsidP="005B72B9">
      <w:pPr>
        <w:bidi w:val="0"/>
        <w:spacing w:after="0"/>
        <w:ind w:firstLine="0"/>
        <w:jc w:val="center"/>
        <w:rPr>
          <w:b/>
          <w:bCs/>
          <w:rtl/>
        </w:rPr>
      </w:pPr>
      <w:r w:rsidRPr="005B72B9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77777777" w:rsidR="001005A8" w:rsidRPr="005B72B9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6431697"/>
      <w:r w:rsidRPr="005B72B9">
        <w:rPr>
          <w:rtl/>
        </w:rPr>
        <w:lastRenderedPageBreak/>
        <w:t>اصول/</w:t>
      </w:r>
      <w:bookmarkEnd w:id="2"/>
      <w:r w:rsidRPr="005B72B9">
        <w:rPr>
          <w:rtl/>
        </w:rPr>
        <w:t xml:space="preserve"> </w:t>
      </w:r>
      <w:r w:rsidRPr="005B72B9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Pr="005B72B9" w:rsidRDefault="00B21003" w:rsidP="000D3E4A">
      <w:pPr>
        <w:pStyle w:val="Heading1"/>
        <w:ind w:firstLine="284"/>
        <w:rPr>
          <w:rtl/>
        </w:rPr>
      </w:pPr>
      <w:bookmarkStart w:id="5" w:name="_Toc166431698"/>
      <w:bookmarkEnd w:id="0"/>
      <w:bookmarkEnd w:id="1"/>
      <w:r w:rsidRPr="005B72B9">
        <w:rPr>
          <w:rFonts w:hint="cs"/>
          <w:rtl/>
        </w:rPr>
        <w:t>پیشگفتار</w:t>
      </w:r>
      <w:bookmarkEnd w:id="5"/>
    </w:p>
    <w:p w14:paraId="2C5B8623" w14:textId="77777777" w:rsidR="00840A2C" w:rsidRPr="005B72B9" w:rsidRDefault="00DA0E89" w:rsidP="00840A2C">
      <w:pPr>
        <w:rPr>
          <w:color w:val="000000" w:themeColor="text1"/>
          <w:rtl/>
        </w:rPr>
      </w:pPr>
      <w:r w:rsidRPr="005B72B9">
        <w:rPr>
          <w:rFonts w:hint="cs"/>
          <w:color w:val="000000" w:themeColor="text1"/>
          <w:rtl/>
        </w:rPr>
        <w:t xml:space="preserve">بحث </w:t>
      </w:r>
      <w:r w:rsidR="00840A2C" w:rsidRPr="005B72B9">
        <w:rPr>
          <w:color w:val="000000" w:themeColor="text1"/>
          <w:rtl/>
        </w:rPr>
        <w:t>در دهم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موضوع در 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ه</w:t>
      </w:r>
      <w:r w:rsidR="00840A2C" w:rsidRPr="005B72B9">
        <w:rPr>
          <w:color w:val="000000" w:themeColor="text1"/>
          <w:rtl/>
        </w:rPr>
        <w:t xml:space="preserve"> شر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فه</w:t>
      </w:r>
      <w:r w:rsidR="00840A2C" w:rsidRPr="005B72B9">
        <w:rPr>
          <w:color w:val="000000" w:themeColor="text1"/>
          <w:rtl/>
        </w:rPr>
        <w:t xml:space="preserve"> نفر بود که عبارت بود از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مطلب که فقه و تفقه در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نجا</w:t>
      </w:r>
      <w:r w:rsidR="00840A2C" w:rsidRPr="005B72B9">
        <w:rPr>
          <w:color w:val="000000" w:themeColor="text1"/>
          <w:rtl/>
        </w:rPr>
        <w:t xml:space="preserve"> به چه معناست که چهار احتمال در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نجا</w:t>
      </w:r>
      <w:r w:rsidR="00840A2C" w:rsidRPr="005B72B9">
        <w:rPr>
          <w:color w:val="000000" w:themeColor="text1"/>
          <w:rtl/>
        </w:rPr>
        <w:t xml:space="preserve"> داد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م</w:t>
      </w:r>
      <w:r w:rsidR="00840A2C" w:rsidRPr="005B72B9">
        <w:rPr>
          <w:color w:val="000000" w:themeColor="text1"/>
          <w:rtl/>
        </w:rPr>
        <w:t xml:space="preserve"> که احتمال سوم شا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اشهر است که 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ه</w:t>
      </w:r>
      <w:r w:rsidR="00840A2C" w:rsidRPr="005B72B9">
        <w:rPr>
          <w:color w:val="000000" w:themeColor="text1"/>
          <w:rtl/>
        </w:rPr>
        <w:t xml:space="preserve"> تکل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ف</w:t>
      </w:r>
      <w:r w:rsidR="00840A2C" w:rsidRPr="005B72B9">
        <w:rPr>
          <w:color w:val="000000" w:themeColor="text1"/>
          <w:rtl/>
        </w:rPr>
        <w:t xml:space="preserve">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کند</w:t>
      </w:r>
      <w:r w:rsidR="00840A2C" w:rsidRPr="005B72B9">
        <w:rPr>
          <w:color w:val="000000" w:themeColor="text1"/>
          <w:rtl/>
        </w:rPr>
        <w:t xml:space="preserve"> به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نکه</w:t>
      </w:r>
      <w:r w:rsidR="00840A2C" w:rsidRPr="005B72B9">
        <w:rPr>
          <w:color w:val="000000" w:themeColor="text1"/>
          <w:rtl/>
        </w:rPr>
        <w:t xml:space="preserve"> کسان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بروند و اجتهاد پ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دا</w:t>
      </w:r>
      <w:r w:rsidR="00840A2C" w:rsidRPr="005B72B9">
        <w:rPr>
          <w:color w:val="000000" w:themeColor="text1"/>
          <w:rtl/>
        </w:rPr>
        <w:t xml:space="preserve"> بکنند با همه مراتب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که دارد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احتمال سوم است. </w:t>
      </w:r>
    </w:p>
    <w:p w14:paraId="4E35A8F5" w14:textId="6BB43C6A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احتمالات</w:t>
      </w:r>
      <w:r w:rsidRPr="005B72B9">
        <w:rPr>
          <w:color w:val="000000" w:themeColor="text1"/>
          <w:rtl/>
        </w:rPr>
        <w:t xml:space="preserve"> </w:t>
      </w:r>
      <w:r w:rsidR="000049D5">
        <w:rPr>
          <w:color w:val="000000" w:themeColor="text1"/>
          <w:rtl/>
        </w:rPr>
        <w:t>این‌طور</w:t>
      </w:r>
      <w:r w:rsidRPr="005B72B9">
        <w:rPr>
          <w:color w:val="000000" w:themeColor="text1"/>
          <w:rtl/>
        </w:rPr>
        <w:t xml:space="preserve"> بود</w:t>
      </w:r>
    </w:p>
    <w:p w14:paraId="7B9F9A57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 xml:space="preserve">۱-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مطلق است، دانا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باشد. </w:t>
      </w:r>
    </w:p>
    <w:p w14:paraId="34F0E58E" w14:textId="224F15E2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۲- دانا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کارشناسانه باشد که خ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طلبه‌ها و فضلا </w:t>
      </w:r>
      <w:r w:rsidR="000049D5">
        <w:rPr>
          <w:color w:val="000000" w:themeColor="text1"/>
          <w:rtl/>
        </w:rPr>
        <w:t>این‌طور</w:t>
      </w:r>
      <w:r w:rsidRPr="005B72B9">
        <w:rPr>
          <w:color w:val="000000" w:themeColor="text1"/>
          <w:rtl/>
        </w:rPr>
        <w:t xml:space="preserve"> هستند. </w:t>
      </w:r>
    </w:p>
    <w:p w14:paraId="18A34C6F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۳-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دانا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مجتهدانه باشد. </w:t>
      </w:r>
    </w:p>
    <w:p w14:paraId="4BB7FB9D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۴- دانا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مجتهدانه‌ا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حج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تام دارد که در مقام اختلاف اعلم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خواهد</w:t>
      </w:r>
      <w:r w:rsidRPr="005B72B9">
        <w:rPr>
          <w:color w:val="000000" w:themeColor="text1"/>
          <w:rtl/>
        </w:rPr>
        <w:t xml:space="preserve">. </w:t>
      </w:r>
    </w:p>
    <w:p w14:paraId="6C3CA633" w14:textId="1423E9B6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spacing w:val="-4"/>
          <w:rtl/>
        </w:rPr>
        <w:t>گفت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م</w:t>
      </w:r>
      <w:r w:rsidRPr="005B72B9">
        <w:rPr>
          <w:color w:val="000000" w:themeColor="text1"/>
          <w:spacing w:val="-4"/>
          <w:rtl/>
        </w:rPr>
        <w:t xml:space="preserve"> مشهور و برداشت را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ج</w:t>
      </w:r>
      <w:r w:rsidRPr="005B72B9">
        <w:rPr>
          <w:color w:val="000000" w:themeColor="text1"/>
          <w:spacing w:val="-4"/>
          <w:rtl/>
        </w:rPr>
        <w:t xml:space="preserve"> 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ن</w:t>
      </w:r>
      <w:r w:rsidRPr="005B72B9">
        <w:rPr>
          <w:color w:val="000000" w:themeColor="text1"/>
          <w:spacing w:val="-4"/>
          <w:rtl/>
        </w:rPr>
        <w:t xml:space="preserve"> احتمال سوم است که </w:t>
      </w:r>
      <w:r w:rsidR="000049D5">
        <w:rPr>
          <w:b/>
          <w:bCs/>
          <w:color w:val="007200"/>
          <w:spacing w:val="-4"/>
          <w:rtl/>
        </w:rPr>
        <w:t>﴿لِ</w:t>
      </w:r>
      <w:r w:rsidR="000049D5">
        <w:rPr>
          <w:rFonts w:hint="cs"/>
          <w:b/>
          <w:bCs/>
          <w:color w:val="007200"/>
          <w:spacing w:val="-4"/>
          <w:rtl/>
        </w:rPr>
        <w:t>یَ</w:t>
      </w:r>
      <w:r w:rsidR="000049D5">
        <w:rPr>
          <w:rFonts w:hint="eastAsia"/>
          <w:b/>
          <w:bCs/>
          <w:color w:val="007200"/>
          <w:spacing w:val="-4"/>
          <w:rtl/>
        </w:rPr>
        <w:t>تَفَقَّهُوا</w:t>
      </w:r>
      <w:r w:rsidR="000049D5">
        <w:rPr>
          <w:b/>
          <w:bCs/>
          <w:color w:val="007200"/>
          <w:spacing w:val="-4"/>
          <w:rtl/>
        </w:rPr>
        <w:t xml:space="preserve"> فِ</w:t>
      </w:r>
      <w:r w:rsidR="000049D5">
        <w:rPr>
          <w:rFonts w:hint="cs"/>
          <w:b/>
          <w:bCs/>
          <w:color w:val="007200"/>
          <w:spacing w:val="-4"/>
          <w:rtl/>
        </w:rPr>
        <w:t>ی</w:t>
      </w:r>
      <w:r w:rsidR="000049D5">
        <w:rPr>
          <w:b/>
          <w:bCs/>
          <w:color w:val="007200"/>
          <w:spacing w:val="-4"/>
          <w:rtl/>
        </w:rPr>
        <w:t xml:space="preserve"> الدِّ</w:t>
      </w:r>
      <w:r w:rsidR="000049D5">
        <w:rPr>
          <w:rFonts w:hint="cs"/>
          <w:b/>
          <w:bCs/>
          <w:color w:val="007200"/>
          <w:spacing w:val="-4"/>
          <w:rtl/>
        </w:rPr>
        <w:t>ی</w:t>
      </w:r>
      <w:r w:rsidR="000049D5">
        <w:rPr>
          <w:rFonts w:hint="eastAsia"/>
          <w:b/>
          <w:bCs/>
          <w:color w:val="007200"/>
          <w:spacing w:val="-4"/>
          <w:rtl/>
        </w:rPr>
        <w:t>نِ</w:t>
      </w:r>
      <w:r w:rsidR="000049D5">
        <w:rPr>
          <w:b/>
          <w:bCs/>
          <w:color w:val="007200"/>
          <w:spacing w:val="-4"/>
          <w:rtl/>
        </w:rPr>
        <w:t xml:space="preserve">﴾ </w:t>
      </w:r>
      <w:r w:rsidRPr="005B72B9">
        <w:rPr>
          <w:color w:val="000000" w:themeColor="text1"/>
          <w:spacing w:val="-4"/>
          <w:rtl/>
        </w:rPr>
        <w:t>سوره توبه، آ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ه</w:t>
      </w:r>
      <w:r w:rsidRPr="005B72B9">
        <w:rPr>
          <w:color w:val="000000" w:themeColor="text1"/>
          <w:spacing w:val="-4"/>
          <w:rtl/>
        </w:rPr>
        <w:t xml:space="preserve"> ۱۲۲ 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عن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آگاه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مجتهدانه پ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دا</w:t>
      </w:r>
      <w:r w:rsidRPr="005B72B9">
        <w:rPr>
          <w:color w:val="000000" w:themeColor="text1"/>
          <w:spacing w:val="-4"/>
          <w:rtl/>
        </w:rPr>
        <w:t xml:space="preserve"> بکنند</w:t>
      </w:r>
      <w:r w:rsidRPr="005B72B9">
        <w:rPr>
          <w:color w:val="000000" w:themeColor="text1"/>
          <w:rtl/>
        </w:rPr>
        <w:t xml:space="preserve">. </w:t>
      </w:r>
    </w:p>
    <w:p w14:paraId="6DC0EF81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اما</w:t>
      </w:r>
      <w:r w:rsidRPr="005B72B9">
        <w:rPr>
          <w:color w:val="000000" w:themeColor="text1"/>
          <w:rtl/>
        </w:rPr>
        <w:t xml:space="preserve"> اگر احتمال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را بگو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دا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ره</w:t>
      </w:r>
      <w:r w:rsidRPr="005B72B9">
        <w:rPr>
          <w:color w:val="000000" w:themeColor="text1"/>
          <w:rtl/>
        </w:rPr>
        <w:t xml:space="preserve"> خ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</w:t>
      </w:r>
      <w:r w:rsidRPr="005B72B9">
        <w:rPr>
          <w:color w:val="000000" w:themeColor="text1"/>
          <w:rtl/>
        </w:rPr>
        <w:t xml:space="preserve"> پ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دا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کند،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بروند مطالب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را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اد</w:t>
      </w:r>
      <w:r w:rsidRPr="005B72B9">
        <w:rPr>
          <w:color w:val="000000" w:themeColor="text1"/>
          <w:rtl/>
        </w:rPr>
        <w:t xml:space="preserve"> بگ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رند،</w:t>
      </w:r>
      <w:r w:rsidRPr="005B72B9">
        <w:rPr>
          <w:color w:val="000000" w:themeColor="text1"/>
          <w:rtl/>
        </w:rPr>
        <w:t xml:space="preserve"> ولو با تقل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سؤال و پاسخ خ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عاد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آن را مبنا قرار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دهد</w:t>
      </w:r>
      <w:r w:rsidRPr="005B72B9">
        <w:rPr>
          <w:color w:val="000000" w:themeColor="text1"/>
          <w:rtl/>
        </w:rPr>
        <w:t xml:space="preserve">. </w:t>
      </w:r>
    </w:p>
    <w:p w14:paraId="1DB1272B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اگر</w:t>
      </w:r>
      <w:r w:rsidRPr="005B72B9">
        <w:rPr>
          <w:color w:val="000000" w:themeColor="text1"/>
          <w:rtl/>
        </w:rPr>
        <w:t xml:space="preserve"> مقدار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بالاتر 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م،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آگاه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ها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کارشناسانه و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color w:val="000000" w:themeColor="text1"/>
          <w:rtl/>
        </w:rPr>
        <w:t xml:space="preserve"> اجتهاد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به طور خاص الزام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ندارد، البته آن تفقه مجتهدانه از مصاد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و دو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ول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مصداق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آن‌هاست و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مرتبه‌ا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مراتب آن است نه خصوص آن. </w:t>
      </w:r>
    </w:p>
    <w:p w14:paraId="3038677A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spacing w:val="-4"/>
          <w:rtl/>
        </w:rPr>
        <w:t>برا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شناخت مسئله عرض شد ممکن است کس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بگو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معنا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اول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و موضوع له فقه، دارا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دو ق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است، 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ا</w:t>
      </w:r>
      <w:r w:rsidRPr="005B72B9">
        <w:rPr>
          <w:color w:val="000000" w:themeColor="text1"/>
          <w:spacing w:val="-4"/>
          <w:rtl/>
        </w:rPr>
        <w:t xml:space="preserve"> 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ک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از 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ن</w:t>
      </w:r>
      <w:r w:rsidRPr="005B72B9">
        <w:rPr>
          <w:color w:val="000000" w:themeColor="text1"/>
          <w:spacing w:val="-4"/>
          <w:rtl/>
        </w:rPr>
        <w:t xml:space="preserve"> دو هست</w:t>
      </w:r>
      <w:r w:rsidRPr="005B72B9">
        <w:rPr>
          <w:color w:val="000000" w:themeColor="text1"/>
          <w:rtl/>
        </w:rPr>
        <w:t xml:space="preserve">. </w:t>
      </w:r>
    </w:p>
    <w:p w14:paraId="7EE67867" w14:textId="6FF3E3FA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۱-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فقه در آن و موضوع له آن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شناخت مستنبطانه و همراه با </w:t>
      </w:r>
      <w:r w:rsidR="000049D5">
        <w:rPr>
          <w:color w:val="000000" w:themeColor="text1"/>
          <w:rtl/>
        </w:rPr>
        <w:t>تأمل</w:t>
      </w:r>
      <w:r w:rsidRPr="005B72B9">
        <w:rPr>
          <w:color w:val="000000" w:themeColor="text1"/>
          <w:rtl/>
        </w:rPr>
        <w:t xml:space="preserve"> و مداقه قرار دارد که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را ظاهر در احتمال سوم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کنند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فوقش احتمال دوم. </w:t>
      </w:r>
    </w:p>
    <w:p w14:paraId="6AA5F363" w14:textId="1E9E303D" w:rsidR="00840A2C" w:rsidRPr="005B72B9" w:rsidRDefault="00840A2C" w:rsidP="000049D5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فقه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فقه عم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که اول معالم هم بود و در کلمات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هم از لغو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ملاحظه کرد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 xml:space="preserve"> فهم عم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بخصوص آنجا که فرو</w:t>
      </w:r>
      <w:r w:rsidR="000049D5">
        <w:rPr>
          <w:rFonts w:hint="cs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اللغه را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 xml:space="preserve"> که فرق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با آن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است که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تعمق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</w:t>
      </w:r>
      <w:r w:rsidR="00EE1F3D">
        <w:rPr>
          <w:color w:val="000000" w:themeColor="text1"/>
          <w:rtl/>
        </w:rPr>
        <w:t>مدنظر</w:t>
      </w:r>
      <w:r w:rsidRPr="005B72B9">
        <w:rPr>
          <w:color w:val="000000" w:themeColor="text1"/>
          <w:rtl/>
        </w:rPr>
        <w:t xml:space="preserve"> است و تعمق را هم تطب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داده‌اند به اجتهاد. </w:t>
      </w:r>
    </w:p>
    <w:p w14:paraId="7B77136C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۱-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د؛</w:t>
      </w:r>
      <w:r w:rsidRPr="005B72B9">
        <w:rPr>
          <w:color w:val="000000" w:themeColor="text1"/>
          <w:rtl/>
        </w:rPr>
        <w:t xml:space="preserve"> که فقه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 دق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و فهم دق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 مجتهدانه. </w:t>
      </w:r>
    </w:p>
    <w:p w14:paraId="22311D1C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 xml:space="preserve">۲- </w:t>
      </w:r>
      <w:r w:rsidRPr="005B72B9">
        <w:rPr>
          <w:color w:val="000000" w:themeColor="text1"/>
          <w:spacing w:val="-4"/>
          <w:rtl/>
        </w:rPr>
        <w:t>خصوص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ت</w:t>
      </w:r>
      <w:r w:rsidRPr="005B72B9">
        <w:rPr>
          <w:color w:val="000000" w:themeColor="text1"/>
          <w:spacing w:val="-4"/>
          <w:rtl/>
        </w:rPr>
        <w:t xml:space="preserve"> د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گر</w:t>
      </w:r>
      <w:r w:rsidRPr="005B72B9">
        <w:rPr>
          <w:color w:val="000000" w:themeColor="text1"/>
          <w:spacing w:val="-4"/>
          <w:rtl/>
        </w:rPr>
        <w:t xml:space="preserve"> هم همان فهم مراد و مفاد کلام متکلم است. کس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بگو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در فقه 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ن</w:t>
      </w:r>
      <w:r w:rsidRPr="005B72B9">
        <w:rPr>
          <w:color w:val="000000" w:themeColor="text1"/>
          <w:spacing w:val="-4"/>
          <w:rtl/>
        </w:rPr>
        <w:t xml:space="preserve"> ق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اخذ شده است، فهم کلمات د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گران</w:t>
      </w:r>
      <w:r w:rsidRPr="005B72B9">
        <w:rPr>
          <w:color w:val="000000" w:themeColor="text1"/>
          <w:rtl/>
        </w:rPr>
        <w:t xml:space="preserve">. </w:t>
      </w:r>
    </w:p>
    <w:p w14:paraId="51366CD9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lastRenderedPageBreak/>
        <w:t>اما</w:t>
      </w:r>
      <w:r w:rsidRPr="005B72B9">
        <w:rPr>
          <w:color w:val="000000" w:themeColor="text1"/>
          <w:rtl/>
        </w:rPr>
        <w:t xml:space="preserve"> آنجا که دانشمند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،</w:t>
      </w:r>
      <w:r w:rsidRPr="005B72B9">
        <w:rPr>
          <w:color w:val="000000" w:themeColor="text1"/>
          <w:rtl/>
        </w:rPr>
        <w:t xml:space="preserve"> ف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لسوف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ف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کدان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حق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را پ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برد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کشف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 و آن امر را از غ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</w:t>
      </w:r>
      <w:r w:rsidRPr="005B72B9">
        <w:rPr>
          <w:color w:val="000000" w:themeColor="text1"/>
          <w:rtl/>
        </w:rPr>
        <w:t xml:space="preserve"> کلام و سخن استنباط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 را فقه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>. با استدلالات نظر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 تحل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ل‌ها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ذهن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انجام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و به مجهول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رسد</w:t>
      </w:r>
      <w:r w:rsidRPr="005B72B9">
        <w:rPr>
          <w:color w:val="000000" w:themeColor="text1"/>
          <w:rtl/>
        </w:rPr>
        <w:t xml:space="preserve"> و کشف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فقه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و علم و دانش است. </w:t>
      </w:r>
    </w:p>
    <w:p w14:paraId="2FFAAB15" w14:textId="5656CAB8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اجتهاد</w:t>
      </w:r>
      <w:r w:rsidRPr="005B72B9">
        <w:rPr>
          <w:color w:val="000000" w:themeColor="text1"/>
          <w:rtl/>
        </w:rPr>
        <w:t xml:space="preserve"> غالباً ناظر به الفاظ است حت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آن قرائن عقل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و لب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که به کار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برد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در فقه فروعات است اما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اعم است و شامل اعتقادات هم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شود،</w:t>
      </w:r>
      <w:r w:rsidRPr="005B72B9">
        <w:rPr>
          <w:color w:val="000000" w:themeColor="text1"/>
          <w:rtl/>
        </w:rPr>
        <w:t xml:space="preserve"> در اعتقادات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طور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اثبات وجود خدا و نبوت و امثال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نها</w:t>
      </w:r>
      <w:r w:rsidRPr="005B72B9">
        <w:rPr>
          <w:color w:val="000000" w:themeColor="text1"/>
          <w:rtl/>
        </w:rPr>
        <w:t xml:space="preserve"> طرق </w:t>
      </w:r>
      <w:r w:rsidR="00EE1F3D">
        <w:rPr>
          <w:color w:val="000000" w:themeColor="text1"/>
          <w:rtl/>
        </w:rPr>
        <w:t>غیرلفظی</w:t>
      </w:r>
      <w:r w:rsidRPr="005B72B9">
        <w:rPr>
          <w:color w:val="000000" w:themeColor="text1"/>
          <w:rtl/>
        </w:rPr>
        <w:t xml:space="preserve"> دارد و آن‌ها هم مشمول است. </w:t>
      </w:r>
    </w:p>
    <w:p w14:paraId="3E820DD6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عرض</w:t>
      </w:r>
      <w:r w:rsidRPr="005B72B9">
        <w:rPr>
          <w:color w:val="000000" w:themeColor="text1"/>
          <w:rtl/>
        </w:rPr>
        <w:t xml:space="preserve"> ما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بود که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گاه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فقه به کار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رود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فهم مجتهدانه، آن هم در نصوص، واقعاً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معنا هست و در لغت هم گفته شده است. </w:t>
      </w:r>
    </w:p>
    <w:p w14:paraId="1E598FFA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اما</w:t>
      </w:r>
      <w:r w:rsidRPr="005B72B9">
        <w:rPr>
          <w:color w:val="000000" w:themeColor="text1"/>
          <w:rtl/>
        </w:rPr>
        <w:t xml:space="preserve"> انحصار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ندارد،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روز</w:t>
      </w:r>
      <w:r w:rsidRPr="005B72B9">
        <w:rPr>
          <w:color w:val="000000" w:themeColor="text1"/>
          <w:rtl/>
        </w:rPr>
        <w:t xml:space="preserve"> روا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ذ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color w:val="000000" w:themeColor="text1"/>
          <w:rtl/>
        </w:rPr>
        <w:t xml:space="preserve">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خواند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که آن‌ها همه حداقل تقر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</w:t>
      </w:r>
      <w:r w:rsidRPr="005B72B9">
        <w:rPr>
          <w:color w:val="000000" w:themeColor="text1"/>
          <w:rtl/>
        </w:rPr>
        <w:t xml:space="preserve"> قابل دفاع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داشت و نشان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داد</w:t>
      </w:r>
      <w:r w:rsidRPr="005B72B9">
        <w:rPr>
          <w:color w:val="000000" w:themeColor="text1"/>
          <w:rtl/>
        </w:rPr>
        <w:t xml:space="preserve"> که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تفقه اختصاص به استنباط از الفاظ و کلمات ندارد،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قرائن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بود که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روز</w:t>
      </w:r>
      <w:r w:rsidRPr="005B72B9">
        <w:rPr>
          <w:color w:val="000000" w:themeColor="text1"/>
          <w:rtl/>
        </w:rPr>
        <w:t xml:space="preserve"> عرض کرد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و قرائن درست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است. </w:t>
      </w:r>
    </w:p>
    <w:p w14:paraId="6CF53D5D" w14:textId="77777777" w:rsidR="00840A2C" w:rsidRPr="005B72B9" w:rsidRDefault="00840A2C" w:rsidP="00840A2C">
      <w:pPr>
        <w:pStyle w:val="Heading1"/>
        <w:rPr>
          <w:rtl/>
        </w:rPr>
      </w:pPr>
      <w:bookmarkStart w:id="6" w:name="_Toc166431699"/>
      <w:r w:rsidRPr="005B72B9">
        <w:rPr>
          <w:rFonts w:hint="eastAsia"/>
          <w:rtl/>
        </w:rPr>
        <w:t>استعمال</w:t>
      </w:r>
      <w:r w:rsidRPr="005B72B9">
        <w:rPr>
          <w:rtl/>
        </w:rPr>
        <w:t xml:space="preserve"> فقه در قرآن</w:t>
      </w:r>
      <w:bookmarkEnd w:id="6"/>
      <w:r w:rsidRPr="005B72B9">
        <w:rPr>
          <w:rtl/>
        </w:rPr>
        <w:t xml:space="preserve"> </w:t>
      </w:r>
    </w:p>
    <w:p w14:paraId="174006EF" w14:textId="3C403C05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اما</w:t>
      </w:r>
      <w:r w:rsidRPr="005B72B9">
        <w:rPr>
          <w:color w:val="000000" w:themeColor="text1"/>
          <w:rtl/>
        </w:rPr>
        <w:t xml:space="preserve"> از آن مهم‌تر قرآن کر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است، واقعاً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قرآن هست که کار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به الفاظ ندارد و کلمه فقه در آن به کار رفته است. البته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جاها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هم دارد، </w:t>
      </w:r>
      <w:r w:rsidR="00EE1F3D">
        <w:rPr>
          <w:b/>
          <w:bCs/>
          <w:color w:val="007200"/>
          <w:rtl/>
        </w:rPr>
        <w:t>﴿</w:t>
      </w:r>
      <w:r w:rsidR="00EE1F3D">
        <w:rPr>
          <w:rFonts w:hint="cs"/>
          <w:b/>
          <w:bCs/>
          <w:color w:val="007200"/>
          <w:rtl/>
        </w:rPr>
        <w:t>یَ</w:t>
      </w:r>
      <w:r w:rsidR="00EE1F3D">
        <w:rPr>
          <w:rFonts w:hint="eastAsia"/>
          <w:b/>
          <w:bCs/>
          <w:color w:val="007200"/>
          <w:rtl/>
        </w:rPr>
        <w:t>فْقَهُوا</w:t>
      </w:r>
      <w:r w:rsidR="00EE1F3D">
        <w:rPr>
          <w:b/>
          <w:bCs/>
          <w:color w:val="007200"/>
          <w:rtl/>
        </w:rPr>
        <w:t xml:space="preserve"> قَوْلِ</w:t>
      </w:r>
      <w:r w:rsidR="00EE1F3D">
        <w:rPr>
          <w:rFonts w:hint="cs"/>
          <w:b/>
          <w:bCs/>
          <w:color w:val="007200"/>
          <w:rtl/>
        </w:rPr>
        <w:t>ی</w:t>
      </w:r>
      <w:r w:rsidR="00EE1F3D">
        <w:rPr>
          <w:b/>
          <w:bCs/>
          <w:color w:val="007200"/>
          <w:rtl/>
        </w:rPr>
        <w:t>﴾</w:t>
      </w:r>
      <w:r w:rsidRPr="005B72B9">
        <w:rPr>
          <w:rStyle w:val="FootnoteReference"/>
          <w:color w:val="000000" w:themeColor="text1"/>
          <w:rtl/>
        </w:rPr>
        <w:footnoteReference w:id="1"/>
      </w:r>
      <w:r w:rsidRPr="005B72B9">
        <w:rPr>
          <w:color w:val="000000" w:themeColor="text1"/>
          <w:rtl/>
        </w:rPr>
        <w:t xml:space="preserve"> منته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آنجا متعلق ذکر شده است. </w:t>
      </w:r>
    </w:p>
    <w:p w14:paraId="0E56B2E7" w14:textId="6C2AC068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﴿رَضُوا بِأَنْ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کُونُوا</w:t>
      </w:r>
      <w:r>
        <w:rPr>
          <w:b/>
          <w:bCs/>
          <w:color w:val="007200"/>
          <w:rtl/>
        </w:rPr>
        <w:t xml:space="preserve"> مَعَ الْخَوَالِفِ وَطُبِعَ عَلَ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قُلُوبِهِمْ فَهُمْ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2"/>
      </w:r>
      <w:r w:rsidR="00840A2C" w:rsidRPr="005B72B9">
        <w:rPr>
          <w:color w:val="000000" w:themeColor="text1"/>
          <w:rtl/>
        </w:rPr>
        <w:t xml:space="preserve"> </w:t>
      </w:r>
    </w:p>
    <w:p w14:paraId="2F1A049C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خواهد</w:t>
      </w:r>
      <w:r w:rsidRPr="005B72B9">
        <w:rPr>
          <w:color w:val="000000" w:themeColor="text1"/>
          <w:rtl/>
        </w:rPr>
        <w:t xml:space="preserve"> بگو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از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نها</w:t>
      </w:r>
      <w:r w:rsidRPr="005B72B9">
        <w:rPr>
          <w:color w:val="000000" w:themeColor="text1"/>
          <w:rtl/>
        </w:rPr>
        <w:t xml:space="preserve"> قدرت استنباط گرفته شده است و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توانند</w:t>
      </w:r>
      <w:r w:rsidRPr="005B72B9">
        <w:rPr>
          <w:color w:val="000000" w:themeColor="text1"/>
          <w:rtl/>
        </w:rPr>
        <w:t xml:space="preserve"> الفاظ را بفهمند.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که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توانند</w:t>
      </w:r>
      <w:r w:rsidRPr="005B72B9">
        <w:rPr>
          <w:color w:val="000000" w:themeColor="text1"/>
          <w:rtl/>
        </w:rPr>
        <w:t xml:space="preserve"> تحل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color w:val="000000" w:themeColor="text1"/>
          <w:rtl/>
        </w:rPr>
        <w:t xml:space="preserve"> بکنند. </w:t>
      </w:r>
    </w:p>
    <w:p w14:paraId="142FB376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در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فاء هم دارد،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استعمالات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هست که آن شناخت الفاظ و معان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الفاظ که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بلکه آن شناخت عم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هم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>. شب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آن است که در جا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color w:val="000000" w:themeColor="text1"/>
          <w:rtl/>
        </w:rPr>
        <w:t xml:space="preserve"> هم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نجور</w:t>
      </w:r>
      <w:r w:rsidRPr="005B72B9">
        <w:rPr>
          <w:color w:val="000000" w:themeColor="text1"/>
          <w:rtl/>
        </w:rPr>
        <w:t xml:space="preserve"> مضام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دارد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لا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علمون</w:t>
      </w:r>
      <w:r w:rsidRPr="005B72B9">
        <w:rPr>
          <w:color w:val="000000" w:themeColor="text1"/>
          <w:rtl/>
        </w:rPr>
        <w:t xml:space="preserve">. </w:t>
      </w:r>
    </w:p>
    <w:p w14:paraId="050460BB" w14:textId="527D152F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﴿قُلْ هُوَ الْقَادِرُ عَلَ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أَنْ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بْعَثَ</w:t>
      </w:r>
      <w:r>
        <w:rPr>
          <w:b/>
          <w:bCs/>
          <w:color w:val="007200"/>
          <w:rtl/>
        </w:rPr>
        <w:t xml:space="preserve"> عَلَ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کُمْ</w:t>
      </w:r>
      <w:r>
        <w:rPr>
          <w:b/>
          <w:bCs/>
          <w:color w:val="007200"/>
          <w:rtl/>
        </w:rPr>
        <w:t xml:space="preserve"> عَذَابًا مِنْ فَوْقِکُمْ أَوْ مِنْ تَحْتِ أَرْجُلِکُمْ أَوْ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لْبِسَکُمْ</w:t>
      </w:r>
      <w:r>
        <w:rPr>
          <w:b/>
          <w:bCs/>
          <w:color w:val="007200"/>
          <w:rtl/>
        </w:rPr>
        <w:t xml:space="preserve"> شِ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عًا</w:t>
      </w:r>
      <w:r>
        <w:rPr>
          <w:b/>
          <w:bCs/>
          <w:color w:val="007200"/>
          <w:rtl/>
        </w:rPr>
        <w:t xml:space="preserve"> وَ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قَ</w:t>
      </w:r>
      <w:r>
        <w:rPr>
          <w:b/>
          <w:bCs/>
          <w:color w:val="007200"/>
          <w:rtl/>
        </w:rPr>
        <w:t xml:space="preserve"> بَعْضَکُمْ بَأْسَ بَعْضٍ انْظُرْ کَ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فَ</w:t>
      </w:r>
      <w:r>
        <w:rPr>
          <w:b/>
          <w:bCs/>
          <w:color w:val="007200"/>
          <w:rtl/>
        </w:rPr>
        <w:t xml:space="preserve"> نُصَرِّفُ الْآ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اتِ</w:t>
      </w:r>
      <w:r>
        <w:rPr>
          <w:b/>
          <w:bCs/>
          <w:color w:val="007200"/>
          <w:rtl/>
        </w:rPr>
        <w:t xml:space="preserve"> لَعَلَّهُمْ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3"/>
      </w:r>
      <w:r w:rsidR="00840A2C" w:rsidRPr="005B72B9">
        <w:rPr>
          <w:color w:val="000000" w:themeColor="text1"/>
          <w:rtl/>
        </w:rPr>
        <w:t xml:space="preserve"> </w:t>
      </w:r>
    </w:p>
    <w:p w14:paraId="13FF9584" w14:textId="369B5C41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﴿سَ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</w:t>
      </w:r>
      <w:r>
        <w:rPr>
          <w:b/>
          <w:bCs/>
          <w:color w:val="007200"/>
          <w:rtl/>
        </w:rPr>
        <w:t xml:space="preserve"> الْمُخَلَّفُونَ إِذَا انْطَلَقْتُمْ إِلَ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مَغَانِمَ لِتَأْخُذُوهَا ذَرُونَا نَتَّبِعْکُمْ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رِ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دُونَ</w:t>
      </w:r>
      <w:r>
        <w:rPr>
          <w:b/>
          <w:bCs/>
          <w:color w:val="007200"/>
          <w:rtl/>
        </w:rPr>
        <w:t xml:space="preserve"> أَنْ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بَدِّلُوا</w:t>
      </w:r>
      <w:r>
        <w:rPr>
          <w:b/>
          <w:bCs/>
          <w:color w:val="007200"/>
          <w:rtl/>
        </w:rPr>
        <w:t xml:space="preserve"> کَلَامَ اللَّهِ قُلْ لَنْ تَتَّبِعُونَا کَذَلِکُمْ قَالَ اللَّهُ مِنْ قَبْلُ فَسَ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قُولُونَ</w:t>
      </w:r>
      <w:r>
        <w:rPr>
          <w:b/>
          <w:bCs/>
          <w:color w:val="007200"/>
          <w:rtl/>
        </w:rPr>
        <w:t xml:space="preserve"> بَلْ تَحْسُدُونَنَا بَلْ کَانُوا ل</w:t>
      </w:r>
      <w:r>
        <w:rPr>
          <w:rFonts w:hint="eastAsia"/>
          <w:b/>
          <w:bCs/>
          <w:color w:val="007200"/>
          <w:rtl/>
        </w:rPr>
        <w:t>َا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 xml:space="preserve"> إِلَّا قَلِ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لًا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4"/>
      </w:r>
      <w:r w:rsidR="00840A2C" w:rsidRPr="005B72B9">
        <w:rPr>
          <w:color w:val="000000" w:themeColor="text1"/>
          <w:rtl/>
        </w:rPr>
        <w:t xml:space="preserve"> بحث 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ه</w:t>
      </w:r>
      <w:r w:rsidR="00840A2C" w:rsidRPr="005B72B9">
        <w:rPr>
          <w:color w:val="000000" w:themeColor="text1"/>
          <w:rtl/>
        </w:rPr>
        <w:t xml:space="preserve"> و لفظ 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ست،</w:t>
      </w:r>
      <w:r w:rsidR="00840A2C" w:rsidRPr="005B72B9">
        <w:rPr>
          <w:color w:val="000000" w:themeColor="text1"/>
          <w:rtl/>
        </w:rPr>
        <w:t xml:space="preserve">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گو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نها</w:t>
      </w:r>
      <w:r w:rsidR="00840A2C" w:rsidRPr="005B72B9">
        <w:rPr>
          <w:color w:val="000000" w:themeColor="text1"/>
          <w:rtl/>
        </w:rPr>
        <w:t xml:space="preserve"> فهم درست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از مطالب ندارند. </w:t>
      </w:r>
    </w:p>
    <w:p w14:paraId="4F17A98A" w14:textId="7E83AD13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lastRenderedPageBreak/>
        <w:t>﴿لَأَنْتُمْ أَشَدُّ رَهْبَةً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صُدُورِهِمْ مِنَ اللَّهِ ذَلِکَ بِأَنَّهُمْ قَوْمٌ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5"/>
      </w:r>
      <w:r w:rsidR="00840A2C" w:rsidRPr="005B72B9">
        <w:rPr>
          <w:color w:val="000000" w:themeColor="text1"/>
          <w:rtl/>
        </w:rPr>
        <w:t xml:space="preserve"> م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گو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از شما ب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شتر</w:t>
      </w:r>
      <w:r w:rsidR="00840A2C" w:rsidRPr="005B72B9">
        <w:rPr>
          <w:color w:val="000000" w:themeColor="text1"/>
          <w:rtl/>
        </w:rPr>
        <w:t xml:space="preserve"> از خدا حساب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برد</w:t>
      </w:r>
      <w:r w:rsidR="00840A2C" w:rsidRPr="005B72B9">
        <w:rPr>
          <w:color w:val="000000" w:themeColor="text1"/>
          <w:rtl/>
        </w:rPr>
        <w:t>.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معلوم است نم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فهمد،</w:t>
      </w:r>
      <w:r w:rsidR="00840A2C" w:rsidRPr="005B72B9">
        <w:rPr>
          <w:color w:val="000000" w:themeColor="text1"/>
          <w:rtl/>
        </w:rPr>
        <w:t xml:space="preserve">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عن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عظمت خدا را درک نکرده است.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تمهل است.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خالق و مخلوق را با هم 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ده</w:t>
      </w:r>
      <w:r w:rsidR="00840A2C" w:rsidRPr="005B72B9">
        <w:rPr>
          <w:color w:val="000000" w:themeColor="text1"/>
          <w:rtl/>
        </w:rPr>
        <w:t xml:space="preserve"> است و از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ب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شتر</w:t>
      </w:r>
      <w:r w:rsidR="00840A2C" w:rsidRPr="005B72B9">
        <w:rPr>
          <w:color w:val="000000" w:themeColor="text1"/>
          <w:rtl/>
        </w:rPr>
        <w:t xml:space="preserve"> از قدرت مطلقه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ترسد</w:t>
      </w:r>
      <w:r w:rsidR="00840A2C" w:rsidRPr="005B72B9">
        <w:rPr>
          <w:color w:val="000000" w:themeColor="text1"/>
          <w:rtl/>
        </w:rPr>
        <w:t>. معلوم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شود</w:t>
      </w:r>
      <w:r w:rsidR="00840A2C" w:rsidRPr="005B72B9">
        <w:rPr>
          <w:color w:val="000000" w:themeColor="text1"/>
          <w:rtl/>
        </w:rPr>
        <w:t xml:space="preserve"> که قدرت مطلقه را درک ندارد. </w:t>
      </w:r>
    </w:p>
    <w:p w14:paraId="59D00300" w14:textId="52079931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﴿وَهُوَ الَّذِ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أَنْشَأَکُمْ مِنْ نَفْسٍ وَاحِدَةٍ فَمُسْتَقَرٌّ وَمُسْتَوْدَعٌ قَدْ فَصَّلْنَا الْآ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اتِ</w:t>
      </w:r>
      <w:r>
        <w:rPr>
          <w:b/>
          <w:bCs/>
          <w:color w:val="007200"/>
          <w:rtl/>
        </w:rPr>
        <w:t xml:space="preserve"> لِقَوْمٍ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6"/>
      </w:r>
      <w:r w:rsidR="00840A2C" w:rsidRPr="005B72B9">
        <w:rPr>
          <w:color w:val="000000" w:themeColor="text1"/>
          <w:rtl/>
        </w:rPr>
        <w:t>، باز ظهور همان تکو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است،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نها</w:t>
      </w:r>
      <w:r w:rsidR="00840A2C" w:rsidRPr="005B72B9">
        <w:rPr>
          <w:color w:val="000000" w:themeColor="text1"/>
          <w:rtl/>
        </w:rPr>
        <w:t xml:space="preserve"> 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ات</w:t>
      </w:r>
      <w:r w:rsidR="00840A2C" w:rsidRPr="005B72B9">
        <w:rPr>
          <w:color w:val="000000" w:themeColor="text1"/>
          <w:rtl/>
        </w:rPr>
        <w:t xml:space="preserve"> خداست،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ن‌ها</w:t>
      </w:r>
      <w:r w:rsidR="00840A2C" w:rsidRPr="005B72B9">
        <w:rPr>
          <w:color w:val="000000" w:themeColor="text1"/>
          <w:rtl/>
        </w:rPr>
        <w:t xml:space="preserve"> را بب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. </w:t>
      </w:r>
    </w:p>
    <w:p w14:paraId="1C0FF81C" w14:textId="3A1A27CF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﴿هُمُ الَّذِ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قُولُونَ</w:t>
      </w:r>
      <w:r>
        <w:rPr>
          <w:b/>
          <w:bCs/>
          <w:color w:val="007200"/>
          <w:rtl/>
        </w:rPr>
        <w:t xml:space="preserve"> لَا تُنْفِقُوا عَلَ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مَنْ عِنْدَ رَسُولِ اللَّهِ حَتَّ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نْفَضُّوا</w:t>
      </w:r>
      <w:r>
        <w:rPr>
          <w:b/>
          <w:bCs/>
          <w:color w:val="007200"/>
          <w:rtl/>
        </w:rPr>
        <w:t xml:space="preserve"> وَلِلَّهِ خَزَائِنُ السَّمَاوَاتِ وَالْأَرْضِ وَلَکِنَّ الْمُنَافِقِ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7"/>
      </w:r>
      <w:r w:rsidR="00840A2C" w:rsidRPr="005B72B9">
        <w:rPr>
          <w:color w:val="000000" w:themeColor="text1"/>
          <w:rtl/>
        </w:rPr>
        <w:t xml:space="preserve">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عن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ه</w:t>
      </w:r>
      <w:r w:rsidR="00840A2C" w:rsidRPr="005B72B9">
        <w:rPr>
          <w:color w:val="000000" w:themeColor="text1"/>
          <w:rtl/>
        </w:rPr>
        <w:t xml:space="preserve"> ما را الان نم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فهمد؟</w:t>
      </w:r>
      <w:r w:rsidR="00840A2C" w:rsidRPr="005B72B9">
        <w:rPr>
          <w:color w:val="000000" w:themeColor="text1"/>
          <w:rtl/>
        </w:rPr>
        <w:t xml:space="preserve"> هر قانون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در عالم فلسفه </w:t>
      </w:r>
      <w:r w:rsidR="00840A2C" w:rsidRPr="005B72B9">
        <w:rPr>
          <w:rFonts w:hint="eastAsia"/>
          <w:color w:val="000000" w:themeColor="text1"/>
          <w:rtl/>
        </w:rPr>
        <w:t>و</w:t>
      </w:r>
      <w:r w:rsidR="00840A2C" w:rsidRPr="005B72B9">
        <w:rPr>
          <w:color w:val="000000" w:themeColor="text1"/>
          <w:rtl/>
        </w:rPr>
        <w:t xml:space="preserve"> ف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ز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ک</w:t>
      </w:r>
      <w:r w:rsidR="00840A2C" w:rsidRPr="005B72B9">
        <w:rPr>
          <w:color w:val="000000" w:themeColor="text1"/>
          <w:rtl/>
        </w:rPr>
        <w:t xml:space="preserve"> را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شود</w:t>
      </w:r>
      <w:r w:rsidR="00840A2C" w:rsidRPr="005B72B9">
        <w:rPr>
          <w:color w:val="000000" w:themeColor="text1"/>
          <w:rtl/>
        </w:rPr>
        <w:t xml:space="preserve"> در قالب لفظ در آورد، </w:t>
      </w:r>
      <w:r>
        <w:rPr>
          <w:b/>
          <w:bCs/>
          <w:color w:val="007200"/>
          <w:rtl/>
        </w:rPr>
        <w:t>﴿وَلِلَّهِ خَزَائِنُ السَّمَاوَاتِ وَالْأَرْضِ وَلَکِنَّ الْمُنَافِقِ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>﴾</w:t>
      </w:r>
      <w:r w:rsidR="00840A2C" w:rsidRPr="005B72B9">
        <w:rPr>
          <w:color w:val="000000" w:themeColor="text1"/>
          <w:rtl/>
        </w:rPr>
        <w:t xml:space="preserve">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نکه</w:t>
      </w:r>
      <w:r w:rsidR="00840A2C" w:rsidRPr="005B72B9">
        <w:rPr>
          <w:color w:val="000000" w:themeColor="text1"/>
          <w:rtl/>
        </w:rPr>
        <w:t xml:space="preserve"> خزائن آسمان و زم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دست خداست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نها</w:t>
      </w:r>
      <w:r w:rsidR="00840A2C" w:rsidRPr="005B72B9">
        <w:rPr>
          <w:color w:val="000000" w:themeColor="text1"/>
          <w:rtl/>
        </w:rPr>
        <w:t xml:space="preserve"> نم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فهمند</w:t>
      </w:r>
      <w:r w:rsidR="00840A2C" w:rsidRPr="005B72B9">
        <w:rPr>
          <w:color w:val="000000" w:themeColor="text1"/>
          <w:rtl/>
        </w:rPr>
        <w:t>. البته بعض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هم ناظر به قول است. </w:t>
      </w:r>
    </w:p>
    <w:p w14:paraId="2BAE0D3C" w14:textId="0F8341EA" w:rsidR="00840A2C" w:rsidRPr="005B72B9" w:rsidRDefault="00EE1F3D" w:rsidP="00840A2C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﴿أَ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نَمَا</w:t>
      </w:r>
      <w:r>
        <w:rPr>
          <w:b/>
          <w:bCs/>
          <w:color w:val="007200"/>
          <w:rtl/>
        </w:rPr>
        <w:t xml:space="preserve"> تَکُونُوا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دْرِکْکُمُ</w:t>
      </w:r>
      <w:r>
        <w:rPr>
          <w:b/>
          <w:bCs/>
          <w:color w:val="007200"/>
          <w:rtl/>
        </w:rPr>
        <w:t xml:space="preserve"> الْمَوْتُ وَلَوْ کُنْتُمْ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بُرُوجٍ مُشَ</w:t>
      </w:r>
      <w:r>
        <w:rPr>
          <w:rFonts w:hint="cs"/>
          <w:b/>
          <w:bCs/>
          <w:color w:val="007200"/>
          <w:rtl/>
        </w:rPr>
        <w:t>یَّ</w:t>
      </w:r>
      <w:r>
        <w:rPr>
          <w:rFonts w:hint="eastAsia"/>
          <w:b/>
          <w:bCs/>
          <w:color w:val="007200"/>
          <w:rtl/>
        </w:rPr>
        <w:t>دَةٍ</w:t>
      </w:r>
      <w:r>
        <w:rPr>
          <w:b/>
          <w:bCs/>
          <w:color w:val="007200"/>
          <w:rtl/>
        </w:rPr>
        <w:t xml:space="preserve"> وَإِنْ تُصِبْهُمْ حَسَنَةٌ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قُولُوا</w:t>
      </w:r>
      <w:r>
        <w:rPr>
          <w:b/>
          <w:bCs/>
          <w:color w:val="007200"/>
          <w:rtl/>
        </w:rPr>
        <w:t xml:space="preserve"> هَذِهِ مِنْ عِنْدِ اللَّهِ وَإِنْ تُصِبْهُمْ سَ</w:t>
      </w:r>
      <w:r>
        <w:rPr>
          <w:rFonts w:hint="cs"/>
          <w:b/>
          <w:bCs/>
          <w:color w:val="007200"/>
          <w:rtl/>
        </w:rPr>
        <w:t>یِّ</w:t>
      </w:r>
      <w:r>
        <w:rPr>
          <w:rFonts w:hint="eastAsia"/>
          <w:b/>
          <w:bCs/>
          <w:color w:val="007200"/>
          <w:rtl/>
        </w:rPr>
        <w:t>ئَةٌ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قُولُوا</w:t>
      </w:r>
      <w:r>
        <w:rPr>
          <w:b/>
          <w:bCs/>
          <w:color w:val="007200"/>
          <w:rtl/>
        </w:rPr>
        <w:t xml:space="preserve"> هَذِهِ مِنْ عِنْدِکَ قُلْ کُلٌّ مِنْ عِنْدِ اللَّهِ فَمَالِ هَؤُلَاءِ الْقَوْمِ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کَادُونَ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فْقَهُونَ</w:t>
      </w:r>
      <w:r>
        <w:rPr>
          <w:b/>
          <w:bCs/>
          <w:color w:val="007200"/>
          <w:rtl/>
        </w:rPr>
        <w:t xml:space="preserve"> حَدِ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ثًا</w:t>
      </w:r>
      <w:r>
        <w:rPr>
          <w:b/>
          <w:bCs/>
          <w:color w:val="007200"/>
          <w:rtl/>
        </w:rPr>
        <w:t>﴾</w:t>
      </w:r>
      <w:r w:rsidR="00840A2C" w:rsidRPr="005B72B9">
        <w:rPr>
          <w:rStyle w:val="FootnoteReference"/>
          <w:color w:val="000000" w:themeColor="text1"/>
          <w:rtl/>
        </w:rPr>
        <w:footnoteReference w:id="8"/>
      </w:r>
      <w:r w:rsidR="00840A2C" w:rsidRPr="005B72B9">
        <w:rPr>
          <w:color w:val="000000" w:themeColor="text1"/>
          <w:rtl/>
        </w:rPr>
        <w:t>،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نجا</w:t>
      </w:r>
      <w:r w:rsidR="00840A2C" w:rsidRPr="005B72B9">
        <w:rPr>
          <w:color w:val="000000" w:themeColor="text1"/>
          <w:rtl/>
        </w:rPr>
        <w:t xml:space="preserve"> حت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حد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ث</w:t>
      </w:r>
      <w:r w:rsidR="00840A2C" w:rsidRPr="005B72B9">
        <w:rPr>
          <w:color w:val="000000" w:themeColor="text1"/>
          <w:rtl/>
        </w:rPr>
        <w:t xml:space="preserve"> هم که آمده کار به حد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ث</w:t>
      </w:r>
      <w:r w:rsidR="00840A2C" w:rsidRPr="005B72B9">
        <w:rPr>
          <w:color w:val="000000" w:themeColor="text1"/>
          <w:rtl/>
        </w:rPr>
        <w:t xml:space="preserve"> ندارد و کار به محتوا دارد، آن محتوا را نم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تواند</w:t>
      </w:r>
      <w:r w:rsidR="00840A2C" w:rsidRPr="005B72B9">
        <w:rPr>
          <w:color w:val="000000" w:themeColor="text1"/>
          <w:rtl/>
        </w:rPr>
        <w:t xml:space="preserve"> بفهمد. </w:t>
      </w:r>
    </w:p>
    <w:p w14:paraId="4F3E8013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هم</w:t>
      </w:r>
      <w:r w:rsidRPr="005B72B9">
        <w:rPr>
          <w:color w:val="000000" w:themeColor="text1"/>
          <w:rtl/>
        </w:rPr>
        <w:t xml:space="preserve"> در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ات</w:t>
      </w:r>
      <w:r w:rsidRPr="005B72B9">
        <w:rPr>
          <w:color w:val="000000" w:themeColor="text1"/>
          <w:rtl/>
        </w:rPr>
        <w:t xml:space="preserve"> و هم در روا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ات</w:t>
      </w:r>
      <w:r w:rsidRPr="005B72B9">
        <w:rPr>
          <w:color w:val="000000" w:themeColor="text1"/>
          <w:rtl/>
        </w:rPr>
        <w:t xml:space="preserve"> هست، اگر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فرما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استعمال دل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color w:val="000000" w:themeColor="text1"/>
          <w:rtl/>
        </w:rPr>
        <w:t xml:space="preserve"> حق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قت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که 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چ،</w:t>
      </w:r>
      <w:r w:rsidRPr="005B72B9">
        <w:rPr>
          <w:color w:val="000000" w:themeColor="text1"/>
          <w:rtl/>
        </w:rPr>
        <w:t xml:space="preserve"> آن طرف هم وح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منزل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که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لغو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است و آن را هم بعض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 xml:space="preserve"> و همه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 xml:space="preserve"> بعض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هم گفته‌اند فهم مطلق است. </w:t>
      </w:r>
    </w:p>
    <w:p w14:paraId="2BC44B78" w14:textId="4CDA8428" w:rsidR="00840A2C" w:rsidRPr="005B72B9" w:rsidRDefault="00840A2C" w:rsidP="00EE1F3D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از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جهت است که ما مبنا و ممشا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خودمان را دار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فقه مثل بس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واژگان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مشترک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 از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عامِ عام به کار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رود،</w:t>
      </w:r>
      <w:r w:rsidRPr="005B72B9">
        <w:rPr>
          <w:color w:val="000000" w:themeColor="text1"/>
          <w:rtl/>
        </w:rPr>
        <w:t xml:space="preserve"> فقه به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فهم، کم هم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</w:t>
      </w:r>
      <w:r w:rsidR="00EE1F3D">
        <w:rPr>
          <w:rFonts w:hint="cs"/>
          <w:color w:val="000000" w:themeColor="text1"/>
          <w:rtl/>
        </w:rPr>
        <w:t>«</w:t>
      </w:r>
      <w:r w:rsidRPr="00EE1F3D">
        <w:rPr>
          <w:color w:val="008000"/>
          <w:rtl/>
        </w:rPr>
        <w:t>اَلْفِقْهَ ثُمَّ اَلْمَتْجَرَ</w:t>
      </w:r>
      <w:r w:rsidR="00EE1F3D">
        <w:rPr>
          <w:rFonts w:hint="cs"/>
          <w:color w:val="000000" w:themeColor="text1"/>
          <w:rtl/>
        </w:rPr>
        <w:t>»</w:t>
      </w:r>
      <w:r w:rsidR="00EE1F3D">
        <w:rPr>
          <w:rStyle w:val="FootnoteReference"/>
          <w:color w:val="000000" w:themeColor="text1"/>
          <w:rtl/>
        </w:rPr>
        <w:footnoteReference w:id="9"/>
      </w:r>
      <w:r w:rsidRPr="005B72B9">
        <w:rPr>
          <w:color w:val="000000" w:themeColor="text1"/>
          <w:rtl/>
        </w:rPr>
        <w:t>، آنجا که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خواهد</w:t>
      </w:r>
      <w:r w:rsidRPr="005B72B9">
        <w:rPr>
          <w:color w:val="000000" w:themeColor="text1"/>
          <w:rtl/>
        </w:rPr>
        <w:t xml:space="preserve"> بگو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مجتهد شو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د،</w:t>
      </w:r>
      <w:r w:rsidRPr="005B72B9">
        <w:rPr>
          <w:color w:val="000000" w:themeColor="text1"/>
          <w:rtl/>
        </w:rPr>
        <w:t xml:space="preserve"> بل</w:t>
      </w:r>
      <w:r w:rsidRPr="005B72B9">
        <w:rPr>
          <w:rFonts w:hint="eastAsia"/>
          <w:color w:val="000000" w:themeColor="text1"/>
          <w:rtl/>
        </w:rPr>
        <w:t>که</w:t>
      </w:r>
      <w:r w:rsidRPr="005B72B9">
        <w:rPr>
          <w:color w:val="000000" w:themeColor="text1"/>
          <w:rtl/>
        </w:rPr>
        <w:t xml:space="preserve"> برود مسئله را بداند و در بازار کسب و کار بکند. در روا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ات</w:t>
      </w:r>
      <w:r w:rsidRPr="005B72B9">
        <w:rPr>
          <w:color w:val="000000" w:themeColor="text1"/>
          <w:rtl/>
        </w:rPr>
        <w:t xml:space="preserve"> به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مطلق به کار رفته است و به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نوع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کارشناس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هم به کار رفته است و واقعاً به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 دق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</w:t>
      </w:r>
      <w:r w:rsidRPr="005B72B9">
        <w:rPr>
          <w:color w:val="000000" w:themeColor="text1"/>
          <w:rtl/>
        </w:rPr>
        <w:t xml:space="preserve"> هم به کار رفته است، لغو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هم گفته‌اند و صاحب معالم هم گفته است. </w:t>
      </w:r>
    </w:p>
    <w:p w14:paraId="24900A05" w14:textId="41D51A63" w:rsidR="00840A2C" w:rsidRPr="005B72B9" w:rsidRDefault="00CF7221" w:rsidP="00840A2C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از لحاظ فهم دق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ق</w:t>
      </w:r>
      <w:r w:rsidR="00840A2C" w:rsidRPr="005B72B9">
        <w:rPr>
          <w:color w:val="000000" w:themeColor="text1"/>
          <w:rtl/>
        </w:rPr>
        <w:t xml:space="preserve"> و مجتهدانه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گو</w:t>
      </w:r>
      <w:r w:rsidR="00840A2C" w:rsidRPr="005B72B9">
        <w:rPr>
          <w:rFonts w:hint="cs"/>
          <w:color w:val="000000" w:themeColor="text1"/>
          <w:rtl/>
        </w:rPr>
        <w:t>یی</w:t>
      </w:r>
      <w:r w:rsidR="00840A2C" w:rsidRPr="005B72B9">
        <w:rPr>
          <w:rFonts w:hint="eastAsia"/>
          <w:color w:val="000000" w:themeColor="text1"/>
          <w:rtl/>
        </w:rPr>
        <w:t>م</w:t>
      </w:r>
      <w:r w:rsidR="00840A2C" w:rsidRPr="005B72B9">
        <w:rPr>
          <w:color w:val="000000" w:themeColor="text1"/>
          <w:rtl/>
        </w:rPr>
        <w:t xml:space="preserve">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نجا</w:t>
      </w:r>
      <w:r w:rsidR="00840A2C" w:rsidRPr="005B72B9">
        <w:rPr>
          <w:color w:val="000000" w:themeColor="text1"/>
          <w:rtl/>
        </w:rPr>
        <w:t xml:space="preserve"> مشترک لفظ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است، به مطلق الفهم فهم نسبتاً </w:t>
      </w:r>
      <w:r>
        <w:rPr>
          <w:color w:val="000000" w:themeColor="text1"/>
          <w:rtl/>
        </w:rPr>
        <w:t>دقیق‌تر</w:t>
      </w:r>
      <w:r w:rsidR="00840A2C" w:rsidRPr="005B72B9">
        <w:rPr>
          <w:color w:val="000000" w:themeColor="text1"/>
          <w:rtl/>
        </w:rPr>
        <w:t xml:space="preserve">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ا</w:t>
      </w:r>
      <w:r w:rsidR="00840A2C" w:rsidRPr="005B72B9">
        <w:rPr>
          <w:color w:val="000000" w:themeColor="text1"/>
          <w:rtl/>
        </w:rPr>
        <w:t xml:space="preserve"> فهم مجتهدانه،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نها</w:t>
      </w:r>
      <w:r w:rsidR="00840A2C" w:rsidRPr="005B72B9">
        <w:rPr>
          <w:color w:val="000000" w:themeColor="text1"/>
          <w:rtl/>
        </w:rPr>
        <w:t xml:space="preserve"> به کار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رود</w:t>
      </w:r>
      <w:r w:rsidR="00840A2C" w:rsidRPr="005B72B9">
        <w:rPr>
          <w:color w:val="000000" w:themeColor="text1"/>
          <w:rtl/>
        </w:rPr>
        <w:t xml:space="preserve">. </w:t>
      </w:r>
    </w:p>
    <w:p w14:paraId="44DD29F9" w14:textId="788446DA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اشتراک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جهت است از ح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ث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زان</w:t>
      </w:r>
      <w:r w:rsidRPr="005B72B9">
        <w:rPr>
          <w:color w:val="000000" w:themeColor="text1"/>
          <w:rtl/>
        </w:rPr>
        <w:t xml:space="preserve"> دقت در شناخت که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همان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مطلق علم است؟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علم کارشناسانه است؟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علم مجتهدانه است،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ط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ف</w:t>
      </w:r>
      <w:r w:rsidRPr="005B72B9">
        <w:rPr>
          <w:color w:val="000000" w:themeColor="text1"/>
          <w:rtl/>
        </w:rPr>
        <w:t xml:space="preserve"> استعمال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وجود دارد، دو معنا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وجود دارد، مطلق و خاص، </w:t>
      </w:r>
      <w:r w:rsidR="00CF7221">
        <w:rPr>
          <w:color w:val="000000" w:themeColor="text1"/>
          <w:rtl/>
        </w:rPr>
        <w:t>لااقل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دو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به نحو اشتراک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هست و اگر بخواه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بگو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>م اشتراک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حق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قت</w:t>
      </w:r>
      <w:r w:rsidRPr="005B72B9">
        <w:rPr>
          <w:color w:val="000000" w:themeColor="text1"/>
          <w:rtl/>
        </w:rPr>
        <w:t xml:space="preserve"> و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مجاز است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راه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وجود ندارد که بگو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اصل است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آن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اصل است. </w:t>
      </w:r>
    </w:p>
    <w:p w14:paraId="73A00C39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lastRenderedPageBreak/>
        <w:t>به</w:t>
      </w:r>
      <w:r w:rsidRPr="005B72B9">
        <w:rPr>
          <w:color w:val="000000" w:themeColor="text1"/>
          <w:rtl/>
        </w:rPr>
        <w:t xml:space="preserve"> نظر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با تبادرات و انسباقات با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قائل به اشتراک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دو شد. </w:t>
      </w:r>
    </w:p>
    <w:p w14:paraId="5E01CD95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نسبت</w:t>
      </w:r>
      <w:r w:rsidRPr="005B72B9">
        <w:rPr>
          <w:color w:val="000000" w:themeColor="text1"/>
          <w:rtl/>
        </w:rPr>
        <w:t xml:space="preserve"> به آن 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دوم که فهم معنا از لفظ باشد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دو استعمال وجود دارد، فهم معنا از لفظ گاه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تبادر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 در بعض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استعمالات اما خ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جاها فهم معنا از لفظ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. </w:t>
      </w:r>
    </w:p>
    <w:p w14:paraId="0638B61B" w14:textId="2C07B8F2" w:rsidR="00840A2C" w:rsidRPr="005B72B9" w:rsidRDefault="00CF7221" w:rsidP="00840A2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840A2C" w:rsidRPr="005B72B9">
        <w:rPr>
          <w:color w:val="000000" w:themeColor="text1"/>
          <w:rtl/>
        </w:rPr>
        <w:t xml:space="preserve"> اگر ما باش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م</w:t>
      </w:r>
      <w:r w:rsidR="00840A2C" w:rsidRPr="005B72B9">
        <w:rPr>
          <w:color w:val="000000" w:themeColor="text1"/>
          <w:rtl/>
        </w:rPr>
        <w:t xml:space="preserve"> به لحاظ لغو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به نظر م</w:t>
      </w:r>
      <w:r w:rsidR="00840A2C" w:rsidRPr="005B72B9">
        <w:rPr>
          <w:rFonts w:hint="cs"/>
          <w:color w:val="000000" w:themeColor="text1"/>
          <w:rtl/>
        </w:rPr>
        <w:t>ی‌</w:t>
      </w:r>
      <w:r w:rsidR="00840A2C" w:rsidRPr="005B72B9">
        <w:rPr>
          <w:rFonts w:hint="eastAsia"/>
          <w:color w:val="000000" w:themeColor="text1"/>
          <w:rtl/>
        </w:rPr>
        <w:t>آ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تع</w:t>
      </w:r>
      <w:r w:rsidR="00840A2C" w:rsidRPr="005B72B9">
        <w:rPr>
          <w:rFonts w:hint="cs"/>
          <w:color w:val="000000" w:themeColor="text1"/>
          <w:rtl/>
        </w:rPr>
        <w:t>یی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نکه</w:t>
      </w:r>
      <w:r w:rsidR="00840A2C" w:rsidRPr="005B72B9">
        <w:rPr>
          <w:color w:val="000000" w:themeColor="text1"/>
          <w:rtl/>
        </w:rPr>
        <w:t xml:space="preserve">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ک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از 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ن</w:t>
      </w:r>
      <w:r w:rsidR="00840A2C" w:rsidRPr="005B72B9">
        <w:rPr>
          <w:color w:val="000000" w:themeColor="text1"/>
          <w:rtl/>
        </w:rPr>
        <w:t xml:space="preserve"> معان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حق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قت</w:t>
      </w:r>
      <w:r w:rsidR="00840A2C" w:rsidRPr="005B72B9">
        <w:rPr>
          <w:color w:val="000000" w:themeColor="text1"/>
          <w:rtl/>
        </w:rPr>
        <w:t xml:space="preserve"> است و 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گر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مجاز است، م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سر</w:t>
      </w:r>
      <w:r w:rsidR="00840A2C" w:rsidRPr="005B72B9">
        <w:rPr>
          <w:color w:val="000000" w:themeColor="text1"/>
          <w:rtl/>
        </w:rPr>
        <w:t xml:space="preserve"> ن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ست</w:t>
      </w:r>
      <w:r w:rsidR="00840A2C" w:rsidRPr="005B72B9">
        <w:rPr>
          <w:color w:val="000000" w:themeColor="text1"/>
          <w:rtl/>
        </w:rPr>
        <w:t xml:space="preserve"> شا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اظهر اشتراک لفظ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باشد چه از ح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ث</w:t>
      </w:r>
      <w:r w:rsidR="00840A2C" w:rsidRPr="005B72B9">
        <w:rPr>
          <w:color w:val="000000" w:themeColor="text1"/>
          <w:rtl/>
        </w:rPr>
        <w:t xml:space="preserve"> ق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د</w:t>
      </w:r>
      <w:r w:rsidR="00840A2C" w:rsidRPr="005B72B9">
        <w:rPr>
          <w:color w:val="000000" w:themeColor="text1"/>
          <w:rtl/>
        </w:rPr>
        <w:t xml:space="preserve"> اول که درجه فهم است، فهم عاد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color w:val="000000" w:themeColor="text1"/>
          <w:rtl/>
        </w:rPr>
        <w:t xml:space="preserve">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ا</w:t>
      </w:r>
      <w:r w:rsidR="00840A2C" w:rsidRPr="005B72B9">
        <w:rPr>
          <w:color w:val="000000" w:themeColor="text1"/>
          <w:rtl/>
        </w:rPr>
        <w:t xml:space="preserve"> فهم مجتهدانه، چه از ح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ث</w:t>
      </w:r>
      <w:r w:rsidR="00840A2C" w:rsidRPr="005B72B9">
        <w:rPr>
          <w:color w:val="000000" w:themeColor="text1"/>
          <w:rtl/>
        </w:rPr>
        <w:t xml:space="preserve"> تقس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م</w:t>
      </w:r>
      <w:r w:rsidR="00840A2C" w:rsidRPr="005B72B9">
        <w:rPr>
          <w:color w:val="000000" w:themeColor="text1"/>
          <w:rtl/>
        </w:rPr>
        <w:t xml:space="preserve"> دوم که فهم از مطلق منابع است </w:t>
      </w:r>
      <w:r w:rsidR="00840A2C" w:rsidRPr="005B72B9">
        <w:rPr>
          <w:rFonts w:hint="cs"/>
          <w:color w:val="000000" w:themeColor="text1"/>
          <w:rtl/>
        </w:rPr>
        <w:t>ی</w:t>
      </w:r>
      <w:r w:rsidR="00840A2C" w:rsidRPr="005B72B9">
        <w:rPr>
          <w:rFonts w:hint="eastAsia"/>
          <w:color w:val="000000" w:themeColor="text1"/>
          <w:rtl/>
        </w:rPr>
        <w:t>ا</w:t>
      </w:r>
      <w:r w:rsidR="00840A2C" w:rsidRPr="005B72B9">
        <w:rPr>
          <w:color w:val="000000" w:themeColor="text1"/>
          <w:rtl/>
        </w:rPr>
        <w:t xml:space="preserve"> از </w:t>
      </w:r>
      <w:r w:rsidR="00840A2C" w:rsidRPr="005B72B9">
        <w:rPr>
          <w:rFonts w:hint="eastAsia"/>
          <w:color w:val="000000" w:themeColor="text1"/>
          <w:rtl/>
        </w:rPr>
        <w:t>الفاظ</w:t>
      </w:r>
      <w:r w:rsidR="00840A2C" w:rsidRPr="005B72B9">
        <w:rPr>
          <w:color w:val="000000" w:themeColor="text1"/>
          <w:rtl/>
        </w:rPr>
        <w:t xml:space="preserve"> است. </w:t>
      </w:r>
    </w:p>
    <w:p w14:paraId="48AEEFA4" w14:textId="77777777" w:rsidR="00840A2C" w:rsidRPr="005B72B9" w:rsidRDefault="00840A2C" w:rsidP="00840A2C">
      <w:pPr>
        <w:pStyle w:val="Heading1"/>
        <w:rPr>
          <w:rtl/>
        </w:rPr>
      </w:pPr>
      <w:bookmarkStart w:id="7" w:name="_Toc166431700"/>
      <w:r w:rsidRPr="005B72B9">
        <w:rPr>
          <w:rFonts w:hint="eastAsia"/>
          <w:rtl/>
        </w:rPr>
        <w:t>بحث</w:t>
      </w:r>
      <w:r w:rsidRPr="005B72B9">
        <w:rPr>
          <w:rtl/>
        </w:rPr>
        <w:t xml:space="preserve"> راجع تفقه</w:t>
      </w:r>
      <w:bookmarkEnd w:id="7"/>
    </w:p>
    <w:p w14:paraId="7A2C4B81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بر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بحث 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فزا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بحث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color w:val="000000" w:themeColor="text1"/>
          <w:rtl/>
        </w:rPr>
        <w:t xml:space="preserve"> راجع به تفقه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اقت</w:t>
      </w:r>
      <w:r w:rsidRPr="005B72B9">
        <w:rPr>
          <w:color w:val="000000" w:themeColor="text1"/>
          <w:rtl/>
        </w:rPr>
        <w:t xml:space="preserve"> باب تفعل است.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هم با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دقت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آن کرد. </w:t>
      </w:r>
    </w:p>
    <w:p w14:paraId="10598768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گاه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تعب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</w:t>
      </w:r>
      <w:r w:rsidRPr="005B72B9">
        <w:rPr>
          <w:color w:val="000000" w:themeColor="text1"/>
          <w:rtl/>
        </w:rPr>
        <w:t xml:space="preserve"> آورده‌ا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که 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ادة</w:t>
      </w:r>
      <w:r w:rsidRPr="005B72B9">
        <w:rPr>
          <w:color w:val="000000" w:themeColor="text1"/>
          <w:rtl/>
        </w:rPr>
        <w:t xml:space="preserve"> المبان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تدل عل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ادة</w:t>
      </w:r>
      <w:r w:rsidRPr="005B72B9">
        <w:rPr>
          <w:color w:val="000000" w:themeColor="text1"/>
          <w:rtl/>
        </w:rPr>
        <w:t xml:space="preserve"> المعان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ادة</w:t>
      </w:r>
      <w:r w:rsidRPr="005B72B9">
        <w:rPr>
          <w:color w:val="000000" w:themeColor="text1"/>
          <w:rtl/>
        </w:rPr>
        <w:t xml:space="preserve"> المعان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عمق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مسئله باشد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به نظر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درست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برا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تفعل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ش</w:t>
      </w:r>
      <w:r w:rsidRPr="005B72B9">
        <w:rPr>
          <w:color w:val="000000" w:themeColor="text1"/>
          <w:rtl/>
        </w:rPr>
        <w:t xml:space="preserve"> مطاوعه است،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اصل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آن مطاوعه است، بدون 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با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باشد. </w:t>
      </w:r>
    </w:p>
    <w:p w14:paraId="55AC57DA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مطاوعه</w:t>
      </w:r>
      <w:r w:rsidRPr="005B72B9">
        <w:rPr>
          <w:color w:val="000000" w:themeColor="text1"/>
          <w:rtl/>
        </w:rPr>
        <w:t xml:space="preserve"> فقط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حد را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رساند</w:t>
      </w:r>
      <w:r w:rsidRPr="005B72B9">
        <w:rPr>
          <w:color w:val="000000" w:themeColor="text1"/>
          <w:rtl/>
        </w:rPr>
        <w:t xml:space="preserve"> که تَعَلَّمَ،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معلم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بود، علِم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دانست، ممکن است خودش فهم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ده</w:t>
      </w:r>
      <w:r w:rsidRPr="005B72B9">
        <w:rPr>
          <w:color w:val="000000" w:themeColor="text1"/>
          <w:rtl/>
        </w:rPr>
        <w:t xml:space="preserve"> است، اما وقت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تعلم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نزد استاد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حضور پ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دا</w:t>
      </w:r>
      <w:r w:rsidRPr="005B72B9">
        <w:rPr>
          <w:color w:val="000000" w:themeColor="text1"/>
          <w:rtl/>
        </w:rPr>
        <w:t xml:space="preserve"> کرد، فَقَهَ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ش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است که فهم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و هر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از معان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گفت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م،</w:t>
      </w:r>
      <w:r w:rsidRPr="005B72B9">
        <w:rPr>
          <w:color w:val="000000" w:themeColor="text1"/>
          <w:rtl/>
        </w:rPr>
        <w:t xml:space="preserve"> تَفَقَّه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 را از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افت</w:t>
      </w:r>
      <w:r w:rsidRPr="005B72B9">
        <w:rPr>
          <w:color w:val="000000" w:themeColor="text1"/>
          <w:rtl/>
        </w:rPr>
        <w:t xml:space="preserve"> کرد،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مطاوعه در آن هست،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مطاوعه 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زائد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جاد</w:t>
      </w:r>
      <w:r w:rsidRPr="005B72B9">
        <w:rPr>
          <w:color w:val="000000" w:themeColor="text1"/>
          <w:rtl/>
        </w:rPr>
        <w:t xml:space="preserve">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. </w:t>
      </w:r>
    </w:p>
    <w:p w14:paraId="4FB33371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در</w:t>
      </w:r>
      <w:r w:rsidRPr="005B72B9">
        <w:rPr>
          <w:color w:val="000000" w:themeColor="text1"/>
          <w:rtl/>
        </w:rPr>
        <w:t xml:space="preserve"> دلالت تفعل بر ترج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ح</w:t>
      </w:r>
      <w:r w:rsidRPr="005B72B9">
        <w:rPr>
          <w:color w:val="000000" w:themeColor="text1"/>
          <w:rtl/>
        </w:rPr>
        <w:t xml:space="preserve"> آن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اجتهاد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است که تعلم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د،</w:t>
      </w:r>
      <w:r w:rsidRPr="005B72B9">
        <w:rPr>
          <w:color w:val="000000" w:themeColor="text1"/>
          <w:rtl/>
        </w:rPr>
        <w:t xml:space="preserve"> تعلم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عند المعلم، معلوم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</w:t>
      </w:r>
      <w:r w:rsidRPr="005B72B9">
        <w:rPr>
          <w:color w:val="000000" w:themeColor="text1"/>
          <w:rtl/>
        </w:rPr>
        <w:t xml:space="preserve"> عاد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که سؤال معمول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بکند و او جواب بدهد، با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صدق معلم و تعل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بکند،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خفا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در بحث باشد. </w:t>
      </w:r>
    </w:p>
    <w:p w14:paraId="28C94973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و</w:t>
      </w:r>
      <w:r w:rsidRPr="005B72B9">
        <w:rPr>
          <w:color w:val="000000" w:themeColor="text1"/>
          <w:rtl/>
        </w:rPr>
        <w:t xml:space="preserve"> لذا ممکن است بگو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مطاوعه به انضمام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ماده که «عَلِمَ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فقه» است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نها</w:t>
      </w:r>
      <w:r w:rsidRPr="005B72B9">
        <w:rPr>
          <w:color w:val="000000" w:themeColor="text1"/>
          <w:rtl/>
        </w:rPr>
        <w:t xml:space="preserve"> که ضم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مه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ظهور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پ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دا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کند</w:t>
      </w:r>
      <w:r w:rsidRPr="005B72B9">
        <w:rPr>
          <w:color w:val="000000" w:themeColor="text1"/>
          <w:rtl/>
        </w:rPr>
        <w:t xml:space="preserve"> که خفا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در کار بوده است،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فق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کار با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باشد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معلم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باشد. </w:t>
      </w:r>
    </w:p>
    <w:p w14:paraId="4D137A9F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لذا</w:t>
      </w:r>
      <w:r w:rsidRPr="005B72B9">
        <w:rPr>
          <w:color w:val="000000" w:themeColor="text1"/>
          <w:rtl/>
        </w:rPr>
        <w:t xml:space="preserve"> مطاوعه مف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اجتهاد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بلکه مطاوعه به انضمام ماده علم و فقه و امثال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نهاست</w:t>
      </w:r>
      <w:r w:rsidRPr="005B72B9">
        <w:rPr>
          <w:color w:val="000000" w:themeColor="text1"/>
          <w:rtl/>
        </w:rPr>
        <w:t xml:space="preserve">. </w:t>
      </w:r>
    </w:p>
    <w:p w14:paraId="7F54084A" w14:textId="6041593C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بنابرا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از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روست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شر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فه</w:t>
      </w:r>
      <w:r w:rsidRPr="005B72B9">
        <w:rPr>
          <w:color w:val="000000" w:themeColor="text1"/>
          <w:rtl/>
        </w:rPr>
        <w:t xml:space="preserve"> و تفقه که سابق گاه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گفت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عرض ما 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انه</w:t>
      </w:r>
      <w:r w:rsidRPr="005B72B9">
        <w:rPr>
          <w:color w:val="000000" w:themeColor="text1"/>
          <w:rtl/>
        </w:rPr>
        <w:t xml:space="preserve"> است، ما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تفقه صرف مطاوعه را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</w:t>
      </w:r>
      <w:r w:rsidRPr="005B72B9">
        <w:rPr>
          <w:color w:val="000000" w:themeColor="text1"/>
          <w:rtl/>
        </w:rPr>
        <w:t xml:space="preserve"> گرفت، مطاوعه را به انضمام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ماده،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دارد، نه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دل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color w:val="000000" w:themeColor="text1"/>
          <w:rtl/>
        </w:rPr>
        <w:t xml:space="preserve"> باشد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دارد بر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فهم در حق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قت</w:t>
      </w:r>
      <w:r w:rsidRPr="005B72B9">
        <w:rPr>
          <w:color w:val="000000" w:themeColor="text1"/>
          <w:rtl/>
        </w:rPr>
        <w:t xml:space="preserve"> 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افت</w:t>
      </w:r>
      <w:r w:rsidRPr="005B72B9">
        <w:rPr>
          <w:color w:val="000000" w:themeColor="text1"/>
          <w:rtl/>
        </w:rPr>
        <w:t xml:space="preserve"> شده در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ف</w:t>
      </w:r>
      <w:r w:rsidRPr="005B72B9">
        <w:rPr>
          <w:rFonts w:hint="eastAsia"/>
          <w:color w:val="000000" w:themeColor="text1"/>
          <w:rtl/>
        </w:rPr>
        <w:t>را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ند</w:t>
      </w:r>
      <w:r w:rsidRPr="005B72B9">
        <w:rPr>
          <w:color w:val="000000" w:themeColor="text1"/>
          <w:rtl/>
        </w:rPr>
        <w:t xml:space="preserve"> تعل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و تعلم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بر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دارد که مطلق آن فهم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به دست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د،</w:t>
      </w:r>
      <w:r w:rsidRPr="005B72B9">
        <w:rPr>
          <w:color w:val="000000" w:themeColor="text1"/>
          <w:rtl/>
        </w:rPr>
        <w:t xml:space="preserve"> تابلو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خواند، 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را جا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خواند، مطلق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ز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 که مؤونه زائده‌ا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دارد. </w:t>
      </w:r>
      <w:r w:rsidR="00CF7221">
        <w:rPr>
          <w:color w:val="000000" w:themeColor="text1"/>
          <w:rtl/>
        </w:rPr>
        <w:t>فی‌الجمله</w:t>
      </w:r>
      <w:r w:rsidRPr="005B72B9">
        <w:rPr>
          <w:color w:val="000000" w:themeColor="text1"/>
          <w:rtl/>
        </w:rPr>
        <w:t xml:space="preserve"> بگو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اجتهاد </w:t>
      </w:r>
      <w:r w:rsidR="00CF7221">
        <w:rPr>
          <w:color w:val="000000" w:themeColor="text1"/>
          <w:rtl/>
        </w:rPr>
        <w:t>درمی‌آید</w:t>
      </w:r>
      <w:r w:rsidRPr="005B72B9">
        <w:rPr>
          <w:color w:val="000000" w:themeColor="text1"/>
          <w:rtl/>
        </w:rPr>
        <w:t xml:space="preserve"> به تنها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</w:t>
      </w:r>
      <w:r w:rsidRPr="005B72B9">
        <w:rPr>
          <w:color w:val="000000" w:themeColor="text1"/>
          <w:rtl/>
        </w:rPr>
        <w:t xml:space="preserve">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. </w:t>
      </w:r>
    </w:p>
    <w:p w14:paraId="55CEF99D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پس</w:t>
      </w:r>
      <w:r w:rsidRPr="005B72B9">
        <w:rPr>
          <w:color w:val="000000" w:themeColor="text1"/>
          <w:rtl/>
        </w:rPr>
        <w:t xml:space="preserve"> لغت‌شناس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و از ح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ث</w:t>
      </w:r>
      <w:r w:rsidRPr="005B72B9">
        <w:rPr>
          <w:color w:val="000000" w:themeColor="text1"/>
          <w:rtl/>
        </w:rPr>
        <w:t xml:space="preserve"> ماده فقه مقام اول بود و از ح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ث</w:t>
      </w:r>
      <w:r w:rsidRPr="005B72B9">
        <w:rPr>
          <w:color w:val="000000" w:themeColor="text1"/>
          <w:rtl/>
        </w:rPr>
        <w:t xml:space="preserve"> 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ئت</w:t>
      </w:r>
      <w:r w:rsidRPr="005B72B9">
        <w:rPr>
          <w:color w:val="000000" w:themeColor="text1"/>
          <w:rtl/>
        </w:rPr>
        <w:t xml:space="preserve"> باب تفعل که مقام دوم بود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دو مقام را ملاحظه کرد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. </w:t>
      </w:r>
    </w:p>
    <w:p w14:paraId="25033E73" w14:textId="1EFEBEA7" w:rsidR="008E5418" w:rsidRPr="005B72B9" w:rsidRDefault="008E5418" w:rsidP="008E5418">
      <w:pPr>
        <w:pStyle w:val="Heading1"/>
        <w:rPr>
          <w:rtl/>
        </w:rPr>
      </w:pPr>
      <w:bookmarkStart w:id="8" w:name="_Toc166431701"/>
      <w:r w:rsidRPr="005B72B9">
        <w:rPr>
          <w:rFonts w:hint="cs"/>
          <w:rtl/>
        </w:rPr>
        <w:lastRenderedPageBreak/>
        <w:t>قرائن دال بر حمل آیه بر معنای سوم</w:t>
      </w:r>
      <w:bookmarkEnd w:id="8"/>
    </w:p>
    <w:p w14:paraId="004AEA42" w14:textId="06A28CE1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با توجه به بحث‌ها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که گفته شد چه وجوه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برا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را حمل بر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سوم بکن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که غالباً همان حمل را دارند که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وجوه را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ذکر کرد که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را حمل بر مفهوم فهم مجتهدانه کرد بر اساس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قرائن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>. قرائن به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ترت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ب</w:t>
      </w:r>
      <w:r w:rsidRPr="005B72B9">
        <w:rPr>
          <w:color w:val="000000" w:themeColor="text1"/>
          <w:rtl/>
        </w:rPr>
        <w:t xml:space="preserve"> است؛ </w:t>
      </w:r>
    </w:p>
    <w:p w14:paraId="5509A0DF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۱-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است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مشترک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 و مشترک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ما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نم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توان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تع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بکن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و فرض بگ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ندار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و قدر مت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قن</w:t>
      </w:r>
      <w:r w:rsidRPr="005B72B9">
        <w:rPr>
          <w:color w:val="000000" w:themeColor="text1"/>
          <w:rtl/>
        </w:rPr>
        <w:t xml:space="preserve"> را بگ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م،</w:t>
      </w:r>
      <w:r w:rsidRPr="005B72B9">
        <w:rPr>
          <w:color w:val="000000" w:themeColor="text1"/>
          <w:rtl/>
        </w:rPr>
        <w:t xml:space="preserve"> در مشترک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عام و خاص آن قدر مت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قن</w:t>
      </w:r>
      <w:r w:rsidRPr="005B72B9">
        <w:rPr>
          <w:color w:val="000000" w:themeColor="text1"/>
          <w:rtl/>
        </w:rPr>
        <w:t xml:space="preserve"> گرفته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و قدر مت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قن</w:t>
      </w:r>
      <w:r w:rsidRPr="005B72B9">
        <w:rPr>
          <w:color w:val="000000" w:themeColor="text1"/>
          <w:rtl/>
        </w:rPr>
        <w:t xml:space="preserve"> در فقه همان فهم مجتهدانه است و لذا لِ</w:t>
      </w:r>
      <w:r w:rsidRPr="005B72B9">
        <w:rPr>
          <w:rFonts w:hint="cs"/>
          <w:color w:val="000000" w:themeColor="text1"/>
          <w:rtl/>
        </w:rPr>
        <w:t>یَ</w:t>
      </w:r>
      <w:r w:rsidRPr="005B72B9">
        <w:rPr>
          <w:rFonts w:hint="eastAsia"/>
          <w:color w:val="000000" w:themeColor="text1"/>
          <w:rtl/>
        </w:rPr>
        <w:t>تَفَقَّهُوا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توان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در مقام اثبات و استظهار از آ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خواه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تکل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ف</w:t>
      </w:r>
      <w:r w:rsidRPr="005B72B9">
        <w:rPr>
          <w:color w:val="000000" w:themeColor="text1"/>
          <w:rtl/>
        </w:rPr>
        <w:t xml:space="preserve"> کفا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را استنباط بکن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حکم رو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فهم مجتهدانه آمده است عل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الاختلاف مراتب اجتهاد که وجود دارد.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از ح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ث</w:t>
      </w:r>
      <w:r w:rsidRPr="005B72B9">
        <w:rPr>
          <w:color w:val="000000" w:themeColor="text1"/>
          <w:rtl/>
        </w:rPr>
        <w:t xml:space="preserve"> اشتراک لفظ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مسئله است. </w:t>
      </w:r>
    </w:p>
    <w:p w14:paraId="6D6D5C02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 xml:space="preserve">۲- </w:t>
      </w:r>
      <w:r w:rsidRPr="005B72B9">
        <w:rPr>
          <w:color w:val="000000" w:themeColor="text1"/>
          <w:spacing w:val="-4"/>
          <w:rtl/>
        </w:rPr>
        <w:t>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نکه</w:t>
      </w:r>
      <w:r w:rsidRPr="005B72B9">
        <w:rPr>
          <w:color w:val="000000" w:themeColor="text1"/>
          <w:spacing w:val="-4"/>
          <w:rtl/>
        </w:rPr>
        <w:t xml:space="preserve"> کس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بگو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من بر اساس آن که فروق اللغه م</w:t>
      </w:r>
      <w:r w:rsidRPr="005B72B9">
        <w:rPr>
          <w:rFonts w:hint="cs"/>
          <w:color w:val="000000" w:themeColor="text1"/>
          <w:spacing w:val="-4"/>
          <w:rtl/>
        </w:rPr>
        <w:t>ی‌</w:t>
      </w:r>
      <w:r w:rsidRPr="005B72B9">
        <w:rPr>
          <w:rFonts w:hint="eastAsia"/>
          <w:color w:val="000000" w:themeColor="text1"/>
          <w:spacing w:val="-4"/>
          <w:rtl/>
        </w:rPr>
        <w:t>گو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 xml:space="preserve"> آن معنا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اخص را که فاضل معاصر م</w:t>
      </w:r>
      <w:r w:rsidRPr="005B72B9">
        <w:rPr>
          <w:rFonts w:hint="cs"/>
          <w:color w:val="000000" w:themeColor="text1"/>
          <w:spacing w:val="-4"/>
          <w:rtl/>
        </w:rPr>
        <w:t>ی‌</w:t>
      </w:r>
      <w:r w:rsidRPr="005B72B9">
        <w:rPr>
          <w:rFonts w:hint="eastAsia"/>
          <w:color w:val="000000" w:themeColor="text1"/>
          <w:spacing w:val="-4"/>
          <w:rtl/>
        </w:rPr>
        <w:t>گو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rFonts w:hint="eastAsia"/>
          <w:color w:val="000000" w:themeColor="text1"/>
          <w:spacing w:val="-4"/>
          <w:rtl/>
        </w:rPr>
        <w:t>د</w:t>
      </w:r>
      <w:r w:rsidRPr="005B72B9">
        <w:rPr>
          <w:color w:val="000000" w:themeColor="text1"/>
          <w:spacing w:val="-4"/>
          <w:rtl/>
        </w:rPr>
        <w:t>. آن عل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spacing w:val="-4"/>
          <w:rtl/>
        </w:rPr>
        <w:t xml:space="preserve"> عهدة المدع</w:t>
      </w:r>
      <w:r w:rsidRPr="005B72B9">
        <w:rPr>
          <w:rFonts w:hint="cs"/>
          <w:color w:val="000000" w:themeColor="text1"/>
          <w:spacing w:val="-4"/>
          <w:rtl/>
        </w:rPr>
        <w:t>ی</w:t>
      </w:r>
      <w:r w:rsidRPr="005B72B9">
        <w:rPr>
          <w:color w:val="000000" w:themeColor="text1"/>
          <w:rtl/>
        </w:rPr>
        <w:t xml:space="preserve">. </w:t>
      </w:r>
    </w:p>
    <w:p w14:paraId="176FAE84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۳-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</w:t>
      </w:r>
      <w:r w:rsidRPr="005B72B9">
        <w:rPr>
          <w:color w:val="000000" w:themeColor="text1"/>
          <w:rtl/>
        </w:rPr>
        <w:t xml:space="preserve"> آن تفعل 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د،</w:t>
      </w:r>
      <w:r w:rsidRPr="005B72B9">
        <w:rPr>
          <w:color w:val="000000" w:themeColor="text1"/>
          <w:rtl/>
        </w:rPr>
        <w:t xml:space="preserve"> باب تفعل مطاوعه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ماده، نه مطلق مطاوعه، بگو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</w:t>
      </w:r>
      <w:r w:rsidRPr="005B72B9">
        <w:rPr>
          <w:color w:val="000000" w:themeColor="text1"/>
          <w:rtl/>
        </w:rPr>
        <w:t xml:space="preserve"> بر اجتهاد دارد. </w:t>
      </w:r>
    </w:p>
    <w:p w14:paraId="3286C61C" w14:textId="5408317D" w:rsidR="00840A2C" w:rsidRPr="005B72B9" w:rsidRDefault="00840A2C" w:rsidP="00CF7221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۴-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که </w:t>
      </w:r>
      <w:r w:rsidR="00CF7221">
        <w:rPr>
          <w:b/>
          <w:bCs/>
          <w:color w:val="007200"/>
          <w:rtl/>
        </w:rPr>
        <w:t>﴿</w:t>
      </w:r>
      <w:r w:rsidR="00CF7221">
        <w:rPr>
          <w:rFonts w:hint="cs"/>
          <w:b/>
          <w:bCs/>
          <w:color w:val="007200"/>
          <w:rtl/>
        </w:rPr>
        <w:t>یَ</w:t>
      </w:r>
      <w:r w:rsidR="00CF7221">
        <w:rPr>
          <w:rFonts w:hint="eastAsia"/>
          <w:b/>
          <w:bCs/>
          <w:color w:val="007200"/>
          <w:rtl/>
        </w:rPr>
        <w:t>تَفَقَّهُوا</w:t>
      </w:r>
      <w:r w:rsidR="00CF7221">
        <w:rPr>
          <w:b/>
          <w:bCs/>
          <w:color w:val="007200"/>
          <w:rtl/>
        </w:rPr>
        <w:t xml:space="preserve"> فِ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b/>
          <w:bCs/>
          <w:color w:val="007200"/>
          <w:rtl/>
        </w:rPr>
        <w:t xml:space="preserve"> اَلدِّ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rFonts w:hint="eastAsia"/>
          <w:b/>
          <w:bCs/>
          <w:color w:val="007200"/>
          <w:rtl/>
        </w:rPr>
        <w:t>نِ</w:t>
      </w:r>
      <w:r w:rsidR="00CF7221">
        <w:rPr>
          <w:b/>
          <w:bCs/>
          <w:color w:val="007200"/>
          <w:rtl/>
        </w:rPr>
        <w:t>﴾</w:t>
      </w:r>
      <w:r w:rsidRPr="005B72B9">
        <w:rPr>
          <w:rFonts w:hint="eastAsia"/>
          <w:color w:val="000000" w:themeColor="text1"/>
          <w:rtl/>
        </w:rPr>
        <w:t>،</w:t>
      </w:r>
      <w:r w:rsidRPr="005B72B9">
        <w:rPr>
          <w:color w:val="000000" w:themeColor="text1"/>
          <w:rtl/>
        </w:rPr>
        <w:t xml:space="preserve"> قر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است و اشعار است به تنها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color w:val="000000" w:themeColor="text1"/>
          <w:rtl/>
        </w:rPr>
        <w:t xml:space="preserve"> دل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ل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دو معنا دارد </w:t>
      </w:r>
    </w:p>
    <w:p w14:paraId="776AF6F0" w14:textId="77777777" w:rsidR="00840A2C" w:rsidRPr="005B72B9" w:rsidRDefault="00840A2C" w:rsidP="00840A2C">
      <w:pPr>
        <w:pStyle w:val="Heading1"/>
        <w:rPr>
          <w:rtl/>
        </w:rPr>
      </w:pPr>
      <w:bookmarkStart w:id="9" w:name="_Toc166431702"/>
      <w:r w:rsidRPr="005B72B9">
        <w:rPr>
          <w:rFonts w:hint="eastAsia"/>
          <w:rtl/>
        </w:rPr>
        <w:t>معنا</w:t>
      </w:r>
      <w:r w:rsidRPr="005B72B9">
        <w:rPr>
          <w:rFonts w:hint="cs"/>
          <w:rtl/>
        </w:rPr>
        <w:t>ی</w:t>
      </w:r>
      <w:r w:rsidRPr="005B72B9">
        <w:rPr>
          <w:rtl/>
        </w:rPr>
        <w:t xml:space="preserve"> د</w:t>
      </w:r>
      <w:r w:rsidRPr="005B72B9">
        <w:rPr>
          <w:rFonts w:hint="cs"/>
          <w:rtl/>
        </w:rPr>
        <w:t>ی</w:t>
      </w:r>
      <w:r w:rsidRPr="005B72B9">
        <w:rPr>
          <w:rFonts w:hint="eastAsia"/>
          <w:rtl/>
        </w:rPr>
        <w:t>ن</w:t>
      </w:r>
      <w:bookmarkEnd w:id="9"/>
    </w:p>
    <w:p w14:paraId="5D903C10" w14:textId="4788091C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 xml:space="preserve">۱-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انحلال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دارد؛ </w:t>
      </w:r>
      <w:r w:rsidR="00CF7221">
        <w:rPr>
          <w:b/>
          <w:bCs/>
          <w:color w:val="007200"/>
          <w:rtl/>
        </w:rPr>
        <w:t>﴿</w:t>
      </w:r>
      <w:r w:rsidR="00CF7221">
        <w:rPr>
          <w:rFonts w:hint="cs"/>
          <w:b/>
          <w:bCs/>
          <w:color w:val="007200"/>
          <w:rtl/>
        </w:rPr>
        <w:t>یَ</w:t>
      </w:r>
      <w:r w:rsidR="00CF7221">
        <w:rPr>
          <w:rFonts w:hint="eastAsia"/>
          <w:b/>
          <w:bCs/>
          <w:color w:val="007200"/>
          <w:rtl/>
        </w:rPr>
        <w:t>تَفَقَّهُوا</w:t>
      </w:r>
      <w:r w:rsidR="00CF7221">
        <w:rPr>
          <w:b/>
          <w:bCs/>
          <w:color w:val="007200"/>
          <w:rtl/>
        </w:rPr>
        <w:t xml:space="preserve"> فِ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b/>
          <w:bCs/>
          <w:color w:val="007200"/>
          <w:rtl/>
        </w:rPr>
        <w:t xml:space="preserve"> اَلدِّ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rFonts w:hint="eastAsia"/>
          <w:b/>
          <w:bCs/>
          <w:color w:val="007200"/>
          <w:rtl/>
        </w:rPr>
        <w:t>نِ</w:t>
      </w:r>
      <w:r w:rsidR="00CF7221">
        <w:rPr>
          <w:b/>
          <w:bCs/>
          <w:color w:val="007200"/>
          <w:rtl/>
        </w:rPr>
        <w:t xml:space="preserve">﴾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گزاره، در آن گزاره. </w:t>
      </w:r>
    </w:p>
    <w:p w14:paraId="015D1ACB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 xml:space="preserve">۲-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معنا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مجموع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دارد، الف و لام جمع باشد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color w:val="000000" w:themeColor="text1"/>
          <w:rtl/>
        </w:rPr>
        <w:t xml:space="preserve"> استغراق باشد، احتمال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نکه</w:t>
      </w:r>
      <w:r w:rsidRPr="005B72B9">
        <w:rPr>
          <w:color w:val="000000" w:themeColor="text1"/>
          <w:rtl/>
        </w:rPr>
        <w:t xml:space="preserve"> الف و لام جمع و مجموع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باشد هست. فِ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اَلدِّ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نِ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مجموعه، تفقه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مجموع پ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دا</w:t>
      </w:r>
      <w:r w:rsidRPr="005B72B9">
        <w:rPr>
          <w:color w:val="000000" w:themeColor="text1"/>
          <w:rtl/>
        </w:rPr>
        <w:t xml:space="preserve"> بکند و مجموع هم اکثر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است. </w:t>
      </w:r>
    </w:p>
    <w:p w14:paraId="6BD97D37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نفر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استلزام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را دارد که تفقه در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مجموعه‌ا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گزاره‌ها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باشد و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مجموع شدن وزن کار را بالا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آورد</w:t>
      </w:r>
      <w:r w:rsidRPr="005B72B9">
        <w:rPr>
          <w:color w:val="000000" w:themeColor="text1"/>
          <w:rtl/>
        </w:rPr>
        <w:t xml:space="preserve">. </w:t>
      </w:r>
    </w:p>
    <w:p w14:paraId="11A58BEA" w14:textId="77777777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color w:val="000000" w:themeColor="text1"/>
          <w:rtl/>
        </w:rPr>
        <w:t>۵- قرائن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آمده گروه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را جدا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گروه 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گر</w:t>
      </w:r>
      <w:r w:rsidRPr="005B72B9">
        <w:rPr>
          <w:color w:val="000000" w:themeColor="text1"/>
          <w:rtl/>
        </w:rPr>
        <w:t xml:space="preserve"> کرده است؛ طٰائِفَةٌ گروه مستقل و جدا و نفر، نفر هم سفر عاد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برود آنجا کلمه بپرسد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ست،</w:t>
      </w:r>
      <w:r w:rsidRPr="005B72B9">
        <w:rPr>
          <w:color w:val="000000" w:themeColor="text1"/>
          <w:rtl/>
        </w:rPr>
        <w:t xml:space="preserve"> معلوم است که در بحث‌ها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مهم اساس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است. </w:t>
      </w:r>
    </w:p>
    <w:p w14:paraId="16F54270" w14:textId="4536DF8B" w:rsidR="00840A2C" w:rsidRPr="005B72B9" w:rsidRDefault="00840A2C" w:rsidP="00840A2C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نفر</w:t>
      </w:r>
      <w:r w:rsidRPr="005B72B9">
        <w:rPr>
          <w:color w:val="000000" w:themeColor="text1"/>
          <w:rtl/>
        </w:rPr>
        <w:t xml:space="preserve"> طائف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است، بعد هم </w:t>
      </w:r>
      <w:r w:rsidR="00CF7221">
        <w:rPr>
          <w:b/>
          <w:bCs/>
          <w:color w:val="007200"/>
          <w:rtl/>
        </w:rPr>
        <w:t>﴿لِ</w:t>
      </w:r>
      <w:r w:rsidR="00CF7221">
        <w:rPr>
          <w:rFonts w:hint="cs"/>
          <w:b/>
          <w:bCs/>
          <w:color w:val="007200"/>
          <w:rtl/>
        </w:rPr>
        <w:t>یُ</w:t>
      </w:r>
      <w:r w:rsidR="00CF7221">
        <w:rPr>
          <w:rFonts w:hint="eastAsia"/>
          <w:b/>
          <w:bCs/>
          <w:color w:val="007200"/>
          <w:rtl/>
        </w:rPr>
        <w:t>نْذِرُوا</w:t>
      </w:r>
      <w:r w:rsidR="00CF7221">
        <w:rPr>
          <w:b/>
          <w:bCs/>
          <w:color w:val="007200"/>
          <w:rtl/>
        </w:rPr>
        <w:t xml:space="preserve"> قَوْمَهُمْ إِذٰا رَجَعُوا إِلَ</w:t>
      </w:r>
      <w:r w:rsidR="00CF7221">
        <w:rPr>
          <w:rFonts w:hint="cs"/>
          <w:b/>
          <w:bCs/>
          <w:color w:val="007200"/>
          <w:rtl/>
        </w:rPr>
        <w:t>یْ</w:t>
      </w:r>
      <w:r w:rsidR="00CF7221">
        <w:rPr>
          <w:rFonts w:hint="eastAsia"/>
          <w:b/>
          <w:bCs/>
          <w:color w:val="007200"/>
          <w:rtl/>
        </w:rPr>
        <w:t>هِمْ</w:t>
      </w:r>
      <w:r w:rsidR="00CF7221">
        <w:rPr>
          <w:b/>
          <w:bCs/>
          <w:color w:val="007200"/>
          <w:rtl/>
        </w:rPr>
        <w:t xml:space="preserve">﴾ </w:t>
      </w:r>
      <w:r w:rsidRPr="005B72B9">
        <w:rPr>
          <w:color w:val="000000" w:themeColor="text1"/>
          <w:rtl/>
        </w:rPr>
        <w:t xml:space="preserve">انذار هم تک انذار که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کلمه بگو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. </w:t>
      </w:r>
    </w:p>
    <w:p w14:paraId="5A027F87" w14:textId="3323F36E" w:rsidR="00840A2C" w:rsidRPr="005B72B9" w:rsidRDefault="00840A2C" w:rsidP="00CF7221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نها</w:t>
      </w:r>
      <w:r w:rsidRPr="005B72B9">
        <w:rPr>
          <w:color w:val="000000" w:themeColor="text1"/>
          <w:rtl/>
        </w:rPr>
        <w:t xml:space="preserve"> قرائن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 که کنار هم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گذار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آن برداشت غالب را تثب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ت</w:t>
      </w:r>
      <w:r w:rsidRPr="005B72B9">
        <w:rPr>
          <w:color w:val="000000" w:themeColor="text1"/>
          <w:rtl/>
        </w:rPr>
        <w:t xml:space="preserve"> کند. از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جهت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قرائن را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شود</w:t>
      </w:r>
      <w:r w:rsidRPr="005B72B9">
        <w:rPr>
          <w:color w:val="000000" w:themeColor="text1"/>
          <w:rtl/>
        </w:rPr>
        <w:t xml:space="preserve">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رد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ف</w:t>
      </w:r>
      <w:r w:rsidRPr="005B72B9">
        <w:rPr>
          <w:color w:val="000000" w:themeColor="text1"/>
          <w:rtl/>
        </w:rPr>
        <w:t xml:space="preserve"> کرد و از آن‌ها به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اطم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نان</w:t>
      </w:r>
      <w:r w:rsidRPr="005B72B9">
        <w:rPr>
          <w:color w:val="000000" w:themeColor="text1"/>
          <w:rtl/>
        </w:rPr>
        <w:t xml:space="preserve"> رس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که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</w:t>
      </w:r>
      <w:r w:rsidR="00CF7221">
        <w:rPr>
          <w:b/>
          <w:bCs/>
          <w:color w:val="007200"/>
          <w:rtl/>
        </w:rPr>
        <w:t>﴿</w:t>
      </w:r>
      <w:r w:rsidR="00CF7221">
        <w:rPr>
          <w:rFonts w:hint="cs"/>
          <w:b/>
          <w:bCs/>
          <w:color w:val="007200"/>
          <w:rtl/>
        </w:rPr>
        <w:t>یَ</w:t>
      </w:r>
      <w:r w:rsidR="00CF7221">
        <w:rPr>
          <w:rFonts w:hint="eastAsia"/>
          <w:b/>
          <w:bCs/>
          <w:color w:val="007200"/>
          <w:rtl/>
        </w:rPr>
        <w:t>تَفَقَّهُوا</w:t>
      </w:r>
      <w:r w:rsidR="00CF7221">
        <w:rPr>
          <w:b/>
          <w:bCs/>
          <w:color w:val="007200"/>
          <w:rtl/>
        </w:rPr>
        <w:t xml:space="preserve"> فِ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b/>
          <w:bCs/>
          <w:color w:val="007200"/>
          <w:rtl/>
        </w:rPr>
        <w:t xml:space="preserve"> اَلدِّ</w:t>
      </w:r>
      <w:r w:rsidR="00CF7221">
        <w:rPr>
          <w:rFonts w:hint="cs"/>
          <w:b/>
          <w:bCs/>
          <w:color w:val="007200"/>
          <w:rtl/>
        </w:rPr>
        <w:t>ی</w:t>
      </w:r>
      <w:r w:rsidR="00CF7221">
        <w:rPr>
          <w:rFonts w:hint="eastAsia"/>
          <w:b/>
          <w:bCs/>
          <w:color w:val="007200"/>
          <w:rtl/>
        </w:rPr>
        <w:t>نِ</w:t>
      </w:r>
      <w:r w:rsidR="00CF7221">
        <w:rPr>
          <w:b/>
          <w:bCs/>
          <w:color w:val="007200"/>
          <w:rtl/>
        </w:rPr>
        <w:t xml:space="preserve">﴾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همان که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گو</w:t>
      </w:r>
      <w:r w:rsidRPr="005B72B9">
        <w:rPr>
          <w:rFonts w:hint="cs"/>
          <w:color w:val="000000" w:themeColor="text1"/>
          <w:rtl/>
        </w:rPr>
        <w:t>یی</w:t>
      </w:r>
      <w:r w:rsidRPr="005B72B9">
        <w:rPr>
          <w:rFonts w:hint="eastAsia"/>
          <w:color w:val="000000" w:themeColor="text1"/>
          <w:rtl/>
        </w:rPr>
        <w:t>م،</w:t>
      </w:r>
      <w:r w:rsidRPr="005B72B9">
        <w:rPr>
          <w:color w:val="000000" w:themeColor="text1"/>
          <w:rtl/>
        </w:rPr>
        <w:t xml:space="preserve">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عن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درجه‌ا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از اجتهاد در آن باشد، 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ک</w:t>
      </w:r>
      <w:r w:rsidRPr="005B72B9">
        <w:rPr>
          <w:color w:val="000000" w:themeColor="text1"/>
          <w:rtl/>
        </w:rPr>
        <w:t xml:space="preserve"> فهم کارشناسان</w:t>
      </w:r>
      <w:r w:rsidRPr="005B72B9">
        <w:rPr>
          <w:rFonts w:hint="eastAsia"/>
          <w:color w:val="000000" w:themeColor="text1"/>
          <w:rtl/>
        </w:rPr>
        <w:t>ه</w:t>
      </w:r>
      <w:r w:rsidRPr="005B72B9">
        <w:rPr>
          <w:color w:val="000000" w:themeColor="text1"/>
          <w:rtl/>
        </w:rPr>
        <w:t xml:space="preserve"> </w:t>
      </w:r>
      <w:r w:rsidR="00CF7221">
        <w:rPr>
          <w:color w:val="000000" w:themeColor="text1"/>
          <w:rtl/>
        </w:rPr>
        <w:t>لااقل</w:t>
      </w:r>
      <w:r w:rsidRPr="005B72B9">
        <w:rPr>
          <w:color w:val="000000" w:themeColor="text1"/>
          <w:rtl/>
        </w:rPr>
        <w:t xml:space="preserve"> باشد متعمقانه باشد نه پرسش‌ها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عاد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که مسئله م</w:t>
      </w:r>
      <w:r w:rsidRPr="005B72B9">
        <w:rPr>
          <w:rFonts w:hint="cs"/>
          <w:color w:val="000000" w:themeColor="text1"/>
          <w:rtl/>
        </w:rPr>
        <w:t>ی‌</w:t>
      </w:r>
      <w:r w:rsidRPr="005B72B9">
        <w:rPr>
          <w:rFonts w:hint="eastAsia"/>
          <w:color w:val="000000" w:themeColor="text1"/>
          <w:rtl/>
        </w:rPr>
        <w:t>پرسد</w:t>
      </w:r>
      <w:r w:rsidRPr="005B72B9">
        <w:rPr>
          <w:color w:val="000000" w:themeColor="text1"/>
          <w:rtl/>
        </w:rPr>
        <w:t xml:space="preserve">. </w:t>
      </w:r>
    </w:p>
    <w:p w14:paraId="3FF9BDF6" w14:textId="053E9B28" w:rsidR="00A645EB" w:rsidRPr="005B72B9" w:rsidRDefault="00840A2C" w:rsidP="00CF7221">
      <w:pPr>
        <w:rPr>
          <w:color w:val="000000" w:themeColor="text1"/>
          <w:rtl/>
        </w:rPr>
      </w:pPr>
      <w:r w:rsidRPr="005B72B9">
        <w:rPr>
          <w:rFonts w:hint="eastAsia"/>
          <w:color w:val="000000" w:themeColor="text1"/>
          <w:rtl/>
        </w:rPr>
        <w:lastRenderedPageBreak/>
        <w:t>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مجموعه نکات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color w:val="000000" w:themeColor="text1"/>
          <w:rtl/>
        </w:rPr>
        <w:t xml:space="preserve"> است که در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نجا</w:t>
      </w:r>
      <w:r w:rsidRPr="005B72B9">
        <w:rPr>
          <w:color w:val="000000" w:themeColor="text1"/>
          <w:rtl/>
        </w:rPr>
        <w:t xml:space="preserve"> وجود دارد و با ا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ن</w:t>
      </w:r>
      <w:r w:rsidRPr="005B72B9">
        <w:rPr>
          <w:color w:val="000000" w:themeColor="text1"/>
          <w:rtl/>
        </w:rPr>
        <w:t xml:space="preserve"> مجموعه بع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د</w:t>
      </w:r>
      <w:r w:rsidRPr="005B72B9">
        <w:rPr>
          <w:color w:val="000000" w:themeColor="text1"/>
          <w:rtl/>
        </w:rPr>
        <w:t xml:space="preserve"> ن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ست</w:t>
      </w:r>
      <w:r w:rsidRPr="005B72B9">
        <w:rPr>
          <w:color w:val="000000" w:themeColor="text1"/>
          <w:rtl/>
        </w:rPr>
        <w:t xml:space="preserve"> احتمال سوم را ترج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ح</w:t>
      </w:r>
      <w:r w:rsidRPr="005B72B9">
        <w:rPr>
          <w:color w:val="000000" w:themeColor="text1"/>
          <w:rtl/>
        </w:rPr>
        <w:t xml:space="preserve"> بده</w:t>
      </w:r>
      <w:r w:rsidRPr="005B72B9">
        <w:rPr>
          <w:rFonts w:hint="cs"/>
          <w:color w:val="000000" w:themeColor="text1"/>
          <w:rtl/>
        </w:rPr>
        <w:t>ی</w:t>
      </w:r>
      <w:r w:rsidRPr="005B72B9">
        <w:rPr>
          <w:rFonts w:hint="eastAsia"/>
          <w:color w:val="000000" w:themeColor="text1"/>
          <w:rtl/>
        </w:rPr>
        <w:t>م</w:t>
      </w:r>
      <w:r w:rsidRPr="005B72B9">
        <w:rPr>
          <w:color w:val="000000" w:themeColor="text1"/>
          <w:rtl/>
        </w:rPr>
        <w:t xml:space="preserve"> و احتمال چهارم مستبعد است</w:t>
      </w:r>
      <w:r w:rsidR="007B4AE6" w:rsidRPr="005B72B9">
        <w:rPr>
          <w:rFonts w:hint="cs"/>
          <w:color w:val="000000" w:themeColor="text1"/>
          <w:rtl/>
        </w:rPr>
        <w:t>.</w:t>
      </w:r>
      <w:bookmarkStart w:id="10" w:name="_GoBack"/>
      <w:bookmarkEnd w:id="10"/>
      <w:r w:rsidR="00AB75C5" w:rsidRPr="005B72B9">
        <w:rPr>
          <w:rFonts w:hint="cs"/>
          <w:color w:val="000000" w:themeColor="text1"/>
          <w:rtl/>
        </w:rPr>
        <w:t xml:space="preserve"> </w:t>
      </w:r>
    </w:p>
    <w:sectPr w:rsidR="00A645EB" w:rsidRPr="005B72B9" w:rsidSect="00F8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22728" w14:textId="77777777" w:rsidR="00054D11" w:rsidRDefault="00054D11" w:rsidP="000D5800">
      <w:pPr>
        <w:spacing w:after="0"/>
      </w:pPr>
      <w:r>
        <w:separator/>
      </w:r>
    </w:p>
  </w:endnote>
  <w:endnote w:type="continuationSeparator" w:id="0">
    <w:p w14:paraId="50D2F482" w14:textId="77777777" w:rsidR="00054D11" w:rsidRDefault="00054D1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FDCA6ED-6535-4C96-8B05-81CBE2AA3E1A}"/>
    <w:embedBold r:id="rId2" w:fontKey="{9C36CADD-F0C9-4CA8-8ADA-68CB0D53DDB0}"/>
    <w:embedBoldItalic r:id="rId3" w:fontKey="{571412DA-F0BD-447C-A429-936108BDDFF9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81CB" w14:textId="77777777" w:rsidR="005B72B9" w:rsidRDefault="005B7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293C5273" w:rsidR="00C8154E" w:rsidRDefault="00C8154E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22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5059E" w14:textId="77777777" w:rsidR="005B72B9" w:rsidRDefault="005B7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DACE" w14:textId="77777777" w:rsidR="00054D11" w:rsidRDefault="00054D11" w:rsidP="000D5800">
      <w:pPr>
        <w:spacing w:after="0"/>
      </w:pPr>
      <w:r>
        <w:separator/>
      </w:r>
    </w:p>
  </w:footnote>
  <w:footnote w:type="continuationSeparator" w:id="0">
    <w:p w14:paraId="5816E1AF" w14:textId="77777777" w:rsidR="00054D11" w:rsidRDefault="00054D11" w:rsidP="000D5800">
      <w:pPr>
        <w:spacing w:after="0"/>
      </w:pPr>
      <w:r>
        <w:continuationSeparator/>
      </w:r>
    </w:p>
  </w:footnote>
  <w:footnote w:id="1">
    <w:p w14:paraId="2127D5A0" w14:textId="56761A80" w:rsidR="00840A2C" w:rsidRDefault="00840A2C" w:rsidP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طه،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۲۸</w:t>
      </w:r>
    </w:p>
  </w:footnote>
  <w:footnote w:id="2">
    <w:p w14:paraId="5828DEEC" w14:textId="31E860C9" w:rsidR="00840A2C" w:rsidRDefault="00840A2C" w:rsidP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توبه،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۸۷</w:t>
      </w:r>
    </w:p>
  </w:footnote>
  <w:footnote w:id="3">
    <w:p w14:paraId="6EA9FA0B" w14:textId="6C220AEB" w:rsidR="00840A2C" w:rsidRDefault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انعام،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۶۵</w:t>
      </w:r>
    </w:p>
  </w:footnote>
  <w:footnote w:id="4">
    <w:p w14:paraId="082FB146" w14:textId="17C7972D" w:rsidR="00840A2C" w:rsidRDefault="00840A2C" w:rsidP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فتح،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۱۵</w:t>
      </w:r>
    </w:p>
  </w:footnote>
  <w:footnote w:id="5">
    <w:p w14:paraId="124F8417" w14:textId="78AAE6BE" w:rsidR="00840A2C" w:rsidRDefault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حشر،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۱۳</w:t>
      </w:r>
    </w:p>
  </w:footnote>
  <w:footnote w:id="6">
    <w:p w14:paraId="730A0FCB" w14:textId="4DFC98D1" w:rsidR="00840A2C" w:rsidRDefault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انعام،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۹۸</w:t>
      </w:r>
    </w:p>
  </w:footnote>
  <w:footnote w:id="7">
    <w:p w14:paraId="1A58D25B" w14:textId="1C14C08F" w:rsidR="00840A2C" w:rsidRDefault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منافقون،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۷</w:t>
      </w:r>
    </w:p>
  </w:footnote>
  <w:footnote w:id="8">
    <w:p w14:paraId="2D41FAF1" w14:textId="0E94786D" w:rsidR="00840A2C" w:rsidRDefault="00840A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40A2C">
        <w:rPr>
          <w:color w:val="000000" w:themeColor="text1"/>
          <w:rtl/>
        </w:rPr>
        <w:t>سوره نساء، آ</w:t>
      </w:r>
      <w:r w:rsidRPr="00840A2C">
        <w:rPr>
          <w:rFonts w:hint="cs"/>
          <w:color w:val="000000" w:themeColor="text1"/>
          <w:rtl/>
        </w:rPr>
        <w:t>ی</w:t>
      </w:r>
      <w:r w:rsidRPr="00840A2C">
        <w:rPr>
          <w:rFonts w:hint="eastAsia"/>
          <w:color w:val="000000" w:themeColor="text1"/>
          <w:rtl/>
        </w:rPr>
        <w:t>ه</w:t>
      </w:r>
      <w:r w:rsidRPr="00840A2C">
        <w:rPr>
          <w:color w:val="000000" w:themeColor="text1"/>
          <w:rtl/>
        </w:rPr>
        <w:t xml:space="preserve"> ۷۸</w:t>
      </w:r>
    </w:p>
  </w:footnote>
  <w:footnote w:id="9">
    <w:p w14:paraId="43CE26E7" w14:textId="78C8DD30" w:rsidR="00EE1F3D" w:rsidRPr="00EE1F3D" w:rsidRDefault="00EE1F3D" w:rsidP="00EE1F3D">
      <w:pPr>
        <w:pStyle w:val="FootnoteText"/>
        <w:rPr>
          <w:rFonts w:hint="cs"/>
          <w:rtl/>
        </w:rPr>
      </w:pPr>
      <w:r w:rsidRPr="00EE1F3D">
        <w:footnoteRef/>
      </w:r>
      <w:r w:rsidRPr="00EE1F3D">
        <w:rPr>
          <w:rtl/>
        </w:rPr>
        <w:t xml:space="preserve"> </w:t>
      </w:r>
      <w:hyperlink r:id="rId1" w:history="1">
        <w:r w:rsidRPr="00EE1F3D">
          <w:rPr>
            <w:rStyle w:val="Hyperlink"/>
            <w:rtl/>
          </w:rPr>
          <w:t>الكافي- ط الاسلامية، الشيخ الكليني، ج5، ص150</w:t>
        </w:r>
        <w:r w:rsidRPr="00EE1F3D">
          <w:rPr>
            <w:rStyle w:val="Hyperlink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C372B" w14:textId="77777777" w:rsidR="005B72B9" w:rsidRDefault="005B7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110E0A0B" w:rsidR="00C8154E" w:rsidRPr="005B72B9" w:rsidRDefault="00C8154E" w:rsidP="00400929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5B72B9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عنوان اصلی: حجیت قول                                   تاریخ جلسه: </w:t>
    </w:r>
    <w:r w:rsidR="00B21003"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2</w:t>
    </w:r>
    <w:r w:rsidR="00400929"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3</w: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/02/3</w: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67A60176" w:rsidR="00C8154E" w:rsidRPr="005B72B9" w:rsidRDefault="00C8154E" w:rsidP="00400929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5B72B9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A2E9CC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</w:t>
    </w:r>
    <w:r w:rsidR="001D61D6"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61</w:t>
    </w:r>
    <w:r w:rsidR="00400929" w:rsidRPr="005B72B9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23210" w14:textId="77777777" w:rsidR="005B72B9" w:rsidRDefault="005B7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9D5"/>
    <w:rsid w:val="00004AA5"/>
    <w:rsid w:val="00005702"/>
    <w:rsid w:val="00006303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4D11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52CD"/>
    <w:rsid w:val="004D761F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CFA"/>
    <w:rsid w:val="00582679"/>
    <w:rsid w:val="005843D2"/>
    <w:rsid w:val="00584656"/>
    <w:rsid w:val="0058711D"/>
    <w:rsid w:val="005872C8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92C"/>
    <w:rsid w:val="005B39B9"/>
    <w:rsid w:val="005B3E7C"/>
    <w:rsid w:val="005B4E99"/>
    <w:rsid w:val="005B708D"/>
    <w:rsid w:val="005B72B9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BB9"/>
    <w:rsid w:val="00646FCD"/>
    <w:rsid w:val="00650163"/>
    <w:rsid w:val="006503AD"/>
    <w:rsid w:val="0065121D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8E4"/>
    <w:rsid w:val="00701DE4"/>
    <w:rsid w:val="00702952"/>
    <w:rsid w:val="00702E4A"/>
    <w:rsid w:val="00703DD3"/>
    <w:rsid w:val="00704EE4"/>
    <w:rsid w:val="007052BB"/>
    <w:rsid w:val="00705572"/>
    <w:rsid w:val="00706F97"/>
    <w:rsid w:val="00707B43"/>
    <w:rsid w:val="00710BC8"/>
    <w:rsid w:val="00711E95"/>
    <w:rsid w:val="00711F71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3462"/>
    <w:rsid w:val="00783FE8"/>
    <w:rsid w:val="00787561"/>
    <w:rsid w:val="00787B13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3D85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445C"/>
    <w:rsid w:val="008A4779"/>
    <w:rsid w:val="008A4AE4"/>
    <w:rsid w:val="008A62DF"/>
    <w:rsid w:val="008A6C4B"/>
    <w:rsid w:val="008B1170"/>
    <w:rsid w:val="008B2AFF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0648"/>
    <w:rsid w:val="00991560"/>
    <w:rsid w:val="00991BB9"/>
    <w:rsid w:val="0099242C"/>
    <w:rsid w:val="0099543B"/>
    <w:rsid w:val="0099549D"/>
    <w:rsid w:val="009963B6"/>
    <w:rsid w:val="00996519"/>
    <w:rsid w:val="00996B1C"/>
    <w:rsid w:val="00996D98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4822"/>
    <w:rsid w:val="00B95FC1"/>
    <w:rsid w:val="00B96A3B"/>
    <w:rsid w:val="00B97E0B"/>
    <w:rsid w:val="00BA083F"/>
    <w:rsid w:val="00BA0946"/>
    <w:rsid w:val="00BA16F6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B37"/>
    <w:rsid w:val="00CF6D24"/>
    <w:rsid w:val="00CF7221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3D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456E"/>
    <w:rsid w:val="00FF475C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150/&#1575;&#1604;&#1618;&#1601;&#1616;&#1602;&#1618;&#1607;&#1614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9C70-FD7B-4CA2-9DD2-38E0135A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7</cp:revision>
  <dcterms:created xsi:type="dcterms:W3CDTF">2024-05-12T15:11:00Z</dcterms:created>
  <dcterms:modified xsi:type="dcterms:W3CDTF">2024-05-14T16:26:00Z</dcterms:modified>
</cp:coreProperties>
</file>