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2A36DAC" w14:textId="275A259F" w:rsidR="005F2AE8" w:rsidRDefault="0070112B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7398766" w:history="1">
            <w:r w:rsidR="005F2AE8" w:rsidRPr="006F70E0">
              <w:rPr>
                <w:rStyle w:val="Hyperlink"/>
                <w:noProof/>
                <w:rtl/>
              </w:rPr>
              <w:t>اصول / حج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rFonts w:hint="eastAsia"/>
                <w:noProof/>
                <w:rtl/>
              </w:rPr>
              <w:t>ت</w:t>
            </w:r>
            <w:r w:rsidR="005F2AE8" w:rsidRPr="006F70E0">
              <w:rPr>
                <w:rStyle w:val="Hyperlink"/>
                <w:noProof/>
                <w:rtl/>
              </w:rPr>
              <w:t xml:space="preserve"> خبر واحد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_Toc177398766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42B33175" w14:textId="6B87AE29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67" w:history="1">
            <w:r w:rsidR="005F2AE8" w:rsidRPr="006F70E0">
              <w:rPr>
                <w:rStyle w:val="Hyperlink"/>
                <w:noProof/>
                <w:rtl/>
              </w:rPr>
              <w:t>پ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_Toc177398767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6F7D2467" w14:textId="2B79D838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68" w:history="1">
            <w:r w:rsidR="005F2AE8" w:rsidRPr="006F70E0">
              <w:rPr>
                <w:rStyle w:val="Hyperlink"/>
                <w:noProof/>
                <w:rtl/>
              </w:rPr>
              <w:t>اشکالات به استدلال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_Toc177398768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2EEA6786" w14:textId="63A91122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69" w:history="1">
            <w:r w:rsidR="005F2AE8" w:rsidRPr="006F70E0">
              <w:rPr>
                <w:rStyle w:val="Hyperlink"/>
                <w:noProof/>
                <w:rtl/>
              </w:rPr>
              <w:t>اشکال اول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_Toc177398769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71924CEE" w14:textId="28B84C96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0" w:history="1">
            <w:r w:rsidR="005F2AE8" w:rsidRPr="006F70E0">
              <w:rPr>
                <w:rStyle w:val="Hyperlink"/>
                <w:noProof/>
                <w:rtl/>
              </w:rPr>
              <w:t>اشکال دوم: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_Toc177398770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149E2AB8" w14:textId="13B251EB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1" w:history="1">
            <w:r w:rsidR="005F2AE8" w:rsidRPr="006F70E0">
              <w:rPr>
                <w:rStyle w:val="Hyperlink"/>
                <w:noProof/>
                <w:rtl/>
              </w:rPr>
              <w:t>تقر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noProof/>
                <w:rtl/>
              </w:rPr>
              <w:t>رات در مناقشه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_Toc177398771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2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12D989D2" w14:textId="12864A24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2" w:history="1">
            <w:r w:rsidR="005F2AE8" w:rsidRPr="006F70E0">
              <w:rPr>
                <w:rStyle w:val="Hyperlink"/>
                <w:noProof/>
                <w:rtl/>
              </w:rPr>
              <w:t>تقر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noProof/>
                <w:rtl/>
              </w:rPr>
              <w:t>ر اول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_Toc177398772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3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3E8900E0" w14:textId="3115EAAF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3" w:history="1">
            <w:r w:rsidR="005F2AE8" w:rsidRPr="006F70E0">
              <w:rPr>
                <w:rStyle w:val="Hyperlink"/>
                <w:noProof/>
                <w:rtl/>
              </w:rPr>
              <w:t>تقر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noProof/>
                <w:rtl/>
              </w:rPr>
              <w:t>ر دوم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_Toc177398773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3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28F36512" w14:textId="0B05DD2E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4" w:history="1">
            <w:r w:rsidR="005F2AE8" w:rsidRPr="006F70E0">
              <w:rPr>
                <w:rStyle w:val="Hyperlink"/>
                <w:noProof/>
                <w:rtl/>
              </w:rPr>
              <w:t>وجوه تقو</w:t>
            </w:r>
            <w:r w:rsidR="005F2AE8" w:rsidRPr="006F70E0">
              <w:rPr>
                <w:rStyle w:val="Hyperlink"/>
                <w:rFonts w:hint="cs"/>
                <w:noProof/>
                <w:rtl/>
              </w:rPr>
              <w:t>ی</w:t>
            </w:r>
            <w:r w:rsidR="005F2AE8" w:rsidRPr="006F70E0">
              <w:rPr>
                <w:rStyle w:val="Hyperlink"/>
                <w:noProof/>
                <w:rtl/>
              </w:rPr>
              <w:t>ت مناقشه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_Toc177398774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4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1C793942" w14:textId="4C836AAC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5" w:history="1">
            <w:r w:rsidR="005F2AE8" w:rsidRPr="006F70E0">
              <w:rPr>
                <w:rStyle w:val="Hyperlink"/>
                <w:noProof/>
                <w:rtl/>
              </w:rPr>
              <w:t>وجه اول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_Toc177398775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4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71966B05" w14:textId="5E23FE42" w:rsidR="005F2AE8" w:rsidRDefault="00BF1FFE" w:rsidP="005F2AE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6" w:history="1">
            <w:r w:rsidR="005F2AE8" w:rsidRPr="006F70E0">
              <w:rPr>
                <w:rStyle w:val="Hyperlink"/>
                <w:noProof/>
                <w:rtl/>
              </w:rPr>
              <w:t>وجه دوم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_Toc177398776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5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32949B0C" w14:textId="198BA974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7" w:history="1">
            <w:r w:rsidR="005F2AE8" w:rsidRPr="006F70E0">
              <w:rPr>
                <w:rStyle w:val="Hyperlink"/>
                <w:noProof/>
                <w:rtl/>
              </w:rPr>
              <w:t>جواب مناقشه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_Toc177398777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6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0A0CFB7F" w14:textId="05859611" w:rsidR="005F2AE8" w:rsidRDefault="00BF1FFE" w:rsidP="005F2AE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98778" w:history="1">
            <w:r w:rsidR="005F2AE8" w:rsidRPr="006F70E0">
              <w:rPr>
                <w:rStyle w:val="Hyperlink"/>
                <w:noProof/>
                <w:rtl/>
              </w:rPr>
              <w:t>خلاصه مطلب</w:t>
            </w:r>
            <w:r w:rsidR="005F2AE8">
              <w:rPr>
                <w:noProof/>
                <w:webHidden/>
              </w:rPr>
              <w:tab/>
            </w:r>
            <w:r w:rsidR="005F2AE8">
              <w:rPr>
                <w:noProof/>
                <w:webHidden/>
              </w:rPr>
              <w:fldChar w:fldCharType="begin"/>
            </w:r>
            <w:r w:rsidR="005F2AE8">
              <w:rPr>
                <w:noProof/>
                <w:webHidden/>
              </w:rPr>
              <w:instrText xml:space="preserve"> PAGEREF _Toc177398778 \h </w:instrText>
            </w:r>
            <w:r w:rsidR="005F2AE8">
              <w:rPr>
                <w:noProof/>
                <w:webHidden/>
              </w:rPr>
            </w:r>
            <w:r w:rsidR="005F2AE8">
              <w:rPr>
                <w:noProof/>
                <w:webHidden/>
              </w:rPr>
              <w:fldChar w:fldCharType="separate"/>
            </w:r>
            <w:r w:rsidR="005F2AE8">
              <w:rPr>
                <w:noProof/>
                <w:webHidden/>
              </w:rPr>
              <w:t>8</w:t>
            </w:r>
            <w:r w:rsidR="005F2AE8">
              <w:rPr>
                <w:noProof/>
                <w:webHidden/>
              </w:rPr>
              <w:fldChar w:fldCharType="end"/>
            </w:r>
          </w:hyperlink>
        </w:p>
        <w:p w14:paraId="4A306D47" w14:textId="1A971F96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4F1764AD" w:rsidR="001005A8" w:rsidRPr="001A66F4" w:rsidRDefault="00123630" w:rsidP="00E93DE1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7FD95178" w14:textId="77777777" w:rsidR="00E93DE1" w:rsidRPr="00B23BF7" w:rsidRDefault="00E93DE1" w:rsidP="00E93DE1">
      <w:pPr>
        <w:pStyle w:val="Heading1"/>
        <w:ind w:firstLine="284"/>
        <w:jc w:val="both"/>
        <w:rPr>
          <w:rtl/>
        </w:rPr>
      </w:pPr>
      <w:bookmarkStart w:id="2" w:name="_Toc177398767"/>
      <w:bookmarkStart w:id="3" w:name="_Toc29129852"/>
      <w:bookmarkStart w:id="4" w:name="_Toc158114918"/>
      <w:bookmarkStart w:id="5" w:name="_Toc177313652"/>
      <w:bookmarkEnd w:id="0"/>
      <w:bookmarkEnd w:id="1"/>
      <w:r>
        <w:rPr>
          <w:rFonts w:hint="cs"/>
          <w:rtl/>
        </w:rPr>
        <w:lastRenderedPageBreak/>
        <w:t xml:space="preserve">موضوع: </w:t>
      </w:r>
      <w:r w:rsidRPr="003D0B74">
        <w:rPr>
          <w:color w:val="auto"/>
          <w:rtl/>
        </w:rPr>
        <w:t>اصول /</w:t>
      </w:r>
      <w:bookmarkEnd w:id="3"/>
      <w:r w:rsidRPr="003D0B74">
        <w:rPr>
          <w:color w:val="auto"/>
          <w:rtl/>
        </w:rPr>
        <w:t xml:space="preserve"> </w:t>
      </w:r>
      <w:r w:rsidRPr="003D0B74">
        <w:rPr>
          <w:rFonts w:hint="cs"/>
          <w:color w:val="auto"/>
          <w:rtl/>
        </w:rPr>
        <w:t>حجیت خبر واحد</w:t>
      </w:r>
      <w:bookmarkEnd w:id="4"/>
      <w:bookmarkEnd w:id="5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r>
        <w:rPr>
          <w:rFonts w:hint="cs"/>
          <w:rtl/>
        </w:rPr>
        <w:t>پیشگفتار</w:t>
      </w:r>
      <w:bookmarkEnd w:id="2"/>
    </w:p>
    <w:p w14:paraId="193449CC" w14:textId="77777777" w:rsidR="005F2AE8" w:rsidRPr="005F2AE8" w:rsidRDefault="0058542F" w:rsidP="005F2AE8">
      <w:pPr>
        <w:rPr>
          <w:color w:val="000000" w:themeColor="text1"/>
          <w:rtl/>
        </w:rPr>
      </w:pPr>
      <w:r w:rsidRPr="005F2AE8">
        <w:rPr>
          <w:rFonts w:hint="cs"/>
          <w:color w:val="000000" w:themeColor="text1"/>
          <w:spacing w:val="-4"/>
          <w:rtl/>
        </w:rPr>
        <w:t xml:space="preserve">بحث </w:t>
      </w:r>
      <w:r w:rsidR="005F2AE8" w:rsidRPr="005F2AE8">
        <w:rPr>
          <w:color w:val="000000" w:themeColor="text1"/>
          <w:spacing w:val="-4"/>
          <w:rtl/>
        </w:rPr>
        <w:t>در آ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rFonts w:hint="eastAsia"/>
          <w:color w:val="000000" w:themeColor="text1"/>
          <w:spacing w:val="-4"/>
          <w:rtl/>
        </w:rPr>
        <w:t>ه</w:t>
      </w:r>
      <w:r w:rsidR="005F2AE8" w:rsidRPr="005F2AE8">
        <w:rPr>
          <w:color w:val="000000" w:themeColor="text1"/>
          <w:spacing w:val="-4"/>
          <w:rtl/>
        </w:rPr>
        <w:t xml:space="preserve"> شر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rFonts w:hint="eastAsia"/>
          <w:color w:val="000000" w:themeColor="text1"/>
          <w:spacing w:val="-4"/>
          <w:rtl/>
        </w:rPr>
        <w:t>فه</w:t>
      </w:r>
      <w:r w:rsidR="005F2AE8" w:rsidRPr="005F2AE8">
        <w:rPr>
          <w:color w:val="000000" w:themeColor="text1"/>
          <w:spacing w:val="-4"/>
          <w:rtl/>
        </w:rPr>
        <w:t xml:space="preserve"> ذکر 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rFonts w:hint="eastAsia"/>
          <w:color w:val="000000" w:themeColor="text1"/>
          <w:spacing w:val="-4"/>
          <w:rtl/>
        </w:rPr>
        <w:t>ا</w:t>
      </w:r>
      <w:r w:rsidR="005F2AE8" w:rsidRPr="005F2AE8">
        <w:rPr>
          <w:color w:val="000000" w:themeColor="text1"/>
          <w:spacing w:val="-4"/>
          <w:rtl/>
        </w:rPr>
        <w:t xml:space="preserve"> سؤال بود به عنوان 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rFonts w:hint="eastAsia"/>
          <w:color w:val="000000" w:themeColor="text1"/>
          <w:spacing w:val="-4"/>
          <w:rtl/>
        </w:rPr>
        <w:t>ک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color w:val="000000" w:themeColor="text1"/>
          <w:spacing w:val="-4"/>
          <w:rtl/>
        </w:rPr>
        <w:t xml:space="preserve"> از ادله‌ا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color w:val="000000" w:themeColor="text1"/>
          <w:spacing w:val="-4"/>
          <w:rtl/>
        </w:rPr>
        <w:t xml:space="preserve"> که برا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color w:val="000000" w:themeColor="text1"/>
          <w:spacing w:val="-4"/>
          <w:rtl/>
        </w:rPr>
        <w:t xml:space="preserve"> حج</w:t>
      </w:r>
      <w:r w:rsidR="005F2AE8" w:rsidRPr="005F2AE8">
        <w:rPr>
          <w:rFonts w:hint="cs"/>
          <w:color w:val="000000" w:themeColor="text1"/>
          <w:spacing w:val="-4"/>
          <w:rtl/>
        </w:rPr>
        <w:t>ی</w:t>
      </w:r>
      <w:r w:rsidR="005F2AE8" w:rsidRPr="005F2AE8">
        <w:rPr>
          <w:rFonts w:hint="eastAsia"/>
          <w:color w:val="000000" w:themeColor="text1"/>
          <w:spacing w:val="-4"/>
          <w:rtl/>
        </w:rPr>
        <w:t>ت</w:t>
      </w:r>
      <w:r w:rsidR="005F2AE8" w:rsidRPr="005F2AE8">
        <w:rPr>
          <w:color w:val="000000" w:themeColor="text1"/>
          <w:spacing w:val="-4"/>
          <w:rtl/>
        </w:rPr>
        <w:t xml:space="preserve"> خبر واحد در کلمات اصحاب به آن تمسک شده است</w:t>
      </w:r>
      <w:r w:rsidR="005F2AE8" w:rsidRPr="005F2AE8">
        <w:rPr>
          <w:color w:val="000000" w:themeColor="text1"/>
          <w:rtl/>
        </w:rPr>
        <w:t xml:space="preserve">. </w:t>
      </w:r>
    </w:p>
    <w:p w14:paraId="5A792134" w14:textId="19DF4FD5" w:rsidR="005F2AE8" w:rsidRDefault="005F2AE8" w:rsidP="005F2AE8">
      <w:pPr>
        <w:pStyle w:val="Heading1"/>
        <w:rPr>
          <w:rtl/>
        </w:rPr>
      </w:pPr>
      <w:bookmarkStart w:id="6" w:name="_Toc177398768"/>
      <w:r>
        <w:rPr>
          <w:rFonts w:hint="cs"/>
          <w:rtl/>
        </w:rPr>
        <w:t>اشکالات به استدلال</w:t>
      </w:r>
      <w:bookmarkEnd w:id="6"/>
    </w:p>
    <w:p w14:paraId="05FFCB57" w14:textId="5D2473BE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پس</w:t>
      </w:r>
      <w:r w:rsidRPr="005F2AE8">
        <w:rPr>
          <w:color w:val="000000" w:themeColor="text1"/>
          <w:rtl/>
        </w:rPr>
        <w:t xml:space="preserve"> از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حدود ده مطلب در مقدمه،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نکته پرداخت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که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استدلال چند اشکال اساس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وارد شده است. </w:t>
      </w:r>
    </w:p>
    <w:p w14:paraId="1B7E7DAF" w14:textId="77777777" w:rsidR="005F2AE8" w:rsidRPr="005F2AE8" w:rsidRDefault="005F2AE8" w:rsidP="005F2AE8">
      <w:pPr>
        <w:pStyle w:val="Heading2"/>
        <w:rPr>
          <w:szCs w:val="42"/>
          <w:rtl/>
        </w:rPr>
      </w:pPr>
      <w:bookmarkStart w:id="7" w:name="_Toc177398769"/>
      <w:r w:rsidRPr="005F2AE8">
        <w:rPr>
          <w:rFonts w:hint="eastAsia"/>
          <w:szCs w:val="42"/>
          <w:rtl/>
        </w:rPr>
        <w:t>اشکال</w:t>
      </w:r>
      <w:r w:rsidRPr="005F2AE8">
        <w:rPr>
          <w:szCs w:val="42"/>
          <w:rtl/>
        </w:rPr>
        <w:t xml:space="preserve"> اول</w:t>
      </w:r>
      <w:bookmarkEnd w:id="7"/>
    </w:p>
    <w:p w14:paraId="41286CDF" w14:textId="15787962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بود که حصر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روا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ات</w:t>
      </w:r>
      <w:r w:rsidRPr="005F2AE8">
        <w:rPr>
          <w:color w:val="000000" w:themeColor="text1"/>
          <w:rtl/>
        </w:rPr>
        <w:t xml:space="preserve"> آمده است که مقصود از اهل ذکر فقط </w:t>
      </w:r>
      <w:r w:rsidR="004B16FB">
        <w:rPr>
          <w:color w:val="000000" w:themeColor="text1"/>
          <w:rtl/>
        </w:rPr>
        <w:t>اهل‌بیت</w:t>
      </w:r>
      <w:r w:rsidRPr="005F2AE8">
        <w:rPr>
          <w:color w:val="000000" w:themeColor="text1"/>
          <w:rtl/>
        </w:rPr>
        <w:t xml:space="preserve"> هستند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حصر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گذارد</w:t>
      </w:r>
      <w:r w:rsidRPr="005F2AE8">
        <w:rPr>
          <w:color w:val="000000" w:themeColor="text1"/>
          <w:rtl/>
        </w:rPr>
        <w:t xml:space="preserve"> شامل مجتهد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روات و محدث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بشود.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اشکال بود و پاسخ داد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 ملاحظه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روز</w:t>
      </w:r>
      <w:r w:rsidRPr="005F2AE8">
        <w:rPr>
          <w:color w:val="000000" w:themeColor="text1"/>
          <w:rtl/>
        </w:rPr>
        <w:t xml:space="preserve"> هم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تعم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مسئله بود در قول به اشتراک لفظ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به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رو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ات</w:t>
      </w:r>
      <w:r w:rsidRPr="005F2AE8">
        <w:rPr>
          <w:color w:val="000000" w:themeColor="text1"/>
          <w:rtl/>
        </w:rPr>
        <w:t xml:space="preserve">. </w:t>
      </w:r>
    </w:p>
    <w:p w14:paraId="46E57D8E" w14:textId="77777777" w:rsidR="005F2AE8" w:rsidRPr="005F2AE8" w:rsidRDefault="005F2AE8" w:rsidP="005F2AE8">
      <w:pPr>
        <w:pStyle w:val="Heading2"/>
        <w:rPr>
          <w:rtl/>
        </w:rPr>
      </w:pPr>
      <w:bookmarkStart w:id="8" w:name="_Toc177398770"/>
      <w:r w:rsidRPr="005F2AE8">
        <w:rPr>
          <w:rFonts w:hint="eastAsia"/>
          <w:rtl/>
        </w:rPr>
        <w:t>اشکال</w:t>
      </w:r>
      <w:r w:rsidRPr="005F2AE8">
        <w:rPr>
          <w:rtl/>
        </w:rPr>
        <w:t xml:space="preserve"> دوم:</w:t>
      </w:r>
      <w:bookmarkEnd w:id="8"/>
      <w:r w:rsidRPr="005F2AE8">
        <w:rPr>
          <w:rtl/>
        </w:rPr>
        <w:t xml:space="preserve"> </w:t>
      </w:r>
    </w:p>
    <w:p w14:paraId="6D0E828E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باب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قول خبره هم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اشکال را متعرض شد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نوع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تکرار و تعم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و وجوب قبول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به عبارت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و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جواب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. </w:t>
      </w:r>
    </w:p>
    <w:p w14:paraId="60B376D9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استدلال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شر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فه</w:t>
      </w:r>
      <w:r w:rsidRPr="005F2AE8">
        <w:rPr>
          <w:color w:val="000000" w:themeColor="text1"/>
          <w:rtl/>
        </w:rPr>
        <w:t xml:space="preserve"> در باب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قول مجتهد و فق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در باب وجوب ارشاد جاهل، در باب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قول خبره و در بحث ما که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قول مخبر و خبر واحد باشد متوقف بر اثبات ملازمه است. </w:t>
      </w:r>
    </w:p>
    <w:p w14:paraId="5FE34702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هر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از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ابواب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شر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فه</w:t>
      </w:r>
      <w:r w:rsidRPr="005F2AE8">
        <w:rPr>
          <w:color w:val="000000" w:themeColor="text1"/>
          <w:rtl/>
        </w:rPr>
        <w:t xml:space="preserve"> تمسک شده است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</w:t>
      </w:r>
      <w:r w:rsidRPr="005F2AE8">
        <w:rPr>
          <w:color w:val="000000" w:themeColor="text1"/>
          <w:rtl/>
        </w:rPr>
        <w:t xml:space="preserve"> استدلال را تام دانست که قائل به ملازمه بشو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. </w:t>
      </w:r>
    </w:p>
    <w:p w14:paraId="2D281250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اشکال فقط اختصاص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ندارد، هم در قول خبره و هم در قول مجتهد و هم در وجوب ارشاد جاهل و امر به معروف و نه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منکر و امثال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نها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مسئله وجود دارد. </w:t>
      </w:r>
    </w:p>
    <w:p w14:paraId="755340D4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استدلال</w:t>
      </w:r>
      <w:r w:rsidRPr="005F2AE8">
        <w:rPr>
          <w:color w:val="000000" w:themeColor="text1"/>
          <w:rtl/>
        </w:rPr>
        <w:t xml:space="preserve"> متوقف بر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خداوند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فرما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واجب است سؤال 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از عالمان و آگاهان،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که ارزش ندارد، صرف سؤال. </w:t>
      </w:r>
    </w:p>
    <w:p w14:paraId="15EB06F2" w14:textId="1C807C53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دارد که قبول واجب باشد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جواب از آگاه را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بپذ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 وجوب قبول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>. با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ملازمه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را اثبات کرد. مناقشه دوم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نقطه را </w:t>
      </w:r>
      <w:r w:rsidR="004B16FB">
        <w:rPr>
          <w:color w:val="000000" w:themeColor="text1"/>
          <w:rtl/>
        </w:rPr>
        <w:t>هدف‌گیری</w:t>
      </w:r>
      <w:r w:rsidRPr="005F2AE8">
        <w:rPr>
          <w:color w:val="000000" w:themeColor="text1"/>
          <w:rtl/>
        </w:rPr>
        <w:t xml:space="preserve"> کرده است، </w:t>
      </w:r>
    </w:p>
    <w:p w14:paraId="45B5DB0E" w14:textId="4C3A95C3" w:rsidR="005F2AE8" w:rsidRDefault="005F2AE8" w:rsidP="005F2AE8">
      <w:pPr>
        <w:pStyle w:val="Heading1"/>
        <w:rPr>
          <w:rtl/>
        </w:rPr>
      </w:pPr>
      <w:bookmarkStart w:id="9" w:name="_Toc177398771"/>
      <w:r>
        <w:rPr>
          <w:rFonts w:hint="cs"/>
          <w:rtl/>
        </w:rPr>
        <w:t>تقریرات در مناقشه</w:t>
      </w:r>
      <w:bookmarkEnd w:id="9"/>
    </w:p>
    <w:p w14:paraId="74762430" w14:textId="0C5576A9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مناقشه دو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وجود دارد؛ </w:t>
      </w:r>
    </w:p>
    <w:p w14:paraId="73574111" w14:textId="77777777" w:rsidR="005F2AE8" w:rsidRPr="005F2AE8" w:rsidRDefault="005F2AE8" w:rsidP="005F2AE8">
      <w:pPr>
        <w:pStyle w:val="Heading2"/>
        <w:rPr>
          <w:rtl/>
        </w:rPr>
      </w:pPr>
      <w:bookmarkStart w:id="10" w:name="_Toc177398772"/>
      <w:r w:rsidRPr="005F2AE8">
        <w:rPr>
          <w:rFonts w:hint="eastAsia"/>
          <w:rtl/>
        </w:rPr>
        <w:t>تقر</w:t>
      </w:r>
      <w:r w:rsidRPr="005F2AE8">
        <w:rPr>
          <w:rFonts w:hint="cs"/>
          <w:rtl/>
        </w:rPr>
        <w:t>ی</w:t>
      </w:r>
      <w:r w:rsidRPr="005F2AE8">
        <w:rPr>
          <w:rFonts w:hint="eastAsia"/>
          <w:rtl/>
        </w:rPr>
        <w:t>ر</w:t>
      </w:r>
      <w:r w:rsidRPr="005F2AE8">
        <w:rPr>
          <w:rtl/>
        </w:rPr>
        <w:t xml:space="preserve"> اول</w:t>
      </w:r>
      <w:bookmarkEnd w:id="10"/>
    </w:p>
    <w:p w14:paraId="75681E49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باً</w:t>
      </w:r>
      <w:r w:rsidRPr="005F2AE8">
        <w:rPr>
          <w:color w:val="000000" w:themeColor="text1"/>
          <w:rtl/>
        </w:rPr>
        <w:t xml:space="preserve">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واجب است سؤال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نبا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لغو باشد،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خروج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ت،</w:t>
      </w:r>
      <w:r w:rsidRPr="005F2AE8">
        <w:rPr>
          <w:color w:val="000000" w:themeColor="text1"/>
          <w:rtl/>
        </w:rPr>
        <w:t xml:space="preserve"> جواب او ذهن تو را فعال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و متوجه مسئله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و ادامه با خود توست، تحق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 به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. </w:t>
      </w:r>
    </w:p>
    <w:p w14:paraId="365ED320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لغو نباشد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برو سؤال کن، چه زمان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برو سؤال کن لغو است؟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اثر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پاسخ مترتب نشود. </w:t>
      </w:r>
    </w:p>
    <w:p w14:paraId="6ED64F29" w14:textId="6E7BA9F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اما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ترتب اثر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پاسخ ذهن را </w:t>
      </w:r>
      <w:r w:rsidR="004B16FB">
        <w:rPr>
          <w:color w:val="000000" w:themeColor="text1"/>
          <w:rtl/>
        </w:rPr>
        <w:t>برمی‌انگیزاند</w:t>
      </w:r>
      <w:r w:rsidRPr="005F2AE8">
        <w:rPr>
          <w:color w:val="000000" w:themeColor="text1"/>
          <w:rtl/>
        </w:rPr>
        <w:t xml:space="preserve"> و فعال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کند،</w:t>
      </w:r>
      <w:r w:rsidRPr="005F2AE8">
        <w:rPr>
          <w:color w:val="000000" w:themeColor="text1"/>
          <w:rtl/>
        </w:rPr>
        <w:t xml:space="preserve"> مقدمات و مسائل مختلف را روشن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و ادامه را خود دنبال کن و لذا ربط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به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و قبول ندارد،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هم تابع اخص مقدمات است، حداقل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را دارد که پاسخ مج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ب،</w:t>
      </w:r>
      <w:r w:rsidRPr="005F2AE8">
        <w:rPr>
          <w:color w:val="000000" w:themeColor="text1"/>
          <w:rtl/>
        </w:rPr>
        <w:t xml:space="preserve"> ذهن را فعال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color w:val="000000" w:themeColor="text1"/>
          <w:rtl/>
        </w:rPr>
        <w:t>کند و انسان را راه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اندازد</w:t>
      </w:r>
      <w:r w:rsidRPr="005F2AE8">
        <w:rPr>
          <w:color w:val="000000" w:themeColor="text1"/>
          <w:rtl/>
        </w:rPr>
        <w:t xml:space="preserve"> که بب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ند</w:t>
      </w:r>
      <w:r w:rsidRPr="005F2AE8">
        <w:rPr>
          <w:color w:val="000000" w:themeColor="text1"/>
          <w:rtl/>
        </w:rPr>
        <w:t xml:space="preserve"> چه خبر است؟! تا به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برسد و حجت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بکند و علم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بکند. </w:t>
      </w:r>
    </w:p>
    <w:p w14:paraId="2EA7BE3F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تند از مسئله است که وجوب سؤال اصلاً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با اعتبار پاسخ ندارد،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حداقل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تکل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</w:t>
      </w:r>
      <w:r w:rsidRPr="005F2AE8">
        <w:rPr>
          <w:color w:val="000000" w:themeColor="text1"/>
          <w:rtl/>
        </w:rPr>
        <w:t xml:space="preserve"> لغو نباشد و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خروج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ذهن را فعال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>. حالا موارد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هم ممکن است با قرائن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همراه بشود. </w:t>
      </w:r>
    </w:p>
    <w:p w14:paraId="743A5585" w14:textId="77777777" w:rsidR="005F2AE8" w:rsidRPr="005F2AE8" w:rsidRDefault="005F2AE8" w:rsidP="005F2AE8">
      <w:pPr>
        <w:pStyle w:val="Heading2"/>
        <w:rPr>
          <w:rtl/>
        </w:rPr>
      </w:pPr>
      <w:bookmarkStart w:id="11" w:name="_Toc177398773"/>
      <w:r w:rsidRPr="005F2AE8">
        <w:rPr>
          <w:rFonts w:hint="eastAsia"/>
          <w:rtl/>
        </w:rPr>
        <w:t>تقر</w:t>
      </w:r>
      <w:r w:rsidRPr="005F2AE8">
        <w:rPr>
          <w:rFonts w:hint="cs"/>
          <w:rtl/>
        </w:rPr>
        <w:t>ی</w:t>
      </w:r>
      <w:r w:rsidRPr="005F2AE8">
        <w:rPr>
          <w:rFonts w:hint="eastAsia"/>
          <w:rtl/>
        </w:rPr>
        <w:t>ر</w:t>
      </w:r>
      <w:r w:rsidRPr="005F2AE8">
        <w:rPr>
          <w:rtl/>
        </w:rPr>
        <w:t xml:space="preserve"> دوم</w:t>
      </w:r>
      <w:bookmarkEnd w:id="11"/>
    </w:p>
    <w:p w14:paraId="7CEFB8F6" w14:textId="508CBE8F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قبول و نوع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اعتبار پاسخ ملازمه وجود دارد، 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اطلاق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واجب است سؤال 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ملازمه دارد با وجوب قبول </w:t>
      </w:r>
      <w:r w:rsidR="004B16FB">
        <w:rPr>
          <w:color w:val="000000" w:themeColor="text1"/>
          <w:rtl/>
        </w:rPr>
        <w:t>فی‌الجمله</w:t>
      </w:r>
      <w:r w:rsidRPr="005F2AE8">
        <w:rPr>
          <w:color w:val="000000" w:themeColor="text1"/>
          <w:rtl/>
        </w:rPr>
        <w:t xml:space="preserve">، آن </w:t>
      </w:r>
      <w:r w:rsidR="004B16FB">
        <w:rPr>
          <w:color w:val="000000" w:themeColor="text1"/>
          <w:rtl/>
        </w:rPr>
        <w:t>فی‌الجمله</w:t>
      </w:r>
      <w:r w:rsidRPr="005F2AE8">
        <w:rPr>
          <w:color w:val="000000" w:themeColor="text1"/>
          <w:rtl/>
        </w:rPr>
        <w:t xml:space="preserve"> در صورت علم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فوقش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است؛ واجب است سؤال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ملازمه دارد با وجوب قبول </w:t>
      </w:r>
      <w:r w:rsidR="004B16FB">
        <w:rPr>
          <w:color w:val="000000" w:themeColor="text1"/>
          <w:rtl/>
        </w:rPr>
        <w:t>فی‌الجمله</w:t>
      </w:r>
      <w:r w:rsidRPr="005F2AE8">
        <w:rPr>
          <w:color w:val="000000" w:themeColor="text1"/>
          <w:rtl/>
        </w:rPr>
        <w:t xml:space="preserve">. </w:t>
      </w:r>
    </w:p>
    <w:p w14:paraId="1397BA11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هر</w:t>
      </w:r>
      <w:r w:rsidRPr="005F2AE8">
        <w:rPr>
          <w:color w:val="000000" w:themeColor="text1"/>
          <w:rtl/>
        </w:rPr>
        <w:t xml:space="preserve"> کدام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دو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را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خبر را اثبات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ما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خواه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خبر بما هو هو، ولو در جا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علم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اورد</w:t>
      </w:r>
      <w:r w:rsidRPr="005F2AE8">
        <w:rPr>
          <w:color w:val="000000" w:themeColor="text1"/>
          <w:rtl/>
        </w:rPr>
        <w:t xml:space="preserve"> و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هم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اورد</w:t>
      </w:r>
      <w:r w:rsidRPr="005F2AE8">
        <w:rPr>
          <w:color w:val="000000" w:themeColor="text1"/>
          <w:rtl/>
        </w:rPr>
        <w:t xml:space="preserve"> حجت است و الا اگر علم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حت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نوع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آن از خبر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بشود، 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ها</w:t>
      </w:r>
      <w:r w:rsidRPr="005F2AE8">
        <w:rPr>
          <w:color w:val="000000" w:themeColor="text1"/>
          <w:rtl/>
        </w:rPr>
        <w:t xml:space="preserve"> معتقد به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آن هستند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eastAsia"/>
          <w:color w:val="000000" w:themeColor="text1"/>
          <w:rtl/>
        </w:rPr>
        <w:t>دو</w:t>
      </w:r>
      <w:r w:rsidRPr="005F2AE8">
        <w:rPr>
          <w:color w:val="000000" w:themeColor="text1"/>
          <w:rtl/>
        </w:rPr>
        <w:t xml:space="preserve">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شه</w:t>
      </w:r>
      <w:r w:rsidRPr="005F2AE8">
        <w:rPr>
          <w:color w:val="000000" w:themeColor="text1"/>
          <w:rtl/>
        </w:rPr>
        <w:t xml:space="preserve"> ملازمه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زند،</w:t>
      </w:r>
      <w:r w:rsidRPr="005F2AE8">
        <w:rPr>
          <w:color w:val="000000" w:themeColor="text1"/>
          <w:rtl/>
        </w:rPr>
        <w:t xml:space="preserve">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ملازمه از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رفت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شر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فه</w:t>
      </w:r>
      <w:r w:rsidRPr="005F2AE8">
        <w:rPr>
          <w:color w:val="000000" w:themeColor="text1"/>
          <w:rtl/>
        </w:rPr>
        <w:t xml:space="preserve"> استدلال کرد. </w:t>
      </w:r>
    </w:p>
    <w:p w14:paraId="3EC9EC07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spacing w:val="-2"/>
          <w:rtl/>
        </w:rPr>
        <w:t>دل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ل</w:t>
      </w:r>
      <w:r w:rsidRPr="005F2AE8">
        <w:rPr>
          <w:color w:val="000000" w:themeColor="text1"/>
          <w:spacing w:val="-2"/>
          <w:rtl/>
        </w:rPr>
        <w:t xml:space="preserve"> هم روشن است برا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نکه</w:t>
      </w:r>
      <w:r w:rsidRPr="005F2AE8">
        <w:rPr>
          <w:color w:val="000000" w:themeColor="text1"/>
          <w:spacing w:val="-2"/>
          <w:rtl/>
        </w:rPr>
        <w:t xml:space="preserve"> آ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ه</w:t>
      </w:r>
      <w:r w:rsidRPr="005F2AE8">
        <w:rPr>
          <w:color w:val="000000" w:themeColor="text1"/>
          <w:spacing w:val="-2"/>
          <w:rtl/>
        </w:rPr>
        <w:t xml:space="preserve"> مستق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م</w:t>
      </w:r>
      <w:r w:rsidRPr="005F2AE8">
        <w:rPr>
          <w:color w:val="000000" w:themeColor="text1"/>
          <w:spacing w:val="-2"/>
          <w:rtl/>
        </w:rPr>
        <w:t xml:space="preserve"> نگفته است حرف هر کس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معتبر است، آ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ه</w:t>
      </w:r>
      <w:r w:rsidRPr="005F2AE8">
        <w:rPr>
          <w:color w:val="000000" w:themeColor="text1"/>
          <w:spacing w:val="-2"/>
          <w:rtl/>
        </w:rPr>
        <w:t xml:space="preserve"> م</w:t>
      </w:r>
      <w:r w:rsidRPr="005F2AE8">
        <w:rPr>
          <w:rFonts w:hint="cs"/>
          <w:color w:val="000000" w:themeColor="text1"/>
          <w:spacing w:val="-2"/>
          <w:rtl/>
        </w:rPr>
        <w:t>ی‌</w:t>
      </w:r>
      <w:r w:rsidRPr="005F2AE8">
        <w:rPr>
          <w:rFonts w:hint="eastAsia"/>
          <w:color w:val="000000" w:themeColor="text1"/>
          <w:spacing w:val="-2"/>
          <w:rtl/>
        </w:rPr>
        <w:t>فرما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د</w:t>
      </w:r>
      <w:r w:rsidRPr="005F2AE8">
        <w:rPr>
          <w:color w:val="000000" w:themeColor="text1"/>
          <w:spacing w:val="-2"/>
          <w:rtl/>
        </w:rPr>
        <w:t xml:space="preserve"> اسئلوا، ما م</w:t>
      </w:r>
      <w:r w:rsidRPr="005F2AE8">
        <w:rPr>
          <w:rFonts w:hint="cs"/>
          <w:color w:val="000000" w:themeColor="text1"/>
          <w:spacing w:val="-2"/>
          <w:rtl/>
        </w:rPr>
        <w:t>ی‌</w:t>
      </w:r>
      <w:r w:rsidRPr="005F2AE8">
        <w:rPr>
          <w:rFonts w:hint="eastAsia"/>
          <w:color w:val="000000" w:themeColor="text1"/>
          <w:spacing w:val="-2"/>
          <w:rtl/>
        </w:rPr>
        <w:t>گو</w:t>
      </w:r>
      <w:r w:rsidRPr="005F2AE8">
        <w:rPr>
          <w:rFonts w:hint="cs"/>
          <w:color w:val="000000" w:themeColor="text1"/>
          <w:spacing w:val="-2"/>
          <w:rtl/>
        </w:rPr>
        <w:t>یی</w:t>
      </w:r>
      <w:r w:rsidRPr="005F2AE8">
        <w:rPr>
          <w:rFonts w:hint="eastAsia"/>
          <w:color w:val="000000" w:themeColor="text1"/>
          <w:spacing w:val="-2"/>
          <w:rtl/>
        </w:rPr>
        <w:t>م</w:t>
      </w:r>
      <w:r w:rsidRPr="005F2AE8">
        <w:rPr>
          <w:color w:val="000000" w:themeColor="text1"/>
          <w:spacing w:val="-2"/>
          <w:rtl/>
        </w:rPr>
        <w:t xml:space="preserve"> ملازمه دارد با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که جواب معتبر است و با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د</w:t>
      </w:r>
      <w:r w:rsidRPr="005F2AE8">
        <w:rPr>
          <w:color w:val="000000" w:themeColor="text1"/>
          <w:spacing w:val="-2"/>
          <w:rtl/>
        </w:rPr>
        <w:t xml:space="preserve"> جواب را قبول کرد و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ملازمه به 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ک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از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دو تقر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ر</w:t>
      </w:r>
      <w:r w:rsidRPr="005F2AE8">
        <w:rPr>
          <w:color w:val="000000" w:themeColor="text1"/>
          <w:spacing w:val="-2"/>
          <w:rtl/>
        </w:rPr>
        <w:t xml:space="preserve"> 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ا</w:t>
      </w:r>
      <w:r w:rsidRPr="005F2AE8">
        <w:rPr>
          <w:color w:val="000000" w:themeColor="text1"/>
          <w:spacing w:val="-2"/>
          <w:rtl/>
        </w:rPr>
        <w:t xml:space="preserve"> اصل آن 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ا</w:t>
      </w:r>
      <w:r w:rsidRPr="005F2AE8">
        <w:rPr>
          <w:color w:val="000000" w:themeColor="text1"/>
          <w:spacing w:val="-2"/>
          <w:rtl/>
        </w:rPr>
        <w:t xml:space="preserve"> شمول و اطلاق آن با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تقر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ر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که گفته شد </w:t>
      </w:r>
      <w:r w:rsidRPr="005F2AE8">
        <w:rPr>
          <w:rFonts w:hint="eastAsia"/>
          <w:color w:val="000000" w:themeColor="text1"/>
          <w:spacing w:val="-2"/>
          <w:rtl/>
        </w:rPr>
        <w:t>نف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م</w:t>
      </w:r>
      <w:r w:rsidRPr="005F2AE8">
        <w:rPr>
          <w:rFonts w:hint="cs"/>
          <w:color w:val="000000" w:themeColor="text1"/>
          <w:spacing w:val="-2"/>
          <w:rtl/>
        </w:rPr>
        <w:t>ی‌</w:t>
      </w:r>
      <w:r w:rsidRPr="005F2AE8">
        <w:rPr>
          <w:rFonts w:hint="eastAsia"/>
          <w:color w:val="000000" w:themeColor="text1"/>
          <w:spacing w:val="-2"/>
          <w:rtl/>
        </w:rPr>
        <w:t>شود</w:t>
      </w:r>
      <w:r w:rsidRPr="005F2AE8">
        <w:rPr>
          <w:color w:val="000000" w:themeColor="text1"/>
          <w:spacing w:val="-2"/>
          <w:rtl/>
        </w:rPr>
        <w:t xml:space="preserve"> و با نف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ملازمه، حج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ت</w:t>
      </w:r>
      <w:r w:rsidRPr="005F2AE8">
        <w:rPr>
          <w:color w:val="000000" w:themeColor="text1"/>
          <w:spacing w:val="-2"/>
          <w:rtl/>
        </w:rPr>
        <w:t xml:space="preserve"> خبر بماهو خبر ولو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نکه</w:t>
      </w:r>
      <w:r w:rsidRPr="005F2AE8">
        <w:rPr>
          <w:color w:val="000000" w:themeColor="text1"/>
          <w:spacing w:val="-2"/>
          <w:rtl/>
        </w:rPr>
        <w:t xml:space="preserve"> وثوق نوع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ا</w:t>
      </w:r>
      <w:r w:rsidRPr="005F2AE8">
        <w:rPr>
          <w:color w:val="000000" w:themeColor="text1"/>
          <w:spacing w:val="-2"/>
          <w:rtl/>
        </w:rPr>
        <w:t xml:space="preserve"> شخص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نکند ثابت نم</w:t>
      </w:r>
      <w:r w:rsidRPr="005F2AE8">
        <w:rPr>
          <w:rFonts w:hint="cs"/>
          <w:color w:val="000000" w:themeColor="text1"/>
          <w:spacing w:val="-2"/>
          <w:rtl/>
        </w:rPr>
        <w:t>ی‌</w:t>
      </w:r>
      <w:r w:rsidRPr="005F2AE8">
        <w:rPr>
          <w:rFonts w:hint="eastAsia"/>
          <w:color w:val="000000" w:themeColor="text1"/>
          <w:spacing w:val="-2"/>
          <w:rtl/>
        </w:rPr>
        <w:t>کند</w:t>
      </w:r>
      <w:r w:rsidRPr="005F2AE8">
        <w:rPr>
          <w:color w:val="000000" w:themeColor="text1"/>
          <w:rtl/>
        </w:rPr>
        <w:t xml:space="preserve">. </w:t>
      </w:r>
    </w:p>
    <w:p w14:paraId="637097D1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ضمن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نکته را اشاره بکنم که دو ملازمه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محل بحث است؛ </w:t>
      </w:r>
    </w:p>
    <w:p w14:paraId="717D0D81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>۱-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وجوب سؤال ملازمه با وجوب قبول دارد، حالا وجوب قبول با اعتبار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>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نوع ملازمه است که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خود دو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دارد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وجوب سؤال ملازمه دارد با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وجوب سؤال با وجوب قبول ملازمه دارد و وجوب قبول با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ملازمه د</w:t>
      </w:r>
      <w:r w:rsidRPr="005F2AE8">
        <w:rPr>
          <w:rFonts w:hint="eastAsia"/>
          <w:color w:val="000000" w:themeColor="text1"/>
          <w:rtl/>
        </w:rPr>
        <w:t>ارد</w:t>
      </w:r>
      <w:r w:rsidRPr="005F2AE8">
        <w:rPr>
          <w:color w:val="000000" w:themeColor="text1"/>
          <w:rtl/>
        </w:rPr>
        <w:t>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بحث که زنج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ره</w:t>
      </w:r>
      <w:r w:rsidRPr="005F2AE8">
        <w:rPr>
          <w:color w:val="000000" w:themeColor="text1"/>
          <w:rtl/>
        </w:rPr>
        <w:t xml:space="preserve"> ملازمه مستق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با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وجوب قبول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. </w:t>
      </w:r>
    </w:p>
    <w:p w14:paraId="657C133C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 xml:space="preserve">۲-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ملازمه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در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هست که به بحث ما ربط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ندارد و آن ملازمه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وجوب سؤال و وجوب جواب در مج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ب،</w:t>
      </w:r>
      <w:r w:rsidRPr="005F2AE8">
        <w:rPr>
          <w:color w:val="000000" w:themeColor="text1"/>
          <w:rtl/>
        </w:rPr>
        <w:t xml:space="preserve"> آن جا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خود محل بحث قرار دارد. </w:t>
      </w:r>
    </w:p>
    <w:p w14:paraId="63FACAEC" w14:textId="4E5F1183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شما از مجتهد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از امام مطلب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شبهه الزام در آن است، (محدوده درجا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است که الزام باشد، </w:t>
      </w:r>
      <w:r w:rsidR="004B16FB">
        <w:rPr>
          <w:color w:val="000000" w:themeColor="text1"/>
          <w:rtl/>
        </w:rPr>
        <w:t>قبلاً</w:t>
      </w:r>
      <w:r w:rsidRPr="005F2AE8">
        <w:rPr>
          <w:color w:val="000000" w:themeColor="text1"/>
          <w:rtl/>
        </w:rPr>
        <w:t xml:space="preserve"> هم گفت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>) سؤال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الزام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احتمال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در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موضوع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سؤال کرد، از راو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،</w:t>
      </w:r>
      <w:r w:rsidRPr="005F2AE8">
        <w:rPr>
          <w:color w:val="000000" w:themeColor="text1"/>
          <w:rtl/>
        </w:rPr>
        <w:t xml:space="preserve"> از مجتهد، از امام،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وجوب سؤال شما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واجب است بر او که جواب بدهد؟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است که الان به آن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پرداز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>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در ارشاد جاهل محل بحث است و در خود تکل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</w:t>
      </w:r>
      <w:r w:rsidRPr="005F2AE8">
        <w:rPr>
          <w:color w:val="000000" w:themeColor="text1"/>
          <w:rtl/>
        </w:rPr>
        <w:t xml:space="preserve"> امام، منته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مورد امام روا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ات</w:t>
      </w:r>
      <w:r w:rsidRPr="005F2AE8">
        <w:rPr>
          <w:color w:val="000000" w:themeColor="text1"/>
          <w:rtl/>
        </w:rPr>
        <w:t xml:space="preserve"> 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که عل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کم</w:t>
      </w:r>
      <w:r w:rsidRPr="005F2AE8">
        <w:rPr>
          <w:color w:val="000000" w:themeColor="text1"/>
          <w:rtl/>
        </w:rPr>
        <w:t xml:space="preserve"> بالسؤال و امّا ما إن شئنا اجبنا و إن شئنا امسکنا ما اخت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ار</w:t>
      </w:r>
      <w:r w:rsidRPr="005F2AE8">
        <w:rPr>
          <w:color w:val="000000" w:themeColor="text1"/>
          <w:rtl/>
        </w:rPr>
        <w:t xml:space="preserve"> 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جواب بده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جواب نده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بحث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که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جواب بده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جواب نده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به خاطر تق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و 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زها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ثانو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است؟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اولاً و بالذات هم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تواند</w:t>
      </w:r>
      <w:r w:rsidRPr="005F2AE8">
        <w:rPr>
          <w:color w:val="000000" w:themeColor="text1"/>
          <w:rtl/>
        </w:rPr>
        <w:t xml:space="preserve"> جواب ندهد؟ </w:t>
      </w:r>
    </w:p>
    <w:p w14:paraId="2747AFAE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محل بحث کلام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،</w:t>
      </w:r>
      <w:r w:rsidRPr="005F2AE8">
        <w:rPr>
          <w:color w:val="000000" w:themeColor="text1"/>
          <w:rtl/>
        </w:rPr>
        <w:t xml:space="preserve"> فقه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تکال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</w:t>
      </w:r>
      <w:r w:rsidRPr="005F2AE8">
        <w:rPr>
          <w:color w:val="000000" w:themeColor="text1"/>
          <w:rtl/>
        </w:rPr>
        <w:t xml:space="preserve"> امام هست و ربط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به بحث ما ندارد اگر خواست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جدا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تحق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color w:val="000000" w:themeColor="text1"/>
          <w:rtl/>
        </w:rPr>
        <w:t xml:space="preserve">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>. به مناسبت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مقدار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 بحث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. </w:t>
      </w:r>
    </w:p>
    <w:p w14:paraId="042B67ED" w14:textId="24C3FF85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الان محل بحث ما هست وجوب سؤال و وجوب قبول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است که با دو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ممکن است کس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اصلاً ملازمه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با اعتبار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فهم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ده</w:t>
      </w:r>
      <w:r w:rsidRPr="005F2AE8">
        <w:rPr>
          <w:color w:val="000000" w:themeColor="text1"/>
          <w:rtl/>
        </w:rPr>
        <w:t xml:space="preserve"> است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</w:t>
      </w:r>
      <w:r w:rsidR="004B16FB">
        <w:rPr>
          <w:color w:val="000000" w:themeColor="text1"/>
          <w:rtl/>
        </w:rPr>
        <w:t>لااقل</w:t>
      </w:r>
      <w:r w:rsidRPr="005F2AE8">
        <w:rPr>
          <w:color w:val="000000" w:themeColor="text1"/>
          <w:rtl/>
        </w:rPr>
        <w:t xml:space="preserve"> اطلاق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ندارد.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مطلب و مناقشه‌ا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وجود دارد. </w:t>
      </w:r>
    </w:p>
    <w:p w14:paraId="103EAE0A" w14:textId="77777777" w:rsidR="005F2AE8" w:rsidRPr="005F2AE8" w:rsidRDefault="005F2AE8" w:rsidP="005F2AE8">
      <w:pPr>
        <w:pStyle w:val="Heading1"/>
        <w:rPr>
          <w:rtl/>
        </w:rPr>
      </w:pPr>
      <w:bookmarkStart w:id="12" w:name="_Toc177398774"/>
      <w:r w:rsidRPr="005F2AE8">
        <w:rPr>
          <w:rFonts w:hint="eastAsia"/>
          <w:rtl/>
        </w:rPr>
        <w:t>وجوه</w:t>
      </w:r>
      <w:r w:rsidRPr="005F2AE8">
        <w:rPr>
          <w:rtl/>
        </w:rPr>
        <w:t xml:space="preserve"> تقو</w:t>
      </w:r>
      <w:r w:rsidRPr="005F2AE8">
        <w:rPr>
          <w:rFonts w:hint="cs"/>
          <w:rtl/>
        </w:rPr>
        <w:t>ی</w:t>
      </w:r>
      <w:r w:rsidRPr="005F2AE8">
        <w:rPr>
          <w:rFonts w:hint="eastAsia"/>
          <w:rtl/>
        </w:rPr>
        <w:t>ت</w:t>
      </w:r>
      <w:r w:rsidRPr="005F2AE8">
        <w:rPr>
          <w:rtl/>
        </w:rPr>
        <w:t xml:space="preserve"> مناقشه</w:t>
      </w:r>
      <w:bookmarkEnd w:id="12"/>
    </w:p>
    <w:p w14:paraId="4FA77F49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تحک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مناقشه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وجوه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به عنوان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مسئله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اقامه کرد و در کلمات هم آمده است،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آن‌ها وجه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در کلام مرحوم اصفهان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آمده است شا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در کلمات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گران</w:t>
      </w:r>
      <w:r w:rsidRPr="005F2AE8">
        <w:rPr>
          <w:color w:val="000000" w:themeColor="text1"/>
          <w:rtl/>
        </w:rPr>
        <w:t xml:space="preserve"> هم آمده باشد. </w:t>
      </w:r>
    </w:p>
    <w:p w14:paraId="67CB0290" w14:textId="77777777" w:rsidR="005F2AE8" w:rsidRPr="005F2AE8" w:rsidRDefault="005F2AE8" w:rsidP="005F2AE8">
      <w:pPr>
        <w:pStyle w:val="Heading2"/>
        <w:rPr>
          <w:rtl/>
        </w:rPr>
      </w:pPr>
      <w:bookmarkStart w:id="13" w:name="_Toc177398775"/>
      <w:r w:rsidRPr="005F2AE8">
        <w:rPr>
          <w:rFonts w:hint="eastAsia"/>
          <w:rtl/>
        </w:rPr>
        <w:t>وجه</w:t>
      </w:r>
      <w:r w:rsidRPr="005F2AE8">
        <w:rPr>
          <w:rtl/>
        </w:rPr>
        <w:t xml:space="preserve"> اول</w:t>
      </w:r>
      <w:bookmarkEnd w:id="13"/>
    </w:p>
    <w:p w14:paraId="722E2F7E" w14:textId="0C5246C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وجه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مناقشه را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شر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فه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این‌جور</w:t>
      </w:r>
      <w:r w:rsidRPr="005F2AE8">
        <w:rPr>
          <w:color w:val="000000" w:themeColor="text1"/>
          <w:rtl/>
        </w:rPr>
        <w:t xml:space="preserve"> است که </w:t>
      </w:r>
      <w:r w:rsidR="004B16FB">
        <w:rPr>
          <w:b/>
          <w:bCs/>
          <w:color w:val="007200"/>
          <w:rtl/>
        </w:rPr>
        <w:t>﴿فَاسْأَلُوا أَهْلَ الذِّکْرِ إِنْ کُنْتُمْ لَا تَعْلَمُونَ﴾</w:t>
      </w:r>
      <w:r>
        <w:rPr>
          <w:rStyle w:val="FootnoteReference"/>
          <w:color w:val="000000" w:themeColor="text1"/>
          <w:rtl/>
        </w:rPr>
        <w:footnoteReference w:id="1"/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شرط ولو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شرط محقق موضوع باشد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دارد بر 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محذوف است. فَاسْأَلُوا أَهْلَ اگر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color w:val="000000" w:themeColor="text1"/>
          <w:rtl/>
        </w:rPr>
        <w:t>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لَا تَعْلَمُونَ ظهور در علم است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حداکثر علم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را هم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رد</w:t>
      </w:r>
      <w:r w:rsidRPr="005F2AE8">
        <w:rPr>
          <w:color w:val="000000" w:themeColor="text1"/>
          <w:rtl/>
        </w:rPr>
        <w:t>. اگر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سؤال 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گفته شده است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="0075121E">
        <w:rPr>
          <w:b/>
          <w:bCs/>
          <w:color w:val="007200"/>
          <w:rtl/>
        </w:rPr>
        <w:t>﴿إِنْ کُنْتُمْ لَا تَعْلَمُونَ﴾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است بر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سؤال غا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آن علم است، فاسالوا،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چه؟ لک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تعلموا،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غا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دارد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محذوف </w:t>
      </w:r>
      <w:r w:rsidRPr="005F2AE8">
        <w:rPr>
          <w:rFonts w:hint="eastAsia"/>
          <w:color w:val="000000" w:themeColor="text1"/>
          <w:rtl/>
        </w:rPr>
        <w:t>است</w:t>
      </w:r>
      <w:r w:rsidRPr="005F2AE8">
        <w:rPr>
          <w:color w:val="000000" w:themeColor="text1"/>
          <w:rtl/>
        </w:rPr>
        <w:t xml:space="preserve"> و إِنْ کُنْتُمْ لَا تَعْلَمُونَ شاهد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بر آن غا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محذوفه است و با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این‌طور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شود؛</w:t>
      </w:r>
      <w:r w:rsidRPr="005F2AE8">
        <w:rPr>
          <w:color w:val="000000" w:themeColor="text1"/>
          <w:rtl/>
        </w:rPr>
        <w:t xml:space="preserve"> فاسالوا،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به علم برس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خواهد</w:t>
      </w:r>
      <w:r w:rsidRPr="005F2AE8">
        <w:rPr>
          <w:color w:val="000000" w:themeColor="text1"/>
          <w:rtl/>
        </w:rPr>
        <w:t xml:space="preserve">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تعبد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آن جواب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امام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دهد،</w:t>
      </w:r>
      <w:r w:rsidRPr="005F2AE8">
        <w:rPr>
          <w:color w:val="000000" w:themeColor="text1"/>
          <w:rtl/>
        </w:rPr>
        <w:t xml:space="preserve"> مجتهد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متخصص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راو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پاسخ‌دهنده</w:t>
      </w:r>
      <w:r w:rsidRPr="005F2AE8">
        <w:rPr>
          <w:color w:val="000000" w:themeColor="text1"/>
          <w:rtl/>
        </w:rPr>
        <w:t>،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خواهد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آن حرف بماهوهو حجت است.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سؤال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به علم برس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>. حال 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جواب مج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ب،</w:t>
      </w:r>
      <w:r w:rsidRPr="005F2AE8">
        <w:rPr>
          <w:color w:val="000000" w:themeColor="text1"/>
          <w:rtl/>
        </w:rPr>
        <w:t xml:space="preserve"> طور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آدم را مطمئن و عالم به آن محتوا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>. به صحت ثبوت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 نفس الامر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جواب، </w:t>
      </w:r>
    </w:p>
    <w:p w14:paraId="70E0E52A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بعض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گفته‌اند صحت علم به خود جواب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که بحث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. </w:t>
      </w:r>
    </w:p>
    <w:p w14:paraId="7EC467C7" w14:textId="6BCD135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دارد، إِنْ کُنْتُمْ لَا تَعْلَمُونَ آن ملازمه مطلقه‌ا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شما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خواه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از آن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را استفاده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را نف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وجوب سؤال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شما به علم برس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حالا 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خود جواب </w:t>
      </w:r>
      <w:r w:rsidR="0075121E">
        <w:rPr>
          <w:color w:val="000000" w:themeColor="text1"/>
          <w:rtl/>
        </w:rPr>
        <w:t>مستقلاً</w:t>
      </w:r>
      <w:r w:rsidRPr="005F2AE8">
        <w:rPr>
          <w:color w:val="000000" w:themeColor="text1"/>
          <w:rtl/>
        </w:rPr>
        <w:t xml:space="preserve"> مولد علم است، 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و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ادامه بده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 در کنار جواب شواهد و قرائن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تا به علم نائل بشو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. </w:t>
      </w:r>
    </w:p>
    <w:p w14:paraId="4FCE304F" w14:textId="63A0D58B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مورد هم که شأن نزول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که به کفار و مشرک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مکه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فرما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>: فَاسْأَلُوا أَهْلَ الذِّکْرِ از علما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هود</w:t>
      </w:r>
      <w:r w:rsidRPr="005F2AE8">
        <w:rPr>
          <w:color w:val="000000" w:themeColor="text1"/>
          <w:rtl/>
        </w:rPr>
        <w:t xml:space="preserve"> و نصارا سؤال 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که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حتماً به علم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به علم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مستقلاً</w:t>
      </w:r>
      <w:r w:rsidRPr="005F2AE8">
        <w:rPr>
          <w:color w:val="000000" w:themeColor="text1"/>
          <w:rtl/>
        </w:rPr>
        <w:t xml:space="preserve"> و اگر نه،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ادامه بده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تا به علم برس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. </w:t>
      </w:r>
    </w:p>
    <w:p w14:paraId="342019A5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خود</w:t>
      </w:r>
      <w:r w:rsidRPr="005F2AE8">
        <w:rPr>
          <w:color w:val="000000" w:themeColor="text1"/>
          <w:rtl/>
        </w:rPr>
        <w:t xml:space="preserve">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فرما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فاسالوا لک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تعلموا،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قرائن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مناقشه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راد</w:t>
      </w:r>
      <w:r w:rsidRPr="005F2AE8">
        <w:rPr>
          <w:color w:val="000000" w:themeColor="text1"/>
          <w:rtl/>
        </w:rPr>
        <w:t xml:space="preserve"> را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. </w:t>
      </w:r>
    </w:p>
    <w:p w14:paraId="52BBED49" w14:textId="04995AFF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راد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بود که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جلوتر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هست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ملازمه‌ا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نه صرف ملازمه بر حسب حال طب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>.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هست که ملازمه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جواب هر طور باشد حجت است.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لک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تعلموا،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جواب شما را به علم برساند،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هم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نکته‌ا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در برخ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کلمات آمده است. 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مجموعه نکات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در مناقشه آمده است. </w:t>
      </w:r>
    </w:p>
    <w:p w14:paraId="0E8ADBA5" w14:textId="77777777" w:rsidR="005F2AE8" w:rsidRPr="005F2AE8" w:rsidRDefault="005F2AE8" w:rsidP="005F2AE8">
      <w:pPr>
        <w:pStyle w:val="Heading2"/>
        <w:rPr>
          <w:rtl/>
        </w:rPr>
      </w:pPr>
      <w:bookmarkStart w:id="14" w:name="_Toc177398776"/>
      <w:r w:rsidRPr="005F2AE8">
        <w:rPr>
          <w:rFonts w:hint="eastAsia"/>
          <w:rtl/>
        </w:rPr>
        <w:t>وجه</w:t>
      </w:r>
      <w:r w:rsidRPr="005F2AE8">
        <w:rPr>
          <w:rtl/>
        </w:rPr>
        <w:t xml:space="preserve"> دوم</w:t>
      </w:r>
      <w:bookmarkEnd w:id="14"/>
    </w:p>
    <w:p w14:paraId="0018FF6B" w14:textId="2F630B1C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در</w:t>
      </w:r>
      <w:r w:rsidRPr="005F2AE8">
        <w:rPr>
          <w:color w:val="000000" w:themeColor="text1"/>
          <w:rtl/>
        </w:rPr>
        <w:t xml:space="preserve"> کلمات کث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آمده و شاد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کفا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هم باشد،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شه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صدر هم دارد در منتق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هم شا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باشد،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هم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وجه در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مناقشه است که شأن نزول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مباحث اعتقاد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و در مباحث اعتقاد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علم و </w:t>
      </w:r>
      <w:r w:rsidR="004B16FB">
        <w:rPr>
          <w:color w:val="000000" w:themeColor="text1"/>
          <w:rtl/>
        </w:rPr>
        <w:t>لااقل</w:t>
      </w:r>
      <w:r w:rsidRPr="005F2AE8">
        <w:rPr>
          <w:color w:val="000000" w:themeColor="text1"/>
          <w:rtl/>
        </w:rPr>
        <w:t xml:space="preserve">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کرد. بدون علم در اعتقادات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</w:t>
      </w:r>
      <w:r w:rsidRPr="005F2AE8">
        <w:rPr>
          <w:color w:val="000000" w:themeColor="text1"/>
          <w:rtl/>
        </w:rPr>
        <w:t xml:space="preserve"> رفت و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مورد نازل شده است و نشان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</w:t>
      </w:r>
      <w:r w:rsidRPr="005F2AE8">
        <w:rPr>
          <w:color w:val="000000" w:themeColor="text1"/>
          <w:rtl/>
        </w:rPr>
        <w:t xml:space="preserve"> که </w:t>
      </w:r>
      <w:r w:rsidR="0075121E">
        <w:rPr>
          <w:b/>
          <w:bCs/>
          <w:color w:val="007200"/>
          <w:rtl/>
        </w:rPr>
        <w:t xml:space="preserve">﴿فَاسْأَلُوا أَهْلَ الذِّکْرِ﴾ </w:t>
      </w:r>
      <w:r w:rsidRPr="005F2AE8">
        <w:rPr>
          <w:color w:val="000000" w:themeColor="text1"/>
          <w:rtl/>
        </w:rPr>
        <w:t>همان لک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لا تعلموا است.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به علم برسد. </w:t>
      </w:r>
    </w:p>
    <w:p w14:paraId="5A0B615E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به</w:t>
      </w:r>
      <w:r w:rsidRPr="005F2AE8">
        <w:rPr>
          <w:color w:val="000000" w:themeColor="text1"/>
          <w:rtl/>
        </w:rPr>
        <w:t xml:space="preserve"> سه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به سه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مناقشه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کرد. </w:t>
      </w:r>
    </w:p>
    <w:p w14:paraId="01A34785" w14:textId="4450CA69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>۱-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ذاتاً مناقشه‌ا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قدر مت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قن</w:t>
      </w:r>
      <w:r w:rsidRPr="005F2AE8">
        <w:rPr>
          <w:color w:val="000000" w:themeColor="text1"/>
          <w:rtl/>
        </w:rPr>
        <w:t xml:space="preserve"> دارد که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سؤال که جواب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رد</w:t>
      </w:r>
      <w:r w:rsidRPr="005F2AE8">
        <w:rPr>
          <w:color w:val="000000" w:themeColor="text1"/>
          <w:rtl/>
        </w:rPr>
        <w:t xml:space="preserve">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به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نجامد،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جواب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داشته باشد، 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که در صورت علم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دارد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</w:t>
      </w:r>
      <w:r w:rsidR="004B16FB">
        <w:rPr>
          <w:color w:val="000000" w:themeColor="text1"/>
          <w:rtl/>
        </w:rPr>
        <w:t>برمی‌انگیزاند</w:t>
      </w:r>
      <w:r w:rsidRPr="005F2AE8">
        <w:rPr>
          <w:color w:val="000000" w:themeColor="text1"/>
          <w:rtl/>
        </w:rPr>
        <w:t xml:space="preserve"> که تحق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color w:val="000000" w:themeColor="text1"/>
          <w:rtl/>
        </w:rPr>
        <w:t xml:space="preserve"> بکند 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کفا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. پس ملازمه با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اعتبار حداقل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جواب حاصل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>.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</w:t>
      </w:r>
      <w:r w:rsidRPr="005F2AE8">
        <w:rPr>
          <w:color w:val="000000" w:themeColor="text1"/>
          <w:rtl/>
        </w:rPr>
        <w:t xml:space="preserve"> از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عقل ملازمه را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ند</w:t>
      </w:r>
      <w:r w:rsidRPr="005F2AE8">
        <w:rPr>
          <w:color w:val="000000" w:themeColor="text1"/>
          <w:rtl/>
        </w:rPr>
        <w:t>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اول</w:t>
      </w:r>
    </w:p>
    <w:p w14:paraId="6FFB576F" w14:textId="5136C51E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>۲-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دوم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ت،</w:t>
      </w:r>
      <w:r w:rsidRPr="005F2AE8">
        <w:rPr>
          <w:color w:val="000000" w:themeColor="text1"/>
          <w:rtl/>
        </w:rPr>
        <w:t xml:space="preserve"> </w:t>
      </w:r>
      <w:r w:rsidR="0075121E">
        <w:rPr>
          <w:b/>
          <w:bCs/>
          <w:color w:val="007200"/>
          <w:rtl/>
        </w:rPr>
        <w:t xml:space="preserve">﴿إِنْ کُنْتُمْ لَا تَعْلَمُونَ﴾ </w:t>
      </w:r>
      <w:r w:rsidRPr="005F2AE8">
        <w:rPr>
          <w:color w:val="000000" w:themeColor="text1"/>
          <w:rtl/>
        </w:rPr>
        <w:t>بود که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که لک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تعلموا،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جواب را به صورت علم محدود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نه مطلق. </w:t>
      </w:r>
    </w:p>
    <w:p w14:paraId="18563E48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 xml:space="preserve">۳- </w:t>
      </w:r>
      <w:r w:rsidRPr="005F2AE8">
        <w:rPr>
          <w:color w:val="000000" w:themeColor="text1"/>
          <w:spacing w:val="-2"/>
          <w:rtl/>
        </w:rPr>
        <w:t>قر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نه</w:t>
      </w:r>
      <w:r w:rsidRPr="005F2AE8">
        <w:rPr>
          <w:color w:val="000000" w:themeColor="text1"/>
          <w:spacing w:val="-2"/>
          <w:rtl/>
        </w:rPr>
        <w:t xml:space="preserve"> سوم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است که مورد هم اعتقادات است و در اعتقادات علم لازم است و ا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color w:val="000000" w:themeColor="text1"/>
          <w:spacing w:val="-2"/>
          <w:rtl/>
        </w:rPr>
        <w:t xml:space="preserve"> هم به نحو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color w:val="000000" w:themeColor="text1"/>
          <w:spacing w:val="-2"/>
          <w:rtl/>
        </w:rPr>
        <w:t xml:space="preserve"> م</w:t>
      </w:r>
      <w:r w:rsidRPr="005F2AE8">
        <w:rPr>
          <w:rFonts w:hint="cs"/>
          <w:color w:val="000000" w:themeColor="text1"/>
          <w:spacing w:val="-2"/>
          <w:rtl/>
        </w:rPr>
        <w:t>ی‌</w:t>
      </w:r>
      <w:r w:rsidRPr="005F2AE8">
        <w:rPr>
          <w:rFonts w:hint="eastAsia"/>
          <w:color w:val="000000" w:themeColor="text1"/>
          <w:spacing w:val="-2"/>
          <w:rtl/>
        </w:rPr>
        <w:t>تواند</w:t>
      </w:r>
      <w:r w:rsidRPr="005F2AE8">
        <w:rPr>
          <w:color w:val="000000" w:themeColor="text1"/>
          <w:spacing w:val="-2"/>
          <w:rtl/>
        </w:rPr>
        <w:t xml:space="preserve"> قر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ن</w:t>
      </w:r>
      <w:r w:rsidRPr="005F2AE8">
        <w:rPr>
          <w:rFonts w:hint="cs"/>
          <w:color w:val="000000" w:themeColor="text1"/>
          <w:spacing w:val="-2"/>
          <w:rtl/>
        </w:rPr>
        <w:t>ی</w:t>
      </w:r>
      <w:r w:rsidRPr="005F2AE8">
        <w:rPr>
          <w:rFonts w:hint="eastAsia"/>
          <w:color w:val="000000" w:themeColor="text1"/>
          <w:spacing w:val="-2"/>
          <w:rtl/>
        </w:rPr>
        <w:t>ت</w:t>
      </w:r>
      <w:r w:rsidRPr="005F2AE8">
        <w:rPr>
          <w:color w:val="000000" w:themeColor="text1"/>
          <w:spacing w:val="-2"/>
          <w:rtl/>
        </w:rPr>
        <w:t xml:space="preserve"> داشته باشد</w:t>
      </w:r>
      <w:r w:rsidRPr="005F2AE8">
        <w:rPr>
          <w:color w:val="000000" w:themeColor="text1"/>
          <w:rtl/>
        </w:rPr>
        <w:t xml:space="preserve">. </w:t>
      </w:r>
    </w:p>
    <w:p w14:paraId="3FA00009" w14:textId="3E70169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نسبت</w:t>
      </w:r>
      <w:r w:rsidRPr="005F2AE8">
        <w:rPr>
          <w:color w:val="000000" w:themeColor="text1"/>
          <w:rtl/>
        </w:rPr>
        <w:t xml:space="preserve"> به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نها</w:t>
      </w:r>
      <w:r w:rsidRPr="005F2AE8">
        <w:rPr>
          <w:color w:val="000000" w:themeColor="text1"/>
          <w:rtl/>
        </w:rPr>
        <w:t xml:space="preserve"> عمده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تسل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هستند، </w:t>
      </w:r>
      <w:r w:rsidR="004B16FB">
        <w:rPr>
          <w:color w:val="000000" w:themeColor="text1"/>
          <w:rtl/>
        </w:rPr>
        <w:t>لااقل</w:t>
      </w:r>
      <w:r w:rsidRPr="005F2AE8">
        <w:rPr>
          <w:color w:val="000000" w:themeColor="text1"/>
          <w:rtl/>
        </w:rPr>
        <w:t xml:space="preserve"> نف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ملازمه، آن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اول عمدتاً تسل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هستند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دو و سه و حت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سوم غالباً تسل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هستند در منتق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کلمات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گران</w:t>
      </w:r>
      <w:r w:rsidRPr="005F2AE8">
        <w:rPr>
          <w:color w:val="000000" w:themeColor="text1"/>
          <w:rtl/>
        </w:rPr>
        <w:t xml:space="preserve"> هم هست، در کلام مرحوم صدر هم هست که مورد اعتقادات است و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علم باشد و معلوم است که علم لازم است. 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انات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در سه بند عرض شد در کلمات آمده است و غالباً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پذ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رند</w:t>
      </w:r>
      <w:r w:rsidRPr="005F2AE8">
        <w:rPr>
          <w:color w:val="000000" w:themeColor="text1"/>
          <w:rtl/>
        </w:rPr>
        <w:t xml:space="preserve">. </w:t>
      </w:r>
    </w:p>
    <w:p w14:paraId="782E35BA" w14:textId="77777777" w:rsidR="005F2AE8" w:rsidRPr="005F2AE8" w:rsidRDefault="005F2AE8" w:rsidP="005F2AE8">
      <w:pPr>
        <w:pStyle w:val="Heading1"/>
        <w:rPr>
          <w:rtl/>
        </w:rPr>
      </w:pPr>
      <w:bookmarkStart w:id="15" w:name="_Toc177398777"/>
      <w:r w:rsidRPr="005F2AE8">
        <w:rPr>
          <w:rFonts w:hint="eastAsia"/>
          <w:rtl/>
        </w:rPr>
        <w:t>جواب</w:t>
      </w:r>
      <w:r w:rsidRPr="005F2AE8">
        <w:rPr>
          <w:rtl/>
        </w:rPr>
        <w:t xml:space="preserve"> مناقشه</w:t>
      </w:r>
      <w:bookmarkEnd w:id="15"/>
    </w:p>
    <w:p w14:paraId="1FD02652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ما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تمهلات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را مرتکب شد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مناقشه را نف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. با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تکلف و تمهل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ممکن است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جواب داده شود. </w:t>
      </w:r>
    </w:p>
    <w:p w14:paraId="0F5AD41C" w14:textId="78BEAFB8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نسبت</w:t>
      </w:r>
      <w:r w:rsidRPr="005F2AE8">
        <w:rPr>
          <w:color w:val="000000" w:themeColor="text1"/>
          <w:rtl/>
        </w:rPr>
        <w:t xml:space="preserve"> به آن نکته و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اول که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ملازمه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آن که ما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سؤال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به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برسد، جواب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اثر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داشته باشد </w:t>
      </w:r>
      <w:r w:rsidR="004B16FB">
        <w:rPr>
          <w:color w:val="000000" w:themeColor="text1"/>
          <w:rtl/>
        </w:rPr>
        <w:t>فی‌الجمله</w:t>
      </w:r>
      <w:r w:rsidRPr="005F2AE8">
        <w:rPr>
          <w:color w:val="000000" w:themeColor="text1"/>
          <w:rtl/>
        </w:rPr>
        <w:t>، اطلاق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وجود ندارد. </w:t>
      </w:r>
    </w:p>
    <w:p w14:paraId="2A87F21E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عرض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به عنوان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احتمال،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دو نکته‌ا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را عرض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که ملازمه را تقو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کند، در پاسخ به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اول در مناقشه </w:t>
      </w:r>
    </w:p>
    <w:p w14:paraId="3C60285D" w14:textId="555EA320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نکات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این‌طور</w:t>
      </w:r>
      <w:r w:rsidRPr="005F2AE8">
        <w:rPr>
          <w:color w:val="000000" w:themeColor="text1"/>
          <w:rtl/>
        </w:rPr>
        <w:t xml:space="preserve"> است که ملازمه را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تقس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کرده‌اند به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و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ه،</w:t>
      </w:r>
      <w:r w:rsidRPr="005F2AE8">
        <w:rPr>
          <w:color w:val="000000" w:themeColor="text1"/>
          <w:rtl/>
        </w:rPr>
        <w:t xml:space="preserve">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که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است،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حرف درست است.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وجوب سؤال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برون رود،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جه</w:t>
      </w:r>
      <w:r w:rsidRPr="005F2AE8">
        <w:rPr>
          <w:color w:val="000000" w:themeColor="text1"/>
          <w:rtl/>
        </w:rPr>
        <w:t xml:space="preserve"> که ذهن آدم را جواب فعال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جواب ع</w:t>
      </w:r>
      <w:r w:rsidRPr="005F2AE8">
        <w:rPr>
          <w:rFonts w:hint="eastAsia"/>
          <w:color w:val="000000" w:themeColor="text1"/>
          <w:rtl/>
        </w:rPr>
        <w:t>لم‌آور</w:t>
      </w:r>
      <w:r w:rsidRPr="005F2AE8">
        <w:rPr>
          <w:color w:val="000000" w:themeColor="text1"/>
          <w:rtl/>
        </w:rPr>
        <w:t xml:space="preserve"> است و هم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اندازه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وجوب سؤال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است. </w:t>
      </w:r>
    </w:p>
    <w:p w14:paraId="4FF94BDB" w14:textId="35870056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واجب</w:t>
      </w:r>
      <w:r w:rsidRPr="005F2AE8">
        <w:rPr>
          <w:color w:val="000000" w:themeColor="text1"/>
          <w:rtl/>
        </w:rPr>
        <w:t xml:space="preserve"> است سؤال بکن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موارد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جواب شما را به علم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رساند،</w:t>
      </w:r>
      <w:r w:rsidRPr="005F2AE8">
        <w:rPr>
          <w:color w:val="000000" w:themeColor="text1"/>
          <w:rtl/>
        </w:rPr>
        <w:t xml:space="preserve"> واقعاً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فاسالوا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رون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عقل که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خروج فاسالوا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ت،</w:t>
      </w:r>
      <w:r w:rsidRPr="005F2AE8">
        <w:rPr>
          <w:color w:val="000000" w:themeColor="text1"/>
          <w:rtl/>
        </w:rPr>
        <w:t xml:space="preserve"> همه جا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جواب او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تو معتبر باشد، </w:t>
      </w:r>
      <w:r w:rsidR="0075121E">
        <w:rPr>
          <w:color w:val="000000" w:themeColor="text1"/>
          <w:rtl/>
        </w:rPr>
        <w:t>همین‌که</w:t>
      </w:r>
      <w:r w:rsidRPr="005F2AE8">
        <w:rPr>
          <w:color w:val="000000" w:themeColor="text1"/>
          <w:rtl/>
        </w:rPr>
        <w:t xml:space="preserve"> در بعض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صور پاسخ معتبر است، آن هم در جا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که ع</w:t>
      </w:r>
      <w:r w:rsidRPr="005F2AE8">
        <w:rPr>
          <w:rFonts w:hint="eastAsia"/>
          <w:color w:val="000000" w:themeColor="text1"/>
          <w:rtl/>
        </w:rPr>
        <w:t>لم</w:t>
      </w:r>
      <w:r w:rsidRPr="005F2AE8">
        <w:rPr>
          <w:color w:val="000000" w:themeColor="text1"/>
          <w:rtl/>
        </w:rPr>
        <w:t xml:space="preserve">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بکند،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خطاب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رون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. </w:t>
      </w:r>
    </w:p>
    <w:p w14:paraId="29DFE2C2" w14:textId="6515FE5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لذا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گفت به دلالت اقتضا و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وجود دارد که همه جا جواب معتبر است عل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أ</w:t>
      </w:r>
      <w:r w:rsidRPr="005F2AE8">
        <w:rPr>
          <w:rFonts w:hint="cs"/>
          <w:color w:val="000000" w:themeColor="text1"/>
          <w:rtl/>
        </w:rPr>
        <w:t>یّ</w:t>
      </w:r>
      <w:r w:rsidRPr="005F2AE8">
        <w:rPr>
          <w:color w:val="000000" w:themeColor="text1"/>
          <w:rtl/>
        </w:rPr>
        <w:t xml:space="preserve"> حالٍ چه جواب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علم بکند، چه جواب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بکند، چه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پاسخ مج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ب</w:t>
      </w:r>
      <w:r w:rsidRPr="005F2AE8">
        <w:rPr>
          <w:color w:val="000000" w:themeColor="text1"/>
          <w:rtl/>
        </w:rPr>
        <w:t xml:space="preserve">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علم و اطم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نان</w:t>
      </w:r>
      <w:r w:rsidRPr="005F2AE8">
        <w:rPr>
          <w:color w:val="000000" w:themeColor="text1"/>
          <w:rtl/>
        </w:rPr>
        <w:t xml:space="preserve"> نکند،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سوم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مهم است که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بشود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قول فق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و مخبر و امثال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نها</w:t>
      </w:r>
      <w:r w:rsidRPr="005F2AE8">
        <w:rPr>
          <w:color w:val="000000" w:themeColor="text1"/>
          <w:rtl/>
        </w:rPr>
        <w:t xml:space="preserve"> </w:t>
      </w:r>
      <w:r w:rsidR="0075121E">
        <w:rPr>
          <w:color w:val="000000" w:themeColor="text1"/>
          <w:rtl/>
        </w:rPr>
        <w:t>درآورد</w:t>
      </w:r>
      <w:r w:rsidRPr="005F2AE8">
        <w:rPr>
          <w:color w:val="000000" w:themeColor="text1"/>
          <w:rtl/>
        </w:rPr>
        <w:t xml:space="preserve">. </w:t>
      </w:r>
    </w:p>
    <w:p w14:paraId="0D0AE9EC" w14:textId="254BE350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واقعاً لازم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همان </w:t>
      </w:r>
      <w:r w:rsidR="004B16FB">
        <w:rPr>
          <w:color w:val="000000" w:themeColor="text1"/>
          <w:rtl/>
        </w:rPr>
        <w:t>فی‌الجمله</w:t>
      </w:r>
      <w:r w:rsidRPr="005F2AE8">
        <w:rPr>
          <w:color w:val="000000" w:themeColor="text1"/>
          <w:rtl/>
        </w:rPr>
        <w:t xml:space="preserve"> که جواب تول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علم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و فرد را از تح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رون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آورد</w:t>
      </w:r>
      <w:r w:rsidRPr="005F2AE8">
        <w:rPr>
          <w:color w:val="000000" w:themeColor="text1"/>
          <w:rtl/>
        </w:rPr>
        <w:t xml:space="preserve"> کاف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وجوب سؤال باشد.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خروج از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باشد را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. </w:t>
      </w:r>
    </w:p>
    <w:p w14:paraId="76BCB41C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اما</w:t>
      </w:r>
      <w:r w:rsidRPr="005F2AE8">
        <w:rPr>
          <w:color w:val="000000" w:themeColor="text1"/>
          <w:rtl/>
        </w:rPr>
        <w:t xml:space="preserve"> ملازمه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گفت، 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موارد هست که تلازم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را قائل هست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نه از باب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اگر ملازمه نگو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لغو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شود،</w:t>
      </w:r>
      <w:r w:rsidRPr="005F2AE8">
        <w:rPr>
          <w:color w:val="000000" w:themeColor="text1"/>
          <w:rtl/>
        </w:rPr>
        <w:t xml:space="preserve"> نه، عرف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آن،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با آن ملازمه دارد </w:t>
      </w:r>
    </w:p>
    <w:p w14:paraId="40568AE9" w14:textId="4951CD89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و</w:t>
      </w:r>
      <w:r w:rsidRPr="005F2AE8">
        <w:rPr>
          <w:color w:val="000000" w:themeColor="text1"/>
          <w:rtl/>
        </w:rPr>
        <w:t xml:space="preserve"> لذا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نکته اول اگر کس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ادعا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ملازمه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کند،</w:t>
      </w:r>
      <w:r w:rsidRPr="005F2AE8">
        <w:rPr>
          <w:color w:val="000000" w:themeColor="text1"/>
          <w:rtl/>
        </w:rPr>
        <w:t xml:space="preserve">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که شما جواب بده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لغو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شود،</w:t>
      </w:r>
      <w:r w:rsidRPr="005F2AE8">
        <w:rPr>
          <w:color w:val="000000" w:themeColor="text1"/>
          <w:rtl/>
        </w:rPr>
        <w:t xml:space="preserve"> فقط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علم و لغو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شود،</w:t>
      </w:r>
      <w:r w:rsidRPr="005F2AE8">
        <w:rPr>
          <w:color w:val="000000" w:themeColor="text1"/>
          <w:rtl/>
        </w:rPr>
        <w:t xml:space="preserve"> ما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اصلاً ادعا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ندار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که </w:t>
      </w:r>
      <w:r w:rsidR="0075121E">
        <w:rPr>
          <w:color w:val="000000" w:themeColor="text1"/>
          <w:rtl/>
        </w:rPr>
        <w:t>این‌قدر</w:t>
      </w:r>
      <w:r w:rsidRPr="005F2AE8">
        <w:rPr>
          <w:color w:val="000000" w:themeColor="text1"/>
          <w:rtl/>
        </w:rPr>
        <w:t xml:space="preserve">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ترک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</w:t>
      </w:r>
      <w:r w:rsidRPr="005F2AE8">
        <w:rPr>
          <w:color w:val="000000" w:themeColor="text1"/>
          <w:rtl/>
        </w:rPr>
        <w:t xml:space="preserve"> دارند که لغو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>. ملازمه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>. م</w:t>
      </w:r>
      <w:r w:rsidRPr="005F2AE8">
        <w:rPr>
          <w:rFonts w:hint="eastAsia"/>
          <w:color w:val="000000" w:themeColor="text1"/>
          <w:rtl/>
        </w:rPr>
        <w:t>لازمه</w:t>
      </w:r>
      <w:r w:rsidRPr="005F2AE8">
        <w:rPr>
          <w:color w:val="000000" w:themeColor="text1"/>
          <w:rtl/>
        </w:rPr>
        <w:t xml:space="preserve">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مرتبط با بحث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وعدم لغو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. </w:t>
      </w:r>
    </w:p>
    <w:p w14:paraId="531BE67C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عرف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جا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گفت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سؤال کن، جواب آن جواب دهنده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تو معتبر است، استظهار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است. </w:t>
      </w:r>
    </w:p>
    <w:p w14:paraId="7065F4B7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البته</w:t>
      </w:r>
      <w:r w:rsidRPr="005F2AE8">
        <w:rPr>
          <w:color w:val="000000" w:themeColor="text1"/>
          <w:rtl/>
        </w:rPr>
        <w:t xml:space="preserve"> هم وجوب سؤال و هم اعتبار جواب قرائن عامه‌ا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دارد، شرا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ط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دارد، وجوب سؤال هم مطلق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وجوب سؤال آنجا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است که مسئله الزام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کار باشد و الا وجوب سؤال در 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زها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که مستحب است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مکروه و مباح است هرگز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. </w:t>
      </w:r>
    </w:p>
    <w:p w14:paraId="126A103C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اگر</w:t>
      </w:r>
      <w:r w:rsidRPr="005F2AE8">
        <w:rPr>
          <w:color w:val="000000" w:themeColor="text1"/>
          <w:rtl/>
        </w:rPr>
        <w:t xml:space="preserve"> کس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مطمئن باشد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حکم الزام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حتماً الزام سؤال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نه از امام نه از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کس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. </w:t>
      </w:r>
    </w:p>
    <w:p w14:paraId="09FD9C1A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نکته</w:t>
      </w:r>
      <w:r w:rsidRPr="005F2AE8">
        <w:rPr>
          <w:color w:val="000000" w:themeColor="text1"/>
          <w:rtl/>
        </w:rPr>
        <w:t xml:space="preserve"> اول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مدعا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ما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ملازمه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و استظهار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است. </w:t>
      </w:r>
    </w:p>
    <w:p w14:paraId="5E01CFB1" w14:textId="3318C8D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نکته</w:t>
      </w:r>
      <w:r w:rsidRPr="005F2AE8">
        <w:rPr>
          <w:color w:val="000000" w:themeColor="text1"/>
          <w:rtl/>
        </w:rPr>
        <w:t xml:space="preserve"> دوم</w:t>
      </w:r>
      <w:r>
        <w:rPr>
          <w:rFonts w:hint="cs"/>
          <w:color w:val="000000" w:themeColor="text1"/>
          <w:rtl/>
        </w:rPr>
        <w:t xml:space="preserve"> 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مناسبات حکم و موضوع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هست به عبارت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color w:val="000000" w:themeColor="text1"/>
          <w:rtl/>
        </w:rPr>
        <w:t xml:space="preserve"> فَاسْأَلُوا أَهْلَ الذِّکْرِ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خطاب مولو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تأس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خطاب گرچه مولو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،</w:t>
      </w:r>
      <w:r w:rsidRPr="005F2AE8">
        <w:rPr>
          <w:color w:val="000000" w:themeColor="text1"/>
          <w:rtl/>
        </w:rPr>
        <w:t xml:space="preserve"> اما ناظر به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حکم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است، به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برداشت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است. </w:t>
      </w:r>
    </w:p>
    <w:p w14:paraId="06899A90" w14:textId="525F3F2F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color w:val="000000" w:themeColor="text1"/>
          <w:rtl/>
        </w:rPr>
        <w:t>(در روا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ات</w:t>
      </w:r>
      <w:r w:rsidRPr="005F2AE8">
        <w:rPr>
          <w:color w:val="000000" w:themeColor="text1"/>
          <w:rtl/>
        </w:rPr>
        <w:t xml:space="preserve"> 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جاها به جا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ذکر علم آمده است،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گر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دارد که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اشتراک لفظ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باطن است که فقط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حج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مطلقه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معصوم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جعل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و آن را الان کار ندار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>. گفت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ظهور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اول را </w:t>
      </w:r>
      <w:r w:rsidR="00445703">
        <w:rPr>
          <w:color w:val="000000" w:themeColor="text1"/>
          <w:rtl/>
        </w:rPr>
        <w:t>پذیرفته‌ایم</w:t>
      </w:r>
      <w:r w:rsidRPr="005F2AE8">
        <w:rPr>
          <w:rFonts w:hint="eastAsia"/>
          <w:color w:val="000000" w:themeColor="text1"/>
          <w:rtl/>
        </w:rPr>
        <w:t>،</w:t>
      </w:r>
      <w:r w:rsidRPr="005F2AE8">
        <w:rPr>
          <w:color w:val="000000" w:themeColor="text1"/>
          <w:rtl/>
        </w:rPr>
        <w:t xml:space="preserve"> حتماً آن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اول باق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و 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چ</w:t>
      </w:r>
      <w:r w:rsidRPr="005F2AE8">
        <w:rPr>
          <w:color w:val="000000" w:themeColor="text1"/>
          <w:rtl/>
        </w:rPr>
        <w:t xml:space="preserve"> روا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ظاهر را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تواند</w:t>
      </w:r>
      <w:r w:rsidRPr="005F2AE8">
        <w:rPr>
          <w:color w:val="000000" w:themeColor="text1"/>
          <w:rtl/>
        </w:rPr>
        <w:t xml:space="preserve"> کنار بگذارد، همه آن روا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ات</w:t>
      </w:r>
      <w:r w:rsidRPr="005F2AE8">
        <w:rPr>
          <w:color w:val="000000" w:themeColor="text1"/>
          <w:rtl/>
        </w:rPr>
        <w:t xml:space="preserve"> را گفت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</w:t>
      </w:r>
      <w:r w:rsidR="00445703">
        <w:rPr>
          <w:color w:val="000000" w:themeColor="text1"/>
          <w:rtl/>
        </w:rPr>
        <w:t>زمینه‌ساز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باطن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</w:t>
      </w:r>
      <w:r w:rsidRPr="005F2AE8">
        <w:rPr>
          <w:color w:val="000000" w:themeColor="text1"/>
          <w:rtl/>
        </w:rPr>
        <w:t xml:space="preserve">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مشترک لفظ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مستقل است.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مبنا را دار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>. اگر آن را نپذ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کل بحث به هم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زد</w:t>
      </w:r>
      <w:r w:rsidRPr="005F2AE8">
        <w:rPr>
          <w:color w:val="000000" w:themeColor="text1"/>
          <w:rtl/>
        </w:rPr>
        <w:t xml:space="preserve">.) </w:t>
      </w:r>
    </w:p>
    <w:p w14:paraId="67FB30F2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اولاً</w:t>
      </w:r>
      <w:r w:rsidRPr="005F2AE8">
        <w:rPr>
          <w:color w:val="000000" w:themeColor="text1"/>
          <w:rtl/>
        </w:rPr>
        <w:t xml:space="preserve"> ملازمه در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مدع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</w:t>
      </w:r>
    </w:p>
    <w:p w14:paraId="2A919B51" w14:textId="110C7A05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ثان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اً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قانون در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اول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قانون است ولو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وجوب طر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شرع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اما وجوب‌ها و احکام شرع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دو نوع است، بعض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تأس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احکام فقه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که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حکم تعبد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تأس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است؛ نماز صبح دو رکعت است، در خ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جاها از عبادات </w:t>
      </w:r>
      <w:r w:rsidR="0075121E">
        <w:rPr>
          <w:color w:val="000000" w:themeColor="text1"/>
          <w:rtl/>
        </w:rPr>
        <w:t>این‌طور</w:t>
      </w:r>
      <w:r w:rsidRPr="005F2AE8">
        <w:rPr>
          <w:color w:val="000000" w:themeColor="text1"/>
          <w:rtl/>
        </w:rPr>
        <w:t xml:space="preserve"> است. در معاملات 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</w:t>
      </w:r>
      <w:r w:rsidRPr="005F2AE8">
        <w:rPr>
          <w:rFonts w:hint="eastAsia"/>
          <w:color w:val="000000" w:themeColor="text1"/>
          <w:rtl/>
        </w:rPr>
        <w:t>أس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شرع وجود دارد. شا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ربا از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قب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ل</w:t>
      </w:r>
      <w:r w:rsidRPr="005F2AE8">
        <w:rPr>
          <w:color w:val="000000" w:themeColor="text1"/>
          <w:rtl/>
        </w:rPr>
        <w:t xml:space="preserve"> باشد. </w:t>
      </w:r>
    </w:p>
    <w:p w14:paraId="2F003F61" w14:textId="7F080358" w:rsidR="005F2AE8" w:rsidRPr="005F2AE8" w:rsidRDefault="005F2AE8" w:rsidP="00445703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اما</w:t>
      </w:r>
      <w:r w:rsidRPr="005F2AE8">
        <w:rPr>
          <w:color w:val="000000" w:themeColor="text1"/>
          <w:rtl/>
        </w:rPr>
        <w:t xml:space="preserve"> کث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از احکام الزام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شرع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ضمن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شرع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 مولو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(ا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 </w:t>
      </w:r>
      <w:r w:rsidR="004B16FB">
        <w:rPr>
          <w:color w:val="000000" w:themeColor="text1"/>
          <w:rtl/>
        </w:rPr>
        <w:t>قبلاً</w:t>
      </w:r>
      <w:r w:rsidRPr="005F2AE8">
        <w:rPr>
          <w:color w:val="000000" w:themeColor="text1"/>
          <w:rtl/>
        </w:rPr>
        <w:t xml:space="preserve"> چند بار توض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ح</w:t>
      </w:r>
      <w:r w:rsidRPr="005F2AE8">
        <w:rPr>
          <w:color w:val="000000" w:themeColor="text1"/>
          <w:rtl/>
        </w:rPr>
        <w:t xml:space="preserve"> </w:t>
      </w:r>
      <w:r w:rsidR="00445703">
        <w:rPr>
          <w:color w:val="000000" w:themeColor="text1"/>
          <w:rtl/>
        </w:rPr>
        <w:t>داده‌ایم</w:t>
      </w:r>
      <w:r w:rsidRPr="005F2AE8">
        <w:rPr>
          <w:color w:val="000000" w:themeColor="text1"/>
          <w:rtl/>
        </w:rPr>
        <w:t xml:space="preserve">) </w:t>
      </w:r>
      <w:r w:rsidR="00445703">
        <w:rPr>
          <w:color w:val="000000" w:themeColor="text1"/>
          <w:rtl/>
        </w:rPr>
        <w:t>درعین‌حال</w:t>
      </w:r>
      <w:r w:rsidRPr="005F2AE8">
        <w:rPr>
          <w:color w:val="000000" w:themeColor="text1"/>
          <w:rtl/>
        </w:rPr>
        <w:t xml:space="preserve"> ناظر به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دستما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و بستر و ز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رساخت</w:t>
      </w:r>
      <w:r w:rsidRPr="005F2AE8">
        <w:rPr>
          <w:color w:val="000000" w:themeColor="text1"/>
          <w:rtl/>
        </w:rPr>
        <w:t xml:space="preserve">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است. پس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فرما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</w:t>
      </w:r>
      <w:r w:rsidR="00445703">
        <w:rPr>
          <w:b/>
          <w:bCs/>
          <w:color w:val="007200"/>
          <w:rtl/>
        </w:rPr>
        <w:t xml:space="preserve">﴿فَاسْأَلُوا أَهْلَ الذِّکْرِ﴾ </w:t>
      </w:r>
      <w:r w:rsidRPr="005F2AE8">
        <w:rPr>
          <w:color w:val="000000" w:themeColor="text1"/>
          <w:rtl/>
        </w:rPr>
        <w:t xml:space="preserve">در مقام محاجه ولو که جعل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خطاب شرع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کند</w:t>
      </w:r>
      <w:r w:rsidRPr="005F2AE8">
        <w:rPr>
          <w:color w:val="000000" w:themeColor="text1"/>
          <w:rtl/>
        </w:rPr>
        <w:t xml:space="preserve"> اما </w:t>
      </w:r>
      <w:r w:rsidR="00445703">
        <w:rPr>
          <w:color w:val="000000" w:themeColor="text1"/>
          <w:rtl/>
        </w:rPr>
        <w:t>درعین‌حال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خطاب در مقام محاجه به کار رفته است و با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زم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و بستر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و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داشته باشد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موجب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</w:t>
      </w:r>
      <w:r w:rsidR="00445703">
        <w:rPr>
          <w:color w:val="000000" w:themeColor="text1"/>
          <w:rtl/>
        </w:rPr>
        <w:t>قرینه‌ای</w:t>
      </w:r>
      <w:r w:rsidRPr="005F2AE8">
        <w:rPr>
          <w:color w:val="000000" w:themeColor="text1"/>
          <w:rtl/>
        </w:rPr>
        <w:t xml:space="preserve"> درست بشود که آن ظهور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را درست بکند. </w:t>
      </w:r>
    </w:p>
    <w:p w14:paraId="378C349F" w14:textId="7717C49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آن</w:t>
      </w:r>
      <w:r w:rsidRPr="005F2AE8">
        <w:rPr>
          <w:color w:val="000000" w:themeColor="text1"/>
          <w:rtl/>
        </w:rPr>
        <w:t xml:space="preserve"> هم که در عرف وجود دارد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امکان آن هست، قطعاً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اگر به 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ره</w:t>
      </w:r>
      <w:r w:rsidRPr="005F2AE8">
        <w:rPr>
          <w:color w:val="000000" w:themeColor="text1"/>
          <w:rtl/>
        </w:rPr>
        <w:t xml:space="preserve"> برگردان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ز</w:t>
      </w:r>
      <w:r w:rsidRPr="005F2AE8">
        <w:rPr>
          <w:color w:val="000000" w:themeColor="text1"/>
          <w:rtl/>
        </w:rPr>
        <w:t xml:space="preserve"> جد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نشد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مناسبات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با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سازگار است که اهل علم بودن، (ا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موضوع است) اهل دانا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و آگاه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بودن،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زم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را دارد که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حجت است، </w:t>
      </w:r>
      <w:r w:rsidR="0075121E">
        <w:rPr>
          <w:color w:val="000000" w:themeColor="text1"/>
          <w:rtl/>
        </w:rPr>
        <w:t>همین‌که</w:t>
      </w:r>
      <w:r w:rsidRPr="005F2AE8">
        <w:rPr>
          <w:color w:val="000000" w:themeColor="text1"/>
          <w:rtl/>
        </w:rPr>
        <w:t xml:space="preserve"> زم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 دارد که بگو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حجت است عرف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تواند</w:t>
      </w:r>
      <w:r w:rsidRPr="005F2AE8">
        <w:rPr>
          <w:color w:val="000000" w:themeColor="text1"/>
          <w:rtl/>
        </w:rPr>
        <w:t xml:space="preserve"> برداشت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ملازمه بکند. </w:t>
      </w:r>
    </w:p>
    <w:p w14:paraId="18CB7D13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اگر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زم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نبود و مناسبت اهل علم نبود، اهل علم که شد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او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اعتبار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قائل شد،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موجب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 که عرف برداشت کند که وقت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در امر مهم الزام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که تو را تکل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ف</w:t>
      </w:r>
      <w:r w:rsidRPr="005F2AE8">
        <w:rPr>
          <w:color w:val="000000" w:themeColor="text1"/>
          <w:rtl/>
        </w:rPr>
        <w:t xml:space="preserve"> کرده‌ام برو از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آدم‌ها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خاص که دانا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دارند، (حالا شرط وثوق را اضافه 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م،</w:t>
      </w:r>
      <w:r w:rsidRPr="005F2AE8">
        <w:rPr>
          <w:color w:val="000000" w:themeColor="text1"/>
          <w:rtl/>
        </w:rPr>
        <w:t xml:space="preserve"> آن‌ها شرط‌</w:t>
      </w:r>
      <w:r w:rsidRPr="005F2AE8">
        <w:rPr>
          <w:rFonts w:hint="eastAsia"/>
          <w:color w:val="000000" w:themeColor="text1"/>
          <w:rtl/>
        </w:rPr>
        <w:t>ها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ارتکاز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است) از آن‌ها سؤال بکن، معنا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است که به جا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بگو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علم پ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دا</w:t>
      </w:r>
      <w:r w:rsidRPr="005F2AE8">
        <w:rPr>
          <w:color w:val="000000" w:themeColor="text1"/>
          <w:rtl/>
        </w:rPr>
        <w:t xml:space="preserve"> بکن،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از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راه جلو برو. </w:t>
      </w:r>
    </w:p>
    <w:p w14:paraId="34B13ABF" w14:textId="5ABDC6FE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نکته</w:t>
      </w:r>
      <w:r w:rsidRPr="005F2AE8">
        <w:rPr>
          <w:color w:val="000000" w:themeColor="text1"/>
          <w:rtl/>
        </w:rPr>
        <w:t xml:space="preserve"> دوم</w:t>
      </w:r>
      <w:r>
        <w:rPr>
          <w:rFonts w:hint="cs"/>
          <w:color w:val="000000" w:themeColor="text1"/>
          <w:rtl/>
        </w:rPr>
        <w:t xml:space="preserve"> </w:t>
      </w:r>
      <w:r w:rsidR="00445703">
        <w:rPr>
          <w:b/>
          <w:bCs/>
          <w:color w:val="007200"/>
          <w:rtl/>
        </w:rPr>
        <w:t xml:space="preserve">﴿إِنْ کُنْتُمْ لَا تَعْلَمُونَ﴾ </w:t>
      </w:r>
      <w:r w:rsidRPr="005F2AE8">
        <w:rPr>
          <w:color w:val="000000" w:themeColor="text1"/>
          <w:rtl/>
        </w:rPr>
        <w:t>هم که مرحوم اصفهان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فرما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است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نکه</w:t>
      </w:r>
      <w:r w:rsidRPr="005F2AE8">
        <w:rPr>
          <w:color w:val="000000" w:themeColor="text1"/>
          <w:rtl/>
        </w:rPr>
        <w:t xml:space="preserve"> فاسالوا تا به علم برس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ما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به عکس 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نه</w:t>
      </w:r>
      <w:r w:rsidRPr="005F2AE8">
        <w:rPr>
          <w:color w:val="000000" w:themeColor="text1"/>
          <w:rtl/>
        </w:rPr>
        <w:t xml:space="preserve"> است. </w:t>
      </w:r>
    </w:p>
    <w:p w14:paraId="0E278C0E" w14:textId="1F4CA44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اگر راه علم باز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راه باز است، چرا </w:t>
      </w:r>
      <w:r w:rsidR="00445703">
        <w:rPr>
          <w:color w:val="000000" w:themeColor="text1"/>
          <w:rtl/>
        </w:rPr>
        <w:t>آن‌گونه</w:t>
      </w:r>
      <w:r w:rsidRPr="005F2AE8">
        <w:rPr>
          <w:color w:val="000000" w:themeColor="text1"/>
          <w:rtl/>
        </w:rPr>
        <w:t xml:space="preserve"> معنا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کن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د؟</w:t>
      </w:r>
      <w:r w:rsidRPr="005F2AE8">
        <w:rPr>
          <w:color w:val="000000" w:themeColor="text1"/>
          <w:rtl/>
        </w:rPr>
        <w:t xml:space="preserve"> اگر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بپرس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تا بدان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</w:p>
    <w:p w14:paraId="1E34A052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من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اگر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د،</w:t>
      </w:r>
      <w:r w:rsidRPr="005F2AE8">
        <w:rPr>
          <w:color w:val="000000" w:themeColor="text1"/>
          <w:rtl/>
        </w:rPr>
        <w:t xml:space="preserve"> حالا آن راه بسته است، بپرس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که از طر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ق</w:t>
      </w:r>
      <w:r w:rsidRPr="005F2AE8">
        <w:rPr>
          <w:color w:val="000000" w:themeColor="text1"/>
          <w:rtl/>
        </w:rPr>
        <w:t xml:space="preserve"> حجت عقلا</w:t>
      </w:r>
      <w:r w:rsidRPr="005F2AE8">
        <w:rPr>
          <w:rFonts w:hint="cs"/>
          <w:color w:val="000000" w:themeColor="text1"/>
          <w:rtl/>
        </w:rPr>
        <w:t>یی</w:t>
      </w:r>
      <w:r w:rsidRPr="005F2AE8">
        <w:rPr>
          <w:color w:val="000000" w:themeColor="text1"/>
          <w:rtl/>
        </w:rPr>
        <w:t xml:space="preserve"> جلو برو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>. حداقل آن استظهار را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شکند</w:t>
      </w:r>
      <w:r w:rsidRPr="005F2AE8">
        <w:rPr>
          <w:color w:val="000000" w:themeColor="text1"/>
          <w:rtl/>
        </w:rPr>
        <w:t xml:space="preserve">. </w:t>
      </w:r>
    </w:p>
    <w:p w14:paraId="63F73C35" w14:textId="5696A06A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spacing w:val="-4"/>
          <w:rtl/>
        </w:rPr>
        <w:t>نکته</w:t>
      </w:r>
      <w:r w:rsidRPr="005F2AE8">
        <w:rPr>
          <w:color w:val="000000" w:themeColor="text1"/>
          <w:spacing w:val="-4"/>
          <w:rtl/>
        </w:rPr>
        <w:t xml:space="preserve"> بعد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مرحوم اصفهان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ا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شان</w:t>
      </w:r>
      <w:r w:rsidRPr="005F2AE8">
        <w:rPr>
          <w:color w:val="000000" w:themeColor="text1"/>
          <w:spacing w:val="-4"/>
          <w:rtl/>
        </w:rPr>
        <w:t xml:space="preserve"> م</w:t>
      </w:r>
      <w:r w:rsidRPr="005F2AE8">
        <w:rPr>
          <w:rFonts w:hint="cs"/>
          <w:color w:val="000000" w:themeColor="text1"/>
          <w:spacing w:val="-4"/>
          <w:rtl/>
        </w:rPr>
        <w:t>ی‌</w:t>
      </w:r>
      <w:r w:rsidRPr="005F2AE8">
        <w:rPr>
          <w:rFonts w:hint="eastAsia"/>
          <w:color w:val="000000" w:themeColor="text1"/>
          <w:spacing w:val="-4"/>
          <w:rtl/>
        </w:rPr>
        <w:t>گفت؛</w:t>
      </w:r>
      <w:r w:rsidRPr="005F2AE8">
        <w:rPr>
          <w:color w:val="000000" w:themeColor="text1"/>
          <w:spacing w:val="-4"/>
          <w:rtl/>
        </w:rPr>
        <w:t xml:space="preserve"> </w:t>
      </w:r>
      <w:r w:rsidR="00445703">
        <w:rPr>
          <w:b/>
          <w:bCs/>
          <w:color w:val="007200"/>
          <w:spacing w:val="-4"/>
          <w:rtl/>
        </w:rPr>
        <w:t xml:space="preserve">﴿إِنْ کُنْتُمْ لَا تَعْلَمُونَ﴾ </w:t>
      </w:r>
      <w:r w:rsidRPr="005F2AE8">
        <w:rPr>
          <w:color w:val="000000" w:themeColor="text1"/>
          <w:spacing w:val="-4"/>
          <w:rtl/>
        </w:rPr>
        <w:t>قر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نه</w:t>
      </w:r>
      <w:r w:rsidRPr="005F2AE8">
        <w:rPr>
          <w:color w:val="000000" w:themeColor="text1"/>
          <w:spacing w:val="-4"/>
          <w:rtl/>
        </w:rPr>
        <w:t xml:space="preserve"> است برا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ا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نکه</w:t>
      </w:r>
      <w:r w:rsidRPr="005F2AE8">
        <w:rPr>
          <w:color w:val="000000" w:themeColor="text1"/>
          <w:spacing w:val="-4"/>
          <w:rtl/>
        </w:rPr>
        <w:t xml:space="preserve"> فاسالوا لک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تعلموا، م</w:t>
      </w:r>
      <w:r w:rsidRPr="005F2AE8">
        <w:rPr>
          <w:rFonts w:hint="cs"/>
          <w:color w:val="000000" w:themeColor="text1"/>
          <w:spacing w:val="-4"/>
          <w:rtl/>
        </w:rPr>
        <w:t>ی‌</w:t>
      </w:r>
      <w:r w:rsidRPr="005F2AE8">
        <w:rPr>
          <w:rFonts w:hint="eastAsia"/>
          <w:color w:val="000000" w:themeColor="text1"/>
          <w:spacing w:val="-4"/>
          <w:rtl/>
        </w:rPr>
        <w:t>گو</w:t>
      </w:r>
      <w:r w:rsidRPr="005F2AE8">
        <w:rPr>
          <w:rFonts w:hint="cs"/>
          <w:color w:val="000000" w:themeColor="text1"/>
          <w:spacing w:val="-4"/>
          <w:rtl/>
        </w:rPr>
        <w:t>یی</w:t>
      </w:r>
      <w:r w:rsidRPr="005F2AE8">
        <w:rPr>
          <w:rFonts w:hint="eastAsia"/>
          <w:color w:val="000000" w:themeColor="text1"/>
          <w:spacing w:val="-4"/>
          <w:rtl/>
        </w:rPr>
        <w:t>م</w:t>
      </w:r>
      <w:r w:rsidRPr="005F2AE8">
        <w:rPr>
          <w:color w:val="000000" w:themeColor="text1"/>
          <w:spacing w:val="-4"/>
          <w:rtl/>
        </w:rPr>
        <w:t xml:space="preserve"> فاسالوا، </w:t>
      </w:r>
      <w:r w:rsidR="00445703">
        <w:rPr>
          <w:b/>
          <w:bCs/>
          <w:color w:val="007200"/>
          <w:spacing w:val="-4"/>
          <w:rtl/>
        </w:rPr>
        <w:t xml:space="preserve">﴿إِنْ کُنْتُمْ لَا تَعْلَمُونَ﴾ </w:t>
      </w:r>
      <w:r w:rsidRPr="005F2AE8">
        <w:rPr>
          <w:color w:val="000000" w:themeColor="text1"/>
          <w:spacing w:val="-4"/>
          <w:rtl/>
        </w:rPr>
        <w:t>اگر علم ندار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د،</w:t>
      </w:r>
      <w:r w:rsidRPr="005F2AE8">
        <w:rPr>
          <w:color w:val="000000" w:themeColor="text1"/>
          <w:spacing w:val="-4"/>
          <w:rtl/>
        </w:rPr>
        <w:t xml:space="preserve"> راه علم قطع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</w:t>
      </w:r>
      <w:r w:rsidR="00445703">
        <w:rPr>
          <w:color w:val="000000" w:themeColor="text1"/>
          <w:spacing w:val="-4"/>
          <w:rtl/>
        </w:rPr>
        <w:t>آن‌جور</w:t>
      </w:r>
      <w:r w:rsidRPr="005F2AE8">
        <w:rPr>
          <w:color w:val="000000" w:themeColor="text1"/>
          <w:spacing w:val="-4"/>
          <w:rtl/>
        </w:rPr>
        <w:t xml:space="preserve"> باز ن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ست،</w:t>
      </w:r>
      <w:r w:rsidRPr="005F2AE8">
        <w:rPr>
          <w:color w:val="000000" w:themeColor="text1"/>
          <w:spacing w:val="-4"/>
          <w:rtl/>
        </w:rPr>
        <w:t xml:space="preserve"> سؤال بکن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د</w:t>
      </w:r>
      <w:r w:rsidRPr="005F2AE8">
        <w:rPr>
          <w:color w:val="000000" w:themeColor="text1"/>
          <w:spacing w:val="-4"/>
          <w:rtl/>
        </w:rPr>
        <w:t xml:space="preserve"> تا به حجت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color w:val="000000" w:themeColor="text1"/>
          <w:spacing w:val="-4"/>
          <w:rtl/>
        </w:rPr>
        <w:t xml:space="preserve"> برس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د</w:t>
      </w:r>
      <w:r w:rsidRPr="005F2AE8">
        <w:rPr>
          <w:color w:val="000000" w:themeColor="text1"/>
          <w:spacing w:val="-4"/>
          <w:rtl/>
        </w:rPr>
        <w:t xml:space="preserve"> و حجت هم م</w:t>
      </w:r>
      <w:r w:rsidRPr="005F2AE8">
        <w:rPr>
          <w:rFonts w:hint="cs"/>
          <w:color w:val="000000" w:themeColor="text1"/>
          <w:spacing w:val="-4"/>
          <w:rtl/>
        </w:rPr>
        <w:t>ی‌</w:t>
      </w:r>
      <w:r w:rsidRPr="005F2AE8">
        <w:rPr>
          <w:rFonts w:hint="eastAsia"/>
          <w:color w:val="000000" w:themeColor="text1"/>
          <w:spacing w:val="-4"/>
          <w:rtl/>
        </w:rPr>
        <w:t>گو</w:t>
      </w:r>
      <w:r w:rsidRPr="005F2AE8">
        <w:rPr>
          <w:rFonts w:hint="cs"/>
          <w:color w:val="000000" w:themeColor="text1"/>
          <w:spacing w:val="-4"/>
          <w:rtl/>
        </w:rPr>
        <w:t>ی</w:t>
      </w:r>
      <w:r w:rsidRPr="005F2AE8">
        <w:rPr>
          <w:rFonts w:hint="eastAsia"/>
          <w:color w:val="000000" w:themeColor="text1"/>
          <w:spacing w:val="-4"/>
          <w:rtl/>
        </w:rPr>
        <w:t>م</w:t>
      </w:r>
      <w:r w:rsidRPr="005F2AE8">
        <w:rPr>
          <w:color w:val="000000" w:themeColor="text1"/>
          <w:spacing w:val="-4"/>
          <w:rtl/>
        </w:rPr>
        <w:t xml:space="preserve"> اهل ذکر ه</w:t>
      </w:r>
      <w:r w:rsidRPr="005F2AE8">
        <w:rPr>
          <w:rFonts w:hint="eastAsia"/>
          <w:color w:val="000000" w:themeColor="text1"/>
          <w:spacing w:val="-4"/>
          <w:rtl/>
        </w:rPr>
        <w:t>ستند</w:t>
      </w:r>
      <w:r w:rsidRPr="005F2AE8">
        <w:rPr>
          <w:color w:val="000000" w:themeColor="text1"/>
          <w:rtl/>
        </w:rPr>
        <w:t xml:space="preserve">. </w:t>
      </w:r>
    </w:p>
    <w:p w14:paraId="1ECDB5F7" w14:textId="32385931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اهل</w:t>
      </w:r>
      <w:r w:rsidRPr="005F2AE8">
        <w:rPr>
          <w:color w:val="000000" w:themeColor="text1"/>
          <w:rtl/>
        </w:rPr>
        <w:t xml:space="preserve"> ذکر بودن و اهل علم بودن محور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دارد و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اهل علم را جا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</w:t>
      </w:r>
      <w:r w:rsidR="00445703">
        <w:rPr>
          <w:b/>
          <w:bCs/>
          <w:color w:val="007200"/>
          <w:rtl/>
        </w:rPr>
        <w:t xml:space="preserve">﴿إِنْ کُنْتُمْ لَا تَعْلَمُونَ﴾ </w:t>
      </w:r>
      <w:r w:rsidRPr="005F2AE8">
        <w:rPr>
          <w:color w:val="000000" w:themeColor="text1"/>
          <w:rtl/>
        </w:rPr>
        <w:t>قرار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دهد،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</w:t>
      </w:r>
      <w:r w:rsidRPr="005F2AE8">
        <w:rPr>
          <w:color w:val="000000" w:themeColor="text1"/>
          <w:rtl/>
        </w:rPr>
        <w:t xml:space="preserve"> ظهور ب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ربط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که آقا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سر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</w:t>
      </w:r>
      <w:r w:rsidRPr="005F2AE8">
        <w:rPr>
          <w:color w:val="000000" w:themeColor="text1"/>
          <w:rtl/>
        </w:rPr>
        <w:t xml:space="preserve">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گو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ند</w:t>
      </w:r>
      <w:r w:rsidRPr="005F2AE8">
        <w:rPr>
          <w:color w:val="000000" w:themeColor="text1"/>
          <w:rtl/>
        </w:rPr>
        <w:t xml:space="preserve">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شود</w:t>
      </w:r>
      <w:r w:rsidRPr="005F2AE8">
        <w:rPr>
          <w:color w:val="000000" w:themeColor="text1"/>
          <w:rtl/>
        </w:rPr>
        <w:t xml:space="preserve">. </w:t>
      </w:r>
    </w:p>
    <w:p w14:paraId="54CA901B" w14:textId="77777777" w:rsidR="005F2AE8" w:rsidRPr="005F2AE8" w:rsidRDefault="005F2AE8" w:rsidP="005F2AE8">
      <w:pPr>
        <w:pStyle w:val="Heading1"/>
        <w:rPr>
          <w:rtl/>
        </w:rPr>
      </w:pPr>
      <w:bookmarkStart w:id="16" w:name="_Toc177398778"/>
      <w:r w:rsidRPr="005F2AE8">
        <w:rPr>
          <w:rFonts w:hint="eastAsia"/>
          <w:rtl/>
        </w:rPr>
        <w:t>خلاصه</w:t>
      </w:r>
      <w:r w:rsidRPr="005F2AE8">
        <w:rPr>
          <w:rtl/>
        </w:rPr>
        <w:t xml:space="preserve"> مطلب</w:t>
      </w:r>
      <w:bookmarkEnd w:id="16"/>
    </w:p>
    <w:p w14:paraId="7A0751AB" w14:textId="77777777" w:rsidR="005F2AE8" w:rsidRPr="005F2AE8" w:rsidRDefault="005F2AE8" w:rsidP="005F2AE8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تا</w:t>
      </w:r>
      <w:r w:rsidRPr="005F2AE8">
        <w:rPr>
          <w:color w:val="000000" w:themeColor="text1"/>
          <w:rtl/>
        </w:rPr>
        <w:t xml:space="preserve">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سه 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ان</w:t>
      </w:r>
      <w:r w:rsidRPr="005F2AE8">
        <w:rPr>
          <w:color w:val="000000" w:themeColor="text1"/>
          <w:rtl/>
        </w:rPr>
        <w:t xml:space="preserve"> برا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تقر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ر</w:t>
      </w:r>
      <w:r w:rsidRPr="005F2AE8">
        <w:rPr>
          <w:color w:val="000000" w:themeColor="text1"/>
          <w:rtl/>
        </w:rPr>
        <w:t xml:space="preserve"> مناقشه ذکر کرد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و در پاسخ هم گفت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م</w:t>
      </w:r>
      <w:r w:rsidRPr="005F2AE8">
        <w:rPr>
          <w:color w:val="000000" w:themeColor="text1"/>
          <w:rtl/>
        </w:rPr>
        <w:t xml:space="preserve"> ملازمه ا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نجا</w:t>
      </w:r>
      <w:r w:rsidRPr="005F2AE8">
        <w:rPr>
          <w:color w:val="000000" w:themeColor="text1"/>
          <w:rtl/>
        </w:rPr>
        <w:t xml:space="preserve"> مقصود ملازمه عقل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ست</w:t>
      </w:r>
      <w:r w:rsidRPr="005F2AE8">
        <w:rPr>
          <w:color w:val="000000" w:themeColor="text1"/>
          <w:rtl/>
        </w:rPr>
        <w:t xml:space="preserve"> و ملازمه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 و ملازمه عرف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شه</w:t>
      </w:r>
      <w:r w:rsidRPr="005F2AE8">
        <w:rPr>
          <w:color w:val="000000" w:themeColor="text1"/>
          <w:rtl/>
        </w:rPr>
        <w:t xml:space="preserve"> در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ارتکازات و مناسبات حکم و موضوع دارد که آن‌ها کمک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</w:t>
      </w:r>
      <w:r w:rsidRPr="005F2AE8">
        <w:rPr>
          <w:color w:val="000000" w:themeColor="text1"/>
          <w:rtl/>
        </w:rPr>
        <w:t xml:space="preserve"> به فهم ما که اهل الذکر و اهل علم محور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دارد. </w:t>
      </w:r>
    </w:p>
    <w:p w14:paraId="0990C3D2" w14:textId="7E0CD89A" w:rsidR="004B1CED" w:rsidRDefault="005F2AE8" w:rsidP="00445703">
      <w:pPr>
        <w:rPr>
          <w:color w:val="000000" w:themeColor="text1"/>
          <w:rtl/>
        </w:rPr>
      </w:pPr>
      <w:r w:rsidRPr="005F2AE8">
        <w:rPr>
          <w:rFonts w:hint="eastAsia"/>
          <w:color w:val="000000" w:themeColor="text1"/>
          <w:rtl/>
        </w:rPr>
        <w:t>اهل</w:t>
      </w:r>
      <w:r w:rsidRPr="005F2AE8">
        <w:rPr>
          <w:color w:val="000000" w:themeColor="text1"/>
          <w:rtl/>
        </w:rPr>
        <w:t xml:space="preserve"> علم را مقابل </w:t>
      </w:r>
      <w:r w:rsidR="00445703">
        <w:rPr>
          <w:b/>
          <w:bCs/>
          <w:color w:val="007200"/>
          <w:rtl/>
        </w:rPr>
        <w:t xml:space="preserve">﴿إِنْ کُنْتُمْ لَا تَعْلَمُونَ﴾ </w:t>
      </w:r>
      <w:r w:rsidRPr="005F2AE8">
        <w:rPr>
          <w:color w:val="000000" w:themeColor="text1"/>
          <w:rtl/>
        </w:rPr>
        <w:t>محور قرار 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دهد</w:t>
      </w:r>
      <w:r w:rsidRPr="005F2AE8">
        <w:rPr>
          <w:color w:val="000000" w:themeColor="text1"/>
          <w:rtl/>
        </w:rPr>
        <w:t>. حالا که نم</w:t>
      </w:r>
      <w:r w:rsidRPr="005F2AE8">
        <w:rPr>
          <w:rFonts w:hint="cs"/>
          <w:color w:val="000000" w:themeColor="text1"/>
          <w:rtl/>
        </w:rPr>
        <w:t>ی‌</w:t>
      </w:r>
      <w:r w:rsidRPr="005F2AE8">
        <w:rPr>
          <w:rFonts w:hint="eastAsia"/>
          <w:color w:val="000000" w:themeColor="text1"/>
          <w:rtl/>
        </w:rPr>
        <w:t>دان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د</w:t>
      </w:r>
      <w:r w:rsidRPr="005F2AE8">
        <w:rPr>
          <w:color w:val="000000" w:themeColor="text1"/>
          <w:rtl/>
        </w:rPr>
        <w:t xml:space="preserve"> اهل ذکر نقطه اتکاء خوب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است، 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عن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color w:val="000000" w:themeColor="text1"/>
          <w:rtl/>
        </w:rPr>
        <w:t xml:space="preserve"> اهل الذکر </w:t>
      </w:r>
      <w:r w:rsidRPr="005F2AE8">
        <w:rPr>
          <w:rFonts w:hint="cs"/>
          <w:color w:val="000000" w:themeColor="text1"/>
          <w:rtl/>
        </w:rPr>
        <w:t>ی</w:t>
      </w:r>
      <w:bookmarkStart w:id="17" w:name="_GoBack"/>
      <w:bookmarkEnd w:id="17"/>
      <w:r w:rsidRPr="005F2AE8">
        <w:rPr>
          <w:rFonts w:hint="eastAsia"/>
          <w:color w:val="000000" w:themeColor="text1"/>
          <w:rtl/>
        </w:rPr>
        <w:t>ک</w:t>
      </w:r>
      <w:r w:rsidRPr="005F2AE8">
        <w:rPr>
          <w:color w:val="000000" w:themeColor="text1"/>
          <w:rtl/>
        </w:rPr>
        <w:t xml:space="preserve"> نوع موضوع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ت</w:t>
      </w:r>
      <w:r w:rsidRPr="005F2AE8">
        <w:rPr>
          <w:color w:val="000000" w:themeColor="text1"/>
          <w:rtl/>
        </w:rPr>
        <w:t xml:space="preserve"> دارد.</w:t>
      </w:r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1CCBE" w14:textId="77777777" w:rsidR="00BF1FFE" w:rsidRDefault="00BF1FFE" w:rsidP="000D5800">
      <w:pPr>
        <w:spacing w:after="0"/>
      </w:pPr>
      <w:r>
        <w:separator/>
      </w:r>
    </w:p>
  </w:endnote>
  <w:endnote w:type="continuationSeparator" w:id="0">
    <w:p w14:paraId="6CDB8EE1" w14:textId="77777777" w:rsidR="00BF1FFE" w:rsidRDefault="00BF1FF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57ABA70-077B-41B8-8E8D-407A94945253}"/>
    <w:embedBold r:id="rId2" w:fontKey="{F220D28E-4B20-4399-BD37-9CDBB28E33C6}"/>
    <w:embedBoldItalic r:id="rId3" w:fontKey="{1961CD8E-7111-4844-B88A-B6B2ABE70A82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B50386A-2FF5-4987-AC07-9DD31CA37FB9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DF45118-F756-46A5-B229-F8FE541126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3B66D8ED" w:rsidR="00C00BE6" w:rsidRDefault="00C00BE6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FF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6A90" w14:textId="77777777" w:rsidR="00BF1FFE" w:rsidRDefault="00BF1FFE" w:rsidP="000D5800">
      <w:pPr>
        <w:spacing w:after="0"/>
      </w:pPr>
      <w:r>
        <w:separator/>
      </w:r>
    </w:p>
  </w:footnote>
  <w:footnote w:type="continuationSeparator" w:id="0">
    <w:p w14:paraId="2B815DA7" w14:textId="77777777" w:rsidR="00BF1FFE" w:rsidRDefault="00BF1FFE" w:rsidP="000D5800">
      <w:pPr>
        <w:spacing w:after="0"/>
      </w:pPr>
      <w:r>
        <w:continuationSeparator/>
      </w:r>
    </w:p>
  </w:footnote>
  <w:footnote w:id="1">
    <w:p w14:paraId="3C449DCC" w14:textId="5C45448B" w:rsidR="005F2AE8" w:rsidRDefault="005F2AE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F2AE8">
        <w:rPr>
          <w:color w:val="000000" w:themeColor="text1"/>
          <w:rtl/>
        </w:rPr>
        <w:t>سوره نحل، آ</w:t>
      </w:r>
      <w:r w:rsidRPr="005F2AE8">
        <w:rPr>
          <w:rFonts w:hint="cs"/>
          <w:color w:val="000000" w:themeColor="text1"/>
          <w:rtl/>
        </w:rPr>
        <w:t>ی</w:t>
      </w:r>
      <w:r w:rsidRPr="005F2AE8">
        <w:rPr>
          <w:rFonts w:hint="eastAsia"/>
          <w:color w:val="000000" w:themeColor="text1"/>
          <w:rtl/>
        </w:rPr>
        <w:t>ه</w:t>
      </w:r>
      <w:r w:rsidRPr="005F2AE8">
        <w:rPr>
          <w:color w:val="000000" w:themeColor="text1"/>
          <w:rtl/>
        </w:rPr>
        <w:t xml:space="preserve"> ۴۳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320C458" w:rsidR="00C00BE6" w:rsidRPr="00FD4E74" w:rsidRDefault="00C00BE6" w:rsidP="007D3CD4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06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166B8A56" w:rsidR="00C00BE6" w:rsidRPr="001005A8" w:rsidRDefault="00C00BE6" w:rsidP="007D3CD4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mwqAUA5MQF/CwAAAA=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E24"/>
    <w:rsid w:val="0001649B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703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6FB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121E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1A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1FFE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3DE1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97FA-031D-465E-990D-C3D2ED7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149</TotalTime>
  <Pages>8</Pages>
  <Words>2301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2024-09-16T11:13:00Z</dcterms:created>
  <dcterms:modified xsi:type="dcterms:W3CDTF">2024-09-17T03:18:00Z</dcterms:modified>
</cp:coreProperties>
</file>