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877658B" w14:textId="4704038F" w:rsidR="005111E2" w:rsidRDefault="0070112B" w:rsidP="005111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7976961" w:history="1">
            <w:r w:rsidR="005111E2" w:rsidRPr="00A75291">
              <w:rPr>
                <w:rStyle w:val="Hyperlink"/>
                <w:noProof/>
                <w:rtl/>
              </w:rPr>
              <w:t>اصول / حج</w:t>
            </w:r>
            <w:r w:rsidR="005111E2" w:rsidRPr="00A75291">
              <w:rPr>
                <w:rStyle w:val="Hyperlink"/>
                <w:rFonts w:hint="cs"/>
                <w:noProof/>
                <w:rtl/>
              </w:rPr>
              <w:t>ی</w:t>
            </w:r>
            <w:r w:rsidR="005111E2" w:rsidRPr="00A75291">
              <w:rPr>
                <w:rStyle w:val="Hyperlink"/>
                <w:rFonts w:hint="eastAsia"/>
                <w:noProof/>
                <w:rtl/>
              </w:rPr>
              <w:t>ت</w:t>
            </w:r>
            <w:r w:rsidR="005111E2" w:rsidRPr="00A75291">
              <w:rPr>
                <w:rStyle w:val="Hyperlink"/>
                <w:noProof/>
                <w:rtl/>
              </w:rPr>
              <w:t xml:space="preserve"> خبر واحد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_Toc177976961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2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077F4E55" w14:textId="59CF0665" w:rsidR="005111E2" w:rsidRDefault="008A781D" w:rsidP="005111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62" w:history="1">
            <w:r w:rsidR="005111E2" w:rsidRPr="00A75291">
              <w:rPr>
                <w:rStyle w:val="Hyperlink"/>
                <w:noProof/>
                <w:rtl/>
              </w:rPr>
              <w:t>پ</w:t>
            </w:r>
            <w:r w:rsidR="005111E2" w:rsidRPr="00A75291">
              <w:rPr>
                <w:rStyle w:val="Hyperlink"/>
                <w:rFonts w:hint="cs"/>
                <w:noProof/>
                <w:rtl/>
              </w:rPr>
              <w:t>ی</w:t>
            </w:r>
            <w:r w:rsidR="005111E2" w:rsidRPr="00A75291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_Toc177976962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2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39ECB546" w14:textId="3702B111" w:rsidR="005111E2" w:rsidRDefault="008A781D" w:rsidP="005111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63" w:history="1">
            <w:r w:rsidR="005111E2" w:rsidRPr="00A75291">
              <w:rPr>
                <w:rStyle w:val="Hyperlink"/>
                <w:noProof/>
                <w:rtl/>
              </w:rPr>
              <w:t>مناقشه سوم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_Toc177976963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3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48F30037" w14:textId="099EBBC6" w:rsidR="005111E2" w:rsidRDefault="008A781D" w:rsidP="005111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64" w:history="1">
            <w:r w:rsidR="005111E2" w:rsidRPr="00A75291">
              <w:rPr>
                <w:rStyle w:val="Hyperlink"/>
                <w:noProof/>
                <w:rtl/>
              </w:rPr>
              <w:t>پاسخ اول مناقشه سوم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_Toc177976964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3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2D5C2A41" w14:textId="5D9B05F3" w:rsidR="005111E2" w:rsidRDefault="008A781D" w:rsidP="005111E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65" w:history="1">
            <w:r w:rsidR="005111E2" w:rsidRPr="00A75291">
              <w:rPr>
                <w:rStyle w:val="Hyperlink"/>
                <w:noProof/>
                <w:rtl/>
              </w:rPr>
              <w:t>شاهد اول: شأن نزول آ</w:t>
            </w:r>
            <w:r w:rsidR="005111E2" w:rsidRPr="00A75291">
              <w:rPr>
                <w:rStyle w:val="Hyperlink"/>
                <w:rFonts w:hint="cs"/>
                <w:noProof/>
                <w:rtl/>
              </w:rPr>
              <w:t>ی</w:t>
            </w:r>
            <w:r w:rsidR="005111E2" w:rsidRPr="00A75291">
              <w:rPr>
                <w:rStyle w:val="Hyperlink"/>
                <w:noProof/>
                <w:rtl/>
              </w:rPr>
              <w:t>ه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_Toc177976965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3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43CDC526" w14:textId="56770472" w:rsidR="005111E2" w:rsidRDefault="008A781D" w:rsidP="005111E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66" w:history="1">
            <w:r w:rsidR="005111E2" w:rsidRPr="00A75291">
              <w:rPr>
                <w:rStyle w:val="Hyperlink"/>
                <w:noProof/>
                <w:rtl/>
              </w:rPr>
              <w:t>شاهد دوم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_Toc177976966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4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48110BDC" w14:textId="272695B3" w:rsidR="005111E2" w:rsidRDefault="008A781D" w:rsidP="005111E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67" w:history="1">
            <w:r w:rsidR="005111E2" w:rsidRPr="00A75291">
              <w:rPr>
                <w:rStyle w:val="Hyperlink"/>
                <w:noProof/>
                <w:rtl/>
              </w:rPr>
              <w:t>نکته سوم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_Toc177976967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5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5100D495" w14:textId="7551FC67" w:rsidR="005111E2" w:rsidRDefault="008A781D" w:rsidP="005111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68" w:history="1">
            <w:r w:rsidR="005111E2" w:rsidRPr="00A75291">
              <w:rPr>
                <w:rStyle w:val="Hyperlink"/>
                <w:noProof/>
                <w:rtl/>
              </w:rPr>
              <w:t>پاسخ دوم مناقشه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_Toc177976968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6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27E833EB" w14:textId="23109030" w:rsidR="005111E2" w:rsidRDefault="008A781D" w:rsidP="005111E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69" w:history="1">
            <w:r w:rsidR="005111E2" w:rsidRPr="00A75291">
              <w:rPr>
                <w:rStyle w:val="Hyperlink"/>
                <w:noProof/>
                <w:rtl/>
              </w:rPr>
              <w:t>مقدمه اول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_Toc177976969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6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121C8568" w14:textId="5E39CD9C" w:rsidR="005111E2" w:rsidRDefault="008A781D" w:rsidP="005111E2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70" w:history="1">
            <w:r w:rsidR="005111E2" w:rsidRPr="00A75291">
              <w:rPr>
                <w:rStyle w:val="Hyperlink"/>
                <w:noProof/>
                <w:rtl/>
              </w:rPr>
              <w:t>مقدمه دوم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_Toc177976970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7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6B36A1BF" w14:textId="15B4F51E" w:rsidR="005111E2" w:rsidRDefault="008A781D" w:rsidP="005111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71" w:history="1">
            <w:r w:rsidR="005111E2" w:rsidRPr="00A75291">
              <w:rPr>
                <w:rStyle w:val="Hyperlink"/>
                <w:noProof/>
                <w:rtl/>
              </w:rPr>
              <w:t>مناقشه چهارم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_Toc177976971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7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29E81AB8" w14:textId="4040E1D5" w:rsidR="005111E2" w:rsidRDefault="008A781D" w:rsidP="005111E2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76972" w:history="1">
            <w:r w:rsidR="005111E2" w:rsidRPr="00A75291">
              <w:rPr>
                <w:rStyle w:val="Hyperlink"/>
                <w:noProof/>
                <w:rtl/>
              </w:rPr>
              <w:t>پاسخ به مناقشه چهارم</w:t>
            </w:r>
            <w:r w:rsidR="005111E2">
              <w:rPr>
                <w:noProof/>
                <w:webHidden/>
              </w:rPr>
              <w:tab/>
            </w:r>
            <w:r w:rsidR="005111E2">
              <w:rPr>
                <w:noProof/>
                <w:webHidden/>
              </w:rPr>
              <w:fldChar w:fldCharType="begin"/>
            </w:r>
            <w:r w:rsidR="005111E2">
              <w:rPr>
                <w:noProof/>
                <w:webHidden/>
              </w:rPr>
              <w:instrText xml:space="preserve"> PAGEREF _Toc177976972 \h </w:instrText>
            </w:r>
            <w:r w:rsidR="005111E2">
              <w:rPr>
                <w:noProof/>
                <w:webHidden/>
              </w:rPr>
            </w:r>
            <w:r w:rsidR="005111E2">
              <w:rPr>
                <w:noProof/>
                <w:webHidden/>
              </w:rPr>
              <w:fldChar w:fldCharType="separate"/>
            </w:r>
            <w:r w:rsidR="005111E2">
              <w:rPr>
                <w:noProof/>
                <w:webHidden/>
              </w:rPr>
              <w:t>7</w:t>
            </w:r>
            <w:r w:rsidR="005111E2">
              <w:rPr>
                <w:noProof/>
                <w:webHidden/>
              </w:rPr>
              <w:fldChar w:fldCharType="end"/>
            </w:r>
          </w:hyperlink>
        </w:p>
        <w:p w14:paraId="4A306D47" w14:textId="4171091D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4A2EC903" w:rsidR="001005A8" w:rsidRPr="001A66F4" w:rsidRDefault="00123630" w:rsidP="00B16AC6">
      <w:pPr>
        <w:bidi w:val="0"/>
        <w:spacing w:after="0"/>
        <w:ind w:firstLine="0"/>
        <w:jc w:val="center"/>
        <w:rPr>
          <w:b/>
          <w:bCs/>
          <w:rtl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58DECCE8" w:rsidR="001005A8" w:rsidRPr="00B23BF7" w:rsidRDefault="00B16AC6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7976961"/>
      <w:r>
        <w:rPr>
          <w:rFonts w:hint="cs"/>
          <w:rtl/>
        </w:rPr>
        <w:lastRenderedPageBreak/>
        <w:t xml:space="preserve">موضوع: </w:t>
      </w:r>
      <w:r w:rsidR="001005A8" w:rsidRPr="00B16AC6">
        <w:rPr>
          <w:color w:val="auto"/>
          <w:rtl/>
        </w:rPr>
        <w:t>اصول</w:t>
      </w:r>
      <w:r w:rsidR="00CB37FD" w:rsidRPr="00B16AC6">
        <w:rPr>
          <w:color w:val="auto"/>
          <w:rtl/>
        </w:rPr>
        <w:t xml:space="preserve"> </w:t>
      </w:r>
      <w:r w:rsidR="001005A8" w:rsidRPr="00B16AC6">
        <w:rPr>
          <w:color w:val="auto"/>
          <w:rtl/>
        </w:rPr>
        <w:t>/</w:t>
      </w:r>
      <w:bookmarkEnd w:id="2"/>
      <w:r w:rsidR="001005A8" w:rsidRPr="00B16AC6">
        <w:rPr>
          <w:color w:val="auto"/>
          <w:rtl/>
        </w:rPr>
        <w:t xml:space="preserve"> </w:t>
      </w:r>
      <w:r w:rsidR="001005A8" w:rsidRPr="00B16AC6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77976962"/>
      <w:bookmarkEnd w:id="0"/>
      <w:bookmarkEnd w:id="1"/>
      <w:r>
        <w:rPr>
          <w:rFonts w:hint="cs"/>
          <w:rtl/>
        </w:rPr>
        <w:t>پیشگفتار</w:t>
      </w:r>
      <w:bookmarkEnd w:id="5"/>
    </w:p>
    <w:p w14:paraId="19D6D423" w14:textId="77777777" w:rsidR="005111E2" w:rsidRPr="005111E2" w:rsidRDefault="00D274CF" w:rsidP="005111E2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5111E2" w:rsidRPr="005111E2">
        <w:rPr>
          <w:color w:val="000000" w:themeColor="text1"/>
          <w:rtl/>
        </w:rPr>
        <w:t>ادله حج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ت</w:t>
      </w:r>
      <w:r w:rsidR="005111E2" w:rsidRPr="005111E2">
        <w:rPr>
          <w:color w:val="000000" w:themeColor="text1"/>
          <w:rtl/>
        </w:rPr>
        <w:t xml:space="preserve"> خبر واحد، آ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ه</w:t>
      </w:r>
      <w:r w:rsidR="005111E2" w:rsidRPr="005111E2">
        <w:rPr>
          <w:color w:val="000000" w:themeColor="text1"/>
          <w:rtl/>
        </w:rPr>
        <w:t xml:space="preserve"> ذکر 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ا</w:t>
      </w:r>
      <w:r w:rsidR="005111E2" w:rsidRPr="005111E2">
        <w:rPr>
          <w:color w:val="000000" w:themeColor="text1"/>
          <w:rtl/>
        </w:rPr>
        <w:t xml:space="preserve"> آ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ه</w:t>
      </w:r>
      <w:r w:rsidR="005111E2" w:rsidRPr="005111E2">
        <w:rPr>
          <w:color w:val="000000" w:themeColor="text1"/>
          <w:rtl/>
        </w:rPr>
        <w:t xml:space="preserve"> سؤال مطرح شد و بعد از ب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ان</w:t>
      </w:r>
      <w:r w:rsidR="005111E2" w:rsidRPr="005111E2">
        <w:rPr>
          <w:color w:val="000000" w:themeColor="text1"/>
          <w:rtl/>
        </w:rPr>
        <w:t xml:space="preserve"> تعداد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از مقدمات در تفس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ر</w:t>
      </w:r>
      <w:r w:rsidR="005111E2" w:rsidRPr="005111E2">
        <w:rPr>
          <w:color w:val="000000" w:themeColor="text1"/>
          <w:rtl/>
        </w:rPr>
        <w:t xml:space="preserve"> آ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ه</w:t>
      </w:r>
      <w:r w:rsidR="005111E2" w:rsidRPr="005111E2">
        <w:rPr>
          <w:color w:val="000000" w:themeColor="text1"/>
          <w:rtl/>
        </w:rPr>
        <w:t xml:space="preserve"> به اشکالات و مناقشات اصل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که در استدلال آ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ه</w:t>
      </w:r>
      <w:r w:rsidR="005111E2" w:rsidRPr="005111E2">
        <w:rPr>
          <w:color w:val="000000" w:themeColor="text1"/>
          <w:rtl/>
        </w:rPr>
        <w:t xml:space="preserve"> مطرح است پرداخت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م</w:t>
      </w:r>
      <w:r w:rsidR="005111E2" w:rsidRPr="005111E2">
        <w:rPr>
          <w:color w:val="000000" w:themeColor="text1"/>
          <w:rtl/>
        </w:rPr>
        <w:t xml:space="preserve">. </w:t>
      </w:r>
    </w:p>
    <w:p w14:paraId="619503C0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مناقشه</w:t>
      </w:r>
      <w:r w:rsidRPr="005111E2">
        <w:rPr>
          <w:color w:val="000000" w:themeColor="text1"/>
          <w:rtl/>
        </w:rPr>
        <w:t xml:space="preserve"> اول اهل الذکر بود که احتمال داده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شد</w:t>
      </w:r>
      <w:r w:rsidRPr="005111E2">
        <w:rPr>
          <w:color w:val="000000" w:themeColor="text1"/>
          <w:rtl/>
        </w:rPr>
        <w:t xml:space="preserve"> بر اساس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اختصاص به ائمه داشته باشد و شامل روات و محدث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نشود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را بحث کرد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. </w:t>
      </w:r>
    </w:p>
    <w:p w14:paraId="2CBDD011" w14:textId="18B25F33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مناقشه</w:t>
      </w:r>
      <w:r w:rsidRPr="005111E2">
        <w:rPr>
          <w:color w:val="000000" w:themeColor="text1"/>
          <w:rtl/>
        </w:rPr>
        <w:t xml:space="preserve"> دوم بحث ملازمه بود و نف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ملازمه 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وجوب سؤال و وجوب قبول بود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به طور کل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ملازمه‌ا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ندارد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</w:t>
      </w:r>
      <w:r w:rsidR="00B16AC6">
        <w:rPr>
          <w:color w:val="000000" w:themeColor="text1"/>
          <w:rtl/>
        </w:rPr>
        <w:t>آنچه</w:t>
      </w:r>
      <w:r w:rsidRPr="005111E2">
        <w:rPr>
          <w:color w:val="000000" w:themeColor="text1"/>
          <w:rtl/>
        </w:rPr>
        <w:t xml:space="preserve"> اقرب به ذهن بود در اشکال،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اطلاق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ان</w:t>
      </w:r>
      <w:r w:rsidRPr="005111E2">
        <w:rPr>
          <w:color w:val="000000" w:themeColor="text1"/>
          <w:rtl/>
        </w:rPr>
        <w:t xml:space="preserve"> وجوب سؤال و وجوب قبول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>. ملازمه‌ا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ان</w:t>
      </w:r>
      <w:r w:rsidRPr="005111E2">
        <w:rPr>
          <w:color w:val="000000" w:themeColor="text1"/>
          <w:rtl/>
        </w:rPr>
        <w:t xml:space="preserve"> وجوب سؤال و اطلاق قبول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 xml:space="preserve"> و </w:t>
      </w:r>
      <w:r w:rsidR="00B16AC6">
        <w:rPr>
          <w:color w:val="000000" w:themeColor="text1"/>
          <w:rtl/>
        </w:rPr>
        <w:t>آنچه</w:t>
      </w:r>
      <w:r w:rsidRPr="005111E2">
        <w:rPr>
          <w:color w:val="000000" w:themeColor="text1"/>
          <w:rtl/>
        </w:rPr>
        <w:t xml:space="preserve"> ملازمه اقتضاء 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>‌کند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وجوب سؤال با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راه را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دن</w:t>
      </w:r>
      <w:r w:rsidRPr="005111E2">
        <w:rPr>
          <w:color w:val="000000" w:themeColor="text1"/>
          <w:rtl/>
        </w:rPr>
        <w:t xml:space="preserve"> به پاسخ علم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اطم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نان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باز کند، هم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اندازه و هم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که گاه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با سؤال و گرفتن جواب انسان به سمت علم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تواند</w:t>
      </w:r>
      <w:r w:rsidRPr="005111E2">
        <w:rPr>
          <w:color w:val="000000" w:themeColor="text1"/>
          <w:rtl/>
        </w:rPr>
        <w:t xml:space="preserve"> حرکت کند،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خروج از لغو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کاف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و </w:t>
      </w:r>
      <w:r w:rsidR="00B16AC6">
        <w:rPr>
          <w:color w:val="000000" w:themeColor="text1"/>
          <w:rtl/>
        </w:rPr>
        <w:t>بنابراین</w:t>
      </w:r>
      <w:r w:rsidRPr="005111E2">
        <w:rPr>
          <w:color w:val="000000" w:themeColor="text1"/>
          <w:rtl/>
        </w:rPr>
        <w:t xml:space="preserve"> ملازمه‌ا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در کار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 xml:space="preserve">. </w:t>
      </w:r>
    </w:p>
    <w:p w14:paraId="08E3E48F" w14:textId="59B9CB69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مناقشه دوم بود و شواهد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هم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آن ذکر کرد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</w:t>
      </w:r>
      <w:r w:rsidR="00B16AC6">
        <w:rPr>
          <w:b/>
          <w:bCs/>
          <w:color w:val="007200"/>
          <w:rtl/>
        </w:rPr>
        <w:t xml:space="preserve">﴿إِنْ کُنْتُمْ لَا تَعْلَمُونَ﴾ </w:t>
      </w:r>
      <w:r w:rsidRPr="005111E2">
        <w:rPr>
          <w:color w:val="000000" w:themeColor="text1"/>
          <w:rtl/>
        </w:rPr>
        <w:t xml:space="preserve">و کذا و کذا </w:t>
      </w:r>
    </w:p>
    <w:p w14:paraId="29C40742" w14:textId="7095914C" w:rsidR="005111E2" w:rsidRPr="005111E2" w:rsidRDefault="005111E2" w:rsidP="00476AB6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ما</w:t>
      </w:r>
      <w:r w:rsidRPr="005111E2">
        <w:rPr>
          <w:color w:val="000000" w:themeColor="text1"/>
          <w:rtl/>
        </w:rPr>
        <w:t xml:space="preserve"> هم با تم</w:t>
      </w:r>
      <w:r w:rsidR="00476AB6">
        <w:rPr>
          <w:rFonts w:hint="cs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>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گفت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ممکن است از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مناقشه هم جواب داده شود با آن 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عرض کرد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ملازمه عقل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فقط </w:t>
      </w:r>
      <w:r w:rsidR="00476AB6">
        <w:rPr>
          <w:color w:val="000000" w:themeColor="text1"/>
          <w:rtl/>
        </w:rPr>
        <w:t>فی‌الجمله</w:t>
      </w:r>
      <w:r w:rsidRPr="005111E2">
        <w:rPr>
          <w:color w:val="000000" w:themeColor="text1"/>
          <w:rtl/>
        </w:rPr>
        <w:t xml:space="preserve"> اثر داشتن جواب را اثبات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کند،</w:t>
      </w:r>
      <w:r w:rsidRPr="005111E2">
        <w:rPr>
          <w:color w:val="000000" w:themeColor="text1"/>
          <w:rtl/>
        </w:rPr>
        <w:t xml:space="preserve"> درست است، ملازمه عقل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حداقل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از اعتبار جواب را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سائل اثبات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 که گاه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نت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جه‌ا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داشته باش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>. ملازمه عقل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است.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هم عقل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نه خ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دق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ق</w:t>
      </w:r>
      <w:r w:rsidRPr="005111E2">
        <w:rPr>
          <w:color w:val="000000" w:themeColor="text1"/>
          <w:rtl/>
        </w:rPr>
        <w:t xml:space="preserve"> به آن معنا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عقل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ه،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عرف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و عقلا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خ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قو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حتم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.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ملازمه عقل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به آن معنا شا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نباشد. </w:t>
      </w:r>
    </w:p>
    <w:p w14:paraId="6057497D" w14:textId="387B6DAC" w:rsidR="005111E2" w:rsidRPr="005111E2" w:rsidRDefault="005111E2" w:rsidP="00476AB6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اما</w:t>
      </w:r>
      <w:r w:rsidRPr="005111E2">
        <w:rPr>
          <w:color w:val="000000" w:themeColor="text1"/>
          <w:rtl/>
        </w:rPr>
        <w:t xml:space="preserve"> ملازمه عقلا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ممکن است در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پذ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رفته</w:t>
      </w:r>
      <w:r w:rsidRPr="005111E2">
        <w:rPr>
          <w:color w:val="000000" w:themeColor="text1"/>
          <w:rtl/>
        </w:rPr>
        <w:t xml:space="preserve"> شود که اطلاق وجوب قبول و حج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جواب مج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ب</w:t>
      </w:r>
      <w:r w:rsidRPr="005111E2">
        <w:rPr>
          <w:color w:val="000000" w:themeColor="text1"/>
          <w:rtl/>
        </w:rPr>
        <w:t xml:space="preserve"> را اثبات بکند بر اساس آن ارتکازات و مناسبات حکم و موضوع و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وقت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اهل الذکر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د،</w:t>
      </w:r>
      <w:r w:rsidRPr="005111E2">
        <w:rPr>
          <w:color w:val="000000" w:themeColor="text1"/>
          <w:rtl/>
        </w:rPr>
        <w:t xml:space="preserve"> حالا که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توان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د،</w:t>
      </w:r>
      <w:r w:rsidRPr="005111E2">
        <w:rPr>
          <w:color w:val="000000" w:themeColor="text1"/>
          <w:rtl/>
        </w:rPr>
        <w:t xml:space="preserve"> اهل الذکر است و حرف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شما معتبر است؛ چه تول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علم بکند</w:t>
      </w:r>
      <w:r w:rsidRPr="005111E2">
        <w:rPr>
          <w:rFonts w:hint="eastAsia"/>
          <w:color w:val="000000" w:themeColor="text1"/>
          <w:rtl/>
        </w:rPr>
        <w:t>،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اطم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نان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ظن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باشد که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  <w:r w:rsidRPr="005111E2">
        <w:rPr>
          <w:color w:val="000000" w:themeColor="text1"/>
          <w:rtl/>
        </w:rPr>
        <w:t xml:space="preserve"> آن را قابل اعتماد ساخت و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در مقام اعمال مولو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هم هست و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تواند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حج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اثبات بکند.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هم با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تم</w:t>
      </w:r>
      <w:r w:rsidR="00476AB6">
        <w:rPr>
          <w:rFonts w:hint="cs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>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بود. </w:t>
      </w:r>
    </w:p>
    <w:p w14:paraId="0FAB2A70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ما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خواه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بگو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ره</w:t>
      </w:r>
      <w:r w:rsidRPr="005111E2">
        <w:rPr>
          <w:color w:val="000000" w:themeColor="text1"/>
          <w:rtl/>
        </w:rPr>
        <w:t xml:space="preserve"> مبنا است 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گفت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جهات عقلا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وجود دارد که کمک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 که بگو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ارجاع به اهل الذکر بما هو اهل الذکر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دهد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را تمام عنوان قرار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دهد</w:t>
      </w:r>
      <w:r w:rsidRPr="005111E2">
        <w:rPr>
          <w:color w:val="000000" w:themeColor="text1"/>
          <w:rtl/>
        </w:rPr>
        <w:t xml:space="preserve"> و عرف هم استنباط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که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از اهل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سؤال بکن، ا</w:t>
      </w:r>
      <w:r w:rsidRPr="005111E2">
        <w:rPr>
          <w:rFonts w:hint="eastAsia"/>
          <w:color w:val="000000" w:themeColor="text1"/>
          <w:rtl/>
        </w:rPr>
        <w:t>ز</w:t>
      </w:r>
      <w:r w:rsidRPr="005111E2">
        <w:rPr>
          <w:color w:val="000000" w:themeColor="text1"/>
          <w:rtl/>
        </w:rPr>
        <w:t xml:space="preserve"> هم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ح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ث</w:t>
      </w:r>
      <w:r w:rsidRPr="005111E2">
        <w:rPr>
          <w:color w:val="000000" w:themeColor="text1"/>
          <w:rtl/>
        </w:rPr>
        <w:t xml:space="preserve"> که او اهل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است سؤال بکن و از هم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ح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ث</w:t>
      </w:r>
      <w:r w:rsidRPr="005111E2">
        <w:rPr>
          <w:color w:val="000000" w:themeColor="text1"/>
          <w:rtl/>
        </w:rPr>
        <w:t xml:space="preserve"> به پاسخ او اعتماد بکن، نه از ح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ث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تو تول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علم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کند،</w:t>
      </w:r>
      <w:r w:rsidRPr="005111E2">
        <w:rPr>
          <w:color w:val="000000" w:themeColor="text1"/>
          <w:rtl/>
        </w:rPr>
        <w:t xml:space="preserve"> چون او اهل علم است و اهل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است و اهل خبرو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و بص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رت</w:t>
      </w:r>
      <w:r w:rsidRPr="005111E2">
        <w:rPr>
          <w:color w:val="000000" w:themeColor="text1"/>
          <w:rtl/>
        </w:rPr>
        <w:t xml:space="preserve"> هست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تو اعتبار دارد. </w:t>
      </w:r>
    </w:p>
    <w:p w14:paraId="3487BEFD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ملاک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خبر دارد، علم دارد، ملاک ذکر است و ذُکر است،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ذکر و ذُکر اعم از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در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امر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ده</w:t>
      </w:r>
      <w:r w:rsidRPr="005111E2">
        <w:rPr>
          <w:color w:val="000000" w:themeColor="text1"/>
          <w:rtl/>
        </w:rPr>
        <w:t xml:space="preserve"> خب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باشد،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خبر باشد در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امر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در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مسئله دست او پر است، حالا از ح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ث</w:t>
      </w:r>
      <w:r w:rsidRPr="005111E2">
        <w:rPr>
          <w:color w:val="000000" w:themeColor="text1"/>
          <w:rtl/>
        </w:rPr>
        <w:t xml:space="preserve"> نظر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از ح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ث</w:t>
      </w:r>
      <w:r w:rsidRPr="005111E2">
        <w:rPr>
          <w:color w:val="000000" w:themeColor="text1"/>
          <w:rtl/>
        </w:rPr>
        <w:t xml:space="preserve"> اطلاع، هم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ملاک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از او س</w:t>
      </w:r>
      <w:r w:rsidRPr="005111E2">
        <w:rPr>
          <w:rFonts w:hint="eastAsia"/>
          <w:color w:val="000000" w:themeColor="text1"/>
          <w:rtl/>
        </w:rPr>
        <w:t>ؤال</w:t>
      </w:r>
      <w:r w:rsidRPr="005111E2">
        <w:rPr>
          <w:color w:val="000000" w:themeColor="text1"/>
          <w:rtl/>
        </w:rPr>
        <w:t xml:space="preserve"> کن. </w:t>
      </w:r>
    </w:p>
    <w:p w14:paraId="56B6C182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گاه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مناسبات حکم و موضوع که بر موضوع سا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افکنده است خود کمک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دهد</w:t>
      </w:r>
      <w:r w:rsidRPr="005111E2">
        <w:rPr>
          <w:color w:val="000000" w:themeColor="text1"/>
          <w:rtl/>
        </w:rPr>
        <w:t xml:space="preserve"> که حکم دامنه وس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ع‌تر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دا</w:t>
      </w:r>
      <w:r w:rsidRPr="005111E2">
        <w:rPr>
          <w:color w:val="000000" w:themeColor="text1"/>
          <w:rtl/>
        </w:rPr>
        <w:t xml:space="preserve"> بکند. </w:t>
      </w:r>
    </w:p>
    <w:p w14:paraId="3C2A6AA6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بع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 xml:space="preserve">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مناقشه دوم را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شکل جواب بده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. </w:t>
      </w:r>
    </w:p>
    <w:p w14:paraId="424A34A7" w14:textId="77777777" w:rsidR="005111E2" w:rsidRPr="005111E2" w:rsidRDefault="005111E2" w:rsidP="005111E2">
      <w:pPr>
        <w:pStyle w:val="Heading1"/>
        <w:rPr>
          <w:rtl/>
        </w:rPr>
      </w:pPr>
      <w:bookmarkStart w:id="6" w:name="_Toc177976963"/>
      <w:r w:rsidRPr="005111E2">
        <w:rPr>
          <w:rFonts w:hint="eastAsia"/>
          <w:rtl/>
        </w:rPr>
        <w:t>مناقشه</w:t>
      </w:r>
      <w:r w:rsidRPr="005111E2">
        <w:rPr>
          <w:rtl/>
        </w:rPr>
        <w:t xml:space="preserve"> سوم</w:t>
      </w:r>
      <w:bookmarkEnd w:id="6"/>
    </w:p>
    <w:p w14:paraId="33D2B60C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هم بس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ار</w:t>
      </w:r>
      <w:r w:rsidRPr="005111E2">
        <w:rPr>
          <w:color w:val="000000" w:themeColor="text1"/>
          <w:rtl/>
        </w:rPr>
        <w:t xml:space="preserve"> مهم است و سابق به آن اشاره شده بود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ممکن است کس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مقصود از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خُبَرا و دانشمندان هستند نه روات و محدثان و گزارش گران اهل ذکر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در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آمده است مقصود صاحبان علم و دانش و تخصص در موضوع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هستند و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دل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ل</w:t>
      </w:r>
      <w:r w:rsidRPr="005111E2">
        <w:rPr>
          <w:color w:val="000000" w:themeColor="text1"/>
          <w:rtl/>
        </w:rPr>
        <w:t xml:space="preserve"> هم هست که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eastAsia"/>
          <w:color w:val="000000" w:themeColor="text1"/>
          <w:rtl/>
        </w:rPr>
        <w:t>در</w:t>
      </w:r>
      <w:r w:rsidRPr="005111E2">
        <w:rPr>
          <w:color w:val="000000" w:themeColor="text1"/>
          <w:rtl/>
        </w:rPr>
        <w:t xml:space="preserve"> بحث حج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قول خب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استشهاد شده است،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در حج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قول مجتهد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شر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فه</w:t>
      </w:r>
      <w:r w:rsidRPr="005111E2">
        <w:rPr>
          <w:color w:val="000000" w:themeColor="text1"/>
          <w:rtl/>
        </w:rPr>
        <w:t xml:space="preserve"> استدلال شده است. </w:t>
      </w:r>
    </w:p>
    <w:p w14:paraId="359EB9DC" w14:textId="0D15ADE1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خب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و کارشناس و </w:t>
      </w:r>
      <w:r w:rsidR="00476AB6">
        <w:rPr>
          <w:color w:val="000000" w:themeColor="text1"/>
          <w:rtl/>
        </w:rPr>
        <w:t>همین‌طور</w:t>
      </w:r>
      <w:r w:rsidRPr="005111E2">
        <w:rPr>
          <w:color w:val="000000" w:themeColor="text1"/>
          <w:rtl/>
        </w:rPr>
        <w:t xml:space="preserve"> مجتهد و متخصص آن نظر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دارد که اعمال حدس در آن کرده است، اعمال قواعد علم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کرده و به نت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جه‌ا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ده</w:t>
      </w:r>
      <w:r w:rsidRPr="005111E2">
        <w:rPr>
          <w:color w:val="000000" w:themeColor="text1"/>
          <w:rtl/>
        </w:rPr>
        <w:t xml:space="preserve"> است. </w:t>
      </w:r>
    </w:p>
    <w:p w14:paraId="254CFC0C" w14:textId="124C1441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مدار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است، موضوع اهل الذکر هم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ن،</w:t>
      </w:r>
      <w:r w:rsidRPr="005111E2">
        <w:rPr>
          <w:color w:val="000000" w:themeColor="text1"/>
          <w:rtl/>
        </w:rPr>
        <w:t xml:space="preserve">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دل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ل</w:t>
      </w:r>
      <w:r w:rsidRPr="005111E2">
        <w:rPr>
          <w:color w:val="000000" w:themeColor="text1"/>
          <w:rtl/>
        </w:rPr>
        <w:t xml:space="preserve"> هم در خبره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تمسک کرد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و استدلال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حج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قول خب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فی‌الجمله</w:t>
      </w:r>
      <w:r w:rsidRPr="005111E2">
        <w:rPr>
          <w:color w:val="000000" w:themeColor="text1"/>
          <w:rtl/>
        </w:rPr>
        <w:t xml:space="preserve"> از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استفاده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شد</w:t>
      </w:r>
      <w:r w:rsidRPr="005111E2">
        <w:rPr>
          <w:color w:val="000000" w:themeColor="text1"/>
          <w:rtl/>
        </w:rPr>
        <w:t xml:space="preserve"> و حت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در آن تعب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هم که آمده است اهل الذکر را بر ائمه اطلاق کرده است آنجا هم ائمه فراتر از مخبران و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ان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وقاع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هستند بلکه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احاطه 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ژه</w:t>
      </w:r>
      <w:r w:rsidRPr="005111E2">
        <w:rPr>
          <w:color w:val="000000" w:themeColor="text1"/>
          <w:rtl/>
        </w:rPr>
        <w:t xml:space="preserve"> بر مسائل دارند و نظر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دهند</w:t>
      </w:r>
      <w:r w:rsidRPr="005111E2">
        <w:rPr>
          <w:color w:val="000000" w:themeColor="text1"/>
          <w:rtl/>
        </w:rPr>
        <w:t xml:space="preserve">. </w:t>
      </w:r>
    </w:p>
    <w:p w14:paraId="156E2B02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از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جهت است که ممکن است مناقشه شود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و اهل الذکر اختصاص به صاحبان نظر و تخصص دارد و اما راو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 محدث گزارشگر و امثال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را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رد</w:t>
      </w:r>
      <w:r w:rsidRPr="005111E2">
        <w:rPr>
          <w:color w:val="000000" w:themeColor="text1"/>
          <w:rtl/>
        </w:rPr>
        <w:t xml:space="preserve"> و اختصاص به آنجا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دا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. </w:t>
      </w:r>
    </w:p>
    <w:p w14:paraId="3E74AC9D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بحث</w:t>
      </w:r>
      <w:r w:rsidRPr="005111E2">
        <w:rPr>
          <w:color w:val="000000" w:themeColor="text1"/>
          <w:rtl/>
        </w:rPr>
        <w:t xml:space="preserve"> ما در خبر واحد است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کس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گزارش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نقل کرده است، زراره است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غ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زراره است مطلب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از امام سؤال کرده است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ما هم گزارش کرده است،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گزارش و خبر است در حال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اهل الذکر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و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همراه با اعمال حدس و نظر و تخصص است. </w:t>
      </w:r>
    </w:p>
    <w:p w14:paraId="1D0EE86A" w14:textId="3A3CE044" w:rsidR="005111E2" w:rsidRPr="005111E2" w:rsidRDefault="005111E2" w:rsidP="005111E2">
      <w:pPr>
        <w:pStyle w:val="Heading1"/>
        <w:rPr>
          <w:rtl/>
        </w:rPr>
      </w:pPr>
      <w:bookmarkStart w:id="7" w:name="_Toc177976964"/>
      <w:r w:rsidRPr="005111E2">
        <w:rPr>
          <w:rFonts w:hint="eastAsia"/>
          <w:rtl/>
        </w:rPr>
        <w:t>پاسخ</w:t>
      </w:r>
      <w:r w:rsidRPr="005111E2">
        <w:rPr>
          <w:rtl/>
        </w:rPr>
        <w:t xml:space="preserve"> اول مناقشه</w:t>
      </w:r>
      <w:r>
        <w:rPr>
          <w:rFonts w:hint="cs"/>
          <w:rtl/>
        </w:rPr>
        <w:t xml:space="preserve"> سوم</w:t>
      </w:r>
      <w:bookmarkEnd w:id="7"/>
    </w:p>
    <w:p w14:paraId="5FF6FB21" w14:textId="258AB1F3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پاسخ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نکته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  <w:r w:rsidRPr="005111E2">
        <w:rPr>
          <w:color w:val="000000" w:themeColor="text1"/>
          <w:rtl/>
        </w:rPr>
        <w:t xml:space="preserve"> داد چند تا مطلب است،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شواهد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مقصود از اهل الذکر اعم از خب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و مخبر است و شامل مخبر و گزارشگر و محدث و راو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هم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شود،</w:t>
      </w:r>
      <w:r w:rsidRPr="005111E2">
        <w:rPr>
          <w:color w:val="000000" w:themeColor="text1"/>
          <w:rtl/>
        </w:rPr>
        <w:t xml:space="preserve"> شواهد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اینجا</w:t>
      </w:r>
      <w:r w:rsidRPr="005111E2">
        <w:rPr>
          <w:color w:val="000000" w:themeColor="text1"/>
          <w:rtl/>
        </w:rPr>
        <w:t xml:space="preserve"> ذکر کرد؛ </w:t>
      </w:r>
    </w:p>
    <w:p w14:paraId="210D0BEA" w14:textId="77777777" w:rsidR="005111E2" w:rsidRPr="005111E2" w:rsidRDefault="005111E2" w:rsidP="005111E2">
      <w:pPr>
        <w:pStyle w:val="Heading2"/>
        <w:rPr>
          <w:rtl/>
        </w:rPr>
      </w:pPr>
      <w:bookmarkStart w:id="8" w:name="_Toc177976965"/>
      <w:r w:rsidRPr="005111E2">
        <w:rPr>
          <w:rFonts w:hint="eastAsia"/>
          <w:rtl/>
        </w:rPr>
        <w:t>شاهد</w:t>
      </w:r>
      <w:r w:rsidRPr="005111E2">
        <w:rPr>
          <w:rtl/>
        </w:rPr>
        <w:t xml:space="preserve"> اول: شأن نزول آ</w:t>
      </w:r>
      <w:r w:rsidRPr="005111E2">
        <w:rPr>
          <w:rFonts w:hint="cs"/>
          <w:rtl/>
        </w:rPr>
        <w:t>ی</w:t>
      </w:r>
      <w:r w:rsidRPr="005111E2">
        <w:rPr>
          <w:rFonts w:hint="eastAsia"/>
          <w:rtl/>
        </w:rPr>
        <w:t>ه</w:t>
      </w:r>
      <w:bookmarkEnd w:id="8"/>
    </w:p>
    <w:p w14:paraId="0C8ECB34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حداقل</w:t>
      </w:r>
      <w:r w:rsidRPr="005111E2">
        <w:rPr>
          <w:color w:val="000000" w:themeColor="text1"/>
          <w:rtl/>
        </w:rPr>
        <w:t xml:space="preserve"> در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از آن دو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سوره نحل و سوره انب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اء</w:t>
      </w:r>
      <w:r w:rsidRPr="005111E2">
        <w:rPr>
          <w:color w:val="000000" w:themeColor="text1"/>
          <w:rtl/>
        </w:rPr>
        <w:t xml:space="preserve"> باشد اصلاً مورد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امر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که جا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خبر است، چون خبر مربوط به امور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و نظر خب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مربوط به امور حدس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 نظر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است. </w:t>
      </w:r>
    </w:p>
    <w:p w14:paraId="5D165066" w14:textId="34D594CB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شأن</w:t>
      </w:r>
      <w:r w:rsidRPr="005111E2">
        <w:rPr>
          <w:color w:val="000000" w:themeColor="text1"/>
          <w:rtl/>
        </w:rPr>
        <w:t xml:space="preserve"> نزول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بحث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است،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گفتند</w:t>
      </w:r>
      <w:r w:rsidRPr="005111E2">
        <w:rPr>
          <w:color w:val="000000" w:themeColor="text1"/>
          <w:rtl/>
        </w:rPr>
        <w:t xml:space="preserve"> که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امبران</w:t>
      </w:r>
      <w:r w:rsidRPr="005111E2">
        <w:rPr>
          <w:color w:val="000000" w:themeColor="text1"/>
          <w:rtl/>
        </w:rPr>
        <w:t xml:space="preserve"> چرا از جنس ملائکه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از نوع خاص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فرستاده نشده است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امبر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أکل</w:t>
      </w:r>
      <w:r w:rsidRPr="005111E2">
        <w:rPr>
          <w:color w:val="000000" w:themeColor="text1"/>
          <w:rtl/>
        </w:rPr>
        <w:t xml:space="preserve"> و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شرب</w:t>
      </w:r>
      <w:r w:rsidRPr="005111E2">
        <w:rPr>
          <w:color w:val="000000" w:themeColor="text1"/>
          <w:rtl/>
        </w:rPr>
        <w:t xml:space="preserve"> و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انسان عاد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 متعارف که زندگ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او مثل بق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است، چرا خدا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نفرستاده است که متفاوت از ما باشد و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از</w:t>
      </w:r>
      <w:r w:rsidRPr="005111E2">
        <w:rPr>
          <w:color w:val="000000" w:themeColor="text1"/>
          <w:rtl/>
        </w:rPr>
        <w:t xml:space="preserve">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مسائل ماد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 دن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نداشته باشد که قرآن هم تأک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دارد من انفسکم با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باشد، ما عنا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دار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که من انفسکم باشد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سؤال در ذهن بود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رفع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اشکال و شائبه‌ا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در اذهان مشرکان و کفار مکه بود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برو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از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صاحب‌نظران</w:t>
      </w:r>
      <w:r w:rsidRPr="005111E2">
        <w:rPr>
          <w:color w:val="000000" w:themeColor="text1"/>
          <w:rtl/>
        </w:rPr>
        <w:t xml:space="preserve"> و علما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اهل کتاب سؤال کن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د،</w:t>
      </w:r>
      <w:r w:rsidRPr="005111E2">
        <w:rPr>
          <w:color w:val="000000" w:themeColor="text1"/>
          <w:rtl/>
        </w:rPr>
        <w:t xml:space="preserve"> آن‌ها به شما خواه</w:t>
      </w:r>
      <w:r w:rsidRPr="005111E2">
        <w:rPr>
          <w:rFonts w:hint="eastAsia"/>
          <w:color w:val="000000" w:themeColor="text1"/>
          <w:rtl/>
        </w:rPr>
        <w:t>ند</w:t>
      </w:r>
      <w:r w:rsidRPr="005111E2">
        <w:rPr>
          <w:color w:val="000000" w:themeColor="text1"/>
          <w:rtl/>
        </w:rPr>
        <w:t xml:space="preserve"> گفت که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امبران</w:t>
      </w:r>
      <w:r w:rsidRPr="005111E2">
        <w:rPr>
          <w:color w:val="000000" w:themeColor="text1"/>
          <w:rtl/>
        </w:rPr>
        <w:t xml:space="preserve"> و انب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اء</w:t>
      </w:r>
      <w:r w:rsidRPr="005111E2">
        <w:rPr>
          <w:color w:val="000000" w:themeColor="text1"/>
          <w:rtl/>
        </w:rPr>
        <w:t xml:space="preserve"> و اوص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اء</w:t>
      </w:r>
      <w:r w:rsidRPr="005111E2">
        <w:rPr>
          <w:color w:val="000000" w:themeColor="text1"/>
          <w:rtl/>
        </w:rPr>
        <w:t xml:space="preserve">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ش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همه کانوا رجالاً مردمان عاد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بودند که وح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بر آن‌ها نازل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شد</w:t>
      </w:r>
      <w:r w:rsidRPr="005111E2">
        <w:rPr>
          <w:color w:val="000000" w:themeColor="text1"/>
          <w:rtl/>
        </w:rPr>
        <w:t xml:space="preserve">. </w:t>
      </w:r>
    </w:p>
    <w:p w14:paraId="3C172FF9" w14:textId="2F2BC845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امبران</w:t>
      </w:r>
      <w:r w:rsidRPr="005111E2">
        <w:rPr>
          <w:color w:val="000000" w:themeColor="text1"/>
          <w:rtl/>
        </w:rPr>
        <w:t xml:space="preserve"> قبل آدم‌ها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از نوع بشر بودند، من انفسهم،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اعمال نظر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خواهد،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امر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و آن حسش را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 بدون واسطه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با واسطه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حضرت ع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،</w:t>
      </w:r>
      <w:r w:rsidRPr="005111E2">
        <w:rPr>
          <w:color w:val="000000" w:themeColor="text1"/>
          <w:rtl/>
        </w:rPr>
        <w:t xml:space="preserve"> حضرت موس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،</w:t>
      </w:r>
      <w:r w:rsidRPr="005111E2">
        <w:rPr>
          <w:color w:val="000000" w:themeColor="text1"/>
          <w:rtl/>
        </w:rPr>
        <w:t xml:space="preserve"> اوص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انب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بنی‌اسرائیل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هیچ‌کدام</w:t>
      </w:r>
      <w:r w:rsidRPr="005111E2">
        <w:rPr>
          <w:color w:val="000000" w:themeColor="text1"/>
          <w:rtl/>
        </w:rPr>
        <w:t xml:space="preserve"> تافته جدا بافته‌ا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از جنس بشر مثلاً از نوع ملائکه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با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ژگ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ها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متفاوت از بشر عاد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نبودند. آن‌ها هم بشر عاد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بودند. </w:t>
      </w:r>
    </w:p>
    <w:p w14:paraId="609831E8" w14:textId="3A2098D6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که بشر عاد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بودند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امر عقل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علم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کارشناس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امر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است، حس را هم </w:t>
      </w:r>
      <w:r w:rsidR="00596BEB">
        <w:rPr>
          <w:color w:val="000000" w:themeColor="text1"/>
          <w:rtl/>
        </w:rPr>
        <w:t>قبلاً</w:t>
      </w:r>
      <w:r w:rsidRPr="005111E2">
        <w:rPr>
          <w:color w:val="000000" w:themeColor="text1"/>
          <w:rtl/>
        </w:rPr>
        <w:t xml:space="preserve"> گفت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م؛</w:t>
      </w:r>
      <w:r w:rsidRPr="005111E2">
        <w:rPr>
          <w:color w:val="000000" w:themeColor="text1"/>
          <w:rtl/>
        </w:rPr>
        <w:t xml:space="preserve"> حس و ما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قرب</w:t>
      </w:r>
      <w:r w:rsidRPr="005111E2">
        <w:rPr>
          <w:color w:val="000000" w:themeColor="text1"/>
          <w:rtl/>
        </w:rPr>
        <w:t xml:space="preserve"> ال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الحس.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همه امور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و در دا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ره</w:t>
      </w:r>
      <w:r w:rsidRPr="005111E2">
        <w:rPr>
          <w:color w:val="000000" w:themeColor="text1"/>
          <w:rtl/>
        </w:rPr>
        <w:t xml:space="preserve"> خبر قرار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رد</w:t>
      </w:r>
      <w:r w:rsidRPr="005111E2">
        <w:rPr>
          <w:color w:val="000000" w:themeColor="text1"/>
          <w:rtl/>
        </w:rPr>
        <w:t xml:space="preserve">. </w:t>
      </w:r>
    </w:p>
    <w:p w14:paraId="49BF71F0" w14:textId="3871804D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امبران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بودند و شما قبول دار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امبر</w:t>
      </w:r>
      <w:r w:rsidRPr="005111E2">
        <w:rPr>
          <w:color w:val="000000" w:themeColor="text1"/>
          <w:rtl/>
        </w:rPr>
        <w:t xml:space="preserve"> بودند، مشرکان حداقل ابراه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علیه‌السلام</w:t>
      </w:r>
      <w:r w:rsidRPr="005111E2">
        <w:rPr>
          <w:color w:val="000000" w:themeColor="text1"/>
          <w:rtl/>
        </w:rPr>
        <w:t xml:space="preserve"> را قبول داشتند،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برو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سؤال بکن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د،</w:t>
      </w:r>
      <w:r w:rsidRPr="005111E2">
        <w:rPr>
          <w:color w:val="000000" w:themeColor="text1"/>
          <w:rtl/>
        </w:rPr>
        <w:t xml:space="preserve"> آن‌ها هم که قبل بودند آن‌ها هم از هم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نوع بودند. </w:t>
      </w:r>
    </w:p>
    <w:p w14:paraId="5082EA2A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در</w:t>
      </w:r>
      <w:r w:rsidRPr="005111E2">
        <w:rPr>
          <w:color w:val="000000" w:themeColor="text1"/>
          <w:rtl/>
        </w:rPr>
        <w:t xml:space="preserve"> تار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خ</w:t>
      </w:r>
      <w:r w:rsidRPr="005111E2">
        <w:rPr>
          <w:color w:val="000000" w:themeColor="text1"/>
          <w:rtl/>
        </w:rPr>
        <w:t xml:space="preserve"> نبوت و رسالت فرض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،</w:t>
      </w:r>
      <w:r w:rsidRPr="005111E2">
        <w:rPr>
          <w:color w:val="000000" w:themeColor="text1"/>
          <w:rtl/>
        </w:rPr>
        <w:t xml:space="preserve"> (از 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شما فرض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>) اصلاً ملک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و جنس متفاوت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و ادعا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رسالت بکند اصلاً وجود نداشته است، هر چه بودند از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جنس بودند و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هم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امر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و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شاهد است. </w:t>
      </w:r>
    </w:p>
    <w:p w14:paraId="495E2F44" w14:textId="3B3498E1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ممکن</w:t>
      </w:r>
      <w:r w:rsidRPr="005111E2">
        <w:rPr>
          <w:color w:val="000000" w:themeColor="text1"/>
          <w:rtl/>
        </w:rPr>
        <w:t xml:space="preserve"> است کس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خبرو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در ضم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مه</w:t>
      </w:r>
      <w:r w:rsidRPr="005111E2">
        <w:rPr>
          <w:color w:val="000000" w:themeColor="text1"/>
          <w:rtl/>
        </w:rPr>
        <w:t xml:space="preserve"> آن بوده است 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موضوع </w:t>
      </w:r>
      <w:r w:rsidR="001D51A6">
        <w:rPr>
          <w:color w:val="000000" w:themeColor="text1"/>
          <w:rtl/>
        </w:rPr>
        <w:t>واقعاً</w:t>
      </w:r>
      <w:r w:rsidRPr="005111E2">
        <w:rPr>
          <w:color w:val="000000" w:themeColor="text1"/>
          <w:rtl/>
        </w:rPr>
        <w:t xml:space="preserve">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است، در حد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امر حدس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محض بشود </w:t>
      </w:r>
      <w:r w:rsidR="001D51A6">
        <w:rPr>
          <w:color w:val="000000" w:themeColor="text1"/>
          <w:rtl/>
        </w:rPr>
        <w:t>واقعاً</w:t>
      </w:r>
      <w:r w:rsidRPr="005111E2">
        <w:rPr>
          <w:color w:val="000000" w:themeColor="text1"/>
          <w:rtl/>
        </w:rPr>
        <w:t xml:space="preserve">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 xml:space="preserve">. </w:t>
      </w:r>
    </w:p>
    <w:p w14:paraId="3D480DA8" w14:textId="77777777" w:rsidR="005111E2" w:rsidRPr="005111E2" w:rsidRDefault="005111E2" w:rsidP="005111E2">
      <w:pPr>
        <w:pStyle w:val="Heading2"/>
        <w:rPr>
          <w:rtl/>
        </w:rPr>
      </w:pPr>
      <w:bookmarkStart w:id="9" w:name="_Toc177976966"/>
      <w:r w:rsidRPr="005111E2">
        <w:rPr>
          <w:rFonts w:hint="eastAsia"/>
          <w:rtl/>
        </w:rPr>
        <w:t>شاهد</w:t>
      </w:r>
      <w:r w:rsidRPr="005111E2">
        <w:rPr>
          <w:rtl/>
        </w:rPr>
        <w:t xml:space="preserve"> دوم</w:t>
      </w:r>
      <w:bookmarkEnd w:id="9"/>
      <w:r w:rsidRPr="005111E2">
        <w:rPr>
          <w:rtl/>
        </w:rPr>
        <w:t xml:space="preserve"> </w:t>
      </w:r>
    </w:p>
    <w:p w14:paraId="1040CA97" w14:textId="2BF32FC8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قطعاً</w:t>
      </w:r>
      <w:r w:rsidRPr="005111E2">
        <w:rPr>
          <w:color w:val="000000" w:themeColor="text1"/>
          <w:rtl/>
        </w:rPr>
        <w:t xml:space="preserve"> اهل الذکر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ائمه را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رد</w:t>
      </w:r>
      <w:r w:rsidRPr="005111E2">
        <w:rPr>
          <w:color w:val="000000" w:themeColor="text1"/>
          <w:rtl/>
        </w:rPr>
        <w:t xml:space="preserve"> و ائمه </w:t>
      </w:r>
      <w:r w:rsidR="00476AB6">
        <w:rPr>
          <w:color w:val="000000" w:themeColor="text1"/>
          <w:rtl/>
        </w:rPr>
        <w:t>لااقل</w:t>
      </w:r>
      <w:r w:rsidRPr="005111E2">
        <w:rPr>
          <w:color w:val="000000" w:themeColor="text1"/>
          <w:rtl/>
        </w:rPr>
        <w:t xml:space="preserve">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توان</w:t>
      </w:r>
      <w:r w:rsidRPr="005111E2">
        <w:rPr>
          <w:color w:val="000000" w:themeColor="text1"/>
          <w:rtl/>
        </w:rPr>
        <w:t xml:space="preserve"> گفت عالمان و متخصصان به نحو علم نظر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متعارف هستند،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نوع علم حضور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دارند و 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شتر</w:t>
      </w:r>
      <w:r w:rsidRPr="005111E2">
        <w:rPr>
          <w:color w:val="000000" w:themeColor="text1"/>
          <w:rtl/>
        </w:rPr>
        <w:t xml:space="preserve"> گزارشگر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بر آن‌ها نزد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ک‌تر</w:t>
      </w:r>
      <w:r w:rsidRPr="005111E2">
        <w:rPr>
          <w:color w:val="000000" w:themeColor="text1"/>
          <w:rtl/>
        </w:rPr>
        <w:t xml:space="preserve"> است، باز گزارشگر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عاد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شاهد است </w:t>
      </w:r>
    </w:p>
    <w:p w14:paraId="20A8AD31" w14:textId="098584CF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spacing w:val="-2"/>
          <w:rtl/>
        </w:rPr>
        <w:t>برا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ا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rFonts w:hint="eastAsia"/>
          <w:color w:val="000000" w:themeColor="text1"/>
          <w:spacing w:val="-2"/>
          <w:rtl/>
        </w:rPr>
        <w:t>نکه</w:t>
      </w:r>
      <w:r w:rsidRPr="005111E2">
        <w:rPr>
          <w:color w:val="000000" w:themeColor="text1"/>
          <w:spacing w:val="-2"/>
          <w:rtl/>
        </w:rPr>
        <w:t xml:space="preserve"> گزارشگر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ائمه 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rFonts w:hint="eastAsia"/>
          <w:color w:val="000000" w:themeColor="text1"/>
          <w:spacing w:val="-2"/>
          <w:rtl/>
        </w:rPr>
        <w:t>ک</w:t>
      </w:r>
      <w:r w:rsidRPr="005111E2">
        <w:rPr>
          <w:color w:val="000000" w:themeColor="text1"/>
          <w:spacing w:val="-2"/>
          <w:rtl/>
        </w:rPr>
        <w:t xml:space="preserve"> گزارشگر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از پشت پرده 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rFonts w:hint="eastAsia"/>
          <w:color w:val="000000" w:themeColor="text1"/>
          <w:spacing w:val="-2"/>
          <w:rtl/>
        </w:rPr>
        <w:t>ا</w:t>
      </w:r>
      <w:r w:rsidRPr="005111E2">
        <w:rPr>
          <w:color w:val="000000" w:themeColor="text1"/>
          <w:spacing w:val="-2"/>
          <w:rtl/>
        </w:rPr>
        <w:t xml:space="preserve"> در خ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rFonts w:hint="eastAsia"/>
          <w:color w:val="000000" w:themeColor="text1"/>
          <w:spacing w:val="-2"/>
          <w:rtl/>
        </w:rPr>
        <w:t>ابان</w:t>
      </w:r>
      <w:r w:rsidRPr="005111E2">
        <w:rPr>
          <w:color w:val="000000" w:themeColor="text1"/>
          <w:spacing w:val="-2"/>
          <w:rtl/>
        </w:rPr>
        <w:t xml:space="preserve"> ن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rFonts w:hint="eastAsia"/>
          <w:color w:val="000000" w:themeColor="text1"/>
          <w:spacing w:val="-2"/>
          <w:rtl/>
        </w:rPr>
        <w:t>ست</w:t>
      </w:r>
      <w:r w:rsidRPr="005111E2">
        <w:rPr>
          <w:color w:val="000000" w:themeColor="text1"/>
          <w:spacing w:val="-2"/>
          <w:rtl/>
        </w:rPr>
        <w:t xml:space="preserve"> که گزارشگر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عاد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باشد، گزارشگر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از 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rFonts w:hint="eastAsia"/>
          <w:color w:val="000000" w:themeColor="text1"/>
          <w:spacing w:val="-2"/>
          <w:rtl/>
        </w:rPr>
        <w:t>ک</w:t>
      </w:r>
      <w:r w:rsidRPr="005111E2">
        <w:rPr>
          <w:color w:val="000000" w:themeColor="text1"/>
          <w:spacing w:val="-2"/>
          <w:rtl/>
        </w:rPr>
        <w:t xml:space="preserve"> عالم د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rFonts w:hint="eastAsia"/>
          <w:color w:val="000000" w:themeColor="text1"/>
          <w:spacing w:val="-2"/>
          <w:rtl/>
        </w:rPr>
        <w:t>گر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است و ا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rFonts w:hint="eastAsia"/>
          <w:color w:val="000000" w:themeColor="text1"/>
          <w:spacing w:val="-2"/>
          <w:rtl/>
        </w:rPr>
        <w:t>ن</w:t>
      </w:r>
      <w:r w:rsidRPr="005111E2">
        <w:rPr>
          <w:color w:val="000000" w:themeColor="text1"/>
          <w:spacing w:val="-2"/>
          <w:rtl/>
        </w:rPr>
        <w:t xml:space="preserve"> با </w:t>
      </w:r>
      <w:r w:rsidR="001D51A6">
        <w:rPr>
          <w:color w:val="000000" w:themeColor="text1"/>
          <w:spacing w:val="-2"/>
          <w:rtl/>
        </w:rPr>
        <w:t>گزارشگری</w:t>
      </w:r>
      <w:r w:rsidRPr="005111E2">
        <w:rPr>
          <w:color w:val="000000" w:themeColor="text1"/>
          <w:spacing w:val="-2"/>
          <w:rtl/>
        </w:rPr>
        <w:t xml:space="preserve"> حس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متفاوت است. معصوم است ول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نوع گزارش او گزارش از امور حس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عقلا</w:t>
      </w:r>
      <w:r w:rsidRPr="005111E2">
        <w:rPr>
          <w:rFonts w:hint="cs"/>
          <w:color w:val="000000" w:themeColor="text1"/>
          <w:spacing w:val="-2"/>
          <w:rtl/>
        </w:rPr>
        <w:t>یی</w:t>
      </w:r>
      <w:r w:rsidRPr="005111E2">
        <w:rPr>
          <w:color w:val="000000" w:themeColor="text1"/>
          <w:spacing w:val="-2"/>
          <w:rtl/>
        </w:rPr>
        <w:t xml:space="preserve"> عاد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color w:val="000000" w:themeColor="text1"/>
          <w:spacing w:val="-2"/>
          <w:rtl/>
        </w:rPr>
        <w:t xml:space="preserve"> ن</w:t>
      </w:r>
      <w:r w:rsidRPr="005111E2">
        <w:rPr>
          <w:rFonts w:hint="cs"/>
          <w:color w:val="000000" w:themeColor="text1"/>
          <w:spacing w:val="-2"/>
          <w:rtl/>
        </w:rPr>
        <w:t>ی</w:t>
      </w:r>
      <w:r w:rsidRPr="005111E2">
        <w:rPr>
          <w:rFonts w:hint="eastAsia"/>
          <w:color w:val="000000" w:themeColor="text1"/>
          <w:spacing w:val="-2"/>
          <w:rtl/>
        </w:rPr>
        <w:t>ست</w:t>
      </w:r>
      <w:r w:rsidRPr="005111E2">
        <w:rPr>
          <w:color w:val="000000" w:themeColor="text1"/>
          <w:rtl/>
        </w:rPr>
        <w:t xml:space="preserve">. </w:t>
      </w:r>
    </w:p>
    <w:p w14:paraId="0208FC55" w14:textId="70BF5357" w:rsidR="005111E2" w:rsidRPr="005111E2" w:rsidRDefault="00476AB6" w:rsidP="005111E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لااقل</w:t>
      </w:r>
      <w:r w:rsidR="005111E2" w:rsidRPr="005111E2">
        <w:rPr>
          <w:color w:val="000000" w:themeColor="text1"/>
          <w:rtl/>
        </w:rPr>
        <w:t xml:space="preserve"> خود پ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امبر،</w:t>
      </w:r>
      <w:r w:rsidR="005111E2" w:rsidRPr="005111E2">
        <w:rPr>
          <w:color w:val="000000" w:themeColor="text1"/>
          <w:rtl/>
        </w:rPr>
        <w:t xml:space="preserve"> آنجا که امام از غ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ب</w:t>
      </w:r>
      <w:r w:rsidR="005111E2" w:rsidRPr="005111E2">
        <w:rPr>
          <w:color w:val="000000" w:themeColor="text1"/>
          <w:rtl/>
        </w:rPr>
        <w:t xml:space="preserve"> م</w:t>
      </w:r>
      <w:r w:rsidR="005111E2" w:rsidRPr="005111E2">
        <w:rPr>
          <w:rFonts w:hint="cs"/>
          <w:color w:val="000000" w:themeColor="text1"/>
          <w:rtl/>
        </w:rPr>
        <w:t>ی‌</w:t>
      </w:r>
      <w:r w:rsidR="005111E2" w:rsidRPr="005111E2">
        <w:rPr>
          <w:rFonts w:hint="eastAsia"/>
          <w:color w:val="000000" w:themeColor="text1"/>
          <w:rtl/>
        </w:rPr>
        <w:t>گ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رد،</w:t>
      </w:r>
      <w:r w:rsidR="005111E2" w:rsidRPr="005111E2">
        <w:rPr>
          <w:color w:val="000000" w:themeColor="text1"/>
          <w:rtl/>
        </w:rPr>
        <w:t xml:space="preserve"> آن هم م</w:t>
      </w:r>
      <w:r w:rsidR="005111E2" w:rsidRPr="005111E2">
        <w:rPr>
          <w:rFonts w:hint="cs"/>
          <w:color w:val="000000" w:themeColor="text1"/>
          <w:rtl/>
        </w:rPr>
        <w:t>ی‌</w:t>
      </w:r>
      <w:r w:rsidR="005111E2" w:rsidRPr="005111E2">
        <w:rPr>
          <w:rFonts w:hint="eastAsia"/>
          <w:color w:val="000000" w:themeColor="text1"/>
          <w:rtl/>
        </w:rPr>
        <w:t>گ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رد</w:t>
      </w:r>
      <w:r w:rsidR="005111E2" w:rsidRPr="005111E2">
        <w:rPr>
          <w:color w:val="000000" w:themeColor="text1"/>
          <w:rtl/>
        </w:rPr>
        <w:t xml:space="preserve"> 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ن</w:t>
      </w:r>
      <w:r w:rsidR="005111E2" w:rsidRPr="005111E2">
        <w:rPr>
          <w:color w:val="000000" w:themeColor="text1"/>
          <w:rtl/>
        </w:rPr>
        <w:t xml:space="preserve"> هم 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ک</w:t>
      </w:r>
      <w:r w:rsidR="005111E2" w:rsidRPr="005111E2">
        <w:rPr>
          <w:color w:val="000000" w:themeColor="text1"/>
          <w:rtl/>
        </w:rPr>
        <w:t xml:space="preserve"> شاهد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است که حصر نب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ن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م</w:t>
      </w:r>
      <w:r w:rsidR="005111E2" w:rsidRPr="005111E2">
        <w:rPr>
          <w:color w:val="000000" w:themeColor="text1"/>
          <w:rtl/>
        </w:rPr>
        <w:t xml:space="preserve"> در اهل الذکر نسبت به امور حس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عاد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متعارف. </w:t>
      </w:r>
    </w:p>
    <w:p w14:paraId="2DC4FFF4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پس</w:t>
      </w:r>
      <w:r w:rsidRPr="005111E2">
        <w:rPr>
          <w:color w:val="000000" w:themeColor="text1"/>
          <w:rtl/>
        </w:rPr>
        <w:t xml:space="preserve"> شاهد اول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بود که مورد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هم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امر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و حت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متعارف است. </w:t>
      </w:r>
    </w:p>
    <w:p w14:paraId="799BFA86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شاهد</w:t>
      </w:r>
      <w:r w:rsidRPr="005111E2">
        <w:rPr>
          <w:color w:val="000000" w:themeColor="text1"/>
          <w:rtl/>
        </w:rPr>
        <w:t xml:space="preserve"> دوم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تطب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ق</w:t>
      </w:r>
      <w:r w:rsidRPr="005111E2">
        <w:rPr>
          <w:color w:val="000000" w:themeColor="text1"/>
          <w:rtl/>
        </w:rPr>
        <w:t xml:space="preserve">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بر ائمه نشان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دهد</w:t>
      </w:r>
      <w:r w:rsidRPr="005111E2">
        <w:rPr>
          <w:color w:val="000000" w:themeColor="text1"/>
          <w:rtl/>
        </w:rPr>
        <w:t xml:space="preserve"> که اختصاص به حدس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به معنا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متعارف ندارد،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رد</w:t>
      </w:r>
      <w:r w:rsidRPr="005111E2">
        <w:rPr>
          <w:color w:val="000000" w:themeColor="text1"/>
          <w:rtl/>
        </w:rPr>
        <w:t xml:space="preserve"> ولو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فراماد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،</w:t>
      </w:r>
      <w:r w:rsidRPr="005111E2">
        <w:rPr>
          <w:color w:val="000000" w:themeColor="text1"/>
          <w:rtl/>
        </w:rPr>
        <w:t xml:space="preserve">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از عالم غ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ب</w:t>
      </w:r>
      <w:r w:rsidRPr="005111E2">
        <w:rPr>
          <w:color w:val="000000" w:themeColor="text1"/>
          <w:rtl/>
        </w:rPr>
        <w:t xml:space="preserve"> در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افت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 به علم حضور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 آن تجل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اله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 منعکس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. </w:t>
      </w:r>
    </w:p>
    <w:p w14:paraId="6FE6D113" w14:textId="77777777" w:rsidR="005111E2" w:rsidRPr="005111E2" w:rsidRDefault="005111E2" w:rsidP="005111E2">
      <w:pPr>
        <w:pStyle w:val="Heading2"/>
        <w:rPr>
          <w:rtl/>
        </w:rPr>
      </w:pPr>
      <w:bookmarkStart w:id="10" w:name="_Toc177976967"/>
      <w:r w:rsidRPr="005111E2">
        <w:rPr>
          <w:rFonts w:hint="eastAsia"/>
          <w:rtl/>
        </w:rPr>
        <w:t>نکته</w:t>
      </w:r>
      <w:r w:rsidRPr="005111E2">
        <w:rPr>
          <w:rtl/>
        </w:rPr>
        <w:t xml:space="preserve"> سوم</w:t>
      </w:r>
      <w:bookmarkEnd w:id="10"/>
      <w:r w:rsidRPr="005111E2">
        <w:rPr>
          <w:rtl/>
        </w:rPr>
        <w:t xml:space="preserve"> </w:t>
      </w:r>
    </w:p>
    <w:p w14:paraId="04EFC369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اهل الذکر است، درست است که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علم مقصود است 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کاربرد ذکر عنا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دارد، ذکر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توجه، اهل ذکر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متفتن به مسئله است، متوجه مسئله است در ذهن او مسئله و پاسخ مجسم است. </w:t>
      </w:r>
    </w:p>
    <w:p w14:paraId="7D285035" w14:textId="5A179EB2" w:rsidR="005111E2" w:rsidRPr="005111E2" w:rsidRDefault="001D51A6" w:rsidP="005111E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واقعاً</w:t>
      </w:r>
      <w:r w:rsidR="005111E2" w:rsidRPr="005111E2">
        <w:rPr>
          <w:color w:val="000000" w:themeColor="text1"/>
          <w:rtl/>
        </w:rPr>
        <w:t xml:space="preserve"> 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ن</w:t>
      </w:r>
      <w:r w:rsidR="005111E2" w:rsidRPr="005111E2">
        <w:rPr>
          <w:color w:val="000000" w:themeColor="text1"/>
          <w:rtl/>
        </w:rPr>
        <w:t xml:space="preserve"> را نبا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د</w:t>
      </w:r>
      <w:r w:rsidR="005111E2" w:rsidRPr="005111E2">
        <w:rPr>
          <w:color w:val="000000" w:themeColor="text1"/>
          <w:rtl/>
        </w:rPr>
        <w:t xml:space="preserve"> حمل کرد بر اهل العلم 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ا</w:t>
      </w:r>
      <w:r w:rsidR="005111E2" w:rsidRPr="005111E2">
        <w:rPr>
          <w:color w:val="000000" w:themeColor="text1"/>
          <w:rtl/>
        </w:rPr>
        <w:t xml:space="preserve"> خب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ر</w:t>
      </w:r>
      <w:r w:rsidR="005111E2" w:rsidRPr="005111E2">
        <w:rPr>
          <w:color w:val="000000" w:themeColor="text1"/>
          <w:rtl/>
        </w:rPr>
        <w:t xml:space="preserve"> که در اصطلاحات خاص حمل بر آدم متخصص م</w:t>
      </w:r>
      <w:r w:rsidR="005111E2" w:rsidRPr="005111E2">
        <w:rPr>
          <w:rFonts w:hint="cs"/>
          <w:color w:val="000000" w:themeColor="text1"/>
          <w:rtl/>
        </w:rPr>
        <w:t>ی‌</w:t>
      </w:r>
      <w:r w:rsidR="005111E2" w:rsidRPr="005111E2">
        <w:rPr>
          <w:rFonts w:hint="eastAsia"/>
          <w:color w:val="000000" w:themeColor="text1"/>
          <w:rtl/>
        </w:rPr>
        <w:t>شود</w:t>
      </w:r>
      <w:r w:rsidR="005111E2" w:rsidRPr="005111E2">
        <w:rPr>
          <w:color w:val="000000" w:themeColor="text1"/>
          <w:rtl/>
        </w:rPr>
        <w:t xml:space="preserve"> در امور نظر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و غ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ر</w:t>
      </w:r>
      <w:r w:rsidR="005111E2" w:rsidRPr="005111E2">
        <w:rPr>
          <w:color w:val="000000" w:themeColor="text1"/>
          <w:rtl/>
        </w:rPr>
        <w:t xml:space="preserve"> حس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،</w:t>
      </w:r>
      <w:r w:rsidR="005111E2" w:rsidRPr="005111E2">
        <w:rPr>
          <w:color w:val="000000" w:themeColor="text1"/>
          <w:rtl/>
        </w:rPr>
        <w:t xml:space="preserve"> اهل الذکر 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نجا</w:t>
      </w:r>
      <w:r w:rsidR="005111E2" w:rsidRPr="005111E2">
        <w:rPr>
          <w:color w:val="000000" w:themeColor="text1"/>
          <w:rtl/>
        </w:rPr>
        <w:t xml:space="preserve"> آمده است، در ذهن ما 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ک</w:t>
      </w:r>
      <w:r w:rsidR="005111E2" w:rsidRPr="005111E2">
        <w:rPr>
          <w:color w:val="000000" w:themeColor="text1"/>
          <w:rtl/>
        </w:rPr>
        <w:t xml:space="preserve"> معادله‌ا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برقرار کرده‌ا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م؛</w:t>
      </w:r>
      <w:r w:rsidR="005111E2" w:rsidRPr="005111E2">
        <w:rPr>
          <w:color w:val="000000" w:themeColor="text1"/>
          <w:rtl/>
        </w:rPr>
        <w:t xml:space="preserve"> اهل الذکر 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عن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عالمٌ، مجتهدٌ، متخصصٌ، خب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رٌ،</w:t>
      </w:r>
      <w:r w:rsidR="005111E2" w:rsidRPr="005111E2">
        <w:rPr>
          <w:color w:val="000000" w:themeColor="text1"/>
          <w:rtl/>
        </w:rPr>
        <w:t xml:space="preserve"> 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نها</w:t>
      </w:r>
      <w:r w:rsidR="005111E2"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هیچ‌کدام</w:t>
      </w:r>
      <w:r w:rsidR="005111E2" w:rsidRPr="005111E2">
        <w:rPr>
          <w:color w:val="000000" w:themeColor="text1"/>
          <w:rtl/>
        </w:rPr>
        <w:t xml:space="preserve"> اهل الذکر ن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ست،</w:t>
      </w:r>
      <w:r w:rsidR="005111E2" w:rsidRPr="005111E2">
        <w:rPr>
          <w:color w:val="000000" w:themeColor="text1"/>
          <w:rtl/>
        </w:rPr>
        <w:t xml:space="preserve"> اهل الذکر 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عن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آن که دانا</w:t>
      </w:r>
      <w:r w:rsidR="005111E2" w:rsidRPr="005111E2">
        <w:rPr>
          <w:rFonts w:hint="cs"/>
          <w:color w:val="000000" w:themeColor="text1"/>
          <w:rtl/>
        </w:rPr>
        <w:t>یی</w:t>
      </w:r>
      <w:r w:rsidR="005111E2" w:rsidRPr="005111E2">
        <w:rPr>
          <w:color w:val="000000" w:themeColor="text1"/>
          <w:rtl/>
        </w:rPr>
        <w:t xml:space="preserve"> به هم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ن</w:t>
      </w:r>
      <w:r w:rsidR="005111E2" w:rsidRPr="005111E2">
        <w:rPr>
          <w:color w:val="000000" w:themeColor="text1"/>
          <w:rtl/>
        </w:rPr>
        <w:t xml:space="preserve"> معنا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در ذهن دارد، در ذهن او 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ن</w:t>
      </w:r>
      <w:r w:rsidR="005111E2" w:rsidRPr="005111E2">
        <w:rPr>
          <w:color w:val="000000" w:themeColor="text1"/>
          <w:rtl/>
        </w:rPr>
        <w:t xml:space="preserve"> مسئله و </w:t>
      </w:r>
      <w:r>
        <w:rPr>
          <w:color w:val="000000" w:themeColor="text1"/>
          <w:rtl/>
        </w:rPr>
        <w:t>سؤالی</w:t>
      </w:r>
      <w:r w:rsidR="005111E2" w:rsidRPr="005111E2">
        <w:rPr>
          <w:color w:val="000000" w:themeColor="text1"/>
          <w:rtl/>
        </w:rPr>
        <w:t xml:space="preserve"> که گ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ر</w:t>
      </w:r>
      <w:r w:rsidR="005111E2" w:rsidRPr="005111E2">
        <w:rPr>
          <w:color w:val="000000" w:themeColor="text1"/>
          <w:rtl/>
        </w:rPr>
        <w:t xml:space="preserve"> کرده‌ا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م،</w:t>
      </w:r>
      <w:r w:rsidR="005111E2" w:rsidRPr="005111E2">
        <w:rPr>
          <w:color w:val="000000" w:themeColor="text1"/>
          <w:rtl/>
        </w:rPr>
        <w:t xml:space="preserve"> او مسئله را م</w:t>
      </w:r>
      <w:r w:rsidR="005111E2" w:rsidRPr="005111E2">
        <w:rPr>
          <w:rFonts w:hint="cs"/>
          <w:color w:val="000000" w:themeColor="text1"/>
          <w:rtl/>
        </w:rPr>
        <w:t>ی‌</w:t>
      </w:r>
      <w:r w:rsidR="005111E2" w:rsidRPr="005111E2">
        <w:rPr>
          <w:rFonts w:hint="eastAsia"/>
          <w:color w:val="000000" w:themeColor="text1"/>
          <w:rtl/>
        </w:rPr>
        <w:t>داند،</w:t>
      </w:r>
      <w:r w:rsidR="005111E2" w:rsidRPr="005111E2">
        <w:rPr>
          <w:color w:val="000000" w:themeColor="text1"/>
          <w:rtl/>
        </w:rPr>
        <w:t xml:space="preserve"> حالا 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ن</w:t>
      </w:r>
      <w:r w:rsidR="005111E2" w:rsidRPr="005111E2">
        <w:rPr>
          <w:color w:val="000000" w:themeColor="text1"/>
          <w:rtl/>
        </w:rPr>
        <w:t xml:space="preserve"> دانا</w:t>
      </w:r>
      <w:r w:rsidR="005111E2" w:rsidRPr="005111E2">
        <w:rPr>
          <w:rFonts w:hint="cs"/>
          <w:color w:val="000000" w:themeColor="text1"/>
          <w:rtl/>
        </w:rPr>
        <w:t>یی</w:t>
      </w:r>
      <w:r w:rsidR="005111E2" w:rsidRPr="005111E2">
        <w:rPr>
          <w:color w:val="000000" w:themeColor="text1"/>
          <w:rtl/>
        </w:rPr>
        <w:t xml:space="preserve"> با اعمال حدس و نظر باشد 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ا</w:t>
      </w:r>
      <w:r w:rsidR="005111E2" w:rsidRPr="005111E2">
        <w:rPr>
          <w:color w:val="000000" w:themeColor="text1"/>
          <w:rtl/>
        </w:rPr>
        <w:t xml:space="preserve"> با در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افت</w:t>
      </w:r>
      <w:r w:rsidR="005111E2" w:rsidRPr="005111E2">
        <w:rPr>
          <w:color w:val="000000" w:themeColor="text1"/>
          <w:rtl/>
        </w:rPr>
        <w:t xml:space="preserve"> حس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باشد، حس او هم حس طب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ع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و ماد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باشد 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ا</w:t>
      </w:r>
      <w:r w:rsidR="005111E2" w:rsidRPr="005111E2">
        <w:rPr>
          <w:color w:val="000000" w:themeColor="text1"/>
          <w:rtl/>
        </w:rPr>
        <w:t xml:space="preserve"> حس ماورا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ماد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البته معتبر باشد، 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ن</w:t>
      </w:r>
      <w:r w:rsidR="005111E2" w:rsidRPr="005111E2">
        <w:rPr>
          <w:color w:val="000000" w:themeColor="text1"/>
          <w:rtl/>
        </w:rPr>
        <w:t xml:space="preserve"> ا</w:t>
      </w:r>
      <w:r w:rsidR="005111E2" w:rsidRPr="005111E2">
        <w:rPr>
          <w:rFonts w:hint="eastAsia"/>
          <w:color w:val="000000" w:themeColor="text1"/>
          <w:rtl/>
        </w:rPr>
        <w:t>هل</w:t>
      </w:r>
      <w:r w:rsidR="005111E2" w:rsidRPr="005111E2">
        <w:rPr>
          <w:color w:val="000000" w:themeColor="text1"/>
          <w:rtl/>
        </w:rPr>
        <w:t xml:space="preserve"> ذکر است. </w:t>
      </w:r>
    </w:p>
    <w:p w14:paraId="0E9A02E2" w14:textId="4D606644" w:rsidR="005111E2" w:rsidRPr="005111E2" w:rsidRDefault="001D51A6" w:rsidP="005111E2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 xml:space="preserve">﴿فَاسْأَلُوا أَهْلَ الذِّکْرِ﴾ 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عن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ابهام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دار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د،</w:t>
      </w:r>
      <w:r w:rsidR="005111E2" w:rsidRPr="005111E2">
        <w:rPr>
          <w:color w:val="000000" w:themeColor="text1"/>
          <w:rtl/>
        </w:rPr>
        <w:t xml:space="preserve"> چ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ز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را نم</w:t>
      </w:r>
      <w:r w:rsidR="005111E2" w:rsidRPr="005111E2">
        <w:rPr>
          <w:rFonts w:hint="cs"/>
          <w:color w:val="000000" w:themeColor="text1"/>
          <w:rtl/>
        </w:rPr>
        <w:t>ی‌</w:t>
      </w:r>
      <w:r w:rsidR="005111E2" w:rsidRPr="005111E2">
        <w:rPr>
          <w:rFonts w:hint="eastAsia"/>
          <w:color w:val="000000" w:themeColor="text1"/>
          <w:rtl/>
        </w:rPr>
        <w:t>دان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د،</w:t>
      </w:r>
      <w:r w:rsidR="005111E2" w:rsidRPr="005111E2">
        <w:rPr>
          <w:color w:val="000000" w:themeColor="text1"/>
          <w:rtl/>
        </w:rPr>
        <w:t xml:space="preserve"> از کس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color w:val="000000" w:themeColor="text1"/>
          <w:rtl/>
        </w:rPr>
        <w:t xml:space="preserve"> که آن را م</w:t>
      </w:r>
      <w:r w:rsidR="005111E2" w:rsidRPr="005111E2">
        <w:rPr>
          <w:rFonts w:hint="cs"/>
          <w:color w:val="000000" w:themeColor="text1"/>
          <w:rtl/>
        </w:rPr>
        <w:t>ی‌</w:t>
      </w:r>
      <w:r w:rsidR="005111E2" w:rsidRPr="005111E2">
        <w:rPr>
          <w:rFonts w:hint="eastAsia"/>
          <w:color w:val="000000" w:themeColor="text1"/>
          <w:rtl/>
        </w:rPr>
        <w:t>داند،</w:t>
      </w:r>
      <w:r w:rsidR="005111E2" w:rsidRPr="005111E2">
        <w:rPr>
          <w:color w:val="000000" w:themeColor="text1"/>
          <w:rtl/>
        </w:rPr>
        <w:t xml:space="preserve"> بپرس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د</w:t>
      </w:r>
      <w:r w:rsidR="005111E2" w:rsidRPr="005111E2">
        <w:rPr>
          <w:color w:val="000000" w:themeColor="text1"/>
          <w:rtl/>
        </w:rPr>
        <w:t xml:space="preserve"> نه دانا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ان،</w:t>
      </w:r>
      <w:r w:rsidR="005111E2" w:rsidRPr="005111E2">
        <w:rPr>
          <w:color w:val="000000" w:themeColor="text1"/>
          <w:rtl/>
        </w:rPr>
        <w:t xml:space="preserve"> عالمان و متخصصان و خب</w:t>
      </w:r>
      <w:r w:rsidR="005111E2" w:rsidRPr="005111E2">
        <w:rPr>
          <w:rFonts w:hint="cs"/>
          <w:color w:val="000000" w:themeColor="text1"/>
          <w:rtl/>
        </w:rPr>
        <w:t>ی</w:t>
      </w:r>
      <w:r w:rsidR="005111E2" w:rsidRPr="005111E2">
        <w:rPr>
          <w:rFonts w:hint="eastAsia"/>
          <w:color w:val="000000" w:themeColor="text1"/>
          <w:rtl/>
        </w:rPr>
        <w:t>ران</w:t>
      </w:r>
      <w:r w:rsidR="005111E2" w:rsidRPr="005111E2">
        <w:rPr>
          <w:color w:val="000000" w:themeColor="text1"/>
          <w:rtl/>
        </w:rPr>
        <w:t>. آن که م</w:t>
      </w:r>
      <w:r w:rsidR="005111E2" w:rsidRPr="005111E2">
        <w:rPr>
          <w:rFonts w:hint="cs"/>
          <w:color w:val="000000" w:themeColor="text1"/>
          <w:rtl/>
        </w:rPr>
        <w:t>ی‌</w:t>
      </w:r>
      <w:r w:rsidR="005111E2" w:rsidRPr="005111E2">
        <w:rPr>
          <w:rFonts w:hint="eastAsia"/>
          <w:color w:val="000000" w:themeColor="text1"/>
          <w:rtl/>
        </w:rPr>
        <w:t>داند،</w:t>
      </w:r>
      <w:r w:rsidR="005111E2" w:rsidRPr="005111E2">
        <w:rPr>
          <w:color w:val="000000" w:themeColor="text1"/>
          <w:rtl/>
        </w:rPr>
        <w:t xml:space="preserve"> چه جور م</w:t>
      </w:r>
      <w:r w:rsidR="005111E2" w:rsidRPr="005111E2">
        <w:rPr>
          <w:rFonts w:hint="cs"/>
          <w:color w:val="000000" w:themeColor="text1"/>
          <w:rtl/>
        </w:rPr>
        <w:t>ی‌</w:t>
      </w:r>
      <w:r w:rsidR="005111E2" w:rsidRPr="005111E2">
        <w:rPr>
          <w:rFonts w:hint="eastAsia"/>
          <w:color w:val="000000" w:themeColor="text1"/>
          <w:rtl/>
        </w:rPr>
        <w:t>داند؟</w:t>
      </w:r>
      <w:r w:rsidR="005111E2" w:rsidRPr="005111E2">
        <w:rPr>
          <w:color w:val="000000" w:themeColor="text1"/>
          <w:rtl/>
        </w:rPr>
        <w:t xml:space="preserve"> </w:t>
      </w:r>
    </w:p>
    <w:p w14:paraId="456D54DE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color w:val="000000" w:themeColor="text1"/>
          <w:rtl/>
        </w:rPr>
        <w:t>۱- ممکن است با حس طب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عاد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بداند</w:t>
      </w:r>
    </w:p>
    <w:p w14:paraId="0E5DAE68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color w:val="000000" w:themeColor="text1"/>
          <w:rtl/>
        </w:rPr>
        <w:t>۲- با حس ماورا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عاد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مثل ائمه</w:t>
      </w:r>
    </w:p>
    <w:p w14:paraId="3AF87285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color w:val="000000" w:themeColor="text1"/>
          <w:rtl/>
        </w:rPr>
        <w:t xml:space="preserve">۳-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با حدس و نظر، مثل علما و متخصص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در موضوعات و احکام و امثال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. </w:t>
      </w:r>
    </w:p>
    <w:p w14:paraId="684E2EA2" w14:textId="5AF52F88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نجا،</w:t>
      </w:r>
      <w:r w:rsidRPr="005111E2">
        <w:rPr>
          <w:color w:val="000000" w:themeColor="text1"/>
          <w:rtl/>
        </w:rPr>
        <w:t xml:space="preserve">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عالم مقابل </w:t>
      </w:r>
      <w:r w:rsidR="001D51A6">
        <w:rPr>
          <w:color w:val="000000" w:themeColor="text1"/>
          <w:rtl/>
        </w:rPr>
        <w:t>غیرمتخصص</w:t>
      </w:r>
      <w:r w:rsidRPr="005111E2">
        <w:rPr>
          <w:color w:val="000000" w:themeColor="text1"/>
          <w:rtl/>
        </w:rPr>
        <w:t xml:space="preserve">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ست،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عالم آگاه به حس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 xml:space="preserve"> که اختصاص به عالم حدس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 نظر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دا</w:t>
      </w:r>
      <w:r w:rsidRPr="005111E2">
        <w:rPr>
          <w:color w:val="000000" w:themeColor="text1"/>
          <w:rtl/>
        </w:rPr>
        <w:t xml:space="preserve"> بکند. </w:t>
      </w:r>
      <w:r w:rsidR="001D51A6">
        <w:rPr>
          <w:color w:val="000000" w:themeColor="text1"/>
          <w:rtl/>
        </w:rPr>
        <w:t>واقعاً</w:t>
      </w:r>
      <w:r w:rsidRPr="005111E2">
        <w:rPr>
          <w:color w:val="000000" w:themeColor="text1"/>
          <w:rtl/>
        </w:rPr>
        <w:t xml:space="preserve"> </w:t>
      </w:r>
      <w:r w:rsidR="001D51A6">
        <w:rPr>
          <w:color w:val="000000" w:themeColor="text1"/>
          <w:rtl/>
        </w:rPr>
        <w:t>این‌طور</w:t>
      </w:r>
      <w:r w:rsidRPr="005111E2">
        <w:rPr>
          <w:color w:val="000000" w:themeColor="text1"/>
          <w:rtl/>
        </w:rPr>
        <w:t xml:space="preserve"> است. </w:t>
      </w:r>
    </w:p>
    <w:p w14:paraId="1A5FE049" w14:textId="4396EFB6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و</w:t>
      </w:r>
      <w:r w:rsidRPr="005111E2">
        <w:rPr>
          <w:color w:val="000000" w:themeColor="text1"/>
          <w:rtl/>
        </w:rPr>
        <w:t xml:space="preserve"> شواهد هم شأن نزول بود، هم ائمه بود و هم اگر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نبود ما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گفت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مناسبات حکم و موضوع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</w:t>
      </w:r>
      <w:r w:rsidR="001D51A6">
        <w:rPr>
          <w:b/>
          <w:bCs/>
          <w:color w:val="007200"/>
          <w:rtl/>
        </w:rPr>
        <w:t xml:space="preserve">﴿فَاسْأَلُوا أَهْلَ الذِّکْرِ﴾ </w:t>
      </w:r>
      <w:r w:rsidRPr="005111E2">
        <w:rPr>
          <w:color w:val="000000" w:themeColor="text1"/>
          <w:rtl/>
        </w:rPr>
        <w:t>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ز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که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دان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با زندگ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تو هم ربط دارد، او هم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داند،</w:t>
      </w:r>
      <w:r w:rsidRPr="005111E2">
        <w:rPr>
          <w:color w:val="000000" w:themeColor="text1"/>
          <w:rtl/>
        </w:rPr>
        <w:t xml:space="preserve">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است که معتبر است،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از روش عقلا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و درست به دست آمده است، ح</w:t>
      </w:r>
      <w:r w:rsidRPr="005111E2">
        <w:rPr>
          <w:rFonts w:hint="eastAsia"/>
          <w:color w:val="000000" w:themeColor="text1"/>
          <w:rtl/>
        </w:rPr>
        <w:t>الا</w:t>
      </w:r>
      <w:r w:rsidRPr="005111E2">
        <w:rPr>
          <w:color w:val="000000" w:themeColor="text1"/>
          <w:rtl/>
        </w:rPr>
        <w:t xml:space="preserve"> که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دان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از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استفاده بکن. حالا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حدس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،</w:t>
      </w:r>
      <w:r w:rsidRPr="005111E2">
        <w:rPr>
          <w:color w:val="000000" w:themeColor="text1"/>
          <w:rtl/>
        </w:rPr>
        <w:t xml:space="preserve"> </w:t>
      </w:r>
    </w:p>
    <w:p w14:paraId="6B2C056B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اگر</w:t>
      </w:r>
      <w:r w:rsidRPr="005111E2">
        <w:rPr>
          <w:color w:val="000000" w:themeColor="text1"/>
          <w:rtl/>
        </w:rPr>
        <w:t xml:space="preserve"> حدس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هم بگو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که ظهور کلام است ممکن است الغاء خصوص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بکند،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برو سؤال بکن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به آن مطلب برس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،</w:t>
      </w:r>
      <w:r w:rsidRPr="005111E2">
        <w:rPr>
          <w:color w:val="000000" w:themeColor="text1"/>
          <w:rtl/>
        </w:rPr>
        <w:t xml:space="preserve"> حالا مطلب را عن حسٍ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تو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 چه فرق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. </w:t>
      </w:r>
    </w:p>
    <w:p w14:paraId="12D8BCDB" w14:textId="109AE016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از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جهت است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دو سه وجه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ذکر کرد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به 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ژه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وجه اخ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ر،</w:t>
      </w:r>
      <w:r w:rsidRPr="005111E2">
        <w:rPr>
          <w:color w:val="000000" w:themeColor="text1"/>
          <w:rtl/>
        </w:rPr>
        <w:t xml:space="preserve"> اهل الذکر،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دانا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به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موضوع،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عقلا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به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موضوع، حالا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دانا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عن حسٍ واضح باشد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عن حدسٍ و نظرٍ که از نظر عقلا معتبر است باشد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از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حس ماورا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طب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باشد که حس انب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اء</w:t>
      </w:r>
      <w:r w:rsidRPr="005111E2">
        <w:rPr>
          <w:color w:val="000000" w:themeColor="text1"/>
          <w:rtl/>
        </w:rPr>
        <w:t xml:space="preserve"> و </w:t>
      </w:r>
      <w:r w:rsidRPr="005111E2">
        <w:rPr>
          <w:rFonts w:hint="eastAsia"/>
          <w:color w:val="000000" w:themeColor="text1"/>
          <w:rtl/>
        </w:rPr>
        <w:t>ائمه</w:t>
      </w:r>
      <w:r w:rsidRPr="005111E2">
        <w:rPr>
          <w:color w:val="000000" w:themeColor="text1"/>
          <w:rtl/>
        </w:rPr>
        <w:t xml:space="preserve"> است. حس حضور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در اثر اتصال به عالم قدس باشد همه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در اهل الذکر </w:t>
      </w:r>
      <w:r w:rsidR="001D51A6">
        <w:rPr>
          <w:color w:val="000000" w:themeColor="text1"/>
          <w:rtl/>
        </w:rPr>
        <w:t>واقعاً</w:t>
      </w:r>
      <w:r w:rsidRPr="005111E2">
        <w:rPr>
          <w:color w:val="000000" w:themeColor="text1"/>
          <w:rtl/>
        </w:rPr>
        <w:t xml:space="preserve"> وارد است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ترد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آن به جا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ست،</w:t>
      </w:r>
      <w:r w:rsidRPr="005111E2">
        <w:rPr>
          <w:color w:val="000000" w:themeColor="text1"/>
          <w:rtl/>
        </w:rPr>
        <w:t xml:space="preserve"> اگر ترد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هم در شمول لفظ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بکن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الغاء خصوص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فحوا هم بع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 xml:space="preserve"> که بگو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آن را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رد</w:t>
      </w:r>
      <w:r w:rsidRPr="005111E2">
        <w:rPr>
          <w:color w:val="000000" w:themeColor="text1"/>
          <w:rtl/>
        </w:rPr>
        <w:t xml:space="preserve">. </w:t>
      </w:r>
    </w:p>
    <w:p w14:paraId="1FD1CF17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جواب اول که با دو شاهد و بعد هم با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استظهار که سه نکته شد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دانا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مقصود است نه عالم متخصص و خب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که اختصاص به حدس و نظر داشته باشد.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پاسخ اول است با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قرائن و شواهد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گفت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. </w:t>
      </w:r>
    </w:p>
    <w:p w14:paraId="4F025B4E" w14:textId="77777777" w:rsidR="005111E2" w:rsidRPr="005111E2" w:rsidRDefault="005111E2" w:rsidP="005111E2">
      <w:pPr>
        <w:pStyle w:val="Heading1"/>
        <w:rPr>
          <w:rtl/>
        </w:rPr>
      </w:pPr>
      <w:bookmarkStart w:id="11" w:name="_Toc177976968"/>
      <w:r w:rsidRPr="005111E2">
        <w:rPr>
          <w:rFonts w:hint="eastAsia"/>
          <w:rtl/>
        </w:rPr>
        <w:t>پاسخ</w:t>
      </w:r>
      <w:r w:rsidRPr="005111E2">
        <w:rPr>
          <w:rtl/>
        </w:rPr>
        <w:t xml:space="preserve"> دوم مناقشه</w:t>
      </w:r>
      <w:bookmarkEnd w:id="11"/>
      <w:r w:rsidRPr="005111E2">
        <w:rPr>
          <w:rtl/>
        </w:rPr>
        <w:t xml:space="preserve"> </w:t>
      </w:r>
    </w:p>
    <w:p w14:paraId="287590C9" w14:textId="77777777" w:rsidR="005111E2" w:rsidRPr="005111E2" w:rsidRDefault="005111E2" w:rsidP="005111E2">
      <w:pPr>
        <w:pStyle w:val="Heading2"/>
        <w:rPr>
          <w:rtl/>
        </w:rPr>
      </w:pPr>
      <w:bookmarkStart w:id="12" w:name="_Toc177976969"/>
      <w:r w:rsidRPr="005111E2">
        <w:rPr>
          <w:rFonts w:hint="eastAsia"/>
          <w:rtl/>
        </w:rPr>
        <w:t>مقدمه</w:t>
      </w:r>
      <w:r w:rsidRPr="005111E2">
        <w:rPr>
          <w:rtl/>
        </w:rPr>
        <w:t xml:space="preserve"> اول</w:t>
      </w:r>
      <w:bookmarkEnd w:id="12"/>
    </w:p>
    <w:p w14:paraId="41403381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و</w:t>
      </w:r>
      <w:r w:rsidRPr="005111E2">
        <w:rPr>
          <w:color w:val="000000" w:themeColor="text1"/>
          <w:rtl/>
        </w:rPr>
        <w:t xml:space="preserve"> آن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  <w:r w:rsidRPr="005111E2">
        <w:rPr>
          <w:color w:val="000000" w:themeColor="text1"/>
          <w:rtl/>
        </w:rPr>
        <w:t xml:space="preserve">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ما، عل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قسم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است؛ </w:t>
      </w:r>
    </w:p>
    <w:p w14:paraId="5704B673" w14:textId="735E0A80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color w:val="000000" w:themeColor="text1"/>
          <w:rtl/>
        </w:rPr>
        <w:t xml:space="preserve">۱-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قسم از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توسط راو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ان</w:t>
      </w:r>
      <w:r w:rsidRPr="005111E2">
        <w:rPr>
          <w:color w:val="000000" w:themeColor="text1"/>
          <w:rtl/>
        </w:rPr>
        <w:t xml:space="preserve"> و مخبران متعارف و عاد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شود،</w:t>
      </w:r>
      <w:r w:rsidRPr="005111E2">
        <w:rPr>
          <w:color w:val="000000" w:themeColor="text1"/>
          <w:rtl/>
        </w:rPr>
        <w:t xml:space="preserve"> تعداد ز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از روات وجود دارند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نها</w:t>
      </w:r>
      <w:r w:rsidRPr="005111E2">
        <w:rPr>
          <w:color w:val="000000" w:themeColor="text1"/>
          <w:rtl/>
        </w:rPr>
        <w:t xml:space="preserve"> </w:t>
      </w:r>
      <w:r w:rsidR="001D51A6">
        <w:rPr>
          <w:color w:val="000000" w:themeColor="text1"/>
          <w:rtl/>
        </w:rPr>
        <w:t>صاحب‌نظر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مجتهد در همان معنا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که آن زمان بوده است </w:t>
      </w:r>
      <w:r w:rsidR="001D51A6">
        <w:rPr>
          <w:color w:val="000000" w:themeColor="text1"/>
          <w:rtl/>
        </w:rPr>
        <w:t>نبوده‌اند</w:t>
      </w:r>
      <w:r w:rsidRPr="005111E2">
        <w:rPr>
          <w:color w:val="000000" w:themeColor="text1"/>
          <w:rtl/>
        </w:rPr>
        <w:t>، در مجلس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از امام 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ز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شن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ده</w:t>
      </w:r>
      <w:r w:rsidRPr="005111E2">
        <w:rPr>
          <w:color w:val="000000" w:themeColor="text1"/>
          <w:rtl/>
        </w:rPr>
        <w:t xml:space="preserve"> است و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. </w:t>
      </w:r>
    </w:p>
    <w:p w14:paraId="6AD84AC4" w14:textId="30F6486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color w:val="000000" w:themeColor="text1"/>
          <w:rtl/>
        </w:rPr>
        <w:t>۲- نوع دوم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و روات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آن‌ها را نقل کرده‌اند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از روات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که </w:t>
      </w:r>
      <w:r w:rsidR="001D51A6">
        <w:rPr>
          <w:color w:val="000000" w:themeColor="text1"/>
          <w:rtl/>
        </w:rPr>
        <w:t>صاحب‌نظر</w:t>
      </w:r>
      <w:r w:rsidRPr="005111E2">
        <w:rPr>
          <w:color w:val="000000" w:themeColor="text1"/>
          <w:rtl/>
        </w:rPr>
        <w:t xml:space="preserve"> </w:t>
      </w:r>
      <w:r w:rsidR="001D51A6">
        <w:rPr>
          <w:color w:val="000000" w:themeColor="text1"/>
          <w:rtl/>
        </w:rPr>
        <w:t>بوده‌اند</w:t>
      </w:r>
      <w:r w:rsidRPr="005111E2">
        <w:rPr>
          <w:color w:val="000000" w:themeColor="text1"/>
          <w:rtl/>
        </w:rPr>
        <w:t>، وقت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کنند،</w:t>
      </w:r>
      <w:r w:rsidRPr="005111E2">
        <w:rPr>
          <w:color w:val="000000" w:themeColor="text1"/>
          <w:rtl/>
        </w:rPr>
        <w:t xml:space="preserve"> عنا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دارند سؤال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کنند،</w:t>
      </w:r>
      <w:r w:rsidRPr="005111E2">
        <w:rPr>
          <w:color w:val="000000" w:themeColor="text1"/>
          <w:rtl/>
        </w:rPr>
        <w:t xml:space="preserve"> گاه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چند بار از امام سؤال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کند،</w:t>
      </w:r>
      <w:r w:rsidRPr="005111E2">
        <w:rPr>
          <w:color w:val="000000" w:themeColor="text1"/>
          <w:rtl/>
        </w:rPr>
        <w:t xml:space="preserve"> گاه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معارض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که شن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ده</w:t>
      </w:r>
      <w:r w:rsidRPr="005111E2">
        <w:rPr>
          <w:color w:val="000000" w:themeColor="text1"/>
          <w:rtl/>
        </w:rPr>
        <w:t xml:space="preserve"> بوده است را به امام عرضه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 و اما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پاسخ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دهد،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لااقل</w:t>
      </w:r>
      <w:r w:rsidRPr="005111E2">
        <w:rPr>
          <w:color w:val="000000" w:themeColor="text1"/>
          <w:rtl/>
        </w:rPr>
        <w:t xml:space="preserve"> موارد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از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هست که راو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در آنجا چهره‌ها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مثل زراره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ابوبص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ونس</w:t>
      </w:r>
      <w:r w:rsidRPr="005111E2">
        <w:rPr>
          <w:color w:val="000000" w:themeColor="text1"/>
          <w:rtl/>
        </w:rPr>
        <w:t xml:space="preserve"> بن عبدالرحمن، بزنط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 امثال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مشاه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و معار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ف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بوده‌اند که در عصر خود مجتهدان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بوده‌اند در همان اندازه‌ا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آن وقت متصور بوده است. </w:t>
      </w:r>
    </w:p>
    <w:p w14:paraId="06B93E1D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گاه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کنند</w:t>
      </w:r>
      <w:r w:rsidRPr="005111E2">
        <w:rPr>
          <w:color w:val="000000" w:themeColor="text1"/>
          <w:rtl/>
        </w:rPr>
        <w:t xml:space="preserve">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اجتهاد آن‌ها انعکاس دارد،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سؤال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 و جواب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رد،</w:t>
      </w:r>
      <w:r w:rsidRPr="005111E2">
        <w:rPr>
          <w:color w:val="000000" w:themeColor="text1"/>
          <w:rtl/>
        </w:rPr>
        <w:t xml:space="preserve"> نق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ض</w:t>
      </w:r>
      <w:r w:rsidRPr="005111E2">
        <w:rPr>
          <w:color w:val="000000" w:themeColor="text1"/>
          <w:rtl/>
        </w:rPr>
        <w:t xml:space="preserve"> و معارض آن را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و از امام جواب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رد</w:t>
      </w:r>
      <w:r w:rsidRPr="005111E2">
        <w:rPr>
          <w:color w:val="000000" w:themeColor="text1"/>
          <w:rtl/>
        </w:rPr>
        <w:t xml:space="preserve"> که معلوم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نقل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راو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کند،</w:t>
      </w:r>
      <w:r w:rsidRPr="005111E2">
        <w:rPr>
          <w:color w:val="000000" w:themeColor="text1"/>
          <w:rtl/>
        </w:rPr>
        <w:t xml:space="preserve"> نقل متخصصانه است، نه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و مفاد خام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کند،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مفاد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eastAsia"/>
          <w:color w:val="000000" w:themeColor="text1"/>
          <w:rtl/>
        </w:rPr>
        <w:t>که</w:t>
      </w:r>
      <w:r w:rsidRPr="005111E2">
        <w:rPr>
          <w:color w:val="000000" w:themeColor="text1"/>
          <w:rtl/>
        </w:rPr>
        <w:t xml:space="preserve"> او هم در تول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آن دخالت داشته است؛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با امام رفت و برگشت داشته است تا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جواب رس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ده</w:t>
      </w:r>
      <w:r w:rsidRPr="005111E2">
        <w:rPr>
          <w:color w:val="000000" w:themeColor="text1"/>
          <w:rtl/>
        </w:rPr>
        <w:t xml:space="preserve"> است، چن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موارد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در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وجود دارد. </w:t>
      </w:r>
    </w:p>
    <w:p w14:paraId="0B908A39" w14:textId="226691E9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توض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ح</w:t>
      </w:r>
      <w:r w:rsidRPr="005111E2">
        <w:rPr>
          <w:color w:val="000000" w:themeColor="text1"/>
          <w:rtl/>
        </w:rPr>
        <w:t xml:space="preserve"> 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شتر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گاه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در کلمات گفته شده است تعداد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از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از چهره‌ها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است که </w:t>
      </w:r>
      <w:r w:rsidR="001D51A6">
        <w:rPr>
          <w:color w:val="000000" w:themeColor="text1"/>
          <w:rtl/>
        </w:rPr>
        <w:t>صاحب‌نظر</w:t>
      </w:r>
      <w:r w:rsidRPr="005111E2">
        <w:rPr>
          <w:color w:val="000000" w:themeColor="text1"/>
          <w:rtl/>
        </w:rPr>
        <w:t xml:space="preserve"> </w:t>
      </w:r>
      <w:r w:rsidR="001D51A6">
        <w:rPr>
          <w:color w:val="000000" w:themeColor="text1"/>
          <w:rtl/>
        </w:rPr>
        <w:t>بوده‌اند</w:t>
      </w:r>
      <w:r w:rsidRPr="005111E2">
        <w:rPr>
          <w:color w:val="000000" w:themeColor="text1"/>
          <w:rtl/>
        </w:rPr>
        <w:t>.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کاف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ست،</w:t>
      </w:r>
      <w:r w:rsidRPr="005111E2">
        <w:rPr>
          <w:color w:val="000000" w:themeColor="text1"/>
          <w:rtl/>
        </w:rPr>
        <w:t xml:space="preserve"> خ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وقت‌ها </w:t>
      </w:r>
      <w:r w:rsidR="001D51A6">
        <w:rPr>
          <w:color w:val="000000" w:themeColor="text1"/>
          <w:rtl/>
        </w:rPr>
        <w:t>صاحب‌نظر</w:t>
      </w:r>
      <w:r w:rsidRPr="005111E2">
        <w:rPr>
          <w:color w:val="000000" w:themeColor="text1"/>
          <w:rtl/>
        </w:rPr>
        <w:t xml:space="preserve"> است 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مسئله حس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هم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از ح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ث</w:t>
      </w:r>
      <w:r w:rsidRPr="005111E2">
        <w:rPr>
          <w:color w:val="000000" w:themeColor="text1"/>
          <w:rtl/>
        </w:rPr>
        <w:t xml:space="preserve"> عالم بودن او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ست،</w:t>
      </w:r>
      <w:r w:rsidRPr="005111E2">
        <w:rPr>
          <w:color w:val="000000" w:themeColor="text1"/>
          <w:rtl/>
        </w:rPr>
        <w:t xml:space="preserve"> از ح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ث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آدم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که 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ز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شن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ده</w:t>
      </w:r>
      <w:r w:rsidRPr="005111E2">
        <w:rPr>
          <w:color w:val="000000" w:themeColor="text1"/>
          <w:rtl/>
        </w:rPr>
        <w:t xml:space="preserve"> است و نقل 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. </w:t>
      </w:r>
    </w:p>
    <w:p w14:paraId="43135C36" w14:textId="0BDF8EC4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ما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موارد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هست که روات </w:t>
      </w:r>
      <w:r w:rsidR="001D51A6">
        <w:rPr>
          <w:color w:val="000000" w:themeColor="text1"/>
          <w:rtl/>
        </w:rPr>
        <w:t>صاحب‌نظر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را نقل کرده‌اند و در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هم رفت و برگشت با امام دارد،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عن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آن را که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خام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ست،</w:t>
      </w:r>
      <w:r w:rsidRPr="005111E2">
        <w:rPr>
          <w:color w:val="000000" w:themeColor="text1"/>
          <w:rtl/>
        </w:rPr>
        <w:t xml:space="preserve">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که او در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گفتگو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با امام و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اعمال نظر و اجتهاد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به آن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رسد،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ن،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فی‌الجمله</w:t>
      </w:r>
      <w:r w:rsidRPr="005111E2">
        <w:rPr>
          <w:color w:val="000000" w:themeColor="text1"/>
          <w:rtl/>
        </w:rPr>
        <w:t xml:space="preserve"> در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وجود </w:t>
      </w:r>
      <w:r w:rsidRPr="005111E2">
        <w:rPr>
          <w:rFonts w:hint="eastAsia"/>
          <w:color w:val="000000" w:themeColor="text1"/>
          <w:rtl/>
        </w:rPr>
        <w:t>دارد</w:t>
      </w:r>
      <w:r w:rsidRPr="005111E2">
        <w:rPr>
          <w:color w:val="000000" w:themeColor="text1"/>
          <w:rtl/>
        </w:rPr>
        <w:t xml:space="preserve"> البته از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قب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ل</w:t>
      </w:r>
      <w:r w:rsidRPr="005111E2">
        <w:rPr>
          <w:color w:val="000000" w:themeColor="text1"/>
          <w:rtl/>
        </w:rPr>
        <w:t xml:space="preserve"> ز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اد</w:t>
      </w:r>
      <w:r w:rsidRPr="005111E2">
        <w:rPr>
          <w:color w:val="000000" w:themeColor="text1"/>
          <w:rtl/>
        </w:rPr>
        <w:t xml:space="preserve">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 xml:space="preserve"> 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فی‌الجمله</w:t>
      </w:r>
      <w:r w:rsidRPr="005111E2">
        <w:rPr>
          <w:color w:val="000000" w:themeColor="text1"/>
          <w:rtl/>
        </w:rPr>
        <w:t xml:space="preserve"> وجود دارد. </w:t>
      </w:r>
    </w:p>
    <w:p w14:paraId="58C56399" w14:textId="7B3809F6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جواب</w:t>
      </w:r>
      <w:r w:rsidRPr="005111E2">
        <w:rPr>
          <w:color w:val="000000" w:themeColor="text1"/>
          <w:rtl/>
        </w:rPr>
        <w:t xml:space="preserve"> دوم را </w:t>
      </w:r>
      <w:r w:rsidR="001D51A6">
        <w:rPr>
          <w:color w:val="000000" w:themeColor="text1"/>
          <w:rtl/>
        </w:rPr>
        <w:t>این‌جور</w:t>
      </w:r>
      <w:r w:rsidRPr="005111E2">
        <w:rPr>
          <w:color w:val="000000" w:themeColor="text1"/>
          <w:rtl/>
        </w:rPr>
        <w:t xml:space="preserve"> فرموده‌اند؛ گفته‌اند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نوع از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در آن اعمال نظر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</w:t>
      </w:r>
      <w:r w:rsidR="00476AB6">
        <w:rPr>
          <w:color w:val="000000" w:themeColor="text1"/>
          <w:rtl/>
        </w:rPr>
        <w:t>فی‌الجمله</w:t>
      </w:r>
      <w:r w:rsidRPr="005111E2">
        <w:rPr>
          <w:color w:val="000000" w:themeColor="text1"/>
          <w:rtl/>
        </w:rPr>
        <w:t xml:space="preserve"> توسط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راو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برجسته وجود دارد،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مشمول اهل الذکر به معنا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متخصص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اهل الذکر به معنا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متخصص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را نقل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کند</w:t>
      </w:r>
      <w:r w:rsidRPr="005111E2">
        <w:rPr>
          <w:color w:val="000000" w:themeColor="text1"/>
          <w:rtl/>
        </w:rPr>
        <w:t xml:space="preserve">.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جور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حالت حدس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 اعمال نظر هم </w:t>
      </w:r>
      <w:r w:rsidR="00476AB6">
        <w:rPr>
          <w:color w:val="000000" w:themeColor="text1"/>
          <w:rtl/>
        </w:rPr>
        <w:t>فی‌الجمله</w:t>
      </w:r>
      <w:r w:rsidRPr="005111E2">
        <w:rPr>
          <w:color w:val="000000" w:themeColor="text1"/>
          <w:rtl/>
        </w:rPr>
        <w:t xml:space="preserve"> در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وجود دارد. </w:t>
      </w:r>
    </w:p>
    <w:p w14:paraId="278AD893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کلام امام هست 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او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اعمال اجتهاد و نظر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کرده است تا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رس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ده</w:t>
      </w:r>
      <w:r w:rsidRPr="005111E2">
        <w:rPr>
          <w:color w:val="000000" w:themeColor="text1"/>
          <w:rtl/>
        </w:rPr>
        <w:t xml:space="preserve"> است. لذا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از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ک</w:t>
      </w:r>
      <w:r w:rsidRPr="005111E2">
        <w:rPr>
          <w:color w:val="000000" w:themeColor="text1"/>
          <w:rtl/>
        </w:rPr>
        <w:t xml:space="preserve"> اعتبار مضمون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بالاتر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هم برخوردار هستند. </w:t>
      </w:r>
    </w:p>
    <w:p w14:paraId="14A339C6" w14:textId="77777777" w:rsidR="005111E2" w:rsidRPr="005111E2" w:rsidRDefault="005111E2" w:rsidP="005111E2">
      <w:pPr>
        <w:pStyle w:val="Heading2"/>
        <w:rPr>
          <w:rtl/>
        </w:rPr>
      </w:pPr>
      <w:bookmarkStart w:id="13" w:name="_Toc177976970"/>
      <w:r w:rsidRPr="005111E2">
        <w:rPr>
          <w:rFonts w:hint="eastAsia"/>
          <w:rtl/>
        </w:rPr>
        <w:t>مقدمه</w:t>
      </w:r>
      <w:r w:rsidRPr="005111E2">
        <w:rPr>
          <w:rtl/>
        </w:rPr>
        <w:t xml:space="preserve"> دوم</w:t>
      </w:r>
      <w:bookmarkEnd w:id="13"/>
    </w:p>
    <w:p w14:paraId="54EC2783" w14:textId="3BC3BAD4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الغاء</w:t>
      </w:r>
      <w:r w:rsidRPr="005111E2">
        <w:rPr>
          <w:color w:val="000000" w:themeColor="text1"/>
          <w:rtl/>
        </w:rPr>
        <w:t xml:space="preserve"> خصوص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است، آقا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ان</w:t>
      </w:r>
      <w:r w:rsidRPr="005111E2">
        <w:rPr>
          <w:color w:val="000000" w:themeColor="text1"/>
          <w:rtl/>
        </w:rPr>
        <w:t xml:space="preserve"> دارند و شا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در رسائل هم باشد اگر گفت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ذکر </w:t>
      </w:r>
      <w:r w:rsidR="001D51A6">
        <w:rPr>
          <w:color w:val="000000" w:themeColor="text1"/>
          <w:rtl/>
        </w:rPr>
        <w:t>این‌جور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را که توسط متخصصان برجسته، با رفت و برگشت در پرسش و پاسخ با امام به دست آمده است، مشمول </w:t>
      </w:r>
      <w:r w:rsidR="00596BEB">
        <w:rPr>
          <w:b/>
          <w:bCs/>
          <w:color w:val="007200"/>
          <w:rtl/>
        </w:rPr>
        <w:t xml:space="preserve">﴿فَاسْأَلُوا أَهْلَ الذِّکْرِ﴾ </w:t>
      </w:r>
      <w:r w:rsidRPr="005111E2">
        <w:rPr>
          <w:color w:val="000000" w:themeColor="text1"/>
          <w:rtl/>
        </w:rPr>
        <w:t>است؛ پس بق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هم </w:t>
      </w:r>
      <w:r w:rsidR="00476AB6">
        <w:rPr>
          <w:color w:val="000000" w:themeColor="text1"/>
          <w:rtl/>
        </w:rPr>
        <w:t>همین‌طور</w:t>
      </w:r>
      <w:r w:rsidRPr="005111E2">
        <w:rPr>
          <w:color w:val="000000" w:themeColor="text1"/>
          <w:rtl/>
        </w:rPr>
        <w:t xml:space="preserve"> است، اگر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معتبر ا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 xml:space="preserve"> آن‌ها هم معتبر است، الغاء خصوص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  <w:r w:rsidRPr="005111E2">
        <w:rPr>
          <w:color w:val="000000" w:themeColor="text1"/>
          <w:rtl/>
        </w:rPr>
        <w:t>. مخصوصاً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از خود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روات برجسته باشد، فرق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وجود ندارد. </w:t>
      </w:r>
    </w:p>
    <w:p w14:paraId="02B4AA7B" w14:textId="0B520C0A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پاسخ دوم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که داده شده است و بعض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مقدمه دوم و الغاء خصوص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را نف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کرده‌اند و جواب داده‌اند و گفته‌اند ممکن است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در آن اعمال نظر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وجود دارد، راو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ان</w:t>
      </w:r>
      <w:r w:rsidRPr="005111E2">
        <w:rPr>
          <w:color w:val="000000" w:themeColor="text1"/>
          <w:rtl/>
        </w:rPr>
        <w:t xml:space="preserve"> </w:t>
      </w:r>
      <w:r w:rsidR="001D51A6">
        <w:rPr>
          <w:color w:val="000000" w:themeColor="text1"/>
          <w:rtl/>
        </w:rPr>
        <w:t>صاحب‌نظر</w:t>
      </w:r>
      <w:r w:rsidRPr="005111E2">
        <w:rPr>
          <w:color w:val="000000" w:themeColor="text1"/>
          <w:rtl/>
        </w:rPr>
        <w:t xml:space="preserve"> هستند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مشمول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ذکر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  <w:r w:rsidRPr="005111E2">
        <w:rPr>
          <w:color w:val="000000" w:themeColor="text1"/>
          <w:rtl/>
        </w:rPr>
        <w:t xml:space="preserve"> و بق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مشمول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</w:p>
    <w:p w14:paraId="67FCD4A6" w14:textId="4A3B313C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به نظر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جواب درست است، </w:t>
      </w:r>
      <w:r w:rsidR="001D51A6">
        <w:rPr>
          <w:color w:val="000000" w:themeColor="text1"/>
          <w:rtl/>
        </w:rPr>
        <w:t>واقعاً</w:t>
      </w:r>
      <w:r w:rsidRPr="005111E2">
        <w:rPr>
          <w:color w:val="000000" w:themeColor="text1"/>
          <w:rtl/>
        </w:rPr>
        <w:t xml:space="preserve"> مشمول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  <w:r w:rsidRPr="005111E2">
        <w:rPr>
          <w:color w:val="000000" w:themeColor="text1"/>
          <w:rtl/>
        </w:rPr>
        <w:t xml:space="preserve"> و وقت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مشمول شد، 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گر</w:t>
      </w:r>
      <w:r w:rsidRPr="005111E2">
        <w:rPr>
          <w:color w:val="000000" w:themeColor="text1"/>
          <w:rtl/>
        </w:rPr>
        <w:t xml:space="preserve"> کس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احتمال فرق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دهد</w:t>
      </w:r>
      <w:r w:rsidRPr="005111E2">
        <w:rPr>
          <w:color w:val="000000" w:themeColor="text1"/>
          <w:rtl/>
        </w:rPr>
        <w:t xml:space="preserve">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روا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ات</w:t>
      </w:r>
      <w:r w:rsidRPr="005111E2">
        <w:rPr>
          <w:color w:val="000000" w:themeColor="text1"/>
          <w:rtl/>
        </w:rPr>
        <w:t xml:space="preserve"> را از او قبول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و 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زها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گر</w:t>
      </w:r>
      <w:r w:rsidRPr="005111E2">
        <w:rPr>
          <w:color w:val="000000" w:themeColor="text1"/>
          <w:rtl/>
        </w:rPr>
        <w:t xml:space="preserve"> را قبول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کن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>. از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نظر است که جواب دوم </w:t>
      </w:r>
      <w:r w:rsidR="00596BEB">
        <w:rPr>
          <w:color w:val="000000" w:themeColor="text1"/>
          <w:rtl/>
        </w:rPr>
        <w:t>علی‌رغم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مناقشه و ترد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در کلمات است به نظر قابل قبول و پ</w:t>
      </w:r>
      <w:r w:rsidRPr="005111E2">
        <w:rPr>
          <w:rFonts w:hint="eastAsia"/>
          <w:color w:val="000000" w:themeColor="text1"/>
          <w:rtl/>
        </w:rPr>
        <w:t>ذ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رش</w:t>
      </w:r>
      <w:r w:rsidRPr="005111E2">
        <w:rPr>
          <w:color w:val="000000" w:themeColor="text1"/>
          <w:rtl/>
        </w:rPr>
        <w:t xml:space="preserve"> هست. عمده آن جواب اول است که عرض کرد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. </w:t>
      </w:r>
    </w:p>
    <w:p w14:paraId="6976C556" w14:textId="4A4568A6" w:rsidR="005111E2" w:rsidRPr="005111E2" w:rsidRDefault="005111E2" w:rsidP="00476AB6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از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روست که ما با تم</w:t>
      </w:r>
      <w:r w:rsidR="00476AB6">
        <w:rPr>
          <w:rFonts w:hint="cs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>ل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م،</w:t>
      </w:r>
      <w:r w:rsidRPr="005111E2">
        <w:rPr>
          <w:color w:val="000000" w:themeColor="text1"/>
          <w:rtl/>
        </w:rPr>
        <w:t xml:space="preserve">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جواب دارد، جواب ما نسبت به مناقشه اول، قاطع بود، نسبت به مناقشه سوم هم جواب ما قاطع است و قبول دار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م،</w:t>
      </w:r>
      <w:r w:rsidRPr="005111E2">
        <w:rPr>
          <w:color w:val="000000" w:themeColor="text1"/>
          <w:rtl/>
        </w:rPr>
        <w:t xml:space="preserve"> نسبت به مناقشه دوم، با نوع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از ترد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د،</w:t>
      </w:r>
      <w:r w:rsidRPr="005111E2">
        <w:rPr>
          <w:color w:val="000000" w:themeColor="text1"/>
          <w:rtl/>
        </w:rPr>
        <w:t xml:space="preserve"> البته ترج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ح</w:t>
      </w:r>
      <w:r w:rsidRPr="005111E2">
        <w:rPr>
          <w:color w:val="000000" w:themeColor="text1"/>
          <w:rtl/>
        </w:rPr>
        <w:t xml:space="preserve"> داد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. </w:t>
      </w:r>
    </w:p>
    <w:p w14:paraId="0C7D6DB4" w14:textId="77777777" w:rsidR="005111E2" w:rsidRPr="005111E2" w:rsidRDefault="005111E2" w:rsidP="005111E2">
      <w:pPr>
        <w:pStyle w:val="Heading1"/>
        <w:rPr>
          <w:rtl/>
        </w:rPr>
      </w:pPr>
      <w:bookmarkStart w:id="14" w:name="_Toc177976971"/>
      <w:r w:rsidRPr="005111E2">
        <w:rPr>
          <w:rFonts w:hint="eastAsia"/>
          <w:rtl/>
        </w:rPr>
        <w:t>مناقشه</w:t>
      </w:r>
      <w:r w:rsidRPr="005111E2">
        <w:rPr>
          <w:rtl/>
        </w:rPr>
        <w:t xml:space="preserve"> چهارم</w:t>
      </w:r>
      <w:bookmarkEnd w:id="14"/>
    </w:p>
    <w:p w14:paraId="42E656BA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در</w:t>
      </w:r>
      <w:r w:rsidRPr="005111E2">
        <w:rPr>
          <w:color w:val="000000" w:themeColor="text1"/>
          <w:rtl/>
        </w:rPr>
        <w:t xml:space="preserve"> بحث‌ها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سابق هم مطرح کرد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و در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مباحث هم به مناسبت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اشاره شد اما ارزش طرح مستقل دارد، گرچه با مناقشه دوم مناسبات و مناسخات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دارد اما ارزش استقلال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در طرح هم دارد. </w:t>
      </w:r>
    </w:p>
    <w:p w14:paraId="1999EA3A" w14:textId="7DF0FEED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مناقشه</w:t>
      </w:r>
      <w:r w:rsidRPr="005111E2">
        <w:rPr>
          <w:color w:val="000000" w:themeColor="text1"/>
          <w:rtl/>
        </w:rPr>
        <w:t xml:space="preserve"> چهارم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مورد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اعتقادات است، (</w:t>
      </w:r>
      <w:r w:rsidR="00596BEB">
        <w:rPr>
          <w:color w:val="000000" w:themeColor="text1"/>
          <w:rtl/>
        </w:rPr>
        <w:t>قبلاً</w:t>
      </w:r>
      <w:r w:rsidRPr="005111E2">
        <w:rPr>
          <w:color w:val="000000" w:themeColor="text1"/>
          <w:rtl/>
        </w:rPr>
        <w:t xml:space="preserve"> هم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را گفته بود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>) و در اعتقادات به معنا</w:t>
      </w:r>
      <w:r w:rsidRPr="005111E2">
        <w:rPr>
          <w:rFonts w:hint="cs"/>
          <w:color w:val="000000" w:themeColor="text1"/>
          <w:rtl/>
        </w:rPr>
        <w:t>یی</w:t>
      </w:r>
      <w:r w:rsidRPr="005111E2">
        <w:rPr>
          <w:color w:val="000000" w:themeColor="text1"/>
          <w:rtl/>
        </w:rPr>
        <w:t xml:space="preserve"> که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</w:t>
      </w:r>
      <w:r w:rsidR="00596BEB">
        <w:rPr>
          <w:b/>
          <w:bCs/>
          <w:color w:val="007200"/>
          <w:rtl/>
        </w:rPr>
        <w:t xml:space="preserve">﴿فَاسْأَلُوا أَهْلَ الذِّکْرِ﴾ </w:t>
      </w:r>
      <w:r w:rsidRPr="005111E2">
        <w:rPr>
          <w:color w:val="000000" w:themeColor="text1"/>
          <w:rtl/>
        </w:rPr>
        <w:t>را تفس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کرد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م،</w:t>
      </w:r>
      <w:r w:rsidRPr="005111E2">
        <w:rPr>
          <w:color w:val="000000" w:themeColor="text1"/>
          <w:rtl/>
        </w:rPr>
        <w:t xml:space="preserve"> اصلاً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تواند</w:t>
      </w:r>
      <w:r w:rsidRPr="005111E2">
        <w:rPr>
          <w:color w:val="000000" w:themeColor="text1"/>
          <w:rtl/>
        </w:rPr>
        <w:t xml:space="preserve"> مصداق داشته باشد؛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</w:t>
      </w:r>
      <w:r w:rsidR="00596BEB">
        <w:rPr>
          <w:b/>
          <w:bCs/>
          <w:color w:val="007200"/>
          <w:rtl/>
        </w:rPr>
        <w:t xml:space="preserve">﴿فَاسْأَلُوا أَهْلَ الذِّکْرِ﴾ </w:t>
      </w:r>
      <w:r w:rsidRPr="005111E2">
        <w:rPr>
          <w:color w:val="000000" w:themeColor="text1"/>
          <w:rtl/>
        </w:rPr>
        <w:t>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د،</w:t>
      </w:r>
      <w:r w:rsidRPr="005111E2">
        <w:rPr>
          <w:color w:val="000000" w:themeColor="text1"/>
          <w:rtl/>
        </w:rPr>
        <w:t xml:space="preserve"> قول اهل ذکر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تو </w:t>
      </w:r>
      <w:r w:rsidRPr="005111E2">
        <w:rPr>
          <w:rFonts w:hint="eastAsia"/>
          <w:color w:val="000000" w:themeColor="text1"/>
          <w:rtl/>
        </w:rPr>
        <w:t>تعبداً</w:t>
      </w:r>
      <w:r w:rsidRPr="005111E2">
        <w:rPr>
          <w:color w:val="000000" w:themeColor="text1"/>
          <w:rtl/>
        </w:rPr>
        <w:t xml:space="preserve"> اعتبار دارد ولو علم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جاد</w:t>
      </w:r>
      <w:r w:rsidRPr="005111E2">
        <w:rPr>
          <w:color w:val="000000" w:themeColor="text1"/>
          <w:rtl/>
        </w:rPr>
        <w:t xml:space="preserve"> نکند، معنا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ش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است. </w:t>
      </w:r>
    </w:p>
    <w:p w14:paraId="40BB5F94" w14:textId="77777777" w:rsidR="005111E2" w:rsidRPr="005111E2" w:rsidRDefault="005111E2" w:rsidP="005111E2">
      <w:pPr>
        <w:pStyle w:val="Heading1"/>
        <w:rPr>
          <w:rtl/>
        </w:rPr>
      </w:pPr>
      <w:bookmarkStart w:id="15" w:name="_Toc177976972"/>
      <w:r w:rsidRPr="005111E2">
        <w:rPr>
          <w:rFonts w:hint="eastAsia"/>
          <w:rtl/>
        </w:rPr>
        <w:t>پاسخ</w:t>
      </w:r>
      <w:r w:rsidRPr="005111E2">
        <w:rPr>
          <w:rtl/>
        </w:rPr>
        <w:t xml:space="preserve"> به مناقشه چهارم</w:t>
      </w:r>
      <w:bookmarkEnd w:id="15"/>
    </w:p>
    <w:p w14:paraId="6F4E868E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اشکال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که به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تقر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در استدلال به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وارد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شود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است که جور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با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را معنا بکن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م</w:t>
      </w:r>
      <w:r w:rsidRPr="005111E2">
        <w:rPr>
          <w:color w:val="000000" w:themeColor="text1"/>
          <w:rtl/>
        </w:rPr>
        <w:t xml:space="preserve"> که شأن نزول خود را بگ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رد</w:t>
      </w:r>
      <w:r w:rsidRPr="005111E2">
        <w:rPr>
          <w:color w:val="000000" w:themeColor="text1"/>
          <w:rtl/>
        </w:rPr>
        <w:t xml:space="preserve"> و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نجا</w:t>
      </w:r>
      <w:r w:rsidRPr="005111E2">
        <w:rPr>
          <w:color w:val="000000" w:themeColor="text1"/>
          <w:rtl/>
        </w:rPr>
        <w:t xml:space="preserve"> نم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تواند</w:t>
      </w:r>
      <w:r w:rsidRPr="005111E2">
        <w:rPr>
          <w:color w:val="000000" w:themeColor="text1"/>
          <w:rtl/>
        </w:rPr>
        <w:t xml:space="preserve"> شأن نزول خود را بگ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رد</w:t>
      </w:r>
      <w:r w:rsidRPr="005111E2">
        <w:rPr>
          <w:color w:val="000000" w:themeColor="text1"/>
          <w:rtl/>
        </w:rPr>
        <w:t xml:space="preserve"> وعدم شمول آ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ه</w:t>
      </w:r>
      <w:r w:rsidRPr="005111E2">
        <w:rPr>
          <w:color w:val="000000" w:themeColor="text1"/>
          <w:rtl/>
        </w:rPr>
        <w:t xml:space="preserve"> نسبت به مورد و شأن نزول، اشکال اساس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است که هر جا پ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دا</w:t>
      </w:r>
      <w:r w:rsidRPr="005111E2">
        <w:rPr>
          <w:color w:val="000000" w:themeColor="text1"/>
          <w:rtl/>
        </w:rPr>
        <w:t xml:space="preserve"> شد، م</w:t>
      </w:r>
      <w:r w:rsidRPr="005111E2">
        <w:rPr>
          <w:rFonts w:hint="cs"/>
          <w:color w:val="000000" w:themeColor="text1"/>
          <w:rtl/>
        </w:rPr>
        <w:t>ی‌</w:t>
      </w:r>
      <w:r w:rsidRPr="005111E2">
        <w:rPr>
          <w:rFonts w:hint="eastAsia"/>
          <w:color w:val="000000" w:themeColor="text1"/>
          <w:rtl/>
        </w:rPr>
        <w:t>گو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د</w:t>
      </w:r>
      <w:r w:rsidRPr="005111E2">
        <w:rPr>
          <w:color w:val="000000" w:themeColor="text1"/>
          <w:rtl/>
        </w:rPr>
        <w:t xml:space="preserve"> تفس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غلط است. </w:t>
      </w:r>
    </w:p>
    <w:p w14:paraId="328CF4F7" w14:textId="77777777" w:rsidR="005111E2" w:rsidRPr="005111E2" w:rsidRDefault="005111E2" w:rsidP="005111E2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spacing w:val="-4"/>
          <w:rtl/>
        </w:rPr>
        <w:t>در</w:t>
      </w:r>
      <w:r w:rsidRPr="005111E2">
        <w:rPr>
          <w:color w:val="000000" w:themeColor="text1"/>
          <w:spacing w:val="-4"/>
          <w:rtl/>
        </w:rPr>
        <w:t xml:space="preserve"> مورد اعتماد بر اهل الذکر بما هو اهل الذکر م</w:t>
      </w:r>
      <w:r w:rsidRPr="005111E2">
        <w:rPr>
          <w:rFonts w:hint="cs"/>
          <w:color w:val="000000" w:themeColor="text1"/>
          <w:spacing w:val="-4"/>
          <w:rtl/>
        </w:rPr>
        <w:t>ی‌</w:t>
      </w:r>
      <w:r w:rsidRPr="005111E2">
        <w:rPr>
          <w:rFonts w:hint="eastAsia"/>
          <w:color w:val="000000" w:themeColor="text1"/>
          <w:spacing w:val="-4"/>
          <w:rtl/>
        </w:rPr>
        <w:t>گو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د</w:t>
      </w:r>
      <w:r w:rsidRPr="005111E2">
        <w:rPr>
          <w:color w:val="000000" w:themeColor="text1"/>
          <w:spacing w:val="-4"/>
          <w:rtl/>
        </w:rPr>
        <w:t xml:space="preserve"> با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د</w:t>
      </w:r>
      <w:r w:rsidRPr="005111E2">
        <w:rPr>
          <w:color w:val="000000" w:themeColor="text1"/>
          <w:spacing w:val="-4"/>
          <w:rtl/>
        </w:rPr>
        <w:t xml:space="preserve"> اعتماد بکن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د،</w:t>
      </w:r>
      <w:r w:rsidRPr="005111E2">
        <w:rPr>
          <w:color w:val="000000" w:themeColor="text1"/>
          <w:spacing w:val="-4"/>
          <w:rtl/>
        </w:rPr>
        <w:t xml:space="preserve"> در مورد چون اعتقادات است و اعتقادات علم م</w:t>
      </w:r>
      <w:r w:rsidRPr="005111E2">
        <w:rPr>
          <w:rFonts w:hint="cs"/>
          <w:color w:val="000000" w:themeColor="text1"/>
          <w:spacing w:val="-4"/>
          <w:rtl/>
        </w:rPr>
        <w:t>ی‌</w:t>
      </w:r>
      <w:r w:rsidRPr="005111E2">
        <w:rPr>
          <w:rFonts w:hint="eastAsia"/>
          <w:color w:val="000000" w:themeColor="text1"/>
          <w:spacing w:val="-4"/>
          <w:rtl/>
        </w:rPr>
        <w:t>خواهد،</w:t>
      </w:r>
      <w:r w:rsidRPr="005111E2">
        <w:rPr>
          <w:color w:val="000000" w:themeColor="text1"/>
          <w:spacing w:val="-4"/>
          <w:rtl/>
        </w:rPr>
        <w:t xml:space="preserve"> نم</w:t>
      </w:r>
      <w:r w:rsidRPr="005111E2">
        <w:rPr>
          <w:rFonts w:hint="cs"/>
          <w:color w:val="000000" w:themeColor="text1"/>
          <w:spacing w:val="-4"/>
          <w:rtl/>
        </w:rPr>
        <w:t>ی‌</w:t>
      </w:r>
      <w:r w:rsidRPr="005111E2">
        <w:rPr>
          <w:rFonts w:hint="eastAsia"/>
          <w:color w:val="000000" w:themeColor="text1"/>
          <w:spacing w:val="-4"/>
          <w:rtl/>
        </w:rPr>
        <w:t>شود</w:t>
      </w:r>
      <w:r w:rsidRPr="005111E2">
        <w:rPr>
          <w:color w:val="000000" w:themeColor="text1"/>
          <w:spacing w:val="-4"/>
          <w:rtl/>
        </w:rPr>
        <w:t xml:space="preserve"> به صرف ا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نکه</w:t>
      </w:r>
      <w:r w:rsidRPr="005111E2">
        <w:rPr>
          <w:color w:val="000000" w:themeColor="text1"/>
          <w:spacing w:val="-4"/>
          <w:rtl/>
        </w:rPr>
        <w:t xml:space="preserve"> او گفته است اعتنا و اعتماد بکن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د،</w:t>
      </w:r>
      <w:r w:rsidRPr="005111E2">
        <w:rPr>
          <w:color w:val="000000" w:themeColor="text1"/>
          <w:spacing w:val="-4"/>
          <w:rtl/>
        </w:rPr>
        <w:t xml:space="preserve"> تعبد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color w:val="000000" w:themeColor="text1"/>
          <w:spacing w:val="-4"/>
          <w:rtl/>
        </w:rPr>
        <w:t xml:space="preserve"> در ا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ن</w:t>
      </w:r>
      <w:r w:rsidRPr="005111E2">
        <w:rPr>
          <w:color w:val="000000" w:themeColor="text1"/>
          <w:spacing w:val="-4"/>
          <w:rtl/>
        </w:rPr>
        <w:t xml:space="preserve"> </w:t>
      </w:r>
      <w:bookmarkStart w:id="16" w:name="_GoBack"/>
      <w:bookmarkEnd w:id="16"/>
      <w:r w:rsidRPr="005111E2">
        <w:rPr>
          <w:color w:val="000000" w:themeColor="text1"/>
          <w:spacing w:val="-4"/>
          <w:rtl/>
        </w:rPr>
        <w:t>معقول ن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ست</w:t>
      </w:r>
      <w:r w:rsidRPr="005111E2">
        <w:rPr>
          <w:color w:val="000000" w:themeColor="text1"/>
          <w:spacing w:val="-4"/>
          <w:rtl/>
        </w:rPr>
        <w:t xml:space="preserve"> با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د</w:t>
      </w:r>
      <w:r w:rsidRPr="005111E2">
        <w:rPr>
          <w:color w:val="000000" w:themeColor="text1"/>
          <w:spacing w:val="-4"/>
          <w:rtl/>
        </w:rPr>
        <w:t xml:space="preserve"> علم پ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دا</w:t>
      </w:r>
      <w:r w:rsidRPr="005111E2">
        <w:rPr>
          <w:color w:val="000000" w:themeColor="text1"/>
          <w:spacing w:val="-4"/>
          <w:rtl/>
        </w:rPr>
        <w:t xml:space="preserve"> کرد در ا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rFonts w:hint="eastAsia"/>
          <w:color w:val="000000" w:themeColor="text1"/>
          <w:spacing w:val="-4"/>
          <w:rtl/>
        </w:rPr>
        <w:t>ن</w:t>
      </w:r>
      <w:r w:rsidRPr="005111E2">
        <w:rPr>
          <w:color w:val="000000" w:themeColor="text1"/>
          <w:spacing w:val="-4"/>
          <w:rtl/>
        </w:rPr>
        <w:t xml:space="preserve"> مسائل اعتقاد</w:t>
      </w:r>
      <w:r w:rsidRPr="005111E2">
        <w:rPr>
          <w:rFonts w:hint="cs"/>
          <w:color w:val="000000" w:themeColor="text1"/>
          <w:spacing w:val="-4"/>
          <w:rtl/>
        </w:rPr>
        <w:t>ی</w:t>
      </w:r>
      <w:r w:rsidRPr="005111E2">
        <w:rPr>
          <w:color w:val="000000" w:themeColor="text1"/>
          <w:rtl/>
        </w:rPr>
        <w:t xml:space="preserve">. </w:t>
      </w:r>
    </w:p>
    <w:p w14:paraId="0990C3D2" w14:textId="47BD579B" w:rsidR="004B1CED" w:rsidRDefault="005111E2" w:rsidP="00B16AC6">
      <w:pPr>
        <w:rPr>
          <w:color w:val="000000" w:themeColor="text1"/>
          <w:rtl/>
        </w:rPr>
      </w:pP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</w:t>
      </w:r>
      <w:r w:rsidRPr="005111E2">
        <w:rPr>
          <w:color w:val="000000" w:themeColor="text1"/>
          <w:rtl/>
        </w:rPr>
        <w:t xml:space="preserve"> همان مناقشه دوم بود ول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چون اهم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داشت آن را جدا کردم، مقصود تعبد به حج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ت</w:t>
      </w:r>
      <w:r w:rsidRPr="005111E2">
        <w:rPr>
          <w:color w:val="000000" w:themeColor="text1"/>
          <w:rtl/>
        </w:rPr>
        <w:t xml:space="preserve"> خبر بماهوهو ن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ست</w:t>
      </w:r>
      <w:r w:rsidRPr="005111E2">
        <w:rPr>
          <w:color w:val="000000" w:themeColor="text1"/>
          <w:rtl/>
        </w:rPr>
        <w:t xml:space="preserve"> چون در مورد اصلاً خبر بماهوهو 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ا</w:t>
      </w:r>
      <w:r w:rsidRPr="005111E2">
        <w:rPr>
          <w:color w:val="000000" w:themeColor="text1"/>
          <w:rtl/>
        </w:rPr>
        <w:t xml:space="preserve"> خب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بما هو خب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ر</w:t>
      </w:r>
      <w:r w:rsidRPr="005111E2">
        <w:rPr>
          <w:color w:val="000000" w:themeColor="text1"/>
          <w:rtl/>
        </w:rPr>
        <w:t xml:space="preserve"> اعتبار ندارد، برا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color w:val="000000" w:themeColor="text1"/>
          <w:rtl/>
        </w:rPr>
        <w:t xml:space="preserve"> ا</w:t>
      </w:r>
      <w:r w:rsidRPr="005111E2">
        <w:rPr>
          <w:rFonts w:hint="cs"/>
          <w:color w:val="000000" w:themeColor="text1"/>
          <w:rtl/>
        </w:rPr>
        <w:t>ی</w:t>
      </w:r>
      <w:r w:rsidRPr="005111E2">
        <w:rPr>
          <w:rFonts w:hint="eastAsia"/>
          <w:color w:val="000000" w:themeColor="text1"/>
          <w:rtl/>
        </w:rPr>
        <w:t>نکه</w:t>
      </w:r>
      <w:r w:rsidRPr="005111E2">
        <w:rPr>
          <w:color w:val="000000" w:themeColor="text1"/>
          <w:rtl/>
        </w:rPr>
        <w:t xml:space="preserve"> در اعتقاد است و در اعتقاد علم لازم است.</w:t>
      </w:r>
    </w:p>
    <w:sectPr w:rsidR="004B1CED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30943" w14:textId="77777777" w:rsidR="008A781D" w:rsidRDefault="008A781D" w:rsidP="000D5800">
      <w:pPr>
        <w:spacing w:after="0"/>
      </w:pPr>
      <w:r>
        <w:separator/>
      </w:r>
    </w:p>
  </w:endnote>
  <w:endnote w:type="continuationSeparator" w:id="0">
    <w:p w14:paraId="43B37A5A" w14:textId="77777777" w:rsidR="008A781D" w:rsidRDefault="008A781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074EAA6F-4DF6-4D8F-83C8-3CC9377F4E6C}"/>
    <w:embedBold r:id="rId2" w:fontKey="{129A172C-4985-4243-B18E-60CFE9BC62B6}"/>
    <w:embedBoldItalic r:id="rId3" w:fontKey="{D69C4E6C-7326-4829-B0DF-40E2B5D5734B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8B019C6E-33E3-42E9-AD04-CD793A0DE242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31724A31-8313-4AA1-8EA3-4F4257E630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486A3A70" w:rsidR="00C00BE6" w:rsidRDefault="00C00BE6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81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8A0FF" w14:textId="77777777" w:rsidR="008A781D" w:rsidRDefault="008A781D" w:rsidP="000D5800">
      <w:pPr>
        <w:spacing w:after="0"/>
      </w:pPr>
      <w:r>
        <w:separator/>
      </w:r>
    </w:p>
  </w:footnote>
  <w:footnote w:type="continuationSeparator" w:id="0">
    <w:p w14:paraId="56162B9E" w14:textId="77777777" w:rsidR="008A781D" w:rsidRDefault="008A781D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CA3E039" w:rsidR="00C00BE6" w:rsidRPr="00FD4E74" w:rsidRDefault="00C00BE6" w:rsidP="001D4F10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 w:rsidR="001D4F1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01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 w:rsidR="001D4F1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5E8E9FB0" w:rsidR="00C00BE6" w:rsidRPr="001005A8" w:rsidRDefault="00C00BE6" w:rsidP="001D4F10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16E2C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 w:rsidR="001D4F10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2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KoFAOypHSM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1A6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4720"/>
    <w:rsid w:val="00325834"/>
    <w:rsid w:val="00326836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3588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695"/>
    <w:rsid w:val="003B09FE"/>
    <w:rsid w:val="003B0EBC"/>
    <w:rsid w:val="003B22F0"/>
    <w:rsid w:val="003B2B51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76AB6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BEB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2BF2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A781D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0803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6AC6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5BF5"/>
    <w:rsid w:val="00BF7335"/>
    <w:rsid w:val="00C009CD"/>
    <w:rsid w:val="00C00BE6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17D02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678C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5364"/>
    <w:rsid w:val="00D158F3"/>
    <w:rsid w:val="00D15B2D"/>
    <w:rsid w:val="00D15DE8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2108"/>
    <w:rsid w:val="00E3305D"/>
    <w:rsid w:val="00E33EC5"/>
    <w:rsid w:val="00E3484E"/>
    <w:rsid w:val="00E34EE4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E8F3941-C66F-4049-AA61-3EF0D0A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F2AE8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5F2AE8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7DF3-E74F-4CFF-B493-2D449C69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51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2024-09-22T17:07:00Z</dcterms:created>
  <dcterms:modified xsi:type="dcterms:W3CDTF">2024-09-24T04:21:00Z</dcterms:modified>
</cp:coreProperties>
</file>