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EF3B8CC" w14:textId="1FB53B24" w:rsidR="005A5401" w:rsidRDefault="0070112B" w:rsidP="005A54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9821514" w:history="1">
            <w:r w:rsidR="005A5401" w:rsidRPr="00576124">
              <w:rPr>
                <w:rStyle w:val="Hyperlink"/>
                <w:noProof/>
                <w:rtl/>
              </w:rPr>
              <w:t>اصول / حج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rFonts w:hint="eastAsia"/>
                <w:noProof/>
                <w:rtl/>
              </w:rPr>
              <w:t>ت</w:t>
            </w:r>
            <w:r w:rsidR="005A5401" w:rsidRPr="00576124">
              <w:rPr>
                <w:rStyle w:val="Hyperlink"/>
                <w:noProof/>
                <w:rtl/>
              </w:rPr>
              <w:t xml:space="preserve"> خبر واحد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_Toc179821514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2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570527C6" w14:textId="0D72D6E8" w:rsidR="005A5401" w:rsidRDefault="0014311F" w:rsidP="005A54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15" w:history="1">
            <w:r w:rsidR="005A5401" w:rsidRPr="00576124">
              <w:rPr>
                <w:rStyle w:val="Hyperlink"/>
                <w:noProof/>
                <w:rtl/>
              </w:rPr>
              <w:t>پ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_Toc179821515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2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7BD3C393" w14:textId="0C75A50B" w:rsidR="005A5401" w:rsidRDefault="0014311F" w:rsidP="005A54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16" w:history="1">
            <w:r w:rsidR="005A5401" w:rsidRPr="00576124">
              <w:rPr>
                <w:rStyle w:val="Hyperlink"/>
                <w:noProof/>
                <w:rtl/>
              </w:rPr>
              <w:t>جمع‌بند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_Toc179821516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2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0602C6C8" w14:textId="7818F855" w:rsidR="005A5401" w:rsidRDefault="0014311F" w:rsidP="005A54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17" w:history="1">
            <w:r w:rsidR="005A5401" w:rsidRPr="00576124">
              <w:rPr>
                <w:rStyle w:val="Hyperlink"/>
                <w:noProof/>
                <w:rtl/>
              </w:rPr>
              <w:t>تقر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ب استدلال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_Toc179821517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3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33909B2F" w14:textId="5E2F92FC" w:rsidR="005A5401" w:rsidRDefault="0014311F" w:rsidP="005A54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18" w:history="1">
            <w:r w:rsidR="005A5401" w:rsidRPr="00576124">
              <w:rPr>
                <w:rStyle w:val="Hyperlink"/>
                <w:noProof/>
                <w:rtl/>
              </w:rPr>
              <w:t>تقر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ب اول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_Toc179821518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3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4D9E1A36" w14:textId="7A55DB77" w:rsidR="005A5401" w:rsidRDefault="0014311F" w:rsidP="005A54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19" w:history="1">
            <w:r w:rsidR="005A5401" w:rsidRPr="00576124">
              <w:rPr>
                <w:rStyle w:val="Hyperlink"/>
                <w:noProof/>
                <w:rtl/>
              </w:rPr>
              <w:t>اشکال در تقر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ب اول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_Toc179821519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3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4560760A" w14:textId="20CB7325" w:rsidR="005A5401" w:rsidRDefault="0014311F" w:rsidP="005A54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20" w:history="1">
            <w:r w:rsidR="005A5401" w:rsidRPr="00576124">
              <w:rPr>
                <w:rStyle w:val="Hyperlink"/>
                <w:noProof/>
                <w:rtl/>
              </w:rPr>
              <w:t>تقر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ب دوم؛ اطلاق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_Toc179821520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3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209D311B" w14:textId="3034332A" w:rsidR="005A5401" w:rsidRDefault="0014311F" w:rsidP="005A54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821521" w:history="1">
            <w:r w:rsidR="005A5401" w:rsidRPr="00576124">
              <w:rPr>
                <w:rStyle w:val="Hyperlink"/>
                <w:noProof/>
                <w:rtl/>
              </w:rPr>
              <w:t>صورت اول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_Toc179821521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3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4971999F" w14:textId="0768F6DD" w:rsidR="005A5401" w:rsidRDefault="0014311F" w:rsidP="005A54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821522" w:history="1">
            <w:r w:rsidR="005A5401" w:rsidRPr="00576124">
              <w:rPr>
                <w:rStyle w:val="Hyperlink"/>
                <w:noProof/>
                <w:rtl/>
              </w:rPr>
              <w:t>صورت دوم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_Toc179821522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4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261F472C" w14:textId="23EE5F72" w:rsidR="005A5401" w:rsidRDefault="0014311F" w:rsidP="005A54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23" w:history="1">
            <w:r w:rsidR="005A5401" w:rsidRPr="00576124">
              <w:rPr>
                <w:rStyle w:val="Hyperlink"/>
                <w:noProof/>
                <w:rtl/>
              </w:rPr>
              <w:t>نکات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 xml:space="preserve"> در آ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ه شر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فه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_Toc179821523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4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18FA37BB" w14:textId="71C00216" w:rsidR="005A5401" w:rsidRDefault="0014311F" w:rsidP="005A54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24" w:history="1">
            <w:r w:rsidR="005A5401" w:rsidRPr="00576124">
              <w:rPr>
                <w:rStyle w:val="Hyperlink"/>
                <w:noProof/>
                <w:rtl/>
              </w:rPr>
              <w:t>نکته اول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_Toc179821524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4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5238C51E" w14:textId="75BE087F" w:rsidR="005A5401" w:rsidRDefault="0014311F" w:rsidP="005A54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25" w:history="1">
            <w:r w:rsidR="005A5401" w:rsidRPr="00576124">
              <w:rPr>
                <w:rStyle w:val="Hyperlink"/>
                <w:noProof/>
                <w:rtl/>
              </w:rPr>
              <w:t>نسبت ب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ن کتمان و اظهار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_Toc179821525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4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66EEF4FA" w14:textId="4AA093D3" w:rsidR="005A5401" w:rsidRDefault="0014311F" w:rsidP="005A54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821526" w:history="1">
            <w:r w:rsidR="005A5401" w:rsidRPr="00576124">
              <w:rPr>
                <w:rStyle w:val="Hyperlink"/>
                <w:noProof/>
                <w:rtl/>
              </w:rPr>
              <w:t>احتمال اول: ثالث نباشد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_Toc179821526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5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7838F5EE" w14:textId="7BDEAAAB" w:rsidR="005A5401" w:rsidRDefault="0014311F" w:rsidP="005A54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821527" w:history="1">
            <w:r w:rsidR="005A5401" w:rsidRPr="00576124">
              <w:rPr>
                <w:rStyle w:val="Hyperlink"/>
                <w:noProof/>
                <w:rtl/>
              </w:rPr>
              <w:t>احتمال دوم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_Toc179821527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5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3C3FA6DE" w14:textId="044CEE22" w:rsidR="005A5401" w:rsidRDefault="0014311F" w:rsidP="005A54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28" w:history="1">
            <w:r w:rsidR="005A5401" w:rsidRPr="00576124">
              <w:rPr>
                <w:rStyle w:val="Hyperlink"/>
                <w:noProof/>
                <w:rtl/>
              </w:rPr>
              <w:t>دل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ل ترج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ح احتمال اول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_Toc179821528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6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70F172C7" w14:textId="09035D04" w:rsidR="005A5401" w:rsidRDefault="0014311F" w:rsidP="005A54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821529" w:history="1">
            <w:r w:rsidR="005A5401" w:rsidRPr="00576124">
              <w:rPr>
                <w:rStyle w:val="Hyperlink"/>
                <w:noProof/>
                <w:rtl/>
              </w:rPr>
              <w:t>دل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ل اول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_Toc179821529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6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79CD3E37" w14:textId="15D0557B" w:rsidR="005A5401" w:rsidRDefault="0014311F" w:rsidP="005A540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9821530" w:history="1">
            <w:r w:rsidR="005A5401" w:rsidRPr="00576124">
              <w:rPr>
                <w:rStyle w:val="Hyperlink"/>
                <w:noProof/>
                <w:rtl/>
              </w:rPr>
              <w:t>دل</w:t>
            </w:r>
            <w:r w:rsidR="005A5401" w:rsidRPr="00576124">
              <w:rPr>
                <w:rStyle w:val="Hyperlink"/>
                <w:rFonts w:hint="cs"/>
                <w:noProof/>
                <w:rtl/>
              </w:rPr>
              <w:t>ی</w:t>
            </w:r>
            <w:r w:rsidR="005A5401" w:rsidRPr="00576124">
              <w:rPr>
                <w:rStyle w:val="Hyperlink"/>
                <w:noProof/>
                <w:rtl/>
              </w:rPr>
              <w:t>ل دوم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_Toc179821530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6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51D8C2FC" w14:textId="6164D58C" w:rsidR="005A5401" w:rsidRDefault="0014311F" w:rsidP="005A540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821531" w:history="1">
            <w:r w:rsidR="005A5401" w:rsidRPr="00576124">
              <w:rPr>
                <w:rStyle w:val="Hyperlink"/>
                <w:noProof/>
                <w:rtl/>
              </w:rPr>
              <w:t>خلاصه بحث</w:t>
            </w:r>
            <w:r w:rsidR="005A5401">
              <w:rPr>
                <w:noProof/>
                <w:webHidden/>
              </w:rPr>
              <w:tab/>
            </w:r>
            <w:r w:rsidR="005A5401">
              <w:rPr>
                <w:noProof/>
                <w:webHidden/>
              </w:rPr>
              <w:fldChar w:fldCharType="begin"/>
            </w:r>
            <w:r w:rsidR="005A5401">
              <w:rPr>
                <w:noProof/>
                <w:webHidden/>
              </w:rPr>
              <w:instrText xml:space="preserve"> PAGEREF _Toc179821531 \h </w:instrText>
            </w:r>
            <w:r w:rsidR="005A5401">
              <w:rPr>
                <w:noProof/>
                <w:webHidden/>
              </w:rPr>
            </w:r>
            <w:r w:rsidR="005A5401">
              <w:rPr>
                <w:noProof/>
                <w:webHidden/>
              </w:rPr>
              <w:fldChar w:fldCharType="separate"/>
            </w:r>
            <w:r w:rsidR="005A5401">
              <w:rPr>
                <w:noProof/>
                <w:webHidden/>
              </w:rPr>
              <w:t>7</w:t>
            </w:r>
            <w:r w:rsidR="005A5401">
              <w:rPr>
                <w:noProof/>
                <w:webHidden/>
              </w:rPr>
              <w:fldChar w:fldCharType="end"/>
            </w:r>
          </w:hyperlink>
        </w:p>
        <w:p w14:paraId="4A306D47" w14:textId="1203983B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Default="00E35652">
      <w:pPr>
        <w:bidi w:val="0"/>
        <w:spacing w:after="0"/>
        <w:ind w:firstLine="0"/>
        <w:jc w:val="left"/>
        <w:rPr>
          <w:rtl/>
        </w:rPr>
      </w:pPr>
      <w:bookmarkStart w:id="0" w:name="_Toc30425287"/>
      <w:bookmarkStart w:id="1" w:name="_Toc41924346"/>
      <w:r>
        <w:rPr>
          <w:rtl/>
        </w:rPr>
        <w:br w:type="page"/>
      </w:r>
    </w:p>
    <w:p w14:paraId="55515DE8" w14:textId="3DABCF1E" w:rsidR="001005A8" w:rsidRPr="00B23BF7" w:rsidRDefault="00F51E27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9821514"/>
      <w:r>
        <w:rPr>
          <w:rFonts w:hint="cs"/>
          <w:rtl/>
        </w:rPr>
        <w:lastRenderedPageBreak/>
        <w:t xml:space="preserve">موضوع: </w:t>
      </w:r>
      <w:r w:rsidR="001005A8" w:rsidRPr="00F51E27">
        <w:rPr>
          <w:color w:val="auto"/>
          <w:rtl/>
        </w:rPr>
        <w:t>اصول</w:t>
      </w:r>
      <w:r w:rsidR="00CB37FD" w:rsidRPr="00F51E27">
        <w:rPr>
          <w:color w:val="auto"/>
          <w:rtl/>
        </w:rPr>
        <w:t xml:space="preserve"> </w:t>
      </w:r>
      <w:r w:rsidR="001005A8" w:rsidRPr="00F51E27">
        <w:rPr>
          <w:color w:val="auto"/>
          <w:rtl/>
        </w:rPr>
        <w:t>/</w:t>
      </w:r>
      <w:bookmarkEnd w:id="2"/>
      <w:r w:rsidR="001005A8" w:rsidRPr="00F51E27">
        <w:rPr>
          <w:color w:val="auto"/>
          <w:rtl/>
        </w:rPr>
        <w:t xml:space="preserve"> </w:t>
      </w:r>
      <w:r w:rsidR="001005A8" w:rsidRPr="00F51E27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9821515"/>
      <w:bookmarkEnd w:id="0"/>
      <w:bookmarkEnd w:id="1"/>
      <w:r>
        <w:rPr>
          <w:rFonts w:hint="cs"/>
          <w:rtl/>
        </w:rPr>
        <w:t>پیشگفتار</w:t>
      </w:r>
      <w:bookmarkEnd w:id="5"/>
    </w:p>
    <w:p w14:paraId="43465844" w14:textId="77777777" w:rsidR="005A5401" w:rsidRPr="005A5401" w:rsidRDefault="00E13441" w:rsidP="005A540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مباحث </w:t>
      </w:r>
      <w:r w:rsidR="005A5401" w:rsidRPr="005A5401">
        <w:rPr>
          <w:color w:val="000000" w:themeColor="text1"/>
          <w:rtl/>
        </w:rPr>
        <w:t>آ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ه</w:t>
      </w:r>
      <w:r w:rsidR="005A5401" w:rsidRPr="005A5401">
        <w:rPr>
          <w:color w:val="000000" w:themeColor="text1"/>
          <w:rtl/>
        </w:rPr>
        <w:t xml:space="preserve"> چهارم، آ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ه</w:t>
      </w:r>
      <w:r w:rsidR="005A5401" w:rsidRPr="005A5401">
        <w:rPr>
          <w:color w:val="000000" w:themeColor="text1"/>
          <w:rtl/>
        </w:rPr>
        <w:t xml:space="preserve"> أذن را ملاحظه کرد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د</w:t>
      </w:r>
      <w:r w:rsidR="005A5401" w:rsidRPr="005A5401">
        <w:rPr>
          <w:color w:val="000000" w:themeColor="text1"/>
          <w:rtl/>
        </w:rPr>
        <w:t xml:space="preserve"> و در پنج شش جهت بحث شد و اگر کس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color w:val="000000" w:themeColor="text1"/>
          <w:rtl/>
        </w:rPr>
        <w:t xml:space="preserve"> آن مراحل را بتواند ط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color w:val="000000" w:themeColor="text1"/>
          <w:rtl/>
        </w:rPr>
        <w:t xml:space="preserve"> کند ممکن است بگو</w:t>
      </w:r>
      <w:r w:rsidR="005A5401" w:rsidRPr="005A5401">
        <w:rPr>
          <w:rFonts w:hint="cs"/>
          <w:color w:val="000000" w:themeColor="text1"/>
          <w:rtl/>
        </w:rPr>
        <w:t>یی</w:t>
      </w:r>
      <w:r w:rsidR="005A5401" w:rsidRPr="005A5401">
        <w:rPr>
          <w:rFonts w:hint="eastAsia"/>
          <w:color w:val="000000" w:themeColor="text1"/>
          <w:rtl/>
        </w:rPr>
        <w:t>م</w:t>
      </w:r>
      <w:r w:rsidR="005A5401" w:rsidRPr="005A5401">
        <w:rPr>
          <w:color w:val="000000" w:themeColor="text1"/>
          <w:rtl/>
        </w:rPr>
        <w:t xml:space="preserve"> اطلاق ا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ن</w:t>
      </w:r>
      <w:r w:rsidR="005A5401" w:rsidRPr="005A5401">
        <w:rPr>
          <w:color w:val="000000" w:themeColor="text1"/>
          <w:rtl/>
        </w:rPr>
        <w:t xml:space="preserve"> مسئله را افاده م</w:t>
      </w:r>
      <w:r w:rsidR="005A5401" w:rsidRPr="005A5401">
        <w:rPr>
          <w:rFonts w:hint="cs"/>
          <w:color w:val="000000" w:themeColor="text1"/>
          <w:rtl/>
        </w:rPr>
        <w:t>ی‌</w:t>
      </w:r>
      <w:r w:rsidR="005A5401" w:rsidRPr="005A5401">
        <w:rPr>
          <w:rFonts w:hint="eastAsia"/>
          <w:color w:val="000000" w:themeColor="text1"/>
          <w:rtl/>
        </w:rPr>
        <w:t>کند</w:t>
      </w:r>
      <w:r w:rsidR="005A5401" w:rsidRPr="005A5401">
        <w:rPr>
          <w:color w:val="000000" w:themeColor="text1"/>
          <w:rtl/>
        </w:rPr>
        <w:t xml:space="preserve"> و حج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ت</w:t>
      </w:r>
      <w:r w:rsidR="005A5401" w:rsidRPr="005A5401">
        <w:rPr>
          <w:color w:val="000000" w:themeColor="text1"/>
          <w:rtl/>
        </w:rPr>
        <w:t xml:space="preserve"> خبر واحد از آن قابل استفاده است. </w:t>
      </w:r>
    </w:p>
    <w:p w14:paraId="7CB5025A" w14:textId="071C996D" w:rsidR="005A5401" w:rsidRPr="005A5401" w:rsidRDefault="002423C6" w:rsidP="005A5401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5A5401" w:rsidRPr="005A5401">
        <w:rPr>
          <w:color w:val="000000" w:themeColor="text1"/>
          <w:rtl/>
        </w:rPr>
        <w:t xml:space="preserve"> که د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روز</w:t>
      </w:r>
      <w:r w:rsidR="005A5401" w:rsidRPr="005A5401">
        <w:rPr>
          <w:color w:val="000000" w:themeColor="text1"/>
          <w:rtl/>
        </w:rPr>
        <w:t xml:space="preserve"> ما اشاره کرد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م</w:t>
      </w:r>
      <w:r w:rsidR="005A5401" w:rsidRPr="005A5401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آنچه</w:t>
      </w:r>
      <w:r w:rsidR="005A5401" w:rsidRPr="005A5401">
        <w:rPr>
          <w:color w:val="000000" w:themeColor="text1"/>
          <w:rtl/>
        </w:rPr>
        <w:t xml:space="preserve"> م</w:t>
      </w:r>
      <w:r w:rsidR="005A5401" w:rsidRPr="005A5401">
        <w:rPr>
          <w:rFonts w:hint="cs"/>
          <w:color w:val="000000" w:themeColor="text1"/>
          <w:rtl/>
        </w:rPr>
        <w:t>ی‌</w:t>
      </w:r>
      <w:r w:rsidR="005A5401" w:rsidRPr="005A5401">
        <w:rPr>
          <w:rFonts w:hint="eastAsia"/>
          <w:color w:val="000000" w:themeColor="text1"/>
          <w:rtl/>
        </w:rPr>
        <w:t>گو</w:t>
      </w:r>
      <w:r w:rsidR="005A5401" w:rsidRPr="005A5401">
        <w:rPr>
          <w:rFonts w:hint="cs"/>
          <w:color w:val="000000" w:themeColor="text1"/>
          <w:rtl/>
        </w:rPr>
        <w:t>یی</w:t>
      </w:r>
      <w:r w:rsidR="005A5401" w:rsidRPr="005A5401">
        <w:rPr>
          <w:rFonts w:hint="eastAsia"/>
          <w:color w:val="000000" w:themeColor="text1"/>
          <w:rtl/>
        </w:rPr>
        <w:t>م</w:t>
      </w:r>
      <w:r w:rsidR="005A5401" w:rsidRPr="005A5401">
        <w:rPr>
          <w:color w:val="000000" w:themeColor="text1"/>
          <w:rtl/>
        </w:rPr>
        <w:t xml:space="preserve"> 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ک</w:t>
      </w:r>
      <w:r w:rsidR="005A5401" w:rsidRPr="005A5401">
        <w:rPr>
          <w:color w:val="000000" w:themeColor="text1"/>
          <w:rtl/>
        </w:rPr>
        <w:t xml:space="preserve"> ترج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ح</w:t>
      </w:r>
      <w:r w:rsidR="005A5401" w:rsidRPr="005A5401">
        <w:rPr>
          <w:color w:val="000000" w:themeColor="text1"/>
          <w:rtl/>
        </w:rPr>
        <w:t xml:space="preserve"> است، 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عن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color w:val="000000" w:themeColor="text1"/>
          <w:rtl/>
        </w:rPr>
        <w:t xml:space="preserve"> اگر ه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چ</w:t>
      </w:r>
      <w:r w:rsidR="005A5401" w:rsidRPr="005A5401">
        <w:rPr>
          <w:color w:val="000000" w:themeColor="text1"/>
          <w:rtl/>
        </w:rPr>
        <w:t xml:space="preserve"> دل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ل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color w:val="000000" w:themeColor="text1"/>
          <w:rtl/>
        </w:rPr>
        <w:t xml:space="preserve"> نداشت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م</w:t>
      </w:r>
      <w:r w:rsidR="005A5401" w:rsidRPr="005A5401">
        <w:rPr>
          <w:color w:val="000000" w:themeColor="text1"/>
          <w:rtl/>
        </w:rPr>
        <w:t xml:space="preserve"> جز ا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ن</w:t>
      </w:r>
      <w:r w:rsidR="005A5401" w:rsidRPr="005A5401">
        <w:rPr>
          <w:color w:val="000000" w:themeColor="text1"/>
          <w:rtl/>
        </w:rPr>
        <w:t xml:space="preserve"> آ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ه،</w:t>
      </w:r>
      <w:r w:rsidR="005A5401" w:rsidRPr="005A5401">
        <w:rPr>
          <w:color w:val="000000" w:themeColor="text1"/>
          <w:rtl/>
        </w:rPr>
        <w:t xml:space="preserve"> بنا نبود که به ا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ن</w:t>
      </w:r>
      <w:r w:rsidR="005A5401" w:rsidRPr="005A5401">
        <w:rPr>
          <w:color w:val="000000" w:themeColor="text1"/>
          <w:rtl/>
        </w:rPr>
        <w:t xml:space="preserve"> آ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ه</w:t>
      </w:r>
      <w:r w:rsidR="005A5401" w:rsidRPr="005A5401">
        <w:rPr>
          <w:color w:val="000000" w:themeColor="text1"/>
          <w:rtl/>
        </w:rPr>
        <w:t xml:space="preserve"> بگو</w:t>
      </w:r>
      <w:r w:rsidR="005A5401" w:rsidRPr="005A5401">
        <w:rPr>
          <w:rFonts w:hint="cs"/>
          <w:color w:val="000000" w:themeColor="text1"/>
          <w:rtl/>
        </w:rPr>
        <w:t>یی</w:t>
      </w:r>
      <w:r w:rsidR="005A5401" w:rsidRPr="005A5401">
        <w:rPr>
          <w:rFonts w:hint="eastAsia"/>
          <w:color w:val="000000" w:themeColor="text1"/>
          <w:rtl/>
        </w:rPr>
        <w:t>م</w:t>
      </w:r>
      <w:r w:rsidR="005A5401" w:rsidRPr="005A5401">
        <w:rPr>
          <w:color w:val="000000" w:themeColor="text1"/>
          <w:rtl/>
        </w:rPr>
        <w:t xml:space="preserve"> خبر واحد عل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color w:val="000000" w:themeColor="text1"/>
          <w:rtl/>
        </w:rPr>
        <w:t xml:space="preserve"> الاطلاق حجت است، واقعاً </w:t>
      </w:r>
      <w:r>
        <w:rPr>
          <w:color w:val="000000" w:themeColor="text1"/>
          <w:rtl/>
        </w:rPr>
        <w:t>این‌جور</w:t>
      </w:r>
      <w:r w:rsidR="005A5401" w:rsidRPr="005A5401">
        <w:rPr>
          <w:color w:val="000000" w:themeColor="text1"/>
          <w:rtl/>
        </w:rPr>
        <w:t xml:space="preserve"> ن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ست</w:t>
      </w:r>
      <w:r w:rsidR="005A5401" w:rsidRPr="005A5401">
        <w:rPr>
          <w:color w:val="000000" w:themeColor="text1"/>
          <w:rtl/>
        </w:rPr>
        <w:t xml:space="preserve">. </w:t>
      </w:r>
    </w:p>
    <w:p w14:paraId="47283087" w14:textId="1A2B87CA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اما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گانه</w:t>
      </w:r>
      <w:r w:rsidRPr="005A5401">
        <w:rPr>
          <w:color w:val="000000" w:themeColor="text1"/>
          <w:rtl/>
        </w:rPr>
        <w:t xml:space="preserve"> از بحث است، واقعاً ربط دارد و دلالت و اطلاق آن را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ترج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ح</w:t>
      </w:r>
      <w:r w:rsidRPr="005A5401">
        <w:rPr>
          <w:color w:val="000000" w:themeColor="text1"/>
          <w:rtl/>
        </w:rPr>
        <w:t xml:space="preserve"> داد </w:t>
      </w:r>
      <w:r w:rsidR="002423C6">
        <w:rPr>
          <w:color w:val="000000" w:themeColor="text1"/>
          <w:rtl/>
        </w:rPr>
        <w:t>علی‌رغم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البته دست‌انداز و مانع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دلالت در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شر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فه</w:t>
      </w:r>
      <w:r w:rsidRPr="005A5401">
        <w:rPr>
          <w:color w:val="000000" w:themeColor="text1"/>
          <w:rtl/>
        </w:rPr>
        <w:t xml:space="preserve"> کم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. </w:t>
      </w:r>
    </w:p>
    <w:p w14:paraId="6BDA925E" w14:textId="77777777" w:rsidR="005A5401" w:rsidRPr="005A5401" w:rsidRDefault="005A5401" w:rsidP="005A5401">
      <w:pPr>
        <w:pStyle w:val="Heading1"/>
        <w:rPr>
          <w:rtl/>
        </w:rPr>
      </w:pPr>
      <w:bookmarkStart w:id="6" w:name="_Toc179821516"/>
      <w:r w:rsidRPr="005A5401">
        <w:rPr>
          <w:rFonts w:hint="eastAsia"/>
          <w:rtl/>
        </w:rPr>
        <w:t>جمع‌بند</w:t>
      </w:r>
      <w:r w:rsidRPr="005A5401">
        <w:rPr>
          <w:rFonts w:hint="cs"/>
          <w:rtl/>
        </w:rPr>
        <w:t>ی</w:t>
      </w:r>
      <w:bookmarkEnd w:id="6"/>
    </w:p>
    <w:p w14:paraId="3B2E0C7F" w14:textId="44A8271E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به تنها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تواند</w:t>
      </w:r>
      <w:r w:rsidRPr="005A5401">
        <w:rPr>
          <w:color w:val="000000" w:themeColor="text1"/>
          <w:rtl/>
        </w:rPr>
        <w:t xml:space="preserve"> دلالت بکند اما خال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از اشعار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و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تواند</w:t>
      </w:r>
      <w:r w:rsidRPr="005A5401">
        <w:rPr>
          <w:color w:val="000000" w:themeColor="text1"/>
          <w:rtl/>
        </w:rPr>
        <w:t xml:space="preserve"> در کنار ادله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</w:t>
      </w:r>
      <w:r w:rsidRPr="005A5401">
        <w:rPr>
          <w:color w:val="000000" w:themeColor="text1"/>
          <w:rtl/>
        </w:rPr>
        <w:t xml:space="preserve"> به شکل جمع شواهد مف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حج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خبر واحد باشد، </w:t>
      </w:r>
      <w:r w:rsidR="002423C6">
        <w:rPr>
          <w:color w:val="000000" w:themeColor="text1"/>
          <w:rtl/>
        </w:rPr>
        <w:t>علی‌رغم</w:t>
      </w:r>
      <w:r w:rsidRPr="005A5401">
        <w:rPr>
          <w:color w:val="000000" w:themeColor="text1"/>
          <w:rtl/>
        </w:rPr>
        <w:t xml:space="preserve"> اشکالات متعدد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در مس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color w:val="000000" w:themeColor="text1"/>
          <w:rtl/>
        </w:rPr>
        <w:t xml:space="preserve"> دلالت بود و آن‌ها را بررس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کرد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. </w:t>
      </w:r>
    </w:p>
    <w:p w14:paraId="70A230C9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پنجم در ادله حج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خبر واحد</w:t>
      </w:r>
    </w:p>
    <w:p w14:paraId="19368842" w14:textId="7357C965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عبارت</w:t>
      </w:r>
      <w:r w:rsidRPr="005A5401">
        <w:rPr>
          <w:color w:val="000000" w:themeColor="text1"/>
          <w:rtl/>
        </w:rPr>
        <w:t xml:space="preserve"> است از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کتمان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هم در کتاب‌ها آمده است و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شر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فه</w:t>
      </w:r>
      <w:r w:rsidRPr="005A5401">
        <w:rPr>
          <w:color w:val="000000" w:themeColor="text1"/>
          <w:rtl/>
        </w:rPr>
        <w:t xml:space="preserve"> به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صورت است که </w:t>
      </w:r>
      <w:r w:rsidR="006C1E92">
        <w:rPr>
          <w:b/>
          <w:bCs/>
          <w:color w:val="007200"/>
          <w:rtl/>
        </w:rPr>
        <w:t>﴿إِنَّ الَّذِ</w:t>
      </w:r>
      <w:r w:rsidR="006C1E92">
        <w:rPr>
          <w:rFonts w:hint="cs"/>
          <w:b/>
          <w:bCs/>
          <w:color w:val="007200"/>
          <w:rtl/>
        </w:rPr>
        <w:t>ی</w:t>
      </w:r>
      <w:r w:rsidR="006C1E92">
        <w:rPr>
          <w:rFonts w:hint="eastAsia"/>
          <w:b/>
          <w:bCs/>
          <w:color w:val="007200"/>
          <w:rtl/>
        </w:rPr>
        <w:t>نَ</w:t>
      </w:r>
      <w:r w:rsidR="006C1E92">
        <w:rPr>
          <w:b/>
          <w:bCs/>
          <w:color w:val="007200"/>
          <w:rtl/>
        </w:rPr>
        <w:t xml:space="preserve"> </w:t>
      </w:r>
      <w:r w:rsidR="006C1E92">
        <w:rPr>
          <w:rFonts w:hint="cs"/>
          <w:b/>
          <w:bCs/>
          <w:color w:val="007200"/>
          <w:rtl/>
        </w:rPr>
        <w:t>یَ</w:t>
      </w:r>
      <w:r w:rsidR="006C1E92">
        <w:rPr>
          <w:rFonts w:hint="eastAsia"/>
          <w:b/>
          <w:bCs/>
          <w:color w:val="007200"/>
          <w:rtl/>
        </w:rPr>
        <w:t>کْتُمُونَ</w:t>
      </w:r>
      <w:r w:rsidR="006C1E92">
        <w:rPr>
          <w:b/>
          <w:bCs/>
          <w:color w:val="007200"/>
          <w:rtl/>
        </w:rPr>
        <w:t xml:space="preserve"> مَا أَنْزَلْنَا مِنَ الْبَ</w:t>
      </w:r>
      <w:r w:rsidR="006C1E92">
        <w:rPr>
          <w:rFonts w:hint="cs"/>
          <w:b/>
          <w:bCs/>
          <w:color w:val="007200"/>
          <w:rtl/>
        </w:rPr>
        <w:t>یِّ</w:t>
      </w:r>
      <w:r w:rsidR="006C1E92">
        <w:rPr>
          <w:rFonts w:hint="eastAsia"/>
          <w:b/>
          <w:bCs/>
          <w:color w:val="007200"/>
          <w:rtl/>
        </w:rPr>
        <w:t>نَاتِ</w:t>
      </w:r>
      <w:r w:rsidR="006C1E92">
        <w:rPr>
          <w:b/>
          <w:bCs/>
          <w:color w:val="007200"/>
          <w:rtl/>
        </w:rPr>
        <w:t xml:space="preserve"> وَ الْهُدَ</w:t>
      </w:r>
      <w:r w:rsidR="006C1E92">
        <w:rPr>
          <w:rFonts w:hint="cs"/>
          <w:b/>
          <w:bCs/>
          <w:color w:val="007200"/>
          <w:rtl/>
        </w:rPr>
        <w:t>یٰ</w:t>
      </w:r>
      <w:r w:rsidR="006C1E92">
        <w:rPr>
          <w:b/>
          <w:bCs/>
          <w:color w:val="007200"/>
          <w:rtl/>
        </w:rPr>
        <w:t xml:space="preserve"> مِنْ بَعْدِ مَا بَ</w:t>
      </w:r>
      <w:r w:rsidR="006C1E92">
        <w:rPr>
          <w:rFonts w:hint="cs"/>
          <w:b/>
          <w:bCs/>
          <w:color w:val="007200"/>
          <w:rtl/>
        </w:rPr>
        <w:t>یَّ</w:t>
      </w:r>
      <w:r w:rsidR="006C1E92">
        <w:rPr>
          <w:rFonts w:hint="eastAsia"/>
          <w:b/>
          <w:bCs/>
          <w:color w:val="007200"/>
          <w:rtl/>
        </w:rPr>
        <w:t>نَّاهُ</w:t>
      </w:r>
      <w:r w:rsidR="006C1E92">
        <w:rPr>
          <w:b/>
          <w:bCs/>
          <w:color w:val="007200"/>
          <w:rtl/>
        </w:rPr>
        <w:t xml:space="preserve"> لِلنَّاسِ فِ</w:t>
      </w:r>
      <w:r w:rsidR="006C1E92">
        <w:rPr>
          <w:rFonts w:hint="cs"/>
          <w:b/>
          <w:bCs/>
          <w:color w:val="007200"/>
          <w:rtl/>
        </w:rPr>
        <w:t>ی</w:t>
      </w:r>
      <w:r w:rsidR="006C1E92">
        <w:rPr>
          <w:b/>
          <w:bCs/>
          <w:color w:val="007200"/>
          <w:rtl/>
        </w:rPr>
        <w:t xml:space="preserve"> الْکِتَابِ أُولَٰئِکَ </w:t>
      </w:r>
      <w:r w:rsidR="006C1E92">
        <w:rPr>
          <w:rFonts w:hint="cs"/>
          <w:b/>
          <w:bCs/>
          <w:color w:val="007200"/>
          <w:rtl/>
        </w:rPr>
        <w:t>یَ</w:t>
      </w:r>
      <w:r w:rsidR="006C1E92">
        <w:rPr>
          <w:rFonts w:hint="eastAsia"/>
          <w:b/>
          <w:bCs/>
          <w:color w:val="007200"/>
          <w:rtl/>
        </w:rPr>
        <w:t>لْعَنُهُمُ</w:t>
      </w:r>
      <w:r w:rsidR="006C1E92">
        <w:rPr>
          <w:b/>
          <w:bCs/>
          <w:color w:val="007200"/>
          <w:rtl/>
        </w:rPr>
        <w:t xml:space="preserve"> اللَّهُ وَ</w:t>
      </w:r>
      <w:r w:rsidR="006C1E92">
        <w:rPr>
          <w:rFonts w:hint="cs"/>
          <w:b/>
          <w:bCs/>
          <w:color w:val="007200"/>
          <w:rtl/>
        </w:rPr>
        <w:t>یَ</w:t>
      </w:r>
      <w:r w:rsidR="006C1E92">
        <w:rPr>
          <w:rFonts w:hint="eastAsia"/>
          <w:b/>
          <w:bCs/>
          <w:color w:val="007200"/>
          <w:rtl/>
        </w:rPr>
        <w:t>لْعَنُهُمُ</w:t>
      </w:r>
      <w:r w:rsidR="006C1E92">
        <w:rPr>
          <w:b/>
          <w:bCs/>
          <w:color w:val="007200"/>
          <w:rtl/>
        </w:rPr>
        <w:t xml:space="preserve"> اللَّاعِنُونَ﴾</w:t>
      </w:r>
      <w:r>
        <w:rPr>
          <w:rStyle w:val="FootnoteReference"/>
          <w:color w:val="000000" w:themeColor="text1"/>
          <w:rtl/>
        </w:rPr>
        <w:footnoteReference w:id="1"/>
      </w:r>
      <w:r w:rsidRPr="005A5401">
        <w:rPr>
          <w:color w:val="000000" w:themeColor="text1"/>
          <w:rtl/>
        </w:rPr>
        <w:t xml:space="preserve"> </w:t>
      </w:r>
    </w:p>
    <w:p w14:paraId="5C15FB8E" w14:textId="2857E6D8" w:rsidR="005A5401" w:rsidRPr="005A5401" w:rsidRDefault="005A5401" w:rsidP="005A540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آ</w:t>
      </w:r>
      <w:r w:rsidRPr="005A5401">
        <w:rPr>
          <w:rFonts w:hint="eastAsia"/>
          <w:color w:val="000000" w:themeColor="text1"/>
          <w:rtl/>
        </w:rPr>
        <w:t>نان</w:t>
      </w:r>
      <w:r w:rsidRPr="005A5401">
        <w:rPr>
          <w:color w:val="000000" w:themeColor="text1"/>
          <w:rtl/>
        </w:rPr>
        <w:t xml:space="preserve"> که آنچه را که ما نازل کرد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از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نات</w:t>
      </w:r>
      <w:r w:rsidRPr="005A5401">
        <w:rPr>
          <w:color w:val="000000" w:themeColor="text1"/>
          <w:rtl/>
        </w:rPr>
        <w:t xml:space="preserve"> و هدا، بعد از آنکه ما آن‌ها را واضح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کرد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کتمان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کنند،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نها</w:t>
      </w:r>
      <w:r w:rsidRPr="005A5401">
        <w:rPr>
          <w:color w:val="000000" w:themeColor="text1"/>
          <w:rtl/>
        </w:rPr>
        <w:t xml:space="preserve"> مورد لعنت خدا و لعنت </w:t>
      </w:r>
      <w:r w:rsidR="002423C6">
        <w:rPr>
          <w:color w:val="000000" w:themeColor="text1"/>
          <w:rtl/>
        </w:rPr>
        <w:t>لعنت‌کنندگان</w:t>
      </w:r>
      <w:r w:rsidRPr="005A5401">
        <w:rPr>
          <w:color w:val="000000" w:themeColor="text1"/>
          <w:rtl/>
        </w:rPr>
        <w:t xml:space="preserve"> هستند و 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به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با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تفاوت‌ها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۱۴۶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۱۷۶ باشد که چن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مضمون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را افاده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کنند</w:t>
      </w:r>
      <w:r w:rsidRPr="005A5401">
        <w:rPr>
          <w:color w:val="000000" w:themeColor="text1"/>
          <w:rtl/>
        </w:rPr>
        <w:t xml:space="preserve">. </w:t>
      </w:r>
    </w:p>
    <w:p w14:paraId="52605D89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شر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فه</w:t>
      </w:r>
      <w:r w:rsidRPr="005A5401">
        <w:rPr>
          <w:color w:val="000000" w:themeColor="text1"/>
          <w:rtl/>
        </w:rPr>
        <w:t xml:space="preserve"> به عنوان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کتمان نام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ده</w:t>
      </w:r>
      <w:r w:rsidRPr="005A5401">
        <w:rPr>
          <w:color w:val="000000" w:themeColor="text1"/>
          <w:rtl/>
        </w:rPr>
        <w:t xml:space="preserve"> شده است و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از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در کلمات قوم به آن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حج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خبر واحد تمسک شده است</w:t>
      </w:r>
    </w:p>
    <w:p w14:paraId="55F140A3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آن</w:t>
      </w:r>
      <w:r w:rsidRPr="005A5401">
        <w:rPr>
          <w:color w:val="000000" w:themeColor="text1"/>
          <w:rtl/>
        </w:rPr>
        <w:t xml:space="preserve"> مدلول اصل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و مصرح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حرمت کتمان احکام و معارف و حقا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</w:t>
      </w:r>
      <w:r w:rsidRPr="005A5401">
        <w:rPr>
          <w:color w:val="000000" w:themeColor="text1"/>
          <w:rtl/>
        </w:rPr>
        <w:t xml:space="preserve">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است، کتمان حرام است،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مدلول تصر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ح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حکم کل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اله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در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شر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فه</w:t>
      </w:r>
      <w:r w:rsidRPr="005A5401">
        <w:rPr>
          <w:color w:val="000000" w:themeColor="text1"/>
          <w:rtl/>
        </w:rPr>
        <w:t xml:space="preserve"> ذکر شده است و بالملازمه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به هر تعب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م،</w:t>
      </w:r>
      <w:r w:rsidRPr="005A5401">
        <w:rPr>
          <w:color w:val="000000" w:themeColor="text1"/>
          <w:rtl/>
        </w:rPr>
        <w:t xml:space="preserve"> دلالت بر وجوب اظهار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. </w:t>
      </w:r>
    </w:p>
    <w:p w14:paraId="23498E53" w14:textId="5A0FAB3F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کتمان</w:t>
      </w:r>
      <w:r w:rsidRPr="005A5401">
        <w:rPr>
          <w:color w:val="000000" w:themeColor="text1"/>
          <w:rtl/>
        </w:rPr>
        <w:t xml:space="preserve"> حرام است و در نت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جه</w:t>
      </w:r>
      <w:r w:rsidRPr="005A5401">
        <w:rPr>
          <w:color w:val="000000" w:themeColor="text1"/>
          <w:rtl/>
        </w:rPr>
        <w:t xml:space="preserve"> اظهار حقا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</w:t>
      </w:r>
      <w:r w:rsidRPr="005A5401">
        <w:rPr>
          <w:color w:val="000000" w:themeColor="text1"/>
          <w:rtl/>
        </w:rPr>
        <w:t xml:space="preserve"> و معارف واجب است، ظاهر همان حرمت کتمان است و نه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شئ امر به ضد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کند،</w:t>
      </w:r>
      <w:r w:rsidRPr="005A5401">
        <w:rPr>
          <w:color w:val="000000" w:themeColor="text1"/>
          <w:rtl/>
        </w:rPr>
        <w:t xml:space="preserve"> بنابرا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اظهار واجب است. منته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وجوب اظهار، </w:t>
      </w:r>
      <w:r w:rsidR="002423C6">
        <w:rPr>
          <w:color w:val="000000" w:themeColor="text1"/>
          <w:rtl/>
        </w:rPr>
        <w:t>بنا بر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احتمال، وجوب تبع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است. </w:t>
      </w:r>
    </w:p>
    <w:p w14:paraId="57E5C936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مفاد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است، حرمت کتمان و وجوب اظهار معارف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. </w:t>
      </w:r>
    </w:p>
    <w:p w14:paraId="25650C43" w14:textId="77777777" w:rsidR="005A5401" w:rsidRPr="005A5401" w:rsidRDefault="005A5401" w:rsidP="005A5401">
      <w:pPr>
        <w:pStyle w:val="Heading1"/>
        <w:rPr>
          <w:rtl/>
        </w:rPr>
      </w:pPr>
      <w:bookmarkStart w:id="8" w:name="_Toc179821517"/>
      <w:r w:rsidRPr="005A5401">
        <w:rPr>
          <w:rFonts w:hint="eastAsia"/>
          <w:rtl/>
        </w:rPr>
        <w:t>تقر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ب</w:t>
      </w:r>
      <w:r w:rsidRPr="005A5401">
        <w:rPr>
          <w:rtl/>
        </w:rPr>
        <w:t xml:space="preserve"> استدلال</w:t>
      </w:r>
      <w:bookmarkEnd w:id="8"/>
    </w:p>
    <w:p w14:paraId="3094328B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و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استدلال هم ابتدائاً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کرد و با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دقت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دوم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را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اشاره کرد. </w:t>
      </w:r>
    </w:p>
    <w:p w14:paraId="4063CDEC" w14:textId="77777777" w:rsidR="005A5401" w:rsidRPr="005A5401" w:rsidRDefault="005A5401" w:rsidP="005A5401">
      <w:pPr>
        <w:pStyle w:val="Heading2"/>
        <w:rPr>
          <w:rtl/>
        </w:rPr>
      </w:pPr>
      <w:bookmarkStart w:id="9" w:name="_Toc179821518"/>
      <w:r w:rsidRPr="005A5401">
        <w:rPr>
          <w:rFonts w:hint="eastAsia"/>
          <w:rtl/>
        </w:rPr>
        <w:t>تقر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ب</w:t>
      </w:r>
      <w:r w:rsidRPr="005A5401">
        <w:rPr>
          <w:rtl/>
        </w:rPr>
        <w:t xml:space="preserve"> اول</w:t>
      </w:r>
      <w:bookmarkEnd w:id="9"/>
    </w:p>
    <w:p w14:paraId="4FDF9EE4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حرمت کتمان و وجوب اظهار وقت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ارزش دارد که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گران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سخن معتبر باشد و لذا بالملازمه دلالت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بر اعتبار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قول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شنوندگان، چرا خداوند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فرما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حقا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</w:t>
      </w:r>
      <w:r w:rsidRPr="005A5401">
        <w:rPr>
          <w:color w:val="000000" w:themeColor="text1"/>
          <w:rtl/>
        </w:rPr>
        <w:t xml:space="preserve"> را پنهان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کتمان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به عبارت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فرما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حقا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</w:t>
      </w:r>
      <w:r w:rsidRPr="005A5401">
        <w:rPr>
          <w:color w:val="000000" w:themeColor="text1"/>
          <w:rtl/>
        </w:rPr>
        <w:t xml:space="preserve"> را اظهار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د؟</w:t>
      </w:r>
      <w:r w:rsidRPr="005A5401">
        <w:rPr>
          <w:color w:val="000000" w:themeColor="text1"/>
          <w:rtl/>
        </w:rPr>
        <w:t xml:space="preserve">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حتماً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فا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ده‌ا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دارد، فا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ده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گران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ترت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اثر بدهند. </w:t>
      </w:r>
    </w:p>
    <w:p w14:paraId="50DF6798" w14:textId="60C286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بنابرا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وجوب ترت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اثر و حج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نباشد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لغو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شود،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معلوم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اظهار معتبر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و الا اگر معتبر نباشد، </w:t>
      </w:r>
      <w:r w:rsidR="002423C6">
        <w:rPr>
          <w:color w:val="000000" w:themeColor="text1"/>
          <w:rtl/>
        </w:rPr>
        <w:t>این‌جور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تصو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color w:val="000000" w:themeColor="text1"/>
          <w:rtl/>
        </w:rPr>
        <w:t xml:space="preserve"> کرد که شما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و به آن‌ها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که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شما معتبر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اول است که وجوب اظهار و حرمت کتما</w:t>
      </w:r>
      <w:r w:rsidRPr="005A5401">
        <w:rPr>
          <w:rFonts w:hint="eastAsia"/>
          <w:color w:val="000000" w:themeColor="text1"/>
          <w:rtl/>
        </w:rPr>
        <w:t>ن،</w:t>
      </w:r>
      <w:r w:rsidRPr="005A5401">
        <w:rPr>
          <w:color w:val="000000" w:themeColor="text1"/>
          <w:rtl/>
        </w:rPr>
        <w:t xml:space="preserve"> چنانچه با حج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شنونده و وجوب قبول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او ملازم نباشد،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لغو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>.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خروج از لغو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بالملازمه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شنونده هم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حجت است، به علما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به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گران</w:t>
      </w:r>
      <w:r w:rsidRPr="005A5401">
        <w:rPr>
          <w:color w:val="000000" w:themeColor="text1"/>
          <w:rtl/>
        </w:rPr>
        <w:t xml:space="preserve"> هم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بپذ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. </w:t>
      </w:r>
    </w:p>
    <w:p w14:paraId="25961919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اظهار</w:t>
      </w:r>
      <w:r w:rsidRPr="005A5401">
        <w:rPr>
          <w:color w:val="000000" w:themeColor="text1"/>
          <w:rtl/>
        </w:rPr>
        <w:t xml:space="preserve">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بالمطابقه است و بپذ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بالملازمه است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خروج از لغو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>.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اول است. </w:t>
      </w:r>
    </w:p>
    <w:p w14:paraId="0A4D969F" w14:textId="77777777" w:rsidR="005A5401" w:rsidRPr="005A5401" w:rsidRDefault="005A5401" w:rsidP="005A5401">
      <w:pPr>
        <w:pStyle w:val="Heading2"/>
        <w:rPr>
          <w:rtl/>
        </w:rPr>
      </w:pPr>
      <w:bookmarkStart w:id="10" w:name="_Toc179821519"/>
      <w:r w:rsidRPr="005A5401">
        <w:rPr>
          <w:rFonts w:hint="eastAsia"/>
          <w:rtl/>
        </w:rPr>
        <w:t>اشکال</w:t>
      </w:r>
      <w:r w:rsidRPr="005A5401">
        <w:rPr>
          <w:rtl/>
        </w:rPr>
        <w:t xml:space="preserve"> در تقر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ب</w:t>
      </w:r>
      <w:r w:rsidRPr="005A5401">
        <w:rPr>
          <w:rtl/>
        </w:rPr>
        <w:t xml:space="preserve"> اول</w:t>
      </w:r>
      <w:bookmarkEnd w:id="10"/>
    </w:p>
    <w:p w14:paraId="5D9810A0" w14:textId="359B3912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خروج از لغو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</w:t>
      </w:r>
      <w:r w:rsidR="002423C6">
        <w:rPr>
          <w:color w:val="000000" w:themeColor="text1"/>
          <w:rtl/>
        </w:rPr>
        <w:t>همین‌که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ند</w:t>
      </w:r>
      <w:r w:rsidRPr="005A5401">
        <w:rPr>
          <w:color w:val="000000" w:themeColor="text1"/>
          <w:rtl/>
        </w:rPr>
        <w:t xml:space="preserve"> و در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موارد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به علم و اطم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نان</w:t>
      </w:r>
      <w:r w:rsidRPr="005A5401">
        <w:rPr>
          <w:color w:val="000000" w:themeColor="text1"/>
          <w:rtl/>
        </w:rPr>
        <w:t xml:space="preserve"> برسد کاف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است. </w:t>
      </w:r>
    </w:p>
    <w:p w14:paraId="2DC2B32D" w14:textId="77777777" w:rsidR="005A5401" w:rsidRPr="005A5401" w:rsidRDefault="005A5401" w:rsidP="005A5401">
      <w:pPr>
        <w:pStyle w:val="Heading2"/>
        <w:rPr>
          <w:rtl/>
        </w:rPr>
      </w:pPr>
      <w:bookmarkStart w:id="11" w:name="_Toc179821520"/>
      <w:r w:rsidRPr="005A5401">
        <w:rPr>
          <w:rFonts w:hint="eastAsia"/>
          <w:rtl/>
        </w:rPr>
        <w:t>تقر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ب</w:t>
      </w:r>
      <w:r w:rsidRPr="005A5401">
        <w:rPr>
          <w:rtl/>
        </w:rPr>
        <w:t xml:space="preserve"> دوم؛ اطلاق</w:t>
      </w:r>
      <w:bookmarkEnd w:id="11"/>
    </w:p>
    <w:p w14:paraId="21609227" w14:textId="77777777" w:rsidR="005A5401" w:rsidRPr="005A5401" w:rsidRDefault="005A5401" w:rsidP="005A5401">
      <w:pPr>
        <w:pStyle w:val="Heading3"/>
        <w:rPr>
          <w:rtl/>
        </w:rPr>
      </w:pPr>
      <w:bookmarkStart w:id="12" w:name="_Toc179821521"/>
      <w:r w:rsidRPr="005A5401">
        <w:rPr>
          <w:rFonts w:hint="eastAsia"/>
          <w:rtl/>
        </w:rPr>
        <w:t>صورت</w:t>
      </w:r>
      <w:r w:rsidRPr="005A5401">
        <w:rPr>
          <w:rtl/>
        </w:rPr>
        <w:t xml:space="preserve"> اول</w:t>
      </w:r>
      <w:bookmarkEnd w:id="12"/>
      <w:r w:rsidRPr="005A5401">
        <w:rPr>
          <w:rtl/>
        </w:rPr>
        <w:t xml:space="preserve"> </w:t>
      </w:r>
    </w:p>
    <w:p w14:paraId="10D39C9E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که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فرما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کتمان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و به عبارت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</w:t>
      </w:r>
      <w:r w:rsidRPr="005A5401">
        <w:rPr>
          <w:color w:val="000000" w:themeColor="text1"/>
          <w:rtl/>
        </w:rPr>
        <w:t xml:space="preserve"> اظهار 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اطلاق دارد نسبت هم به آنجا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که اظهار و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کردن، تعدد پ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همراه با قرائن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شنونده علم و اطم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نان</w:t>
      </w:r>
      <w:r w:rsidRPr="005A5401">
        <w:rPr>
          <w:color w:val="000000" w:themeColor="text1"/>
          <w:rtl/>
        </w:rPr>
        <w:t xml:space="preserve"> پ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>.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را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رد</w:t>
      </w:r>
      <w:r w:rsidRPr="005A5401">
        <w:rPr>
          <w:color w:val="000000" w:themeColor="text1"/>
          <w:rtl/>
        </w:rPr>
        <w:t xml:space="preserve">. </w:t>
      </w:r>
    </w:p>
    <w:p w14:paraId="212C0097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اظهار</w:t>
      </w:r>
      <w:r w:rsidRPr="005A5401">
        <w:rPr>
          <w:color w:val="000000" w:themeColor="text1"/>
          <w:rtl/>
        </w:rPr>
        <w:t xml:space="preserve"> 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اظهار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صورت آن موارد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اظهار همراه با اظهار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گران</w:t>
      </w:r>
      <w:r w:rsidRPr="005A5401">
        <w:rPr>
          <w:color w:val="000000" w:themeColor="text1"/>
          <w:rtl/>
        </w:rPr>
        <w:t xml:space="preserve"> است، جمع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استفاضه و تواتر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و علم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آورد</w:t>
      </w:r>
      <w:r w:rsidRPr="005A5401">
        <w:rPr>
          <w:color w:val="000000" w:themeColor="text1"/>
          <w:rtl/>
        </w:rPr>
        <w:t xml:space="preserve"> و حجت است. </w:t>
      </w:r>
    </w:p>
    <w:p w14:paraId="301F5442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اظهار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نفر است اما همراه با قرائن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شنونده علم پ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صورت وجوب اظهار و کتمان است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لغو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و اثر بر آن مترتب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فرض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اظهار تعدد دارد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با قرائن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به هر حال طرف اطم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نان</w:t>
      </w:r>
      <w:r w:rsidRPr="005A5401">
        <w:rPr>
          <w:color w:val="000000" w:themeColor="text1"/>
          <w:rtl/>
        </w:rPr>
        <w:t xml:space="preserve"> پ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. </w:t>
      </w:r>
    </w:p>
    <w:p w14:paraId="3CF032AE" w14:textId="77777777" w:rsidR="005A5401" w:rsidRPr="005A5401" w:rsidRDefault="005A5401" w:rsidP="005A5401">
      <w:pPr>
        <w:pStyle w:val="Heading3"/>
        <w:rPr>
          <w:rtl/>
        </w:rPr>
      </w:pPr>
      <w:bookmarkStart w:id="13" w:name="_Toc179821522"/>
      <w:r w:rsidRPr="005A5401">
        <w:rPr>
          <w:rFonts w:hint="eastAsia"/>
          <w:rtl/>
        </w:rPr>
        <w:t>صورت</w:t>
      </w:r>
      <w:r w:rsidRPr="005A5401">
        <w:rPr>
          <w:rtl/>
        </w:rPr>
        <w:t xml:space="preserve"> دوم</w:t>
      </w:r>
      <w:bookmarkEnd w:id="13"/>
    </w:p>
    <w:p w14:paraId="65D51AB8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آنجا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که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واجب است و کتمان حرام است و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گفته تو است و کس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که ضم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مه</w:t>
      </w:r>
      <w:r w:rsidRPr="005A5401">
        <w:rPr>
          <w:color w:val="000000" w:themeColor="text1"/>
          <w:rtl/>
        </w:rPr>
        <w:t xml:space="preserve"> گفته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عالم بشود، قرائن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هم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که طرف علم پ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</w:t>
      </w:r>
      <w:r w:rsidRPr="005A5401">
        <w:rPr>
          <w:color w:val="000000" w:themeColor="text1"/>
          <w:rtl/>
        </w:rPr>
        <w:t xml:space="preserve"> بکند. اطلاق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را هم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رد</w:t>
      </w:r>
      <w:r w:rsidRPr="005A5401">
        <w:rPr>
          <w:color w:val="000000" w:themeColor="text1"/>
          <w:rtl/>
        </w:rPr>
        <w:t>.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توان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منصرف است و 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خورده است و منحصر در صورت اول است؟ شما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حرف حق را بزن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و اظهار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و کتمان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چه با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گران</w:t>
      </w:r>
      <w:r w:rsidRPr="005A5401">
        <w:rPr>
          <w:color w:val="000000" w:themeColor="text1"/>
          <w:rtl/>
        </w:rPr>
        <w:t xml:space="preserve"> باش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با قرائن مف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علم باشد و چه با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گران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و قرائن مف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علم هم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باز اظهار کن و کتمان نکن. </w:t>
      </w:r>
    </w:p>
    <w:p w14:paraId="3B6EF90F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دوم است که سرجمع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ملازمه دارد و لغو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لازم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اطلاق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دارد که در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صورت از آن که جا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که قرائن ضم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مه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ست،</w:t>
      </w:r>
      <w:r w:rsidRPr="005A5401">
        <w:rPr>
          <w:color w:val="000000" w:themeColor="text1"/>
          <w:rtl/>
        </w:rPr>
        <w:t xml:space="preserve"> اقوال ضم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مه</w:t>
      </w:r>
      <w:r w:rsidRPr="005A5401">
        <w:rPr>
          <w:color w:val="000000" w:themeColor="text1"/>
          <w:rtl/>
        </w:rPr>
        <w:t xml:space="preserve"> به قول مظهر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به علم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ست،</w:t>
      </w:r>
      <w:r w:rsidRPr="005A5401">
        <w:rPr>
          <w:color w:val="000000" w:themeColor="text1"/>
          <w:rtl/>
        </w:rPr>
        <w:t xml:space="preserve"> آنجا هم مشمول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است در آنجا ملازمه دارد با حج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خبر واحد ولو مف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علم نباشد.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دوم است که مقدار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ادق است. </w:t>
      </w:r>
    </w:p>
    <w:p w14:paraId="2B5583BA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اجمال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color w:val="000000" w:themeColor="text1"/>
          <w:rtl/>
        </w:rPr>
        <w:t xml:space="preserve"> و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ب‌ها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اول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است. </w:t>
      </w:r>
    </w:p>
    <w:p w14:paraId="0AAB30CB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ب،</w:t>
      </w:r>
      <w:r w:rsidRPr="005A5401">
        <w:rPr>
          <w:color w:val="000000" w:themeColor="text1"/>
          <w:rtl/>
        </w:rPr>
        <w:t xml:space="preserve"> به خصوص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دوم که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دق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اطلاق دارد حت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آنجا که 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نده</w:t>
      </w:r>
      <w:r w:rsidRPr="005A5401">
        <w:rPr>
          <w:color w:val="000000" w:themeColor="text1"/>
          <w:rtl/>
        </w:rPr>
        <w:t xml:space="preserve"> و مخبر تک است و همراه با قرائن هم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مشمول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است و شمول آن نسبت به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ملازمه دارد با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خبر واحد حجت است ولو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مف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علم نباشد.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دق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ق‌تر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در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دو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ذکر شد. </w:t>
      </w:r>
    </w:p>
    <w:p w14:paraId="647B9464" w14:textId="77777777" w:rsidR="005A5401" w:rsidRPr="005A5401" w:rsidRDefault="005A5401" w:rsidP="005A5401">
      <w:pPr>
        <w:pStyle w:val="Heading1"/>
        <w:rPr>
          <w:rtl/>
        </w:rPr>
      </w:pPr>
      <w:bookmarkStart w:id="14" w:name="_Toc179821523"/>
      <w:r w:rsidRPr="005A5401">
        <w:rPr>
          <w:rFonts w:hint="eastAsia"/>
          <w:rtl/>
        </w:rPr>
        <w:t>نکات</w:t>
      </w:r>
      <w:r w:rsidRPr="005A5401">
        <w:rPr>
          <w:rFonts w:hint="cs"/>
          <w:rtl/>
        </w:rPr>
        <w:t>ی</w:t>
      </w:r>
      <w:r w:rsidRPr="005A5401">
        <w:rPr>
          <w:rtl/>
        </w:rPr>
        <w:t xml:space="preserve"> در آ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ه</w:t>
      </w:r>
      <w:r w:rsidRPr="005A5401">
        <w:rPr>
          <w:rtl/>
        </w:rPr>
        <w:t xml:space="preserve"> شر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فه</w:t>
      </w:r>
      <w:bookmarkEnd w:id="14"/>
    </w:p>
    <w:p w14:paraId="73F8A674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تقر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ب</w:t>
      </w:r>
      <w:r w:rsidRPr="005A5401">
        <w:rPr>
          <w:color w:val="000000" w:themeColor="text1"/>
          <w:rtl/>
        </w:rPr>
        <w:t xml:space="preserve"> با وجوه متعدد مناقشه شده است و قبل از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به آن وجوه برس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و مناقشات آن استدلال را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دو نکته در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را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</w:p>
    <w:p w14:paraId="2516A016" w14:textId="77777777" w:rsidR="005A5401" w:rsidRPr="005A5401" w:rsidRDefault="005A5401" w:rsidP="005A5401">
      <w:pPr>
        <w:pStyle w:val="Heading2"/>
        <w:rPr>
          <w:rtl/>
        </w:rPr>
      </w:pPr>
      <w:bookmarkStart w:id="15" w:name="_Toc179821524"/>
      <w:r w:rsidRPr="005A5401">
        <w:rPr>
          <w:rFonts w:hint="eastAsia"/>
          <w:rtl/>
        </w:rPr>
        <w:t>نکته</w:t>
      </w:r>
      <w:r w:rsidRPr="005A5401">
        <w:rPr>
          <w:rtl/>
        </w:rPr>
        <w:t xml:space="preserve"> اول</w:t>
      </w:r>
      <w:bookmarkEnd w:id="15"/>
    </w:p>
    <w:p w14:paraId="70082DDA" w14:textId="71B8235C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مطلب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اشاره شد که موضوع در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کتمان است، پنهان کردن است و بالملازمه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دو جور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حرف زد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بار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کن،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بار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کتمان نکن، در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مدلول مطابق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کتمان نکن است،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کتمان نکن، </w:t>
      </w:r>
      <w:r w:rsidR="002423C6">
        <w:rPr>
          <w:color w:val="000000" w:themeColor="text1"/>
          <w:rtl/>
        </w:rPr>
        <w:t>آنان</w:t>
      </w:r>
      <w:r w:rsidRPr="005A5401">
        <w:rPr>
          <w:color w:val="000000" w:themeColor="text1"/>
          <w:rtl/>
        </w:rPr>
        <w:t xml:space="preserve"> که کتمان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کنند</w:t>
      </w:r>
      <w:r w:rsidRPr="005A5401">
        <w:rPr>
          <w:color w:val="000000" w:themeColor="text1"/>
          <w:rtl/>
        </w:rPr>
        <w:t xml:space="preserve"> مورد ن</w:t>
      </w:r>
      <w:r w:rsidRPr="005A5401">
        <w:rPr>
          <w:rFonts w:hint="eastAsia"/>
          <w:color w:val="000000" w:themeColor="text1"/>
          <w:rtl/>
        </w:rPr>
        <w:t>فر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خدا هستند. بالملازمه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اظهار کن. </w:t>
      </w:r>
    </w:p>
    <w:p w14:paraId="04D3F770" w14:textId="77777777" w:rsidR="005A5401" w:rsidRPr="005A5401" w:rsidRDefault="005A5401" w:rsidP="005A5401">
      <w:pPr>
        <w:pStyle w:val="Heading2"/>
        <w:rPr>
          <w:rtl/>
        </w:rPr>
      </w:pPr>
      <w:bookmarkStart w:id="16" w:name="_Toc179821525"/>
      <w:r w:rsidRPr="005A5401">
        <w:rPr>
          <w:rFonts w:hint="eastAsia"/>
          <w:rtl/>
        </w:rPr>
        <w:t>نسبت</w:t>
      </w:r>
      <w:r w:rsidRPr="005A5401">
        <w:rPr>
          <w:rtl/>
        </w:rPr>
        <w:t xml:space="preserve"> ب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ن</w:t>
      </w:r>
      <w:r w:rsidRPr="005A5401">
        <w:rPr>
          <w:rtl/>
        </w:rPr>
        <w:t xml:space="preserve"> کتمان و اظهار</w:t>
      </w:r>
      <w:bookmarkEnd w:id="16"/>
    </w:p>
    <w:p w14:paraId="52C84540" w14:textId="7EFEC8C2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سؤال هست که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و اظهار چه نسبت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است؟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سؤال خ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است. کتمان و اظهار،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نها</w:t>
      </w:r>
      <w:r w:rsidRPr="005A5401">
        <w:rPr>
          <w:color w:val="000000" w:themeColor="text1"/>
          <w:rtl/>
        </w:rPr>
        <w:t xml:space="preserve"> متضاد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هستند که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ندارند،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ملکه و</w:t>
      </w:r>
      <w:r>
        <w:rPr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>ملکه‌ا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هستند که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دارند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حالت ثالثه‌ا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متصور است. </w:t>
      </w:r>
    </w:p>
    <w:p w14:paraId="68157F9D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نت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جه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دو احتمال خ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متفاوت است. </w:t>
      </w:r>
    </w:p>
    <w:p w14:paraId="1BCDA24C" w14:textId="77777777" w:rsidR="005A5401" w:rsidRPr="005A5401" w:rsidRDefault="005A5401" w:rsidP="005A5401">
      <w:pPr>
        <w:pStyle w:val="Heading3"/>
        <w:rPr>
          <w:rtl/>
        </w:rPr>
      </w:pPr>
      <w:bookmarkStart w:id="17" w:name="_Toc179821526"/>
      <w:r w:rsidRPr="005A5401">
        <w:rPr>
          <w:rFonts w:hint="eastAsia"/>
          <w:rtl/>
        </w:rPr>
        <w:t>احتمال</w:t>
      </w:r>
      <w:r w:rsidRPr="005A5401">
        <w:rPr>
          <w:rtl/>
        </w:rPr>
        <w:t xml:space="preserve"> اول: ثالث نباشد</w:t>
      </w:r>
      <w:bookmarkEnd w:id="17"/>
    </w:p>
    <w:p w14:paraId="3AD8058B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کس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و اظهار تضاد است،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ضد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ندارند، هر مطلب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را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آدم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اگر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کتمان است و بگو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است. حالت نق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ض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تلق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. </w:t>
      </w:r>
    </w:p>
    <w:p w14:paraId="0C59675D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کتمان</w:t>
      </w:r>
      <w:r w:rsidRPr="005A5401">
        <w:rPr>
          <w:color w:val="000000" w:themeColor="text1"/>
          <w:rtl/>
        </w:rPr>
        <w:t xml:space="preserve"> نگفتن است و اظهار گفتن است،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نق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ض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ضد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لا ثالث لهما،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از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دو را اگر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</w:t>
      </w:r>
      <w:r w:rsidRPr="005A5401">
        <w:rPr>
          <w:color w:val="000000" w:themeColor="text1"/>
          <w:rtl/>
        </w:rPr>
        <w:t xml:space="preserve"> ثالث ندارد. </w:t>
      </w:r>
    </w:p>
    <w:p w14:paraId="5CDF014C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حکم</w:t>
      </w:r>
      <w:r w:rsidRPr="005A5401">
        <w:rPr>
          <w:color w:val="000000" w:themeColor="text1"/>
          <w:rtl/>
        </w:rPr>
        <w:t xml:space="preserve"> نه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رو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کتمان آمده است، گفته است کتمان نکن،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اظهار بکن،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ندارد. </w:t>
      </w:r>
    </w:p>
    <w:p w14:paraId="7241A862" w14:textId="77777777" w:rsidR="005A5401" w:rsidRPr="005A5401" w:rsidRDefault="005A5401" w:rsidP="005A5401">
      <w:pPr>
        <w:pStyle w:val="Heading3"/>
        <w:rPr>
          <w:rtl/>
        </w:rPr>
      </w:pPr>
      <w:bookmarkStart w:id="18" w:name="_Toc179821527"/>
      <w:r w:rsidRPr="005A5401">
        <w:rPr>
          <w:rFonts w:hint="eastAsia"/>
          <w:rtl/>
        </w:rPr>
        <w:t>احتمال</w:t>
      </w:r>
      <w:r w:rsidRPr="005A5401">
        <w:rPr>
          <w:rtl/>
        </w:rPr>
        <w:t xml:space="preserve"> دوم</w:t>
      </w:r>
      <w:bookmarkEnd w:id="18"/>
      <w:r w:rsidRPr="005A5401">
        <w:rPr>
          <w:rtl/>
        </w:rPr>
        <w:t xml:space="preserve"> </w:t>
      </w:r>
    </w:p>
    <w:p w14:paraId="5BE5A765" w14:textId="34431EB3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spacing w:val="-2"/>
          <w:rtl/>
        </w:rPr>
        <w:t>ا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ن</w:t>
      </w:r>
      <w:r w:rsidRPr="005A5401">
        <w:rPr>
          <w:color w:val="000000" w:themeColor="text1"/>
          <w:spacing w:val="-2"/>
          <w:rtl/>
        </w:rPr>
        <w:t xml:space="preserve"> است که بگو</w:t>
      </w:r>
      <w:r w:rsidRPr="005A5401">
        <w:rPr>
          <w:rFonts w:hint="cs"/>
          <w:color w:val="000000" w:themeColor="text1"/>
          <w:spacing w:val="-2"/>
          <w:rtl/>
        </w:rPr>
        <w:t>یی</w:t>
      </w:r>
      <w:r w:rsidRPr="005A5401">
        <w:rPr>
          <w:rFonts w:hint="eastAsia"/>
          <w:color w:val="000000" w:themeColor="text1"/>
          <w:spacing w:val="-2"/>
          <w:rtl/>
        </w:rPr>
        <w:t>م</w:t>
      </w:r>
      <w:r w:rsidRPr="005A5401">
        <w:rPr>
          <w:color w:val="000000" w:themeColor="text1"/>
          <w:spacing w:val="-2"/>
          <w:rtl/>
        </w:rPr>
        <w:t xml:space="preserve"> ب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ن</w:t>
      </w:r>
      <w:r w:rsidRPr="005A5401">
        <w:rPr>
          <w:color w:val="000000" w:themeColor="text1"/>
          <w:spacing w:val="-2"/>
          <w:rtl/>
        </w:rPr>
        <w:t xml:space="preserve"> کتمان و اظهار 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ک</w:t>
      </w:r>
      <w:r w:rsidRPr="005A5401">
        <w:rPr>
          <w:color w:val="000000" w:themeColor="text1"/>
          <w:spacing w:val="-2"/>
          <w:rtl/>
        </w:rPr>
        <w:t xml:space="preserve"> واسط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color w:val="000000" w:themeColor="text1"/>
          <w:spacing w:val="-2"/>
          <w:rtl/>
        </w:rPr>
        <w:t xml:space="preserve"> وجود دارد، مثلاً ملکه و</w:t>
      </w:r>
      <w:r>
        <w:rPr>
          <w:color w:val="000000" w:themeColor="text1"/>
          <w:spacing w:val="-2"/>
          <w:rtl/>
        </w:rPr>
        <w:t xml:space="preserve"> عدم </w:t>
      </w:r>
      <w:r w:rsidRPr="005A5401">
        <w:rPr>
          <w:color w:val="000000" w:themeColor="text1"/>
          <w:spacing w:val="-2"/>
          <w:rtl/>
        </w:rPr>
        <w:t>ملکه است، کتمان ف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color w:val="000000" w:themeColor="text1"/>
          <w:spacing w:val="-2"/>
          <w:rtl/>
        </w:rPr>
        <w:t xml:space="preserve"> ما من شأنه اظهار است، کتمان 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عن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color w:val="000000" w:themeColor="text1"/>
          <w:spacing w:val="-2"/>
          <w:rtl/>
        </w:rPr>
        <w:t xml:space="preserve"> مخف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color w:val="000000" w:themeColor="text1"/>
          <w:spacing w:val="-2"/>
          <w:rtl/>
        </w:rPr>
        <w:t xml:space="preserve"> کردن با 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ک</w:t>
      </w:r>
      <w:r w:rsidRPr="005A5401">
        <w:rPr>
          <w:color w:val="000000" w:themeColor="text1"/>
          <w:spacing w:val="-2"/>
          <w:rtl/>
        </w:rPr>
        <w:t xml:space="preserve"> عنا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ت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،</w:t>
      </w:r>
      <w:r w:rsidRPr="005A5401">
        <w:rPr>
          <w:color w:val="000000" w:themeColor="text1"/>
          <w:spacing w:val="-2"/>
          <w:rtl/>
        </w:rPr>
        <w:t xml:space="preserve"> </w:t>
      </w:r>
      <w:r w:rsidR="002C369C">
        <w:rPr>
          <w:color w:val="000000" w:themeColor="text1"/>
          <w:spacing w:val="-2"/>
          <w:rtl/>
        </w:rPr>
        <w:t>خودداری</w:t>
      </w:r>
      <w:r w:rsidRPr="005A5401">
        <w:rPr>
          <w:color w:val="000000" w:themeColor="text1"/>
          <w:spacing w:val="-2"/>
          <w:rtl/>
        </w:rPr>
        <w:t xml:space="preserve"> از ب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ان</w:t>
      </w:r>
      <w:r w:rsidRPr="005A5401">
        <w:rPr>
          <w:color w:val="000000" w:themeColor="text1"/>
          <w:spacing w:val="-2"/>
          <w:rtl/>
        </w:rPr>
        <w:t xml:space="preserve"> است، نه صرف ا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نکه</w:t>
      </w:r>
      <w:r w:rsidRPr="005A5401">
        <w:rPr>
          <w:color w:val="000000" w:themeColor="text1"/>
          <w:spacing w:val="-2"/>
          <w:rtl/>
        </w:rPr>
        <w:t xml:space="preserve"> نگو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د،</w:t>
      </w:r>
      <w:r w:rsidRPr="005A5401">
        <w:rPr>
          <w:color w:val="000000" w:themeColor="text1"/>
          <w:spacing w:val="-2"/>
          <w:rtl/>
        </w:rPr>
        <w:t xml:space="preserve"> 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ک</w:t>
      </w:r>
      <w:r w:rsidRPr="005A5401">
        <w:rPr>
          <w:color w:val="000000" w:themeColor="text1"/>
          <w:spacing w:val="-2"/>
          <w:rtl/>
        </w:rPr>
        <w:t xml:space="preserve"> تلاش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color w:val="000000" w:themeColor="text1"/>
          <w:spacing w:val="-2"/>
          <w:rtl/>
        </w:rPr>
        <w:t xml:space="preserve"> م</w:t>
      </w:r>
      <w:r w:rsidRPr="005A5401">
        <w:rPr>
          <w:rFonts w:hint="cs"/>
          <w:color w:val="000000" w:themeColor="text1"/>
          <w:spacing w:val="-2"/>
          <w:rtl/>
        </w:rPr>
        <w:t>ی‌</w:t>
      </w:r>
      <w:r w:rsidRPr="005A5401">
        <w:rPr>
          <w:rFonts w:hint="eastAsia"/>
          <w:color w:val="000000" w:themeColor="text1"/>
          <w:spacing w:val="-2"/>
          <w:rtl/>
        </w:rPr>
        <w:t>کند</w:t>
      </w:r>
      <w:r w:rsidRPr="005A5401">
        <w:rPr>
          <w:color w:val="000000" w:themeColor="text1"/>
          <w:spacing w:val="-2"/>
          <w:rtl/>
        </w:rPr>
        <w:t xml:space="preserve"> که انتشار پ</w:t>
      </w:r>
      <w:r w:rsidRPr="005A5401">
        <w:rPr>
          <w:rFonts w:hint="cs"/>
          <w:color w:val="000000" w:themeColor="text1"/>
          <w:spacing w:val="-2"/>
          <w:rtl/>
        </w:rPr>
        <w:t>ی</w:t>
      </w:r>
      <w:r w:rsidRPr="005A5401">
        <w:rPr>
          <w:rFonts w:hint="eastAsia"/>
          <w:color w:val="000000" w:themeColor="text1"/>
          <w:spacing w:val="-2"/>
          <w:rtl/>
        </w:rPr>
        <w:t>دا</w:t>
      </w:r>
      <w:r w:rsidRPr="005A5401">
        <w:rPr>
          <w:color w:val="000000" w:themeColor="text1"/>
          <w:spacing w:val="-2"/>
          <w:rtl/>
        </w:rPr>
        <w:t xml:space="preserve"> نکند</w:t>
      </w:r>
      <w:r w:rsidRPr="005A5401">
        <w:rPr>
          <w:color w:val="000000" w:themeColor="text1"/>
          <w:rtl/>
        </w:rPr>
        <w:t xml:space="preserve">. </w:t>
      </w:r>
    </w:p>
    <w:p w14:paraId="1453A7D5" w14:textId="787F2F2B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از</w:t>
      </w:r>
      <w:r w:rsidRPr="005A5401">
        <w:rPr>
          <w:color w:val="000000" w:themeColor="text1"/>
          <w:rtl/>
        </w:rPr>
        <w:t xml:space="preserve"> شما سؤال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کنند</w:t>
      </w:r>
      <w:r w:rsidRPr="005A5401">
        <w:rPr>
          <w:color w:val="000000" w:themeColor="text1"/>
          <w:rtl/>
        </w:rPr>
        <w:t xml:space="preserve"> و شما جواب نده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مشکل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</w:t>
      </w:r>
      <w:r w:rsidR="002423C6">
        <w:rPr>
          <w:color w:val="000000" w:themeColor="text1"/>
          <w:rtl/>
        </w:rPr>
        <w:t>بنا بر</w:t>
      </w:r>
      <w:r w:rsidRPr="005A5401">
        <w:rPr>
          <w:color w:val="000000" w:themeColor="text1"/>
          <w:rtl/>
        </w:rPr>
        <w:t xml:space="preserve"> احتمال دوم ممکن است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صدق کتمان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کند،</w:t>
      </w:r>
      <w:r w:rsidRPr="005A5401">
        <w:rPr>
          <w:color w:val="000000" w:themeColor="text1"/>
          <w:rtl/>
        </w:rPr>
        <w:t xml:space="preserve"> کتمان آنجا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است که کس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طراح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که 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ز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بماند، </w:t>
      </w:r>
      <w:r w:rsidR="002C369C">
        <w:rPr>
          <w:color w:val="000000" w:themeColor="text1"/>
          <w:rtl/>
        </w:rPr>
        <w:t>پنهان‌کاری</w:t>
      </w:r>
      <w:r w:rsidRPr="005A5401">
        <w:rPr>
          <w:color w:val="000000" w:themeColor="text1"/>
          <w:rtl/>
        </w:rPr>
        <w:t xml:space="preserve"> است، نه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</w:t>
      </w:r>
      <w:r w:rsidR="002C369C">
        <w:rPr>
          <w:color w:val="000000" w:themeColor="text1"/>
          <w:rtl/>
        </w:rPr>
        <w:t>پنهان‌کاری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. اگر </w:t>
      </w:r>
      <w:r w:rsidR="002423C6">
        <w:rPr>
          <w:color w:val="000000" w:themeColor="text1"/>
          <w:rtl/>
        </w:rPr>
        <w:t>این‌جور</w:t>
      </w:r>
      <w:r w:rsidRPr="005A5401">
        <w:rPr>
          <w:color w:val="000000" w:themeColor="text1"/>
          <w:rtl/>
        </w:rPr>
        <w:t xml:space="preserve"> کتمان را معنا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م،</w:t>
      </w:r>
      <w:r w:rsidRPr="005A5401">
        <w:rPr>
          <w:color w:val="000000" w:themeColor="text1"/>
          <w:rtl/>
        </w:rPr>
        <w:t xml:space="preserve"> آن وقت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و اظهار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حالات واسط و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پ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. </w:t>
      </w:r>
    </w:p>
    <w:p w14:paraId="685A5D8F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خبر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من از آن اطلاع دارم، سه حالت دارد؛ </w:t>
      </w:r>
    </w:p>
    <w:p w14:paraId="6DC42637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color w:val="000000" w:themeColor="text1"/>
          <w:rtl/>
        </w:rPr>
        <w:t xml:space="preserve">۱-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وقت اظهار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کنم</w:t>
      </w:r>
      <w:r w:rsidRPr="005A5401">
        <w:rPr>
          <w:color w:val="000000" w:themeColor="text1"/>
          <w:rtl/>
        </w:rPr>
        <w:t xml:space="preserve"> و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</w:p>
    <w:p w14:paraId="18FB0212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color w:val="000000" w:themeColor="text1"/>
          <w:rtl/>
        </w:rPr>
        <w:t>۲- به شکل طب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انگ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زه</w:t>
      </w:r>
      <w:r w:rsidRPr="005A5401">
        <w:rPr>
          <w:color w:val="000000" w:themeColor="text1"/>
          <w:rtl/>
        </w:rPr>
        <w:t xml:space="preserve"> ندارم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. </w:t>
      </w:r>
    </w:p>
    <w:p w14:paraId="708B2A34" w14:textId="290B79DD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color w:val="000000" w:themeColor="text1"/>
          <w:rtl/>
        </w:rPr>
        <w:t xml:space="preserve">۳-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وقت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که با انگ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زه</w:t>
      </w:r>
      <w:r w:rsidRPr="005A5401">
        <w:rPr>
          <w:color w:val="000000" w:themeColor="text1"/>
          <w:rtl/>
        </w:rPr>
        <w:t xml:space="preserve"> و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و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فوت و فن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را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کنم</w:t>
      </w:r>
      <w:r w:rsidRPr="005A5401">
        <w:rPr>
          <w:color w:val="000000" w:themeColor="text1"/>
          <w:rtl/>
        </w:rPr>
        <w:t xml:space="preserve">.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تداب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اند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شم</w:t>
      </w:r>
      <w:r w:rsidRPr="005A5401">
        <w:rPr>
          <w:color w:val="000000" w:themeColor="text1"/>
          <w:rtl/>
        </w:rPr>
        <w:t xml:space="preserve">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را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بکنم. نه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</w:t>
      </w:r>
      <w:r w:rsidR="002C369C">
        <w:rPr>
          <w:color w:val="000000" w:themeColor="text1"/>
          <w:rtl/>
        </w:rPr>
        <w:t>نم</w:t>
      </w:r>
      <w:r w:rsidR="002C369C">
        <w:rPr>
          <w:rFonts w:hint="cs"/>
          <w:color w:val="000000" w:themeColor="text1"/>
          <w:rtl/>
        </w:rPr>
        <w:t>ی‌</w:t>
      </w:r>
      <w:r w:rsidR="002C369C">
        <w:rPr>
          <w:rFonts w:hint="eastAsia"/>
          <w:color w:val="000000" w:themeColor="text1"/>
          <w:rtl/>
        </w:rPr>
        <w:t>گو</w:t>
      </w:r>
      <w:r w:rsidR="002C369C">
        <w:rPr>
          <w:rFonts w:hint="cs"/>
          <w:color w:val="000000" w:themeColor="text1"/>
          <w:rtl/>
        </w:rPr>
        <w:t>ی</w:t>
      </w:r>
      <w:r w:rsidR="002C369C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متعارف عاد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>.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حال سوم احتمال دوم است. </w:t>
      </w:r>
    </w:p>
    <w:p w14:paraId="25DEF98A" w14:textId="444DF46E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علما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هود</w:t>
      </w:r>
      <w:r w:rsidRPr="005A5401">
        <w:rPr>
          <w:color w:val="000000" w:themeColor="text1"/>
          <w:rtl/>
        </w:rPr>
        <w:t xml:space="preserve"> </w:t>
      </w:r>
      <w:r w:rsidR="002C369C">
        <w:rPr>
          <w:color w:val="000000" w:themeColor="text1"/>
          <w:rtl/>
        </w:rPr>
        <w:t>باهم</w:t>
      </w:r>
      <w:r w:rsidRPr="005A5401">
        <w:rPr>
          <w:color w:val="000000" w:themeColor="text1"/>
          <w:rtl/>
        </w:rPr>
        <w:t xml:space="preserve"> شرط‌بند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کنند،</w:t>
      </w:r>
      <w:r w:rsidRPr="005A5401">
        <w:rPr>
          <w:color w:val="000000" w:themeColor="text1"/>
          <w:rtl/>
        </w:rPr>
        <w:t xml:space="preserve"> کتاب‌ها را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کنند،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با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ات</w:t>
      </w:r>
      <w:r w:rsidRPr="005A5401">
        <w:rPr>
          <w:color w:val="000000" w:themeColor="text1"/>
          <w:rtl/>
        </w:rPr>
        <w:t xml:space="preserve"> و تداب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color w:val="000000" w:themeColor="text1"/>
          <w:rtl/>
        </w:rPr>
        <w:t xml:space="preserve"> زائد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>. نه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. </w:t>
      </w:r>
    </w:p>
    <w:p w14:paraId="7617E54B" w14:textId="09E3DDFC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اگر</w:t>
      </w:r>
      <w:r w:rsidRPr="005A5401">
        <w:rPr>
          <w:color w:val="000000" w:themeColor="text1"/>
          <w:rtl/>
        </w:rPr>
        <w:t xml:space="preserve"> احتمال دوم باشد که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کتمان و اظهار حال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دارند، آن وقت کتمان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معنا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ش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که اظهار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</w:t>
      </w:r>
      <w:r w:rsidR="002C369C">
        <w:rPr>
          <w:color w:val="000000" w:themeColor="text1"/>
          <w:rtl/>
        </w:rPr>
        <w:t>مخفی‌کاری</w:t>
      </w:r>
      <w:r w:rsidRPr="005A5401">
        <w:rPr>
          <w:color w:val="000000" w:themeColor="text1"/>
          <w:rtl/>
        </w:rPr>
        <w:t xml:space="preserve">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و </w:t>
      </w:r>
      <w:r w:rsidR="002C369C">
        <w:rPr>
          <w:color w:val="000000" w:themeColor="text1"/>
          <w:rtl/>
        </w:rPr>
        <w:t>پنهان‌کاری</w:t>
      </w:r>
      <w:r w:rsidRPr="005A5401">
        <w:rPr>
          <w:color w:val="000000" w:themeColor="text1"/>
          <w:rtl/>
        </w:rPr>
        <w:t xml:space="preserve">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. </w:t>
      </w:r>
    </w:p>
    <w:p w14:paraId="0DC45700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دو احتمال خ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فرق دارند؛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کتمان و اظهار، ضد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لا ثالثه است،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نق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ض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هستند که ثالث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ندارند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از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فروض را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</w:t>
      </w:r>
    </w:p>
    <w:p w14:paraId="404A4C14" w14:textId="401BFB65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کتمان</w:t>
      </w:r>
      <w:r w:rsidRPr="005A5401">
        <w:rPr>
          <w:color w:val="000000" w:themeColor="text1"/>
          <w:rtl/>
        </w:rPr>
        <w:t xml:space="preserve"> صرف‌</w:t>
      </w:r>
      <w:r>
        <w:rPr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 xml:space="preserve">الاظهار است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 xml:space="preserve">الاظهار الخاص است، </w:t>
      </w:r>
    </w:p>
    <w:p w14:paraId="7D557421" w14:textId="1BC6EDDF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احتمال</w:t>
      </w:r>
      <w:r w:rsidRPr="005A5401">
        <w:rPr>
          <w:color w:val="000000" w:themeColor="text1"/>
          <w:rtl/>
        </w:rPr>
        <w:t xml:space="preserve"> اول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>الاظهار است، نق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ض</w:t>
      </w:r>
      <w:r w:rsidRPr="005A5401">
        <w:rPr>
          <w:color w:val="000000" w:themeColor="text1"/>
          <w:rtl/>
        </w:rPr>
        <w:t xml:space="preserve"> </w:t>
      </w:r>
    </w:p>
    <w:p w14:paraId="52550029" w14:textId="1F052FD3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احتمال</w:t>
      </w:r>
      <w:r w:rsidRPr="005A5401">
        <w:rPr>
          <w:color w:val="000000" w:themeColor="text1"/>
          <w:rtl/>
        </w:rPr>
        <w:t xml:space="preserve"> دوم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>الاظهار 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ما من شأنه با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زائده‌ا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است. </w:t>
      </w:r>
    </w:p>
    <w:p w14:paraId="21F40D92" w14:textId="359E6E2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اگر</w:t>
      </w:r>
      <w:r w:rsidRPr="005A5401">
        <w:rPr>
          <w:color w:val="000000" w:themeColor="text1"/>
          <w:rtl/>
        </w:rPr>
        <w:t xml:space="preserve"> احتمال اول باشد استدلال تمام است، اگر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کتمان نکن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اگر احتمال دوم باشد 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ز</w:t>
      </w:r>
      <w:r w:rsidRPr="005A5401">
        <w:rPr>
          <w:color w:val="000000" w:themeColor="text1"/>
          <w:rtl/>
        </w:rPr>
        <w:t xml:space="preserve"> خاص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را نه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و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مورد لعنت است و آن 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ز</w:t>
      </w:r>
      <w:r w:rsidRPr="005A5401">
        <w:rPr>
          <w:color w:val="000000" w:themeColor="text1"/>
          <w:rtl/>
        </w:rPr>
        <w:t xml:space="preserve"> خاص،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نها</w:t>
      </w:r>
      <w:r w:rsidRPr="005A5401">
        <w:rPr>
          <w:color w:val="000000" w:themeColor="text1"/>
          <w:rtl/>
        </w:rPr>
        <w:t xml:space="preserve">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نشان</w:t>
      </w:r>
      <w:r w:rsidRPr="005A5401">
        <w:rPr>
          <w:color w:val="000000" w:themeColor="text1"/>
          <w:rtl/>
        </w:rPr>
        <w:t xml:space="preserve"> ضربه نخورد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هدف خاص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دارند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تمه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با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عن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خاص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کردند که کس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از رسالت </w:t>
      </w:r>
      <w:r w:rsidR="002C369C">
        <w:rPr>
          <w:color w:val="000000" w:themeColor="text1"/>
          <w:rtl/>
        </w:rPr>
        <w:t>رسول‌خدا</w:t>
      </w:r>
      <w:r w:rsidRPr="005A5401">
        <w:rPr>
          <w:color w:val="000000" w:themeColor="text1"/>
          <w:rtl/>
        </w:rPr>
        <w:t>، مطلع نشود. 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گر</w:t>
      </w:r>
      <w:r w:rsidRPr="005A5401">
        <w:rPr>
          <w:color w:val="000000" w:themeColor="text1"/>
          <w:rtl/>
        </w:rPr>
        <w:t xml:space="preserve"> ملازمه با وجوب اظهار به معنا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مطلق ندارد، آنجا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اظهار بکند که اگر نکند کتمان است. </w:t>
      </w:r>
    </w:p>
    <w:p w14:paraId="2AB96A5D" w14:textId="77777777" w:rsidR="005A5401" w:rsidRPr="005A5401" w:rsidRDefault="005A5401" w:rsidP="005A5401">
      <w:pPr>
        <w:pStyle w:val="Heading2"/>
        <w:rPr>
          <w:rtl/>
        </w:rPr>
      </w:pPr>
      <w:bookmarkStart w:id="19" w:name="_Toc179821528"/>
      <w:r w:rsidRPr="005A5401">
        <w:rPr>
          <w:rFonts w:hint="eastAsia"/>
          <w:rtl/>
        </w:rPr>
        <w:t>دل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ل</w:t>
      </w:r>
      <w:r w:rsidRPr="005A5401">
        <w:rPr>
          <w:rtl/>
        </w:rPr>
        <w:t xml:space="preserve"> ترج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ح</w:t>
      </w:r>
      <w:r w:rsidRPr="005A5401">
        <w:rPr>
          <w:rtl/>
        </w:rPr>
        <w:t xml:space="preserve"> احتمال اول</w:t>
      </w:r>
      <w:bookmarkEnd w:id="19"/>
    </w:p>
    <w:p w14:paraId="263240D6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ما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احتمال اول است که در اذهان آقا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احتمال اول است که حرمت کتمان در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حرمت نگفتن، اخفاء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نگفتن، به دو دل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ل؛</w:t>
      </w:r>
      <w:r w:rsidRPr="005A5401">
        <w:rPr>
          <w:color w:val="000000" w:themeColor="text1"/>
          <w:rtl/>
        </w:rPr>
        <w:t xml:space="preserve"> </w:t>
      </w:r>
    </w:p>
    <w:p w14:paraId="70EE1D6B" w14:textId="77777777" w:rsidR="005A5401" w:rsidRPr="005A5401" w:rsidRDefault="005A5401" w:rsidP="005A5401">
      <w:pPr>
        <w:pStyle w:val="Heading3"/>
        <w:rPr>
          <w:rtl/>
        </w:rPr>
      </w:pPr>
      <w:bookmarkStart w:id="20" w:name="_Toc179821529"/>
      <w:r w:rsidRPr="005A5401">
        <w:rPr>
          <w:rFonts w:hint="eastAsia"/>
          <w:rtl/>
        </w:rPr>
        <w:t>دل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ل</w:t>
      </w:r>
      <w:r w:rsidRPr="005A5401">
        <w:rPr>
          <w:rtl/>
        </w:rPr>
        <w:t xml:space="preserve"> اول</w:t>
      </w:r>
      <w:bookmarkEnd w:id="20"/>
    </w:p>
    <w:p w14:paraId="79EB7D3D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لغات معتبر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را افاده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کند،</w:t>
      </w:r>
      <w:r w:rsidRPr="005A5401">
        <w:rPr>
          <w:color w:val="000000" w:themeColor="text1"/>
          <w:rtl/>
        </w:rPr>
        <w:t xml:space="preserve"> (بهتر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متن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آن، کتاب ع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دارد نق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ض</w:t>
      </w:r>
      <w:r w:rsidRPr="005A5401">
        <w:rPr>
          <w:color w:val="000000" w:themeColor="text1"/>
          <w:rtl/>
        </w:rPr>
        <w:t xml:space="preserve"> الاعلان) آن‌ها هم که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ند</w:t>
      </w:r>
      <w:r w:rsidRPr="005A5401">
        <w:rPr>
          <w:color w:val="000000" w:themeColor="text1"/>
          <w:rtl/>
        </w:rPr>
        <w:t xml:space="preserve"> اخفاء و ستر، از ض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ق</w:t>
      </w:r>
      <w:r w:rsidRPr="005A5401">
        <w:rPr>
          <w:color w:val="000000" w:themeColor="text1"/>
          <w:rtl/>
        </w:rPr>
        <w:t xml:space="preserve"> خناق است و الا اصل همان نق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ض</w:t>
      </w:r>
      <w:r w:rsidRPr="005A5401">
        <w:rPr>
          <w:color w:val="000000" w:themeColor="text1"/>
          <w:rtl/>
        </w:rPr>
        <w:t xml:space="preserve"> الاعلان است. </w:t>
      </w:r>
    </w:p>
    <w:p w14:paraId="5A30989A" w14:textId="77777777" w:rsidR="005A5401" w:rsidRPr="005A5401" w:rsidRDefault="005A5401" w:rsidP="005A5401">
      <w:pPr>
        <w:pStyle w:val="Heading3"/>
        <w:rPr>
          <w:rtl/>
        </w:rPr>
      </w:pPr>
      <w:bookmarkStart w:id="21" w:name="_Toc179821530"/>
      <w:r w:rsidRPr="005A5401">
        <w:rPr>
          <w:rFonts w:hint="eastAsia"/>
          <w:rtl/>
        </w:rPr>
        <w:t>دل</w:t>
      </w:r>
      <w:r w:rsidRPr="005A5401">
        <w:rPr>
          <w:rFonts w:hint="cs"/>
          <w:rtl/>
        </w:rPr>
        <w:t>ی</w:t>
      </w:r>
      <w:r w:rsidRPr="005A5401">
        <w:rPr>
          <w:rFonts w:hint="eastAsia"/>
          <w:rtl/>
        </w:rPr>
        <w:t>ل</w:t>
      </w:r>
      <w:r w:rsidRPr="005A5401">
        <w:rPr>
          <w:rtl/>
        </w:rPr>
        <w:t xml:space="preserve"> دوم</w:t>
      </w:r>
      <w:bookmarkEnd w:id="21"/>
    </w:p>
    <w:p w14:paraId="155B2723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مناسبات حکم و موضوع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وجود دارد که مقصود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که کتمان با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ات</w:t>
      </w:r>
      <w:r w:rsidRPr="005A5401">
        <w:rPr>
          <w:color w:val="000000" w:themeColor="text1"/>
          <w:rtl/>
        </w:rPr>
        <w:t xml:space="preserve"> زائده، مقصود کتمان قصد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است.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بع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علم و قصد در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دخالت دارد، با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طن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 xml:space="preserve"> دارد ولو کتمان قصد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نباشد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قصد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است، کتمان با قصد است. </w:t>
      </w:r>
    </w:p>
    <w:p w14:paraId="64F91F5D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اما</w:t>
      </w:r>
      <w:r w:rsidRPr="005A5401">
        <w:rPr>
          <w:color w:val="000000" w:themeColor="text1"/>
          <w:rtl/>
        </w:rPr>
        <w:t xml:space="preserve">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که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داند</w:t>
      </w:r>
      <w:r w:rsidRPr="005A5401">
        <w:rPr>
          <w:color w:val="000000" w:themeColor="text1"/>
          <w:rtl/>
        </w:rPr>
        <w:t xml:space="preserve">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صدق کتمان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کند،</w:t>
      </w:r>
      <w:r w:rsidRPr="005A5401">
        <w:rPr>
          <w:color w:val="000000" w:themeColor="text1"/>
          <w:rtl/>
        </w:rPr>
        <w:t xml:space="preserve"> صرف وجود قصد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را حت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اگر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با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است،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کاف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است، ب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ش</w:t>
      </w:r>
      <w:r w:rsidRPr="005A5401">
        <w:rPr>
          <w:color w:val="000000" w:themeColor="text1"/>
          <w:rtl/>
        </w:rPr>
        <w:t xml:space="preserve"> از آن مناسبات حکم و موضوع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دخالت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ندارد. </w:t>
      </w:r>
    </w:p>
    <w:p w14:paraId="44350EB9" w14:textId="3F31FD05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وجه</w:t>
      </w:r>
      <w:r w:rsidRPr="005A5401">
        <w:rPr>
          <w:color w:val="000000" w:themeColor="text1"/>
          <w:rtl/>
        </w:rPr>
        <w:t xml:space="preserve"> اول آن بود که ظاهر لغت کتمان به معنا</w:t>
      </w:r>
      <w:r w:rsidRPr="005A5401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 xml:space="preserve">است. </w:t>
      </w:r>
    </w:p>
    <w:p w14:paraId="4282A42D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وجه</w:t>
      </w:r>
      <w:r w:rsidRPr="005A5401">
        <w:rPr>
          <w:color w:val="000000" w:themeColor="text1"/>
          <w:rtl/>
        </w:rPr>
        <w:t xml:space="preserve"> دوم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اگر کتمان را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با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زائده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کتمان،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زائده همان قصد است،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آگاه است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. </w:t>
      </w:r>
    </w:p>
    <w:p w14:paraId="28E12B70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ثالث</w:t>
      </w:r>
      <w:r w:rsidRPr="005A5401">
        <w:rPr>
          <w:color w:val="000000" w:themeColor="text1"/>
          <w:rtl/>
        </w:rPr>
        <w:t xml:space="preserve"> آن جا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color w:val="000000" w:themeColor="text1"/>
          <w:rtl/>
        </w:rPr>
        <w:t xml:space="preserve"> است که قصد ندارد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داند،</w:t>
      </w:r>
      <w:r w:rsidRPr="005A5401">
        <w:rPr>
          <w:color w:val="000000" w:themeColor="text1"/>
          <w:rtl/>
        </w:rPr>
        <w:t xml:space="preserve"> نه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رفته تمه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کرده است و نقشه 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خته</w:t>
      </w:r>
      <w:r w:rsidRPr="005A5401">
        <w:rPr>
          <w:color w:val="000000" w:themeColor="text1"/>
          <w:rtl/>
        </w:rPr>
        <w:t xml:space="preserve"> است تا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بماند،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داند</w:t>
      </w:r>
      <w:r w:rsidRPr="005A5401">
        <w:rPr>
          <w:color w:val="000000" w:themeColor="text1"/>
          <w:rtl/>
        </w:rPr>
        <w:t xml:space="preserve"> و متوجه مسئله است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کتمان به معنا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صادق است و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ما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کاف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است. </w:t>
      </w:r>
    </w:p>
    <w:p w14:paraId="614C4067" w14:textId="572C456F" w:rsidR="005A5401" w:rsidRPr="005A5401" w:rsidRDefault="005A5401" w:rsidP="002C369C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مناسبات</w:t>
      </w:r>
      <w:r w:rsidRPr="005A5401">
        <w:rPr>
          <w:color w:val="000000" w:themeColor="text1"/>
          <w:rtl/>
        </w:rPr>
        <w:t xml:space="preserve"> حکم و موضوع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اگر هم نگو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کتمان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ی‌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>الاظهار، بلکه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م‌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>الاظهار بعنا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ةٍ</w:t>
      </w:r>
      <w:r w:rsidRPr="005A5401">
        <w:rPr>
          <w:color w:val="000000" w:themeColor="text1"/>
          <w:rtl/>
        </w:rPr>
        <w:t xml:space="preserve"> و ثالث هم فرض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م،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عنا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ت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به خاطر مناسبات حکم و موضوع که حکم خداست، معارف اله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است، توجه که دار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د،</w:t>
      </w:r>
      <w:r w:rsidRPr="005A5401">
        <w:rPr>
          <w:color w:val="000000" w:themeColor="text1"/>
          <w:rtl/>
        </w:rPr>
        <w:t xml:space="preserve"> با توجه نگفتن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است. ولو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</w:t>
      </w:r>
      <w:r w:rsidR="002423C6">
        <w:rPr>
          <w:color w:val="000000" w:themeColor="text1"/>
          <w:rtl/>
        </w:rPr>
        <w:t>این‌جور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با تم</w:t>
      </w:r>
      <w:r w:rsidR="002C369C">
        <w:rPr>
          <w:rFonts w:hint="cs"/>
          <w:color w:val="000000" w:themeColor="text1"/>
          <w:rtl/>
        </w:rPr>
        <w:t>ه</w:t>
      </w:r>
      <w:r w:rsidRPr="005A5401">
        <w:rPr>
          <w:color w:val="000000" w:themeColor="text1"/>
          <w:rtl/>
        </w:rPr>
        <w:t>لات و تمه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دات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توطئه بکند که مخف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بماند. </w:t>
      </w:r>
    </w:p>
    <w:p w14:paraId="454F8BA8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مناسبات</w:t>
      </w:r>
      <w:r w:rsidRPr="005A5401">
        <w:rPr>
          <w:color w:val="000000" w:themeColor="text1"/>
          <w:rtl/>
        </w:rPr>
        <w:t xml:space="preserve"> حکم و موضوع که احکام و معارف اله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نشر داده شود و کس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از</w:t>
      </w:r>
      <w:r w:rsidRPr="005A5401">
        <w:rPr>
          <w:color w:val="000000" w:themeColor="text1"/>
          <w:rtl/>
        </w:rPr>
        <w:t xml:space="preserve"> دارد با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را به او منتقل کرد،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اقتضا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که کتمان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که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داند</w:t>
      </w:r>
      <w:r w:rsidRPr="005A5401">
        <w:rPr>
          <w:color w:val="000000" w:themeColor="text1"/>
          <w:rtl/>
        </w:rPr>
        <w:t xml:space="preserve"> و توجه دارد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. </w:t>
      </w:r>
    </w:p>
    <w:p w14:paraId="17AD7683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ثالث</w:t>
      </w:r>
      <w:r w:rsidRPr="005A5401">
        <w:rPr>
          <w:color w:val="000000" w:themeColor="text1"/>
          <w:rtl/>
        </w:rPr>
        <w:t xml:space="preserve"> هم اگر دارد، ثالث آن است که قصد ندارد و توجه ندارد و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و آن کتمان صدق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کند</w:t>
      </w:r>
      <w:r w:rsidRPr="005A5401">
        <w:rPr>
          <w:color w:val="000000" w:themeColor="text1"/>
          <w:rtl/>
        </w:rPr>
        <w:t xml:space="preserve"> و آن برا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ما مهم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>. لذا در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مقابل کتمان، اظهار است،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حالات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دارد؛ که توجه ندارد و غافل است،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نها</w:t>
      </w:r>
      <w:r w:rsidRPr="005A5401">
        <w:rPr>
          <w:color w:val="000000" w:themeColor="text1"/>
          <w:rtl/>
        </w:rPr>
        <w:t xml:space="preserve"> را نگ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رد</w:t>
      </w:r>
      <w:r w:rsidRPr="005A5401">
        <w:rPr>
          <w:color w:val="000000" w:themeColor="text1"/>
          <w:rtl/>
        </w:rPr>
        <w:t xml:space="preserve"> مهم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. </w:t>
      </w:r>
    </w:p>
    <w:p w14:paraId="74A84831" w14:textId="77777777" w:rsidR="005A5401" w:rsidRPr="005A5401" w:rsidRDefault="005A5401" w:rsidP="005A5401">
      <w:pPr>
        <w:pStyle w:val="Heading1"/>
        <w:rPr>
          <w:rtl/>
        </w:rPr>
      </w:pPr>
      <w:bookmarkStart w:id="22" w:name="_Toc179821531"/>
      <w:r w:rsidRPr="005A5401">
        <w:rPr>
          <w:rFonts w:hint="eastAsia"/>
          <w:rtl/>
        </w:rPr>
        <w:t>خلاصه</w:t>
      </w:r>
      <w:r w:rsidRPr="005A5401">
        <w:rPr>
          <w:rtl/>
        </w:rPr>
        <w:t xml:space="preserve"> بحث</w:t>
      </w:r>
      <w:bookmarkEnd w:id="22"/>
    </w:p>
    <w:p w14:paraId="76E68060" w14:textId="0856770A" w:rsidR="005A5401" w:rsidRPr="005A5401" w:rsidRDefault="002423C6" w:rsidP="005A5401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 بر</w:t>
      </w:r>
      <w:r w:rsidR="005A5401" w:rsidRPr="005A5401">
        <w:rPr>
          <w:color w:val="000000" w:themeColor="text1"/>
          <w:rtl/>
        </w:rPr>
        <w:t xml:space="preserve"> ا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ن</w:t>
      </w:r>
      <w:r w:rsidR="005A5401" w:rsidRPr="005A5401">
        <w:rPr>
          <w:color w:val="000000" w:themeColor="text1"/>
          <w:rtl/>
        </w:rPr>
        <w:t xml:space="preserve"> بحث ما در اول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ن</w:t>
      </w:r>
      <w:r w:rsidR="005A5401" w:rsidRPr="005A5401">
        <w:rPr>
          <w:color w:val="000000" w:themeColor="text1"/>
          <w:rtl/>
        </w:rPr>
        <w:t xml:space="preserve"> مبحث در آ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ه</w:t>
      </w:r>
      <w:r w:rsidR="005A5401" w:rsidRPr="005A5401">
        <w:rPr>
          <w:color w:val="000000" w:themeColor="text1"/>
          <w:rtl/>
        </w:rPr>
        <w:t xml:space="preserve"> شر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فه</w:t>
      </w:r>
      <w:r w:rsidR="005A5401" w:rsidRPr="005A5401">
        <w:rPr>
          <w:color w:val="000000" w:themeColor="text1"/>
          <w:rtl/>
        </w:rPr>
        <w:t xml:space="preserve"> ا</w:t>
      </w:r>
      <w:r w:rsidR="005A5401" w:rsidRPr="005A5401">
        <w:rPr>
          <w:rFonts w:hint="cs"/>
          <w:color w:val="000000" w:themeColor="text1"/>
          <w:rtl/>
        </w:rPr>
        <w:t>ی</w:t>
      </w:r>
      <w:r w:rsidR="005A5401" w:rsidRPr="005A5401">
        <w:rPr>
          <w:rFonts w:hint="eastAsia"/>
          <w:color w:val="000000" w:themeColor="text1"/>
          <w:rtl/>
        </w:rPr>
        <w:t>ن</w:t>
      </w:r>
      <w:r w:rsidR="005A5401" w:rsidRPr="005A5401">
        <w:rPr>
          <w:color w:val="000000" w:themeColor="text1"/>
          <w:rtl/>
        </w:rPr>
        <w:t xml:space="preserve"> بود؛ </w:t>
      </w:r>
    </w:p>
    <w:p w14:paraId="03D7D764" w14:textId="77777777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color w:val="000000" w:themeColor="text1"/>
          <w:rtl/>
        </w:rPr>
        <w:t>۱-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نکه</w:t>
      </w:r>
      <w:r w:rsidRPr="005A5401">
        <w:rPr>
          <w:color w:val="000000" w:themeColor="text1"/>
          <w:rtl/>
        </w:rPr>
        <w:t xml:space="preserve"> آ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کتمان امر عدم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است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وجود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؟</w:t>
      </w:r>
      <w:r w:rsidRPr="005A5401">
        <w:rPr>
          <w:color w:val="000000" w:themeColor="text1"/>
          <w:rtl/>
        </w:rPr>
        <w:t xml:space="preserve"> نکته اول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بود که کتمان در لغت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عن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عدم. </w:t>
      </w:r>
    </w:p>
    <w:p w14:paraId="0A6EDC31" w14:textId="7550E2F9" w:rsidR="005A5401" w:rsidRPr="005A5401" w:rsidRDefault="005A5401" w:rsidP="005A5401">
      <w:pPr>
        <w:rPr>
          <w:color w:val="000000" w:themeColor="text1"/>
          <w:rtl/>
        </w:rPr>
      </w:pPr>
      <w:r w:rsidRPr="005A5401">
        <w:rPr>
          <w:color w:val="000000" w:themeColor="text1"/>
          <w:rtl/>
        </w:rPr>
        <w:t>۲-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است که اگر در آن ترد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بکن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در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نجا</w:t>
      </w:r>
      <w:r w:rsidRPr="005A5401">
        <w:rPr>
          <w:color w:val="000000" w:themeColor="text1"/>
          <w:rtl/>
        </w:rPr>
        <w:t xml:space="preserve">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م</w:t>
      </w:r>
      <w:r w:rsidRPr="005A5401">
        <w:rPr>
          <w:color w:val="000000" w:themeColor="text1"/>
          <w:rtl/>
        </w:rPr>
        <w:t xml:space="preserve"> وجود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هم هست، وجود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بودن به همان قصد است، توجه است، مناسبات حکم و موضوع 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آدم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که قصد و توجه دارد اگر نگو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کتمان است. </w:t>
      </w:r>
      <w:r w:rsidR="002C369C">
        <w:rPr>
          <w:color w:val="000000" w:themeColor="text1"/>
          <w:rtl/>
        </w:rPr>
        <w:t>و ثالث</w:t>
      </w:r>
      <w:r w:rsidRPr="005A5401">
        <w:rPr>
          <w:color w:val="000000" w:themeColor="text1"/>
          <w:rtl/>
        </w:rPr>
        <w:t xml:space="preserve"> آن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Pr="005A5401">
        <w:rPr>
          <w:color w:val="000000" w:themeColor="text1"/>
          <w:rtl/>
        </w:rPr>
        <w:t xml:space="preserve"> که قصد دارد و توجه دارد ول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</w:t>
      </w:r>
      <w:r w:rsidR="002C369C">
        <w:rPr>
          <w:color w:val="000000" w:themeColor="text1"/>
          <w:rtl/>
        </w:rPr>
        <w:t>مخفی‌کاری</w:t>
      </w:r>
      <w:r w:rsidRPr="005A5401">
        <w:rPr>
          <w:color w:val="000000" w:themeColor="text1"/>
          <w:rtl/>
        </w:rPr>
        <w:t xml:space="preserve"> به آن معنا ندارد بگو</w:t>
      </w:r>
      <w:r w:rsidRPr="005A5401">
        <w:rPr>
          <w:rFonts w:hint="cs"/>
          <w:color w:val="000000" w:themeColor="text1"/>
          <w:rtl/>
        </w:rPr>
        <w:t>یی</w:t>
      </w:r>
      <w:r w:rsidRPr="005A5401">
        <w:rPr>
          <w:rFonts w:hint="eastAsia"/>
          <w:color w:val="000000" w:themeColor="text1"/>
          <w:rtl/>
        </w:rPr>
        <w:t>د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کتمان نم</w:t>
      </w:r>
      <w:r w:rsidRPr="005A5401">
        <w:rPr>
          <w:rFonts w:hint="cs"/>
          <w:color w:val="000000" w:themeColor="text1"/>
          <w:rtl/>
        </w:rPr>
        <w:t>ی‌</w:t>
      </w:r>
      <w:r w:rsidRPr="005A5401">
        <w:rPr>
          <w:rFonts w:hint="eastAsia"/>
          <w:color w:val="000000" w:themeColor="text1"/>
          <w:rtl/>
        </w:rPr>
        <w:t>شود</w:t>
      </w:r>
      <w:r w:rsidRPr="005A5401">
        <w:rPr>
          <w:color w:val="000000" w:themeColor="text1"/>
          <w:rtl/>
        </w:rPr>
        <w:t xml:space="preserve">. </w:t>
      </w:r>
    </w:p>
    <w:p w14:paraId="0990C3D2" w14:textId="09D61A43" w:rsidR="004B1CED" w:rsidRDefault="005A5401" w:rsidP="006C1E92">
      <w:pPr>
        <w:rPr>
          <w:color w:val="000000" w:themeColor="text1"/>
          <w:rtl/>
        </w:rPr>
      </w:pP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ک</w:t>
      </w:r>
      <w:r w:rsidRPr="005A5401">
        <w:rPr>
          <w:color w:val="000000" w:themeColor="text1"/>
          <w:rtl/>
        </w:rPr>
        <w:t xml:space="preserve"> بحث بس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ار</w:t>
      </w:r>
      <w:r w:rsidRPr="005A5401">
        <w:rPr>
          <w:color w:val="000000" w:themeColor="text1"/>
          <w:rtl/>
        </w:rPr>
        <w:t xml:space="preserve"> مهم است که به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شکل طرح نشده است ول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واقعاً لازم است در ارتکاز آقا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ان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هست که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>
        <w:rPr>
          <w:rFonts w:hint="eastAsia"/>
          <w:color w:val="000000" w:themeColor="text1"/>
          <w:rtl/>
        </w:rPr>
        <w:t xml:space="preserve"> عدم </w:t>
      </w:r>
      <w:r w:rsidRPr="005A5401">
        <w:rPr>
          <w:color w:val="000000" w:themeColor="text1"/>
          <w:rtl/>
        </w:rPr>
        <w:t xml:space="preserve">است 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ا</w:t>
      </w:r>
      <w:r w:rsidRPr="005A5401">
        <w:rPr>
          <w:color w:val="000000" w:themeColor="text1"/>
          <w:rtl/>
        </w:rPr>
        <w:t xml:space="preserve"> ا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ن</w:t>
      </w:r>
      <w:r w:rsidRPr="005A5401">
        <w:rPr>
          <w:color w:val="000000" w:themeColor="text1"/>
          <w:rtl/>
        </w:rPr>
        <w:t xml:space="preserve"> نکته دوم که اگر واسطه هم باشد واسطه مهم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color w:val="000000" w:themeColor="text1"/>
          <w:rtl/>
        </w:rPr>
        <w:t xml:space="preserve"> ن</w:t>
      </w:r>
      <w:r w:rsidRPr="005A5401">
        <w:rPr>
          <w:rFonts w:hint="cs"/>
          <w:color w:val="000000" w:themeColor="text1"/>
          <w:rtl/>
        </w:rPr>
        <w:t>ی</w:t>
      </w:r>
      <w:r w:rsidRPr="005A5401">
        <w:rPr>
          <w:rFonts w:hint="eastAsia"/>
          <w:color w:val="000000" w:themeColor="text1"/>
          <w:rtl/>
        </w:rPr>
        <w:t>ست</w:t>
      </w:r>
      <w:r w:rsidR="00725E71">
        <w:rPr>
          <w:rFonts w:hint="cs"/>
          <w:color w:val="000000" w:themeColor="text1"/>
          <w:rtl/>
        </w:rPr>
        <w:t>.</w:t>
      </w:r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C22F" w14:textId="77777777" w:rsidR="0014311F" w:rsidRDefault="0014311F" w:rsidP="000D5800">
      <w:pPr>
        <w:spacing w:after="0"/>
      </w:pPr>
      <w:r>
        <w:separator/>
      </w:r>
    </w:p>
  </w:endnote>
  <w:endnote w:type="continuationSeparator" w:id="0">
    <w:p w14:paraId="56D5B19A" w14:textId="77777777" w:rsidR="0014311F" w:rsidRDefault="0014311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7A01A12A-6547-4472-94EC-679AE2E57562}"/>
    <w:embedBold r:id="rId2" w:fontKey="{896494C2-6581-4378-B84C-9119E1E5085F}"/>
    <w:embedBoldItalic r:id="rId3" w:fontKey="{6154AA70-F3DF-4827-A9C3-0C74CA20E90D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06A2442-7ED7-44C9-929B-BBB99C976E1C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0F06914D-FEF9-4C95-A59B-C45BE28D06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1699E7E8" w:rsidR="00310DBA" w:rsidRDefault="00310DB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1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D55D" w14:textId="77777777" w:rsidR="0014311F" w:rsidRDefault="0014311F" w:rsidP="000D5800">
      <w:pPr>
        <w:spacing w:after="0"/>
      </w:pPr>
      <w:r>
        <w:separator/>
      </w:r>
    </w:p>
  </w:footnote>
  <w:footnote w:type="continuationSeparator" w:id="0">
    <w:p w14:paraId="7435AA30" w14:textId="77777777" w:rsidR="0014311F" w:rsidRDefault="0014311F" w:rsidP="000D5800">
      <w:pPr>
        <w:spacing w:after="0"/>
      </w:pPr>
      <w:r>
        <w:continuationSeparator/>
      </w:r>
    </w:p>
  </w:footnote>
  <w:footnote w:id="1">
    <w:p w14:paraId="5A9A280B" w14:textId="327F92CB" w:rsidR="005A5401" w:rsidRDefault="005A5401" w:rsidP="002C369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A5401">
        <w:rPr>
          <w:color w:val="000000" w:themeColor="text1"/>
          <w:rtl/>
        </w:rPr>
        <w:t xml:space="preserve">سوره بقره، </w:t>
      </w:r>
      <w:r w:rsidR="002C369C">
        <w:rPr>
          <w:rFonts w:hint="cs"/>
          <w:color w:val="000000" w:themeColor="text1"/>
          <w:rtl/>
        </w:rPr>
        <w:t>آیه</w:t>
      </w:r>
      <w:bookmarkStart w:id="7" w:name="_GoBack"/>
      <w:bookmarkEnd w:id="7"/>
      <w:r w:rsidRPr="005A5401">
        <w:rPr>
          <w:color w:val="000000" w:themeColor="text1"/>
          <w:rtl/>
        </w:rPr>
        <w:t xml:space="preserve"> ۱۵۹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254B483" w:rsidR="00310DBA" w:rsidRPr="00FD4E74" w:rsidRDefault="00310DBA" w:rsidP="006E7F48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23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21EB672F" w:rsidR="00310DBA" w:rsidRPr="001005A8" w:rsidRDefault="00310DBA" w:rsidP="006E7F48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CC19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sqgFAD//tNs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01"/>
    <w:rsid w:val="0006363E"/>
    <w:rsid w:val="00063721"/>
    <w:rsid w:val="00063C89"/>
    <w:rsid w:val="000642EF"/>
    <w:rsid w:val="00065213"/>
    <w:rsid w:val="000652D5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39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695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3DE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11F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07A81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1E15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3C6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77CF9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217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8"/>
    <w:rsid w:val="002C09ED"/>
    <w:rsid w:val="002C288D"/>
    <w:rsid w:val="002C369C"/>
    <w:rsid w:val="002C3C6F"/>
    <w:rsid w:val="002C3CE8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044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24AA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3F78"/>
    <w:rsid w:val="00324720"/>
    <w:rsid w:val="00325834"/>
    <w:rsid w:val="00326836"/>
    <w:rsid w:val="00326C1E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28A6"/>
    <w:rsid w:val="0035300B"/>
    <w:rsid w:val="003533DA"/>
    <w:rsid w:val="00353588"/>
    <w:rsid w:val="0035650B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9F7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BE0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638"/>
    <w:rsid w:val="003F08E1"/>
    <w:rsid w:val="003F1DEB"/>
    <w:rsid w:val="003F3D4B"/>
    <w:rsid w:val="003F3DD2"/>
    <w:rsid w:val="003F3EFF"/>
    <w:rsid w:val="003F5536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097D"/>
    <w:rsid w:val="00432714"/>
    <w:rsid w:val="00433573"/>
    <w:rsid w:val="00434342"/>
    <w:rsid w:val="00434E97"/>
    <w:rsid w:val="00435128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BF0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B14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0F8"/>
    <w:rsid w:val="005A0C37"/>
    <w:rsid w:val="005A0F64"/>
    <w:rsid w:val="005A102A"/>
    <w:rsid w:val="005A20CD"/>
    <w:rsid w:val="005A26C4"/>
    <w:rsid w:val="005A28FA"/>
    <w:rsid w:val="005A3917"/>
    <w:rsid w:val="005A3A99"/>
    <w:rsid w:val="005A5401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49A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119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C66"/>
    <w:rsid w:val="0066675A"/>
    <w:rsid w:val="00666A04"/>
    <w:rsid w:val="006711EE"/>
    <w:rsid w:val="0067165A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D73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A00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1E92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E7F48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5E71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1FBB"/>
    <w:rsid w:val="007820E6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08C6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0BCC"/>
    <w:rsid w:val="00801A1F"/>
    <w:rsid w:val="00802085"/>
    <w:rsid w:val="00802A3E"/>
    <w:rsid w:val="00802D15"/>
    <w:rsid w:val="00802DC3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2CA9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243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21B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87FE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081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2FC2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98E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1E6A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2E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99D"/>
    <w:rsid w:val="00A73B7C"/>
    <w:rsid w:val="00A73CB7"/>
    <w:rsid w:val="00A74649"/>
    <w:rsid w:val="00A763BA"/>
    <w:rsid w:val="00A769EE"/>
    <w:rsid w:val="00A76FB4"/>
    <w:rsid w:val="00A777EE"/>
    <w:rsid w:val="00A807A8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887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073D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125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5FD9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142"/>
    <w:rsid w:val="00B80B86"/>
    <w:rsid w:val="00B810E3"/>
    <w:rsid w:val="00B8213F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5F0"/>
    <w:rsid w:val="00B91EF5"/>
    <w:rsid w:val="00B9242E"/>
    <w:rsid w:val="00B9254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26F6"/>
    <w:rsid w:val="00BC2AC0"/>
    <w:rsid w:val="00BC2F35"/>
    <w:rsid w:val="00BC4833"/>
    <w:rsid w:val="00BC4964"/>
    <w:rsid w:val="00BC6965"/>
    <w:rsid w:val="00BC7094"/>
    <w:rsid w:val="00BC7F44"/>
    <w:rsid w:val="00BD1261"/>
    <w:rsid w:val="00BD1423"/>
    <w:rsid w:val="00BD1511"/>
    <w:rsid w:val="00BD195E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4E5C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453"/>
    <w:rsid w:val="00C075FF"/>
    <w:rsid w:val="00C07AD5"/>
    <w:rsid w:val="00C102F9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5C1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361E"/>
    <w:rsid w:val="00C55771"/>
    <w:rsid w:val="00C55D3E"/>
    <w:rsid w:val="00C55EB3"/>
    <w:rsid w:val="00C5678C"/>
    <w:rsid w:val="00C575CA"/>
    <w:rsid w:val="00C6039C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1D9"/>
    <w:rsid w:val="00C76295"/>
    <w:rsid w:val="00C763DD"/>
    <w:rsid w:val="00C76A28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70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0503"/>
    <w:rsid w:val="00D01496"/>
    <w:rsid w:val="00D021F1"/>
    <w:rsid w:val="00D03E42"/>
    <w:rsid w:val="00D03F45"/>
    <w:rsid w:val="00D0512E"/>
    <w:rsid w:val="00D05D50"/>
    <w:rsid w:val="00D06B3D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574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6EC"/>
    <w:rsid w:val="00D879C6"/>
    <w:rsid w:val="00D87A6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3BB5"/>
    <w:rsid w:val="00E2460F"/>
    <w:rsid w:val="00E26098"/>
    <w:rsid w:val="00E26B57"/>
    <w:rsid w:val="00E26D56"/>
    <w:rsid w:val="00E26FF3"/>
    <w:rsid w:val="00E275D2"/>
    <w:rsid w:val="00E277C0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84E"/>
    <w:rsid w:val="00E34EE4"/>
    <w:rsid w:val="00E35652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5C32"/>
    <w:rsid w:val="00ED6846"/>
    <w:rsid w:val="00ED76FD"/>
    <w:rsid w:val="00EE0649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2F78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27"/>
    <w:rsid w:val="00F51F92"/>
    <w:rsid w:val="00F52026"/>
    <w:rsid w:val="00F52A71"/>
    <w:rsid w:val="00F52E2A"/>
    <w:rsid w:val="00F52E56"/>
    <w:rsid w:val="00F5325F"/>
    <w:rsid w:val="00F5335A"/>
    <w:rsid w:val="00F53380"/>
    <w:rsid w:val="00F53BF9"/>
    <w:rsid w:val="00F53EDD"/>
    <w:rsid w:val="00F55012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2F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0D38"/>
    <w:rsid w:val="00FE1189"/>
    <w:rsid w:val="00FE2BB7"/>
    <w:rsid w:val="00FE44A9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5162B48-7FE5-4FC8-9B91-7B3F62C7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16D8-56A1-4A7E-BF4D-1555FB35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83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9</cp:revision>
  <dcterms:created xsi:type="dcterms:W3CDTF">2024-10-14T13:21:00Z</dcterms:created>
  <dcterms:modified xsi:type="dcterms:W3CDTF">2024-10-15T04:17:00Z</dcterms:modified>
</cp:coreProperties>
</file>