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27F70F8" w14:textId="33CB4B49" w:rsidR="00BD59FB" w:rsidRDefault="0070112B" w:rsidP="00BD59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0859163" w:history="1">
            <w:r w:rsidR="00BD59FB" w:rsidRPr="003E6F19">
              <w:rPr>
                <w:rStyle w:val="Hyperlink"/>
                <w:noProof/>
                <w:rtl/>
              </w:rPr>
              <w:t>اصول / حج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rFonts w:hint="eastAsia"/>
                <w:noProof/>
                <w:rtl/>
              </w:rPr>
              <w:t>ت</w:t>
            </w:r>
            <w:r w:rsidR="00BD59FB" w:rsidRPr="003E6F19">
              <w:rPr>
                <w:rStyle w:val="Hyperlink"/>
                <w:noProof/>
                <w:rtl/>
              </w:rPr>
              <w:t xml:space="preserve"> خبر واحد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_Toc180859163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2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7E1DB654" w14:textId="0A5CA84E" w:rsidR="00BD59FB" w:rsidRDefault="00A213DF" w:rsidP="00BD59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64" w:history="1">
            <w:r w:rsidR="00BD59FB" w:rsidRPr="003E6F19">
              <w:rPr>
                <w:rStyle w:val="Hyperlink"/>
                <w:noProof/>
                <w:rtl/>
              </w:rPr>
              <w:t>پ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_Toc180859164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2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54E8A55B" w14:textId="395C58C3" w:rsidR="00BD59FB" w:rsidRDefault="00A213DF" w:rsidP="00BD59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65" w:history="1">
            <w:r w:rsidR="00BD59FB" w:rsidRPr="003E6F19">
              <w:rPr>
                <w:rStyle w:val="Hyperlink"/>
                <w:noProof/>
                <w:rtl/>
              </w:rPr>
              <w:t xml:space="preserve">تکرار و 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noProof/>
                <w:rtl/>
              </w:rPr>
              <w:t>ادآور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_Toc180859165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2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7C1C832D" w14:textId="5CABB341" w:rsidR="00BD59FB" w:rsidRDefault="00A213DF" w:rsidP="00BD59F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66" w:history="1">
            <w:r w:rsidR="00BD59FB" w:rsidRPr="003E6F19">
              <w:rPr>
                <w:rStyle w:val="Hyperlink"/>
                <w:noProof/>
                <w:rtl/>
              </w:rPr>
              <w:t>مقدمه اول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_Toc180859166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2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6CE13D7F" w14:textId="07134FAC" w:rsidR="00BD59FB" w:rsidRDefault="00A213DF" w:rsidP="00BD59F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67" w:history="1">
            <w:r w:rsidR="00BD59FB" w:rsidRPr="003E6F19">
              <w:rPr>
                <w:rStyle w:val="Hyperlink"/>
                <w:noProof/>
                <w:rtl/>
              </w:rPr>
              <w:t>مقدمه دوم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_Toc180859167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3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18011D90" w14:textId="2A1F1F35" w:rsidR="00BD59FB" w:rsidRDefault="00A213DF" w:rsidP="00BD59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68" w:history="1">
            <w:r w:rsidR="00BD59FB" w:rsidRPr="003E6F19">
              <w:rPr>
                <w:rStyle w:val="Hyperlink"/>
                <w:noProof/>
                <w:rtl/>
              </w:rPr>
              <w:t>پاسخ اول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_Toc180859168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4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7DD7CA7E" w14:textId="6618D807" w:rsidR="00BD59FB" w:rsidRDefault="00A213DF" w:rsidP="00BD59F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69" w:history="1">
            <w:r w:rsidR="00BD59FB" w:rsidRPr="003E6F19">
              <w:rPr>
                <w:rStyle w:val="Hyperlink"/>
                <w:noProof/>
                <w:rtl/>
              </w:rPr>
              <w:t>جواب به پاسخ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_Toc180859169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5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5A8031EB" w14:textId="7D903D9B" w:rsidR="00BD59FB" w:rsidRDefault="00A213DF" w:rsidP="00BD59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70" w:history="1">
            <w:r w:rsidR="00BD59FB" w:rsidRPr="003E6F19">
              <w:rPr>
                <w:rStyle w:val="Hyperlink"/>
                <w:noProof/>
                <w:rtl/>
              </w:rPr>
              <w:t>ب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noProof/>
                <w:rtl/>
              </w:rPr>
              <w:t>انٌ آخر: اقسام لغو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noProof/>
                <w:rtl/>
              </w:rPr>
              <w:t>ت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_Toc180859170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5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0307DED0" w14:textId="1257272D" w:rsidR="00BD59FB" w:rsidRDefault="00A213DF" w:rsidP="00BD59F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71" w:history="1">
            <w:r w:rsidR="00BD59FB" w:rsidRPr="003E6F19">
              <w:rPr>
                <w:rStyle w:val="Hyperlink"/>
                <w:noProof/>
                <w:rtl/>
              </w:rPr>
              <w:t>لغو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noProof/>
                <w:rtl/>
              </w:rPr>
              <w:t>ت عقل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noProof/>
                <w:rtl/>
              </w:rPr>
              <w:t>ه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_Toc180859171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6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5FFB8E41" w14:textId="09E754E2" w:rsidR="00BD59FB" w:rsidRDefault="00A213DF" w:rsidP="00BD59F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72" w:history="1">
            <w:r w:rsidR="00BD59FB" w:rsidRPr="003E6F19">
              <w:rPr>
                <w:rStyle w:val="Hyperlink"/>
                <w:noProof/>
                <w:rtl/>
              </w:rPr>
              <w:t>لغو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noProof/>
                <w:rtl/>
              </w:rPr>
              <w:t>ت عرف</w:t>
            </w:r>
            <w:r w:rsidR="00BD59FB" w:rsidRPr="003E6F19">
              <w:rPr>
                <w:rStyle w:val="Hyperlink"/>
                <w:rFonts w:hint="cs"/>
                <w:noProof/>
                <w:rtl/>
              </w:rPr>
              <w:t>ی</w:t>
            </w:r>
            <w:r w:rsidR="00BD59FB" w:rsidRPr="003E6F19">
              <w:rPr>
                <w:rStyle w:val="Hyperlink"/>
                <w:noProof/>
                <w:rtl/>
              </w:rPr>
              <w:t>ه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_Toc180859172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6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508D3266" w14:textId="726440AD" w:rsidR="00BD59FB" w:rsidRDefault="00A213DF" w:rsidP="00BD59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73" w:history="1">
            <w:r w:rsidR="00BD59FB" w:rsidRPr="003E6F19">
              <w:rPr>
                <w:rStyle w:val="Hyperlink"/>
                <w:noProof/>
                <w:rtl/>
              </w:rPr>
              <w:t>پاسخ دوم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_Toc180859173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6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53D35B47" w14:textId="45A73467" w:rsidR="00BD59FB" w:rsidRDefault="00A213DF" w:rsidP="00BD59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9174" w:history="1">
            <w:r w:rsidR="00BD59FB" w:rsidRPr="003E6F19">
              <w:rPr>
                <w:rStyle w:val="Hyperlink"/>
                <w:noProof/>
                <w:rtl/>
              </w:rPr>
              <w:t>پاسخ سوم</w:t>
            </w:r>
            <w:r w:rsidR="00BD59FB">
              <w:rPr>
                <w:noProof/>
                <w:webHidden/>
              </w:rPr>
              <w:tab/>
            </w:r>
            <w:r w:rsidR="00BD59FB">
              <w:rPr>
                <w:noProof/>
                <w:webHidden/>
              </w:rPr>
              <w:fldChar w:fldCharType="begin"/>
            </w:r>
            <w:r w:rsidR="00BD59FB">
              <w:rPr>
                <w:noProof/>
                <w:webHidden/>
              </w:rPr>
              <w:instrText xml:space="preserve"> PAGEREF _Toc180859174 \h </w:instrText>
            </w:r>
            <w:r w:rsidR="00BD59FB">
              <w:rPr>
                <w:noProof/>
                <w:webHidden/>
              </w:rPr>
            </w:r>
            <w:r w:rsidR="00BD59FB">
              <w:rPr>
                <w:noProof/>
                <w:webHidden/>
              </w:rPr>
              <w:fldChar w:fldCharType="separate"/>
            </w:r>
            <w:r w:rsidR="00BD59FB">
              <w:rPr>
                <w:noProof/>
                <w:webHidden/>
              </w:rPr>
              <w:t>7</w:t>
            </w:r>
            <w:r w:rsidR="00BD59FB">
              <w:rPr>
                <w:noProof/>
                <w:webHidden/>
              </w:rPr>
              <w:fldChar w:fldCharType="end"/>
            </w:r>
          </w:hyperlink>
        </w:p>
        <w:p w14:paraId="4A306D47" w14:textId="623CD335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571AE5DE" w:rsidR="001005A8" w:rsidRPr="00B23BF7" w:rsidRDefault="008D08DD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0859163"/>
      <w:r>
        <w:rPr>
          <w:rFonts w:hint="cs"/>
          <w:rtl/>
        </w:rPr>
        <w:lastRenderedPageBreak/>
        <w:t xml:space="preserve">موضوع: </w:t>
      </w:r>
      <w:r w:rsidR="001005A8" w:rsidRPr="008D08DD">
        <w:rPr>
          <w:color w:val="auto"/>
          <w:rtl/>
        </w:rPr>
        <w:t>اصول</w:t>
      </w:r>
      <w:r w:rsidR="00CB37FD" w:rsidRPr="008D08DD">
        <w:rPr>
          <w:color w:val="auto"/>
          <w:rtl/>
        </w:rPr>
        <w:t xml:space="preserve"> </w:t>
      </w:r>
      <w:r w:rsidR="001005A8" w:rsidRPr="008D08DD">
        <w:rPr>
          <w:color w:val="auto"/>
          <w:rtl/>
        </w:rPr>
        <w:t>/</w:t>
      </w:r>
      <w:bookmarkEnd w:id="2"/>
      <w:r w:rsidR="001005A8" w:rsidRPr="008D08DD">
        <w:rPr>
          <w:color w:val="auto"/>
          <w:rtl/>
        </w:rPr>
        <w:t xml:space="preserve"> </w:t>
      </w:r>
      <w:r w:rsidR="001005A8" w:rsidRPr="008D08DD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80859164"/>
      <w:bookmarkEnd w:id="0"/>
      <w:bookmarkEnd w:id="1"/>
      <w:r>
        <w:rPr>
          <w:rFonts w:hint="cs"/>
          <w:rtl/>
        </w:rPr>
        <w:t>پیشگفتار</w:t>
      </w:r>
      <w:bookmarkEnd w:id="5"/>
    </w:p>
    <w:p w14:paraId="7495D2EB" w14:textId="02D44EA0" w:rsidR="001B75E6" w:rsidRPr="001B75E6" w:rsidRDefault="00DC6E87" w:rsidP="001B75E6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1B75E6" w:rsidRPr="001B75E6">
        <w:rPr>
          <w:color w:val="000000" w:themeColor="text1"/>
          <w:rtl/>
        </w:rPr>
        <w:t>در آ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ه</w:t>
      </w:r>
      <w:r w:rsidR="001B75E6" w:rsidRPr="001B75E6">
        <w:rPr>
          <w:color w:val="000000" w:themeColor="text1"/>
          <w:rtl/>
        </w:rPr>
        <w:t xml:space="preserve"> شر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فه</w:t>
      </w:r>
      <w:r w:rsidR="001B75E6" w:rsidRPr="001B75E6">
        <w:rPr>
          <w:color w:val="000000" w:themeColor="text1"/>
          <w:rtl/>
        </w:rPr>
        <w:t xml:space="preserve"> کتمان بود به عنوان پنجم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ن</w:t>
      </w:r>
      <w:r w:rsidR="001B75E6" w:rsidRPr="001B75E6">
        <w:rPr>
          <w:color w:val="000000" w:themeColor="text1"/>
          <w:rtl/>
        </w:rPr>
        <w:t xml:space="preserve"> آ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ه‌ا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color w:val="000000" w:themeColor="text1"/>
          <w:rtl/>
        </w:rPr>
        <w:t xml:space="preserve"> که در حج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ت</w:t>
      </w:r>
      <w:r w:rsidR="001B75E6" w:rsidRPr="001B75E6">
        <w:rPr>
          <w:color w:val="000000" w:themeColor="text1"/>
          <w:rtl/>
        </w:rPr>
        <w:t xml:space="preserve"> خبر واحد استدلال شده بود 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ا</w:t>
      </w:r>
      <w:r w:rsidR="001B75E6" w:rsidRPr="001B75E6">
        <w:rPr>
          <w:color w:val="000000" w:themeColor="text1"/>
          <w:rtl/>
        </w:rPr>
        <w:t xml:space="preserve"> امکان استدلال وجود داشت، آ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ه</w:t>
      </w:r>
      <w:r w:rsidR="001B75E6" w:rsidRPr="001B75E6">
        <w:rPr>
          <w:color w:val="000000" w:themeColor="text1"/>
          <w:rtl/>
        </w:rPr>
        <w:t xml:space="preserve"> شر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فه</w:t>
      </w:r>
      <w:r w:rsidR="001B75E6" w:rsidRPr="001B75E6">
        <w:rPr>
          <w:color w:val="000000" w:themeColor="text1"/>
          <w:rtl/>
        </w:rPr>
        <w:t xml:space="preserve"> ا</w:t>
      </w:r>
      <w:r w:rsidR="001B75E6" w:rsidRPr="001B75E6">
        <w:rPr>
          <w:rFonts w:hint="cs"/>
          <w:color w:val="000000" w:themeColor="text1"/>
          <w:rtl/>
        </w:rPr>
        <w:t>ی</w:t>
      </w:r>
      <w:r w:rsidR="001B75E6" w:rsidRPr="001B75E6">
        <w:rPr>
          <w:rFonts w:hint="eastAsia"/>
          <w:color w:val="000000" w:themeColor="text1"/>
          <w:rtl/>
        </w:rPr>
        <w:t>ن</w:t>
      </w:r>
      <w:r w:rsidR="001B75E6" w:rsidRPr="001B75E6">
        <w:rPr>
          <w:color w:val="000000" w:themeColor="text1"/>
          <w:rtl/>
        </w:rPr>
        <w:t xml:space="preserve"> بود؛ </w:t>
      </w:r>
      <w:r w:rsidR="008D08DD">
        <w:rPr>
          <w:b/>
          <w:bCs/>
          <w:color w:val="007200"/>
          <w:rtl/>
        </w:rPr>
        <w:t>﴿إِنَّ الَّذِ</w:t>
      </w:r>
      <w:r w:rsidR="008D08DD">
        <w:rPr>
          <w:rFonts w:hint="cs"/>
          <w:b/>
          <w:bCs/>
          <w:color w:val="007200"/>
          <w:rtl/>
        </w:rPr>
        <w:t>ی</w:t>
      </w:r>
      <w:r w:rsidR="008D08DD">
        <w:rPr>
          <w:rFonts w:hint="eastAsia"/>
          <w:b/>
          <w:bCs/>
          <w:color w:val="007200"/>
          <w:rtl/>
        </w:rPr>
        <w:t>نَ</w:t>
      </w:r>
      <w:r w:rsidR="008D08DD">
        <w:rPr>
          <w:b/>
          <w:bCs/>
          <w:color w:val="007200"/>
          <w:rtl/>
        </w:rPr>
        <w:t xml:space="preserve"> </w:t>
      </w:r>
      <w:r w:rsidR="008D08DD">
        <w:rPr>
          <w:rFonts w:hint="cs"/>
          <w:b/>
          <w:bCs/>
          <w:color w:val="007200"/>
          <w:rtl/>
        </w:rPr>
        <w:t>یَ</w:t>
      </w:r>
      <w:r w:rsidR="008D08DD">
        <w:rPr>
          <w:rFonts w:hint="eastAsia"/>
          <w:b/>
          <w:bCs/>
          <w:color w:val="007200"/>
          <w:rtl/>
        </w:rPr>
        <w:t>کْتُمُونَ</w:t>
      </w:r>
      <w:r w:rsidR="008D08DD">
        <w:rPr>
          <w:b/>
          <w:bCs/>
          <w:color w:val="007200"/>
          <w:rtl/>
        </w:rPr>
        <w:t xml:space="preserve"> مَا أَنْزَلْنَا مِنَ الْبَ</w:t>
      </w:r>
      <w:r w:rsidR="008D08DD">
        <w:rPr>
          <w:rFonts w:hint="cs"/>
          <w:b/>
          <w:bCs/>
          <w:color w:val="007200"/>
          <w:rtl/>
        </w:rPr>
        <w:t>یِّ</w:t>
      </w:r>
      <w:r w:rsidR="008D08DD">
        <w:rPr>
          <w:rFonts w:hint="eastAsia"/>
          <w:b/>
          <w:bCs/>
          <w:color w:val="007200"/>
          <w:rtl/>
        </w:rPr>
        <w:t>نَاتِ</w:t>
      </w:r>
      <w:r w:rsidR="008D08DD">
        <w:rPr>
          <w:b/>
          <w:bCs/>
          <w:color w:val="007200"/>
          <w:rtl/>
        </w:rPr>
        <w:t xml:space="preserve"> وَالْهُدَ</w:t>
      </w:r>
      <w:r w:rsidR="008D08DD">
        <w:rPr>
          <w:rFonts w:hint="cs"/>
          <w:b/>
          <w:bCs/>
          <w:color w:val="007200"/>
          <w:rtl/>
        </w:rPr>
        <w:t>یٰ</w:t>
      </w:r>
      <w:r w:rsidR="008D08DD">
        <w:rPr>
          <w:b/>
          <w:bCs/>
          <w:color w:val="007200"/>
          <w:rtl/>
        </w:rPr>
        <w:t xml:space="preserve"> مِنْ بَعْدِ مَا بَ</w:t>
      </w:r>
      <w:r w:rsidR="008D08DD">
        <w:rPr>
          <w:rFonts w:hint="cs"/>
          <w:b/>
          <w:bCs/>
          <w:color w:val="007200"/>
          <w:rtl/>
        </w:rPr>
        <w:t>یَّ</w:t>
      </w:r>
      <w:r w:rsidR="008D08DD">
        <w:rPr>
          <w:rFonts w:hint="eastAsia"/>
          <w:b/>
          <w:bCs/>
          <w:color w:val="007200"/>
          <w:rtl/>
        </w:rPr>
        <w:t>نَّاهُ</w:t>
      </w:r>
      <w:r w:rsidR="008D08DD">
        <w:rPr>
          <w:b/>
          <w:bCs/>
          <w:color w:val="007200"/>
          <w:rtl/>
        </w:rPr>
        <w:t xml:space="preserve"> لِلنَّاسِ فِ</w:t>
      </w:r>
      <w:r w:rsidR="008D08DD">
        <w:rPr>
          <w:rFonts w:hint="cs"/>
          <w:b/>
          <w:bCs/>
          <w:color w:val="007200"/>
          <w:rtl/>
        </w:rPr>
        <w:t>ی</w:t>
      </w:r>
      <w:r w:rsidR="008D08DD">
        <w:rPr>
          <w:b/>
          <w:bCs/>
          <w:color w:val="007200"/>
          <w:rtl/>
        </w:rPr>
        <w:t xml:space="preserve"> الْکِتَابِ </w:t>
      </w:r>
      <w:r w:rsidR="008D08DD">
        <w:rPr>
          <w:rFonts w:hint="cs"/>
          <w:b/>
          <w:bCs/>
          <w:color w:val="007200"/>
          <w:rtl/>
        </w:rPr>
        <w:t>أُولَٰئِکَ</w:t>
      </w:r>
      <w:r w:rsidR="008D08DD">
        <w:rPr>
          <w:b/>
          <w:bCs/>
          <w:color w:val="007200"/>
          <w:rtl/>
        </w:rPr>
        <w:t xml:space="preserve"> </w:t>
      </w:r>
      <w:r w:rsidR="008D08DD">
        <w:rPr>
          <w:rFonts w:hint="cs"/>
          <w:b/>
          <w:bCs/>
          <w:color w:val="007200"/>
          <w:rtl/>
        </w:rPr>
        <w:t>یَ</w:t>
      </w:r>
      <w:r w:rsidR="008D08DD">
        <w:rPr>
          <w:rFonts w:hint="eastAsia"/>
          <w:b/>
          <w:bCs/>
          <w:color w:val="007200"/>
          <w:rtl/>
        </w:rPr>
        <w:t>لْعَنُهُمُ</w:t>
      </w:r>
      <w:r w:rsidR="008D08DD">
        <w:rPr>
          <w:b/>
          <w:bCs/>
          <w:color w:val="007200"/>
          <w:rtl/>
        </w:rPr>
        <w:t xml:space="preserve"> اللَّهُ وَ</w:t>
      </w:r>
      <w:r w:rsidR="008D08DD">
        <w:rPr>
          <w:rFonts w:hint="cs"/>
          <w:b/>
          <w:bCs/>
          <w:color w:val="007200"/>
          <w:rtl/>
        </w:rPr>
        <w:t>یَ</w:t>
      </w:r>
      <w:r w:rsidR="008D08DD">
        <w:rPr>
          <w:rFonts w:hint="eastAsia"/>
          <w:b/>
          <w:bCs/>
          <w:color w:val="007200"/>
          <w:rtl/>
        </w:rPr>
        <w:t>لْعَنُهُمُ</w:t>
      </w:r>
      <w:r w:rsidR="008D08DD">
        <w:rPr>
          <w:b/>
          <w:bCs/>
          <w:color w:val="007200"/>
          <w:rtl/>
        </w:rPr>
        <w:t xml:space="preserve"> اللَّاعِنُونَ﴾</w:t>
      </w:r>
      <w:r w:rsidR="001B75E6">
        <w:rPr>
          <w:rStyle w:val="FootnoteReference"/>
          <w:color w:val="000000" w:themeColor="text1"/>
          <w:rtl/>
        </w:rPr>
        <w:footnoteReference w:id="1"/>
      </w:r>
      <w:r w:rsidR="001B75E6" w:rsidRPr="001B75E6">
        <w:rPr>
          <w:color w:val="000000" w:themeColor="text1"/>
          <w:rtl/>
        </w:rPr>
        <w:t xml:space="preserve"> </w:t>
      </w:r>
    </w:p>
    <w:p w14:paraId="32C9815A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حدود</w:t>
      </w:r>
      <w:r w:rsidRPr="001B75E6">
        <w:rPr>
          <w:color w:val="000000" w:themeColor="text1"/>
          <w:rtl/>
        </w:rPr>
        <w:t xml:space="preserve"> شش مبحث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مطرح شد به مبحث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بحث مهم ملازَمه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وجوب اظهار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حرمت کتمان و وجوب قبول از ناح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مخاطب است. </w:t>
      </w:r>
    </w:p>
    <w:p w14:paraId="77741676" w14:textId="77777777" w:rsidR="001B75E6" w:rsidRPr="001B75E6" w:rsidRDefault="001B75E6" w:rsidP="001B75E6">
      <w:pPr>
        <w:pStyle w:val="Heading1"/>
        <w:rPr>
          <w:rtl/>
        </w:rPr>
      </w:pPr>
      <w:bookmarkStart w:id="6" w:name="_Toc180859165"/>
      <w:r w:rsidRPr="001B75E6">
        <w:rPr>
          <w:rFonts w:hint="eastAsia"/>
          <w:rtl/>
        </w:rPr>
        <w:t>تکرار</w:t>
      </w:r>
      <w:r w:rsidRPr="001B75E6">
        <w:rPr>
          <w:rtl/>
        </w:rPr>
        <w:t xml:space="preserve"> و </w:t>
      </w:r>
      <w:r w:rsidRPr="001B75E6">
        <w:rPr>
          <w:rFonts w:hint="cs"/>
          <w:rtl/>
        </w:rPr>
        <w:t>ی</w:t>
      </w:r>
      <w:r w:rsidRPr="001B75E6">
        <w:rPr>
          <w:rFonts w:hint="eastAsia"/>
          <w:rtl/>
        </w:rPr>
        <w:t>ادآور</w:t>
      </w:r>
      <w:r w:rsidRPr="001B75E6">
        <w:rPr>
          <w:rFonts w:hint="cs"/>
          <w:rtl/>
        </w:rPr>
        <w:t>ی</w:t>
      </w:r>
      <w:bookmarkEnd w:id="6"/>
    </w:p>
    <w:p w14:paraId="3B8E929F" w14:textId="7D01B7F6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در</w:t>
      </w:r>
      <w:r w:rsidRPr="001B75E6">
        <w:rPr>
          <w:color w:val="000000" w:themeColor="text1"/>
          <w:rtl/>
        </w:rPr>
        <w:t xml:space="preserve"> مقدمه تکرار و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ادآور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عرض شد اگر بخواه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به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شر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فه</w:t>
      </w:r>
      <w:r w:rsidRPr="001B75E6">
        <w:rPr>
          <w:color w:val="000000" w:themeColor="text1"/>
          <w:rtl/>
        </w:rPr>
        <w:t xml:space="preserve"> استدلال 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مهم‌ترین</w:t>
      </w:r>
      <w:r w:rsidRPr="001B75E6">
        <w:rPr>
          <w:color w:val="000000" w:themeColor="text1"/>
          <w:rtl/>
        </w:rPr>
        <w:t xml:space="preserve"> مقدمات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دو مقدمه است؛ </w:t>
      </w:r>
    </w:p>
    <w:p w14:paraId="679BAB03" w14:textId="77777777" w:rsidR="001B75E6" w:rsidRPr="001B75E6" w:rsidRDefault="001B75E6" w:rsidP="001B75E6">
      <w:pPr>
        <w:pStyle w:val="Heading2"/>
        <w:rPr>
          <w:rtl/>
        </w:rPr>
      </w:pPr>
      <w:bookmarkStart w:id="7" w:name="_Toc180859166"/>
      <w:r w:rsidRPr="001B75E6">
        <w:rPr>
          <w:rFonts w:hint="eastAsia"/>
          <w:rtl/>
        </w:rPr>
        <w:t>مقدمه</w:t>
      </w:r>
      <w:r w:rsidRPr="001B75E6">
        <w:rPr>
          <w:rtl/>
        </w:rPr>
        <w:t xml:space="preserve"> اول</w:t>
      </w:r>
      <w:bookmarkEnd w:id="7"/>
    </w:p>
    <w:p w14:paraId="59FC7658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بود که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حکم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طر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افاده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مبن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که عالمان به احکام و معارف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کنند، هر آن کس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معارف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و احکام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را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داند،</w:t>
      </w:r>
      <w:r w:rsidRPr="001B75E6">
        <w:rPr>
          <w:color w:val="000000" w:themeColor="text1"/>
          <w:rtl/>
        </w:rPr>
        <w:t xml:space="preserve"> آنچه را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داند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بکند، به عنوان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حکم طر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باب ارشاد جاهل و امثال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نها</w:t>
      </w:r>
      <w:r w:rsidRPr="001B75E6">
        <w:rPr>
          <w:color w:val="000000" w:themeColor="text1"/>
          <w:rtl/>
        </w:rPr>
        <w:t>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اثبات بکن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چن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حکم طر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وجوب اظهار را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. </w:t>
      </w:r>
    </w:p>
    <w:p w14:paraId="4554E928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در</w:t>
      </w:r>
      <w:r w:rsidRPr="001B75E6">
        <w:rPr>
          <w:color w:val="000000" w:themeColor="text1"/>
          <w:rtl/>
        </w:rPr>
        <w:t xml:space="preserve"> باب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مقدمه حرف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بود، ملاحظه کرد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از فرما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ش‌ها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مرحوم اصفهان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،</w:t>
      </w:r>
      <w:r w:rsidRPr="001B75E6">
        <w:rPr>
          <w:color w:val="000000" w:themeColor="text1"/>
          <w:rtl/>
        </w:rPr>
        <w:t xml:space="preserve"> مرحوم آخوند، تا مرحوم شه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صدر و بزرگان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فرمودند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وجوب کتمان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نجا،</w:t>
      </w:r>
      <w:r w:rsidRPr="001B75E6">
        <w:rPr>
          <w:color w:val="000000" w:themeColor="text1"/>
          <w:rtl/>
        </w:rPr>
        <w:t xml:space="preserve"> حرمت کتمان،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حکم خاص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و اح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اناً</w:t>
      </w:r>
      <w:r w:rsidRPr="001B75E6">
        <w:rPr>
          <w:color w:val="000000" w:themeColor="text1"/>
          <w:rtl/>
        </w:rPr>
        <w:t xml:space="preserve"> حکم نفس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مربوط به نوع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پوشاندن حق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قت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عناد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تکذ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ب</w:t>
      </w:r>
      <w:r w:rsidRPr="001B75E6">
        <w:rPr>
          <w:color w:val="000000" w:themeColor="text1"/>
          <w:rtl/>
        </w:rPr>
        <w:t xml:space="preserve"> و امثال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نها</w:t>
      </w:r>
      <w:r w:rsidRPr="001B75E6">
        <w:rPr>
          <w:color w:val="000000" w:themeColor="text1"/>
          <w:rtl/>
        </w:rPr>
        <w:t xml:space="preserve"> است. </w:t>
      </w:r>
    </w:p>
    <w:p w14:paraId="65817F8B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مرحوم</w:t>
      </w:r>
      <w:r w:rsidRPr="001B75E6">
        <w:rPr>
          <w:color w:val="000000" w:themeColor="text1"/>
          <w:rtl/>
        </w:rPr>
        <w:t xml:space="preserve"> شه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صدر غ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از عناد و مکابره‌ا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آن روز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گفت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در تعب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گرشان</w:t>
      </w:r>
      <w:r w:rsidRPr="001B75E6">
        <w:rPr>
          <w:color w:val="000000" w:themeColor="text1"/>
          <w:rtl/>
        </w:rPr>
        <w:t xml:space="preserve"> تکذ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ب</w:t>
      </w:r>
      <w:r w:rsidRPr="001B75E6">
        <w:rPr>
          <w:color w:val="000000" w:themeColor="text1"/>
          <w:rtl/>
        </w:rPr>
        <w:t xml:space="preserve"> مسئله را هم دارند، در دو بند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اشکال کردند.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گام اول و مقدمه اول بود. </w:t>
      </w:r>
    </w:p>
    <w:p w14:paraId="3406D36F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spacing w:val="-2"/>
          <w:rtl/>
        </w:rPr>
        <w:t>در</w:t>
      </w:r>
      <w:r w:rsidRPr="001B75E6">
        <w:rPr>
          <w:color w:val="000000" w:themeColor="text1"/>
          <w:spacing w:val="-2"/>
          <w:rtl/>
        </w:rPr>
        <w:t xml:space="preserve"> مقدمه اول با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</w:t>
      </w:r>
      <w:r w:rsidRPr="001B75E6">
        <w:rPr>
          <w:color w:val="000000" w:themeColor="text1"/>
          <w:spacing w:val="-2"/>
          <w:rtl/>
        </w:rPr>
        <w:t xml:space="preserve"> بپذ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ر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م</w:t>
      </w:r>
      <w:r w:rsidRPr="001B75E6">
        <w:rPr>
          <w:color w:val="000000" w:themeColor="text1"/>
          <w:spacing w:val="-2"/>
          <w:rtl/>
        </w:rPr>
        <w:t xml:space="preserve"> که آ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ه</w:t>
      </w:r>
      <w:r w:rsidRPr="001B75E6">
        <w:rPr>
          <w:color w:val="000000" w:themeColor="text1"/>
          <w:spacing w:val="-2"/>
          <w:rtl/>
        </w:rPr>
        <w:t xml:space="preserve"> اطلاق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را بر وجوب اظهار ب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ان</w:t>
      </w:r>
      <w:r w:rsidRPr="001B75E6">
        <w:rPr>
          <w:color w:val="000000" w:themeColor="text1"/>
          <w:spacing w:val="-2"/>
          <w:rtl/>
        </w:rPr>
        <w:t xml:space="preserve">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کند</w:t>
      </w:r>
      <w:r w:rsidRPr="001B75E6">
        <w:rPr>
          <w:color w:val="000000" w:themeColor="text1"/>
          <w:spacing w:val="-2"/>
          <w:rtl/>
        </w:rPr>
        <w:t xml:space="preserve"> و آ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ه</w:t>
      </w:r>
      <w:r w:rsidRPr="001B75E6">
        <w:rPr>
          <w:color w:val="000000" w:themeColor="text1"/>
          <w:spacing w:val="-2"/>
          <w:rtl/>
        </w:rPr>
        <w:t xml:space="preserve"> در واقع 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ک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از ادله قاعده وجوب ارشاد جاهل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شود</w:t>
      </w:r>
      <w:r w:rsidRPr="001B75E6">
        <w:rPr>
          <w:color w:val="000000" w:themeColor="text1"/>
          <w:rtl/>
        </w:rPr>
        <w:t xml:space="preserve">. </w:t>
      </w:r>
    </w:p>
    <w:p w14:paraId="04EA1E4C" w14:textId="564CDFEF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مقدمه و گام اول بود، </w:t>
      </w:r>
      <w:r w:rsidR="000032BD">
        <w:rPr>
          <w:color w:val="000000" w:themeColor="text1"/>
          <w:rtl/>
        </w:rPr>
        <w:t>همین‌جا</w:t>
      </w:r>
      <w:r w:rsidRPr="001B75E6">
        <w:rPr>
          <w:color w:val="000000" w:themeColor="text1"/>
          <w:rtl/>
        </w:rPr>
        <w:t xml:space="preserve">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ها</w:t>
      </w:r>
      <w:r w:rsidRPr="001B75E6">
        <w:rPr>
          <w:color w:val="000000" w:themeColor="text1"/>
          <w:rtl/>
        </w:rPr>
        <w:t xml:space="preserve"> جدا شدند، بخش ز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</w:t>
      </w:r>
      <w:r w:rsidR="000032BD">
        <w:rPr>
          <w:color w:val="000000" w:themeColor="text1"/>
          <w:rtl/>
        </w:rPr>
        <w:t>آقایان</w:t>
      </w:r>
      <w:r w:rsidRPr="001B75E6">
        <w:rPr>
          <w:color w:val="000000" w:themeColor="text1"/>
          <w:rtl/>
        </w:rPr>
        <w:t xml:space="preserve">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از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دلالت جدا شدند و فرمودند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شر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فه</w:t>
      </w:r>
      <w:r w:rsidRPr="001B75E6">
        <w:rPr>
          <w:color w:val="000000" w:themeColor="text1"/>
          <w:rtl/>
        </w:rPr>
        <w:t xml:space="preserve"> وجوب اظهار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الاطلاق را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د،</w:t>
      </w:r>
      <w:r w:rsidRPr="001B75E6">
        <w:rPr>
          <w:color w:val="000000" w:themeColor="text1"/>
          <w:rtl/>
        </w:rPr>
        <w:t xml:space="preserve"> بلکه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کتمان به عنوان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امر خاص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،</w:t>
      </w:r>
      <w:r w:rsidRPr="001B75E6">
        <w:rPr>
          <w:color w:val="000000" w:themeColor="text1"/>
          <w:rtl/>
        </w:rPr>
        <w:t xml:space="preserve"> حرام است و اح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اناً</w:t>
      </w:r>
      <w:r w:rsidRPr="001B75E6">
        <w:rPr>
          <w:color w:val="000000" w:themeColor="text1"/>
          <w:rtl/>
        </w:rPr>
        <w:t xml:space="preserve"> حرمت نفس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دارد که ربط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به بحث ما و </w:t>
      </w:r>
      <w:r w:rsidR="000032BD">
        <w:rPr>
          <w:rFonts w:hint="eastAsia"/>
          <w:color w:val="000000" w:themeColor="text1"/>
          <w:rtl/>
        </w:rPr>
        <w:t>استلزامات</w:t>
      </w:r>
      <w:r w:rsidRPr="001B75E6">
        <w:rPr>
          <w:color w:val="000000" w:themeColor="text1"/>
          <w:rtl/>
        </w:rPr>
        <w:t xml:space="preserve"> و ملازمات ندارد.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مقدمه اول بود. </w:t>
      </w:r>
    </w:p>
    <w:p w14:paraId="2498FC56" w14:textId="77777777" w:rsidR="001B75E6" w:rsidRPr="001B75E6" w:rsidRDefault="001B75E6" w:rsidP="001B75E6">
      <w:pPr>
        <w:pStyle w:val="Heading2"/>
        <w:rPr>
          <w:rtl/>
        </w:rPr>
      </w:pPr>
      <w:bookmarkStart w:id="8" w:name="_Toc180859167"/>
      <w:r w:rsidRPr="001B75E6">
        <w:rPr>
          <w:rFonts w:hint="eastAsia"/>
          <w:rtl/>
        </w:rPr>
        <w:t>مقدمه</w:t>
      </w:r>
      <w:r w:rsidRPr="001B75E6">
        <w:rPr>
          <w:rtl/>
        </w:rPr>
        <w:t xml:space="preserve"> دوم</w:t>
      </w:r>
      <w:bookmarkEnd w:id="8"/>
    </w:p>
    <w:p w14:paraId="1C1547F6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اما</w:t>
      </w:r>
      <w:r w:rsidRPr="001B75E6">
        <w:rPr>
          <w:color w:val="000000" w:themeColor="text1"/>
          <w:rtl/>
        </w:rPr>
        <w:t xml:space="preserve"> مقدمه مهم که جزء اخ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علت تامه و استدلال است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همه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نها</w:t>
      </w:r>
      <w:r w:rsidRPr="001B75E6">
        <w:rPr>
          <w:color w:val="000000" w:themeColor="text1"/>
          <w:rtl/>
        </w:rPr>
        <w:t xml:space="preserve"> را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پذ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کما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ما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خلاف اغلب بزرگان تا حد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ترج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ح</w:t>
      </w:r>
      <w:r w:rsidRPr="001B75E6">
        <w:rPr>
          <w:color w:val="000000" w:themeColor="text1"/>
          <w:rtl/>
        </w:rPr>
        <w:t xml:space="preserve"> داد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وجوب ارشاد جاهل را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با قرائن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داخل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و قرائن خارج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روا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ات</w:t>
      </w:r>
      <w:r w:rsidRPr="001B75E6">
        <w:rPr>
          <w:color w:val="000000" w:themeColor="text1"/>
          <w:rtl/>
        </w:rPr>
        <w:t xml:space="preserve"> ترج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ح</w:t>
      </w:r>
      <w:r w:rsidRPr="001B75E6">
        <w:rPr>
          <w:color w:val="000000" w:themeColor="text1"/>
          <w:rtl/>
        </w:rPr>
        <w:t xml:space="preserve"> داد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وجوب ارشاد جاهل را 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>‌گو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. </w:t>
      </w:r>
    </w:p>
    <w:p w14:paraId="77765E3D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در عالم لازم است، بر خب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و آگاه و عالم و مطلع بر حکم و معارف لازم است که ابراز بکند و به آن که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از</w:t>
      </w:r>
      <w:r w:rsidRPr="001B75E6">
        <w:rPr>
          <w:color w:val="000000" w:themeColor="text1"/>
          <w:rtl/>
        </w:rPr>
        <w:t xml:space="preserve"> دارد آن را منتقل بکند، اگر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گفت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چه وقت استدلال تمام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شود؟</w:t>
      </w:r>
      <w:r w:rsidRPr="001B75E6">
        <w:rPr>
          <w:color w:val="000000" w:themeColor="text1"/>
          <w:rtl/>
        </w:rPr>
        <w:t xml:space="preserve"> وقت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مقدمه دوم را هم بپذ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حکم ملازمه با حکم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دارد که در </w:t>
      </w:r>
      <w:r w:rsidRPr="001B75E6">
        <w:rPr>
          <w:rFonts w:hint="eastAsia"/>
          <w:color w:val="000000" w:themeColor="text1"/>
          <w:rtl/>
        </w:rPr>
        <w:t>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اصلاً اسم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آن به 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امده</w:t>
      </w:r>
      <w:r w:rsidRPr="001B75E6">
        <w:rPr>
          <w:color w:val="000000" w:themeColor="text1"/>
          <w:rtl/>
        </w:rPr>
        <w:t xml:space="preserve"> است و آن حکم وجوب قبول بر مخاطب و مستمع است. </w:t>
      </w:r>
    </w:p>
    <w:p w14:paraId="130A3B01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مقدمه دوم است که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ملازمه است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وجوب اظهار عالم و وجوب قبول جاهل، بر عالم اظهار واجب است، پس بر جاهل و مستمع و مخاطب، استماع و قبول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واجب است. </w:t>
      </w:r>
    </w:p>
    <w:p w14:paraId="0A865E1F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اگر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ملازمه به نحو اطلاق درست شد به مقصد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. </w:t>
      </w:r>
    </w:p>
    <w:p w14:paraId="5FD58D0C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البته</w:t>
      </w:r>
      <w:r w:rsidRPr="001B75E6">
        <w:rPr>
          <w:color w:val="000000" w:themeColor="text1"/>
          <w:rtl/>
        </w:rPr>
        <w:t xml:space="preserve"> در هر دو مقدمه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اطلاق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قائل بشو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بر عالم اظهار علم واجب است،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الاطلاق، چه آن طرف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شنود،</w:t>
      </w:r>
      <w:r w:rsidRPr="001B75E6">
        <w:rPr>
          <w:color w:val="000000" w:themeColor="text1"/>
          <w:rtl/>
        </w:rPr>
        <w:t xml:space="preserve"> مطمئن به حرف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مخبر بشود،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مطمئن نشود، باز اطلاق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. </w:t>
      </w:r>
    </w:p>
    <w:p w14:paraId="1E90F1A2" w14:textId="69DE029A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اطلاق در مقدمه اول و مقدمه دوم هم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ضم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مه</w:t>
      </w:r>
      <w:r w:rsidRPr="001B75E6">
        <w:rPr>
          <w:color w:val="000000" w:themeColor="text1"/>
          <w:rtl/>
        </w:rPr>
        <w:t xml:space="preserve"> بشود و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آن اطلاق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هم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.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وجوب اظهار با وجوب قبول ملازمه دارد، او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الاطلاق قبول بکند، چه مطمئن از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خبر مخبر و اظهار علم عالم باشد و چه مطمئن نباشد، ترد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دارد ول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بالاخ</w:t>
      </w:r>
      <w:r w:rsidRPr="001B75E6">
        <w:rPr>
          <w:rFonts w:hint="eastAsia"/>
          <w:color w:val="000000" w:themeColor="text1"/>
          <w:rtl/>
        </w:rPr>
        <w:t>ره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ثقه‌ا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مطلب را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کرده است،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حتماً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بپذ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. </w:t>
      </w:r>
    </w:p>
    <w:p w14:paraId="39929963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پس</w:t>
      </w:r>
      <w:r w:rsidRPr="001B75E6">
        <w:rPr>
          <w:color w:val="000000" w:themeColor="text1"/>
          <w:rtl/>
        </w:rPr>
        <w:t xml:space="preserve"> اولاً آن وجوب اظهار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الاطلاق را بپذ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عرض کرد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بع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نبود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خلاف غالب بزرگان </w:t>
      </w:r>
    </w:p>
    <w:p w14:paraId="48133405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ثان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اً</w:t>
      </w:r>
      <w:r w:rsidRPr="001B75E6">
        <w:rPr>
          <w:color w:val="000000" w:themeColor="text1"/>
          <w:rtl/>
        </w:rPr>
        <w:t xml:space="preserve"> و در مقدمه دوم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ملازمه را اثبات بکن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. </w:t>
      </w:r>
    </w:p>
    <w:p w14:paraId="23BF817B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ملازمه</w:t>
      </w:r>
      <w:r w:rsidRPr="001B75E6">
        <w:rPr>
          <w:color w:val="000000" w:themeColor="text1"/>
          <w:rtl/>
        </w:rPr>
        <w:t xml:space="preserve"> آنکه در کلمات مرحوم ش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خ</w:t>
      </w:r>
      <w:r w:rsidRPr="001B75E6">
        <w:rPr>
          <w:color w:val="000000" w:themeColor="text1"/>
          <w:rtl/>
        </w:rPr>
        <w:t xml:space="preserve"> و آخوند و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گران</w:t>
      </w:r>
      <w:r w:rsidRPr="001B75E6">
        <w:rPr>
          <w:color w:val="000000" w:themeColor="text1"/>
          <w:rtl/>
        </w:rPr>
        <w:t xml:space="preserve"> و قبل از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نها</w:t>
      </w:r>
      <w:r w:rsidRPr="001B75E6">
        <w:rPr>
          <w:color w:val="000000" w:themeColor="text1"/>
          <w:rtl/>
        </w:rPr>
        <w:t xml:space="preserve"> مطرح بوده است، وجه آن خروج از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است، واجب است اظهار کند،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اگر واجب نباشد مستمع بپذ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رد،</w:t>
      </w:r>
      <w:r w:rsidRPr="001B75E6">
        <w:rPr>
          <w:color w:val="000000" w:themeColor="text1"/>
          <w:rtl/>
        </w:rPr>
        <w:t xml:space="preserve"> اگر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وجوب دوم نباشد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لغو است. </w:t>
      </w:r>
    </w:p>
    <w:p w14:paraId="04D7011D" w14:textId="0E52C125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البته</w:t>
      </w:r>
      <w:r w:rsidRPr="001B75E6">
        <w:rPr>
          <w:color w:val="000000" w:themeColor="text1"/>
          <w:rtl/>
        </w:rPr>
        <w:t xml:space="preserve"> با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نکته‌ا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عرض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اطلاق (</w:t>
      </w:r>
      <w:r w:rsidR="000032BD">
        <w:rPr>
          <w:color w:val="000000" w:themeColor="text1"/>
          <w:rtl/>
        </w:rPr>
        <w:t>همین‌جور</w:t>
      </w:r>
      <w:r w:rsidRPr="001B75E6">
        <w:rPr>
          <w:color w:val="000000" w:themeColor="text1"/>
          <w:rtl/>
        </w:rPr>
        <w:t xml:space="preserve"> اگر اطلاق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نداشته باشد، صرف اثر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جمله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است)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اطلاق دارد وجوب اظهار حت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آنجا که من به جاهل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جاهل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باز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بکن، حت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اگر او علم 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به مخبر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خبرت را اعلام بکن ولو او علم 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. </w:t>
      </w:r>
    </w:p>
    <w:p w14:paraId="47525634" w14:textId="7A6A2FD6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هر</w:t>
      </w:r>
      <w:r w:rsidRPr="001B75E6">
        <w:rPr>
          <w:color w:val="000000" w:themeColor="text1"/>
          <w:rtl/>
        </w:rPr>
        <w:t xml:space="preserve">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وجوب اظهار آمد وجوب قبول هم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باشد، چون در همان مورد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او علم ندارد،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بگو، </w:t>
      </w:r>
      <w:r w:rsidR="000032BD">
        <w:rPr>
          <w:color w:val="000000" w:themeColor="text1"/>
          <w:rtl/>
        </w:rPr>
        <w:t>همان‌جا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قبول هم باشد.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اطلاق آن، اقتضا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اطلاق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هم دارد. </w:t>
      </w:r>
    </w:p>
    <w:p w14:paraId="3CC1EA39" w14:textId="3CBDF9F5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تقر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شده است، نکته آن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نکته حساس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توجه داشت که اطلاق وجوب اظهار شامل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آنجا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مستمع و جاهل مطمئن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شود،</w:t>
      </w:r>
      <w:r w:rsidRPr="001B75E6">
        <w:rPr>
          <w:color w:val="000000" w:themeColor="text1"/>
          <w:rtl/>
        </w:rPr>
        <w:t xml:space="preserve">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آنجا هم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بکن. آنجا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بکن، </w:t>
      </w:r>
      <w:r w:rsidR="000032BD">
        <w:rPr>
          <w:color w:val="000000" w:themeColor="text1"/>
          <w:rtl/>
        </w:rPr>
        <w:t>همان‌جا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لغو نباشد. شمول آن نسبت به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اگر بخواهد لغو نباشد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قبول لازم است. </w:t>
      </w:r>
    </w:p>
    <w:p w14:paraId="764364AB" w14:textId="2D0650BD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وقت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ملازمه عامه‌ا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را ادعا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وقت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داشته باشد، فور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هم جواب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فی‌الجمله</w:t>
      </w:r>
      <w:r w:rsidRPr="001B75E6">
        <w:rPr>
          <w:color w:val="000000" w:themeColor="text1"/>
          <w:rtl/>
        </w:rPr>
        <w:t xml:space="preserve">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است. </w:t>
      </w:r>
    </w:p>
    <w:p w14:paraId="1279FDC4" w14:textId="0F7A9EB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اما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تقر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در آنجا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او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آنجا هم لازم است، </w:t>
      </w:r>
      <w:r w:rsidR="000032BD">
        <w:rPr>
          <w:color w:val="000000" w:themeColor="text1"/>
          <w:rtl/>
        </w:rPr>
        <w:t>همان‌جا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وجوب قبول باشد. تقر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این‌جوری</w:t>
      </w:r>
      <w:r w:rsidRPr="001B75E6">
        <w:rPr>
          <w:color w:val="000000" w:themeColor="text1"/>
          <w:rtl/>
        </w:rPr>
        <w:t xml:space="preserve"> است. </w:t>
      </w:r>
    </w:p>
    <w:p w14:paraId="6D09159A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اطلاق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را که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بپذ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کتمان نکن، اظهار بکن.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اصل مسئله است. </w:t>
      </w:r>
    </w:p>
    <w:p w14:paraId="108EA724" w14:textId="5E3E1D7C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پس</w:t>
      </w:r>
      <w:r w:rsidRPr="001B75E6">
        <w:rPr>
          <w:color w:val="000000" w:themeColor="text1"/>
          <w:rtl/>
        </w:rPr>
        <w:t xml:space="preserve"> وجه ملازمه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وجوب اظهار با</w:t>
      </w:r>
      <w:r w:rsidR="00BD59FB">
        <w:rPr>
          <w:color w:val="000000" w:themeColor="text1"/>
          <w:rtl/>
        </w:rPr>
        <w:t xml:space="preserve"> عدم </w:t>
      </w:r>
      <w:r w:rsidRPr="001B75E6">
        <w:rPr>
          <w:color w:val="000000" w:themeColor="text1"/>
          <w:rtl/>
        </w:rPr>
        <w:t>وجوب قبول است و تکم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هم به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وجوب اظهار مطلق در شرا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ط‌</w:t>
      </w:r>
      <w:r w:rsidR="00BD59FB">
        <w:rPr>
          <w:rFonts w:hint="eastAsia"/>
          <w:color w:val="000000" w:themeColor="text1"/>
          <w:rtl/>
        </w:rPr>
        <w:t xml:space="preserve"> عدم </w:t>
      </w:r>
      <w:r w:rsidRPr="001B75E6">
        <w:rPr>
          <w:color w:val="000000" w:themeColor="text1"/>
          <w:rtl/>
        </w:rPr>
        <w:t>علم 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مخاطب هم وجود دارد، در آن شرا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ط</w:t>
      </w:r>
      <w:r w:rsidRPr="001B75E6">
        <w:rPr>
          <w:color w:val="000000" w:themeColor="text1"/>
          <w:rtl/>
        </w:rPr>
        <w:t xml:space="preserve"> هم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بکن، در همان مورد خاص هم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بکن، بدون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وجوب قبول باشد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است.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تقر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مسئله است. </w:t>
      </w:r>
    </w:p>
    <w:p w14:paraId="4BAEBCA9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به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مسئله پاسخ‌ها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داده شده است که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ملازمه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ملازمه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تمام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ست؛</w:t>
      </w:r>
      <w:r w:rsidRPr="001B75E6">
        <w:rPr>
          <w:color w:val="000000" w:themeColor="text1"/>
          <w:rtl/>
        </w:rPr>
        <w:t xml:space="preserve"> </w:t>
      </w:r>
    </w:p>
    <w:p w14:paraId="09887C29" w14:textId="77777777" w:rsidR="001B75E6" w:rsidRPr="001B75E6" w:rsidRDefault="001B75E6" w:rsidP="001B75E6">
      <w:pPr>
        <w:pStyle w:val="Heading1"/>
        <w:rPr>
          <w:rtl/>
        </w:rPr>
      </w:pPr>
      <w:bookmarkStart w:id="9" w:name="_Toc180859168"/>
      <w:r w:rsidRPr="001B75E6">
        <w:rPr>
          <w:rFonts w:hint="eastAsia"/>
          <w:rtl/>
        </w:rPr>
        <w:t>پاسخ</w:t>
      </w:r>
      <w:r w:rsidRPr="001B75E6">
        <w:rPr>
          <w:rtl/>
        </w:rPr>
        <w:t xml:space="preserve"> اول</w:t>
      </w:r>
      <w:bookmarkEnd w:id="9"/>
    </w:p>
    <w:p w14:paraId="540FDF6D" w14:textId="27C594C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خروج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مطلق وجوب اظهار،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فا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ده</w:t>
      </w:r>
      <w:r w:rsidRPr="001B75E6">
        <w:rPr>
          <w:color w:val="000000" w:themeColor="text1"/>
          <w:rtl/>
        </w:rPr>
        <w:t xml:space="preserve"> تأک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بر وجوب اظهار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زم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نه</w:t>
      </w:r>
      <w:r w:rsidRPr="001B75E6">
        <w:rPr>
          <w:color w:val="000000" w:themeColor="text1"/>
          <w:rtl/>
        </w:rPr>
        <w:t xml:space="preserve">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علم طرف به وجود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اورد،</w:t>
      </w:r>
      <w:r w:rsidRPr="001B75E6">
        <w:rPr>
          <w:color w:val="000000" w:themeColor="text1"/>
          <w:rtl/>
        </w:rPr>
        <w:t xml:space="preserve"> لازم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که انحلال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بب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هر جا وجوب اظهار است </w:t>
      </w:r>
      <w:r w:rsidR="000032BD">
        <w:rPr>
          <w:color w:val="000000" w:themeColor="text1"/>
          <w:rtl/>
        </w:rPr>
        <w:t>همان‌جا</w:t>
      </w:r>
      <w:r w:rsidRPr="001B75E6">
        <w:rPr>
          <w:color w:val="000000" w:themeColor="text1"/>
          <w:rtl/>
        </w:rPr>
        <w:t xml:space="preserve"> بالفعل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وجوب قبول هم باشد،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ز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که علت تامه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قبول او باشد،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علت اعداد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را به وجود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آورد،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ز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بر تو تکل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ف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کنم</w:t>
      </w:r>
      <w:r w:rsidRPr="001B75E6">
        <w:rPr>
          <w:color w:val="000000" w:themeColor="text1"/>
          <w:rtl/>
        </w:rPr>
        <w:t xml:space="preserve"> که فلسفه آن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راه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جاهل و رس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دن</w:t>
      </w:r>
      <w:r w:rsidRPr="001B75E6">
        <w:rPr>
          <w:color w:val="000000" w:themeColor="text1"/>
          <w:rtl/>
        </w:rPr>
        <w:t xml:space="preserve"> جاهل به مقصد باز بشود، هم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است. نه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انحلال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در </w:t>
      </w:r>
      <w:r w:rsidR="000032BD">
        <w:rPr>
          <w:color w:val="000000" w:themeColor="text1"/>
          <w:rtl/>
        </w:rPr>
        <w:t>همه‌جا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وجوب اظهار او به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قبول بالفعل م</w:t>
      </w:r>
      <w:r w:rsidRPr="001B75E6">
        <w:rPr>
          <w:rFonts w:hint="eastAsia"/>
          <w:color w:val="000000" w:themeColor="text1"/>
          <w:rtl/>
        </w:rPr>
        <w:t>ورد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منجر شود، چن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ز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استفاده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. </w:t>
      </w:r>
    </w:p>
    <w:p w14:paraId="7FFB2AB7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مرحوم</w:t>
      </w:r>
      <w:r w:rsidRPr="001B75E6">
        <w:rPr>
          <w:color w:val="000000" w:themeColor="text1"/>
          <w:rtl/>
        </w:rPr>
        <w:t xml:space="preserve"> صاحب کفا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فرما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فا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ده</w:t>
      </w:r>
      <w:r w:rsidRPr="001B75E6">
        <w:rPr>
          <w:color w:val="000000" w:themeColor="text1"/>
          <w:rtl/>
        </w:rPr>
        <w:t xml:space="preserve"> وجوب اظهار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حق مطرح بشود و راه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حصول علم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طرف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بشود،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راه را باز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حالا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جاها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است تا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آن طرف علم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و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است که تا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او علم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اما ممکن است در کنار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گران</w:t>
      </w:r>
      <w:r w:rsidRPr="001B75E6">
        <w:rPr>
          <w:color w:val="000000" w:themeColor="text1"/>
          <w:rtl/>
        </w:rPr>
        <w:t xml:space="preserve"> قرار بگ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رند</w:t>
      </w:r>
      <w:r w:rsidRPr="001B75E6">
        <w:rPr>
          <w:color w:val="000000" w:themeColor="text1"/>
          <w:rtl/>
        </w:rPr>
        <w:t xml:space="preserve"> و به آنجا برسند. </w:t>
      </w:r>
    </w:p>
    <w:p w14:paraId="61A2B1AE" w14:textId="18562CB6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spacing w:val="-2"/>
          <w:rtl/>
        </w:rPr>
        <w:t>پس</w:t>
      </w:r>
      <w:r w:rsidRPr="001B75E6">
        <w:rPr>
          <w:color w:val="000000" w:themeColor="text1"/>
          <w:spacing w:val="-2"/>
          <w:rtl/>
        </w:rPr>
        <w:t xml:space="preserve"> فلسفه و حکمت و وجه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ن،</w:t>
      </w:r>
      <w:r w:rsidRPr="001B75E6">
        <w:rPr>
          <w:color w:val="000000" w:themeColor="text1"/>
          <w:spacing w:val="-2"/>
          <w:rtl/>
        </w:rPr>
        <w:t xml:space="preserve"> ترتب قطع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قبول در همه موارد ن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ست،</w:t>
      </w:r>
      <w:r w:rsidRPr="001B75E6">
        <w:rPr>
          <w:color w:val="000000" w:themeColor="text1"/>
          <w:spacing w:val="-2"/>
          <w:rtl/>
        </w:rPr>
        <w:t xml:space="preserve"> هم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ترتب </w:t>
      </w:r>
      <w:r w:rsidR="000032BD">
        <w:rPr>
          <w:color w:val="000000" w:themeColor="text1"/>
          <w:spacing w:val="-2"/>
          <w:rtl/>
        </w:rPr>
        <w:t>فی‌الجمله</w:t>
      </w:r>
      <w:r w:rsidRPr="001B75E6">
        <w:rPr>
          <w:color w:val="000000" w:themeColor="text1"/>
          <w:spacing w:val="-2"/>
          <w:rtl/>
        </w:rPr>
        <w:t xml:space="preserve"> کاف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است که لغو نباشد،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گو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</w:t>
      </w:r>
      <w:r w:rsidRPr="001B75E6">
        <w:rPr>
          <w:color w:val="000000" w:themeColor="text1"/>
          <w:spacing w:val="-2"/>
          <w:rtl/>
        </w:rPr>
        <w:t xml:space="preserve"> شما حرفتان را بزن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د،</w:t>
      </w:r>
      <w:r w:rsidRPr="001B75E6">
        <w:rPr>
          <w:color w:val="000000" w:themeColor="text1"/>
          <w:spacing w:val="-2"/>
          <w:rtl/>
        </w:rPr>
        <w:t xml:space="preserve"> معنا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ش</w:t>
      </w:r>
      <w:r w:rsidRPr="001B75E6">
        <w:rPr>
          <w:color w:val="000000" w:themeColor="text1"/>
          <w:spacing w:val="-2"/>
          <w:rtl/>
        </w:rPr>
        <w:t xml:space="preserve">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ن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ست</w:t>
      </w:r>
      <w:r w:rsidRPr="001B75E6">
        <w:rPr>
          <w:color w:val="000000" w:themeColor="text1"/>
          <w:spacing w:val="-2"/>
          <w:rtl/>
        </w:rPr>
        <w:t xml:space="preserve"> که الان </w:t>
      </w:r>
      <w:r w:rsidR="000032BD">
        <w:rPr>
          <w:color w:val="000000" w:themeColor="text1"/>
          <w:spacing w:val="-2"/>
          <w:rtl/>
        </w:rPr>
        <w:t>تأثیر</w:t>
      </w:r>
      <w:r w:rsidRPr="001B75E6">
        <w:rPr>
          <w:color w:val="000000" w:themeColor="text1"/>
          <w:spacing w:val="-2"/>
          <w:rtl/>
        </w:rPr>
        <w:t xml:space="preserve"> هم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گذارد،</w:t>
      </w:r>
      <w:r w:rsidRPr="001B75E6">
        <w:rPr>
          <w:color w:val="000000" w:themeColor="text1"/>
          <w:spacing w:val="-2"/>
          <w:rtl/>
        </w:rPr>
        <w:t xml:space="preserve"> ممکن است </w:t>
      </w:r>
      <w:r w:rsidR="000032BD">
        <w:rPr>
          <w:color w:val="000000" w:themeColor="text1"/>
          <w:spacing w:val="-2"/>
          <w:rtl/>
        </w:rPr>
        <w:t>تأثیر</w:t>
      </w:r>
      <w:r w:rsidRPr="001B75E6">
        <w:rPr>
          <w:color w:val="000000" w:themeColor="text1"/>
          <w:spacing w:val="-2"/>
          <w:rtl/>
        </w:rPr>
        <w:t xml:space="preserve"> بگذارد فور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با حرف 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ک</w:t>
      </w:r>
      <w:r w:rsidRPr="001B75E6">
        <w:rPr>
          <w:color w:val="000000" w:themeColor="text1"/>
          <w:spacing w:val="-2"/>
          <w:rtl/>
        </w:rPr>
        <w:t xml:space="preserve"> نفر، ممکن است به همه علما گفته است بگو</w:t>
      </w:r>
      <w:r w:rsidRPr="001B75E6">
        <w:rPr>
          <w:rFonts w:hint="cs"/>
          <w:color w:val="000000" w:themeColor="text1"/>
          <w:spacing w:val="-2"/>
          <w:rtl/>
        </w:rPr>
        <w:t>یی</w:t>
      </w:r>
      <w:r w:rsidRPr="001B75E6">
        <w:rPr>
          <w:rFonts w:hint="eastAsia"/>
          <w:color w:val="000000" w:themeColor="text1"/>
          <w:spacing w:val="-2"/>
          <w:rtl/>
        </w:rPr>
        <w:t>د،</w:t>
      </w:r>
      <w:r w:rsidRPr="001B75E6">
        <w:rPr>
          <w:color w:val="000000" w:themeColor="text1"/>
          <w:spacing w:val="-2"/>
          <w:rtl/>
        </w:rPr>
        <w:t xml:space="preserve"> </w:t>
      </w:r>
      <w:r w:rsidRPr="001B75E6">
        <w:rPr>
          <w:rFonts w:hint="eastAsia"/>
          <w:color w:val="000000" w:themeColor="text1"/>
          <w:spacing w:val="-2"/>
          <w:rtl/>
        </w:rPr>
        <w:t>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نها</w:t>
      </w:r>
      <w:r w:rsidRPr="001B75E6">
        <w:rPr>
          <w:color w:val="000000" w:themeColor="text1"/>
          <w:spacing w:val="-2"/>
          <w:rtl/>
        </w:rPr>
        <w:t xml:space="preserve"> کنار هم که قرار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گ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رد،</w:t>
      </w:r>
      <w:r w:rsidRPr="001B75E6">
        <w:rPr>
          <w:color w:val="000000" w:themeColor="text1"/>
          <w:spacing w:val="-2"/>
          <w:rtl/>
        </w:rPr>
        <w:t xml:space="preserve"> 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ک</w:t>
      </w:r>
      <w:r w:rsidRPr="001B75E6">
        <w:rPr>
          <w:color w:val="000000" w:themeColor="text1"/>
          <w:spacing w:val="-2"/>
          <w:rtl/>
        </w:rPr>
        <w:t xml:space="preserve"> زنج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ره‌ا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تشک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ل</w:t>
      </w:r>
      <w:r w:rsidRPr="001B75E6">
        <w:rPr>
          <w:color w:val="000000" w:themeColor="text1"/>
          <w:spacing w:val="-2"/>
          <w:rtl/>
        </w:rPr>
        <w:t xml:space="preserve">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دهد</w:t>
      </w:r>
      <w:r w:rsidRPr="001B75E6">
        <w:rPr>
          <w:color w:val="000000" w:themeColor="text1"/>
          <w:spacing w:val="-2"/>
          <w:rtl/>
        </w:rPr>
        <w:t xml:space="preserve"> و طرف را به علم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رساند</w:t>
      </w:r>
      <w:r w:rsidRPr="001B75E6">
        <w:rPr>
          <w:color w:val="000000" w:themeColor="text1"/>
          <w:spacing w:val="-2"/>
          <w:rtl/>
        </w:rPr>
        <w:t>.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در هم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حد برا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خروج از لغو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ت</w:t>
      </w:r>
      <w:r w:rsidRPr="001B75E6">
        <w:rPr>
          <w:color w:val="000000" w:themeColor="text1"/>
          <w:spacing w:val="-2"/>
          <w:rtl/>
        </w:rPr>
        <w:t xml:space="preserve"> کاف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است.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چ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ز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است که کث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ر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از </w:t>
      </w:r>
      <w:r w:rsidR="000032BD">
        <w:rPr>
          <w:color w:val="000000" w:themeColor="text1"/>
          <w:spacing w:val="-2"/>
          <w:rtl/>
        </w:rPr>
        <w:t>آقایان</w:t>
      </w:r>
      <w:r w:rsidRPr="001B75E6">
        <w:rPr>
          <w:color w:val="000000" w:themeColor="text1"/>
          <w:spacing w:val="-2"/>
          <w:rtl/>
        </w:rPr>
        <w:t xml:space="preserve"> فرموده‌اند که برا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خروج از لغو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ت</w:t>
      </w:r>
      <w:r w:rsidRPr="001B75E6">
        <w:rPr>
          <w:color w:val="000000" w:themeColor="text1"/>
          <w:spacing w:val="-2"/>
          <w:rtl/>
        </w:rPr>
        <w:t xml:space="preserve">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کاف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است</w:t>
      </w:r>
      <w:r w:rsidRPr="001B75E6">
        <w:rPr>
          <w:color w:val="000000" w:themeColor="text1"/>
          <w:rtl/>
        </w:rPr>
        <w:t xml:space="preserve">. </w:t>
      </w:r>
    </w:p>
    <w:p w14:paraId="39873C26" w14:textId="7C741129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جواب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هم که بعض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داده‌اند</w:t>
      </w:r>
      <w:r w:rsidRPr="001B75E6">
        <w:rPr>
          <w:color w:val="000000" w:themeColor="text1"/>
          <w:rtl/>
        </w:rPr>
        <w:t>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اطلاق را شما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پذ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ر؟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وجوب اظهار هست، حت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آنجا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داند</w:t>
      </w:r>
      <w:r w:rsidRPr="001B75E6">
        <w:rPr>
          <w:color w:val="000000" w:themeColor="text1"/>
          <w:rtl/>
        </w:rPr>
        <w:t xml:space="preserve"> نه علم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با حرف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نفر و نه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و نه زم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در آنجا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که تا او به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برسد، در آن مورد اگر اطلاق هست،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>ت در آن مورد هست،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جواب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بعض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داده‌اند</w:t>
      </w:r>
      <w:r w:rsidRPr="001B75E6">
        <w:rPr>
          <w:color w:val="000000" w:themeColor="text1"/>
          <w:rtl/>
        </w:rPr>
        <w:t>؛ اطلاق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 شامل آن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که با گفتن شما او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و علم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مورد هم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است که احد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که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و ضم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مه</w:t>
      </w:r>
      <w:r w:rsidRPr="001B75E6">
        <w:rPr>
          <w:color w:val="000000" w:themeColor="text1"/>
          <w:rtl/>
        </w:rPr>
        <w:t xml:space="preserve"> به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بشود، تا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برسد،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شمول نسبت به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مورد لغو اس</w:t>
      </w:r>
      <w:r w:rsidRPr="001B75E6">
        <w:rPr>
          <w:rFonts w:hint="eastAsia"/>
          <w:color w:val="000000" w:themeColor="text1"/>
          <w:rtl/>
        </w:rPr>
        <w:t>ت،</w:t>
      </w:r>
      <w:r w:rsidRPr="001B75E6">
        <w:rPr>
          <w:color w:val="000000" w:themeColor="text1"/>
          <w:rtl/>
        </w:rPr>
        <w:t xml:space="preserve"> کل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بله ول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مورد لغو است،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دارد گفتن او نه موجب علم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و نه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و نه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کنار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قرار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 که او را به علم 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برساند. نه از راه سخن او علم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تول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و نه از ضم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مه</w:t>
      </w:r>
      <w:r w:rsidRPr="001B75E6">
        <w:rPr>
          <w:color w:val="000000" w:themeColor="text1"/>
          <w:rtl/>
        </w:rPr>
        <w:t xml:space="preserve"> شدن اقوال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گران</w:t>
      </w:r>
      <w:r w:rsidRPr="001B75E6">
        <w:rPr>
          <w:color w:val="000000" w:themeColor="text1"/>
          <w:rtl/>
        </w:rPr>
        <w:t xml:space="preserve"> به استفاضه و تواتر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</w:t>
      </w:r>
      <w:r w:rsidRPr="001B75E6">
        <w:rPr>
          <w:color w:val="000000" w:themeColor="text1"/>
          <w:rtl/>
        </w:rPr>
        <w:t xml:space="preserve"> که او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بکند. </w:t>
      </w:r>
    </w:p>
    <w:p w14:paraId="141B52C7" w14:textId="77777777" w:rsidR="001B75E6" w:rsidRPr="001B75E6" w:rsidRDefault="001B75E6" w:rsidP="001B75E6">
      <w:pPr>
        <w:pStyle w:val="Heading2"/>
        <w:rPr>
          <w:rtl/>
        </w:rPr>
      </w:pPr>
      <w:bookmarkStart w:id="10" w:name="_Toc180859169"/>
      <w:r w:rsidRPr="001B75E6">
        <w:rPr>
          <w:rFonts w:hint="eastAsia"/>
          <w:rtl/>
        </w:rPr>
        <w:t>جواب</w:t>
      </w:r>
      <w:r w:rsidRPr="001B75E6">
        <w:rPr>
          <w:rtl/>
        </w:rPr>
        <w:t xml:space="preserve"> به پاسخ</w:t>
      </w:r>
      <w:bookmarkEnd w:id="10"/>
    </w:p>
    <w:p w14:paraId="77434F04" w14:textId="4D99CA33" w:rsidR="001B75E6" w:rsidRPr="001B75E6" w:rsidRDefault="001B75E6" w:rsidP="001B75E6">
      <w:pPr>
        <w:rPr>
          <w:color w:val="000000" w:themeColor="text1"/>
          <w:spacing w:val="-2"/>
          <w:rtl/>
        </w:rPr>
      </w:pPr>
      <w:r w:rsidRPr="001B75E6">
        <w:rPr>
          <w:rFonts w:hint="eastAsia"/>
          <w:color w:val="000000" w:themeColor="text1"/>
          <w:spacing w:val="-2"/>
          <w:rtl/>
        </w:rPr>
        <w:t>منته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کس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ممکن است بگو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</w:t>
      </w:r>
      <w:r w:rsidRPr="001B75E6">
        <w:rPr>
          <w:color w:val="000000" w:themeColor="text1"/>
          <w:spacing w:val="-2"/>
          <w:rtl/>
        </w:rPr>
        <w:t xml:space="preserve"> ما برا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خروج از لغو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ت</w:t>
      </w:r>
      <w:r w:rsidRPr="001B75E6">
        <w:rPr>
          <w:color w:val="000000" w:themeColor="text1"/>
          <w:spacing w:val="-2"/>
          <w:rtl/>
        </w:rPr>
        <w:t xml:space="preserve"> اگر خطاب به طور خاص مورد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را گفته بود، هر آنجا</w:t>
      </w:r>
      <w:r w:rsidRPr="001B75E6">
        <w:rPr>
          <w:rFonts w:hint="cs"/>
          <w:color w:val="000000" w:themeColor="text1"/>
          <w:spacing w:val="-2"/>
          <w:rtl/>
        </w:rPr>
        <w:t>یی</w:t>
      </w:r>
      <w:r w:rsidRPr="001B75E6">
        <w:rPr>
          <w:color w:val="000000" w:themeColor="text1"/>
          <w:spacing w:val="-2"/>
          <w:rtl/>
        </w:rPr>
        <w:t xml:space="preserve"> که طرف علم پ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دا</w:t>
      </w:r>
      <w:r w:rsidRPr="001B75E6">
        <w:rPr>
          <w:color w:val="000000" w:themeColor="text1"/>
          <w:spacing w:val="-2"/>
          <w:rtl/>
        </w:rPr>
        <w:t xml:space="preserve"> نم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کند</w:t>
      </w:r>
      <w:r w:rsidRPr="001B75E6">
        <w:rPr>
          <w:color w:val="000000" w:themeColor="text1"/>
          <w:spacing w:val="-2"/>
          <w:rtl/>
        </w:rPr>
        <w:t xml:space="preserve"> و قول د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گر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هم ضم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مه</w:t>
      </w:r>
      <w:r w:rsidRPr="001B75E6">
        <w:rPr>
          <w:color w:val="000000" w:themeColor="text1"/>
          <w:spacing w:val="-2"/>
          <w:rtl/>
        </w:rPr>
        <w:t xml:space="preserve"> به قول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مخبر نم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شود،</w:t>
      </w:r>
      <w:r w:rsidRPr="001B75E6">
        <w:rPr>
          <w:color w:val="000000" w:themeColor="text1"/>
          <w:spacing w:val="-2"/>
          <w:rtl/>
        </w:rPr>
        <w:t xml:space="preserve"> </w:t>
      </w:r>
      <w:r w:rsidR="000032BD">
        <w:rPr>
          <w:color w:val="000000" w:themeColor="text1"/>
          <w:spacing w:val="-2"/>
          <w:rtl/>
        </w:rPr>
        <w:t>همان‌جا</w:t>
      </w:r>
      <w:r w:rsidRPr="001B75E6">
        <w:rPr>
          <w:color w:val="000000" w:themeColor="text1"/>
          <w:spacing w:val="-2"/>
          <w:rtl/>
        </w:rPr>
        <w:t xml:space="preserve"> با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</w:t>
      </w:r>
      <w:r w:rsidRPr="001B75E6">
        <w:rPr>
          <w:color w:val="000000" w:themeColor="text1"/>
          <w:spacing w:val="-2"/>
          <w:rtl/>
        </w:rPr>
        <w:t xml:space="preserve"> بگو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</w:t>
      </w:r>
      <w:r w:rsidRPr="001B75E6">
        <w:rPr>
          <w:color w:val="000000" w:themeColor="text1"/>
          <w:spacing w:val="-2"/>
          <w:rtl/>
        </w:rPr>
        <w:t xml:space="preserve"> با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</w:t>
      </w:r>
      <w:r w:rsidRPr="001B75E6">
        <w:rPr>
          <w:color w:val="000000" w:themeColor="text1"/>
          <w:spacing w:val="-2"/>
          <w:rtl/>
        </w:rPr>
        <w:t xml:space="preserve"> اظهار بکن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،</w:t>
      </w:r>
      <w:r w:rsidRPr="001B75E6">
        <w:rPr>
          <w:color w:val="000000" w:themeColor="text1"/>
          <w:spacing w:val="-2"/>
          <w:rtl/>
        </w:rPr>
        <w:t xml:space="preserve">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ملازمه دارد که طرف هم بپذ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رد</w:t>
      </w:r>
      <w:r w:rsidRPr="001B75E6">
        <w:rPr>
          <w:color w:val="000000" w:themeColor="text1"/>
          <w:spacing w:val="-2"/>
          <w:rtl/>
        </w:rPr>
        <w:t xml:space="preserve"> </w:t>
      </w:r>
    </w:p>
    <w:p w14:paraId="6C3B4B87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اما</w:t>
      </w:r>
      <w:r w:rsidRPr="001B75E6">
        <w:rPr>
          <w:color w:val="000000" w:themeColor="text1"/>
          <w:rtl/>
        </w:rPr>
        <w:t xml:space="preserve"> اگر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ضمن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خطاب عام کل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(شب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خطابات قانون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>)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در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خطاب به نحو عام است، مطلق است، لازم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در همه موارد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برسد، ولو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در آنجا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مشمول خطاب است، ول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لازم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در همه موارد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برسد، بخش عمده‌ا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است،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خطاب همان اطلاق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نداشته باشد. </w:t>
      </w:r>
    </w:p>
    <w:p w14:paraId="39CD7CA5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در</w:t>
      </w:r>
      <w:r w:rsidRPr="001B75E6">
        <w:rPr>
          <w:color w:val="000000" w:themeColor="text1"/>
          <w:rtl/>
        </w:rPr>
        <w:t xml:space="preserve"> واقع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علت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حکمت است، (شه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صدر هم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تعب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را دارند) حکمت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به همه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علمتان را اظهار بکن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و شامل آنجا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هم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که اظهار او منجر به علم طرف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شود،</w:t>
      </w:r>
      <w:r w:rsidRPr="001B75E6">
        <w:rPr>
          <w:color w:val="000000" w:themeColor="text1"/>
          <w:rtl/>
        </w:rPr>
        <w:t xml:space="preserve"> حکمت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موارد ز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جاها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هم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خب ن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پاسخ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از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جواب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داده شود و فرما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ش</w:t>
      </w:r>
      <w:r w:rsidRPr="001B75E6">
        <w:rPr>
          <w:color w:val="000000" w:themeColor="text1"/>
          <w:rtl/>
        </w:rPr>
        <w:t xml:space="preserve"> مرحوم آخوند و مرحوم صدر و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ها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با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تقو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بشود. </w:t>
      </w:r>
    </w:p>
    <w:p w14:paraId="1B33907F" w14:textId="5DE6C9A0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spacing w:val="-2"/>
          <w:rtl/>
        </w:rPr>
        <w:t>بگو</w:t>
      </w:r>
      <w:r w:rsidRPr="001B75E6">
        <w:rPr>
          <w:rFonts w:hint="cs"/>
          <w:color w:val="000000" w:themeColor="text1"/>
          <w:spacing w:val="-2"/>
          <w:rtl/>
        </w:rPr>
        <w:t>یی</w:t>
      </w:r>
      <w:r w:rsidRPr="001B75E6">
        <w:rPr>
          <w:rFonts w:hint="eastAsia"/>
          <w:color w:val="000000" w:themeColor="text1"/>
          <w:spacing w:val="-2"/>
          <w:rtl/>
        </w:rPr>
        <w:t>م</w:t>
      </w:r>
      <w:r w:rsidRPr="001B75E6">
        <w:rPr>
          <w:color w:val="000000" w:themeColor="text1"/>
          <w:spacing w:val="-2"/>
          <w:rtl/>
        </w:rPr>
        <w:t xml:space="preserve"> </w:t>
      </w:r>
      <w:r w:rsidR="000032BD">
        <w:rPr>
          <w:color w:val="000000" w:themeColor="text1"/>
          <w:spacing w:val="-2"/>
          <w:rtl/>
        </w:rPr>
        <w:t>علی‌رغم</w:t>
      </w:r>
      <w:r w:rsidRPr="001B75E6">
        <w:rPr>
          <w:color w:val="000000" w:themeColor="text1"/>
          <w:spacing w:val="-2"/>
          <w:rtl/>
        </w:rPr>
        <w:t xml:space="preserve">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نکه</w:t>
      </w:r>
      <w:r w:rsidRPr="001B75E6">
        <w:rPr>
          <w:color w:val="000000" w:themeColor="text1"/>
          <w:spacing w:val="-2"/>
          <w:rtl/>
        </w:rPr>
        <w:t xml:space="preserve"> اطلاق دارد </w:t>
      </w:r>
      <w:r w:rsidR="000032BD">
        <w:rPr>
          <w:color w:val="000000" w:themeColor="text1"/>
          <w:spacing w:val="-2"/>
          <w:rtl/>
        </w:rPr>
        <w:t>همان‌جا</w:t>
      </w:r>
      <w:r w:rsidRPr="001B75E6">
        <w:rPr>
          <w:rFonts w:hint="cs"/>
          <w:color w:val="000000" w:themeColor="text1"/>
          <w:spacing w:val="-2"/>
          <w:rtl/>
        </w:rPr>
        <w:t>یی</w:t>
      </w:r>
      <w:r w:rsidRPr="001B75E6">
        <w:rPr>
          <w:color w:val="000000" w:themeColor="text1"/>
          <w:spacing w:val="-2"/>
          <w:rtl/>
        </w:rPr>
        <w:t xml:space="preserve"> که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داند</w:t>
      </w:r>
      <w:r w:rsidRPr="001B75E6">
        <w:rPr>
          <w:color w:val="000000" w:themeColor="text1"/>
          <w:spacing w:val="-2"/>
          <w:rtl/>
        </w:rPr>
        <w:t xml:space="preserve"> علم پ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دا</w:t>
      </w:r>
      <w:r w:rsidRPr="001B75E6">
        <w:rPr>
          <w:color w:val="000000" w:themeColor="text1"/>
          <w:spacing w:val="-2"/>
          <w:rtl/>
        </w:rPr>
        <w:t xml:space="preserve"> نم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شود،</w:t>
      </w:r>
      <w:r w:rsidRPr="001B75E6">
        <w:rPr>
          <w:color w:val="000000" w:themeColor="text1"/>
          <w:spacing w:val="-2"/>
          <w:rtl/>
        </w:rPr>
        <w:t xml:space="preserve"> کس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هم ضم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مه</w:t>
      </w:r>
      <w:r w:rsidRPr="001B75E6">
        <w:rPr>
          <w:color w:val="000000" w:themeColor="text1"/>
          <w:spacing w:val="-2"/>
          <w:rtl/>
        </w:rPr>
        <w:t xml:space="preserve"> او نم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شود</w:t>
      </w:r>
      <w:r w:rsidRPr="001B75E6">
        <w:rPr>
          <w:color w:val="000000" w:themeColor="text1"/>
          <w:spacing w:val="-2"/>
          <w:rtl/>
        </w:rPr>
        <w:t xml:space="preserve"> که تا تول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</w:t>
      </w:r>
      <w:r w:rsidRPr="001B75E6">
        <w:rPr>
          <w:color w:val="000000" w:themeColor="text1"/>
          <w:spacing w:val="-2"/>
          <w:rtl/>
        </w:rPr>
        <w:t xml:space="preserve"> علم پ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دا</w:t>
      </w:r>
      <w:r w:rsidRPr="001B75E6">
        <w:rPr>
          <w:color w:val="000000" w:themeColor="text1"/>
          <w:spacing w:val="-2"/>
          <w:rtl/>
        </w:rPr>
        <w:t xml:space="preserve"> بکند،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آقا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خبررسان که خبر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را از امام نقل کرد،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داند</w:t>
      </w:r>
      <w:r w:rsidRPr="001B75E6">
        <w:rPr>
          <w:color w:val="000000" w:themeColor="text1"/>
          <w:spacing w:val="-2"/>
          <w:rtl/>
        </w:rPr>
        <w:t xml:space="preserve">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آقا با حرف او به علم و اطم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نان</w:t>
      </w:r>
      <w:r w:rsidRPr="001B75E6">
        <w:rPr>
          <w:color w:val="000000" w:themeColor="text1"/>
          <w:spacing w:val="-2"/>
          <w:rtl/>
        </w:rPr>
        <w:t xml:space="preserve"> نم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رسد</w:t>
      </w:r>
      <w:r w:rsidRPr="001B75E6">
        <w:rPr>
          <w:color w:val="000000" w:themeColor="text1"/>
          <w:spacing w:val="-2"/>
          <w:rtl/>
        </w:rPr>
        <w:t xml:space="preserve"> و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داند</w:t>
      </w:r>
      <w:r w:rsidRPr="001B75E6">
        <w:rPr>
          <w:color w:val="000000" w:themeColor="text1"/>
          <w:spacing w:val="-2"/>
          <w:rtl/>
        </w:rPr>
        <w:t xml:space="preserve"> غ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ر</w:t>
      </w:r>
      <w:r w:rsidRPr="001B75E6">
        <w:rPr>
          <w:color w:val="000000" w:themeColor="text1"/>
          <w:spacing w:val="-2"/>
          <w:rtl/>
        </w:rPr>
        <w:t xml:space="preserve"> از او کس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د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گر</w:t>
      </w:r>
      <w:r w:rsidRPr="001B75E6">
        <w:rPr>
          <w:color w:val="000000" w:themeColor="text1"/>
          <w:spacing w:val="-2"/>
          <w:rtl/>
        </w:rPr>
        <w:t xml:space="preserve"> هم ضم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مه</w:t>
      </w:r>
      <w:r w:rsidRPr="001B75E6">
        <w:rPr>
          <w:color w:val="000000" w:themeColor="text1"/>
          <w:spacing w:val="-2"/>
          <w:rtl/>
        </w:rPr>
        <w:t xml:space="preserve"> </w:t>
      </w:r>
      <w:r w:rsidRPr="001B75E6">
        <w:rPr>
          <w:rFonts w:hint="eastAsia"/>
          <w:color w:val="000000" w:themeColor="text1"/>
          <w:spacing w:val="-2"/>
          <w:rtl/>
        </w:rPr>
        <w:t>نم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شود،</w:t>
      </w:r>
      <w:r w:rsidRPr="001B75E6">
        <w:rPr>
          <w:color w:val="000000" w:themeColor="text1"/>
          <w:spacing w:val="-2"/>
          <w:rtl/>
        </w:rPr>
        <w:t xml:space="preserve"> اطلاق هم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نجا</w:t>
      </w:r>
      <w:r w:rsidRPr="001B75E6">
        <w:rPr>
          <w:color w:val="000000" w:themeColor="text1"/>
          <w:spacing w:val="-2"/>
          <w:rtl/>
        </w:rPr>
        <w:t xml:space="preserve"> را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گ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رد،</w:t>
      </w:r>
      <w:r w:rsidRPr="001B75E6">
        <w:rPr>
          <w:color w:val="000000" w:themeColor="text1"/>
          <w:spacing w:val="-2"/>
          <w:rtl/>
        </w:rPr>
        <w:t xml:space="preserve"> اگر خطاب فقط </w:t>
      </w:r>
      <w:r w:rsidR="000032BD">
        <w:rPr>
          <w:color w:val="000000" w:themeColor="text1"/>
          <w:spacing w:val="-2"/>
          <w:rtl/>
        </w:rPr>
        <w:t>همین‌جا</w:t>
      </w:r>
      <w:r w:rsidRPr="001B75E6">
        <w:rPr>
          <w:color w:val="000000" w:themeColor="text1"/>
          <w:spacing w:val="-2"/>
          <w:rtl/>
        </w:rPr>
        <w:t xml:space="preserve"> بود، بدون وجوب قبول لغو بود ول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اگر خطاب، 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ک</w:t>
      </w:r>
      <w:r w:rsidRPr="001B75E6">
        <w:rPr>
          <w:color w:val="000000" w:themeColor="text1"/>
          <w:spacing w:val="-2"/>
          <w:rtl/>
        </w:rPr>
        <w:t xml:space="preserve"> خطاب مطلق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است و آن خطاب مطلق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نجا</w:t>
      </w:r>
      <w:r w:rsidRPr="001B75E6">
        <w:rPr>
          <w:color w:val="000000" w:themeColor="text1"/>
          <w:spacing w:val="-2"/>
          <w:rtl/>
        </w:rPr>
        <w:t xml:space="preserve"> را هم گرفته است،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چه مانع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color w:val="000000" w:themeColor="text1"/>
          <w:spacing w:val="-2"/>
          <w:rtl/>
        </w:rPr>
        <w:t xml:space="preserve"> دارد؟ م</w:t>
      </w:r>
      <w:r w:rsidRPr="001B75E6">
        <w:rPr>
          <w:rFonts w:hint="cs"/>
          <w:color w:val="000000" w:themeColor="text1"/>
          <w:spacing w:val="-2"/>
          <w:rtl/>
        </w:rPr>
        <w:t>ی‌</w:t>
      </w:r>
      <w:r w:rsidRPr="001B75E6">
        <w:rPr>
          <w:rFonts w:hint="eastAsia"/>
          <w:color w:val="000000" w:themeColor="text1"/>
          <w:spacing w:val="-2"/>
          <w:rtl/>
        </w:rPr>
        <w:t>گو</w:t>
      </w:r>
      <w:r w:rsidRPr="001B75E6">
        <w:rPr>
          <w:rFonts w:hint="cs"/>
          <w:color w:val="000000" w:themeColor="text1"/>
          <w:spacing w:val="-2"/>
          <w:rtl/>
        </w:rPr>
        <w:t>یی</w:t>
      </w:r>
      <w:r w:rsidRPr="001B75E6">
        <w:rPr>
          <w:rFonts w:hint="eastAsia"/>
          <w:color w:val="000000" w:themeColor="text1"/>
          <w:spacing w:val="-2"/>
          <w:rtl/>
        </w:rPr>
        <w:t>م</w:t>
      </w:r>
      <w:r w:rsidRPr="001B75E6">
        <w:rPr>
          <w:color w:val="000000" w:themeColor="text1"/>
          <w:spacing w:val="-2"/>
          <w:rtl/>
        </w:rPr>
        <w:t xml:space="preserve"> ا</w:t>
      </w:r>
      <w:r w:rsidRPr="001B75E6">
        <w:rPr>
          <w:rFonts w:hint="cs"/>
          <w:color w:val="000000" w:themeColor="text1"/>
          <w:spacing w:val="-2"/>
          <w:rtl/>
        </w:rPr>
        <w:t>ی</w:t>
      </w:r>
      <w:r w:rsidRPr="001B75E6">
        <w:rPr>
          <w:rFonts w:hint="eastAsia"/>
          <w:color w:val="000000" w:themeColor="text1"/>
          <w:spacing w:val="-2"/>
          <w:rtl/>
        </w:rPr>
        <w:t>ن</w:t>
      </w:r>
      <w:r w:rsidRPr="001B75E6">
        <w:rPr>
          <w:color w:val="000000" w:themeColor="text1"/>
          <w:spacing w:val="-2"/>
          <w:rtl/>
        </w:rPr>
        <w:t xml:space="preserve"> حکمت مسئله است</w:t>
      </w:r>
      <w:r w:rsidRPr="001B75E6">
        <w:rPr>
          <w:color w:val="000000" w:themeColor="text1"/>
          <w:rtl/>
        </w:rPr>
        <w:t xml:space="preserve">. </w:t>
      </w:r>
    </w:p>
    <w:p w14:paraId="243B27B6" w14:textId="1E8FCCDE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برسد، </w:t>
      </w:r>
      <w:r w:rsidR="000032BD">
        <w:rPr>
          <w:color w:val="000000" w:themeColor="text1"/>
          <w:rtl/>
        </w:rPr>
        <w:t>حتماً</w:t>
      </w:r>
      <w:r w:rsidRPr="001B75E6">
        <w:rPr>
          <w:color w:val="000000" w:themeColor="text1"/>
          <w:rtl/>
        </w:rPr>
        <w:t xml:space="preserve"> وجوب اظهار مستلزم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برسد، ول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فی‌الجمله</w:t>
      </w:r>
      <w:r w:rsidRPr="001B75E6">
        <w:rPr>
          <w:color w:val="000000" w:themeColor="text1"/>
          <w:rtl/>
        </w:rPr>
        <w:t xml:space="preserve"> در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موارد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است، خروج از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با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رس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دن</w:t>
      </w:r>
      <w:r w:rsidRPr="001B75E6">
        <w:rPr>
          <w:color w:val="000000" w:themeColor="text1"/>
          <w:rtl/>
        </w:rPr>
        <w:t xml:space="preserve"> موارد نسبتاً مناسب حاصل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و لغو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حت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شمول اطلاق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آن لغو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اطلاق آن هم لغو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. </w:t>
      </w:r>
    </w:p>
    <w:p w14:paraId="0C6F4737" w14:textId="518A23C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واقعاً </w:t>
      </w:r>
      <w:r w:rsidR="000032BD">
        <w:rPr>
          <w:color w:val="000000" w:themeColor="text1"/>
          <w:rtl/>
        </w:rPr>
        <w:t>این‌طور</w:t>
      </w:r>
      <w:r w:rsidRPr="001B75E6">
        <w:rPr>
          <w:color w:val="000000" w:themeColor="text1"/>
          <w:rtl/>
        </w:rPr>
        <w:t xml:space="preserve"> است که اگر خطاب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صادر بشود که غالباً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موارد نادر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دارد،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نوع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عرف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در آن هست. </w:t>
      </w:r>
    </w:p>
    <w:p w14:paraId="240BB125" w14:textId="77777777" w:rsidR="001B75E6" w:rsidRPr="001B75E6" w:rsidRDefault="001B75E6" w:rsidP="001B75E6">
      <w:pPr>
        <w:pStyle w:val="Heading1"/>
        <w:rPr>
          <w:rtl/>
        </w:rPr>
      </w:pPr>
      <w:bookmarkStart w:id="11" w:name="_Toc180859170"/>
      <w:r w:rsidRPr="001B75E6">
        <w:rPr>
          <w:rFonts w:hint="eastAsia"/>
          <w:rtl/>
        </w:rPr>
        <w:t>ب</w:t>
      </w:r>
      <w:r w:rsidRPr="001B75E6">
        <w:rPr>
          <w:rFonts w:hint="cs"/>
          <w:rtl/>
        </w:rPr>
        <w:t>ی</w:t>
      </w:r>
      <w:r w:rsidRPr="001B75E6">
        <w:rPr>
          <w:rFonts w:hint="eastAsia"/>
          <w:rtl/>
        </w:rPr>
        <w:t>انٌ</w:t>
      </w:r>
      <w:r w:rsidRPr="001B75E6">
        <w:rPr>
          <w:rtl/>
        </w:rPr>
        <w:t xml:space="preserve"> آخر: اقسام لغو</w:t>
      </w:r>
      <w:r w:rsidRPr="001B75E6">
        <w:rPr>
          <w:rFonts w:hint="cs"/>
          <w:rtl/>
        </w:rPr>
        <w:t>ی</w:t>
      </w:r>
      <w:r w:rsidRPr="001B75E6">
        <w:rPr>
          <w:rFonts w:hint="eastAsia"/>
          <w:rtl/>
        </w:rPr>
        <w:t>ت</w:t>
      </w:r>
      <w:bookmarkEnd w:id="11"/>
    </w:p>
    <w:p w14:paraId="6F9799B4" w14:textId="700D4280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spacing w:val="-4"/>
          <w:w w:val="98"/>
          <w:rtl/>
        </w:rPr>
        <w:t>ب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ان</w:t>
      </w:r>
      <w:r w:rsidRPr="001B75E6">
        <w:rPr>
          <w:color w:val="000000" w:themeColor="text1"/>
          <w:spacing w:val="-4"/>
          <w:w w:val="98"/>
          <w:rtl/>
        </w:rPr>
        <w:t xml:space="preserve"> د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گر</w:t>
      </w:r>
      <w:r w:rsidRPr="001B75E6">
        <w:rPr>
          <w:color w:val="000000" w:themeColor="text1"/>
          <w:spacing w:val="-4"/>
          <w:w w:val="98"/>
          <w:rtl/>
        </w:rPr>
        <w:t xml:space="preserve"> ا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ن</w:t>
      </w:r>
      <w:r w:rsidRPr="001B75E6">
        <w:rPr>
          <w:color w:val="000000" w:themeColor="text1"/>
          <w:spacing w:val="-4"/>
          <w:w w:val="98"/>
          <w:rtl/>
        </w:rPr>
        <w:t xml:space="preserve"> است که لغو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ت</w:t>
      </w:r>
      <w:r w:rsidRPr="001B75E6">
        <w:rPr>
          <w:color w:val="000000" w:themeColor="text1"/>
          <w:spacing w:val="-4"/>
          <w:w w:val="98"/>
          <w:rtl/>
        </w:rPr>
        <w:t xml:space="preserve"> دو نوع است؛ 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ک</w:t>
      </w:r>
      <w:r w:rsidRPr="001B75E6">
        <w:rPr>
          <w:color w:val="000000" w:themeColor="text1"/>
          <w:spacing w:val="-4"/>
          <w:w w:val="98"/>
          <w:rtl/>
        </w:rPr>
        <w:t xml:space="preserve"> لغو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ت</w:t>
      </w:r>
      <w:r w:rsidRPr="001B75E6">
        <w:rPr>
          <w:color w:val="000000" w:themeColor="text1"/>
          <w:spacing w:val="-4"/>
          <w:w w:val="98"/>
          <w:rtl/>
        </w:rPr>
        <w:t xml:space="preserve"> عقل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color w:val="000000" w:themeColor="text1"/>
          <w:spacing w:val="-4"/>
          <w:w w:val="98"/>
          <w:rtl/>
        </w:rPr>
        <w:t xml:space="preserve"> هست و 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ک</w:t>
      </w:r>
      <w:r w:rsidRPr="001B75E6">
        <w:rPr>
          <w:color w:val="000000" w:themeColor="text1"/>
          <w:spacing w:val="-4"/>
          <w:w w:val="98"/>
          <w:rtl/>
        </w:rPr>
        <w:t xml:space="preserve"> لغو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ت</w:t>
      </w:r>
      <w:r w:rsidRPr="001B75E6">
        <w:rPr>
          <w:color w:val="000000" w:themeColor="text1"/>
          <w:spacing w:val="-4"/>
          <w:w w:val="98"/>
          <w:rtl/>
        </w:rPr>
        <w:t xml:space="preserve"> عرف</w:t>
      </w:r>
      <w:r w:rsidRPr="001B75E6">
        <w:rPr>
          <w:rFonts w:hint="cs"/>
          <w:color w:val="000000" w:themeColor="text1"/>
          <w:spacing w:val="-4"/>
          <w:w w:val="98"/>
          <w:rtl/>
        </w:rPr>
        <w:t>ی</w:t>
      </w:r>
      <w:r w:rsidRPr="001B75E6">
        <w:rPr>
          <w:rFonts w:hint="eastAsia"/>
          <w:color w:val="000000" w:themeColor="text1"/>
          <w:spacing w:val="-4"/>
          <w:w w:val="98"/>
          <w:rtl/>
        </w:rPr>
        <w:t>ه</w:t>
      </w:r>
      <w:r w:rsidRPr="001B75E6">
        <w:rPr>
          <w:color w:val="000000" w:themeColor="text1"/>
          <w:spacing w:val="-4"/>
          <w:w w:val="98"/>
          <w:rtl/>
        </w:rPr>
        <w:t xml:space="preserve"> هست، در دلالت اقتضا هم </w:t>
      </w:r>
      <w:r w:rsidR="000032BD">
        <w:rPr>
          <w:color w:val="000000" w:themeColor="text1"/>
          <w:spacing w:val="-4"/>
          <w:w w:val="98"/>
          <w:rtl/>
        </w:rPr>
        <w:t>همین‌طور</w:t>
      </w:r>
      <w:r w:rsidRPr="001B75E6">
        <w:rPr>
          <w:color w:val="000000" w:themeColor="text1"/>
          <w:spacing w:val="-4"/>
          <w:w w:val="98"/>
          <w:rtl/>
        </w:rPr>
        <w:t xml:space="preserve"> است</w:t>
      </w:r>
      <w:r w:rsidRPr="001B75E6">
        <w:rPr>
          <w:color w:val="000000" w:themeColor="text1"/>
          <w:rtl/>
        </w:rPr>
        <w:t xml:space="preserve">. </w:t>
      </w:r>
    </w:p>
    <w:p w14:paraId="25F07040" w14:textId="77777777" w:rsidR="001B75E6" w:rsidRPr="001B75E6" w:rsidRDefault="001B75E6" w:rsidP="001B75E6">
      <w:pPr>
        <w:pStyle w:val="Heading2"/>
        <w:rPr>
          <w:rtl/>
        </w:rPr>
      </w:pPr>
      <w:bookmarkStart w:id="12" w:name="_Toc180859171"/>
      <w:r w:rsidRPr="001B75E6">
        <w:rPr>
          <w:rFonts w:hint="eastAsia"/>
          <w:rtl/>
        </w:rPr>
        <w:t>لغو</w:t>
      </w:r>
      <w:r w:rsidRPr="001B75E6">
        <w:rPr>
          <w:rFonts w:hint="cs"/>
          <w:rtl/>
        </w:rPr>
        <w:t>ی</w:t>
      </w:r>
      <w:r w:rsidRPr="001B75E6">
        <w:rPr>
          <w:rFonts w:hint="eastAsia"/>
          <w:rtl/>
        </w:rPr>
        <w:t>ت</w:t>
      </w:r>
      <w:r w:rsidRPr="001B75E6">
        <w:rPr>
          <w:rtl/>
        </w:rPr>
        <w:t xml:space="preserve"> عقل</w:t>
      </w:r>
      <w:r w:rsidRPr="001B75E6">
        <w:rPr>
          <w:rFonts w:hint="cs"/>
          <w:rtl/>
        </w:rPr>
        <w:t>ی</w:t>
      </w:r>
      <w:r w:rsidRPr="001B75E6">
        <w:rPr>
          <w:rFonts w:hint="eastAsia"/>
          <w:rtl/>
        </w:rPr>
        <w:t>ه</w:t>
      </w:r>
      <w:bookmarkEnd w:id="12"/>
    </w:p>
    <w:p w14:paraId="140F036C" w14:textId="3CB8AB31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وقت خطاب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لازم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دارد که عقلا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آن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د،</w:t>
      </w:r>
      <w:r w:rsidRPr="001B75E6">
        <w:rPr>
          <w:color w:val="000000" w:themeColor="text1"/>
          <w:rtl/>
        </w:rPr>
        <w:t xml:space="preserve"> اگر آن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خطاب مصداق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عقل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است و مصداق آن هم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بکن، </w:t>
      </w:r>
      <w:r w:rsidR="000032BD">
        <w:rPr>
          <w:color w:val="000000" w:themeColor="text1"/>
          <w:rtl/>
        </w:rPr>
        <w:t>درحالی‌که</w:t>
      </w:r>
      <w:r w:rsidRPr="001B75E6">
        <w:rPr>
          <w:color w:val="000000" w:themeColor="text1"/>
          <w:rtl/>
        </w:rPr>
        <w:t xml:space="preserve"> اصلاً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شخص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تک است و کس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که بشنود،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لغو است. ممکن است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عقل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. </w:t>
      </w:r>
    </w:p>
    <w:p w14:paraId="1F02F43E" w14:textId="77777777" w:rsidR="001B75E6" w:rsidRPr="001B75E6" w:rsidRDefault="001B75E6" w:rsidP="001B75E6">
      <w:pPr>
        <w:pStyle w:val="Heading2"/>
        <w:rPr>
          <w:rtl/>
        </w:rPr>
      </w:pPr>
      <w:bookmarkStart w:id="13" w:name="_Toc180859172"/>
      <w:r w:rsidRPr="001B75E6">
        <w:rPr>
          <w:rFonts w:hint="eastAsia"/>
          <w:rtl/>
        </w:rPr>
        <w:t>لغو</w:t>
      </w:r>
      <w:r w:rsidRPr="001B75E6">
        <w:rPr>
          <w:rFonts w:hint="cs"/>
          <w:rtl/>
        </w:rPr>
        <w:t>ی</w:t>
      </w:r>
      <w:r w:rsidRPr="001B75E6">
        <w:rPr>
          <w:rFonts w:hint="eastAsia"/>
          <w:rtl/>
        </w:rPr>
        <w:t>ت</w:t>
      </w:r>
      <w:r w:rsidRPr="001B75E6">
        <w:rPr>
          <w:rtl/>
        </w:rPr>
        <w:t xml:space="preserve"> عرف</w:t>
      </w:r>
      <w:r w:rsidRPr="001B75E6">
        <w:rPr>
          <w:rFonts w:hint="cs"/>
          <w:rtl/>
        </w:rPr>
        <w:t>ی</w:t>
      </w:r>
      <w:r w:rsidRPr="001B75E6">
        <w:rPr>
          <w:rFonts w:hint="eastAsia"/>
          <w:rtl/>
        </w:rPr>
        <w:t>ه</w:t>
      </w:r>
      <w:bookmarkEnd w:id="13"/>
      <w:r w:rsidRPr="001B75E6">
        <w:rPr>
          <w:rtl/>
        </w:rPr>
        <w:t xml:space="preserve"> </w:t>
      </w:r>
    </w:p>
    <w:p w14:paraId="4F60B63B" w14:textId="709007F5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نوع</w:t>
      </w:r>
      <w:r w:rsidRPr="001B75E6">
        <w:rPr>
          <w:color w:val="000000" w:themeColor="text1"/>
          <w:rtl/>
        </w:rPr>
        <w:t xml:space="preserve"> دوم که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شتر</w:t>
      </w:r>
      <w:r w:rsidRPr="001B75E6">
        <w:rPr>
          <w:color w:val="000000" w:themeColor="text1"/>
          <w:rtl/>
        </w:rPr>
        <w:t xml:space="preserve"> ملاک است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عرف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است،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از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عرف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برون رو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</w:t>
      </w:r>
      <w:r w:rsidR="000032BD">
        <w:rPr>
          <w:color w:val="000000" w:themeColor="text1"/>
          <w:rtl/>
        </w:rPr>
        <w:t>فی‌الجمله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دارد، حالا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هم بخواه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لغو عرف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باشد، به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منجر به تخص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ص</w:t>
      </w:r>
      <w:r w:rsidRPr="001B75E6">
        <w:rPr>
          <w:color w:val="000000" w:themeColor="text1"/>
          <w:rtl/>
        </w:rPr>
        <w:t xml:space="preserve"> اکثر نشود. موارد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موارد قابل اعتنا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باشد.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درست است تا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اگر موارد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موارد نادر و بس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ار</w:t>
      </w:r>
      <w:r w:rsidRPr="001B75E6">
        <w:rPr>
          <w:color w:val="000000" w:themeColor="text1"/>
          <w:rtl/>
        </w:rPr>
        <w:t xml:space="preserve"> کم باشد، عرفاً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لغو است، عقلاً لغو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. </w:t>
      </w:r>
    </w:p>
    <w:p w14:paraId="621CFC58" w14:textId="7C53A4CB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خروج</w:t>
      </w:r>
      <w:r w:rsidRPr="001B75E6">
        <w:rPr>
          <w:color w:val="000000" w:themeColor="text1"/>
          <w:rtl/>
        </w:rPr>
        <w:t xml:space="preserve"> از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عرف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در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طن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مستلزم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موارد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رس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دن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وجوب اظهار طر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کم نباشد، هم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است، کم که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قابل اعتنا است،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خطاب عموم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حکم </w:t>
      </w:r>
      <w:r w:rsidR="000032BD">
        <w:rPr>
          <w:color w:val="000000" w:themeColor="text1"/>
          <w:rtl/>
        </w:rPr>
        <w:t>این‌جوری</w:t>
      </w:r>
      <w:r w:rsidRPr="001B75E6">
        <w:rPr>
          <w:color w:val="000000" w:themeColor="text1"/>
          <w:rtl/>
        </w:rPr>
        <w:t xml:space="preserve"> را قرار بده. </w:t>
      </w:r>
    </w:p>
    <w:p w14:paraId="0D09B655" w14:textId="047456C6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پاسخ بع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علی‌رغم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در محور اول از غالب </w:t>
      </w:r>
      <w:r w:rsidR="000032BD">
        <w:rPr>
          <w:color w:val="000000" w:themeColor="text1"/>
          <w:rtl/>
        </w:rPr>
        <w:t>آقایان</w:t>
      </w:r>
      <w:r w:rsidRPr="001B75E6">
        <w:rPr>
          <w:color w:val="000000" w:themeColor="text1"/>
          <w:rtl/>
        </w:rPr>
        <w:t xml:space="preserve"> جدا شد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و گفت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بع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وجوب اظهار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الاطلاق استفاده شود از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ه،</w:t>
      </w:r>
      <w:r w:rsidRPr="001B75E6">
        <w:rPr>
          <w:color w:val="000000" w:themeColor="text1"/>
          <w:rtl/>
        </w:rPr>
        <w:t xml:space="preserve"> بر خلاف آنکه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بزرگان داشتند. </w:t>
      </w:r>
    </w:p>
    <w:p w14:paraId="48A47FBE" w14:textId="47E5D299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اما</w:t>
      </w:r>
      <w:r w:rsidRPr="001B75E6">
        <w:rPr>
          <w:color w:val="000000" w:themeColor="text1"/>
          <w:rtl/>
        </w:rPr>
        <w:t xml:space="preserve"> در مقدمه بعد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ملازمه باشد بع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که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چن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ملازمه عرف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وجه الاطلاق تمام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همان که </w:t>
      </w:r>
      <w:r w:rsidR="000032BD">
        <w:rPr>
          <w:color w:val="000000" w:themeColor="text1"/>
          <w:rtl/>
        </w:rPr>
        <w:t>فی‌الجمله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گذارد</w:t>
      </w:r>
      <w:r w:rsidRPr="001B75E6">
        <w:rPr>
          <w:color w:val="000000" w:themeColor="text1"/>
          <w:rtl/>
        </w:rPr>
        <w:t xml:space="preserve"> وجوب قبول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به خاطر علم 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نان،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را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رون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آورد</w:t>
      </w:r>
      <w:r w:rsidRPr="001B75E6">
        <w:rPr>
          <w:color w:val="000000" w:themeColor="text1"/>
          <w:rtl/>
        </w:rPr>
        <w:t xml:space="preserve">. </w:t>
      </w:r>
    </w:p>
    <w:p w14:paraId="69C583F2" w14:textId="77777777" w:rsidR="001B75E6" w:rsidRPr="001B75E6" w:rsidRDefault="001B75E6" w:rsidP="001B75E6">
      <w:pPr>
        <w:pStyle w:val="Heading1"/>
        <w:rPr>
          <w:rtl/>
        </w:rPr>
      </w:pPr>
      <w:bookmarkStart w:id="14" w:name="_Toc180859173"/>
      <w:r w:rsidRPr="001B75E6">
        <w:rPr>
          <w:rFonts w:hint="eastAsia"/>
          <w:rtl/>
        </w:rPr>
        <w:t>پاسخ</w:t>
      </w:r>
      <w:r w:rsidRPr="001B75E6">
        <w:rPr>
          <w:rtl/>
        </w:rPr>
        <w:t xml:space="preserve"> دوم</w:t>
      </w:r>
      <w:bookmarkEnd w:id="14"/>
    </w:p>
    <w:p w14:paraId="5963D8A4" w14:textId="32B53A2D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پاسخ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هم ممکن است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مطرح بشود و آن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شا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که وجوب اظهار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جلو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اندراس احکام و تعال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را بگ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رد،</w:t>
      </w:r>
      <w:r w:rsidRPr="001B75E6">
        <w:rPr>
          <w:color w:val="000000" w:themeColor="text1"/>
          <w:rtl/>
        </w:rPr>
        <w:t xml:space="preserve"> در بعض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کلمات هم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دوم در پاسخ آمده است که حکمت و علت جعل وجوب اظهار،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که به وجوب قبول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نجامد،</w:t>
      </w:r>
      <w:r w:rsidRPr="001B75E6">
        <w:rPr>
          <w:color w:val="000000" w:themeColor="text1"/>
          <w:rtl/>
        </w:rPr>
        <w:t xml:space="preserve"> ب</w:t>
      </w:r>
      <w:r w:rsidRPr="001B75E6">
        <w:rPr>
          <w:rFonts w:hint="eastAsia"/>
          <w:color w:val="000000" w:themeColor="text1"/>
          <w:rtl/>
        </w:rPr>
        <w:t>لکه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حکمت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هم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وجود دارد و آن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تا احکام مندرس نشود، </w:t>
      </w:r>
      <w:r w:rsidR="00CE7D46">
        <w:rPr>
          <w:color w:val="000000" w:themeColor="text1"/>
          <w:rtl/>
        </w:rPr>
        <w:t>لااقل</w:t>
      </w:r>
      <w:r w:rsidRPr="001B75E6">
        <w:rPr>
          <w:color w:val="000000" w:themeColor="text1"/>
          <w:rtl/>
        </w:rPr>
        <w:t xml:space="preserve"> اهتمام بدهند که چن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ز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هست، منس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الاطلاق نشود،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هم در بعض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کلمات آمده است 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هم مانع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ندارد. </w:t>
      </w:r>
    </w:p>
    <w:p w14:paraId="667B03D6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منته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عرض ما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آن قبل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دو ضم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دو حکمت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وجود دارد؛ </w:t>
      </w:r>
    </w:p>
    <w:p w14:paraId="184F170A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color w:val="000000" w:themeColor="text1"/>
          <w:rtl/>
        </w:rPr>
        <w:t xml:space="preserve">۱-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برسد، همان غالب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است. </w:t>
      </w:r>
    </w:p>
    <w:p w14:paraId="2D339C7F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color w:val="000000" w:themeColor="text1"/>
          <w:rtl/>
        </w:rPr>
        <w:t xml:space="preserve">۲-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حکمت هم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جلو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اندراس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بگ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. </w:t>
      </w:r>
    </w:p>
    <w:p w14:paraId="30078104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ضم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مه</w:t>
      </w:r>
      <w:r w:rsidRPr="001B75E6">
        <w:rPr>
          <w:color w:val="000000" w:themeColor="text1"/>
          <w:rtl/>
        </w:rPr>
        <w:t xml:space="preserve"> به آن مانع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ندارد، اما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حصر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وجه دوم بکن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ر،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وجوب اظهار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نجاست</w:t>
      </w:r>
      <w:r w:rsidRPr="001B75E6">
        <w:rPr>
          <w:color w:val="000000" w:themeColor="text1"/>
          <w:rtl/>
        </w:rPr>
        <w:t xml:space="preserve">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بحث طرح بشود و کار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ندارد کس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قبول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ر،</w:t>
      </w:r>
      <w:r w:rsidRPr="001B75E6">
        <w:rPr>
          <w:color w:val="000000" w:themeColor="text1"/>
          <w:rtl/>
        </w:rPr>
        <w:t xml:space="preserve">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نگاه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به قبول و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رس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دن</w:t>
      </w:r>
      <w:r w:rsidRPr="001B75E6">
        <w:rPr>
          <w:color w:val="000000" w:themeColor="text1"/>
          <w:rtl/>
        </w:rPr>
        <w:t xml:space="preserve"> اخبار در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قبول ندار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>. وقت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کتمان،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وجه طر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دارد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علمت را اظهار بکن که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گران</w:t>
      </w:r>
      <w:r w:rsidRPr="001B75E6">
        <w:rPr>
          <w:color w:val="000000" w:themeColor="text1"/>
          <w:rtl/>
        </w:rPr>
        <w:t xml:space="preserve"> از آن بهره‌ا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ببرند،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برسد. نه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جلو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اندراس را بگ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. </w:t>
      </w:r>
    </w:p>
    <w:p w14:paraId="2AED37DE" w14:textId="4E6167C6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لذا</w:t>
      </w:r>
      <w:r w:rsidRPr="001B75E6">
        <w:rPr>
          <w:color w:val="000000" w:themeColor="text1"/>
          <w:rtl/>
        </w:rPr>
        <w:t xml:space="preserve"> حکمت منع از اندراس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 غفلت کل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مکلف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 مردم از احکام و معارف ممکن است باشد ول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حکمت منحصره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حکم طر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است، ناظر به امر خارج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و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است، لذا </w:t>
      </w:r>
      <w:r w:rsidR="000032BD">
        <w:rPr>
          <w:color w:val="000000" w:themeColor="text1"/>
          <w:rtl/>
        </w:rPr>
        <w:t>فی‌الجمله</w:t>
      </w:r>
      <w:r w:rsidRPr="001B75E6">
        <w:rPr>
          <w:color w:val="000000" w:themeColor="text1"/>
          <w:rtl/>
        </w:rPr>
        <w:t xml:space="preserve"> وجوب قبول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هست. منته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آن </w:t>
      </w:r>
      <w:r w:rsidR="000032BD">
        <w:rPr>
          <w:color w:val="000000" w:themeColor="text1"/>
          <w:rtl/>
        </w:rPr>
        <w:t>فی‌الجمله</w:t>
      </w:r>
      <w:r w:rsidRPr="001B75E6">
        <w:rPr>
          <w:color w:val="000000" w:themeColor="text1"/>
          <w:rtl/>
        </w:rPr>
        <w:t xml:space="preserve"> وجوب قبول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وجوب قبول عند ح</w:t>
      </w:r>
      <w:r w:rsidRPr="001B75E6">
        <w:rPr>
          <w:rFonts w:hint="eastAsia"/>
          <w:color w:val="000000" w:themeColor="text1"/>
          <w:rtl/>
        </w:rPr>
        <w:t>صول</w:t>
      </w:r>
      <w:r w:rsidRPr="001B75E6">
        <w:rPr>
          <w:color w:val="000000" w:themeColor="text1"/>
          <w:rtl/>
        </w:rPr>
        <w:t xml:space="preserve">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هست. </w:t>
      </w:r>
    </w:p>
    <w:p w14:paraId="69850913" w14:textId="77777777" w:rsidR="001B75E6" w:rsidRPr="001B75E6" w:rsidRDefault="001B75E6" w:rsidP="001B75E6">
      <w:pPr>
        <w:pStyle w:val="Heading1"/>
        <w:rPr>
          <w:rtl/>
        </w:rPr>
      </w:pPr>
      <w:bookmarkStart w:id="15" w:name="_Toc180859174"/>
      <w:r w:rsidRPr="001B75E6">
        <w:rPr>
          <w:rFonts w:hint="eastAsia"/>
          <w:rtl/>
        </w:rPr>
        <w:t>پاسخ</w:t>
      </w:r>
      <w:r w:rsidRPr="001B75E6">
        <w:rPr>
          <w:rtl/>
        </w:rPr>
        <w:t xml:space="preserve"> سوم</w:t>
      </w:r>
      <w:bookmarkEnd w:id="15"/>
    </w:p>
    <w:p w14:paraId="2FBA1E68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ممکن است کس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ادعا را بکند (همان انصراف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را که اول عرض کردم)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انصراف از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دارد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داند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طرف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هم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وجه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است. </w:t>
      </w:r>
    </w:p>
    <w:p w14:paraId="122D42F7" w14:textId="3BADE74F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در</w:t>
      </w:r>
      <w:r w:rsidRPr="001B75E6">
        <w:rPr>
          <w:color w:val="000000" w:themeColor="text1"/>
          <w:rtl/>
        </w:rPr>
        <w:t xml:space="preserve"> امر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ملاحظه کرده‌ا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ند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احتمال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بدهد چون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در روا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خاصه تامه با دلالت تامه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وجه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در امر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شرط است احتمال </w:t>
      </w:r>
      <w:r w:rsidR="000032BD">
        <w:rPr>
          <w:color w:val="000000" w:themeColor="text1"/>
          <w:rtl/>
        </w:rPr>
        <w:t>تأثیر</w:t>
      </w:r>
      <w:r w:rsidRPr="001B75E6">
        <w:rPr>
          <w:rFonts w:hint="eastAsia"/>
          <w:color w:val="000000" w:themeColor="text1"/>
          <w:rtl/>
        </w:rPr>
        <w:t>،</w:t>
      </w:r>
      <w:r w:rsidRPr="001B75E6">
        <w:rPr>
          <w:color w:val="000000" w:themeColor="text1"/>
          <w:rtl/>
        </w:rPr>
        <w:t xml:space="preserve"> هم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است، </w:t>
      </w:r>
      <w:r w:rsidR="00CE7D46">
        <w:rPr>
          <w:color w:val="000000" w:themeColor="text1"/>
          <w:rtl/>
        </w:rPr>
        <w:t>لااقل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وجوه اصل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آن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گفت </w:t>
      </w:r>
      <w:r w:rsidRPr="001B75E6">
        <w:rPr>
          <w:rFonts w:hint="eastAsia"/>
          <w:color w:val="000000" w:themeColor="text1"/>
          <w:rtl/>
        </w:rPr>
        <w:t>امر</w:t>
      </w:r>
      <w:r w:rsidRPr="001B75E6">
        <w:rPr>
          <w:color w:val="000000" w:themeColor="text1"/>
          <w:rtl/>
        </w:rPr>
        <w:t xml:space="preserve">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بکن، با قاطع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و محکم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حت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نسبت به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که احتمال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دهد</w:t>
      </w:r>
      <w:r w:rsidRPr="001B75E6">
        <w:rPr>
          <w:color w:val="000000" w:themeColor="text1"/>
          <w:rtl/>
        </w:rPr>
        <w:t xml:space="preserve"> و حت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دار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به‌</w:t>
      </w:r>
      <w:r w:rsidR="00BD59FB">
        <w:rPr>
          <w:color w:val="000000" w:themeColor="text1"/>
          <w:rtl/>
        </w:rPr>
        <w:t xml:space="preserve"> عدم </w:t>
      </w:r>
      <w:r w:rsidR="000032BD">
        <w:rPr>
          <w:color w:val="000000" w:themeColor="text1"/>
          <w:rtl/>
        </w:rPr>
        <w:t>تأثیر</w:t>
      </w:r>
      <w:r w:rsidRPr="001B75E6">
        <w:rPr>
          <w:rFonts w:hint="eastAsia"/>
          <w:color w:val="000000" w:themeColor="text1"/>
          <w:rtl/>
        </w:rPr>
        <w:t>،</w:t>
      </w:r>
      <w:r w:rsidRPr="001B75E6">
        <w:rPr>
          <w:color w:val="000000" w:themeColor="text1"/>
          <w:rtl/>
        </w:rPr>
        <w:t xml:space="preserve"> قطع دارد که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اثر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ندارد،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شارع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حتماً</w:t>
      </w:r>
      <w:r w:rsidRPr="001B75E6">
        <w:rPr>
          <w:color w:val="000000" w:themeColor="text1"/>
          <w:rtl/>
        </w:rPr>
        <w:t xml:space="preserve"> امر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بکن.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عقلا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. </w:t>
      </w:r>
    </w:p>
    <w:p w14:paraId="6D6EC6A2" w14:textId="29C7BAA2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ممکن</w:t>
      </w:r>
      <w:r w:rsidRPr="001B75E6">
        <w:rPr>
          <w:color w:val="000000" w:themeColor="text1"/>
          <w:rtl/>
        </w:rPr>
        <w:t xml:space="preserve"> است امر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مصداق اندراس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باشد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عناو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مثل وجهه عالمان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در آن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بشود، امام فرمودند؛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ولو بلغ ما بلغ، ولو 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چ</w:t>
      </w:r>
      <w:r w:rsidRPr="001B75E6">
        <w:rPr>
          <w:color w:val="000000" w:themeColor="text1"/>
          <w:rtl/>
        </w:rPr>
        <w:t xml:space="preserve"> </w:t>
      </w:r>
      <w:r w:rsidR="00CE7D46">
        <w:rPr>
          <w:color w:val="000000" w:themeColor="text1"/>
          <w:rtl/>
        </w:rPr>
        <w:t>تأثیری</w:t>
      </w:r>
      <w:r w:rsidRPr="001B75E6">
        <w:rPr>
          <w:color w:val="000000" w:themeColor="text1"/>
          <w:rtl/>
        </w:rPr>
        <w:t xml:space="preserve"> ندارد، کشته هم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شود،</w:t>
      </w:r>
      <w:r w:rsidRPr="001B75E6">
        <w:rPr>
          <w:color w:val="000000" w:themeColor="text1"/>
          <w:rtl/>
        </w:rPr>
        <w:t xml:space="preserve"> علما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ند</w:t>
      </w:r>
      <w:r w:rsidRPr="001B75E6">
        <w:rPr>
          <w:color w:val="000000" w:themeColor="text1"/>
          <w:rtl/>
        </w:rPr>
        <w:t xml:space="preserve"> ولو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دانند</w:t>
      </w:r>
      <w:r w:rsidRPr="001B75E6">
        <w:rPr>
          <w:color w:val="000000" w:themeColor="text1"/>
          <w:rtl/>
        </w:rPr>
        <w:t xml:space="preserve"> 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چ</w:t>
      </w:r>
      <w:r w:rsidRPr="001B75E6">
        <w:rPr>
          <w:color w:val="000000" w:themeColor="text1"/>
          <w:rtl/>
        </w:rPr>
        <w:t xml:space="preserve"> </w:t>
      </w:r>
      <w:r w:rsidR="00CE7D46">
        <w:rPr>
          <w:color w:val="000000" w:themeColor="text1"/>
          <w:rtl/>
        </w:rPr>
        <w:t>تأثیری</w:t>
      </w:r>
      <w:r w:rsidRPr="001B75E6">
        <w:rPr>
          <w:color w:val="000000" w:themeColor="text1"/>
          <w:rtl/>
        </w:rPr>
        <w:t xml:space="preserve"> هم ندارد، آن از باب ام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فقه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خاص </w:t>
      </w:r>
      <w:r w:rsidR="000032BD">
        <w:rPr>
          <w:color w:val="000000" w:themeColor="text1"/>
          <w:rtl/>
        </w:rPr>
        <w:t>این‌جوری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از باب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آن امر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عناو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ثانو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دارد که آن معلوم است مق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به احتمال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. </w:t>
      </w:r>
    </w:p>
    <w:p w14:paraId="4DC72AF0" w14:textId="5D3D49F1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در احتمال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و شرط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احتمال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شده است 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هم ممکن است کس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بکند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اگر بخواهد لغو نباشد،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خطاب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 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عرفاً مق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</w:t>
      </w:r>
      <w:r w:rsidR="00CE7D46">
        <w:rPr>
          <w:color w:val="000000" w:themeColor="text1"/>
          <w:rtl/>
        </w:rPr>
        <w:t>و منصرف</w:t>
      </w:r>
      <w:r w:rsidRPr="001B75E6">
        <w:rPr>
          <w:color w:val="000000" w:themeColor="text1"/>
          <w:rtl/>
        </w:rPr>
        <w:t xml:space="preserve"> به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که احتمال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دارد، احتمال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رس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دن</w:t>
      </w:r>
      <w:r w:rsidRPr="001B75E6">
        <w:rPr>
          <w:color w:val="000000" w:themeColor="text1"/>
          <w:rtl/>
        </w:rPr>
        <w:t xml:space="preserve"> دارد. </w:t>
      </w:r>
    </w:p>
    <w:p w14:paraId="6CC71D37" w14:textId="13570890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پس</w:t>
      </w:r>
      <w:r w:rsidRPr="001B75E6">
        <w:rPr>
          <w:color w:val="000000" w:themeColor="text1"/>
          <w:rtl/>
        </w:rPr>
        <w:t xml:space="preserve"> شب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آن که اطلاق امر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را محدود به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احتمال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است به خاطر انصراف ادله، عرفاً دل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color w:val="000000" w:themeColor="text1"/>
          <w:rtl/>
        </w:rPr>
        <w:t xml:space="preserve"> انصراف دارد به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احتمال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دارد، اگر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دارد که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دل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از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منصرف است و خطاب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را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. </w:t>
      </w:r>
    </w:p>
    <w:p w14:paraId="2DB8B3A1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ممکن</w:t>
      </w:r>
      <w:r w:rsidRPr="001B75E6">
        <w:rPr>
          <w:color w:val="000000" w:themeColor="text1"/>
          <w:rtl/>
        </w:rPr>
        <w:t xml:space="preserve"> است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شب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آن را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ادعا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و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هم خطاب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اظهار بکن، علم را اظهار طر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است، ظهور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است که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</w:t>
      </w:r>
      <w:r w:rsidRPr="001B75E6">
        <w:rPr>
          <w:color w:val="000000" w:themeColor="text1"/>
          <w:rtl/>
        </w:rPr>
        <w:t xml:space="preserve"> و الا اگر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</w:t>
      </w:r>
      <w:r w:rsidRPr="001B75E6">
        <w:rPr>
          <w:color w:val="000000" w:themeColor="text1"/>
          <w:rtl/>
        </w:rPr>
        <w:t xml:space="preserve"> که انصراف دارد و آن را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. </w:t>
      </w:r>
    </w:p>
    <w:p w14:paraId="21CFE9A7" w14:textId="2DDD3F9E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بعض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را </w:t>
      </w:r>
      <w:r w:rsidR="00CE7D46">
        <w:rPr>
          <w:color w:val="000000" w:themeColor="text1"/>
          <w:rtl/>
        </w:rPr>
        <w:t>فرموده‌اند</w:t>
      </w:r>
      <w:r w:rsidRPr="001B75E6">
        <w:rPr>
          <w:color w:val="000000" w:themeColor="text1"/>
          <w:rtl/>
        </w:rPr>
        <w:t>، چرا از آن طرف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اطلاق آن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را هم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 بعد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حکمت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دارد که در کل خطاب است، مجموع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است، لازم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جا به جا آن حکمت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اده</w:t>
      </w:r>
      <w:r w:rsidRPr="001B75E6">
        <w:rPr>
          <w:color w:val="000000" w:themeColor="text1"/>
          <w:rtl/>
        </w:rPr>
        <w:t xml:space="preserve"> بشود. </w:t>
      </w:r>
    </w:p>
    <w:p w14:paraId="40436E0E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ممکن</w:t>
      </w:r>
      <w:r w:rsidRPr="001B75E6">
        <w:rPr>
          <w:color w:val="000000" w:themeColor="text1"/>
          <w:rtl/>
        </w:rPr>
        <w:t xml:space="preserve"> است ما برگرد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منظر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داشته باش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و آن منظر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خطاب از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انصراف دارد،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color w:val="000000" w:themeColor="text1"/>
          <w:rtl/>
        </w:rPr>
        <w:t xml:space="preserve"> اصلاً از اساس بن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استدلال فرو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زد</w:t>
      </w:r>
      <w:r w:rsidRPr="001B75E6">
        <w:rPr>
          <w:color w:val="000000" w:themeColor="text1"/>
          <w:rtl/>
        </w:rPr>
        <w:t xml:space="preserve">. </w:t>
      </w:r>
    </w:p>
    <w:p w14:paraId="75E1E660" w14:textId="65018922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</w:t>
      </w:r>
      <w:r w:rsidR="00CE7D46">
        <w:rPr>
          <w:b/>
          <w:bCs/>
          <w:color w:val="007200"/>
          <w:rtl/>
        </w:rPr>
        <w:t>﴿إِنَّ الَّذِ</w:t>
      </w:r>
      <w:r w:rsidR="00CE7D46">
        <w:rPr>
          <w:rFonts w:hint="cs"/>
          <w:b/>
          <w:bCs/>
          <w:color w:val="007200"/>
          <w:rtl/>
        </w:rPr>
        <w:t>ی</w:t>
      </w:r>
      <w:r w:rsidR="00CE7D46">
        <w:rPr>
          <w:rFonts w:hint="eastAsia"/>
          <w:b/>
          <w:bCs/>
          <w:color w:val="007200"/>
          <w:rtl/>
        </w:rPr>
        <w:t>نَ</w:t>
      </w:r>
      <w:r w:rsidR="00CE7D46">
        <w:rPr>
          <w:b/>
          <w:bCs/>
          <w:color w:val="007200"/>
          <w:rtl/>
        </w:rPr>
        <w:t xml:space="preserve"> </w:t>
      </w:r>
      <w:r w:rsidR="00CE7D46">
        <w:rPr>
          <w:rFonts w:hint="cs"/>
          <w:b/>
          <w:bCs/>
          <w:color w:val="007200"/>
          <w:rtl/>
        </w:rPr>
        <w:t>یَ</w:t>
      </w:r>
      <w:r w:rsidR="00CE7D46">
        <w:rPr>
          <w:rFonts w:hint="eastAsia"/>
          <w:b/>
          <w:bCs/>
          <w:color w:val="007200"/>
          <w:rtl/>
        </w:rPr>
        <w:t>کْتُمُونَ</w:t>
      </w:r>
      <w:r w:rsidR="00CE7D46">
        <w:rPr>
          <w:b/>
          <w:bCs/>
          <w:color w:val="007200"/>
          <w:rtl/>
        </w:rPr>
        <w:t xml:space="preserve">﴾ </w:t>
      </w:r>
      <w:r w:rsidRPr="001B75E6">
        <w:rPr>
          <w:color w:val="000000" w:themeColor="text1"/>
          <w:rtl/>
        </w:rPr>
        <w:t>تا آخر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شر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فه</w:t>
      </w:r>
      <w:r w:rsidRPr="001B75E6">
        <w:rPr>
          <w:color w:val="000000" w:themeColor="text1"/>
          <w:rtl/>
        </w:rPr>
        <w:t xml:space="preserve"> که از آن استفاده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اظهار بکن، کجا اظهار بکن؟ آنجا که </w:t>
      </w:r>
      <w:r w:rsidR="00CE7D46">
        <w:rPr>
          <w:color w:val="000000" w:themeColor="text1"/>
          <w:rtl/>
        </w:rPr>
        <w:t>تأثیری</w:t>
      </w:r>
      <w:r w:rsidRPr="001B75E6">
        <w:rPr>
          <w:color w:val="000000" w:themeColor="text1"/>
          <w:rtl/>
        </w:rPr>
        <w:t xml:space="preserve"> وجود دارد و غ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آن را منصرف است و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. </w:t>
      </w:r>
    </w:p>
    <w:p w14:paraId="764FE22A" w14:textId="776B92C6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تا</w:t>
      </w:r>
      <w:r w:rsidRPr="001B75E6">
        <w:rPr>
          <w:color w:val="000000" w:themeColor="text1"/>
          <w:rtl/>
        </w:rPr>
        <w:t xml:space="preserve"> الان مواجهه ما با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بود که اطلاق آن را قبول دار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وجوب ارشاد هست، </w:t>
      </w:r>
      <w:r w:rsidR="000032BD">
        <w:rPr>
          <w:color w:val="000000" w:themeColor="text1"/>
          <w:rtl/>
        </w:rPr>
        <w:t>همه‌جا</w:t>
      </w:r>
      <w:r w:rsidRPr="001B75E6">
        <w:rPr>
          <w:color w:val="000000" w:themeColor="text1"/>
          <w:rtl/>
        </w:rPr>
        <w:t xml:space="preserve"> با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عالم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آن محدث و راو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و مجتهد و عالم حرف خود را بزند، منته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فلسفه‌اش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</w:t>
      </w:r>
      <w:r w:rsidR="000032BD">
        <w:rPr>
          <w:color w:val="000000" w:themeColor="text1"/>
          <w:rtl/>
        </w:rPr>
        <w:t>فی‌الجمله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گذارد</w:t>
      </w:r>
      <w:r w:rsidRPr="001B75E6">
        <w:rPr>
          <w:color w:val="000000" w:themeColor="text1"/>
          <w:rtl/>
        </w:rPr>
        <w:t xml:space="preserve"> 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کاف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خروج از لغو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. </w:t>
      </w:r>
    </w:p>
    <w:p w14:paraId="71A457AC" w14:textId="34409AF6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وجه</w:t>
      </w:r>
      <w:r w:rsidRPr="001B75E6">
        <w:rPr>
          <w:color w:val="000000" w:themeColor="text1"/>
          <w:rtl/>
        </w:rPr>
        <w:t xml:space="preserve"> دوم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اصلاً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نوع موارد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را که شما به آن تک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د،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موارد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خبر به علم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انجامد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color w:val="000000" w:themeColor="text1"/>
          <w:rtl/>
        </w:rPr>
        <w:t xml:space="preserve"> </w:t>
      </w:r>
      <w:r w:rsidR="00CE7D46">
        <w:rPr>
          <w:color w:val="000000" w:themeColor="text1"/>
          <w:rtl/>
        </w:rPr>
        <w:t>لااقل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داند</w:t>
      </w:r>
      <w:r w:rsidRPr="001B75E6">
        <w:rPr>
          <w:color w:val="000000" w:themeColor="text1"/>
          <w:rtl/>
        </w:rPr>
        <w:t xml:space="preserve"> به 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رسد،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مشمول خطاب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و انصراف دارد.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وجه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هست. </w:t>
      </w:r>
    </w:p>
    <w:p w14:paraId="48C44969" w14:textId="46DAEB0D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منته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به نظر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تا آنجا که در امر به معروف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فرق دارد،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در امر به معروف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وجوب امر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انصراف دارد از مورد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داند</w:t>
      </w:r>
      <w:r w:rsidRPr="001B75E6">
        <w:rPr>
          <w:color w:val="000000" w:themeColor="text1"/>
          <w:rtl/>
        </w:rPr>
        <w:t xml:space="preserve"> اثر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در خارج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اما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بحث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داند</w:t>
      </w:r>
      <w:r w:rsidRPr="001B75E6">
        <w:rPr>
          <w:color w:val="000000" w:themeColor="text1"/>
          <w:rtl/>
        </w:rPr>
        <w:t xml:space="preserve"> اثر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در خارج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بحث وجوب قبول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اوست، حج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eastAsia"/>
          <w:color w:val="000000" w:themeColor="text1"/>
          <w:rtl/>
        </w:rPr>
        <w:t>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اوست، چه مانع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دارد که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اطلاق دارد و شامل آن مورد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علم 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و </w:t>
      </w:r>
      <w:r w:rsidR="000032BD">
        <w:rPr>
          <w:color w:val="000000" w:themeColor="text1"/>
          <w:rtl/>
        </w:rPr>
        <w:t>همان‌جا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حرف ولو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علم 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جاد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حجت است،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وجه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روشن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ندار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که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حتماً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هست و موجب انصراف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شود،</w:t>
      </w:r>
      <w:r w:rsidRPr="001B75E6">
        <w:rPr>
          <w:color w:val="000000" w:themeColor="text1"/>
          <w:rtl/>
        </w:rPr>
        <w:t xml:space="preserve"> آنجا وجه آن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واضح است، وجه آن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هر چه داد بزن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روسر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رو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سرش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کشد،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</w:t>
      </w:r>
      <w:r w:rsidR="00CE7D46">
        <w:rPr>
          <w:color w:val="000000" w:themeColor="text1"/>
          <w:rtl/>
        </w:rPr>
        <w:t>انتها</w:t>
      </w:r>
      <w:r w:rsidRPr="001B75E6">
        <w:rPr>
          <w:color w:val="000000" w:themeColor="text1"/>
          <w:rtl/>
        </w:rPr>
        <w:t xml:space="preserve"> و اعتماد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نت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جه</w:t>
      </w:r>
      <w:r w:rsidRPr="001B75E6">
        <w:rPr>
          <w:color w:val="000000" w:themeColor="text1"/>
          <w:rtl/>
        </w:rPr>
        <w:t xml:space="preserve"> است لازم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،</w:t>
      </w:r>
      <w:r w:rsidRPr="001B75E6">
        <w:rPr>
          <w:color w:val="000000" w:themeColor="text1"/>
          <w:rtl/>
        </w:rPr>
        <w:t xml:space="preserve"> اما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اطلاقش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 آنجا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را که علم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ولو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علم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قبول بکند، حج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است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او، حت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در آن صورت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که علم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حجت است و حجت که باشد، او عمل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عدم ترتب اثر واقع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ندار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م؛</w:t>
      </w:r>
      <w:r w:rsidRPr="001B75E6">
        <w:rPr>
          <w:color w:val="000000" w:themeColor="text1"/>
          <w:rtl/>
        </w:rPr>
        <w:t xml:space="preserve"> بله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انصراف درست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از 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ز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غ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</w:t>
      </w:r>
      <w:r w:rsidRPr="001B75E6">
        <w:rPr>
          <w:color w:val="000000" w:themeColor="text1"/>
          <w:rtl/>
        </w:rPr>
        <w:t xml:space="preserve"> از بحث ما، انصراف از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درست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شود</w:t>
      </w:r>
      <w:r w:rsidRPr="001B75E6">
        <w:rPr>
          <w:color w:val="000000" w:themeColor="text1"/>
          <w:rtl/>
        </w:rPr>
        <w:t xml:space="preserve"> که ارشاد جاهل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،</w:t>
      </w:r>
      <w:r w:rsidRPr="001B75E6">
        <w:rPr>
          <w:color w:val="000000" w:themeColor="text1"/>
          <w:rtl/>
        </w:rPr>
        <w:t xml:space="preserve"> اگر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خلاف کار است</w:t>
      </w:r>
      <w:r w:rsidRPr="001B75E6">
        <w:rPr>
          <w:rFonts w:hint="eastAsia"/>
          <w:color w:val="000000" w:themeColor="text1"/>
          <w:rtl/>
        </w:rPr>
        <w:t>،</w:t>
      </w:r>
      <w:r w:rsidRPr="001B75E6">
        <w:rPr>
          <w:color w:val="000000" w:themeColor="text1"/>
          <w:rtl/>
        </w:rPr>
        <w:t xml:space="preserve"> حجت هم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او تمام بشود عمل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مثل باب امر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منکر، از آن انصراف دارد. </w:t>
      </w:r>
    </w:p>
    <w:p w14:paraId="2D411896" w14:textId="39DB3196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شما که بعض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</w:t>
      </w:r>
      <w:r w:rsidR="00CE7D46">
        <w:rPr>
          <w:color w:val="000000" w:themeColor="text1"/>
          <w:rtl/>
        </w:rPr>
        <w:t>گفته‌اند</w:t>
      </w:r>
      <w:r w:rsidRPr="001B75E6">
        <w:rPr>
          <w:color w:val="000000" w:themeColor="text1"/>
          <w:rtl/>
        </w:rPr>
        <w:t>، انصراف را درست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از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داند</w:t>
      </w:r>
      <w:r w:rsidRPr="001B75E6">
        <w:rPr>
          <w:color w:val="000000" w:themeColor="text1"/>
          <w:rtl/>
        </w:rPr>
        <w:t xml:space="preserve"> او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پذ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رد</w:t>
      </w:r>
      <w:r w:rsidRPr="001B75E6">
        <w:rPr>
          <w:color w:val="000000" w:themeColor="text1"/>
          <w:rtl/>
        </w:rPr>
        <w:t xml:space="preserve"> ولو عص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اناً</w:t>
      </w:r>
      <w:r w:rsidRPr="001B75E6">
        <w:rPr>
          <w:color w:val="000000" w:themeColor="text1"/>
          <w:rtl/>
        </w:rPr>
        <w:t xml:space="preserve"> و الا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درست است، مثل امر به معروف انصراف دارد واقعاً ارشاد جاهل هم مثل امر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مشروط به </w:t>
      </w:r>
      <w:r w:rsidR="000032BD">
        <w:rPr>
          <w:color w:val="000000" w:themeColor="text1"/>
          <w:rtl/>
        </w:rPr>
        <w:t>تأثیر</w:t>
      </w:r>
      <w:r w:rsidRPr="001B75E6">
        <w:rPr>
          <w:color w:val="000000" w:themeColor="text1"/>
          <w:rtl/>
        </w:rPr>
        <w:t xml:space="preserve"> است و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ق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دارد اثر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عن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</w:t>
      </w:r>
      <w:r w:rsidRPr="001B75E6">
        <w:rPr>
          <w:rFonts w:hint="eastAsia"/>
          <w:color w:val="000000" w:themeColor="text1"/>
          <w:rtl/>
        </w:rPr>
        <w:t>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د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گر</w:t>
      </w:r>
      <w:r w:rsidRPr="001B75E6">
        <w:rPr>
          <w:color w:val="000000" w:themeColor="text1"/>
          <w:rtl/>
        </w:rPr>
        <w:t xml:space="preserve"> من تکل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ندارم. </w:t>
      </w:r>
    </w:p>
    <w:p w14:paraId="35590B5C" w14:textId="6D578934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خواهم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اگر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خواه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تشب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بکن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ارشاد جاهل و موعظه کردن مثل امر به معروف و نه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منکر مشروط به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عص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نکند، اگر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نگو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>. آن را درست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>. اما بحث ما بحث عص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ست،</w:t>
      </w:r>
      <w:r w:rsidRPr="001B75E6">
        <w:rPr>
          <w:color w:val="000000" w:themeColor="text1"/>
          <w:rtl/>
        </w:rPr>
        <w:t xml:space="preserve"> بحث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است که شا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خواهد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</w:t>
      </w:r>
      <w:r w:rsidR="000032BD">
        <w:rPr>
          <w:color w:val="000000" w:themeColor="text1"/>
          <w:rtl/>
        </w:rPr>
        <w:t>همه‌جا</w:t>
      </w:r>
      <w:r w:rsidRPr="001B75E6">
        <w:rPr>
          <w:color w:val="000000" w:themeColor="text1"/>
          <w:rtl/>
        </w:rPr>
        <w:t xml:space="preserve"> اظهار بکن، حت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آنجا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که او اطم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نان</w:t>
      </w:r>
      <w:r w:rsidRPr="001B75E6">
        <w:rPr>
          <w:color w:val="000000" w:themeColor="text1"/>
          <w:rtl/>
        </w:rPr>
        <w:t xml:space="preserve">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برا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نکه</w:t>
      </w:r>
      <w:r w:rsidRPr="001B75E6">
        <w:rPr>
          <w:color w:val="000000" w:themeColor="text1"/>
          <w:rtl/>
        </w:rPr>
        <w:t xml:space="preserve"> واجب قبول بر او از باب حج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ظن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ه‌ا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که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قرار داده است. </w:t>
      </w:r>
    </w:p>
    <w:p w14:paraId="34158C3C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انصراف</w:t>
      </w:r>
      <w:r w:rsidRPr="001B75E6">
        <w:rPr>
          <w:color w:val="000000" w:themeColor="text1"/>
          <w:rtl/>
        </w:rPr>
        <w:t xml:space="preserve"> جا</w:t>
      </w:r>
      <w:r w:rsidRPr="001B75E6">
        <w:rPr>
          <w:rFonts w:hint="cs"/>
          <w:color w:val="000000" w:themeColor="text1"/>
          <w:rtl/>
        </w:rPr>
        <w:t>یی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که بداند او عمل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حال من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دانم</w:t>
      </w:r>
      <w:r w:rsidRPr="001B75E6">
        <w:rPr>
          <w:color w:val="000000" w:themeColor="text1"/>
          <w:rtl/>
        </w:rPr>
        <w:t xml:space="preserve"> که او عمل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کار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ندار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م،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دانم</w:t>
      </w:r>
      <w:r w:rsidRPr="001B75E6">
        <w:rPr>
          <w:color w:val="000000" w:themeColor="text1"/>
          <w:rtl/>
        </w:rPr>
        <w:t xml:space="preserve"> حجت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ست؛</w:t>
      </w:r>
      <w:r w:rsidRPr="001B75E6">
        <w:rPr>
          <w:color w:val="000000" w:themeColor="text1"/>
          <w:rtl/>
        </w:rPr>
        <w:t xml:space="preserve">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دانم</w:t>
      </w:r>
      <w:r w:rsidRPr="001B75E6">
        <w:rPr>
          <w:color w:val="000000" w:themeColor="text1"/>
          <w:rtl/>
        </w:rPr>
        <w:t xml:space="preserve"> شا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با هم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خواهد</w:t>
      </w:r>
      <w:r w:rsidRPr="001B75E6">
        <w:rPr>
          <w:color w:val="000000" w:themeColor="text1"/>
          <w:rtl/>
        </w:rPr>
        <w:t xml:space="preserve"> حج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او را جلب بکند.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خ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با آن نکته فرق دارد. </w:t>
      </w:r>
    </w:p>
    <w:p w14:paraId="39B19C09" w14:textId="77777777" w:rsidR="001B75E6" w:rsidRPr="001B75E6" w:rsidRDefault="001B75E6" w:rsidP="001B75E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در</w:t>
      </w:r>
      <w:r w:rsidRPr="001B75E6">
        <w:rPr>
          <w:color w:val="000000" w:themeColor="text1"/>
          <w:rtl/>
        </w:rPr>
        <w:t xml:space="preserve"> امر به معروف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عص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و عمل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اما در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نجا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م</w:t>
      </w:r>
      <w:r w:rsidRPr="001B75E6">
        <w:rPr>
          <w:color w:val="000000" w:themeColor="text1"/>
          <w:rtl/>
        </w:rPr>
        <w:t xml:space="preserve"> عص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</w:t>
      </w:r>
      <w:r w:rsidRPr="001B75E6">
        <w:rPr>
          <w:color w:val="000000" w:themeColor="text1"/>
          <w:rtl/>
        </w:rPr>
        <w:t xml:space="preserve"> نه، اگر حجت باشد عمل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کند،</w:t>
      </w:r>
      <w:r w:rsidRPr="001B75E6">
        <w:rPr>
          <w:color w:val="000000" w:themeColor="text1"/>
          <w:rtl/>
        </w:rPr>
        <w:t xml:space="preserve"> پس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تواند</w:t>
      </w:r>
      <w:r w:rsidRPr="001B75E6">
        <w:rPr>
          <w:color w:val="000000" w:themeColor="text1"/>
          <w:rtl/>
        </w:rPr>
        <w:t xml:space="preserve"> با هم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ان</w:t>
      </w:r>
      <w:r w:rsidRPr="001B75E6">
        <w:rPr>
          <w:color w:val="000000" w:themeColor="text1"/>
          <w:rtl/>
        </w:rPr>
        <w:t xml:space="preserve"> جعل حج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بکند،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تواند</w:t>
      </w:r>
      <w:r w:rsidRPr="001B75E6">
        <w:rPr>
          <w:color w:val="000000" w:themeColor="text1"/>
          <w:rtl/>
        </w:rPr>
        <w:t xml:space="preserve"> جعل حج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ت</w:t>
      </w:r>
      <w:r w:rsidRPr="001B75E6">
        <w:rPr>
          <w:color w:val="000000" w:themeColor="text1"/>
          <w:rtl/>
        </w:rPr>
        <w:t xml:space="preserve"> بکند. </w:t>
      </w:r>
    </w:p>
    <w:p w14:paraId="0990C3D2" w14:textId="7F35009B" w:rsidR="004B1CED" w:rsidRDefault="001B75E6" w:rsidP="00CE7D46">
      <w:pPr>
        <w:rPr>
          <w:color w:val="000000" w:themeColor="text1"/>
          <w:rtl/>
        </w:rPr>
      </w:pPr>
      <w:r w:rsidRPr="001B75E6">
        <w:rPr>
          <w:rFonts w:hint="eastAsia"/>
          <w:color w:val="000000" w:themeColor="text1"/>
          <w:rtl/>
        </w:rPr>
        <w:t>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که حرف را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زند</w:t>
      </w:r>
      <w:r w:rsidRPr="001B75E6">
        <w:rPr>
          <w:color w:val="000000" w:themeColor="text1"/>
          <w:rtl/>
        </w:rPr>
        <w:t xml:space="preserve">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خواهد</w:t>
      </w:r>
      <w:r w:rsidRPr="001B75E6">
        <w:rPr>
          <w:color w:val="000000" w:themeColor="text1"/>
          <w:rtl/>
        </w:rPr>
        <w:t xml:space="preserve"> بگو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ک</w:t>
      </w:r>
      <w:r w:rsidRPr="001B75E6">
        <w:rPr>
          <w:color w:val="000000" w:themeColor="text1"/>
          <w:rtl/>
        </w:rPr>
        <w:t xml:space="preserve"> نکته ع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خارج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است نم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گذارد</w:t>
      </w:r>
      <w:r w:rsidRPr="001B75E6">
        <w:rPr>
          <w:color w:val="000000" w:themeColor="text1"/>
          <w:rtl/>
        </w:rPr>
        <w:t xml:space="preserve"> اصلاً اطلاق پ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دا</w:t>
      </w:r>
      <w:r w:rsidRPr="001B75E6">
        <w:rPr>
          <w:color w:val="000000" w:themeColor="text1"/>
          <w:rtl/>
        </w:rPr>
        <w:t xml:space="preserve"> بشود، مانع عقل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اطلاق است، مانع قو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عرف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color w:val="000000" w:themeColor="text1"/>
          <w:rtl/>
        </w:rPr>
        <w:t xml:space="preserve"> از اطلاق است، م</w:t>
      </w:r>
      <w:r w:rsidRPr="001B75E6">
        <w:rPr>
          <w:rFonts w:hint="cs"/>
          <w:color w:val="000000" w:themeColor="text1"/>
          <w:rtl/>
        </w:rPr>
        <w:t>ی‌</w:t>
      </w:r>
      <w:r w:rsidRPr="001B75E6">
        <w:rPr>
          <w:rFonts w:hint="eastAsia"/>
          <w:color w:val="000000" w:themeColor="text1"/>
          <w:rtl/>
        </w:rPr>
        <w:t>گو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د</w:t>
      </w:r>
      <w:r w:rsidRPr="001B75E6">
        <w:rPr>
          <w:color w:val="000000" w:themeColor="text1"/>
          <w:rtl/>
        </w:rPr>
        <w:t xml:space="preserve">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مانع ن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ست</w:t>
      </w:r>
      <w:r w:rsidRPr="001B75E6">
        <w:rPr>
          <w:color w:val="000000" w:themeColor="text1"/>
          <w:rtl/>
        </w:rPr>
        <w:t xml:space="preserve"> و ا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ن</w:t>
      </w:r>
      <w:r w:rsidRPr="001B75E6">
        <w:rPr>
          <w:color w:val="000000" w:themeColor="text1"/>
          <w:rtl/>
        </w:rPr>
        <w:t xml:space="preserve"> با آن فرق دارد</w:t>
      </w:r>
      <w:r w:rsidR="00CE7D46">
        <w:rPr>
          <w:rFonts w:hint="cs"/>
          <w:color w:val="000000" w:themeColor="text1"/>
          <w:rtl/>
        </w:rPr>
        <w:t>.</w:t>
      </w:r>
      <w:bookmarkStart w:id="16" w:name="_GoBack"/>
      <w:bookmarkEnd w:id="16"/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B40F2" w14:textId="77777777" w:rsidR="00A213DF" w:rsidRDefault="00A213DF" w:rsidP="000D5800">
      <w:pPr>
        <w:spacing w:after="0"/>
      </w:pPr>
      <w:r>
        <w:separator/>
      </w:r>
    </w:p>
  </w:endnote>
  <w:endnote w:type="continuationSeparator" w:id="0">
    <w:p w14:paraId="51D0CD70" w14:textId="77777777" w:rsidR="00A213DF" w:rsidRDefault="00A213D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E504029-C962-4DE4-8E5A-C0E09869251B}"/>
    <w:embedBold r:id="rId2" w:fontKey="{88C342E5-C5A5-45BB-B167-1E176BC78CFE}"/>
    <w:embedBoldItalic r:id="rId3" w:fontKey="{835960E3-BF46-4C79-8D09-B75C4FE40228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C6F01F9-CDF0-4495-ACDF-CFCE723C2B77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AADA2115-A329-4072-B66B-7194E3AE4E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19533B90" w:rsidR="00EE350D" w:rsidRDefault="00EE350D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3D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55EA6" w14:textId="77777777" w:rsidR="00A213DF" w:rsidRDefault="00A213DF" w:rsidP="000D5800">
      <w:pPr>
        <w:spacing w:after="0"/>
      </w:pPr>
      <w:r>
        <w:separator/>
      </w:r>
    </w:p>
  </w:footnote>
  <w:footnote w:type="continuationSeparator" w:id="0">
    <w:p w14:paraId="66AC26B3" w14:textId="77777777" w:rsidR="00A213DF" w:rsidRDefault="00A213DF" w:rsidP="000D5800">
      <w:pPr>
        <w:spacing w:after="0"/>
      </w:pPr>
      <w:r>
        <w:continuationSeparator/>
      </w:r>
    </w:p>
  </w:footnote>
  <w:footnote w:id="1">
    <w:p w14:paraId="6D5ADBAF" w14:textId="157C242D" w:rsidR="001B75E6" w:rsidRDefault="001B75E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1B75E6">
        <w:rPr>
          <w:color w:val="000000" w:themeColor="text1"/>
          <w:rtl/>
        </w:rPr>
        <w:t>سوره بقره، آ</w:t>
      </w:r>
      <w:r w:rsidRPr="001B75E6">
        <w:rPr>
          <w:rFonts w:hint="cs"/>
          <w:color w:val="000000" w:themeColor="text1"/>
          <w:rtl/>
        </w:rPr>
        <w:t>ی</w:t>
      </w:r>
      <w:r w:rsidRPr="001B75E6">
        <w:rPr>
          <w:rFonts w:hint="eastAsia"/>
          <w:color w:val="000000" w:themeColor="text1"/>
          <w:rtl/>
        </w:rPr>
        <w:t>ه</w:t>
      </w:r>
      <w:r w:rsidRPr="001B75E6">
        <w:rPr>
          <w:color w:val="000000" w:themeColor="text1"/>
          <w:rtl/>
        </w:rPr>
        <w:t xml:space="preserve"> ۱۵۹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A873BD2" w:rsidR="00EE350D" w:rsidRPr="00FD4E74" w:rsidRDefault="00EE350D" w:rsidP="00292CF0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05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6189AC1E" w:rsidR="00EE350D" w:rsidRPr="001005A8" w:rsidRDefault="00EE350D" w:rsidP="00292CF0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CC19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qkFAATaw3YtAAAA"/>
  </w:docVars>
  <w:rsids>
    <w:rsidRoot w:val="003C4F40"/>
    <w:rsid w:val="000004BC"/>
    <w:rsid w:val="0000054B"/>
    <w:rsid w:val="00000B94"/>
    <w:rsid w:val="00000E79"/>
    <w:rsid w:val="00001118"/>
    <w:rsid w:val="000032BD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C89"/>
    <w:rsid w:val="000642EF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51D"/>
    <w:rsid w:val="001B5582"/>
    <w:rsid w:val="001B58B4"/>
    <w:rsid w:val="001B590E"/>
    <w:rsid w:val="001B70FD"/>
    <w:rsid w:val="001B720C"/>
    <w:rsid w:val="001B75E6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01C2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8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50B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8EC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D20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08D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AF7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95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3DF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28C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95E"/>
    <w:rsid w:val="00BD1C05"/>
    <w:rsid w:val="00BD1C6A"/>
    <w:rsid w:val="00BD2165"/>
    <w:rsid w:val="00BD3122"/>
    <w:rsid w:val="00BD3ADB"/>
    <w:rsid w:val="00BD3C91"/>
    <w:rsid w:val="00BD40DA"/>
    <w:rsid w:val="00BD4E02"/>
    <w:rsid w:val="00BD5473"/>
    <w:rsid w:val="00BD59FB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46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0A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0D1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3B87"/>
    <w:rsid w:val="00DB68F9"/>
    <w:rsid w:val="00DB7705"/>
    <w:rsid w:val="00DB78A6"/>
    <w:rsid w:val="00DB7F02"/>
    <w:rsid w:val="00DC018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FB7"/>
    <w:rsid w:val="00EE1C07"/>
    <w:rsid w:val="00EE1F6B"/>
    <w:rsid w:val="00EE2198"/>
    <w:rsid w:val="00EE2C91"/>
    <w:rsid w:val="00EE3365"/>
    <w:rsid w:val="00EE33AD"/>
    <w:rsid w:val="00EE350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6080"/>
    <w:rsid w:val="00FC63B3"/>
    <w:rsid w:val="00FC6E5D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5162B48-7FE5-4FC8-9B91-7B3F62C7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90C9-F676-4FEF-AB57-03D7B828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133</TotalTime>
  <Pages>9</Pages>
  <Words>2666</Words>
  <Characters>15200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2024-10-26T12:27:00Z</dcterms:created>
  <dcterms:modified xsi:type="dcterms:W3CDTF">2024-10-27T04:14:00Z</dcterms:modified>
</cp:coreProperties>
</file>