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B34D9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0D9B59C" w14:textId="6E7ED901" w:rsidR="004B34D9" w:rsidRDefault="0070112B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8115284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پ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_Toc188115284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2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B190FD1" w14:textId="345BF6F1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85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صورت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اول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_Toc188115285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2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1B809F38" w14:textId="71DBD9CA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86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نظر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اول؛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حرمت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نظر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_Toc188115286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2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3068D61A" w14:textId="59DCB85E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87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استدلالات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حرمت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نظر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_Toc188115287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2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0EA641C" w14:textId="131220A8" w:rsidR="004B34D9" w:rsidRDefault="006F7195" w:rsidP="004B34D9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88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دل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ل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چهارم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_Toc188115288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2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7B0F56A4" w14:textId="79D1D6E1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89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بررس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الگو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A4E03">
              <w:rPr>
                <w:rStyle w:val="Hyperlink"/>
                <w:rFonts w:hint="eastAsia"/>
                <w:noProof/>
                <w:rtl/>
              </w:rPr>
              <w:t>پنج‌گانه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_Toc188115289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3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167BD4EE" w14:textId="77CC081D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0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فرما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ش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آقا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خو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یی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_Toc188115290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5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27A471F9" w14:textId="08AB6ABC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1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پاسخ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دل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ل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چهارم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_Toc188115291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6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6AB52A2E" w14:textId="3E528D47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2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نظر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جواز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_Toc188115292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7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32026EA" w14:textId="09005699" w:rsidR="004B34D9" w:rsidRDefault="006F7195" w:rsidP="004B34D9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3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دل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ل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اول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_Toc188115293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7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381B0AE" w14:textId="6911849B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4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خلاصه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مطلب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_Toc188115294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9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6163DC99" w14:textId="41C9A014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5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الگو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پنجم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_Toc188115295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10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F12CE2B" w14:textId="26740078" w:rsidR="004B34D9" w:rsidRDefault="006F7195" w:rsidP="004B34D9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15296" w:history="1">
            <w:r w:rsidR="004B34D9" w:rsidRPr="00B27DFB">
              <w:rPr>
                <w:rStyle w:val="Hyperlink"/>
                <w:rFonts w:hint="eastAsia"/>
                <w:noProof/>
                <w:rtl/>
              </w:rPr>
              <w:t>خلاصه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B34D9" w:rsidRPr="00B27DFB">
              <w:rPr>
                <w:rStyle w:val="Hyperlink"/>
                <w:rFonts w:hint="eastAsia"/>
                <w:noProof/>
                <w:rtl/>
              </w:rPr>
              <w:t>الگو</w:t>
            </w:r>
            <w:r w:rsidR="004B34D9" w:rsidRPr="00B27DFB">
              <w:rPr>
                <w:rStyle w:val="Hyperlink"/>
                <w:rFonts w:hint="cs"/>
                <w:noProof/>
                <w:rtl/>
              </w:rPr>
              <w:t>ی</w:t>
            </w:r>
            <w:r w:rsidR="004B34D9" w:rsidRPr="00B27DFB">
              <w:rPr>
                <w:rStyle w:val="Hyperlink"/>
                <w:noProof/>
                <w:rtl/>
              </w:rPr>
              <w:t xml:space="preserve"> </w:t>
            </w:r>
            <w:r w:rsidR="004A4E03">
              <w:rPr>
                <w:rStyle w:val="Hyperlink"/>
                <w:rFonts w:hint="eastAsia"/>
                <w:noProof/>
                <w:rtl/>
              </w:rPr>
              <w:t>پنج‌گانه</w:t>
            </w:r>
            <w:r w:rsidR="004B34D9">
              <w:rPr>
                <w:noProof/>
                <w:webHidden/>
              </w:rPr>
              <w:tab/>
            </w:r>
            <w:r w:rsidR="004B34D9">
              <w:rPr>
                <w:noProof/>
                <w:webHidden/>
              </w:rPr>
              <w:fldChar w:fldCharType="begin"/>
            </w:r>
            <w:r w:rsidR="004B34D9">
              <w:rPr>
                <w:noProof/>
                <w:webHidden/>
              </w:rPr>
              <w:instrText xml:space="preserve"> PAGEREF _Toc188115296 \h </w:instrText>
            </w:r>
            <w:r w:rsidR="004B34D9">
              <w:rPr>
                <w:noProof/>
                <w:webHidden/>
              </w:rPr>
            </w:r>
            <w:r w:rsidR="004B34D9">
              <w:rPr>
                <w:noProof/>
                <w:webHidden/>
              </w:rPr>
              <w:fldChar w:fldCharType="separate"/>
            </w:r>
            <w:r w:rsidR="004B34D9">
              <w:rPr>
                <w:noProof/>
                <w:webHidden/>
              </w:rPr>
              <w:t>10</w:t>
            </w:r>
            <w:r w:rsidR="004B34D9">
              <w:rPr>
                <w:noProof/>
                <w:webHidden/>
              </w:rPr>
              <w:fldChar w:fldCharType="end"/>
            </w:r>
          </w:hyperlink>
        </w:p>
        <w:p w14:paraId="4A306D47" w14:textId="1F7C39BD" w:rsidR="00123630" w:rsidRPr="00696DEF" w:rsidRDefault="0070112B" w:rsidP="004B34D9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B34D9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4A4E0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4B34D9">
      <w:pPr>
        <w:pStyle w:val="Heading1"/>
        <w:spacing w:line="276" w:lineRule="auto"/>
        <w:rPr>
          <w:rtl/>
        </w:rPr>
      </w:pPr>
      <w:bookmarkStart w:id="0" w:name="_Toc188115284"/>
      <w:r w:rsidRPr="00122542">
        <w:rPr>
          <w:rFonts w:hint="cs"/>
          <w:rtl/>
        </w:rPr>
        <w:t>پیشگفتار</w:t>
      </w:r>
      <w:bookmarkEnd w:id="0"/>
    </w:p>
    <w:p w14:paraId="4E54DDD4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بحث در مسئله پنجاهم از عروه بود که بر محور موارد شک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بود و صاحب عروه در متن صور</w:t>
      </w:r>
      <w:r>
        <w:rPr>
          <w:rFonts w:hint="cs"/>
          <w:rtl/>
        </w:rPr>
        <w:t>ی</w:t>
      </w:r>
      <w:r>
        <w:rPr>
          <w:rtl/>
        </w:rPr>
        <w:t xml:space="preserve"> آورده بودند و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قابل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حدود ۲۰ صورت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مبنا</w:t>
      </w:r>
      <w:r>
        <w:rPr>
          <w:rFonts w:hint="cs"/>
          <w:rtl/>
        </w:rPr>
        <w:t>یی</w:t>
      </w:r>
      <w:r>
        <w:rPr>
          <w:rtl/>
        </w:rPr>
        <w:t xml:space="preserve"> در موارد شک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بود. البته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ضمن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دارند که به صورت‌ها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28CEDC8B" w14:textId="77777777" w:rsidR="00DE0039" w:rsidRDefault="00DE0039" w:rsidP="004B34D9">
      <w:pPr>
        <w:pStyle w:val="Heading1"/>
        <w:rPr>
          <w:rtl/>
        </w:rPr>
      </w:pPr>
      <w:bookmarkStart w:id="1" w:name="_Toc188115285"/>
      <w:r>
        <w:rPr>
          <w:rFonts w:hint="eastAsia"/>
          <w:rtl/>
        </w:rPr>
        <w:t>صورت</w:t>
      </w:r>
      <w:r>
        <w:rPr>
          <w:rtl/>
        </w:rPr>
        <w:t xml:space="preserve"> اول</w:t>
      </w:r>
      <w:bookmarkEnd w:id="1"/>
    </w:p>
    <w:p w14:paraId="22EF98C4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مرد؟!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پسر؟!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! </w:t>
      </w:r>
    </w:p>
    <w:p w14:paraId="5CC449A1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شبهات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فحص هم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14988B1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هم فحص لازم باشد،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فحص هم کرد و نتوانست مشخص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است؟!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 ابتدا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مستقر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2D0DDB06" w14:textId="77777777" w:rsidR="00DE0039" w:rsidRDefault="00DE0039" w:rsidP="004B34D9">
      <w:pPr>
        <w:pStyle w:val="Heading1"/>
        <w:rPr>
          <w:rtl/>
        </w:rPr>
      </w:pPr>
      <w:bookmarkStart w:id="2" w:name="_Toc188115286"/>
      <w:r>
        <w:rPr>
          <w:rFonts w:hint="eastAsia"/>
          <w:rtl/>
        </w:rPr>
        <w:t>نظر</w:t>
      </w:r>
      <w:r>
        <w:rPr>
          <w:rtl/>
        </w:rPr>
        <w:t xml:space="preserve"> اول؛ حرمت نظر</w:t>
      </w:r>
      <w:bookmarkEnd w:id="2"/>
    </w:p>
    <w:p w14:paraId="07983E3D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 که مستند به چند استدلال بود. </w:t>
      </w:r>
    </w:p>
    <w:p w14:paraId="76986174" w14:textId="77777777" w:rsidR="00DE0039" w:rsidRDefault="00DE0039" w:rsidP="004B34D9">
      <w:pPr>
        <w:pStyle w:val="Heading1"/>
        <w:rPr>
          <w:rtl/>
        </w:rPr>
      </w:pPr>
      <w:bookmarkStart w:id="3" w:name="_Toc188115287"/>
      <w:r>
        <w:rPr>
          <w:rFonts w:hint="eastAsia"/>
          <w:rtl/>
        </w:rPr>
        <w:t>استدلالات</w:t>
      </w:r>
      <w:r>
        <w:rPr>
          <w:rtl/>
        </w:rPr>
        <w:t xml:space="preserve"> حرمت نظر</w:t>
      </w:r>
      <w:bookmarkEnd w:id="3"/>
    </w:p>
    <w:p w14:paraId="4EDFA14A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اول، دوم و سوم معمولاً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داشت،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آن‌ها و قواعد</w:t>
      </w:r>
      <w:r>
        <w:rPr>
          <w:rFonts w:hint="cs"/>
          <w:rtl/>
        </w:rPr>
        <w:t>ی</w:t>
      </w:r>
      <w:r>
        <w:rPr>
          <w:rtl/>
        </w:rPr>
        <w:t xml:space="preserve"> که مورد استدلال قرار گرفته بود،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گرچه از لحاظ صغرو</w:t>
      </w:r>
      <w:r>
        <w:rPr>
          <w:rFonts w:hint="cs"/>
          <w:rtl/>
        </w:rPr>
        <w:t>ی</w:t>
      </w:r>
      <w:r>
        <w:rPr>
          <w:rtl/>
        </w:rPr>
        <w:t xml:space="preserve"> هم اشکالات</w:t>
      </w:r>
      <w:r>
        <w:rPr>
          <w:rFonts w:hint="cs"/>
          <w:rtl/>
        </w:rPr>
        <w:t>ی</w:t>
      </w:r>
      <w:r>
        <w:rPr>
          <w:rtl/>
        </w:rPr>
        <w:t xml:space="preserve"> به آن وارد بود. </w:t>
      </w:r>
    </w:p>
    <w:p w14:paraId="743B815A" w14:textId="77777777" w:rsidR="00DE0039" w:rsidRDefault="00DE0039" w:rsidP="004B34D9">
      <w:pPr>
        <w:pStyle w:val="Heading2"/>
        <w:jc w:val="both"/>
        <w:rPr>
          <w:rtl/>
        </w:rPr>
      </w:pPr>
      <w:bookmarkStart w:id="4" w:name="_Toc188115288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4"/>
    </w:p>
    <w:p w14:paraId="29DE41FF" w14:textId="2D58CDF4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بود از استصحاب‌ عدم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امر </w:t>
      </w:r>
      <w:r w:rsidR="004A4E03">
        <w:rPr>
          <w:rtl/>
        </w:rPr>
        <w:t>جاافتاده‌تری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موضوع.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از نظر کبرو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غالباً مثل قاعده شک که در مقتض</w:t>
      </w:r>
      <w:r>
        <w:rPr>
          <w:rFonts w:hint="cs"/>
          <w:rtl/>
        </w:rPr>
        <w:t>ی</w:t>
      </w:r>
      <w:r>
        <w:rPr>
          <w:rtl/>
        </w:rPr>
        <w:t xml:space="preserve"> و مانع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قاعده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در بحث استصحا</w:t>
      </w:r>
      <w:r>
        <w:rPr>
          <w:rFonts w:hint="eastAsia"/>
          <w:rtl/>
        </w:rPr>
        <w:t xml:space="preserve">ب‌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قائلان متعدد</w:t>
      </w:r>
      <w:r>
        <w:rPr>
          <w:rFonts w:hint="cs"/>
          <w:rtl/>
        </w:rPr>
        <w:t>ی</w:t>
      </w:r>
      <w:r>
        <w:rPr>
          <w:rtl/>
        </w:rPr>
        <w:t xml:space="preserve"> به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وجود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لحاظ کبرو</w:t>
      </w:r>
      <w:r>
        <w:rPr>
          <w:rFonts w:hint="cs"/>
          <w:rtl/>
        </w:rPr>
        <w:t>ی</w:t>
      </w:r>
      <w:r>
        <w:rPr>
          <w:rtl/>
        </w:rPr>
        <w:t xml:space="preserve"> عطف به مبنا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مبنا هم مبنا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هم قائل کم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E96A77B" w14:textId="6E178068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منت‌ها</w:t>
      </w:r>
      <w:r>
        <w:rPr>
          <w:rtl/>
        </w:rPr>
        <w:t xml:space="preserve"> ما در جلسه قبل، قبل از آن که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برا</w:t>
      </w:r>
      <w:r>
        <w:rPr>
          <w:rFonts w:hint="cs"/>
          <w:rtl/>
        </w:rPr>
        <w:t>ی</w:t>
      </w:r>
      <w:r>
        <w:rPr>
          <w:rtl/>
        </w:rPr>
        <w:t xml:space="preserve"> حرمت جواز نظر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از بحث استصحاب </w:t>
      </w:r>
      <w:r w:rsidR="004A4E03">
        <w:rPr>
          <w:rtl/>
        </w:rPr>
        <w:t>به‌طورکلی</w:t>
      </w:r>
      <w:r>
        <w:rPr>
          <w:rtl/>
        </w:rPr>
        <w:t xml:space="preserve"> و از جمله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حاصل آن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اجرا</w:t>
      </w:r>
      <w:r>
        <w:rPr>
          <w:rFonts w:hint="cs"/>
          <w:rtl/>
        </w:rPr>
        <w:t>ی</w:t>
      </w:r>
      <w:r>
        <w:rPr>
          <w:rtl/>
        </w:rPr>
        <w:t xml:space="preserve"> استصحاب در موضوع</w:t>
      </w:r>
      <w:r>
        <w:rPr>
          <w:rFonts w:hint="cs"/>
          <w:rtl/>
        </w:rPr>
        <w:t>ی</w:t>
      </w:r>
      <w:r>
        <w:rPr>
          <w:rtl/>
        </w:rPr>
        <w:t xml:space="preserve"> است که شارع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دست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</w:p>
    <w:p w14:paraId="04A3FD58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تعبد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تعبد</w:t>
      </w:r>
      <w:r>
        <w:rPr>
          <w:rFonts w:hint="cs"/>
          <w:rtl/>
        </w:rPr>
        <w:t>ی</w:t>
      </w:r>
      <w:r>
        <w:rPr>
          <w:rtl/>
        </w:rPr>
        <w:t xml:space="preserve"> است، تابع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آن استصحاب جار</w:t>
      </w:r>
      <w:r>
        <w:rPr>
          <w:rFonts w:hint="cs"/>
          <w:rtl/>
        </w:rPr>
        <w:t>ی</w:t>
      </w:r>
      <w:r>
        <w:rPr>
          <w:rtl/>
        </w:rPr>
        <w:t xml:space="preserve"> شود،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باشد. </w:t>
      </w:r>
    </w:p>
    <w:p w14:paraId="223ABC69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استصحاب در موضوع</w:t>
      </w:r>
      <w:r>
        <w:rPr>
          <w:rFonts w:hint="cs"/>
          <w:rtl/>
        </w:rPr>
        <w:t>ی</w:t>
      </w:r>
      <w:r>
        <w:rPr>
          <w:rtl/>
        </w:rPr>
        <w:t xml:space="preserve"> خواهد بود که در لسان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و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425ADEC3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پنج حالت را ما در آن مثال عاد</w:t>
      </w:r>
      <w:r>
        <w:rPr>
          <w:rFonts w:hint="cs"/>
          <w:rtl/>
        </w:rPr>
        <w:t>ی</w:t>
      </w:r>
      <w:r>
        <w:rPr>
          <w:rtl/>
        </w:rPr>
        <w:t xml:space="preserve"> متعارف اصول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در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60EE6F" w14:textId="1A24154F" w:rsidR="004B34D9" w:rsidRDefault="004B34D9" w:rsidP="004B34D9">
      <w:pPr>
        <w:pStyle w:val="Heading1"/>
        <w:rPr>
          <w:rtl/>
        </w:rPr>
      </w:pPr>
      <w:bookmarkStart w:id="5" w:name="_Toc188115289"/>
      <w:r>
        <w:rPr>
          <w:rFonts w:hint="cs"/>
          <w:rtl/>
        </w:rPr>
        <w:t xml:space="preserve">بررسی الگوی </w:t>
      </w:r>
      <w:r w:rsidR="004A4E03">
        <w:rPr>
          <w:rFonts w:hint="cs"/>
          <w:rtl/>
        </w:rPr>
        <w:t>پنج‌گانه</w:t>
      </w:r>
      <w:bookmarkEnd w:id="5"/>
    </w:p>
    <w:p w14:paraId="3320B7C8" w14:textId="6CE5244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4E03">
        <w:rPr>
          <w:rtl/>
        </w:rPr>
        <w:t>پنج‌گانه</w:t>
      </w:r>
      <w:r>
        <w:rPr>
          <w:rtl/>
        </w:rPr>
        <w:t xml:space="preserve"> </w:t>
      </w:r>
      <w:r w:rsidR="004A4E03">
        <w:rPr>
          <w:rtl/>
        </w:rPr>
        <w:t>این‌گونه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</w:t>
      </w:r>
    </w:p>
    <w:p w14:paraId="09373E70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لاتکرم العلما الا العدول منهم.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در صورت اول، در عدالت است، در فسق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7630CC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لاتکرم العلما الا العدول منهم.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 است؛ عالم و عادل</w:t>
      </w:r>
    </w:p>
    <w:p w14:paraId="1DEF0491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مستثن</w:t>
      </w:r>
      <w:r>
        <w:rPr>
          <w:rFonts w:hint="cs"/>
          <w:rtl/>
        </w:rPr>
        <w:t>ی</w:t>
      </w:r>
      <w:r>
        <w:rPr>
          <w:rtl/>
        </w:rPr>
        <w:t xml:space="preserve"> منه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محدود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فاسق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758EFE52" w14:textId="0BADAB9F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استصحاب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قبلاً عادل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استصحاب نعت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4A4E03">
        <w:rPr>
          <w:rtl/>
        </w:rPr>
        <w:t>همین‌طور</w:t>
      </w:r>
      <w:r>
        <w:rPr>
          <w:rtl/>
        </w:rPr>
        <w:t xml:space="preserve"> است، </w:t>
      </w:r>
    </w:p>
    <w:p w14:paraId="09BF9338" w14:textId="209D970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اول، لا تکرم العلما الا العدول منهم، طبق آن مبنا اس</w:t>
      </w:r>
      <w:r w:rsidR="004A4E03">
        <w:rPr>
          <w:rFonts w:hint="cs"/>
          <w:rtl/>
        </w:rPr>
        <w:t>ت</w:t>
      </w:r>
      <w:r>
        <w:rPr>
          <w:rtl/>
        </w:rPr>
        <w:t xml:space="preserve"> در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عدالت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57F6F89" w14:textId="4312F1EC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اکرم العلما الا الفساق منهم.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فقط در فاسق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5E4E">
        <w:rPr>
          <w:rtl/>
        </w:rPr>
        <w:t>می‌شود</w:t>
      </w:r>
      <w:r>
        <w:rPr>
          <w:rtl/>
        </w:rPr>
        <w:t xml:space="preserve"> و عادل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</w:p>
    <w:p w14:paraId="54E6AA58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الگو</w:t>
      </w:r>
      <w:r>
        <w:rPr>
          <w:rFonts w:hint="cs"/>
          <w:rtl/>
        </w:rPr>
        <w:t>ی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عام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وجود نداشته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باشد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العلماء العدول،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اکرم العالم العادل،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اکرم العالم العادل،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فقط در عادل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کرد، چون فقط عادل موضوع است. </w:t>
      </w:r>
    </w:p>
    <w:p w14:paraId="3021C810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۴- الگو</w:t>
      </w:r>
      <w:r>
        <w:rPr>
          <w:rFonts w:hint="cs"/>
          <w:rtl/>
        </w:rPr>
        <w:t>ی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لاتکرم العالم الفاسق. عام و خاص</w:t>
      </w:r>
      <w:r>
        <w:rPr>
          <w:rFonts w:hint="cs"/>
          <w:rtl/>
        </w:rPr>
        <w:t>ی</w:t>
      </w:r>
      <w:r>
        <w:rPr>
          <w:rtl/>
        </w:rPr>
        <w:t xml:space="preserve"> نداشته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فقط در فاسق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B04DC57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۵- الگو</w:t>
      </w:r>
      <w:r>
        <w:rPr>
          <w:rFonts w:hint="cs"/>
          <w:rtl/>
        </w:rPr>
        <w:t>ی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عام و خاص نباشد،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واحد مستقل هم نباشد؛ بلکه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است؛ </w:t>
      </w:r>
    </w:p>
    <w:p w14:paraId="2485B6DF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اکرم العالم العادل،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 تکرم العالم الفاسق.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عادل و فاسق هر دو موضوع شرع</w:t>
      </w:r>
      <w:r>
        <w:rPr>
          <w:rFonts w:hint="cs"/>
          <w:rtl/>
        </w:rPr>
        <w:t>ی</w:t>
      </w:r>
      <w:r>
        <w:rPr>
          <w:rtl/>
        </w:rPr>
        <w:t xml:space="preserve"> شده‌اند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موضوع استصحاب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هم عدل و هم فسق</w:t>
      </w:r>
    </w:p>
    <w:p w14:paraId="38C54481" w14:textId="17275DE4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</w:t>
      </w:r>
      <w:r>
        <w:rPr>
          <w:rFonts w:hint="cs"/>
          <w:rtl/>
        </w:rPr>
        <w:t>ی</w:t>
      </w:r>
      <w:r>
        <w:rPr>
          <w:rtl/>
        </w:rPr>
        <w:t xml:space="preserve"> بود که در اجرا</w:t>
      </w:r>
      <w:r>
        <w:rPr>
          <w:rFonts w:hint="cs"/>
          <w:rtl/>
        </w:rPr>
        <w:t>ی</w:t>
      </w:r>
      <w:r>
        <w:rPr>
          <w:rtl/>
        </w:rPr>
        <w:t xml:space="preserve"> استصحاب </w:t>
      </w:r>
      <w:r w:rsidR="00685E4E">
        <w:rPr>
          <w:rtl/>
        </w:rPr>
        <w:t>تأثیرگذار</w:t>
      </w:r>
      <w:r>
        <w:rPr>
          <w:rtl/>
        </w:rPr>
        <w:t xml:space="preserve"> بود، بر اساس قاعده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قاعده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استصحاب در موضوع</w:t>
      </w:r>
      <w:r>
        <w:rPr>
          <w:rFonts w:hint="cs"/>
          <w:rtl/>
        </w:rPr>
        <w:t>ی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موضوع</w:t>
      </w:r>
      <w:r>
        <w:rPr>
          <w:rFonts w:hint="cs"/>
          <w:rtl/>
        </w:rPr>
        <w:t>ی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2E1EB40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استصحاب تعارض، عدم اجرا</w:t>
      </w:r>
      <w:r>
        <w:rPr>
          <w:rFonts w:hint="cs"/>
          <w:rtl/>
        </w:rPr>
        <w:t>ی</w:t>
      </w:r>
      <w:r>
        <w:rPr>
          <w:rtl/>
        </w:rPr>
        <w:t xml:space="preserve"> استصحاب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300A9652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 بود و در بحث خودمان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 را اجرا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14:paraId="213597B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المماثل،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کس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هم صنف او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زن و مرد برا</w:t>
      </w:r>
      <w:r>
        <w:rPr>
          <w:rFonts w:hint="cs"/>
          <w:rtl/>
        </w:rPr>
        <w:t>ی</w:t>
      </w:r>
      <w:r>
        <w:rPr>
          <w:rtl/>
        </w:rPr>
        <w:t xml:space="preserve"> مرد.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عام است و موضوع خاص هم فقط مماثل است،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المماثل، استصحاب فقط در مماثل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00B173D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الگو</w:t>
      </w:r>
      <w:r>
        <w:rPr>
          <w:rFonts w:hint="cs"/>
          <w:rtl/>
        </w:rPr>
        <w:t>ی</w:t>
      </w:r>
      <w:r>
        <w:rPr>
          <w:rtl/>
        </w:rPr>
        <w:t xml:space="preserve"> دوم به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المخالف،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مگر جنس مخالف،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برا</w:t>
      </w:r>
      <w:r>
        <w:rPr>
          <w:rFonts w:hint="cs"/>
          <w:rtl/>
        </w:rPr>
        <w:t>ی</w:t>
      </w:r>
      <w:r>
        <w:rPr>
          <w:rtl/>
        </w:rPr>
        <w:t xml:space="preserve"> مرد و مرد برا</w:t>
      </w:r>
      <w:r>
        <w:rPr>
          <w:rFonts w:hint="cs"/>
          <w:rtl/>
        </w:rPr>
        <w:t>ی</w:t>
      </w:r>
      <w:r>
        <w:rPr>
          <w:rtl/>
        </w:rPr>
        <w:t xml:space="preserve"> زن. </w:t>
      </w:r>
    </w:p>
    <w:p w14:paraId="64873003" w14:textId="105F301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 در کار نباشد،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عموم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الگو</w:t>
      </w:r>
      <w:r>
        <w:rPr>
          <w:rFonts w:hint="cs"/>
          <w:rtl/>
        </w:rPr>
        <w:t>ی</w:t>
      </w:r>
      <w:r>
        <w:rPr>
          <w:rtl/>
        </w:rPr>
        <w:t xml:space="preserve"> سوم مطابق همان پنج الگو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 که </w:t>
      </w:r>
      <w:r w:rsidR="00685E4E">
        <w:rPr>
          <w:rtl/>
        </w:rPr>
        <w:t>این‌جور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قطعاً وجود ندارد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لمماثل</w:t>
      </w:r>
      <w:r>
        <w:rPr>
          <w:rtl/>
        </w:rPr>
        <w:t xml:space="preserve">. </w:t>
      </w:r>
    </w:p>
    <w:p w14:paraId="3149CD6A" w14:textId="6C74EB4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آن را انتخاب </w:t>
      </w:r>
      <w:r w:rsidR="00685E4E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مخالف فقط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مماثل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75A2BA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۵- الگو</w:t>
      </w:r>
      <w:r>
        <w:rPr>
          <w:rFonts w:hint="cs"/>
          <w:rtl/>
        </w:rPr>
        <w:t>ی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و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مستقل، نه به شکل عام و خاص و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(نه به شکل عام و خاص)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المخالف. به مخالف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</w:t>
      </w:r>
    </w:p>
    <w:p w14:paraId="594A99B0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ملاحظه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الان مطرح شد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در فقه با آن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DF6C8EF" w14:textId="043B478F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مستقل</w:t>
      </w:r>
      <w:r>
        <w:rPr>
          <w:rFonts w:hint="cs"/>
          <w:rtl/>
        </w:rPr>
        <w:t>ی</w:t>
      </w:r>
      <w:r>
        <w:rPr>
          <w:rtl/>
        </w:rPr>
        <w:t xml:space="preserve"> بود که تمام شد، اما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در دو صورت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اگر کس</w:t>
      </w:r>
      <w:r>
        <w:rPr>
          <w:rFonts w:hint="cs"/>
          <w:rtl/>
        </w:rPr>
        <w:t>ی</w:t>
      </w:r>
      <w:r>
        <w:rPr>
          <w:rtl/>
        </w:rPr>
        <w:t xml:space="preserve"> مبنا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ادله را به آن شکل معنا بکند،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برا</w:t>
      </w:r>
      <w:r>
        <w:rPr>
          <w:rFonts w:hint="cs"/>
          <w:rtl/>
        </w:rPr>
        <w:t>ی</w:t>
      </w:r>
      <w:r>
        <w:rPr>
          <w:rtl/>
        </w:rPr>
        <w:t xml:space="preserve"> حرمت نظر به آن شخص مشکوک اقامه کرد. </w:t>
      </w:r>
    </w:p>
    <w:p w14:paraId="1F87440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از 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او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زن، دختر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است؟! مرد را هم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اگر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باشد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باشد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34A8EA6" w14:textId="1713FB20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چه صورت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اقامه کرد؟ در دو صورت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14:paraId="7E4F4DAB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ادله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دال بر حرمت و جواز نظر قائل بشود؛ </w:t>
      </w:r>
    </w:p>
    <w:p w14:paraId="43639162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(همان فرض اول)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المماثل،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مماثل باشد اگر عام</w:t>
      </w:r>
      <w:r>
        <w:rPr>
          <w:rFonts w:hint="cs"/>
          <w:rtl/>
        </w:rPr>
        <w:t>ی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کس</w:t>
      </w:r>
      <w:r>
        <w:rPr>
          <w:rFonts w:hint="cs"/>
          <w:rtl/>
        </w:rPr>
        <w:t>ی</w:t>
      </w:r>
      <w:r>
        <w:rPr>
          <w:rtl/>
        </w:rPr>
        <w:t xml:space="preserve"> قائل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مرد؟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بر اساس آن قاعده‌ا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استصحاب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تابع موضوع</w:t>
      </w:r>
      <w:r>
        <w:rPr>
          <w:rFonts w:hint="cs"/>
          <w:rtl/>
        </w:rPr>
        <w:t>ی</w:t>
      </w:r>
      <w:r>
        <w:rPr>
          <w:rtl/>
        </w:rPr>
        <w:t xml:space="preserve"> بود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بود، آن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است، مماثل است،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مخالف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است؟ مخالف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نبود، در آن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DCD249B" w14:textId="4B12D59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tl/>
        </w:rPr>
        <w:t xml:space="preserve"> در مماثل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خلق نشده بود، امرئه نبود، مرد نبود، حالا مماثل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مرد نبود، حالا هم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مماثل نف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مماثل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نبود، حالا هم که خلق شده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آن‌ها حال‌ عدم ازل</w:t>
      </w:r>
      <w:r>
        <w:rPr>
          <w:rFonts w:hint="cs"/>
          <w:rtl/>
        </w:rPr>
        <w:t>ی</w:t>
      </w:r>
      <w:r>
        <w:rPr>
          <w:rtl/>
        </w:rPr>
        <w:t xml:space="preserve"> را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استصحاب نعت</w:t>
      </w:r>
      <w:r>
        <w:rPr>
          <w:rFonts w:hint="cs"/>
          <w:rtl/>
        </w:rPr>
        <w:t>ی</w:t>
      </w:r>
      <w:r>
        <w:rPr>
          <w:rtl/>
        </w:rPr>
        <w:t xml:space="preserve"> هم بود فقط در استثناء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عنوان</w:t>
      </w:r>
      <w:r>
        <w:rPr>
          <w:rFonts w:hint="cs"/>
          <w:rtl/>
        </w:rPr>
        <w:t>ی</w:t>
      </w:r>
      <w:r>
        <w:rPr>
          <w:rtl/>
        </w:rPr>
        <w:t xml:space="preserve"> که در استثناء آمده است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مثل استصحاب‌ عدم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مماثل بودن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مماثل ک</w:t>
      </w:r>
      <w:r>
        <w:rPr>
          <w:rFonts w:hint="eastAsia"/>
          <w:rtl/>
        </w:rPr>
        <w:t>ه</w:t>
      </w:r>
      <w:r>
        <w:rPr>
          <w:rtl/>
        </w:rPr>
        <w:t xml:space="preserve"> نبود،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معارض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که‌ عدم کونه رجلاً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مماثل بودن و رجل و مخالف بودن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فقط مماثل بودن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عام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2023D81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الگو</w:t>
      </w:r>
      <w:r>
        <w:rPr>
          <w:rFonts w:hint="cs"/>
          <w:rtl/>
        </w:rPr>
        <w:t>ی</w:t>
      </w:r>
      <w:r>
        <w:rPr>
          <w:rtl/>
        </w:rPr>
        <w:t xml:space="preserve">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همان نظر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4AFE469E" w14:textId="5EE6014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سوم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خاص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7E8038D" w14:textId="0A70AD9E" w:rsidR="00DE0039" w:rsidRDefault="00DE0039" w:rsidP="004B34D9">
      <w:pPr>
        <w:spacing w:line="276" w:lineRule="auto"/>
        <w:ind w:firstLine="344"/>
        <w:jc w:val="both"/>
        <w:rPr>
          <w:rtl/>
        </w:rPr>
      </w:pPr>
      <w:bookmarkStart w:id="6" w:name="_Toc188115290"/>
      <w:r w:rsidRPr="004B34D9">
        <w:rPr>
          <w:rStyle w:val="Heading1Char"/>
          <w:rFonts w:hint="eastAsia"/>
          <w:rtl/>
        </w:rPr>
        <w:t>فرما</w:t>
      </w:r>
      <w:r w:rsidRPr="004B34D9">
        <w:rPr>
          <w:rStyle w:val="Heading1Char"/>
          <w:rFonts w:hint="cs"/>
          <w:rtl/>
        </w:rPr>
        <w:t>ی</w:t>
      </w:r>
      <w:r w:rsidRPr="004B34D9">
        <w:rPr>
          <w:rStyle w:val="Heading1Char"/>
          <w:rFonts w:hint="eastAsia"/>
          <w:rtl/>
        </w:rPr>
        <w:t>ش</w:t>
      </w:r>
      <w:r w:rsidRPr="004B34D9">
        <w:rPr>
          <w:rStyle w:val="Heading1Char"/>
          <w:rtl/>
        </w:rPr>
        <w:t xml:space="preserve"> آقا</w:t>
      </w:r>
      <w:r w:rsidRPr="004B34D9">
        <w:rPr>
          <w:rStyle w:val="Heading1Char"/>
          <w:rFonts w:hint="cs"/>
          <w:rtl/>
        </w:rPr>
        <w:t>ی</w:t>
      </w:r>
      <w:r w:rsidRPr="004B34D9">
        <w:rPr>
          <w:rStyle w:val="Heading1Char"/>
          <w:rtl/>
        </w:rPr>
        <w:t xml:space="preserve"> خو</w:t>
      </w:r>
      <w:r w:rsidRPr="004B34D9">
        <w:rPr>
          <w:rStyle w:val="Heading1Char"/>
          <w:rFonts w:hint="cs"/>
          <w:rtl/>
        </w:rPr>
        <w:t>یی</w:t>
      </w:r>
      <w:bookmarkEnd w:id="6"/>
    </w:p>
    <w:p w14:paraId="3ADCFE22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است که در کلام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نقل شده است) و ان‌کان شک ف</w:t>
      </w:r>
      <w:r>
        <w:rPr>
          <w:rFonts w:hint="cs"/>
          <w:rtl/>
        </w:rPr>
        <w:t>ی</w:t>
      </w:r>
      <w:r>
        <w:rPr>
          <w:rtl/>
        </w:rPr>
        <w:t xml:space="preserve"> کون المنظور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مماثلاً و عدمه،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است؟ </w:t>
      </w:r>
    </w:p>
    <w:p w14:paraId="4B0E23E2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الگو است؛ </w:t>
      </w:r>
    </w:p>
    <w:p w14:paraId="78838484" w14:textId="7F2D8EEB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احدٍ الا المماثل،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تمام. </w:t>
      </w:r>
    </w:p>
    <w:p w14:paraId="687FBFFA" w14:textId="61A3EC08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شک وجود دارد که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85E4E">
        <w:rPr>
          <w:rtl/>
        </w:rPr>
        <w:t xml:space="preserve"> مم</w:t>
      </w:r>
      <w:r>
        <w:rPr>
          <w:rtl/>
        </w:rPr>
        <w:t>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7F4B5C3" w14:textId="3CAFDA8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تمسک به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جواز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مشکوک مبتن</w:t>
      </w:r>
      <w:r>
        <w:rPr>
          <w:rFonts w:hint="cs"/>
          <w:rtl/>
        </w:rPr>
        <w:t>ی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EDA872" w14:textId="1F1E2DF9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احد الا المماثل،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بود، حالا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است،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563F681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سوم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عام و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المماثل. حالا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مماثل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مماثل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برا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است. </w:t>
      </w:r>
    </w:p>
    <w:p w14:paraId="06F48B95" w14:textId="77777777" w:rsidR="00DE0039" w:rsidRDefault="00DE0039" w:rsidP="004B34D9">
      <w:pPr>
        <w:pStyle w:val="Heading1"/>
        <w:rPr>
          <w:rtl/>
        </w:rPr>
      </w:pPr>
      <w:bookmarkStart w:id="7" w:name="_Toc188115291"/>
      <w:r>
        <w:rPr>
          <w:rFonts w:hint="eastAsia"/>
          <w:rtl/>
        </w:rPr>
        <w:t>پاسخ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7"/>
    </w:p>
    <w:p w14:paraId="6E9B8900" w14:textId="78875DD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داده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الگو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اول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 w:rsidR="00685E4E">
        <w:rPr>
          <w:rtl/>
        </w:rPr>
        <w:t>مطلقاً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مماثل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  <w:r w:rsidR="00685E4E">
        <w:rPr>
          <w:rtl/>
        </w:rPr>
        <w:t>مهم‌ترین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نشد،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نداشتند و م</w:t>
      </w:r>
      <w:r>
        <w:rPr>
          <w:rFonts w:hint="eastAsia"/>
          <w:rtl/>
        </w:rPr>
        <w:t>ا</w:t>
      </w:r>
      <w:r>
        <w:rPr>
          <w:rtl/>
        </w:rPr>
        <w:t xml:space="preserve"> هم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FE3B5D7" w14:textId="76BA9758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همه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راجع به آن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685E4E">
        <w:rPr>
          <w:rtl/>
        </w:rPr>
        <w:t>هیچ‌کدام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مطمئن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شرع وجود دارد که نگاه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 نکن،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مماثل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با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به مماثل وجود ندارد. </w:t>
      </w:r>
    </w:p>
    <w:p w14:paraId="3DC3E839" w14:textId="51C75F9C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سوم هم روشن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شرع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بدون حالت خاص و عام وجود داشته باشد،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استفاده کرد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زن اجنب</w:t>
      </w:r>
      <w:r>
        <w:rPr>
          <w:rFonts w:hint="cs"/>
          <w:rtl/>
        </w:rPr>
        <w:t>ی</w:t>
      </w:r>
      <w:r>
        <w:rPr>
          <w:rtl/>
        </w:rPr>
        <w:t xml:space="preserve"> نکن، نگاه </w:t>
      </w:r>
      <w:r>
        <w:rPr>
          <w:rFonts w:hint="eastAsia"/>
          <w:rtl/>
        </w:rPr>
        <w:t>به</w:t>
      </w:r>
      <w:r>
        <w:rPr>
          <w:rtl/>
        </w:rPr>
        <w:t xml:space="preserve"> مرد نکن،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وجود داشته باشد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نظر مماثل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85E4E">
        <w:rPr>
          <w:rtl/>
        </w:rPr>
        <w:t>حتماً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FB0BADC" w14:textId="0A172935" w:rsidR="00DE0039" w:rsidRDefault="00685E4E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DE0039">
        <w:rPr>
          <w:rtl/>
        </w:rPr>
        <w:t xml:space="preserve"> </w:t>
      </w:r>
      <w:r>
        <w:rPr>
          <w:rtl/>
        </w:rPr>
        <w:t>مهم‌ترین</w:t>
      </w:r>
      <w:r w:rsidR="00DE0039">
        <w:rPr>
          <w:rtl/>
        </w:rPr>
        <w:t xml:space="preserve"> وجه همان اول است 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عن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نکه</w:t>
      </w:r>
      <w:r w:rsidR="00DE0039">
        <w:rPr>
          <w:rtl/>
        </w:rPr>
        <w:t xml:space="preserve"> کس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بگو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د</w:t>
      </w:r>
      <w:r w:rsidR="00DE0039">
        <w:rPr>
          <w:rtl/>
        </w:rPr>
        <w:t xml:space="preserve"> 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ک</w:t>
      </w:r>
      <w:r w:rsidR="00DE0039">
        <w:rPr>
          <w:rtl/>
        </w:rPr>
        <w:t xml:space="preserve"> عام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هست که به مماثل تخص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ص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زند</w:t>
      </w:r>
      <w:r w:rsidR="00DE0039">
        <w:rPr>
          <w:rtl/>
        </w:rPr>
        <w:t xml:space="preserve"> و بعد مماثل را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نجا</w:t>
      </w:r>
      <w:r w:rsidR="00DE0039">
        <w:rPr>
          <w:rtl/>
        </w:rPr>
        <w:t xml:space="preserve"> شک دار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م،</w:t>
      </w:r>
      <w:r w:rsidR="00DE0039">
        <w:rPr>
          <w:rtl/>
        </w:rPr>
        <w:t xml:space="preserve"> استصحاب‌ عدم ازل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کن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م</w:t>
      </w:r>
      <w:r w:rsidR="00DE0039">
        <w:rPr>
          <w:rtl/>
        </w:rPr>
        <w:t xml:space="preserve">. </w:t>
      </w:r>
    </w:p>
    <w:p w14:paraId="59FD4FD4" w14:textId="2A073E79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گفته شد، </w:t>
      </w:r>
      <w:r w:rsidR="00685E4E">
        <w:rPr>
          <w:rtl/>
        </w:rPr>
        <w:t>مهم‌ترین</w:t>
      </w:r>
      <w:r>
        <w:rPr>
          <w:rtl/>
        </w:rPr>
        <w:t xml:space="preserve"> آن‌ها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دو اشکال اساس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آن‌ها که مبنا</w:t>
      </w:r>
      <w:r>
        <w:rPr>
          <w:rFonts w:hint="cs"/>
          <w:rtl/>
        </w:rPr>
        <w:t>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ندارند که ما </w:t>
      </w:r>
      <w:r w:rsidR="00685E4E">
        <w:rPr>
          <w:rtl/>
        </w:rPr>
        <w:t>فی‌الجمله</w:t>
      </w:r>
      <w:r>
        <w:rPr>
          <w:rtl/>
        </w:rPr>
        <w:t xml:space="preserve">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دفاع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85E4E">
        <w:rPr>
          <w:rtl/>
        </w:rPr>
        <w:t>آنچه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 آن را قبول د</w:t>
      </w:r>
      <w:r>
        <w:rPr>
          <w:rFonts w:hint="eastAsia"/>
          <w:rtl/>
        </w:rPr>
        <w:t>ارد</w:t>
      </w:r>
      <w:r>
        <w:rPr>
          <w:rtl/>
        </w:rPr>
        <w:t xml:space="preserve"> برخلاف </w:t>
      </w:r>
      <w:r w:rsidR="00685E4E">
        <w:rPr>
          <w:rtl/>
        </w:rPr>
        <w:t>آنچه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دارند که قبول ندارند. </w:t>
      </w:r>
    </w:p>
    <w:p w14:paraId="65EC63E9" w14:textId="175C598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المبنا است، منته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المبنا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مثل قاعده مقتض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مانع و آن قواعد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تا مبنا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موجود در اجواء اصول</w:t>
      </w:r>
      <w:r>
        <w:rPr>
          <w:rFonts w:hint="cs"/>
          <w:rtl/>
        </w:rPr>
        <w:t>ی</w:t>
      </w:r>
      <w:r>
        <w:rPr>
          <w:rtl/>
        </w:rPr>
        <w:t xml:space="preserve"> وجود دارد،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شاذ</w:t>
      </w:r>
      <w:r>
        <w:rPr>
          <w:rFonts w:hint="cs"/>
          <w:rtl/>
        </w:rPr>
        <w:t>ی</w:t>
      </w:r>
      <w:r>
        <w:rPr>
          <w:rtl/>
        </w:rPr>
        <w:t xml:space="preserve"> باشد.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قائلان فراوان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8C1D110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کبرو</w:t>
      </w:r>
      <w:r>
        <w:rPr>
          <w:rFonts w:hint="cs"/>
          <w:rtl/>
        </w:rPr>
        <w:t>ی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المبنا است. </w:t>
      </w:r>
    </w:p>
    <w:p w14:paraId="7E7E3078" w14:textId="2091F0C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صغرو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دو فرض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الگو از آن پنج الگو</w:t>
      </w:r>
      <w:r>
        <w:rPr>
          <w:rFonts w:hint="cs"/>
          <w:rtl/>
        </w:rPr>
        <w:t>یی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آن‌ها </w:t>
      </w:r>
      <w:r w:rsidR="00685E4E">
        <w:rPr>
          <w:rtl/>
        </w:rPr>
        <w:t>هیچ‌کدام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سوم </w:t>
      </w:r>
      <w:r w:rsidR="00685E4E">
        <w:rPr>
          <w:rtl/>
        </w:rPr>
        <w:t>حتماً</w:t>
      </w:r>
      <w:r>
        <w:rPr>
          <w:rtl/>
        </w:rPr>
        <w:t xml:space="preserve"> وجود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معلوم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منع‌ها</w:t>
      </w:r>
      <w:r>
        <w:rPr>
          <w:rFonts w:hint="cs"/>
          <w:rtl/>
        </w:rPr>
        <w:t>ی</w:t>
      </w:r>
      <w:r>
        <w:rPr>
          <w:rtl/>
        </w:rPr>
        <w:t xml:space="preserve"> از جنس مخالف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A166DB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الگو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الگو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حرمت نظر به مشکوک المماثله و المخالفه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الگو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97CFF7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دو، محل مناقشه بود و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دفاع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B626D13" w14:textId="77777777" w:rsidR="00DE0039" w:rsidRDefault="00DE0039" w:rsidP="004B34D9">
      <w:pPr>
        <w:pStyle w:val="Heading1"/>
        <w:rPr>
          <w:rtl/>
        </w:rPr>
      </w:pPr>
      <w:bookmarkStart w:id="8" w:name="_Toc188115292"/>
      <w:r>
        <w:rPr>
          <w:rFonts w:hint="eastAsia"/>
          <w:rtl/>
        </w:rPr>
        <w:t>نظر</w:t>
      </w:r>
      <w:r>
        <w:rPr>
          <w:rtl/>
        </w:rPr>
        <w:t xml:space="preserve"> جواز</w:t>
      </w:r>
      <w:bookmarkEnd w:id="8"/>
      <w:r>
        <w:rPr>
          <w:rtl/>
        </w:rPr>
        <w:t xml:space="preserve"> </w:t>
      </w:r>
    </w:p>
    <w:p w14:paraId="79FF45BE" w14:textId="1FD6DA8A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سمت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و جواز نظر در موارد شک در مماثلت و مخالفت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685E4E">
        <w:rPr>
          <w:rtl/>
        </w:rPr>
        <w:t>کرده‌اند</w:t>
      </w:r>
      <w:r>
        <w:rPr>
          <w:rtl/>
        </w:rPr>
        <w:t xml:space="preserve">. </w:t>
      </w:r>
    </w:p>
    <w:p w14:paraId="5123940A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اقامه کنند؛ </w:t>
      </w:r>
    </w:p>
    <w:p w14:paraId="5CF333F3" w14:textId="33B28FBE" w:rsidR="00DE0039" w:rsidRDefault="00DE0039" w:rsidP="004B34D9">
      <w:pPr>
        <w:pStyle w:val="Heading2"/>
        <w:rPr>
          <w:rtl/>
        </w:rPr>
      </w:pPr>
      <w:bookmarkStart w:id="9" w:name="_Toc18811529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 w:rsidR="004B34D9">
        <w:rPr>
          <w:rFonts w:hint="cs"/>
          <w:rtl/>
        </w:rPr>
        <w:t>ل</w:t>
      </w:r>
      <w:r>
        <w:rPr>
          <w:rtl/>
        </w:rPr>
        <w:t xml:space="preserve"> اول</w:t>
      </w:r>
      <w:bookmarkEnd w:id="9"/>
      <w:r>
        <w:rPr>
          <w:rtl/>
        </w:rPr>
        <w:t xml:space="preserve"> </w:t>
      </w:r>
    </w:p>
    <w:p w14:paraId="791CD5D4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</w:t>
      </w:r>
      <w:r>
        <w:rPr>
          <w:rFonts w:hint="cs"/>
          <w:rtl/>
        </w:rPr>
        <w:t>ی</w:t>
      </w:r>
      <w:r>
        <w:rPr>
          <w:rtl/>
        </w:rPr>
        <w:t xml:space="preserve"> مطابق با جواز است که خروج</w:t>
      </w:r>
      <w:r>
        <w:rPr>
          <w:rFonts w:hint="cs"/>
          <w:rtl/>
        </w:rPr>
        <w:t>ی</w:t>
      </w:r>
      <w:r>
        <w:rPr>
          <w:rtl/>
        </w:rPr>
        <w:t xml:space="preserve"> آن جواز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است. </w:t>
      </w:r>
    </w:p>
    <w:p w14:paraId="62441D13" w14:textId="00697BB0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استصحاب نشد و دست ما از استصحاب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خروج</w:t>
      </w:r>
      <w:r>
        <w:rPr>
          <w:rFonts w:hint="cs"/>
          <w:rtl/>
        </w:rPr>
        <w:t>ی</w:t>
      </w:r>
      <w:r>
        <w:rPr>
          <w:rtl/>
        </w:rPr>
        <w:t xml:space="preserve"> آن جواز باشد کوتاه شد، آنگاه سمت اصل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نرخ متعارف و </w:t>
      </w:r>
      <w:r w:rsidR="00B42382">
        <w:rPr>
          <w:rtl/>
        </w:rPr>
        <w:t>جاافتاده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 باشد که اگر باشد بر برائت مقدم است و اگر نشد؛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A1C53DE" w14:textId="3C14B5F1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برائت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خواهد؛</w:t>
      </w:r>
      <w:r>
        <w:rPr>
          <w:rtl/>
        </w:rPr>
        <w:t xml:space="preserve"> چون وقت</w:t>
      </w:r>
      <w:r>
        <w:rPr>
          <w:rFonts w:hint="cs"/>
          <w:rtl/>
        </w:rPr>
        <w:t>ی</w:t>
      </w:r>
      <w:r>
        <w:rPr>
          <w:rtl/>
        </w:rPr>
        <w:t xml:space="preserve"> استصحاب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آن‌ عدم جواز نباشد و </w:t>
      </w:r>
      <w:r w:rsidR="00B42382">
        <w:rPr>
          <w:rtl/>
        </w:rPr>
        <w:t>آن چهار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</w:t>
      </w:r>
      <w:r w:rsidR="00685E4E">
        <w:rPr>
          <w:rtl/>
        </w:rPr>
        <w:t>هیچ‌کدام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جواز تمام نباشد،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برائت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است روشن است. 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5BCA500D" w14:textId="745BC62C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B42382">
        <w:rPr>
          <w:rtl/>
        </w:rPr>
        <w:t>مهم‌تر</w:t>
      </w:r>
      <w:r>
        <w:rPr>
          <w:rtl/>
        </w:rPr>
        <w:t xml:space="preserve"> از برائت، استصحاب هم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عبارت است از استصحاب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برائت، برائت آن مسلم است و استصحاب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B6DEBD8" w14:textId="1F472ED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42382">
        <w:rPr>
          <w:rtl/>
        </w:rPr>
        <w:t>استصحاب</w:t>
      </w:r>
      <w:r>
        <w:rPr>
          <w:rtl/>
        </w:rPr>
        <w:t xml:space="preserve"> را </w:t>
      </w:r>
      <w:r w:rsidR="00B42382">
        <w:rPr>
          <w:rtl/>
        </w:rPr>
        <w:t>عرض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استصحاب هر جا</w:t>
      </w:r>
      <w:r>
        <w:rPr>
          <w:rFonts w:hint="cs"/>
          <w:rtl/>
        </w:rPr>
        <w:t>یی</w:t>
      </w:r>
      <w:r>
        <w:rPr>
          <w:rtl/>
        </w:rPr>
        <w:t xml:space="preserve"> باشد بر برائت مقدم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نظر رتبه، استصحاب مقدم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ادله بخواهد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بشود؛ </w:t>
      </w:r>
      <w:r w:rsidR="00B42382">
        <w:rPr>
          <w:rtl/>
        </w:rPr>
        <w:t>همان‌طور</w:t>
      </w:r>
      <w:r>
        <w:rPr>
          <w:rtl/>
        </w:rPr>
        <w:t xml:space="preserve"> که امارات در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هستند در خود اصول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تقدم و </w:t>
      </w:r>
      <w:r w:rsidR="00B42382">
        <w:rPr>
          <w:rtl/>
        </w:rPr>
        <w:t>تأخری</w:t>
      </w:r>
      <w:r>
        <w:rPr>
          <w:rtl/>
        </w:rPr>
        <w:t xml:space="preserve"> وجود دار</w:t>
      </w:r>
      <w:r>
        <w:rPr>
          <w:rFonts w:hint="eastAsia"/>
          <w:rtl/>
        </w:rPr>
        <w:t>د</w:t>
      </w:r>
      <w:r>
        <w:rPr>
          <w:rtl/>
        </w:rPr>
        <w:t xml:space="preserve"> و استصحاب مقدم بر برائت است، اگر استصحاب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اصالة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کرد، استصحاب بر اصالة الح</w:t>
      </w:r>
      <w:r w:rsidR="00B42382">
        <w:rPr>
          <w:rFonts w:hint="cs"/>
          <w:rtl/>
        </w:rPr>
        <w:t>لی</w:t>
      </w:r>
      <w:r>
        <w:rPr>
          <w:rFonts w:hint="eastAsia"/>
          <w:rtl/>
        </w:rPr>
        <w:t>ه</w:t>
      </w:r>
      <w:r>
        <w:rPr>
          <w:rtl/>
        </w:rPr>
        <w:t xml:space="preserve"> و برائت مقدم است. </w:t>
      </w:r>
    </w:p>
    <w:p w14:paraId="42FDB79A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 اصل سبب</w:t>
      </w:r>
      <w:r>
        <w:rPr>
          <w:rFonts w:hint="cs"/>
          <w:rtl/>
        </w:rPr>
        <w:t>ی</w:t>
      </w:r>
      <w:r>
        <w:rPr>
          <w:rtl/>
        </w:rPr>
        <w:t xml:space="preserve"> بر مسبب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اماره بر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 بر برائت وجود دارد که من فقط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آن در اصول است. </w:t>
      </w:r>
    </w:p>
    <w:p w14:paraId="1A796BC9" w14:textId="17E6EC7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اختصاص به آنجا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دارند؟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 سبب</w:t>
      </w:r>
      <w:r>
        <w:rPr>
          <w:rFonts w:hint="cs"/>
          <w:rtl/>
        </w:rPr>
        <w:t>ی</w:t>
      </w:r>
      <w:r>
        <w:rPr>
          <w:rtl/>
        </w:rPr>
        <w:t xml:space="preserve"> بر مسبب</w:t>
      </w:r>
      <w:r>
        <w:rPr>
          <w:rFonts w:hint="cs"/>
          <w:rtl/>
        </w:rPr>
        <w:t>ی</w:t>
      </w:r>
      <w:r>
        <w:rPr>
          <w:rtl/>
        </w:rPr>
        <w:t xml:space="preserve"> مقدم است. استصحاب بر برائت مقدم است، اماره بر اصل مقدم است. جا</w:t>
      </w:r>
      <w:r>
        <w:rPr>
          <w:rFonts w:hint="cs"/>
          <w:rtl/>
        </w:rPr>
        <w:t>یی</w:t>
      </w:r>
      <w:r>
        <w:rPr>
          <w:rtl/>
        </w:rPr>
        <w:t xml:space="preserve">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tl/>
        </w:rPr>
        <w:t xml:space="preserve">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اماره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استصحاب را د</w:t>
      </w:r>
      <w:r>
        <w:rPr>
          <w:rFonts w:hint="cs"/>
          <w:rtl/>
        </w:rPr>
        <w:t>ی</w:t>
      </w:r>
      <w:r>
        <w:rPr>
          <w:rtl/>
        </w:rPr>
        <w:t>د،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برائت و اصالة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مخالف هم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اصالة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همه قبول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بر آن مقدم است به </w:t>
      </w:r>
      <w:r w:rsidR="00B42382">
        <w:rPr>
          <w:rtl/>
        </w:rPr>
        <w:t>دلایلی</w:t>
      </w:r>
      <w:r>
        <w:rPr>
          <w:rtl/>
        </w:rPr>
        <w:t xml:space="preserve"> که گفته شده است و در دوره ش</w:t>
      </w:r>
      <w:r>
        <w:rPr>
          <w:rFonts w:hint="cs"/>
          <w:rtl/>
        </w:rPr>
        <w:t>ی</w:t>
      </w:r>
      <w:r>
        <w:rPr>
          <w:rtl/>
        </w:rPr>
        <w:t>خ به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 سبب</w:t>
      </w:r>
      <w:r>
        <w:rPr>
          <w:rFonts w:hint="cs"/>
          <w:rtl/>
        </w:rPr>
        <w:t>ی</w:t>
      </w:r>
      <w:r>
        <w:rPr>
          <w:rtl/>
        </w:rPr>
        <w:t xml:space="preserve"> بر مسبب</w:t>
      </w:r>
      <w:r>
        <w:rPr>
          <w:rFonts w:hint="cs"/>
          <w:rtl/>
        </w:rPr>
        <w:t>ی</w:t>
      </w:r>
      <w:r>
        <w:rPr>
          <w:rtl/>
        </w:rPr>
        <w:t xml:space="preserve"> و حکومت و ورود روشن‌تر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شده است </w:t>
      </w:r>
    </w:p>
    <w:p w14:paraId="3F28B385" w14:textId="4D02E366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است؛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برائت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اصل مقدم هست، حت</w:t>
      </w:r>
      <w:r>
        <w:rPr>
          <w:rFonts w:hint="cs"/>
          <w:rtl/>
        </w:rPr>
        <w:t>ی</w:t>
      </w:r>
      <w:r>
        <w:rPr>
          <w:rtl/>
        </w:rPr>
        <w:t xml:space="preserve"> آنجا که هماهنگ هستند، لسان واحد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واحد هست، اصل بالاتر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مقدم است و نوبت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نقطه مقابل گفته شود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 و </w:t>
      </w:r>
      <w:r w:rsidR="00B42382">
        <w:rPr>
          <w:rtl/>
        </w:rPr>
        <w:t>تأخر</w:t>
      </w:r>
      <w:r>
        <w:rPr>
          <w:rtl/>
        </w:rPr>
        <w:t xml:space="preserve"> آنجا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متفاوت دارند و اگر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متفاوت ندارند همه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77BC352" w14:textId="0852BCBB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در اصول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الان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الان فقط طرح کردم که در ذهنتان باشد.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 </w:t>
      </w:r>
      <w:r w:rsidR="00B42382">
        <w:rPr>
          <w:rtl/>
        </w:rPr>
        <w:t>دارد 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استصحاب</w:t>
      </w:r>
      <w:r>
        <w:rPr>
          <w:rFonts w:hint="cs"/>
          <w:rtl/>
        </w:rPr>
        <w:t>ی</w:t>
      </w:r>
      <w:r>
        <w:rPr>
          <w:rtl/>
        </w:rPr>
        <w:t xml:space="preserve"> که مثبِت جواز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مشکوک باشد را قائل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فرض استصحاب، برائت را هم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نکته‌اش مب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42382">
        <w:rPr>
          <w:rtl/>
        </w:rPr>
        <w:t>سؤالی</w:t>
      </w:r>
      <w:r>
        <w:rPr>
          <w:rtl/>
        </w:rPr>
        <w:t xml:space="preserve">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200D7A4" w14:textId="6567671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سبب</w:t>
      </w:r>
      <w:r>
        <w:rPr>
          <w:rFonts w:hint="cs"/>
          <w:rtl/>
        </w:rPr>
        <w:t>ی</w:t>
      </w:r>
      <w:r>
        <w:rPr>
          <w:rtl/>
        </w:rPr>
        <w:t xml:space="preserve"> مقدم است در همه احوال و نوبت به </w:t>
      </w:r>
      <w:r w:rsidR="00B42382">
        <w:rPr>
          <w:rtl/>
        </w:rPr>
        <w:t>متأخرها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755D608D" w14:textId="33DA5933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نوبت </w:t>
      </w:r>
      <w:r w:rsidR="00B42382">
        <w:rPr>
          <w:rtl/>
        </w:rPr>
        <w:t>متأخرها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در آنجا که مخالف باشند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متأخر تمسک کرد اما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لسان دارند، </w:t>
      </w:r>
      <w:r w:rsidR="00B42382">
        <w:rPr>
          <w:rtl/>
        </w:rPr>
        <w:t>هم‌زمان</w:t>
      </w:r>
      <w:r>
        <w:rPr>
          <w:rtl/>
        </w:rPr>
        <w:t xml:space="preserve">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مباحث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1A4E0759" w14:textId="1786C562" w:rsidR="00DE0039" w:rsidRDefault="00B42382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اصولاً</w:t>
      </w:r>
      <w:r w:rsidR="00DE0039">
        <w:rPr>
          <w:rtl/>
        </w:rPr>
        <w:t xml:space="preserve"> ترتب و تقدم و </w:t>
      </w:r>
      <w:r>
        <w:rPr>
          <w:rtl/>
        </w:rPr>
        <w:t>تأخر</w:t>
      </w:r>
      <w:r w:rsidR="00DE0039">
        <w:rPr>
          <w:rtl/>
        </w:rPr>
        <w:t xml:space="preserve"> وضوح کامل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نداشته است 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عن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تئور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ها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روشن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نداشته است که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نها</w:t>
      </w:r>
      <w:r w:rsidR="00DE0039">
        <w:rPr>
          <w:rtl/>
        </w:rPr>
        <w:t xml:space="preserve"> را توج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ه</w:t>
      </w:r>
      <w:r w:rsidR="00DE0039">
        <w:rPr>
          <w:rtl/>
        </w:rPr>
        <w:t xml:space="preserve"> بکند لذا گاه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برا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اثبات 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ک</w:t>
      </w:r>
      <w:r w:rsidR="00DE0039">
        <w:rPr>
          <w:rtl/>
        </w:rPr>
        <w:t xml:space="preserve"> موضوع، اماره و اصل و </w:t>
      </w:r>
      <w:r>
        <w:rPr>
          <w:rtl/>
        </w:rPr>
        <w:t>چند تا</w:t>
      </w:r>
      <w:r w:rsidR="00DE0039">
        <w:rPr>
          <w:rtl/>
        </w:rPr>
        <w:t xml:space="preserve"> از اصول تمسک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کنند</w:t>
      </w:r>
      <w:r w:rsidR="00DE0039">
        <w:rPr>
          <w:rtl/>
        </w:rPr>
        <w:t>.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</w:t>
      </w:r>
      <w:r w:rsidR="00DE0039">
        <w:rPr>
          <w:rtl/>
        </w:rPr>
        <w:t xml:space="preserve"> حت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در جواهر هم هست. قبل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ها</w:t>
      </w:r>
      <w:r w:rsidR="00DE0039">
        <w:rPr>
          <w:rtl/>
        </w:rPr>
        <w:t xml:space="preserve"> که خ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ل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ز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اد</w:t>
      </w:r>
      <w:r w:rsidR="00DE0039">
        <w:rPr>
          <w:rtl/>
        </w:rPr>
        <w:t xml:space="preserve"> هست و حت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نها</w:t>
      </w:r>
      <w:r w:rsidR="00DE0039">
        <w:rPr>
          <w:rtl/>
        </w:rPr>
        <w:t xml:space="preserve"> را معارض هم قرار م</w:t>
      </w:r>
      <w:r w:rsidR="00DE0039">
        <w:rPr>
          <w:rFonts w:hint="cs"/>
          <w:rtl/>
        </w:rPr>
        <w:t>ی‌</w:t>
      </w:r>
      <w:r w:rsidR="00DE0039">
        <w:rPr>
          <w:rtl/>
        </w:rPr>
        <w:t xml:space="preserve">دهند. </w:t>
      </w:r>
    </w:p>
    <w:p w14:paraId="3E7CB122" w14:textId="0EF21ACE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نظر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به خاطر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42382">
        <w:rPr>
          <w:rtl/>
        </w:rPr>
        <w:t>سلسله‌مراتب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تقدم و </w:t>
      </w:r>
      <w:r w:rsidR="00B42382">
        <w:rPr>
          <w:rtl/>
        </w:rPr>
        <w:t>تأخر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نداشته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نگاه آن‌ها به عام و خاص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روا</w:t>
      </w:r>
      <w:r>
        <w:rPr>
          <w:rFonts w:hint="eastAsia"/>
          <w:rtl/>
        </w:rPr>
        <w:t>بط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و امارات بوده است </w:t>
      </w:r>
      <w:r w:rsidR="00B42382">
        <w:rPr>
          <w:rtl/>
        </w:rPr>
        <w:t>درحالی‌که</w:t>
      </w:r>
      <w:r>
        <w:rPr>
          <w:rtl/>
        </w:rPr>
        <w:t xml:space="preserve"> بعدها شکل‌ها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کرد. </w:t>
      </w:r>
    </w:p>
    <w:p w14:paraId="50A429FC" w14:textId="7FC54C14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قائلان</w:t>
      </w:r>
      <w:r>
        <w:rPr>
          <w:rtl/>
        </w:rPr>
        <w:t xml:space="preserve"> به‌ عدم جواز به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تمسک کردند رو</w:t>
      </w:r>
      <w:r>
        <w:rPr>
          <w:rFonts w:hint="cs"/>
          <w:rtl/>
        </w:rPr>
        <w:t>ی</w:t>
      </w:r>
      <w:r>
        <w:rPr>
          <w:rtl/>
        </w:rPr>
        <w:t xml:space="preserve"> فرض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سوم. </w:t>
      </w:r>
    </w:p>
    <w:p w14:paraId="44EB9112" w14:textId="306A2C8B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نظر به مشکوک المماثله تمسک </w:t>
      </w:r>
      <w:r w:rsidR="00685E4E">
        <w:rPr>
          <w:rtl/>
        </w:rPr>
        <w:t>کرده‌اند</w:t>
      </w:r>
      <w:r>
        <w:rPr>
          <w:rtl/>
        </w:rPr>
        <w:t>، طبعاً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دو و چهار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1C29484B" w14:textId="5DC0EA1E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المخالف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المماثل،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به همه نگاه کرد، مگر آن جنس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باشد که فرض دوم بود آن وقت محط و مصب استصحاب مخالف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او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است و نگاه 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است؟ موضوع مخالف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 است،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کند عدم </w:t>
      </w:r>
      <w:r>
        <w:rPr>
          <w:rtl/>
        </w:rPr>
        <w:t>کونه مرئةً،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کلام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آمده است. </w:t>
      </w:r>
    </w:p>
    <w:p w14:paraId="76C7162C" w14:textId="2C4B01B9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قائل به جواز شده‌اند و تمسک به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کون المشکوک مرئةً </w:t>
      </w:r>
      <w:r w:rsidR="00685E4E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الگو است. </w:t>
      </w:r>
    </w:p>
    <w:p w14:paraId="4EAA8746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الگو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وجود دارد به عکس آن الگو</w:t>
      </w:r>
      <w:r>
        <w:rPr>
          <w:rFonts w:hint="cs"/>
          <w:rtl/>
        </w:rPr>
        <w:t>ی</w:t>
      </w:r>
      <w:r>
        <w:rPr>
          <w:rtl/>
        </w:rPr>
        <w:t xml:space="preserve"> اول،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همه الا آن که مخالف باشد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مرئه برا</w:t>
      </w:r>
      <w:r>
        <w:rPr>
          <w:rFonts w:hint="cs"/>
          <w:rtl/>
        </w:rPr>
        <w:t>ی</w:t>
      </w:r>
      <w:r>
        <w:rPr>
          <w:rtl/>
        </w:rPr>
        <w:t xml:space="preserve">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باشد برا</w:t>
      </w:r>
      <w:r>
        <w:rPr>
          <w:rFonts w:hint="cs"/>
          <w:rtl/>
        </w:rPr>
        <w:t>ی</w:t>
      </w:r>
      <w:r>
        <w:rPr>
          <w:rtl/>
        </w:rPr>
        <w:t xml:space="preserve"> مرد. </w:t>
      </w:r>
    </w:p>
    <w:p w14:paraId="7F147AD7" w14:textId="34292EF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آن مخالف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مرئه بودن را استصحاب‌ عدم مرئه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است که البته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4FB99852" w14:textId="5948E2C6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الگو</w:t>
      </w:r>
      <w:r>
        <w:rPr>
          <w:rFonts w:hint="cs"/>
          <w:rtl/>
        </w:rPr>
        <w:t>ی</w:t>
      </w:r>
      <w:r>
        <w:rPr>
          <w:rtl/>
        </w:rPr>
        <w:t xml:space="preserve"> چهارم است؛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هست، عام و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نگاه به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هست؛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در مرد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در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زن در مو</w:t>
      </w:r>
      <w:r>
        <w:rPr>
          <w:rFonts w:hint="eastAsia"/>
          <w:rtl/>
        </w:rPr>
        <w:t>ضوع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است، استصحاب‌ عدم کونها مرئةً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چهارم را </w:t>
      </w:r>
      <w:r w:rsidR="00B42382">
        <w:rPr>
          <w:rtl/>
        </w:rPr>
        <w:t>پذیرفته‌اند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چه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B4238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 و ع</w:t>
      </w:r>
      <w:r>
        <w:rPr>
          <w:rFonts w:hint="eastAsia"/>
          <w:rtl/>
        </w:rPr>
        <w:t>موم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E155257" w14:textId="5A9829A2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A4E03">
        <w:rPr>
          <w:rtl/>
        </w:rPr>
        <w:t>این‌گونه</w:t>
      </w:r>
      <w:r>
        <w:rPr>
          <w:rtl/>
        </w:rPr>
        <w:t xml:space="preserve"> دارند؛ ان‌کان الشک ف</w:t>
      </w:r>
      <w:r>
        <w:rPr>
          <w:rFonts w:hint="cs"/>
          <w:rtl/>
        </w:rPr>
        <w:t>ی</w:t>
      </w:r>
      <w:r>
        <w:rPr>
          <w:rtl/>
        </w:rPr>
        <w:t xml:space="preserve"> کون المنظور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مماثلاً و عدمه، فظاهر جواز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قائل به جواز است، اذ بعد فرض‌ عدم وجود عمومٍ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حرمة النظر ال</w:t>
      </w:r>
      <w:r>
        <w:rPr>
          <w:rFonts w:hint="cs"/>
          <w:rtl/>
        </w:rPr>
        <w:t>ی</w:t>
      </w:r>
      <w:r>
        <w:rPr>
          <w:rtl/>
        </w:rPr>
        <w:t xml:space="preserve"> کل احد الا ما استثن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الگو</w:t>
      </w:r>
      <w:r>
        <w:rPr>
          <w:rFonts w:hint="cs"/>
          <w:rtl/>
        </w:rPr>
        <w:t>ی</w:t>
      </w:r>
      <w:r>
        <w:rPr>
          <w:rtl/>
        </w:rPr>
        <w:t xml:space="preserve"> اول را قبول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ضمناً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از عام الگو</w:t>
      </w:r>
      <w:r>
        <w:rPr>
          <w:rFonts w:hint="cs"/>
          <w:rtl/>
        </w:rPr>
        <w:t>ی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الگو</w:t>
      </w:r>
      <w:r>
        <w:rPr>
          <w:rFonts w:hint="cs"/>
          <w:rtl/>
        </w:rPr>
        <w:t>ی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نبود،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موضوع حرمة النظر ه</w:t>
      </w:r>
      <w:r>
        <w:rPr>
          <w:rFonts w:hint="cs"/>
          <w:rtl/>
        </w:rPr>
        <w:t>ی</w:t>
      </w:r>
      <w:r>
        <w:rPr>
          <w:rtl/>
        </w:rPr>
        <w:t xml:space="preserve"> المرأه،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مخالف.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مخالف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در مماثل و مخالف هست،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مخالف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مرأه را در موضوع قرار داده است و استصحاب‌ عدم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الگو</w:t>
      </w:r>
      <w:r>
        <w:rPr>
          <w:rFonts w:hint="cs"/>
          <w:rtl/>
        </w:rPr>
        <w:t>ی</w:t>
      </w:r>
      <w:r>
        <w:rPr>
          <w:rtl/>
        </w:rPr>
        <w:t xml:space="preserve"> چهارم. </w:t>
      </w:r>
    </w:p>
    <w:p w14:paraId="33049133" w14:textId="7947E49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فإذا</w:t>
      </w:r>
      <w:r>
        <w:rPr>
          <w:rtl/>
        </w:rPr>
        <w:t xml:space="preserve"> شکّ ف</w:t>
      </w:r>
      <w:r>
        <w:rPr>
          <w:rFonts w:hint="cs"/>
          <w:rtl/>
        </w:rPr>
        <w:t>ی</w:t>
      </w:r>
      <w:r>
        <w:rPr>
          <w:rtl/>
        </w:rPr>
        <w:t xml:space="preserve"> تحققه‌کان مقتض</w:t>
      </w:r>
      <w:r>
        <w:rPr>
          <w:rFonts w:hint="cs"/>
          <w:rtl/>
        </w:rPr>
        <w:t>ی</w:t>
      </w:r>
      <w:r>
        <w:rPr>
          <w:rtl/>
        </w:rPr>
        <w:t xml:space="preserve"> استصحاب العدم الأزل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تحققه، عدم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مخالف، مرأه بودن، و مع قطع النظر عنه فمقتض</w:t>
      </w:r>
      <w:r>
        <w:rPr>
          <w:rFonts w:hint="cs"/>
          <w:rtl/>
        </w:rPr>
        <w:t>ی</w:t>
      </w:r>
      <w:r>
        <w:rPr>
          <w:rtl/>
        </w:rPr>
        <w:t xml:space="preserve"> أصالة البراءة هو الجواز. البته اگر استصحاب هم نبود ما جواز را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4310D7" w14:textId="77777777" w:rsidR="00DE0039" w:rsidRDefault="00DE0039" w:rsidP="004B34D9">
      <w:pPr>
        <w:pStyle w:val="Heading1"/>
        <w:rPr>
          <w:rtl/>
        </w:rPr>
      </w:pPr>
      <w:bookmarkStart w:id="10" w:name="_Toc188115294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0"/>
    </w:p>
    <w:p w14:paraId="14E9F49B" w14:textId="48A74D76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دو الگو،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6E599262" w14:textId="7F7E701A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 الگو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که چهارم</w:t>
      </w:r>
      <w:r>
        <w:rPr>
          <w:rFonts w:hint="cs"/>
          <w:rtl/>
        </w:rPr>
        <w:t>ی</w:t>
      </w:r>
      <w:r>
        <w:rPr>
          <w:rtl/>
        </w:rPr>
        <w:t xml:space="preserve"> باشد مورد قبول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7D519CA7" w14:textId="4058F2AD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آن‌ها که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دارند،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استفاده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42382">
        <w:rPr>
          <w:rtl/>
        </w:rPr>
        <w:t>آن چهار</w:t>
      </w:r>
      <w:r>
        <w:rPr>
          <w:rtl/>
        </w:rPr>
        <w:t xml:space="preserve"> الگو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EF3B7F7" w14:textId="51B5CB7F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 الگو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مشکوک و دو الگو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B42382">
        <w:rPr>
          <w:rtl/>
        </w:rPr>
        <w:t>آن چهارم</w:t>
      </w:r>
      <w:r>
        <w:rPr>
          <w:rtl/>
        </w:rPr>
        <w:t xml:space="preserve"> را </w:t>
      </w:r>
      <w:r w:rsidR="00B42382">
        <w:rPr>
          <w:rtl/>
        </w:rPr>
        <w:t>پذیرفته‌اند</w:t>
      </w:r>
      <w:r>
        <w:rPr>
          <w:rtl/>
        </w:rPr>
        <w:t xml:space="preserve">. </w:t>
      </w:r>
    </w:p>
    <w:p w14:paraId="26E55DF7" w14:textId="4CC81269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فرض آن‌ها که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دارند، برا</w:t>
      </w:r>
      <w:r>
        <w:rPr>
          <w:rFonts w:hint="cs"/>
          <w:rtl/>
        </w:rPr>
        <w:t>ی</w:t>
      </w:r>
      <w:r>
        <w:rPr>
          <w:rtl/>
        </w:rPr>
        <w:t xml:space="preserve"> آن‌ها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هم استصحاب ‌عدم نعت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و صورت‌ها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52A166" w14:textId="1C94DF64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عرض بکنم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باشد آن پنج الگو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 w:rsidR="007D2BCD">
        <w:rPr>
          <w:rtl/>
        </w:rPr>
        <w:t>مدنظر</w:t>
      </w:r>
      <w:r>
        <w:rPr>
          <w:rtl/>
        </w:rPr>
        <w:t xml:space="preserve">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‌عدم نعت</w:t>
      </w:r>
      <w:r>
        <w:rPr>
          <w:rFonts w:hint="cs"/>
          <w:rtl/>
        </w:rPr>
        <w:t>ی</w:t>
      </w:r>
      <w:r>
        <w:rPr>
          <w:rtl/>
        </w:rPr>
        <w:t xml:space="preserve"> و چه‌ عدم ازل</w:t>
      </w:r>
      <w:r>
        <w:rPr>
          <w:rFonts w:hint="cs"/>
          <w:rtl/>
        </w:rPr>
        <w:t>ی</w:t>
      </w:r>
      <w:r>
        <w:rPr>
          <w:rtl/>
        </w:rPr>
        <w:t xml:space="preserve"> همه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است که موضوع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در بحث‌ها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7D2BCD">
        <w:rPr>
          <w:rtl/>
        </w:rPr>
        <w:t>پذیرفته‌ایم</w:t>
      </w:r>
      <w:r>
        <w:rPr>
          <w:rFonts w:hint="eastAsia"/>
          <w:rtl/>
        </w:rPr>
        <w:t>،</w:t>
      </w:r>
      <w:r>
        <w:rPr>
          <w:rtl/>
        </w:rPr>
        <w:t xml:space="preserve">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06A9A3" w14:textId="77777777" w:rsidR="00DE0039" w:rsidRDefault="00DE0039" w:rsidP="004B34D9">
      <w:pPr>
        <w:pStyle w:val="Heading1"/>
        <w:rPr>
          <w:rtl/>
        </w:rPr>
      </w:pPr>
      <w:bookmarkStart w:id="11" w:name="_Toc188115295"/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پنجم</w:t>
      </w:r>
      <w:bookmarkEnd w:id="11"/>
    </w:p>
    <w:p w14:paraId="0BA6950E" w14:textId="77777777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متفرع، نه عام و خاص،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المخالف. </w:t>
      </w:r>
    </w:p>
    <w:p w14:paraId="10B0EE77" w14:textId="2B7B3DA5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تعارض و تساقط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موضوع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است؛ الان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است؟! هم مرد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 برا</w:t>
      </w:r>
      <w:r>
        <w:rPr>
          <w:rFonts w:hint="cs"/>
          <w:rtl/>
        </w:rPr>
        <w:t>ی</w:t>
      </w:r>
      <w:r>
        <w:rPr>
          <w:rtl/>
        </w:rPr>
        <w:t xml:space="preserve"> مرد، هم زن موضوع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 اگر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دو موضوع در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است،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در هر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بشود، ول</w:t>
      </w:r>
      <w:r>
        <w:rPr>
          <w:rFonts w:hint="cs"/>
          <w:rtl/>
        </w:rPr>
        <w:t>ی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نبوده است، حالا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مرد هم نبوده است و حالا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هم که خنث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را جنس سوم</w:t>
      </w:r>
      <w:r>
        <w:rPr>
          <w:rFonts w:hint="cs"/>
          <w:rtl/>
        </w:rPr>
        <w:t>ی</w:t>
      </w:r>
      <w:r>
        <w:rPr>
          <w:rtl/>
        </w:rPr>
        <w:t xml:space="preserve"> به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</w:p>
    <w:p w14:paraId="6EB8FD6E" w14:textId="75584D25" w:rsidR="00DE0039" w:rsidRDefault="00685E4E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DE0039">
        <w:rPr>
          <w:rtl/>
        </w:rPr>
        <w:t xml:space="preserve"> در ا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ن</w:t>
      </w:r>
      <w:r w:rsidR="00DE0039">
        <w:rPr>
          <w:rtl/>
        </w:rPr>
        <w:t xml:space="preserve"> پنج فرض، فقط در فرض پنجم است که قائلان به صحت استصحاب ‌عدم ازل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از استصحاب خال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شود،</w:t>
      </w:r>
      <w:r w:rsidR="00DE0039">
        <w:rPr>
          <w:rtl/>
        </w:rPr>
        <w:t xml:space="preserve"> ه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چ</w:t>
      </w:r>
      <w:r w:rsidR="00DE0039">
        <w:rPr>
          <w:rtl/>
        </w:rPr>
        <w:t xml:space="preserve"> استصحاب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دست آن‌ها ن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ست</w:t>
      </w:r>
      <w:r w:rsidR="00DE0039">
        <w:rPr>
          <w:rtl/>
        </w:rPr>
        <w:t xml:space="preserve"> چون تعارض کرد و الا در </w:t>
      </w:r>
      <w:r w:rsidR="00B42382">
        <w:rPr>
          <w:rtl/>
        </w:rPr>
        <w:t>آن چهار</w:t>
      </w:r>
      <w:r w:rsidR="00DE0039">
        <w:rPr>
          <w:rtl/>
        </w:rPr>
        <w:t xml:space="preserve"> صورت، دو صورت استصحاب جار</w:t>
      </w:r>
      <w:r w:rsidR="00DE0039">
        <w:rPr>
          <w:rFonts w:hint="cs"/>
          <w:rtl/>
        </w:rPr>
        <w:t>ی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شود</w:t>
      </w:r>
      <w:r w:rsidR="00DE0039">
        <w:rPr>
          <w:rtl/>
        </w:rPr>
        <w:t xml:space="preserve"> و نت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جه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 xml:space="preserve">دهد عدم </w:t>
      </w:r>
      <w:r w:rsidR="00DE0039">
        <w:rPr>
          <w:rtl/>
        </w:rPr>
        <w:t>جواز و دو صورت جواز نت</w:t>
      </w:r>
      <w:r w:rsidR="00DE0039">
        <w:rPr>
          <w:rFonts w:hint="cs"/>
          <w:rtl/>
        </w:rPr>
        <w:t>ی</w:t>
      </w:r>
      <w:r w:rsidR="00DE0039">
        <w:rPr>
          <w:rFonts w:hint="eastAsia"/>
          <w:rtl/>
        </w:rPr>
        <w:t>جه</w:t>
      </w:r>
      <w:r w:rsidR="00DE0039">
        <w:rPr>
          <w:rtl/>
        </w:rPr>
        <w:t xml:space="preserve"> م</w:t>
      </w:r>
      <w:r w:rsidR="00DE0039">
        <w:rPr>
          <w:rFonts w:hint="cs"/>
          <w:rtl/>
        </w:rPr>
        <w:t>ی‌</w:t>
      </w:r>
      <w:r w:rsidR="00DE0039">
        <w:rPr>
          <w:rFonts w:hint="eastAsia"/>
          <w:rtl/>
        </w:rPr>
        <w:t>دهد</w:t>
      </w:r>
      <w:r w:rsidR="00DE0039">
        <w:rPr>
          <w:rtl/>
        </w:rPr>
        <w:t xml:space="preserve">. </w:t>
      </w:r>
    </w:p>
    <w:p w14:paraId="49DF59A0" w14:textId="7BB00E71" w:rsidR="00DE0039" w:rsidRDefault="00DE0039" w:rsidP="004B34D9">
      <w:pPr>
        <w:pStyle w:val="Heading1"/>
        <w:rPr>
          <w:rtl/>
        </w:rPr>
      </w:pPr>
      <w:bookmarkStart w:id="12" w:name="_Toc188115296"/>
      <w:r>
        <w:rPr>
          <w:rFonts w:hint="eastAsia"/>
          <w:rtl/>
        </w:rPr>
        <w:t>خلاصه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4E03">
        <w:rPr>
          <w:rtl/>
        </w:rPr>
        <w:t>پنج‌گانه</w:t>
      </w:r>
      <w:bookmarkEnd w:id="12"/>
    </w:p>
    <w:p w14:paraId="187E21EC" w14:textId="7034C012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صورت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بنابر قبول اصل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آن‌ عدم جواز نظر است. نظر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9E8298F" w14:textId="765EFC43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 صورت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جواز نظر است. </w:t>
      </w:r>
    </w:p>
    <w:p w14:paraId="1A8F3016" w14:textId="6FE4838A" w:rsidR="00DE0039" w:rsidRDefault="00DE0039" w:rsidP="004B34D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صورت پنجم استصحاب ‌عدم ازل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tl/>
        </w:rPr>
        <w:t xml:space="preserve"> به تعارض است و فقط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برائت جار</w:t>
      </w:r>
      <w:r>
        <w:rPr>
          <w:rFonts w:hint="cs"/>
          <w:rtl/>
        </w:rPr>
        <w:t>ی</w:t>
      </w:r>
      <w:r>
        <w:rPr>
          <w:rtl/>
        </w:rPr>
        <w:t xml:space="preserve"> کرد.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استصحاب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تعارض است. </w:t>
      </w:r>
    </w:p>
    <w:p w14:paraId="190A6F27" w14:textId="164ACEAE" w:rsidR="006B1B2B" w:rsidRDefault="00DE0039" w:rsidP="007D2BCD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فرمودند،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دارند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کدام از الگوها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bookmarkStart w:id="13" w:name="_GoBack"/>
      <w:bookmarkEnd w:id="13"/>
    </w:p>
    <w:sectPr w:rsidR="006B1B2B" w:rsidSect="00724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4F81" w14:textId="77777777" w:rsidR="006F7195" w:rsidRDefault="006F7195" w:rsidP="000D5800">
      <w:r>
        <w:separator/>
      </w:r>
    </w:p>
  </w:endnote>
  <w:endnote w:type="continuationSeparator" w:id="0">
    <w:p w14:paraId="36E5C999" w14:textId="77777777" w:rsidR="006F7195" w:rsidRDefault="006F7195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9AED703-4A6B-4217-9C50-D56AF9FDA83E}"/>
    <w:embedBold r:id="rId2" w:fontKey="{9C471C7F-D8C0-4296-9AD1-D80687ED34C4}"/>
    <w:embedBoldItalic r:id="rId3" w:fontKey="{808E3ED1-B310-4093-A2DA-FA1D145B073E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A247498-81D7-49CD-AF8D-7425D1B329A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359FE56-1C71-409A-8322-61F7FF62BB5F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B852" w14:textId="77777777" w:rsidR="00C04CB7" w:rsidRDefault="00C04C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6F7195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0F04" w14:textId="77777777" w:rsidR="00C04CB7" w:rsidRDefault="00C04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1B97" w14:textId="77777777" w:rsidR="006F7195" w:rsidRDefault="006F7195" w:rsidP="000D5800">
      <w:r>
        <w:separator/>
      </w:r>
    </w:p>
  </w:footnote>
  <w:footnote w:type="continuationSeparator" w:id="0">
    <w:p w14:paraId="3424CB5B" w14:textId="77777777" w:rsidR="006F7195" w:rsidRDefault="006F7195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EACD5" w14:textId="77777777" w:rsidR="00C04CB7" w:rsidRDefault="00C04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AAA01EF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523451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7C2D69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9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4C639027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7C2D69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A1BB" w14:textId="77777777" w:rsidR="00C04CB7" w:rsidRDefault="00C04C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E03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5E4E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195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CD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382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60F6-58CB-4425-BEFC-4C47233F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10</Pages>
  <Words>2968</Words>
  <Characters>16923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2025-01-18T14:25:00Z</dcterms:created>
  <dcterms:modified xsi:type="dcterms:W3CDTF">2025-01-19T07:46:00Z</dcterms:modified>
</cp:coreProperties>
</file>