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542F7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6CB5BB32" w14:textId="251FC8A7" w:rsidR="005C61D2" w:rsidRDefault="0070112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8885466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خلاصه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بحث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قبل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_Toc188885466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2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12DB4EF3" w14:textId="6B955479" w:rsidR="005C61D2" w:rsidRDefault="0093388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67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صورت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دوم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_Toc188885467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2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02707568" w14:textId="2851489C" w:rsidR="005C61D2" w:rsidRDefault="0093388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68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مبحث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دوم</w:t>
            </w:r>
            <w:r w:rsidR="005C61D2" w:rsidRPr="00594E34">
              <w:rPr>
                <w:rStyle w:val="Hyperlink"/>
                <w:noProof/>
                <w:rtl/>
              </w:rPr>
              <w:t xml:space="preserve">: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ترد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د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ب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ن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محرم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نسب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و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غ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رنسب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_Toc188885468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2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2F54C1F1" w14:textId="1F8C56EB" w:rsidR="005C61D2" w:rsidRDefault="0093388B" w:rsidP="004542F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69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الگو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اول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_Toc188885469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3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61A10601" w14:textId="5B5B2227" w:rsidR="005C61D2" w:rsidRDefault="0093388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0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صورت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سوم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از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موارد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شک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_Toc188885470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5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797041D5" w14:textId="68EB4CDA" w:rsidR="005C61D2" w:rsidRDefault="0093388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1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صورت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چهارم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_Toc188885471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6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629A70AD" w14:textId="439E3EF0" w:rsidR="005C61D2" w:rsidRDefault="0093388B" w:rsidP="004542F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2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تصو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ر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مسئله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_Toc188885472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6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59E1970E" w14:textId="027E245C" w:rsidR="005C61D2" w:rsidRDefault="0093388B" w:rsidP="004542F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3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بررس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سخن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8C44E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رنجان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_Toc188885473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7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3E6CD7BE" w14:textId="5441D450" w:rsidR="005C61D2" w:rsidRDefault="0093388B" w:rsidP="004542F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4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توض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ح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مسئله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با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توجه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به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سخن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8C44E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زنجان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_Toc188885474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8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709D5DD3" w14:textId="3EF16669" w:rsidR="005C61D2" w:rsidRDefault="0093388B" w:rsidP="004542F7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5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انواع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ترد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د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در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زوج</w:t>
            </w:r>
            <w:r w:rsidR="005C61D2" w:rsidRPr="00594E34">
              <w:rPr>
                <w:rStyle w:val="Hyperlink"/>
                <w:rFonts w:hint="cs"/>
                <w:noProof/>
                <w:rtl/>
              </w:rPr>
              <w:t>ی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ت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_Toc188885475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8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602564A2" w14:textId="676D70FC" w:rsidR="005C61D2" w:rsidRDefault="0093388B" w:rsidP="004542F7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85476" w:history="1">
            <w:r w:rsidR="005C61D2" w:rsidRPr="00594E34">
              <w:rPr>
                <w:rStyle w:val="Hyperlink"/>
                <w:rFonts w:hint="eastAsia"/>
                <w:noProof/>
                <w:rtl/>
              </w:rPr>
              <w:t>نوع</w:t>
            </w:r>
            <w:r w:rsidR="005C61D2" w:rsidRPr="00594E34">
              <w:rPr>
                <w:rStyle w:val="Hyperlink"/>
                <w:noProof/>
                <w:rtl/>
              </w:rPr>
              <w:t xml:space="preserve"> </w:t>
            </w:r>
            <w:r w:rsidR="005C61D2" w:rsidRPr="00594E34">
              <w:rPr>
                <w:rStyle w:val="Hyperlink"/>
                <w:rFonts w:hint="eastAsia"/>
                <w:noProof/>
                <w:rtl/>
              </w:rPr>
              <w:t>اول</w:t>
            </w:r>
            <w:r w:rsidR="005C61D2">
              <w:rPr>
                <w:noProof/>
                <w:webHidden/>
              </w:rPr>
              <w:tab/>
            </w:r>
            <w:r w:rsidR="005C61D2">
              <w:rPr>
                <w:noProof/>
                <w:webHidden/>
              </w:rPr>
              <w:fldChar w:fldCharType="begin"/>
            </w:r>
            <w:r w:rsidR="005C61D2">
              <w:rPr>
                <w:noProof/>
                <w:webHidden/>
              </w:rPr>
              <w:instrText xml:space="preserve"> PAGEREF _Toc188885476 \h </w:instrText>
            </w:r>
            <w:r w:rsidR="005C61D2">
              <w:rPr>
                <w:noProof/>
                <w:webHidden/>
              </w:rPr>
            </w:r>
            <w:r w:rsidR="005C61D2">
              <w:rPr>
                <w:noProof/>
                <w:webHidden/>
              </w:rPr>
              <w:fldChar w:fldCharType="separate"/>
            </w:r>
            <w:r w:rsidR="005C61D2">
              <w:rPr>
                <w:noProof/>
                <w:webHidden/>
              </w:rPr>
              <w:t>9</w:t>
            </w:r>
            <w:r w:rsidR="005C61D2">
              <w:rPr>
                <w:noProof/>
                <w:webHidden/>
              </w:rPr>
              <w:fldChar w:fldCharType="end"/>
            </w:r>
          </w:hyperlink>
        </w:p>
        <w:p w14:paraId="4A306D47" w14:textId="159273CB" w:rsidR="00123630" w:rsidRPr="00696DEF" w:rsidRDefault="0070112B" w:rsidP="004542F7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542F7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4542F7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3966F5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E19CA20" w:rsidR="002F3F01" w:rsidRPr="00122542" w:rsidRDefault="00910B28" w:rsidP="004542F7">
      <w:pPr>
        <w:pStyle w:val="Heading1"/>
        <w:spacing w:line="276" w:lineRule="auto"/>
        <w:rPr>
          <w:rtl/>
        </w:rPr>
      </w:pPr>
      <w:bookmarkStart w:id="0" w:name="_Toc188885466"/>
      <w:r>
        <w:rPr>
          <w:rFonts w:hint="cs"/>
          <w:rtl/>
        </w:rPr>
        <w:t>خلاصه بحث قبل</w:t>
      </w:r>
      <w:bookmarkEnd w:id="0"/>
    </w:p>
    <w:p w14:paraId="2261CDC1" w14:textId="77777777" w:rsidR="00E1536D" w:rsidRDefault="008D7811" w:rsidP="004542F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در </w:t>
      </w:r>
      <w:r w:rsidR="00E1536D">
        <w:rPr>
          <w:rtl/>
        </w:rPr>
        <w:t>موارد شک، بحث دوم در مورد ترد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ب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</w:t>
      </w:r>
      <w:r w:rsidR="00E1536D">
        <w:rPr>
          <w:rtl/>
        </w:rPr>
        <w:t xml:space="preserve">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</w:t>
      </w:r>
      <w:r w:rsidR="00E1536D">
        <w:rPr>
          <w:rtl/>
        </w:rPr>
        <w:t xml:space="preserve"> که منظور ال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ه</w:t>
      </w:r>
      <w:r w:rsidR="00E1536D">
        <w:rPr>
          <w:rtl/>
        </w:rPr>
        <w:t xml:space="preserve"> از محارم است 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</w:t>
      </w:r>
      <w:r w:rsidR="00E1536D">
        <w:rPr>
          <w:rtl/>
        </w:rPr>
        <w:t xml:space="preserve"> غ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ر</w:t>
      </w:r>
      <w:r w:rsidR="00E1536D">
        <w:rPr>
          <w:rtl/>
        </w:rPr>
        <w:t xml:space="preserve"> محارم بود، فرد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را از دور، نزد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ک</w:t>
      </w:r>
      <w:r w:rsidR="00E1536D">
        <w:rPr>
          <w:rtl/>
        </w:rPr>
        <w:t xml:space="preserve">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ب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ند،</w:t>
      </w:r>
      <w:r w:rsidR="00E1536D">
        <w:rPr>
          <w:rtl/>
        </w:rPr>
        <w:t xml:space="preserve"> تشخ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ص</w:t>
      </w:r>
      <w:r w:rsidR="00E1536D">
        <w:rPr>
          <w:rtl/>
        </w:rPr>
        <w:t xml:space="preserve"> نم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دهد</w:t>
      </w:r>
      <w:r w:rsidR="00E1536D">
        <w:rPr>
          <w:rtl/>
        </w:rPr>
        <w:t xml:space="preserve">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</w:t>
      </w:r>
      <w:r w:rsidR="00E1536D">
        <w:rPr>
          <w:rtl/>
        </w:rPr>
        <w:t xml:space="preserve"> از محارم نسب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اوست 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</w:t>
      </w:r>
      <w:r w:rsidR="00E1536D">
        <w:rPr>
          <w:rtl/>
        </w:rPr>
        <w:t xml:space="preserve"> غ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ر</w:t>
      </w:r>
      <w:r w:rsidR="00E1536D">
        <w:rPr>
          <w:rtl/>
        </w:rPr>
        <w:t xml:space="preserve"> او از اجنب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ات</w:t>
      </w:r>
      <w:r w:rsidR="00E1536D">
        <w:rPr>
          <w:rtl/>
        </w:rPr>
        <w:t xml:space="preserve"> است، به هر دل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ل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اشتباه کرده است. </w:t>
      </w:r>
    </w:p>
    <w:p w14:paraId="6276A0CE" w14:textId="43B107A8" w:rsidR="00903BB4" w:rsidRDefault="00903BB4" w:rsidP="004542F7">
      <w:pPr>
        <w:pStyle w:val="Heading1"/>
        <w:rPr>
          <w:rtl/>
        </w:rPr>
      </w:pPr>
      <w:bookmarkStart w:id="1" w:name="_Toc188885467"/>
      <w:r>
        <w:rPr>
          <w:rFonts w:hint="cs"/>
          <w:rtl/>
        </w:rPr>
        <w:t>صورت دوم</w:t>
      </w:r>
      <w:bookmarkEnd w:id="1"/>
    </w:p>
    <w:p w14:paraId="1D1F2D7F" w14:textId="44650CEC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اول اشتباه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رجولت و انوثت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(صورت دوم)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نسب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نسب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ابتدا مبحث ستر و وجوب 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وجوب ستر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عمدتاً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بر استصحاب و </w:t>
      </w:r>
      <w:r w:rsidR="003966F5">
        <w:rPr>
          <w:rtl/>
        </w:rPr>
        <w:t>تأکید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پنج صورت وجود دارد و در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صور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استصحاب‌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در جلسه قبل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0212672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محرم نسب</w:t>
      </w:r>
      <w:r>
        <w:rPr>
          <w:rFonts w:hint="cs"/>
          <w:rtl/>
        </w:rPr>
        <w:t>ی</w:t>
      </w:r>
      <w:r>
        <w:rPr>
          <w:rtl/>
        </w:rPr>
        <w:t xml:space="preserve"> نگاه بود. آنجا بحث ستر و کشف بود و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مورد نظر هست، نظر مرد به زن</w:t>
      </w:r>
      <w:r>
        <w:rPr>
          <w:rFonts w:hint="cs"/>
          <w:rtl/>
        </w:rPr>
        <w:t>ی</w:t>
      </w:r>
      <w:r>
        <w:rPr>
          <w:rtl/>
        </w:rPr>
        <w:t xml:space="preserve"> که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محرم نسب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2CCBDEE" w14:textId="6C3CE156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همان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66F5">
        <w:rPr>
          <w:rtl/>
        </w:rPr>
        <w:t>پنج‌گانه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966F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امر دائر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و پنجم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وجود دارد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دارد)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 ان تکون من المحارم. آن وقت مصب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39F1720" w14:textId="46434588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مبحث جلسه قبل و شنبه مبحث ستر و کشف زن در برابر مرد بود که مردد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محارم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958CA">
        <w:rPr>
          <w:rFonts w:hint="cs"/>
          <w:rtl/>
        </w:rPr>
        <w:t>.</w:t>
      </w:r>
    </w:p>
    <w:p w14:paraId="075E158E" w14:textId="0955AEB4" w:rsidR="001958CA" w:rsidRDefault="001958CA" w:rsidP="004542F7">
      <w:pPr>
        <w:pStyle w:val="Heading1"/>
        <w:rPr>
          <w:rtl/>
        </w:rPr>
      </w:pPr>
      <w:bookmarkStart w:id="2" w:name="_Toc188885468"/>
      <w:r>
        <w:rPr>
          <w:rFonts w:hint="cs"/>
          <w:rtl/>
        </w:rPr>
        <w:t>مبحث دوم: تردید بین محرم نسبی و غیرنسبی</w:t>
      </w:r>
      <w:bookmarkEnd w:id="2"/>
    </w:p>
    <w:p w14:paraId="2946DAED" w14:textId="7E1F070A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مبحث دوم نگاه مرد به زن</w:t>
      </w:r>
      <w:r>
        <w:rPr>
          <w:rFonts w:hint="cs"/>
          <w:rtl/>
        </w:rPr>
        <w:t>ی</w:t>
      </w:r>
      <w:r>
        <w:rPr>
          <w:rtl/>
        </w:rPr>
        <w:t xml:space="preserve"> که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نسب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1E4987B2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مصب و محل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را روشن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در آن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ندارد،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استصحاب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و مصب استصحاب را روشن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پنج الگو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05E78A17" w14:textId="5104F04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</w:t>
      </w:r>
      <w:r w:rsidR="003966F5">
        <w:rPr>
          <w:rtl/>
        </w:rPr>
        <w:t>ملاک</w:t>
      </w:r>
      <w:r>
        <w:rPr>
          <w:rtl/>
        </w:rPr>
        <w:t xml:space="preserve"> و مبنا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محل اجرا</w:t>
      </w:r>
      <w:r>
        <w:rPr>
          <w:rFonts w:hint="cs"/>
          <w:rtl/>
        </w:rPr>
        <w:t>ی</w:t>
      </w:r>
      <w:r>
        <w:rPr>
          <w:rtl/>
        </w:rPr>
        <w:t xml:space="preserve"> استصحاب همان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66F5">
        <w:rPr>
          <w:rtl/>
        </w:rPr>
        <w:t>پنج‌گانه</w:t>
      </w:r>
      <w:r>
        <w:rPr>
          <w:rtl/>
        </w:rPr>
        <w:t xml:space="preserve"> سابق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حداقل دو الگو از آن </w:t>
      </w:r>
      <w:r w:rsidR="003966F5">
        <w:rPr>
          <w:rtl/>
        </w:rPr>
        <w:t>پنج‌گانه</w:t>
      </w:r>
      <w:r>
        <w:rPr>
          <w:rtl/>
        </w:rPr>
        <w:t xml:space="preserve"> متصور است؛ </w:t>
      </w:r>
    </w:p>
    <w:p w14:paraId="1EA94057" w14:textId="77777777" w:rsidR="00E1536D" w:rsidRDefault="00E1536D" w:rsidP="004542F7">
      <w:pPr>
        <w:pStyle w:val="Heading2"/>
        <w:jc w:val="both"/>
        <w:rPr>
          <w:rtl/>
        </w:rPr>
      </w:pPr>
      <w:bookmarkStart w:id="3" w:name="_Toc188885469"/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bookmarkEnd w:id="3"/>
    </w:p>
    <w:p w14:paraId="5E1614FB" w14:textId="601CD56E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احتمالاً</w:t>
      </w:r>
      <w:r>
        <w:rPr>
          <w:rtl/>
        </w:rPr>
        <w:t xml:space="preserve"> همان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پنج الگو است. </w:t>
      </w:r>
      <w:r w:rsidR="003966F5">
        <w:rPr>
          <w:rtl/>
        </w:rPr>
        <w:t>این‌طور</w:t>
      </w:r>
      <w:r>
        <w:rPr>
          <w:rtl/>
        </w:rPr>
        <w:t xml:space="preserve"> بود؛ لا تکرم العلماء الا العدول منهم،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عدل و عادل بودن مصب استصحاب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بحث سابق </w:t>
      </w:r>
      <w:r w:rsidR="003966F5">
        <w:rPr>
          <w:rtl/>
        </w:rPr>
        <w:t>این‌جور</w:t>
      </w:r>
      <w:r>
        <w:rPr>
          <w:rtl/>
        </w:rPr>
        <w:t xml:space="preserve"> بود؛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احدٍ الا المماثل،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66F5">
        <w:rPr>
          <w:rtl/>
        </w:rPr>
        <w:t>این‌جور</w:t>
      </w:r>
      <w:r>
        <w:rPr>
          <w:rtl/>
        </w:rPr>
        <w:t xml:space="preserve"> است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الم</w:t>
      </w:r>
      <w:r>
        <w:rPr>
          <w:rFonts w:hint="eastAsia"/>
          <w:rtl/>
        </w:rPr>
        <w:t>رأه</w:t>
      </w:r>
      <w:r>
        <w:rPr>
          <w:rtl/>
        </w:rPr>
        <w:t xml:space="preserve"> الا ان تکون من المحارم،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زن‌ها نگاه کرد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محارم باشد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اطلاقات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به زن‌ها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 استثنائات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وجود دارد؛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استثنائات محرم نسب</w:t>
      </w:r>
      <w:r>
        <w:rPr>
          <w:rFonts w:hint="cs"/>
          <w:rtl/>
        </w:rPr>
        <w:t>ی</w:t>
      </w:r>
      <w:r>
        <w:rPr>
          <w:rtl/>
        </w:rPr>
        <w:t xml:space="preserve">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3966F5">
        <w:rPr>
          <w:rtl/>
        </w:rPr>
        <w:t>قبلاً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 w:rsidR="003966F5">
        <w:rPr>
          <w:rtl/>
        </w:rPr>
        <w:t>فی‌الجمله</w:t>
      </w:r>
      <w:r>
        <w:rPr>
          <w:rtl/>
        </w:rPr>
        <w:t>، نسبتاً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ارتکازات اطلاق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استثنائات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محرم نسب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02FD70D" w14:textId="3A3E9DE4" w:rsidR="00E1536D" w:rsidRDefault="003966F5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مثلاً</w:t>
      </w:r>
      <w:r w:rsidR="00E1536D">
        <w:rPr>
          <w:rtl/>
        </w:rPr>
        <w:t xml:space="preserve"> در معتبره سکون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هست که </w:t>
      </w:r>
      <w:r w:rsidR="00EA007F">
        <w:rPr>
          <w:rFonts w:hint="cs"/>
          <w:rtl/>
        </w:rPr>
        <w:t>«</w:t>
      </w:r>
      <w:r w:rsidR="00E1536D" w:rsidRPr="00EA007F">
        <w:rPr>
          <w:color w:val="008000"/>
          <w:rtl/>
        </w:rPr>
        <w:t xml:space="preserve">لاَ بَأْسَ أَنْ </w:t>
      </w:r>
      <w:r w:rsidR="00E1536D" w:rsidRPr="00EA007F">
        <w:rPr>
          <w:rFonts w:hint="cs"/>
          <w:color w:val="008000"/>
          <w:rtl/>
        </w:rPr>
        <w:t>یَ</w:t>
      </w:r>
      <w:r w:rsidR="00E1536D" w:rsidRPr="00EA007F">
        <w:rPr>
          <w:rFonts w:hint="eastAsia"/>
          <w:color w:val="008000"/>
          <w:rtl/>
        </w:rPr>
        <w:t>نْظُرَ</w:t>
      </w:r>
      <w:r w:rsidR="00E1536D" w:rsidRPr="00EA007F">
        <w:rPr>
          <w:color w:val="008000"/>
          <w:rtl/>
        </w:rPr>
        <w:t xml:space="preserve"> إِلَ</w:t>
      </w:r>
      <w:r w:rsidR="00E1536D" w:rsidRPr="00EA007F">
        <w:rPr>
          <w:rFonts w:hint="cs"/>
          <w:color w:val="008000"/>
          <w:rtl/>
        </w:rPr>
        <w:t>ی</w:t>
      </w:r>
      <w:r w:rsidR="00E1536D" w:rsidRPr="00EA007F">
        <w:rPr>
          <w:color w:val="008000"/>
          <w:rtl/>
        </w:rPr>
        <w:t xml:space="preserve"> شَعْرِ أُمِّهِ أَوْ أُخْتِهِ أَوِ اِبْنَتِهِ</w:t>
      </w:r>
      <w:r w:rsidR="00EA007F">
        <w:rPr>
          <w:rFonts w:hint="cs"/>
          <w:rtl/>
        </w:rPr>
        <w:t>»</w:t>
      </w:r>
      <w:r w:rsidR="00EA007F">
        <w:rPr>
          <w:rStyle w:val="FootnoteReference"/>
          <w:rtl/>
        </w:rPr>
        <w:footnoteReference w:id="1"/>
      </w:r>
      <w:r w:rsidR="00E1536D">
        <w:rPr>
          <w:rtl/>
        </w:rPr>
        <w:t xml:space="preserve">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</w:t>
      </w:r>
      <w:r w:rsidR="00E1536D">
        <w:rPr>
          <w:rtl/>
        </w:rPr>
        <w:t xml:space="preserve"> استثناء از آن است که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گو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به زن‌ها نگاه نکند. 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</w:t>
      </w:r>
      <w:r w:rsidR="00E1536D">
        <w:rPr>
          <w:rtl/>
        </w:rPr>
        <w:t xml:space="preserve"> آن روا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ات</w:t>
      </w:r>
      <w:r w:rsidR="00E1536D">
        <w:rPr>
          <w:rtl/>
        </w:rPr>
        <w:t xml:space="preserve"> تحص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ل</w:t>
      </w:r>
      <w:r w:rsidR="00E1536D">
        <w:rPr>
          <w:rtl/>
        </w:rPr>
        <w:t xml:space="preserve"> مرأه‌ا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بود که در کاروان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فوت کرده است، سؤال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</w:t>
      </w:r>
      <w:r w:rsidR="00E1536D">
        <w:rPr>
          <w:rtl/>
        </w:rPr>
        <w:t xml:space="preserve"> حک</w:t>
      </w:r>
      <w:r w:rsidR="00E1536D">
        <w:rPr>
          <w:rFonts w:hint="eastAsia"/>
          <w:rtl/>
        </w:rPr>
        <w:t>م</w:t>
      </w:r>
      <w:r w:rsidR="00E1536D">
        <w:rPr>
          <w:rtl/>
        </w:rPr>
        <w:t xml:space="preserve"> آن چ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ست؟</w:t>
      </w:r>
      <w:r w:rsidR="00E1536D">
        <w:rPr>
          <w:rtl/>
        </w:rPr>
        <w:t xml:space="preserve">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گو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اگر محرم ن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ست،</w:t>
      </w:r>
      <w:r w:rsidR="00E1536D">
        <w:rPr>
          <w:rtl/>
        </w:rPr>
        <w:t xml:space="preserve"> </w:t>
      </w:r>
      <w:r w:rsidR="002A1A81">
        <w:rPr>
          <w:rtl/>
        </w:rPr>
        <w:t>آن‌گونه</w:t>
      </w:r>
      <w:r w:rsidR="00E1536D">
        <w:rPr>
          <w:rtl/>
        </w:rPr>
        <w:t xml:space="preserve"> و اگر محرم هست، محرم او را غسل بدهد.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نها</w:t>
      </w:r>
      <w:r w:rsidR="00E1536D">
        <w:rPr>
          <w:rtl/>
        </w:rPr>
        <w:t xml:space="preserve"> ادله‌ا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است که در جا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خود سابق بررس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شد که استثناء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کند</w:t>
      </w:r>
      <w:r w:rsidR="00E1536D">
        <w:rPr>
          <w:rtl/>
        </w:rPr>
        <w:t xml:space="preserve"> محرم نسب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را از آن اطلاقات حرمت جواز نظر. </w:t>
      </w:r>
    </w:p>
    <w:p w14:paraId="1659B67D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اطلاقات و عمومات</w:t>
      </w:r>
      <w:r>
        <w:rPr>
          <w:rFonts w:hint="cs"/>
          <w:rtl/>
        </w:rPr>
        <w:t>ی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 از آن طرف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مثل معتبره سکون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مرأه در سفر، بعد از موت او هست که استثناء کرده است که اگر محرم وجود د</w:t>
      </w:r>
      <w:r>
        <w:rPr>
          <w:rFonts w:hint="eastAsia"/>
          <w:rtl/>
        </w:rPr>
        <w:t>ار</w:t>
      </w:r>
      <w:r>
        <w:rPr>
          <w:rtl/>
        </w:rPr>
        <w:t xml:space="preserve"> اشکال ندارد، محرم او را غسل بدهد. </w:t>
      </w:r>
    </w:p>
    <w:p w14:paraId="0ABA85B2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 ارتکازات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افاده اطلاق بکند، اگر کس</w:t>
      </w:r>
      <w:r>
        <w:rPr>
          <w:rFonts w:hint="cs"/>
          <w:rtl/>
        </w:rPr>
        <w:t>ی</w:t>
      </w:r>
      <w:r>
        <w:rPr>
          <w:rtl/>
        </w:rPr>
        <w:t xml:space="preserve"> آن مبنا</w:t>
      </w:r>
      <w:r>
        <w:rPr>
          <w:rFonts w:hint="cs"/>
          <w:rtl/>
        </w:rPr>
        <w:t>ی</w:t>
      </w:r>
      <w:r>
        <w:rPr>
          <w:rtl/>
        </w:rPr>
        <w:t xml:space="preserve"> 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 ان تکون من المحارم. مصب استصحاب محرم بودن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A7BE8E" w14:textId="2BC842DC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محرم بودن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همان مادر بودن، خواهر بودن،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به آن‌ها اشاره دارد،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قرآن در کشف و ستر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A1A81">
        <w:rPr>
          <w:b/>
          <w:bCs/>
          <w:color w:val="007200"/>
          <w:rtl/>
        </w:rPr>
        <w:t xml:space="preserve">﴿لَا </w:t>
      </w:r>
      <w:r w:rsidR="002A1A81">
        <w:rPr>
          <w:rFonts w:hint="cs"/>
          <w:b/>
          <w:bCs/>
          <w:color w:val="007200"/>
          <w:rtl/>
        </w:rPr>
        <w:t>یُ</w:t>
      </w:r>
      <w:r w:rsidR="002A1A81">
        <w:rPr>
          <w:rFonts w:hint="eastAsia"/>
          <w:b/>
          <w:bCs/>
          <w:color w:val="007200"/>
          <w:rtl/>
        </w:rPr>
        <w:t>بْدِ</w:t>
      </w:r>
      <w:r w:rsidR="002A1A81">
        <w:rPr>
          <w:rFonts w:hint="cs"/>
          <w:b/>
          <w:bCs/>
          <w:color w:val="007200"/>
          <w:rtl/>
        </w:rPr>
        <w:t>ی</w:t>
      </w:r>
      <w:r w:rsidR="002A1A81">
        <w:rPr>
          <w:rFonts w:hint="eastAsia"/>
          <w:b/>
          <w:bCs/>
          <w:color w:val="007200"/>
          <w:rtl/>
        </w:rPr>
        <w:t>نَ</w:t>
      </w:r>
      <w:r w:rsidR="002A1A81">
        <w:rPr>
          <w:b/>
          <w:bCs/>
          <w:color w:val="007200"/>
          <w:rtl/>
        </w:rPr>
        <w:t xml:space="preserve"> زِ</w:t>
      </w:r>
      <w:r w:rsidR="002A1A81">
        <w:rPr>
          <w:rFonts w:hint="cs"/>
          <w:b/>
          <w:bCs/>
          <w:color w:val="007200"/>
          <w:rtl/>
        </w:rPr>
        <w:t>ی</w:t>
      </w:r>
      <w:r w:rsidR="002A1A81">
        <w:rPr>
          <w:rFonts w:hint="eastAsia"/>
          <w:b/>
          <w:bCs/>
          <w:color w:val="007200"/>
          <w:rtl/>
        </w:rPr>
        <w:t>نَتَهُنَّ</w:t>
      </w:r>
      <w:r w:rsidR="002A1A81">
        <w:rPr>
          <w:b/>
          <w:bCs/>
          <w:color w:val="007200"/>
          <w:rtl/>
        </w:rPr>
        <w:t xml:space="preserve"> إِلَّا… آبَائِهِنَّ أَوْ أَبْنَائِهِنَّ﴾</w:t>
      </w:r>
      <w:r w:rsidR="006F137C">
        <w:rPr>
          <w:rStyle w:val="FootnoteReference"/>
          <w:rtl/>
        </w:rPr>
        <w:footnoteReference w:id="2"/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بعولتهنّ که آنجا محرم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الا خود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آباء و ابناء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است که بر آن‌ها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 به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E460C9A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مرأه که آمده است اگر کس</w:t>
      </w:r>
      <w:r>
        <w:rPr>
          <w:rFonts w:hint="cs"/>
          <w:rtl/>
        </w:rPr>
        <w:t>ی</w:t>
      </w:r>
      <w:r>
        <w:rPr>
          <w:rtl/>
        </w:rPr>
        <w:t xml:space="preserve"> از محارم باشد، آنجا محارم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به همان أباء و ابناء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و دختر و خواهر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آن‌ها ملاک است. </w:t>
      </w:r>
    </w:p>
    <w:p w14:paraId="505E4091" w14:textId="1610A8C4" w:rsidR="00E1536D" w:rsidRDefault="002A1A81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 بر</w:t>
      </w:r>
      <w:r w:rsidR="00E1536D">
        <w:rPr>
          <w:rtl/>
        </w:rPr>
        <w:t xml:space="preserve"> 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ک</w:t>
      </w:r>
      <w:r w:rsidR="00E1536D">
        <w:rPr>
          <w:rtl/>
        </w:rPr>
        <w:t xml:space="preserve"> نظر الگو در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همان الگو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ک</w:t>
      </w:r>
      <w:r w:rsidR="00E1536D">
        <w:rPr>
          <w:rtl/>
        </w:rPr>
        <w:t xml:space="preserve"> از پنج الگو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سابق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</w:t>
      </w:r>
      <w:r w:rsidR="00E1536D">
        <w:rPr>
          <w:rtl/>
        </w:rPr>
        <w:t xml:space="preserve"> و نت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جه</w:t>
      </w:r>
      <w:r w:rsidR="00E1536D">
        <w:rPr>
          <w:rtl/>
        </w:rPr>
        <w:t xml:space="preserve"> آن است که محرم مصب استصحاب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شود،</w:t>
      </w:r>
      <w:r w:rsidR="00E1536D">
        <w:rPr>
          <w:rtl/>
        </w:rPr>
        <w:t xml:space="preserve"> آن وقت در محرم با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استصحاب جار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کرد و من تکرار نم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کنم،</w:t>
      </w:r>
      <w:r w:rsidR="00E1536D">
        <w:rPr>
          <w:rtl/>
        </w:rPr>
        <w:t xml:space="preserve"> گفت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م</w:t>
      </w:r>
      <w:r w:rsidR="00E1536D">
        <w:rPr>
          <w:rtl/>
        </w:rPr>
        <w:t xml:space="preserve"> بر خلاف </w:t>
      </w:r>
      <w:r>
        <w:rPr>
          <w:rtl/>
        </w:rPr>
        <w:t>آنچه</w:t>
      </w:r>
      <w:r w:rsidR="00E1536D">
        <w:rPr>
          <w:rtl/>
        </w:rPr>
        <w:t xml:space="preserve"> آقا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ان</w:t>
      </w:r>
      <w:r w:rsidR="00E1536D">
        <w:rPr>
          <w:rtl/>
        </w:rPr>
        <w:t xml:space="preserve">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سر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ع</w:t>
      </w:r>
      <w:r w:rsidR="00E1536D">
        <w:rPr>
          <w:rtl/>
        </w:rPr>
        <w:t xml:space="preserve"> عبور کردند، محرم در ستر و کشف عبارت بود از پدر و </w:t>
      </w:r>
      <w:r w:rsidR="00E1536D">
        <w:rPr>
          <w:rFonts w:hint="eastAsia"/>
          <w:rtl/>
        </w:rPr>
        <w:t>فرزند</w:t>
      </w:r>
      <w:r w:rsidR="00E1536D">
        <w:rPr>
          <w:rtl/>
        </w:rPr>
        <w:t xml:space="preserve"> و برادر و در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عبارت است از مادر و دختر و خواهر و امثال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نها،</w:t>
      </w:r>
      <w:r w:rsidR="00E1536D">
        <w:rPr>
          <w:rtl/>
        </w:rPr>
        <w:t xml:space="preserve"> چون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نگاه به زن را مطرح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کن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م</w:t>
      </w:r>
    </w:p>
    <w:p w14:paraId="4ADFE599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است، اگر الگو</w:t>
      </w:r>
      <w:r>
        <w:rPr>
          <w:rFonts w:hint="cs"/>
          <w:rtl/>
        </w:rPr>
        <w:t>ی</w:t>
      </w:r>
      <w:r>
        <w:rPr>
          <w:rtl/>
        </w:rPr>
        <w:t xml:space="preserve">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با انضمام ارتکازات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اطلاق 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نسبت به همه افراد، نگاه به هر کس</w:t>
      </w:r>
      <w:r>
        <w:rPr>
          <w:rFonts w:hint="cs"/>
          <w:rtl/>
        </w:rPr>
        <w:t>ی</w:t>
      </w:r>
      <w:r>
        <w:rPr>
          <w:rtl/>
        </w:rPr>
        <w:t xml:space="preserve"> که شامل مرد و خنث</w:t>
      </w:r>
      <w:r>
        <w:rPr>
          <w:rFonts w:hint="cs"/>
          <w:rtl/>
        </w:rPr>
        <w:t>ی</w:t>
      </w:r>
      <w:r>
        <w:rPr>
          <w:rtl/>
        </w:rPr>
        <w:t xml:space="preserve"> بشود، اطلاق عموم</w:t>
      </w:r>
      <w:r>
        <w:rPr>
          <w:rFonts w:hint="cs"/>
          <w:rtl/>
        </w:rPr>
        <w:t>ی</w:t>
      </w:r>
      <w:r>
        <w:rPr>
          <w:rtl/>
        </w:rPr>
        <w:t xml:space="preserve"> در مورد زن‌ها تمام شود و محارم هم طبق معتبره سکون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استثناء شود. آن </w:t>
      </w:r>
      <w:r>
        <w:rPr>
          <w:rFonts w:hint="eastAsia"/>
          <w:rtl/>
        </w:rPr>
        <w:t>وقت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مصب استصحاب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چند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</w:t>
      </w:r>
    </w:p>
    <w:p w14:paraId="0A780024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محرم آن سخن سابق ما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محارم سه نوع هستند؛ آنجا در مردها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و فرزند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برادر و خال و عم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8AA2B96" w14:textId="3F926852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پدر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دارد، در پسر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ندارد و سوم در برادر و عم و خال، اصغر و اکبر بودند دخالت دارد، اگر اکبر بود 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سن باشند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ندارد و اما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گر</w:t>
      </w:r>
      <w:r>
        <w:rPr>
          <w:rFonts w:hint="eastAsia"/>
          <w:rtl/>
        </w:rPr>
        <w:t>وه</w:t>
      </w:r>
      <w:r>
        <w:rPr>
          <w:rtl/>
        </w:rPr>
        <w:t xml:space="preserve"> اکبر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ک‌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هم در آنجا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 بود و حالت‌ها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حالت‌ها</w:t>
      </w:r>
      <w:r>
        <w:rPr>
          <w:rFonts w:hint="cs"/>
          <w:rtl/>
        </w:rPr>
        <w:t>ی</w:t>
      </w:r>
      <w:r>
        <w:rPr>
          <w:rtl/>
        </w:rPr>
        <w:t xml:space="preserve"> چهارم و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آن‌ها باز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در آن‌ها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آن روز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در آنجا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56F068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آنجا که نظر مرد به زن</w:t>
      </w:r>
      <w:r>
        <w:rPr>
          <w:rFonts w:hint="cs"/>
          <w:rtl/>
        </w:rPr>
        <w:t>ی</w:t>
      </w:r>
      <w:r>
        <w:rPr>
          <w:rtl/>
        </w:rPr>
        <w:t xml:space="preserve"> است که مشکوک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6951BA98" w14:textId="245E705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مصب استصحاب شد برا</w:t>
      </w:r>
      <w:r>
        <w:rPr>
          <w:rFonts w:hint="cs"/>
          <w:rtl/>
        </w:rPr>
        <w:t>ی</w:t>
      </w:r>
      <w:r>
        <w:rPr>
          <w:rtl/>
        </w:rPr>
        <w:t xml:space="preserve"> محرم، حالا محرم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زن نگاه کند، سه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tl/>
        </w:rPr>
        <w:t>ود</w:t>
      </w:r>
    </w:p>
    <w:p w14:paraId="7F7039F3" w14:textId="4506AA4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ها؛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احتمال مادر بودن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0F6C0C3A" w14:textId="39BDD669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زن</w:t>
      </w:r>
      <w:r>
        <w:rPr>
          <w:rFonts w:hint="cs"/>
          <w:rtl/>
        </w:rPr>
        <w:t>ی</w:t>
      </w:r>
      <w:r>
        <w:rPr>
          <w:rtl/>
        </w:rPr>
        <w:t xml:space="preserve"> که طرف احتمال، دختر بودن آن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F1DC4BE" w14:textId="6ABA435B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زن</w:t>
      </w:r>
      <w:r>
        <w:rPr>
          <w:rFonts w:hint="cs"/>
          <w:rtl/>
        </w:rPr>
        <w:t>ی</w:t>
      </w:r>
      <w:r>
        <w:rPr>
          <w:rtl/>
        </w:rPr>
        <w:t xml:space="preserve"> که خواهر و عمه و خاله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جا که </w:t>
      </w:r>
      <w:r w:rsidR="002A1A81">
        <w:rPr>
          <w:rtl/>
        </w:rPr>
        <w:t>کوچک‌تر</w:t>
      </w:r>
      <w:r>
        <w:rPr>
          <w:rtl/>
        </w:rPr>
        <w:t xml:space="preserve"> و هم سن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A1A81">
        <w:rPr>
          <w:rtl/>
        </w:rPr>
        <w:t>بزرگ‌تر</w:t>
      </w:r>
      <w:r>
        <w:rPr>
          <w:rtl/>
        </w:rPr>
        <w:t xml:space="preserve"> باشد. </w:t>
      </w:r>
    </w:p>
    <w:p w14:paraId="74118549" w14:textId="3A8BBE4B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</w:t>
      </w:r>
      <w:r w:rsidR="002A1A81">
        <w:rPr>
          <w:rtl/>
        </w:rPr>
        <w:t>کوچک‌تر</w:t>
      </w:r>
      <w:r>
        <w:rPr>
          <w:rtl/>
        </w:rPr>
        <w:t xml:space="preserve"> و هم سن باشد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5F3340AC" w14:textId="0F6B061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۴-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محارم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است، آنجا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C44E9C4" w14:textId="31AC308B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در چهار صورت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آن مبنا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و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محارم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که اگر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مرأه در آن کاروان</w:t>
      </w:r>
      <w:r>
        <w:rPr>
          <w:rFonts w:hint="cs"/>
          <w:rtl/>
        </w:rPr>
        <w:t>ی</w:t>
      </w:r>
      <w:r>
        <w:rPr>
          <w:rtl/>
        </w:rPr>
        <w:t xml:space="preserve"> که به سفر رفته است و زن تنها</w:t>
      </w:r>
      <w:r>
        <w:rPr>
          <w:rFonts w:hint="cs"/>
          <w:rtl/>
        </w:rPr>
        <w:t>یی</w:t>
      </w:r>
      <w:r>
        <w:rPr>
          <w:rtl/>
        </w:rPr>
        <w:t xml:space="preserve"> هست و مُرد 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چگونه غسل داده شود،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شود؛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محارم هست، غسل بدهد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2A1A81">
        <w:rPr>
          <w:rtl/>
        </w:rPr>
        <w:t>آن‌جوری</w:t>
      </w:r>
      <w:r>
        <w:rPr>
          <w:rtl/>
        </w:rPr>
        <w:t xml:space="preserve"> که دور تا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الگو</w:t>
      </w:r>
      <w:r>
        <w:rPr>
          <w:rFonts w:hint="cs"/>
          <w:rtl/>
        </w:rPr>
        <w:t>ی</w:t>
      </w:r>
      <w:r>
        <w:rPr>
          <w:rtl/>
        </w:rPr>
        <w:t xml:space="preserve">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AC8D188" w14:textId="263583DE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پنجم هم بشود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است منته</w:t>
      </w:r>
      <w:r>
        <w:rPr>
          <w:rFonts w:hint="cs"/>
          <w:rtl/>
        </w:rPr>
        <w:t>ی</w:t>
      </w:r>
      <w:r>
        <w:rPr>
          <w:rtl/>
        </w:rPr>
        <w:t xml:space="preserve"> هر جا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که در دو صورت بود و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که در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در آنجا معارض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کس</w:t>
      </w:r>
      <w:r>
        <w:rPr>
          <w:rFonts w:hint="cs"/>
          <w:rtl/>
        </w:rPr>
        <w:t>ی‌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51B1344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پنجم جا</w:t>
      </w:r>
      <w:r>
        <w:rPr>
          <w:rFonts w:hint="cs"/>
          <w:rtl/>
        </w:rPr>
        <w:t>ی</w:t>
      </w:r>
      <w:r>
        <w:rPr>
          <w:rtl/>
        </w:rPr>
        <w:t xml:space="preserve"> تعارض بود و بعد از تعارض دست از استصحاب کوتاه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سمت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ABEEEC6" w14:textId="321CF585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1A81">
        <w:rPr>
          <w:rtl/>
        </w:rPr>
        <w:t>آنچه</w:t>
      </w:r>
      <w:r>
        <w:rPr>
          <w:rtl/>
        </w:rPr>
        <w:t xml:space="preserve"> در مبحث اول و دوم در صورت دوم </w:t>
      </w:r>
      <w:r w:rsidR="003966F5">
        <w:rPr>
          <w:rtl/>
        </w:rPr>
        <w:t>تأکید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تفتن به آن اقسام خواهر و برادر و مادر و زن و آن سه قسم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</w:t>
      </w:r>
    </w:p>
    <w:p w14:paraId="59DAD7F4" w14:textId="0CF0890F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مادر و پدر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3B9B840E" w14:textId="1C685253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در دختر و پسر در دو بحث که مقابل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825F3D0" w14:textId="682220F8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خواهر، برادر، عمه، خاله، عمو، دا</w:t>
      </w:r>
      <w:r>
        <w:rPr>
          <w:rFonts w:hint="cs"/>
          <w:rtl/>
        </w:rPr>
        <w:t>یی</w:t>
      </w:r>
      <w:r>
        <w:rPr>
          <w:rtl/>
        </w:rPr>
        <w:t xml:space="preserve"> و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آن سه صورت است که در دو صورت‌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مسئله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43074D87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مثل همه صور چند مبحث وجود دارد؛ </w:t>
      </w:r>
    </w:p>
    <w:p w14:paraId="0A35FB27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نگاه به زن که طرف آن مشکوک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</w:t>
      </w:r>
    </w:p>
    <w:p w14:paraId="53F0C91B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نگاه زن به مرد</w:t>
      </w:r>
      <w:r>
        <w:rPr>
          <w:rFonts w:hint="cs"/>
          <w:rtl/>
        </w:rPr>
        <w:t>ی</w:t>
      </w:r>
      <w:r>
        <w:rPr>
          <w:rtl/>
        </w:rPr>
        <w:t xml:space="preserve"> که مشکوک است</w:t>
      </w:r>
    </w:p>
    <w:p w14:paraId="575FE4A7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بحث ستر زن</w:t>
      </w:r>
    </w:p>
    <w:p w14:paraId="14D3BE53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۴- بحث ستر مرد</w:t>
      </w:r>
    </w:p>
    <w:p w14:paraId="1A393FF6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دو بحث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بحث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دو تا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ستر مرأه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نگاه مرء به زن بود.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دوم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15770A0" w14:textId="77777777" w:rsidR="00E1536D" w:rsidRDefault="00E1536D" w:rsidP="004542F7">
      <w:pPr>
        <w:pStyle w:val="Heading1"/>
        <w:rPr>
          <w:rtl/>
        </w:rPr>
      </w:pPr>
      <w:bookmarkStart w:id="4" w:name="_Toc188885470"/>
      <w:r>
        <w:rPr>
          <w:rFonts w:hint="eastAsia"/>
          <w:rtl/>
        </w:rPr>
        <w:t>صورت</w:t>
      </w:r>
      <w:r>
        <w:rPr>
          <w:rtl/>
        </w:rPr>
        <w:t xml:space="preserve"> سوم از موارد شک</w:t>
      </w:r>
      <w:bookmarkEnd w:id="4"/>
    </w:p>
    <w:p w14:paraId="32885CB4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و محرم رضاع</w:t>
      </w:r>
      <w:r>
        <w:rPr>
          <w:rFonts w:hint="cs"/>
          <w:rtl/>
        </w:rPr>
        <w:t>ی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مبحث آنجا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رضاع</w:t>
      </w:r>
      <w:r>
        <w:rPr>
          <w:rFonts w:hint="cs"/>
          <w:rtl/>
        </w:rPr>
        <w:t>ی</w:t>
      </w:r>
      <w:r>
        <w:rPr>
          <w:rtl/>
        </w:rPr>
        <w:t xml:space="preserve"> اوست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محرم شده است. </w:t>
      </w:r>
    </w:p>
    <w:p w14:paraId="3459302C" w14:textId="63E5D0C5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ستر و کشف دو مبحث دارد، بحث نظر هم دو مبحث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2A1A81">
        <w:rPr>
          <w:rtl/>
        </w:rPr>
        <w:t>عجالتاً</w:t>
      </w:r>
      <w:r>
        <w:rPr>
          <w:rtl/>
        </w:rPr>
        <w:t xml:space="preserve"> نکته خاص</w:t>
      </w:r>
      <w:r>
        <w:rPr>
          <w:rFonts w:hint="cs"/>
          <w:rtl/>
        </w:rPr>
        <w:t>ی</w:t>
      </w:r>
      <w:r>
        <w:rPr>
          <w:rtl/>
        </w:rPr>
        <w:t xml:space="preserve"> وجود ندارد جز آن قاعده‌ا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بالرضاع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بالنسب،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tl/>
        </w:rPr>
        <w:t xml:space="preserve">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که در باب نسب هست در باب رضاع هم تسر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5C99C619" w14:textId="7187731E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قاعده را 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 دانسته‌اند، بعض</w:t>
      </w:r>
      <w:r>
        <w:rPr>
          <w:rFonts w:hint="cs"/>
          <w:rtl/>
        </w:rPr>
        <w:t>ی</w:t>
      </w:r>
      <w:r>
        <w:rPr>
          <w:rtl/>
        </w:rPr>
        <w:t xml:space="preserve"> متوسط دانسته‌اند و 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A1A81">
        <w:rPr>
          <w:rtl/>
        </w:rPr>
        <w:t>کرده‌اند</w:t>
      </w:r>
      <w:r>
        <w:rPr>
          <w:rtl/>
        </w:rPr>
        <w:t xml:space="preserve">، در آن چند </w:t>
      </w:r>
      <w:r w:rsidR="004542F7">
        <w:rPr>
          <w:rtl/>
        </w:rPr>
        <w:t>نظریه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آن مراجعه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عمده بحث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فروض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 و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داد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در ابتدا که تولد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رضاع محقق نشده است، رضاع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سابقه‌</w:t>
      </w:r>
      <w:r w:rsidR="00F748E2">
        <w:rPr>
          <w:rtl/>
        </w:rPr>
        <w:t xml:space="preserve"> عدم </w:t>
      </w:r>
      <w:r>
        <w:rPr>
          <w:rtl/>
        </w:rPr>
        <w:t>رضاع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542F7">
        <w:rPr>
          <w:rtl/>
        </w:rPr>
        <w:t>آن چهار</w:t>
      </w:r>
      <w:r>
        <w:rPr>
          <w:rtl/>
        </w:rPr>
        <w:t xml:space="preserve"> صورت وجود دارد. </w:t>
      </w:r>
    </w:p>
    <w:p w14:paraId="12519D2E" w14:textId="77777777" w:rsidR="00E1536D" w:rsidRDefault="00E1536D" w:rsidP="004542F7">
      <w:pPr>
        <w:pStyle w:val="Heading1"/>
        <w:rPr>
          <w:rtl/>
        </w:rPr>
      </w:pPr>
      <w:bookmarkStart w:id="5" w:name="_Toc188885471"/>
      <w:r>
        <w:rPr>
          <w:rFonts w:hint="eastAsia"/>
          <w:rtl/>
        </w:rPr>
        <w:t>صورت</w:t>
      </w:r>
      <w:r>
        <w:rPr>
          <w:rtl/>
        </w:rPr>
        <w:t xml:space="preserve"> چهارم</w:t>
      </w:r>
      <w:bookmarkEnd w:id="5"/>
    </w:p>
    <w:p w14:paraId="600796FF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 و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علاقه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ندارد. </w:t>
      </w:r>
    </w:p>
    <w:p w14:paraId="1E3891B3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شک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کشف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و ستر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همان ولد شبهه و مجامعت است که در جا</w:t>
      </w:r>
      <w:r>
        <w:rPr>
          <w:rFonts w:hint="cs"/>
          <w:rtl/>
        </w:rPr>
        <w:t>یی</w:t>
      </w:r>
      <w:r>
        <w:rPr>
          <w:rtl/>
        </w:rPr>
        <w:t xml:space="preserve"> شبهه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آنجا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است. </w:t>
      </w:r>
    </w:p>
    <w:p w14:paraId="7B3A4A6E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مباحث مطرح است به اضافه نکات خاص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گفت. </w:t>
      </w:r>
    </w:p>
    <w:p w14:paraId="064645F7" w14:textId="77777777" w:rsidR="00E1536D" w:rsidRDefault="00E1536D" w:rsidP="004542F7">
      <w:pPr>
        <w:pStyle w:val="Heading2"/>
        <w:jc w:val="both"/>
        <w:rPr>
          <w:rtl/>
        </w:rPr>
      </w:pPr>
      <w:bookmarkStart w:id="6" w:name="_Toc188885472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مسئله</w:t>
      </w:r>
      <w:bookmarkEnd w:id="6"/>
      <w:r>
        <w:rPr>
          <w:rtl/>
        </w:rPr>
        <w:t xml:space="preserve"> </w:t>
      </w:r>
    </w:p>
    <w:p w14:paraId="50F6CCB4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خانم، مواجه با کس</w:t>
      </w:r>
      <w:r>
        <w:rPr>
          <w:rFonts w:hint="cs"/>
          <w:rtl/>
        </w:rPr>
        <w:t>ی</w:t>
      </w:r>
      <w:r>
        <w:rPr>
          <w:rtl/>
        </w:rPr>
        <w:t xml:space="preserve">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شوهر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اوست؟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مخصوصاً که دوقلو باشند و شباهت هم داشته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برادر شوهر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اوست؟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اوست؟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واجب است 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ستر؟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مرد که در آن حد</w:t>
      </w:r>
      <w:r>
        <w:rPr>
          <w:rFonts w:hint="cs"/>
          <w:rtl/>
        </w:rPr>
        <w:t>ی</w:t>
      </w:r>
      <w:r>
        <w:rPr>
          <w:rtl/>
        </w:rPr>
        <w:t xml:space="preserve"> که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بحث در ستر و کشف است. </w:t>
      </w:r>
    </w:p>
    <w:p w14:paraId="2717E32B" w14:textId="1CF95EBE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بحث و صورت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در نظر است؛ خانم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خانم خود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خانم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است؟ و بالعکس آنجا که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مرد نگاه کند، حالا فرض متداول‌تر و حساس‌تر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صورت، همان نگاه مرد به زن است 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ستر و کشف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تردد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مصداق هم دارد. </w:t>
      </w:r>
    </w:p>
    <w:p w14:paraId="5A72B0ED" w14:textId="4AAB097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ستر و کشف، اطلاق و عموم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 است، </w:t>
      </w:r>
      <w:r w:rsidR="004542F7">
        <w:rPr>
          <w:b/>
          <w:bCs/>
          <w:color w:val="007200"/>
          <w:rtl/>
        </w:rPr>
        <w:t xml:space="preserve">﴿لَا </w:t>
      </w:r>
      <w:r w:rsidR="004542F7">
        <w:rPr>
          <w:rFonts w:hint="cs"/>
          <w:b/>
          <w:bCs/>
          <w:color w:val="007200"/>
          <w:rtl/>
        </w:rPr>
        <w:t>یُ</w:t>
      </w:r>
      <w:r w:rsidR="004542F7">
        <w:rPr>
          <w:rFonts w:hint="eastAsia"/>
          <w:b/>
          <w:bCs/>
          <w:color w:val="007200"/>
          <w:rtl/>
        </w:rPr>
        <w:t>بْدِ</w:t>
      </w:r>
      <w:r w:rsidR="004542F7">
        <w:rPr>
          <w:rFonts w:hint="cs"/>
          <w:b/>
          <w:bCs/>
          <w:color w:val="007200"/>
          <w:rtl/>
        </w:rPr>
        <w:t>ی</w:t>
      </w:r>
      <w:r w:rsidR="004542F7">
        <w:rPr>
          <w:rFonts w:hint="eastAsia"/>
          <w:b/>
          <w:bCs/>
          <w:color w:val="007200"/>
          <w:rtl/>
        </w:rPr>
        <w:t>نَ</w:t>
      </w:r>
      <w:r w:rsidR="004542F7">
        <w:rPr>
          <w:b/>
          <w:bCs/>
          <w:color w:val="007200"/>
          <w:rtl/>
        </w:rPr>
        <w:t xml:space="preserve"> زِ</w:t>
      </w:r>
      <w:r w:rsidR="004542F7">
        <w:rPr>
          <w:rFonts w:hint="cs"/>
          <w:b/>
          <w:bCs/>
          <w:color w:val="007200"/>
          <w:rtl/>
        </w:rPr>
        <w:t>ی</w:t>
      </w:r>
      <w:r w:rsidR="004542F7">
        <w:rPr>
          <w:rFonts w:hint="eastAsia"/>
          <w:b/>
          <w:bCs/>
          <w:color w:val="007200"/>
          <w:rtl/>
        </w:rPr>
        <w:t>نَتَهُنَّ</w:t>
      </w:r>
      <w:r w:rsidR="004542F7">
        <w:rPr>
          <w:b/>
          <w:bCs/>
          <w:color w:val="007200"/>
          <w:rtl/>
        </w:rPr>
        <w:t xml:space="preserve"> إِلَّا لِبُعُولَتِهِنَّ﴾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۳۱، در مورد مبحث کشف و ستر،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ملاک است و محور و مصب استصحاب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گرفت؛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542F7">
        <w:rPr>
          <w:b/>
          <w:bCs/>
          <w:color w:val="007200"/>
          <w:rtl/>
        </w:rPr>
        <w:t xml:space="preserve">﴿لَا </w:t>
      </w:r>
      <w:r w:rsidR="004542F7">
        <w:rPr>
          <w:rFonts w:hint="cs"/>
          <w:b/>
          <w:bCs/>
          <w:color w:val="007200"/>
          <w:rtl/>
        </w:rPr>
        <w:t>یُ</w:t>
      </w:r>
      <w:r w:rsidR="004542F7">
        <w:rPr>
          <w:rFonts w:hint="eastAsia"/>
          <w:b/>
          <w:bCs/>
          <w:color w:val="007200"/>
          <w:rtl/>
        </w:rPr>
        <w:t>بْدِ</w:t>
      </w:r>
      <w:r w:rsidR="004542F7">
        <w:rPr>
          <w:rFonts w:hint="cs"/>
          <w:b/>
          <w:bCs/>
          <w:color w:val="007200"/>
          <w:rtl/>
        </w:rPr>
        <w:t>ی</w:t>
      </w:r>
      <w:r w:rsidR="004542F7">
        <w:rPr>
          <w:rFonts w:hint="eastAsia"/>
          <w:b/>
          <w:bCs/>
          <w:color w:val="007200"/>
          <w:rtl/>
        </w:rPr>
        <w:t>نَ</w:t>
      </w:r>
      <w:r w:rsidR="004542F7">
        <w:rPr>
          <w:b/>
          <w:bCs/>
          <w:color w:val="007200"/>
          <w:rtl/>
        </w:rPr>
        <w:t xml:space="preserve"> زِ</w:t>
      </w:r>
      <w:r w:rsidR="004542F7">
        <w:rPr>
          <w:rFonts w:hint="cs"/>
          <w:b/>
          <w:bCs/>
          <w:color w:val="007200"/>
          <w:rtl/>
        </w:rPr>
        <w:t>ی</w:t>
      </w:r>
      <w:r w:rsidR="004542F7">
        <w:rPr>
          <w:rFonts w:hint="eastAsia"/>
          <w:b/>
          <w:bCs/>
          <w:color w:val="007200"/>
          <w:rtl/>
        </w:rPr>
        <w:t>نَتَهُنَّ</w:t>
      </w:r>
      <w:r w:rsidR="004542F7">
        <w:rPr>
          <w:b/>
          <w:bCs/>
          <w:color w:val="007200"/>
          <w:rtl/>
        </w:rPr>
        <w:t xml:space="preserve"> إِلَّا لِبُعُولَتِهِنَّ﴾ </w:t>
      </w:r>
      <w:r>
        <w:rPr>
          <w:rtl/>
        </w:rPr>
        <w:t>که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حداقل اطلاق و عموم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کشف نکند و ستر انجام دهد، مقابل همه رجال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بعل او باشد. </w:t>
      </w:r>
    </w:p>
    <w:p w14:paraId="7CFA58CC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و عموم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ستر، الا لبعولتهنّ و مصب استصحاب هم بعل بودن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زوج بودن. </w:t>
      </w:r>
    </w:p>
    <w:p w14:paraId="2B2D8F1C" w14:textId="7B4C0FBF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بعل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هم قبول نداشته باشد، استصحاب‌</w:t>
      </w:r>
      <w:r w:rsidR="00F748E2">
        <w:rPr>
          <w:rtl/>
        </w:rPr>
        <w:t xml:space="preserve"> عدم </w:t>
      </w:r>
      <w:r>
        <w:rPr>
          <w:rtl/>
        </w:rPr>
        <w:t>بعل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DD7E889" w14:textId="4DB83BD3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نظر هم باشد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را با آن مقدمات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قبول نداشتند، کس</w:t>
      </w:r>
      <w:r>
        <w:rPr>
          <w:rFonts w:hint="cs"/>
          <w:rtl/>
        </w:rPr>
        <w:t>ی</w:t>
      </w:r>
      <w:r>
        <w:rPr>
          <w:rtl/>
        </w:rPr>
        <w:t xml:space="preserve"> اطلاق را در نظر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مرد به زن‌ها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زوجه او و همسر او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حرمت نظر است. </w:t>
      </w:r>
    </w:p>
    <w:p w14:paraId="2F008E90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بعل در نگاه، در ستر عموم اطلاق عموم آن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اما در نظر اگر کس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نکند،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دارد؛ </w:t>
      </w:r>
    </w:p>
    <w:p w14:paraId="4369E608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زن‌ها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نگاه کرد. </w:t>
      </w:r>
    </w:p>
    <w:p w14:paraId="50AA91D4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زوجه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3AA95273" w14:textId="2551DBA9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استصحاب‌ها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استصحاب‌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CCCD6DA" w14:textId="57C628D6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 قواعد و الگوها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چهارم هم</w:t>
      </w:r>
      <w:r w:rsidR="004542F7">
        <w:rPr>
          <w:rFonts w:hint="cs"/>
          <w:rtl/>
        </w:rPr>
        <w:t xml:space="preserve"> </w:t>
      </w:r>
      <w:r w:rsidR="002A1A81">
        <w:rPr>
          <w:rtl/>
        </w:rPr>
        <w:t>آن</w:t>
      </w:r>
      <w:r w:rsidR="004542F7">
        <w:rPr>
          <w:rFonts w:hint="cs"/>
          <w:rtl/>
        </w:rPr>
        <w:t xml:space="preserve"> </w:t>
      </w:r>
      <w:r w:rsidR="002A1A81">
        <w:rPr>
          <w:rtl/>
        </w:rPr>
        <w:t>چه</w:t>
      </w:r>
      <w:r>
        <w:rPr>
          <w:rtl/>
        </w:rPr>
        <w:t>ار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فرض مربوط به ستر و کشف است و دو فرض مربوط به نظر هست، قواعد هم اجرا</w:t>
      </w:r>
      <w:r>
        <w:rPr>
          <w:rFonts w:hint="cs"/>
          <w:rtl/>
        </w:rPr>
        <w:t>ی</w:t>
      </w:r>
      <w:r>
        <w:rPr>
          <w:rtl/>
        </w:rPr>
        <w:t xml:space="preserve"> آن الگوها است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مص</w:t>
      </w:r>
      <w:r w:rsidR="008C44EE">
        <w:rPr>
          <w:rFonts w:hint="cs"/>
          <w:rtl/>
        </w:rPr>
        <w:t>ب</w:t>
      </w:r>
      <w:r>
        <w:rPr>
          <w:rtl/>
        </w:rPr>
        <w:t xml:space="preserve"> استصحاب و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کجا استصحاب‌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</w:t>
      </w:r>
    </w:p>
    <w:p w14:paraId="295B3134" w14:textId="3C67750F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قواعد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مسئله است و مصب استصحاب است و اگر استصحاب‌</w:t>
      </w:r>
      <w:r w:rsidR="00F748E2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748E2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شد، طبق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حرمت است، نه جواز، چون مصب محرم، بعل و زوجه شد، و اگر استصحاب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تعارض شد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2A7B60B9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دقائق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همه فروض هست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و قواعد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ED4E489" w14:textId="2B61D98D" w:rsidR="005C61D2" w:rsidRDefault="00903BB4" w:rsidP="004542F7">
      <w:pPr>
        <w:pStyle w:val="Heading2"/>
        <w:jc w:val="both"/>
        <w:rPr>
          <w:rtl/>
        </w:rPr>
      </w:pPr>
      <w:bookmarkStart w:id="7" w:name="_Toc188885473"/>
      <w:r>
        <w:rPr>
          <w:rFonts w:hint="cs"/>
          <w:rtl/>
        </w:rPr>
        <w:t xml:space="preserve">بررسی </w:t>
      </w:r>
      <w:r w:rsidR="005C61D2">
        <w:rPr>
          <w:rFonts w:hint="cs"/>
          <w:rtl/>
        </w:rPr>
        <w:t xml:space="preserve">سخن </w:t>
      </w:r>
      <w:r w:rsidR="008C44EE">
        <w:rPr>
          <w:rFonts w:hint="cs"/>
          <w:rtl/>
        </w:rPr>
        <w:t>آیت‌الله</w:t>
      </w:r>
      <w:r w:rsidR="005C61D2">
        <w:rPr>
          <w:rFonts w:hint="cs"/>
          <w:rtl/>
        </w:rPr>
        <w:t xml:space="preserve"> رنجانی</w:t>
      </w:r>
      <w:bookmarkEnd w:id="7"/>
    </w:p>
    <w:p w14:paraId="5A3A61F6" w14:textId="1D93168D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چهارم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CD0285" w14:textId="541B855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 مسئله منحصر در </w:t>
      </w:r>
      <w:r w:rsidR="002A1A81">
        <w:rPr>
          <w:rtl/>
        </w:rPr>
        <w:t>آنچه</w:t>
      </w:r>
      <w:r>
        <w:rPr>
          <w:rtl/>
        </w:rPr>
        <w:t xml:space="preserve"> </w:t>
      </w:r>
      <w:r w:rsidR="003966F5">
        <w:rPr>
          <w:rtl/>
        </w:rPr>
        <w:t>مدنظر</w:t>
      </w:r>
      <w:r>
        <w:rPr>
          <w:rtl/>
        </w:rPr>
        <w:t xml:space="preserve"> قرار گرفته است و بر اساس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عدم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همسر او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آن فرض</w:t>
      </w:r>
      <w:r>
        <w:rPr>
          <w:rFonts w:hint="cs"/>
          <w:rtl/>
        </w:rPr>
        <w:t>ی</w:t>
      </w:r>
      <w:r>
        <w:rPr>
          <w:rtl/>
        </w:rPr>
        <w:t xml:space="preserve"> که ابتدا به ذهن م</w:t>
      </w:r>
      <w:r>
        <w:rPr>
          <w:rFonts w:hint="cs"/>
          <w:rtl/>
        </w:rPr>
        <w:t>ی‌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مواجه با خانم</w:t>
      </w:r>
      <w:r>
        <w:rPr>
          <w:rFonts w:hint="cs"/>
          <w:rtl/>
        </w:rPr>
        <w:t>ی</w:t>
      </w:r>
      <w:r>
        <w:rPr>
          <w:rtl/>
        </w:rPr>
        <w:t xml:space="preserve">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خانم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مواجه با مرد</w:t>
      </w:r>
      <w:r>
        <w:rPr>
          <w:rFonts w:hint="cs"/>
          <w:rtl/>
        </w:rPr>
        <w:t>ی</w:t>
      </w:r>
      <w:r>
        <w:rPr>
          <w:rtl/>
        </w:rPr>
        <w:t xml:space="preserve"> شده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است؟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</w:p>
    <w:p w14:paraId="361F6C9B" w14:textId="7A8C4954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احکام آن مقدار</w:t>
      </w:r>
      <w:r>
        <w:rPr>
          <w:rFonts w:hint="cs"/>
          <w:rtl/>
        </w:rPr>
        <w:t>ی</w:t>
      </w:r>
      <w:r>
        <w:rPr>
          <w:rtl/>
        </w:rPr>
        <w:t xml:space="preserve"> متفاوت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</w:t>
      </w:r>
      <w:r w:rsidR="003966F5">
        <w:rPr>
          <w:rtl/>
        </w:rPr>
        <w:t>قبلاً</w:t>
      </w:r>
      <w:r>
        <w:rPr>
          <w:rtl/>
        </w:rPr>
        <w:t xml:space="preserve"> همسر او بوده است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خاطر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موجب فسخ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عارض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شک دارد </w:t>
      </w:r>
      <w:r w:rsidR="008C44EE">
        <w:rPr>
          <w:rtl/>
        </w:rPr>
        <w:t>اصلاً</w:t>
      </w:r>
      <w:r>
        <w:rPr>
          <w:rtl/>
        </w:rPr>
        <w:t xml:space="preserve"> طلاق داده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E963F5C" w14:textId="211E9B26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به خاطر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داده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عکس است و استصحاب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هست، پس عل</w:t>
      </w:r>
      <w:r>
        <w:rPr>
          <w:rFonts w:hint="cs"/>
          <w:rtl/>
        </w:rPr>
        <w:t>ی</w:t>
      </w:r>
      <w:r>
        <w:rPr>
          <w:rtl/>
        </w:rPr>
        <w:t xml:space="preserve"> الاطلاق شما نفرما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در جا</w:t>
      </w:r>
      <w:r>
        <w:rPr>
          <w:rFonts w:hint="cs"/>
          <w:rtl/>
        </w:rPr>
        <w:t>یی</w:t>
      </w:r>
      <w:r>
        <w:rPr>
          <w:rtl/>
        </w:rPr>
        <w:t xml:space="preserve"> که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حرمت است، استصحاب‌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F748E2">
        <w:rPr>
          <w:rtl/>
        </w:rPr>
        <w:t xml:space="preserve"> عدم </w:t>
      </w:r>
      <w:r>
        <w:rPr>
          <w:rtl/>
        </w:rPr>
        <w:t>بعل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خانم، قطعاً خانم او بوده است منته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طلاق داده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عوامل انفساخ عقد حاصل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همان عوامل</w:t>
      </w:r>
      <w:r>
        <w:rPr>
          <w:rFonts w:hint="cs"/>
          <w:rtl/>
        </w:rPr>
        <w:t>ی</w:t>
      </w:r>
      <w:r>
        <w:rPr>
          <w:rtl/>
        </w:rPr>
        <w:t xml:space="preserve"> که در مباحث نکاح وجود دارد. </w:t>
      </w:r>
    </w:p>
    <w:p w14:paraId="1509B073" w14:textId="6E964DA6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استصحاب‌</w:t>
      </w:r>
      <w:r w:rsidR="00F748E2">
        <w:rPr>
          <w:rtl/>
        </w:rPr>
        <w:t xml:space="preserve"> عدم </w:t>
      </w:r>
      <w:r>
        <w:rPr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عکس است، </w:t>
      </w:r>
    </w:p>
    <w:p w14:paraId="2FC2E15A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حالت توارد احوال است،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عقد خوانده است بعد مدت تمام شده است، حالا در متعه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شک در مدت دارد،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استصحاب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ول</w:t>
      </w:r>
      <w:r>
        <w:rPr>
          <w:rFonts w:hint="cs"/>
          <w:rtl/>
        </w:rPr>
        <w:t>ی</w:t>
      </w:r>
      <w:r>
        <w:rPr>
          <w:rtl/>
        </w:rPr>
        <w:t xml:space="preserve"> حالا در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حالات متفاوت سابقه دارد، هم حالت عقد بوده است و هم حالت فسخ بوده است، دو سه بار عقد خوانده است و طلاق داده است و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دارد. </w:t>
      </w:r>
    </w:p>
    <w:p w14:paraId="624C0EAA" w14:textId="7EEDA898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توارد احوال متفاوت بحث‌ها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استصحاب‌ها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C44EE">
        <w:rPr>
          <w:rtl/>
        </w:rPr>
        <w:t>اصلاً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هر صورت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توارد احوال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</w:p>
    <w:p w14:paraId="1ADB68DA" w14:textId="387ADDF4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وجود دارد، طبق </w:t>
      </w:r>
      <w:r w:rsidR="002A1A81">
        <w:rPr>
          <w:rtl/>
        </w:rPr>
        <w:t>آنچه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E52258B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مجموعاً</w:t>
      </w:r>
      <w:r>
        <w:rPr>
          <w:rtl/>
        </w:rPr>
        <w:t xml:space="preserve"> سه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60774818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صورت</w:t>
      </w:r>
      <w:r>
        <w:rPr>
          <w:rFonts w:hint="cs"/>
          <w:rtl/>
        </w:rPr>
        <w:t>ی</w:t>
      </w:r>
      <w:r>
        <w:rPr>
          <w:rtl/>
        </w:rPr>
        <w:t xml:space="preserve"> که ما ابتدا به ذهنمان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شبه</w:t>
      </w:r>
      <w:r>
        <w:rPr>
          <w:rFonts w:hint="cs"/>
          <w:rtl/>
        </w:rPr>
        <w:t>ی</w:t>
      </w:r>
      <w:r>
        <w:rPr>
          <w:rtl/>
        </w:rPr>
        <w:t xml:space="preserve"> دارد و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دوتاست، اجنب</w:t>
      </w:r>
      <w:r>
        <w:rPr>
          <w:rFonts w:hint="cs"/>
          <w:rtl/>
        </w:rPr>
        <w:t>ی</w:t>
      </w:r>
      <w:r>
        <w:rPr>
          <w:rtl/>
        </w:rPr>
        <w:t xml:space="preserve"> و همسر. </w:t>
      </w:r>
    </w:p>
    <w:p w14:paraId="5B15B1A2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خانم او بوده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طلاق و فسخ عارض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است؟ </w:t>
      </w:r>
    </w:p>
    <w:p w14:paraId="6A4C89C9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توارد حال و احوال است</w:t>
      </w:r>
    </w:p>
    <w:p w14:paraId="154EE07A" w14:textId="51048FC1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صورت دوم آنجا استصحاب به عکس است، استصحاب‌</w:t>
      </w:r>
      <w:r w:rsidR="00F748E2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tl/>
        </w:rPr>
        <w:t xml:space="preserve"> است،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E0676D9" w14:textId="3967551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حالت سوم و صورت سوم هم توارد حالات است و </w:t>
      </w:r>
      <w:r w:rsidR="008C44EE">
        <w:rPr>
          <w:rtl/>
        </w:rPr>
        <w:t>اصلاً</w:t>
      </w:r>
      <w:r>
        <w:rPr>
          <w:rtl/>
        </w:rPr>
        <w:t xml:space="preserve">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ندارد. عل</w:t>
      </w:r>
      <w:r>
        <w:rPr>
          <w:rFonts w:hint="cs"/>
          <w:rtl/>
        </w:rPr>
        <w:t>ی</w:t>
      </w:r>
      <w:r>
        <w:rPr>
          <w:rtl/>
        </w:rPr>
        <w:t xml:space="preserve"> الاختلاف مشارب و المبان</w:t>
      </w:r>
      <w:r>
        <w:rPr>
          <w:rFonts w:hint="cs"/>
          <w:rtl/>
        </w:rPr>
        <w:t>ی</w:t>
      </w:r>
      <w:r>
        <w:rPr>
          <w:rtl/>
        </w:rPr>
        <w:t>. آن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برائت در مشرب متعارف</w:t>
      </w:r>
      <w:r>
        <w:rPr>
          <w:rFonts w:hint="cs"/>
          <w:rtl/>
        </w:rPr>
        <w:t>ی</w:t>
      </w:r>
      <w:r>
        <w:rPr>
          <w:rtl/>
        </w:rPr>
        <w:t xml:space="preserve"> که وجود دارد رفت. </w:t>
      </w:r>
    </w:p>
    <w:p w14:paraId="290A2419" w14:textId="6D2F92AB" w:rsidR="00E1536D" w:rsidRDefault="00E1536D" w:rsidP="004542F7">
      <w:pPr>
        <w:pStyle w:val="Heading2"/>
        <w:jc w:val="both"/>
        <w:rPr>
          <w:rtl/>
        </w:rPr>
      </w:pPr>
      <w:bookmarkStart w:id="8" w:name="_Toc188885474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مسئله با توجه به سخن </w:t>
      </w:r>
      <w:r w:rsidR="008C44EE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bookmarkEnd w:id="8"/>
    </w:p>
    <w:p w14:paraId="05178E94" w14:textId="24B68B84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بخواهد اشکال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سخت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فروض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آنجا نفرمودند </w:t>
      </w:r>
      <w:r w:rsidR="008C44EE">
        <w:rPr>
          <w:rtl/>
        </w:rPr>
        <w:t>درحالی‌که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73C57FC8" w14:textId="77777777" w:rsidR="00E1536D" w:rsidRDefault="00E1536D" w:rsidP="004542F7">
      <w:pPr>
        <w:pStyle w:val="Heading1"/>
        <w:rPr>
          <w:rtl/>
        </w:rPr>
      </w:pPr>
      <w:bookmarkStart w:id="9" w:name="_Toc188885475"/>
      <w:r>
        <w:rPr>
          <w:rFonts w:hint="eastAsia"/>
          <w:rtl/>
        </w:rPr>
        <w:t>انواع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</w:p>
    <w:p w14:paraId="7AC40873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در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مماثلت،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نوع کل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D851A17" w14:textId="77777777" w:rsidR="00E1536D" w:rsidRDefault="00E1536D" w:rsidP="004542F7">
      <w:pPr>
        <w:pStyle w:val="Heading2"/>
        <w:jc w:val="both"/>
        <w:rPr>
          <w:rtl/>
        </w:rPr>
      </w:pPr>
      <w:bookmarkStart w:id="10" w:name="_Toc188885476"/>
      <w:r>
        <w:rPr>
          <w:rFonts w:hint="eastAsia"/>
          <w:rtl/>
        </w:rPr>
        <w:t>نوع</w:t>
      </w:r>
      <w:r>
        <w:rPr>
          <w:rtl/>
        </w:rPr>
        <w:t xml:space="preserve"> اول</w:t>
      </w:r>
      <w:bookmarkEnd w:id="10"/>
    </w:p>
    <w:p w14:paraId="0646B701" w14:textId="156E9C04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را شبه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</w:t>
      </w:r>
      <w:r w:rsidR="008C44EE">
        <w:rPr>
          <w:rtl/>
        </w:rPr>
        <w:t>کاملاً</w:t>
      </w:r>
      <w:r>
        <w:rPr>
          <w:rtl/>
        </w:rPr>
        <w:t xml:space="preserve"> روشن است، به خاطر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ابهامات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الان </w:t>
      </w:r>
      <w:r w:rsidR="008C44EE">
        <w:rPr>
          <w:rtl/>
        </w:rPr>
        <w:t>اصلاً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و باء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1E76240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بشناسم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تشخص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دانم،</w:t>
      </w:r>
      <w:r>
        <w:rPr>
          <w:rtl/>
        </w:rPr>
        <w:t xml:space="preserve"> او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شخص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زوجه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ابهام کنار برود آن دو معلوم است که حکم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B116A2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شبح</w:t>
      </w:r>
      <w:r>
        <w:rPr>
          <w:rFonts w:hint="cs"/>
          <w:rtl/>
        </w:rPr>
        <w:t>ی</w:t>
      </w:r>
      <w:r>
        <w:rPr>
          <w:rtl/>
        </w:rPr>
        <w:t xml:space="preserve">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مماثلت و مخالفت،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زوجه بودن عارض شده است. </w:t>
      </w:r>
    </w:p>
    <w:p w14:paraId="18BDEF1D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شک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خانم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مدت آن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شده است، طلاق داده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نداده است. </w:t>
      </w:r>
    </w:p>
    <w:p w14:paraId="498AF018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مماثلت و مخالفت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tl/>
        </w:rPr>
        <w:t xml:space="preserve"> بودن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بودن،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229AA46" w14:textId="15FB7CBD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محرم رضاع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3966F5">
        <w:rPr>
          <w:rtl/>
        </w:rPr>
        <w:t>این‌طور</w:t>
      </w:r>
      <w:r>
        <w:rPr>
          <w:rtl/>
        </w:rPr>
        <w:t xml:space="preserve"> است، در محرم رضاع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خواهر رضاع</w:t>
      </w:r>
      <w:r>
        <w:rPr>
          <w:rFonts w:hint="cs"/>
          <w:rtl/>
        </w:rPr>
        <w:t>ی</w:t>
      </w:r>
      <w:r>
        <w:rPr>
          <w:rtl/>
        </w:rPr>
        <w:t xml:space="preserve"> دارد و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اجنب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هستند،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است؟ شبح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43762C4D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خانم</w:t>
      </w:r>
      <w:r>
        <w:rPr>
          <w:rFonts w:hint="cs"/>
          <w:rtl/>
        </w:rPr>
        <w:t>ی</w:t>
      </w:r>
      <w:r>
        <w:rPr>
          <w:rtl/>
        </w:rPr>
        <w:t xml:space="preserve"> هست و آشنا هست،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نخورده است. </w:t>
      </w:r>
    </w:p>
    <w:p w14:paraId="278E5CF7" w14:textId="4934D56D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خدمت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C44EE">
        <w:rPr>
          <w:rFonts w:hint="cs"/>
          <w:rtl/>
        </w:rPr>
        <w:t>‌</w:t>
      </w:r>
      <w:r>
        <w:rPr>
          <w:rtl/>
        </w:rPr>
        <w:t>باره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 صورت اول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شبح</w:t>
      </w:r>
      <w:r>
        <w:rPr>
          <w:rFonts w:hint="cs"/>
          <w:rtl/>
        </w:rPr>
        <w:t>ی</w:t>
      </w:r>
      <w:r>
        <w:rPr>
          <w:rtl/>
        </w:rPr>
        <w:t xml:space="preserve"> 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است. آن فرض اول است. </w:t>
      </w:r>
    </w:p>
    <w:p w14:paraId="1B914527" w14:textId="62E34FD6" w:rsidR="00E1536D" w:rsidRDefault="00E1536D" w:rsidP="00C5769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bookmarkStart w:id="11" w:name="_GoBack"/>
      <w:r w:rsidR="008C44EE">
        <w:rPr>
          <w:rtl/>
        </w:rPr>
        <w:t>مطم</w:t>
      </w:r>
      <w:r w:rsidR="00C57692">
        <w:rPr>
          <w:rFonts w:hint="cs"/>
          <w:rtl/>
        </w:rPr>
        <w:t>ع</w:t>
      </w:r>
      <w:bookmarkEnd w:id="11"/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F169F58" w14:textId="137D9447" w:rsidR="00E1536D" w:rsidRDefault="008C44EE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ثانیاً</w:t>
      </w:r>
      <w:r w:rsidR="00E1536D">
        <w:rPr>
          <w:rtl/>
        </w:rPr>
        <w:t xml:space="preserve"> </w:t>
      </w:r>
      <w:r w:rsidR="003966F5">
        <w:rPr>
          <w:rtl/>
        </w:rPr>
        <w:t>این‌جور</w:t>
      </w:r>
      <w:r w:rsidR="00E1536D">
        <w:rPr>
          <w:rtl/>
        </w:rPr>
        <w:t xml:space="preserve"> فرض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که صورت دوم در عرض اخ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ر</w:t>
      </w:r>
      <w:r w:rsidR="00E1536D">
        <w:rPr>
          <w:rtl/>
        </w:rPr>
        <w:t xml:space="preserve"> ما بود، در خ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ل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از فروض 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گر</w:t>
      </w:r>
      <w:r w:rsidR="00E1536D">
        <w:rPr>
          <w:rtl/>
        </w:rPr>
        <w:t xml:space="preserve"> هم مطرح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</w:t>
      </w:r>
      <w:r w:rsidR="00E1536D">
        <w:rPr>
          <w:rtl/>
        </w:rPr>
        <w:t xml:space="preserve">. </w:t>
      </w:r>
    </w:p>
    <w:p w14:paraId="11EBB2F6" w14:textId="49E03422" w:rsidR="00E1536D" w:rsidRDefault="008C44EE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E1536D">
        <w:rPr>
          <w:rtl/>
        </w:rPr>
        <w:t xml:space="preserve"> اگر بخواه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م</w:t>
      </w:r>
      <w:r w:rsidR="00E1536D">
        <w:rPr>
          <w:rtl/>
        </w:rPr>
        <w:t xml:space="preserve"> موارد ترد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را بگو</w:t>
      </w:r>
      <w:r w:rsidR="00E1536D">
        <w:rPr>
          <w:rFonts w:hint="cs"/>
          <w:rtl/>
        </w:rPr>
        <w:t>یی</w:t>
      </w:r>
      <w:r w:rsidR="00E1536D">
        <w:rPr>
          <w:rFonts w:hint="eastAsia"/>
          <w:rtl/>
        </w:rPr>
        <w:t>م</w:t>
      </w:r>
      <w:r w:rsidR="00E1536D">
        <w:rPr>
          <w:rtl/>
        </w:rPr>
        <w:t xml:space="preserve"> خ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ل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چ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زها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گر</w:t>
      </w:r>
      <w:r w:rsidR="00E1536D">
        <w:rPr>
          <w:rtl/>
        </w:rPr>
        <w:t xml:space="preserve"> را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</w:t>
      </w:r>
      <w:r w:rsidR="00E1536D">
        <w:rPr>
          <w:rtl/>
        </w:rPr>
        <w:t xml:space="preserve">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آورد؛ </w:t>
      </w:r>
      <w:r>
        <w:rPr>
          <w:rtl/>
        </w:rPr>
        <w:t>فعلاً</w:t>
      </w:r>
      <w:r w:rsidR="00E1536D">
        <w:rPr>
          <w:rtl/>
        </w:rPr>
        <w:t xml:space="preserve"> مقسَم س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در ا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نجا</w:t>
      </w:r>
      <w:r w:rsidR="00E1536D">
        <w:rPr>
          <w:rtl/>
        </w:rPr>
        <w:t xml:space="preserve"> طرو ترد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د</w:t>
      </w:r>
      <w:r w:rsidR="00E1536D">
        <w:rPr>
          <w:rtl/>
        </w:rPr>
        <w:t xml:space="preserve"> و شک است به خاطر شبح بودن فرد که شخص را درست نم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شناسد</w:t>
      </w:r>
      <w:r w:rsidR="00E1536D">
        <w:rPr>
          <w:rtl/>
        </w:rPr>
        <w:t>. مردد ب</w:t>
      </w:r>
      <w:r w:rsidR="00E1536D">
        <w:rPr>
          <w:rFonts w:hint="cs"/>
          <w:rtl/>
        </w:rPr>
        <w:t>ی</w:t>
      </w:r>
      <w:r w:rsidR="00E1536D">
        <w:rPr>
          <w:rFonts w:hint="eastAsia"/>
          <w:rtl/>
        </w:rPr>
        <w:t>ن</w:t>
      </w:r>
      <w:r w:rsidR="00E1536D">
        <w:rPr>
          <w:rtl/>
        </w:rPr>
        <w:t xml:space="preserve"> افراد</w:t>
      </w:r>
      <w:r w:rsidR="00E1536D">
        <w:rPr>
          <w:rFonts w:hint="cs"/>
          <w:rtl/>
        </w:rPr>
        <w:t>ی</w:t>
      </w:r>
      <w:r w:rsidR="00E1536D">
        <w:rPr>
          <w:rtl/>
        </w:rPr>
        <w:t xml:space="preserve"> است که اگر او را بشناسد، مسئله حل م</w:t>
      </w:r>
      <w:r w:rsidR="00E1536D">
        <w:rPr>
          <w:rFonts w:hint="cs"/>
          <w:rtl/>
        </w:rPr>
        <w:t>ی‌</w:t>
      </w:r>
      <w:r w:rsidR="00E1536D">
        <w:rPr>
          <w:rFonts w:hint="eastAsia"/>
          <w:rtl/>
        </w:rPr>
        <w:t>شود</w:t>
      </w:r>
      <w:r w:rsidR="00E1536D">
        <w:rPr>
          <w:rtl/>
        </w:rPr>
        <w:t xml:space="preserve"> </w:t>
      </w:r>
    </w:p>
    <w:p w14:paraId="1A3D3F7E" w14:textId="58E58D40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علل</w:t>
      </w:r>
      <w:r>
        <w:rPr>
          <w:rFonts w:hint="cs"/>
          <w:rtl/>
        </w:rPr>
        <w:t>ی</w:t>
      </w:r>
      <w:r>
        <w:rPr>
          <w:rtl/>
        </w:rPr>
        <w:t xml:space="preserve"> وجود دارد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در جواز نظر و</w:t>
      </w:r>
      <w:r w:rsidR="00F748E2">
        <w:rPr>
          <w:rtl/>
        </w:rPr>
        <w:t xml:space="preserve"> عدم </w:t>
      </w:r>
      <w:r>
        <w:rPr>
          <w:rtl/>
        </w:rPr>
        <w:t>جواز نظر است، ال</w:t>
      </w:r>
      <w:r>
        <w:rPr>
          <w:rFonts w:hint="cs"/>
          <w:rtl/>
        </w:rPr>
        <w:t>ی</w:t>
      </w:r>
      <w:r>
        <w:rPr>
          <w:rtl/>
        </w:rPr>
        <w:t xml:space="preserve"> ماشاءالله فرض دارد،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شما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فرض‌ها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هم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شک است،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AB97A1F" w14:textId="77777777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واقع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کار به عبارت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شک است که شک شبح</w:t>
      </w:r>
      <w:r>
        <w:rPr>
          <w:rFonts w:hint="cs"/>
          <w:rtl/>
        </w:rPr>
        <w:t>ی</w:t>
      </w:r>
      <w:r>
        <w:rPr>
          <w:rtl/>
        </w:rPr>
        <w:t xml:space="preserve"> است که تشخص فرد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</w:p>
    <w:p w14:paraId="788EDDB0" w14:textId="6DACEA93" w:rsidR="00E1536D" w:rsidRDefault="00E1536D" w:rsidP="004542F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است که تشخص فرد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اوصاف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8C44EE">
        <w:rPr>
          <w:rtl/>
        </w:rPr>
        <w:t>باهم</w:t>
      </w:r>
      <w:r>
        <w:rPr>
          <w:rtl/>
        </w:rPr>
        <w:t xml:space="preserve"> فرق دارد </w:t>
      </w:r>
    </w:p>
    <w:p w14:paraId="2C0FEC18" w14:textId="1DAFF8F9" w:rsidR="00245304" w:rsidRDefault="00E1536D" w:rsidP="008C44EE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اشکال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فروض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</w:t>
      </w:r>
      <w:r w:rsidR="0030078B">
        <w:rPr>
          <w:rFonts w:hint="cs"/>
          <w:rtl/>
        </w:rPr>
        <w:t>.</w:t>
      </w:r>
    </w:p>
    <w:sectPr w:rsidR="00245304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5E6C6" w14:textId="77777777" w:rsidR="0093388B" w:rsidRDefault="0093388B" w:rsidP="000D5800">
      <w:r>
        <w:separator/>
      </w:r>
    </w:p>
  </w:endnote>
  <w:endnote w:type="continuationSeparator" w:id="0">
    <w:p w14:paraId="03C40C86" w14:textId="77777777" w:rsidR="0093388B" w:rsidRDefault="0093388B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BB4D498-B45A-4EB0-B5FC-4C81D44F0E42}"/>
    <w:embedBold r:id="rId2" w:fontKey="{2C4139E2-E48E-4CE9-B180-9C32CB9B3281}"/>
    <w:embedBoldItalic r:id="rId3" w:fontKey="{935D2E98-F76C-4FD9-9046-B77C12A564B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5B34066-B57B-44AA-81EB-74BBD35ADD5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35C6AE8-597D-4B84-8570-E78EE843E06F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93388B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52D4" w14:textId="77777777" w:rsidR="0093388B" w:rsidRDefault="0093388B" w:rsidP="000D5800">
      <w:r>
        <w:separator/>
      </w:r>
    </w:p>
  </w:footnote>
  <w:footnote w:type="continuationSeparator" w:id="0">
    <w:p w14:paraId="418CE093" w14:textId="77777777" w:rsidR="0093388B" w:rsidRDefault="0093388B" w:rsidP="000D5800">
      <w:r>
        <w:continuationSeparator/>
      </w:r>
    </w:p>
  </w:footnote>
  <w:footnote w:id="1">
    <w:p w14:paraId="1A704614" w14:textId="21236D37" w:rsidR="00EA007F" w:rsidRPr="00EA007F" w:rsidRDefault="00EA007F" w:rsidP="00EA007F">
      <w:pPr>
        <w:pStyle w:val="FootnoteText"/>
      </w:pPr>
      <w:r w:rsidRPr="00EA007F">
        <w:footnoteRef/>
      </w:r>
      <w:r w:rsidRPr="00EA007F">
        <w:rPr>
          <w:rtl/>
        </w:rPr>
        <w:t xml:space="preserve"> </w:t>
      </w:r>
      <w:hyperlink r:id="rId1" w:history="1">
        <w:r w:rsidRPr="00EA007F">
          <w:rPr>
            <w:rStyle w:val="Hyperlink"/>
            <w:rFonts w:eastAsia="2  Badr"/>
            <w:rtl/>
          </w:rPr>
          <w:t>عوالي اللئالي، ابن أبي جمهور، ج3، ص315.</w:t>
        </w:r>
      </w:hyperlink>
    </w:p>
  </w:footnote>
  <w:footnote w:id="2">
    <w:p w14:paraId="41D7AF74" w14:textId="4DD7AF98" w:rsidR="006F137C" w:rsidRDefault="006F137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</w:t>
      </w:r>
      <w:r>
        <w:rPr>
          <w:rFonts w:hint="eastAsia"/>
          <w:rtl/>
        </w:rPr>
        <w:t>وره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853C405" w:rsidR="00443FB7" w:rsidRPr="00D07F4E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D07F4E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7D876355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D07F4E">
      <w:rPr>
        <w:rFonts w:ascii="Adobe Arabic" w:hAnsi="Adobe Arabic" w:cs="Adobe Arabic"/>
        <w:color w:val="000000" w:themeColor="text1"/>
        <w:sz w:val="24"/>
        <w:szCs w:val="24"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C5549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C00A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8478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1E6E386D" w:rsidR="00443FB7" w:rsidRPr="00D07F4E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D07F4E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620B693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C7A3B40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D07F4E">
      <w:rPr>
        <w:color w:val="000000" w:themeColor="text1"/>
        <w:rtl/>
      </w:rPr>
      <w:t xml:space="preserve"> 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8478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53D"/>
    <w:rsid w:val="000D0430"/>
    <w:rsid w:val="000D04B2"/>
    <w:rsid w:val="000D0DE3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630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1A81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6F5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2F7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37C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4EE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88B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2980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49C"/>
    <w:rsid w:val="00C55771"/>
    <w:rsid w:val="00C55D3E"/>
    <w:rsid w:val="00C55EB3"/>
    <w:rsid w:val="00C56DDA"/>
    <w:rsid w:val="00C574C4"/>
    <w:rsid w:val="00C575CA"/>
    <w:rsid w:val="00C57692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13D3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07F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2CAE"/>
    <w:rsid w:val="00FE2DF3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13/3/315/&#1575;&#1582;&#1578;&#160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BE1-B785-40F4-B99A-791CBE80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79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2025-01-27T13:26:00Z</dcterms:created>
  <dcterms:modified xsi:type="dcterms:W3CDTF">2025-02-01T05:21:00Z</dcterms:modified>
</cp:coreProperties>
</file>