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F8342A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7954121" w14:textId="40AF923F" w:rsidR="00F8342A" w:rsidRDefault="0070112B" w:rsidP="00F8342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9322603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پ</w:t>
            </w:r>
            <w:r w:rsidR="00F8342A" w:rsidRPr="00FB3D92">
              <w:rPr>
                <w:rStyle w:val="Hyperlink"/>
                <w:rFonts w:hint="cs"/>
                <w:noProof/>
                <w:rtl/>
              </w:rPr>
              <w:t>ی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_Toc189322603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2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13F064A2" w14:textId="0E06FC24" w:rsidR="00F8342A" w:rsidRDefault="001C603A" w:rsidP="00F8342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04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صورت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ششم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_Toc189322604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2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085165EF" w14:textId="61F6A56C" w:rsidR="00F8342A" w:rsidRDefault="001C603A" w:rsidP="00F8342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05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اقسام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شک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در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صورت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ششم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_Toc189322605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2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35C03573" w14:textId="76238AFC" w:rsidR="00F8342A" w:rsidRDefault="001C603A" w:rsidP="00F8342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06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قسم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اول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_Toc189322606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3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29CF5C63" w14:textId="363D1A84" w:rsidR="00F8342A" w:rsidRDefault="001C603A" w:rsidP="00F8342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07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قسم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دوم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_Toc189322607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3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1318131E" w14:textId="6027BE71" w:rsidR="00F8342A" w:rsidRDefault="001C603A" w:rsidP="00F8342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08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معنا</w:t>
            </w:r>
            <w:r w:rsidR="00F8342A" w:rsidRPr="00FB3D92">
              <w:rPr>
                <w:rStyle w:val="Hyperlink"/>
                <w:rFonts w:hint="cs"/>
                <w:noProof/>
                <w:rtl/>
              </w:rPr>
              <w:t>ی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اذا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نه</w:t>
            </w:r>
            <w:r w:rsidR="00F8342A" w:rsidRPr="00FB3D92">
              <w:rPr>
                <w:rStyle w:val="Hyperlink"/>
                <w:rFonts w:hint="cs"/>
                <w:noProof/>
                <w:rtl/>
              </w:rPr>
              <w:t>ی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ت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لا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تنته</w:t>
            </w:r>
            <w:r w:rsidR="00F8342A" w:rsidRPr="00FB3D92">
              <w:rPr>
                <w:rStyle w:val="Hyperlink"/>
                <w:rFonts w:hint="cs"/>
                <w:noProof/>
                <w:rtl/>
              </w:rPr>
              <w:t>ی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_Toc189322608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5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1DA20E83" w14:textId="0C55ADDD" w:rsidR="00F8342A" w:rsidRDefault="001C603A" w:rsidP="00F8342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09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در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معنا</w:t>
            </w:r>
            <w:r w:rsidR="00F8342A" w:rsidRPr="00FB3D92">
              <w:rPr>
                <w:rStyle w:val="Hyperlink"/>
                <w:rFonts w:hint="cs"/>
                <w:noProof/>
                <w:rtl/>
              </w:rPr>
              <w:t>ی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اذا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نه</w:t>
            </w:r>
            <w:r w:rsidR="00F8342A" w:rsidRPr="00FB3D92">
              <w:rPr>
                <w:rStyle w:val="Hyperlink"/>
                <w:rFonts w:hint="cs"/>
                <w:noProof/>
                <w:rtl/>
              </w:rPr>
              <w:t>ی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ت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لا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تنته</w:t>
            </w:r>
            <w:r w:rsidR="00F8342A" w:rsidRPr="00FB3D92">
              <w:rPr>
                <w:rStyle w:val="Hyperlink"/>
                <w:rFonts w:hint="cs"/>
                <w:noProof/>
                <w:rtl/>
              </w:rPr>
              <w:t>ی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_Toc189322609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5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6D137C4C" w14:textId="17CA5F1C" w:rsidR="00F8342A" w:rsidRDefault="001C603A" w:rsidP="00F8342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10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اول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_Toc189322610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5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1F945F1B" w14:textId="510D10CC" w:rsidR="00F8342A" w:rsidRDefault="001C603A" w:rsidP="00F8342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11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دوم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_Toc189322611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5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1A114D14" w14:textId="02DE2671" w:rsidR="00F8342A" w:rsidRDefault="001C603A" w:rsidP="00F8342A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12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سوم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_Toc189322612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5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24C6A992" w14:textId="5B26E699" w:rsidR="00F8342A" w:rsidRDefault="001C603A" w:rsidP="00F8342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13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خلاصه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مطلب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_Toc189322613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6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74640D71" w14:textId="02962795" w:rsidR="00F8342A" w:rsidRDefault="001C603A" w:rsidP="00F8342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14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تکرار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_Toc189322614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7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3D64AC3A" w14:textId="07EA10EF" w:rsidR="00F8342A" w:rsidRDefault="001C603A" w:rsidP="00F8342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15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خلاصه</w:t>
            </w:r>
            <w:r w:rsidR="00F8342A" w:rsidRPr="00FB3D92">
              <w:rPr>
                <w:rStyle w:val="Hyperlink"/>
                <w:noProof/>
                <w:rtl/>
              </w:rPr>
              <w:t xml:space="preserve"> </w:t>
            </w:r>
            <w:r w:rsidR="00F8342A" w:rsidRPr="00FB3D92">
              <w:rPr>
                <w:rStyle w:val="Hyperlink"/>
                <w:rFonts w:hint="eastAsia"/>
                <w:noProof/>
                <w:rtl/>
              </w:rPr>
              <w:t>مطلب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_Toc189322615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7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5A2FF06E" w14:textId="3F744853" w:rsidR="00F8342A" w:rsidRDefault="001C603A" w:rsidP="00F8342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322616" w:history="1">
            <w:r w:rsidR="00F8342A" w:rsidRPr="00FB3D92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F8342A" w:rsidRPr="00FB3D92">
              <w:rPr>
                <w:rStyle w:val="Hyperlink"/>
                <w:rFonts w:hint="cs"/>
                <w:noProof/>
                <w:rtl/>
              </w:rPr>
              <w:t>ی</w:t>
            </w:r>
            <w:r w:rsidR="00F8342A">
              <w:rPr>
                <w:noProof/>
                <w:webHidden/>
              </w:rPr>
              <w:tab/>
            </w:r>
            <w:r w:rsidR="00F8342A">
              <w:rPr>
                <w:noProof/>
                <w:webHidden/>
              </w:rPr>
              <w:fldChar w:fldCharType="begin"/>
            </w:r>
            <w:r w:rsidR="00F8342A">
              <w:rPr>
                <w:noProof/>
                <w:webHidden/>
              </w:rPr>
              <w:instrText xml:space="preserve"> PAGEREF _Toc189322616 \h </w:instrText>
            </w:r>
            <w:r w:rsidR="00F8342A">
              <w:rPr>
                <w:noProof/>
                <w:webHidden/>
              </w:rPr>
            </w:r>
            <w:r w:rsidR="00F8342A">
              <w:rPr>
                <w:noProof/>
                <w:webHidden/>
              </w:rPr>
              <w:fldChar w:fldCharType="separate"/>
            </w:r>
            <w:r w:rsidR="00F8342A">
              <w:rPr>
                <w:noProof/>
                <w:webHidden/>
              </w:rPr>
              <w:t>8</w:t>
            </w:r>
            <w:r w:rsidR="00F8342A">
              <w:rPr>
                <w:noProof/>
                <w:webHidden/>
              </w:rPr>
              <w:fldChar w:fldCharType="end"/>
            </w:r>
          </w:hyperlink>
        </w:p>
        <w:p w14:paraId="4A306D47" w14:textId="7C27911C" w:rsidR="00123630" w:rsidRPr="00696DEF" w:rsidRDefault="0070112B" w:rsidP="00F8342A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F8342A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F8342A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46485B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3F81B48" w:rsidR="002F3F01" w:rsidRPr="00122542" w:rsidRDefault="000958D0" w:rsidP="00F8342A">
      <w:pPr>
        <w:pStyle w:val="Heading1"/>
        <w:spacing w:line="276" w:lineRule="auto"/>
        <w:rPr>
          <w:rtl/>
        </w:rPr>
      </w:pPr>
      <w:bookmarkStart w:id="0" w:name="_Toc189322603"/>
      <w:r>
        <w:rPr>
          <w:rFonts w:hint="cs"/>
          <w:rtl/>
        </w:rPr>
        <w:t>پیشگفتار</w:t>
      </w:r>
      <w:bookmarkEnd w:id="0"/>
    </w:p>
    <w:p w14:paraId="54C404C5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>بحث در مسئله پنجاهم و صور شک بود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شک بدو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اطراف شبهه غ</w:t>
      </w:r>
      <w:r>
        <w:rPr>
          <w:rFonts w:hint="cs"/>
          <w:rtl/>
        </w:rPr>
        <w:t>ی</w:t>
      </w:r>
      <w:r>
        <w:rPr>
          <w:rFonts w:hint="eastAsia"/>
          <w:rtl/>
        </w:rPr>
        <w:t>رمحصوره</w:t>
      </w:r>
      <w:r>
        <w:rPr>
          <w:rtl/>
        </w:rPr>
        <w:t xml:space="preserve"> متصور بود و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EF7E11D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فروعات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و مبان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که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قابل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اما بعض</w:t>
      </w:r>
      <w:r>
        <w:rPr>
          <w:rFonts w:hint="cs"/>
          <w:rtl/>
        </w:rPr>
        <w:t>ی</w:t>
      </w:r>
      <w:r>
        <w:rPr>
          <w:rtl/>
        </w:rPr>
        <w:t xml:space="preserve"> از آن‌ها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نکات خاص</w:t>
      </w:r>
      <w:r>
        <w:rPr>
          <w:rFonts w:hint="cs"/>
          <w:rtl/>
        </w:rPr>
        <w:t>ی</w:t>
      </w:r>
      <w:r>
        <w:rPr>
          <w:rtl/>
        </w:rPr>
        <w:t xml:space="preserve"> در آن‌ها وجود داشته باشد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طرح و بررس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68416CA" w14:textId="77777777" w:rsidR="00352013" w:rsidRDefault="00352013" w:rsidP="00F8342A">
      <w:pPr>
        <w:pStyle w:val="Heading1"/>
        <w:rPr>
          <w:rtl/>
        </w:rPr>
      </w:pPr>
      <w:bookmarkStart w:id="1" w:name="_Toc189322604"/>
      <w:r>
        <w:rPr>
          <w:rFonts w:hint="eastAsia"/>
          <w:rtl/>
        </w:rPr>
        <w:t>صورت</w:t>
      </w:r>
      <w:r>
        <w:rPr>
          <w:rtl/>
        </w:rPr>
        <w:t xml:space="preserve"> ششم</w:t>
      </w:r>
      <w:bookmarkEnd w:id="1"/>
    </w:p>
    <w:p w14:paraId="146B0399" w14:textId="0D7635D3" w:rsidR="00352013" w:rsidRDefault="00352013" w:rsidP="00F95D6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Fonts w:hint="cs"/>
          <w:rtl/>
        </w:rPr>
        <w:t>یی</w:t>
      </w:r>
      <w:r>
        <w:rPr>
          <w:rtl/>
        </w:rPr>
        <w:t xml:space="preserve"> است که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که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معلوم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بودن معلوم است از استثناء اذا نه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نته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در استثنائات حرمت نظر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عبارت از زنان اهل قراء و بواد</w:t>
      </w:r>
      <w:r>
        <w:rPr>
          <w:rFonts w:hint="cs"/>
          <w:rtl/>
        </w:rPr>
        <w:t>ی</w:t>
      </w:r>
      <w:r>
        <w:rPr>
          <w:rtl/>
        </w:rPr>
        <w:t xml:space="preserve"> بود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معتبره عبّاد بن صه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6485B">
        <w:rPr>
          <w:rFonts w:hint="cs"/>
          <w:rtl/>
        </w:rPr>
        <w:t>«</w:t>
      </w:r>
      <w:r w:rsidRPr="0046485B">
        <w:rPr>
          <w:color w:val="008000"/>
          <w:rtl/>
        </w:rPr>
        <w:t>لِأَنَّهُنَّ إِذَا نُهِ</w:t>
      </w:r>
      <w:r w:rsidRPr="0046485B">
        <w:rPr>
          <w:rFonts w:hint="cs"/>
          <w:color w:val="008000"/>
          <w:rtl/>
        </w:rPr>
        <w:t>ی</w:t>
      </w:r>
      <w:r w:rsidRPr="0046485B">
        <w:rPr>
          <w:rFonts w:hint="eastAsia"/>
          <w:color w:val="008000"/>
          <w:rtl/>
        </w:rPr>
        <w:t>نَ</w:t>
      </w:r>
      <w:r w:rsidRPr="0046485B">
        <w:rPr>
          <w:color w:val="008000"/>
          <w:rtl/>
        </w:rPr>
        <w:t xml:space="preserve"> لَا </w:t>
      </w:r>
      <w:r w:rsidRPr="0046485B">
        <w:rPr>
          <w:rFonts w:hint="cs"/>
          <w:color w:val="008000"/>
          <w:rtl/>
        </w:rPr>
        <w:t>یَ</w:t>
      </w:r>
      <w:r w:rsidRPr="0046485B">
        <w:rPr>
          <w:rFonts w:hint="eastAsia"/>
          <w:color w:val="008000"/>
          <w:rtl/>
        </w:rPr>
        <w:t>نْتَهِ</w:t>
      </w:r>
      <w:r w:rsidRPr="0046485B">
        <w:rPr>
          <w:rFonts w:hint="cs"/>
          <w:color w:val="008000"/>
          <w:rtl/>
        </w:rPr>
        <w:t>ی</w:t>
      </w:r>
      <w:r w:rsidRPr="0046485B">
        <w:rPr>
          <w:rFonts w:hint="eastAsia"/>
          <w:color w:val="008000"/>
          <w:rtl/>
        </w:rPr>
        <w:t>ن</w:t>
      </w:r>
      <w:r w:rsidR="0046485B">
        <w:rPr>
          <w:rFonts w:hint="cs"/>
          <w:rtl/>
        </w:rPr>
        <w:t>»</w:t>
      </w:r>
      <w:r w:rsidR="00F95D6B">
        <w:rPr>
          <w:rStyle w:val="FootnoteReference"/>
          <w:rtl/>
        </w:rPr>
        <w:footnoteReference w:id="1"/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گرفته بودند به عنوان علت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استثناء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ما آن را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قاعده کل</w:t>
      </w:r>
      <w:r>
        <w:rPr>
          <w:rFonts w:hint="cs"/>
          <w:rtl/>
        </w:rPr>
        <w:t>ی</w:t>
      </w:r>
      <w:r>
        <w:rPr>
          <w:rtl/>
        </w:rPr>
        <w:t xml:space="preserve"> است در استثناء و آن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زنان</w:t>
      </w:r>
      <w:r>
        <w:rPr>
          <w:rFonts w:hint="cs"/>
          <w:rtl/>
        </w:rPr>
        <w:t>ی</w:t>
      </w:r>
      <w:r>
        <w:rPr>
          <w:rtl/>
        </w:rPr>
        <w:t xml:space="preserve"> که اگر </w:t>
      </w:r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از تهتک بشوند، فرمان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متهتکات هستند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گفته شده بود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 w:rsidR="00DD3BA9">
        <w:rPr>
          <w:rtl/>
        </w:rPr>
        <w:t>لااقل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گفته بودند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البته نظر بدون التذاذ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6875D19B" w14:textId="7E96D5CC" w:rsidR="00352013" w:rsidRDefault="00352013" w:rsidP="00F95D6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استثنائات‌ عدم جواز نظر زنان</w:t>
      </w:r>
      <w:r>
        <w:rPr>
          <w:rFonts w:hint="cs"/>
          <w:rtl/>
        </w:rPr>
        <w:t>ی</w:t>
      </w:r>
      <w:r>
        <w:rPr>
          <w:rtl/>
        </w:rPr>
        <w:t xml:space="preserve"> هستند که </w:t>
      </w:r>
      <w:r w:rsidR="00F95D6B">
        <w:rPr>
          <w:rFonts w:hint="cs"/>
          <w:rtl/>
        </w:rPr>
        <w:t>«</w:t>
      </w:r>
      <w:r w:rsidR="00F95D6B" w:rsidRPr="0046485B">
        <w:rPr>
          <w:color w:val="008000"/>
          <w:rtl/>
        </w:rPr>
        <w:t>إِذَا نُهِ</w:t>
      </w:r>
      <w:r w:rsidR="00F95D6B" w:rsidRPr="0046485B">
        <w:rPr>
          <w:rFonts w:hint="cs"/>
          <w:color w:val="008000"/>
          <w:rtl/>
        </w:rPr>
        <w:t>ی</w:t>
      </w:r>
      <w:r w:rsidR="00F95D6B" w:rsidRPr="0046485B">
        <w:rPr>
          <w:rFonts w:hint="eastAsia"/>
          <w:color w:val="008000"/>
          <w:rtl/>
        </w:rPr>
        <w:t>نَ</w:t>
      </w:r>
      <w:r w:rsidR="00F95D6B" w:rsidRPr="0046485B">
        <w:rPr>
          <w:color w:val="008000"/>
          <w:rtl/>
        </w:rPr>
        <w:t xml:space="preserve"> لَا </w:t>
      </w:r>
      <w:r w:rsidR="00F95D6B" w:rsidRPr="0046485B">
        <w:rPr>
          <w:rFonts w:hint="cs"/>
          <w:color w:val="008000"/>
          <w:rtl/>
        </w:rPr>
        <w:t>یَ</w:t>
      </w:r>
      <w:r w:rsidR="00F95D6B" w:rsidRPr="0046485B">
        <w:rPr>
          <w:rFonts w:hint="eastAsia"/>
          <w:color w:val="008000"/>
          <w:rtl/>
        </w:rPr>
        <w:t>نْتَهِ</w:t>
      </w:r>
      <w:r w:rsidR="00F95D6B" w:rsidRPr="0046485B">
        <w:rPr>
          <w:rFonts w:hint="cs"/>
          <w:color w:val="008000"/>
          <w:rtl/>
        </w:rPr>
        <w:t>ی</w:t>
      </w:r>
      <w:r w:rsidR="00F95D6B" w:rsidRPr="0046485B">
        <w:rPr>
          <w:rFonts w:hint="eastAsia"/>
          <w:color w:val="008000"/>
          <w:rtl/>
        </w:rPr>
        <w:t>ن</w:t>
      </w:r>
      <w:r w:rsidR="00F95D6B">
        <w:rPr>
          <w:rFonts w:hint="cs"/>
          <w:rtl/>
        </w:rPr>
        <w:t xml:space="preserve">» </w:t>
      </w:r>
      <w:r>
        <w:rPr>
          <w:rtl/>
        </w:rPr>
        <w:t>اگر نه</w:t>
      </w:r>
      <w:r>
        <w:rPr>
          <w:rFonts w:hint="cs"/>
          <w:rtl/>
        </w:rPr>
        <w:t>ی</w:t>
      </w:r>
      <w:r>
        <w:rPr>
          <w:rtl/>
        </w:rPr>
        <w:t xml:space="preserve"> از منکر شوند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استثناء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ششم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زن</w:t>
      </w:r>
      <w:r>
        <w:rPr>
          <w:rFonts w:hint="cs"/>
          <w:rtl/>
        </w:rPr>
        <w:t>ی</w:t>
      </w:r>
      <w:r>
        <w:rPr>
          <w:rtl/>
        </w:rPr>
        <w:t xml:space="preserve">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آن زنان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F95D6B">
        <w:rPr>
          <w:rFonts w:hint="cs"/>
          <w:rtl/>
        </w:rPr>
        <w:t>«</w:t>
      </w:r>
      <w:r w:rsidR="00F95D6B" w:rsidRPr="0046485B">
        <w:rPr>
          <w:color w:val="008000"/>
          <w:rtl/>
        </w:rPr>
        <w:t>إِذَا نُهِ</w:t>
      </w:r>
      <w:r w:rsidR="00F95D6B" w:rsidRPr="0046485B">
        <w:rPr>
          <w:rFonts w:hint="cs"/>
          <w:color w:val="008000"/>
          <w:rtl/>
        </w:rPr>
        <w:t>ی</w:t>
      </w:r>
      <w:r w:rsidR="00F95D6B" w:rsidRPr="0046485B">
        <w:rPr>
          <w:rFonts w:hint="eastAsia"/>
          <w:color w:val="008000"/>
          <w:rtl/>
        </w:rPr>
        <w:t>نَ</w:t>
      </w:r>
      <w:r w:rsidR="00F95D6B" w:rsidRPr="0046485B">
        <w:rPr>
          <w:color w:val="008000"/>
          <w:rtl/>
        </w:rPr>
        <w:t xml:space="preserve"> لَا </w:t>
      </w:r>
      <w:r w:rsidR="00F95D6B" w:rsidRPr="0046485B">
        <w:rPr>
          <w:rFonts w:hint="cs"/>
          <w:color w:val="008000"/>
          <w:rtl/>
        </w:rPr>
        <w:t>یَ</w:t>
      </w:r>
      <w:r w:rsidR="00F95D6B" w:rsidRPr="0046485B">
        <w:rPr>
          <w:rFonts w:hint="eastAsia"/>
          <w:color w:val="008000"/>
          <w:rtl/>
        </w:rPr>
        <w:t>نْتَهِ</w:t>
      </w:r>
      <w:r w:rsidR="00F95D6B" w:rsidRPr="0046485B">
        <w:rPr>
          <w:rFonts w:hint="cs"/>
          <w:color w:val="008000"/>
          <w:rtl/>
        </w:rPr>
        <w:t>ی</w:t>
      </w:r>
      <w:r w:rsidR="00F95D6B" w:rsidRPr="0046485B">
        <w:rPr>
          <w:rFonts w:hint="eastAsia"/>
          <w:color w:val="008000"/>
          <w:rtl/>
        </w:rPr>
        <w:t>ن</w:t>
      </w:r>
      <w:r w:rsidR="00F95D6B">
        <w:rPr>
          <w:rFonts w:hint="cs"/>
          <w:rtl/>
        </w:rPr>
        <w:t>»</w:t>
      </w:r>
      <w:r w:rsidR="00F95D6B">
        <w:rPr>
          <w:rFonts w:hint="cs"/>
          <w:rtl/>
        </w:rPr>
        <w:t xml:space="preserve"> </w:t>
      </w:r>
      <w:r>
        <w:rPr>
          <w:rtl/>
        </w:rPr>
        <w:t>تا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نظر،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زنان</w:t>
      </w:r>
      <w:r>
        <w:rPr>
          <w:rFonts w:hint="cs"/>
          <w:rtl/>
        </w:rPr>
        <w:t>ی</w:t>
      </w:r>
      <w:r>
        <w:rPr>
          <w:rtl/>
        </w:rPr>
        <w:t xml:space="preserve"> است که إِذَا نُهِ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>
        <w:rPr>
          <w:rtl/>
        </w:rPr>
        <w:t xml:space="preserve"> تَنْتَهِ</w:t>
      </w:r>
      <w:r>
        <w:rPr>
          <w:rFonts w:hint="cs"/>
          <w:rtl/>
        </w:rPr>
        <w:t>ی</w:t>
      </w:r>
      <w:r>
        <w:rPr>
          <w:rtl/>
        </w:rPr>
        <w:t xml:space="preserve"> که آن وقت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AF71D06" w14:textId="3AAFB8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زنان متهتک</w:t>
      </w:r>
      <w:r>
        <w:rPr>
          <w:rFonts w:hint="cs"/>
          <w:rtl/>
        </w:rPr>
        <w:t>ی</w:t>
      </w:r>
      <w:r>
        <w:rPr>
          <w:rtl/>
        </w:rPr>
        <w:t xml:space="preserve"> است که فرمان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حجاب را کنار گذاشته است تا نظر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D3BA9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شک است. </w:t>
      </w:r>
    </w:p>
    <w:p w14:paraId="4521305E" w14:textId="77777777" w:rsidR="00352013" w:rsidRDefault="00352013" w:rsidP="00F8342A">
      <w:pPr>
        <w:pStyle w:val="Heading1"/>
        <w:rPr>
          <w:rtl/>
        </w:rPr>
      </w:pPr>
      <w:bookmarkStart w:id="2" w:name="_Toc189322605"/>
      <w:r>
        <w:rPr>
          <w:rFonts w:hint="eastAsia"/>
          <w:rtl/>
        </w:rPr>
        <w:t>اقسام</w:t>
      </w:r>
      <w:r>
        <w:rPr>
          <w:rtl/>
        </w:rPr>
        <w:t xml:space="preserve"> شک در صورت ششم</w:t>
      </w:r>
      <w:bookmarkEnd w:id="2"/>
    </w:p>
    <w:p w14:paraId="2549610A" w14:textId="5BFCC8AA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DD3BA9">
        <w:rPr>
          <w:rtl/>
        </w:rPr>
        <w:t>همان‌طور</w:t>
      </w:r>
      <w:r>
        <w:rPr>
          <w:rtl/>
        </w:rPr>
        <w:t xml:space="preserve"> که در جلسه قبل ذکر شد انواع و اقسام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</w:p>
    <w:p w14:paraId="0B1C7CC6" w14:textId="77777777" w:rsidR="00352013" w:rsidRDefault="00352013" w:rsidP="00F8342A">
      <w:pPr>
        <w:pStyle w:val="Heading2"/>
        <w:jc w:val="both"/>
        <w:rPr>
          <w:rtl/>
        </w:rPr>
      </w:pPr>
      <w:bookmarkStart w:id="3" w:name="_Toc189322606"/>
      <w:r>
        <w:rPr>
          <w:rFonts w:hint="eastAsia"/>
          <w:rtl/>
        </w:rPr>
        <w:t>قسم</w:t>
      </w:r>
      <w:r>
        <w:rPr>
          <w:rtl/>
        </w:rPr>
        <w:t xml:space="preserve"> اول</w:t>
      </w:r>
      <w:bookmarkEnd w:id="3"/>
    </w:p>
    <w:p w14:paraId="5EEB7DFC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فرد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فرد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الف و باء، اگر الف باشد، متهتک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باء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متهتک است، چون الف متهتک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نظر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باء چون متهتک است نظر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0B4D2662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زن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النظر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النظر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دوتا است، اول</w:t>
      </w:r>
      <w:r>
        <w:rPr>
          <w:rFonts w:hint="cs"/>
          <w:rtl/>
        </w:rPr>
        <w:t>ی</w:t>
      </w:r>
      <w:r>
        <w:rPr>
          <w:rtl/>
        </w:rPr>
        <w:t xml:space="preserve"> باشد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و اگر دوم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النظر. </w:t>
      </w:r>
    </w:p>
    <w:p w14:paraId="29C63E6B" w14:textId="77777777" w:rsidR="00352013" w:rsidRDefault="00352013" w:rsidP="00F8342A">
      <w:pPr>
        <w:pStyle w:val="Heading2"/>
        <w:jc w:val="both"/>
        <w:rPr>
          <w:rtl/>
        </w:rPr>
      </w:pPr>
      <w:bookmarkStart w:id="4" w:name="_Toc189322607"/>
      <w:r>
        <w:rPr>
          <w:rFonts w:hint="eastAsia"/>
          <w:rtl/>
        </w:rPr>
        <w:t>قسم</w:t>
      </w:r>
      <w:r>
        <w:rPr>
          <w:rtl/>
        </w:rPr>
        <w:t xml:space="preserve"> دوم</w:t>
      </w:r>
      <w:bookmarkEnd w:id="4"/>
    </w:p>
    <w:p w14:paraId="355546EB" w14:textId="3670DCAB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 را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معلوم است </w:t>
      </w:r>
      <w:r w:rsidR="00DD3BA9">
        <w:rPr>
          <w:rtl/>
        </w:rPr>
        <w:t>مثلاً</w:t>
      </w:r>
      <w:r>
        <w:rPr>
          <w:rtl/>
        </w:rPr>
        <w:t xml:space="preserve"> الف،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إذا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DD3BA9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238E7A1E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tl/>
        </w:rPr>
        <w:t xml:space="preserve"> بود که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مطرح است و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در آن فرع قبل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تنبه دادند. </w:t>
      </w:r>
    </w:p>
    <w:p w14:paraId="2BEF9516" w14:textId="4095185F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پرانتز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متن عروه آن روز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باشد، </w:t>
      </w:r>
      <w:r w:rsidR="00DD3BA9">
        <w:rPr>
          <w:rtl/>
        </w:rPr>
        <w:t>همین‌طور</w:t>
      </w:r>
      <w:r>
        <w:rPr>
          <w:rtl/>
        </w:rPr>
        <w:t xml:space="preserve"> هم هست منته</w:t>
      </w:r>
      <w:r>
        <w:rPr>
          <w:rFonts w:hint="cs"/>
          <w:rtl/>
        </w:rPr>
        <w:t>ی</w:t>
      </w:r>
      <w:r>
        <w:rPr>
          <w:rtl/>
        </w:rPr>
        <w:t xml:space="preserve"> متن در صدر مسئله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مردد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که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درست شناخته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مردد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</w:t>
      </w:r>
      <w:r>
        <w:rPr>
          <w:rFonts w:hint="cs"/>
          <w:rtl/>
        </w:rPr>
        <w:t>ی</w:t>
      </w:r>
      <w:r>
        <w:rPr>
          <w:rtl/>
        </w:rPr>
        <w:t xml:space="preserve"> است که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دارند،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جواز نظر دارد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 xml:space="preserve">جواز نظر. </w:t>
      </w:r>
    </w:p>
    <w:p w14:paraId="21372BB6" w14:textId="156315DD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ادامه،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است که آنجا</w:t>
      </w:r>
      <w:r>
        <w:rPr>
          <w:rFonts w:hint="cs"/>
          <w:rtl/>
        </w:rPr>
        <w:t>یی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فرد </w:t>
      </w:r>
      <w:r w:rsidR="00DD3BA9">
        <w:rPr>
          <w:rtl/>
        </w:rPr>
        <w:t>کاملاً</w:t>
      </w:r>
      <w:r>
        <w:rPr>
          <w:rtl/>
        </w:rPr>
        <w:t xml:space="preserve"> مشخص است و وصف او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="00DD3BA9">
        <w:rPr>
          <w:rtl/>
        </w:rPr>
        <w:t>ظاهراً</w:t>
      </w:r>
      <w:r>
        <w:rPr>
          <w:rtl/>
        </w:rPr>
        <w:t xml:space="preserve"> متن عروه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که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شمول هر دو حالت در همه صور را داشته باشد. </w:t>
      </w:r>
    </w:p>
    <w:p w14:paraId="5C9499DE" w14:textId="43532EC6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متن عروه شش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 صورت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آمده است اما در </w:t>
      </w:r>
      <w:r w:rsidR="00DD3BA9">
        <w:rPr>
          <w:rtl/>
        </w:rPr>
        <w:t>همان‌جا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خود عروه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tl/>
        </w:rPr>
        <w:t xml:space="preserve"> دارد که شامل هر دو حالت بشود، تردد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حکم متعدد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تردد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حالت. </w:t>
      </w:r>
      <w:r w:rsidR="00DD3BA9">
        <w:rPr>
          <w:rtl/>
        </w:rPr>
        <w:t>ظاهراً</w:t>
      </w:r>
      <w:r>
        <w:rPr>
          <w:rtl/>
        </w:rPr>
        <w:t xml:space="preserve"> هر دو را </w:t>
      </w:r>
      <w:r w:rsidR="007642FF">
        <w:rPr>
          <w:rtl/>
        </w:rPr>
        <w:t>می‌گیرد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همه صور با</w:t>
      </w:r>
      <w:r>
        <w:rPr>
          <w:rFonts w:hint="cs"/>
          <w:rtl/>
        </w:rPr>
        <w:t>ی</w:t>
      </w:r>
      <w:r>
        <w:rPr>
          <w:rtl/>
        </w:rPr>
        <w:t>د به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توجه داشت.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فرض در احکام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متفاوت است و گاه</w:t>
      </w:r>
      <w:r>
        <w:rPr>
          <w:rFonts w:hint="cs"/>
          <w:rtl/>
        </w:rPr>
        <w:t>ی</w:t>
      </w:r>
      <w:r>
        <w:rPr>
          <w:rtl/>
        </w:rPr>
        <w:t xml:space="preserve"> هم متفاوت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طبعاً هر دو صورت متصور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با زن</w:t>
      </w:r>
      <w:r>
        <w:rPr>
          <w:rFonts w:hint="cs"/>
          <w:rtl/>
        </w:rPr>
        <w:t>ی</w:t>
      </w:r>
      <w:r>
        <w:rPr>
          <w:rtl/>
        </w:rPr>
        <w:t xml:space="preserve"> مواجه شده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جزء استثنائات جواز نظر و عدم نظر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إِذَا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دارد </w:t>
      </w:r>
    </w:p>
    <w:p w14:paraId="4BDFAEB1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باء، الف که باشد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باء باشد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الف باشد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و باء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النظر. </w:t>
      </w:r>
    </w:p>
    <w:p w14:paraId="5F3D9C5B" w14:textId="2630B70C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 w:rsidR="00DD3BA9">
        <w:rPr>
          <w:rtl/>
        </w:rPr>
        <w:t>کاملاً</w:t>
      </w:r>
      <w:r>
        <w:rPr>
          <w:rtl/>
        </w:rPr>
        <w:t xml:space="preserve"> اسم او، پدر او، همه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اما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متهتکات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انًا</w:t>
      </w:r>
      <w:r>
        <w:rPr>
          <w:rtl/>
        </w:rPr>
        <w:t xml:space="preserve"> خانم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بوده است ول</w:t>
      </w:r>
      <w:r>
        <w:rPr>
          <w:rFonts w:hint="cs"/>
          <w:rtl/>
        </w:rPr>
        <w:t>ی</w:t>
      </w:r>
      <w:r>
        <w:rPr>
          <w:rtl/>
        </w:rPr>
        <w:t xml:space="preserve"> حالا به دلال</w:t>
      </w:r>
      <w:r>
        <w:rPr>
          <w:rFonts w:hint="cs"/>
          <w:rtl/>
        </w:rPr>
        <w:t>ی</w:t>
      </w:r>
      <w:r>
        <w:rPr>
          <w:rtl/>
        </w:rPr>
        <w:t xml:space="preserve"> که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است،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همان حال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تنته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مسئله. الان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9A44A04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شبهه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فحص هم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0EB85811" w14:textId="288D0BAE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ششم، چون نکته خاص دارد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بحث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دارد، مثل بعض</w:t>
      </w:r>
      <w:r>
        <w:rPr>
          <w:rFonts w:hint="cs"/>
          <w:rtl/>
        </w:rPr>
        <w:t>ی</w:t>
      </w:r>
      <w:r>
        <w:rPr>
          <w:rtl/>
        </w:rPr>
        <w:t xml:space="preserve"> از فروض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عنوان است و استصحاب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است؛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است؟ عدم نعت</w:t>
      </w:r>
      <w:r>
        <w:rPr>
          <w:rFonts w:hint="cs"/>
          <w:rtl/>
        </w:rPr>
        <w:t>ی</w:t>
      </w:r>
      <w:r>
        <w:rPr>
          <w:rtl/>
        </w:rPr>
        <w:t xml:space="preserve"> است؟ استصحاب وجود</w:t>
      </w:r>
      <w:r>
        <w:rPr>
          <w:rFonts w:hint="cs"/>
          <w:rtl/>
        </w:rPr>
        <w:t>ی</w:t>
      </w:r>
      <w:r>
        <w:rPr>
          <w:rtl/>
        </w:rPr>
        <w:t xml:space="preserve"> است؟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امر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1174B22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با مبان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صور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احکام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حدس زد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که آن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5AA31B8" w14:textId="6238EAE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D3BA9">
        <w:rPr>
          <w:rtl/>
        </w:rPr>
        <w:t>این‌طور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 اذا کانت المرأه ممن لا تنته</w:t>
      </w:r>
      <w:r>
        <w:rPr>
          <w:rFonts w:hint="cs"/>
          <w:rtl/>
        </w:rPr>
        <w:t>ی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 w:rsidR="00DD3BA9">
        <w:rPr>
          <w:rtl/>
        </w:rPr>
        <w:t>این‌جور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عام‌ عدم جواز نظر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از آن خارج شد. </w:t>
      </w:r>
    </w:p>
    <w:p w14:paraId="6D421591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عام آن جور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هست؛ </w:t>
      </w:r>
    </w:p>
    <w:p w14:paraId="1B423E95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نظر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5767AAFA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به زن</w:t>
      </w:r>
      <w:r>
        <w:rPr>
          <w:rFonts w:hint="cs"/>
          <w:rtl/>
        </w:rPr>
        <w:t>ی</w:t>
      </w:r>
      <w:r>
        <w:rPr>
          <w:rtl/>
        </w:rPr>
        <w:t xml:space="preserve"> که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3F171249" w14:textId="3B61D770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استصحاب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دارد، اصول و قواعد و استصحاب در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دارد؟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صورت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تا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 w:rsidR="00DD3BA9">
        <w:rPr>
          <w:rtl/>
        </w:rPr>
        <w:t>این‌گونه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D3BA9">
        <w:rPr>
          <w:rFonts w:hint="eastAsia"/>
          <w:rtl/>
        </w:rPr>
        <w:t>آن‌گونه</w:t>
      </w:r>
      <w:r>
        <w:rPr>
          <w:rtl/>
        </w:rPr>
        <w:t>. تردد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واحد است. از همه جهات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به سفر خارج از کشور رفته و برگشته،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D3BA9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DD3BA9">
        <w:rPr>
          <w:rtl/>
        </w:rPr>
        <w:t>قبلاً</w:t>
      </w:r>
      <w:r>
        <w:rPr>
          <w:rtl/>
        </w:rPr>
        <w:t xml:space="preserve"> </w:t>
      </w:r>
      <w:r w:rsidR="00DD3BA9">
        <w:rPr>
          <w:rtl/>
        </w:rPr>
        <w:t>این‌طور</w:t>
      </w:r>
      <w:r>
        <w:rPr>
          <w:rtl/>
        </w:rPr>
        <w:t xml:space="preserve"> نبود، لا تنته</w:t>
      </w:r>
      <w:r>
        <w:rPr>
          <w:rFonts w:hint="cs"/>
          <w:rtl/>
        </w:rPr>
        <w:t>ی</w:t>
      </w:r>
      <w:r>
        <w:rPr>
          <w:rtl/>
        </w:rPr>
        <w:t xml:space="preserve"> نبود حالا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أو بالعکس حالت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احوال متفاوت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3254FB6" w14:textId="1C199CC6" w:rsidR="00352013" w:rsidRDefault="00DD3BA9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قطعاً</w:t>
      </w:r>
      <w:r w:rsidR="00352013">
        <w:rPr>
          <w:rtl/>
        </w:rPr>
        <w:t xml:space="preserve"> المرأه الت</w:t>
      </w:r>
      <w:r w:rsidR="00352013">
        <w:rPr>
          <w:rFonts w:hint="cs"/>
          <w:rtl/>
        </w:rPr>
        <w:t>ی</w:t>
      </w:r>
      <w:r w:rsidR="00352013">
        <w:rPr>
          <w:rtl/>
        </w:rPr>
        <w:t xml:space="preserve"> إِذَا نه</w:t>
      </w:r>
      <w:r w:rsidR="00352013">
        <w:rPr>
          <w:rFonts w:hint="cs"/>
          <w:rtl/>
        </w:rPr>
        <w:t>ی</w:t>
      </w:r>
      <w:r w:rsidR="00352013">
        <w:rPr>
          <w:rFonts w:hint="eastAsia"/>
          <w:rtl/>
        </w:rPr>
        <w:t>ت</w:t>
      </w:r>
      <w:r w:rsidR="00352013">
        <w:rPr>
          <w:rtl/>
        </w:rPr>
        <w:t xml:space="preserve"> لا تنته</w:t>
      </w:r>
      <w:r w:rsidR="00352013">
        <w:rPr>
          <w:rFonts w:hint="cs"/>
          <w:rtl/>
        </w:rPr>
        <w:t>ی</w:t>
      </w:r>
      <w:r w:rsidR="00352013">
        <w:rPr>
          <w:rFonts w:hint="eastAsia"/>
          <w:rtl/>
        </w:rPr>
        <w:t>،</w:t>
      </w:r>
      <w:r w:rsidR="00352013">
        <w:rPr>
          <w:rtl/>
        </w:rPr>
        <w:t xml:space="preserve"> ا</w:t>
      </w:r>
      <w:r w:rsidR="00352013">
        <w:rPr>
          <w:rFonts w:hint="cs"/>
          <w:rtl/>
        </w:rPr>
        <w:t>ی</w:t>
      </w:r>
      <w:r w:rsidR="00352013">
        <w:rPr>
          <w:rFonts w:hint="eastAsia"/>
          <w:rtl/>
        </w:rPr>
        <w:t>ن</w:t>
      </w:r>
      <w:r w:rsidR="00352013">
        <w:rPr>
          <w:rtl/>
        </w:rPr>
        <w:t xml:space="preserve"> موضوع دل</w:t>
      </w:r>
      <w:r w:rsidR="00352013">
        <w:rPr>
          <w:rFonts w:hint="cs"/>
          <w:rtl/>
        </w:rPr>
        <w:t>ی</w:t>
      </w:r>
      <w:r w:rsidR="00352013">
        <w:rPr>
          <w:rFonts w:hint="eastAsia"/>
          <w:rtl/>
        </w:rPr>
        <w:t>ل</w:t>
      </w:r>
      <w:r w:rsidR="00352013">
        <w:rPr>
          <w:rtl/>
        </w:rPr>
        <w:t xml:space="preserve"> است و محل اجرا</w:t>
      </w:r>
      <w:r w:rsidR="00352013">
        <w:rPr>
          <w:rFonts w:hint="cs"/>
          <w:rtl/>
        </w:rPr>
        <w:t>ی</w:t>
      </w:r>
      <w:r w:rsidR="00352013">
        <w:rPr>
          <w:rtl/>
        </w:rPr>
        <w:t xml:space="preserve"> استصحاب است گرچه آن الگو</w:t>
      </w:r>
      <w:r w:rsidR="00352013">
        <w:rPr>
          <w:rFonts w:hint="cs"/>
          <w:rtl/>
        </w:rPr>
        <w:t>ی</w:t>
      </w:r>
      <w:r w:rsidR="00352013">
        <w:rPr>
          <w:rtl/>
        </w:rPr>
        <w:t xml:space="preserve"> اول و دوم </w:t>
      </w:r>
      <w:r w:rsidR="00352013">
        <w:rPr>
          <w:rFonts w:hint="cs"/>
          <w:rtl/>
        </w:rPr>
        <w:t>ی</w:t>
      </w:r>
      <w:r w:rsidR="00352013">
        <w:rPr>
          <w:rFonts w:hint="eastAsia"/>
          <w:rtl/>
        </w:rPr>
        <w:t>ک</w:t>
      </w:r>
      <w:r w:rsidR="00352013">
        <w:rPr>
          <w:rtl/>
        </w:rPr>
        <w:t xml:space="preserve"> مقدار در ا</w:t>
      </w:r>
      <w:r w:rsidR="00352013">
        <w:rPr>
          <w:rFonts w:hint="cs"/>
          <w:rtl/>
        </w:rPr>
        <w:t>ی</w:t>
      </w:r>
      <w:r w:rsidR="00352013">
        <w:rPr>
          <w:rFonts w:hint="eastAsia"/>
          <w:rtl/>
        </w:rPr>
        <w:t>ن</w:t>
      </w:r>
      <w:r w:rsidR="00352013">
        <w:rPr>
          <w:rtl/>
        </w:rPr>
        <w:t xml:space="preserve"> که استصحاب معارض دارد </w:t>
      </w:r>
      <w:r w:rsidR="00352013">
        <w:rPr>
          <w:rFonts w:hint="cs"/>
          <w:rtl/>
        </w:rPr>
        <w:t>ی</w:t>
      </w:r>
      <w:r w:rsidR="00352013">
        <w:rPr>
          <w:rFonts w:hint="eastAsia"/>
          <w:rtl/>
        </w:rPr>
        <w:t>ا</w:t>
      </w:r>
      <w:r w:rsidR="00352013">
        <w:rPr>
          <w:rtl/>
        </w:rPr>
        <w:t xml:space="preserve"> ندارد؟ تفاوت دارد ول</w:t>
      </w:r>
      <w:r w:rsidR="00352013">
        <w:rPr>
          <w:rFonts w:hint="cs"/>
          <w:rtl/>
        </w:rPr>
        <w:t>ی</w:t>
      </w:r>
      <w:r w:rsidR="00352013">
        <w:rPr>
          <w:rtl/>
        </w:rPr>
        <w:t xml:space="preserve"> ا</w:t>
      </w:r>
      <w:r w:rsidR="00352013">
        <w:rPr>
          <w:rFonts w:hint="cs"/>
          <w:rtl/>
        </w:rPr>
        <w:t>ی</w:t>
      </w:r>
      <w:r w:rsidR="00352013">
        <w:rPr>
          <w:rFonts w:hint="eastAsia"/>
          <w:rtl/>
        </w:rPr>
        <w:t>ن</w:t>
      </w:r>
      <w:r w:rsidR="00352013">
        <w:rPr>
          <w:rtl/>
        </w:rPr>
        <w:t xml:space="preserve"> موضوع دل</w:t>
      </w:r>
      <w:r w:rsidR="00352013">
        <w:rPr>
          <w:rFonts w:hint="cs"/>
          <w:rtl/>
        </w:rPr>
        <w:t>ی</w:t>
      </w:r>
      <w:r w:rsidR="00352013">
        <w:rPr>
          <w:rFonts w:hint="eastAsia"/>
          <w:rtl/>
        </w:rPr>
        <w:t>ل</w:t>
      </w:r>
      <w:r w:rsidR="00352013">
        <w:rPr>
          <w:rtl/>
        </w:rPr>
        <w:t xml:space="preserve"> است و ترد</w:t>
      </w:r>
      <w:r w:rsidR="00352013">
        <w:rPr>
          <w:rFonts w:hint="cs"/>
          <w:rtl/>
        </w:rPr>
        <w:t>ی</w:t>
      </w:r>
      <w:r w:rsidR="00352013">
        <w:rPr>
          <w:rFonts w:hint="eastAsia"/>
          <w:rtl/>
        </w:rPr>
        <w:t>د</w:t>
      </w:r>
      <w:r w:rsidR="00352013">
        <w:rPr>
          <w:rFonts w:hint="cs"/>
          <w:rtl/>
        </w:rPr>
        <w:t>ی</w:t>
      </w:r>
      <w:r w:rsidR="00352013">
        <w:rPr>
          <w:rtl/>
        </w:rPr>
        <w:t xml:space="preserve"> ن</w:t>
      </w:r>
      <w:r w:rsidR="00352013">
        <w:rPr>
          <w:rFonts w:hint="cs"/>
          <w:rtl/>
        </w:rPr>
        <w:t>ی</w:t>
      </w:r>
      <w:r w:rsidR="00352013">
        <w:rPr>
          <w:rFonts w:hint="eastAsia"/>
          <w:rtl/>
        </w:rPr>
        <w:t>ست</w:t>
      </w:r>
      <w:r w:rsidR="00352013">
        <w:rPr>
          <w:rtl/>
        </w:rPr>
        <w:t xml:space="preserve">. </w:t>
      </w:r>
    </w:p>
    <w:p w14:paraId="796FE71C" w14:textId="08A22CD3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</w:t>
      </w:r>
      <w:r w:rsidR="0099107D">
        <w:rPr>
          <w:rtl/>
        </w:rPr>
        <w:t>دقیقاً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استصحاب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55020FE3" w14:textId="375A5D56" w:rsidR="00352013" w:rsidRDefault="00352013" w:rsidP="007E59F3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هم در کاف</w:t>
      </w:r>
      <w:r>
        <w:rPr>
          <w:rFonts w:hint="cs"/>
          <w:rtl/>
        </w:rPr>
        <w:t>ی</w:t>
      </w:r>
      <w:r>
        <w:rPr>
          <w:rtl/>
        </w:rPr>
        <w:t xml:space="preserve"> بود و هم در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حضر،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D3BA9">
        <w:rPr>
          <w:rtl/>
        </w:rPr>
        <w:t>این‌طور</w:t>
      </w:r>
      <w:r>
        <w:rPr>
          <w:rtl/>
        </w:rPr>
        <w:t xml:space="preserve"> بود عِدَّةٌ مِنْ أَصْحَابِنَا عَنْ أَحْمَدَ بْنِ مُحَمَّدِ بْنِ عِ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 xml:space="preserve"> عَنِ اِبْنِ مَحْبُوبٍ عَنْ عَبَّادِ بْنِ صُهَ</w:t>
      </w:r>
      <w:r>
        <w:rPr>
          <w:rFonts w:hint="cs"/>
          <w:rtl/>
        </w:rPr>
        <w:t>یْ</w:t>
      </w:r>
      <w:r>
        <w:rPr>
          <w:rFonts w:hint="eastAsia"/>
          <w:rtl/>
        </w:rPr>
        <w:t>بٍ</w:t>
      </w:r>
      <w:r>
        <w:rPr>
          <w:rtl/>
        </w:rPr>
        <w:t xml:space="preserve"> قَالَ سَمِعْتُ أَبَا عَبْدِ اَللَّهِ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اَلسَّ</w:t>
      </w:r>
      <w:r>
        <w:rPr>
          <w:rFonts w:hint="eastAsia"/>
          <w:rtl/>
        </w:rPr>
        <w:t>لاَمُ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: </w:t>
      </w:r>
      <w:r w:rsidR="00EF68F6">
        <w:rPr>
          <w:rFonts w:hint="cs"/>
          <w:rtl/>
        </w:rPr>
        <w:t>«</w:t>
      </w:r>
      <w:r w:rsidRPr="00EF68F6">
        <w:rPr>
          <w:color w:val="008000"/>
          <w:rtl/>
        </w:rPr>
        <w:t>لاَ بَأْسَ بِالنَّظَرِ إِلَ</w:t>
      </w:r>
      <w:r w:rsidRPr="00EF68F6">
        <w:rPr>
          <w:rFonts w:hint="cs"/>
          <w:color w:val="008000"/>
          <w:rtl/>
        </w:rPr>
        <w:t>ی</w:t>
      </w:r>
      <w:r w:rsidRPr="00EF68F6">
        <w:rPr>
          <w:color w:val="008000"/>
          <w:rtl/>
        </w:rPr>
        <w:t xml:space="preserve"> رُءُوسِ أَهْلِ اَلتِّهَامَةِ وَ اَلْأَعْرَابِ وَ أَهْلِ اَلسَّوَادِ وَ اَلْعُلُوجِ لِأَنَّهُمْ إِذَا نُهُوا لاَ </w:t>
      </w:r>
      <w:r w:rsidRPr="00EF68F6">
        <w:rPr>
          <w:rFonts w:hint="cs"/>
          <w:color w:val="008000"/>
          <w:rtl/>
        </w:rPr>
        <w:t>یَ</w:t>
      </w:r>
      <w:r w:rsidRPr="00EF68F6">
        <w:rPr>
          <w:rFonts w:hint="eastAsia"/>
          <w:color w:val="008000"/>
          <w:rtl/>
        </w:rPr>
        <w:t>نْتَهُونَ</w:t>
      </w:r>
      <w:r w:rsidR="00EF68F6">
        <w:rPr>
          <w:rFonts w:hint="cs"/>
          <w:rtl/>
        </w:rPr>
        <w:t>»</w:t>
      </w:r>
      <w:r w:rsidR="0020770B">
        <w:rPr>
          <w:rStyle w:val="FootnoteReference"/>
          <w:rtl/>
        </w:rPr>
        <w:footnoteReference w:id="2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مذکر آمده است به خاطر مذکر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در آن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 w:rsidR="007E59F3">
        <w:rPr>
          <w:rFonts w:hint="cs"/>
          <w:rtl/>
        </w:rPr>
        <w:t xml:space="preserve"> </w:t>
      </w:r>
      <w:r>
        <w:rPr>
          <w:rtl/>
        </w:rPr>
        <w:t xml:space="preserve">آمده است دارد </w:t>
      </w:r>
      <w:r w:rsidR="007E59F3">
        <w:rPr>
          <w:rFonts w:hint="cs"/>
          <w:rtl/>
        </w:rPr>
        <w:t>«</w:t>
      </w:r>
      <w:r w:rsidR="007E59F3" w:rsidRPr="007E59F3">
        <w:rPr>
          <w:color w:val="008000"/>
          <w:rtl/>
        </w:rPr>
        <w:t>إِذَا نُهِينَ لَا يَنْتَهِينَ قَالَ وَ الْمَجْنُونَةُ الْمَغْلُوبَةُ لَا بَأْسَ بِالنَّظَرِ إِلَى شَعْرِهَا وَ جَسَدِهَا مَا لَمْ يَتَعَمَّدْ ذَلِكَ‌</w:t>
      </w:r>
      <w:r w:rsidR="007E59F3">
        <w:rPr>
          <w:rFonts w:hint="cs"/>
          <w:rtl/>
        </w:rPr>
        <w:t>»</w:t>
      </w:r>
      <w:r w:rsidR="007E59F3">
        <w:rPr>
          <w:rStyle w:val="FootnoteReference"/>
          <w:rtl/>
        </w:rPr>
        <w:footnoteReference w:id="3"/>
      </w:r>
      <w:r>
        <w:rPr>
          <w:rtl/>
        </w:rPr>
        <w:t xml:space="preserve">. </w:t>
      </w:r>
    </w:p>
    <w:p w14:paraId="4B2854E6" w14:textId="77777777" w:rsidR="00352013" w:rsidRDefault="00352013" w:rsidP="00F8342A">
      <w:pPr>
        <w:pStyle w:val="Heading1"/>
        <w:rPr>
          <w:rtl/>
        </w:rPr>
      </w:pPr>
      <w:bookmarkStart w:id="5" w:name="_Toc189322608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bookmarkEnd w:id="5"/>
    </w:p>
    <w:p w14:paraId="654DE8CC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استصحاب و فروع مرتبط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ششم روشن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به چه معنا است؟ </w:t>
      </w:r>
    </w:p>
    <w:p w14:paraId="78E8D3DD" w14:textId="32F0935C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مفصل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استثناء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قواعد عدم جواز نظر ذکر شد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714CBDC" w14:textId="2D893EBC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به چه معناست؟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مؤثر در استصحاب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 xml:space="preserve">استصحاب است </w:t>
      </w:r>
    </w:p>
    <w:p w14:paraId="13DD7318" w14:textId="77777777" w:rsidR="00352013" w:rsidRDefault="00352013" w:rsidP="00F8342A">
      <w:pPr>
        <w:pStyle w:val="Heading1"/>
        <w:rPr>
          <w:rtl/>
        </w:rPr>
      </w:pPr>
      <w:bookmarkStart w:id="6" w:name="_Toc189322609"/>
      <w:r>
        <w:rPr>
          <w:rFonts w:hint="eastAsia"/>
          <w:rtl/>
        </w:rPr>
        <w:t>احتمالات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bookmarkEnd w:id="6"/>
    </w:p>
    <w:p w14:paraId="31950DBA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مطلق کار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ندارد،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بأ</w:t>
      </w:r>
      <w:r>
        <w:rPr>
          <w:rFonts w:hint="cs"/>
          <w:rtl/>
        </w:rPr>
        <w:t>یّ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لٍ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زن عاقل و دارا</w:t>
      </w:r>
      <w:r>
        <w:rPr>
          <w:rFonts w:hint="cs"/>
          <w:rtl/>
        </w:rPr>
        <w:t>ی</w:t>
      </w:r>
      <w:r>
        <w:rPr>
          <w:rtl/>
        </w:rPr>
        <w:t xml:space="preserve"> فهم و ادراک کامل است و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</w:p>
    <w:p w14:paraId="3E3C6047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باشد که عقل دارد، فهم دارد، ول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ندارد. آنجا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2D46571D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شامل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شود که عقل و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و بلوغ ندارد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فرمان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چون متهتک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متهتک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حالت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اصلا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. </w:t>
      </w:r>
    </w:p>
    <w:p w14:paraId="7E88CCC5" w14:textId="7090076D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دختر تازه متولد شده هم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بالغ</w:t>
      </w:r>
      <w:r>
        <w:rPr>
          <w:rFonts w:hint="cs"/>
          <w:rtl/>
        </w:rPr>
        <w:t>ی</w:t>
      </w:r>
      <w:r>
        <w:rPr>
          <w:rtl/>
        </w:rPr>
        <w:t xml:space="preserve"> که متهتک است، چون سه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DD3BA9">
        <w:rPr>
          <w:rtl/>
        </w:rPr>
        <w:t>لااقل</w:t>
      </w:r>
      <w:r>
        <w:rPr>
          <w:rtl/>
        </w:rPr>
        <w:t xml:space="preserve"> متصور است سه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</w:t>
      </w:r>
    </w:p>
    <w:p w14:paraId="4A07ECBE" w14:textId="77777777" w:rsidR="00F8342A" w:rsidRDefault="00F8342A" w:rsidP="00F8342A">
      <w:pPr>
        <w:pStyle w:val="Heading2"/>
        <w:jc w:val="both"/>
        <w:rPr>
          <w:rtl/>
        </w:rPr>
      </w:pPr>
      <w:bookmarkStart w:id="7" w:name="_Toc189322610"/>
      <w:r>
        <w:rPr>
          <w:rFonts w:hint="cs"/>
          <w:rtl/>
        </w:rPr>
        <w:t>احتمال اول</w:t>
      </w:r>
      <w:bookmarkEnd w:id="7"/>
    </w:p>
    <w:p w14:paraId="6124AE94" w14:textId="0BC97130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مفهوم ظاهر بدو</w:t>
      </w:r>
      <w:r>
        <w:rPr>
          <w:rFonts w:hint="cs"/>
          <w:rtl/>
        </w:rPr>
        <w:t>ی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بأ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لتهتک بعد البلوغ. أو لعدم البلوغ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او لعدم فهمه و ادراکه ول</w:t>
      </w:r>
      <w:r>
        <w:rPr>
          <w:rFonts w:hint="cs"/>
          <w:rtl/>
        </w:rPr>
        <w:t>ی</w:t>
      </w:r>
      <w:r>
        <w:rPr>
          <w:rtl/>
        </w:rPr>
        <w:t xml:space="preserve"> به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. </w:t>
      </w:r>
    </w:p>
    <w:p w14:paraId="574A5E46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باشد احتمال اول است. </w:t>
      </w:r>
    </w:p>
    <w:p w14:paraId="5B0F7C98" w14:textId="77777777" w:rsidR="00352013" w:rsidRDefault="00352013" w:rsidP="00F8342A">
      <w:pPr>
        <w:pStyle w:val="Heading2"/>
        <w:jc w:val="both"/>
        <w:rPr>
          <w:rtl/>
        </w:rPr>
      </w:pPr>
      <w:bookmarkStart w:id="8" w:name="_Toc189322611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8"/>
    </w:p>
    <w:p w14:paraId="7C2BB2E6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دو صورت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و بلوغ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37B2009" w14:textId="77777777" w:rsidR="00352013" w:rsidRDefault="00352013" w:rsidP="00F8342A">
      <w:pPr>
        <w:pStyle w:val="Heading2"/>
        <w:jc w:val="both"/>
        <w:rPr>
          <w:rtl/>
        </w:rPr>
      </w:pPr>
      <w:bookmarkStart w:id="9" w:name="_Toc189322612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9"/>
      <w:r>
        <w:rPr>
          <w:rtl/>
        </w:rPr>
        <w:t xml:space="preserve"> </w:t>
      </w:r>
    </w:p>
    <w:p w14:paraId="1588C420" w14:textId="71009EDB" w:rsidR="00352013" w:rsidRDefault="00352013" w:rsidP="007E59F3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7E59F3">
        <w:rPr>
          <w:rFonts w:hint="cs"/>
          <w:rtl/>
        </w:rPr>
        <w:t>«</w:t>
      </w:r>
      <w:r w:rsidR="007E59F3" w:rsidRPr="0046485B">
        <w:rPr>
          <w:color w:val="008000"/>
          <w:rtl/>
        </w:rPr>
        <w:t>إِذَا نُهِ</w:t>
      </w:r>
      <w:r w:rsidR="007E59F3" w:rsidRPr="0046485B">
        <w:rPr>
          <w:rFonts w:hint="cs"/>
          <w:color w:val="008000"/>
          <w:rtl/>
        </w:rPr>
        <w:t>ی</w:t>
      </w:r>
      <w:r w:rsidR="007E59F3" w:rsidRPr="0046485B">
        <w:rPr>
          <w:rFonts w:hint="eastAsia"/>
          <w:color w:val="008000"/>
          <w:rtl/>
        </w:rPr>
        <w:t>نَ</w:t>
      </w:r>
      <w:r w:rsidR="007E59F3" w:rsidRPr="0046485B">
        <w:rPr>
          <w:color w:val="008000"/>
          <w:rtl/>
        </w:rPr>
        <w:t xml:space="preserve"> لَا </w:t>
      </w:r>
      <w:r w:rsidR="007E59F3" w:rsidRPr="0046485B">
        <w:rPr>
          <w:rFonts w:hint="cs"/>
          <w:color w:val="008000"/>
          <w:rtl/>
        </w:rPr>
        <w:t>یَ</w:t>
      </w:r>
      <w:r w:rsidR="007E59F3" w:rsidRPr="0046485B">
        <w:rPr>
          <w:rFonts w:hint="eastAsia"/>
          <w:color w:val="008000"/>
          <w:rtl/>
        </w:rPr>
        <w:t>نْتَهِ</w:t>
      </w:r>
      <w:r w:rsidR="007E59F3" w:rsidRPr="0046485B">
        <w:rPr>
          <w:rFonts w:hint="cs"/>
          <w:color w:val="008000"/>
          <w:rtl/>
        </w:rPr>
        <w:t>ی</w:t>
      </w:r>
      <w:r w:rsidR="007E59F3" w:rsidRPr="0046485B">
        <w:rPr>
          <w:rFonts w:hint="eastAsia"/>
          <w:color w:val="008000"/>
          <w:rtl/>
        </w:rPr>
        <w:t>ن</w:t>
      </w:r>
      <w:r w:rsidR="007E59F3">
        <w:rPr>
          <w:rFonts w:hint="cs"/>
          <w:rtl/>
        </w:rPr>
        <w:t>»</w:t>
      </w:r>
      <w:r w:rsidR="009C0E1F">
        <w:rPr>
          <w:rFonts w:hint="cs"/>
          <w:rtl/>
        </w:rPr>
        <w:t xml:space="preserve"> </w:t>
      </w:r>
      <w:r>
        <w:rPr>
          <w:rtl/>
        </w:rPr>
        <w:t>اختصاص به فرض سوم دارد، مناسبات حکم و موضوع، ظهور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اقتضاء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بر احتمال سوم حمل بشود،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حال بلوغ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حال فرد عاقل، بالغ</w:t>
      </w:r>
      <w:r>
        <w:rPr>
          <w:rFonts w:hint="cs"/>
          <w:rtl/>
        </w:rPr>
        <w:t>ی</w:t>
      </w:r>
      <w:r>
        <w:rPr>
          <w:rtl/>
        </w:rPr>
        <w:t xml:space="preserve"> که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مسائل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قرار گرفته است و جزو نساء جاهرا</w:t>
      </w:r>
      <w:r>
        <w:rPr>
          <w:rFonts w:hint="eastAsia"/>
          <w:rtl/>
        </w:rPr>
        <w:t>ت</w:t>
      </w:r>
      <w:r>
        <w:rPr>
          <w:rtl/>
        </w:rPr>
        <w:t xml:space="preserve"> و متهتکات شده است و اگر ده بار هم گفته شود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AD8C4B6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در استصحاب و احوال سابقه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مؤثر است. </w:t>
      </w:r>
    </w:p>
    <w:p w14:paraId="28FF3FBA" w14:textId="23269105" w:rsidR="00352013" w:rsidRDefault="00352013" w:rsidP="009C0E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احتمال اول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 xml:space="preserve">» </w:t>
      </w:r>
      <w:r>
        <w:rPr>
          <w:rtl/>
        </w:rPr>
        <w:t>درست است که اثر عمل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برا</w:t>
      </w:r>
      <w:r>
        <w:rPr>
          <w:rFonts w:hint="cs"/>
          <w:rtl/>
        </w:rPr>
        <w:t>ی</w:t>
      </w:r>
      <w:r>
        <w:rPr>
          <w:rtl/>
        </w:rPr>
        <w:t xml:space="preserve"> حال بلوغ است ول</w:t>
      </w:r>
      <w:r>
        <w:rPr>
          <w:rFonts w:hint="cs"/>
          <w:rtl/>
        </w:rPr>
        <w:t>ی</w:t>
      </w:r>
      <w:r>
        <w:rPr>
          <w:rtl/>
        </w:rPr>
        <w:t xml:space="preserve"> عنوان،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عام</w:t>
      </w:r>
      <w:r>
        <w:rPr>
          <w:rFonts w:hint="cs"/>
          <w:rtl/>
        </w:rPr>
        <w:t>ی</w:t>
      </w:r>
      <w:r>
        <w:rPr>
          <w:rtl/>
        </w:rPr>
        <w:t xml:space="preserve"> است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اخذ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حال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هم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حالت‌ عدم نعت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بق</w:t>
      </w:r>
      <w:r>
        <w:rPr>
          <w:rtl/>
        </w:rPr>
        <w:t xml:space="preserve"> دارد،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در هر جا</w:t>
      </w:r>
      <w:r>
        <w:rPr>
          <w:rFonts w:hint="cs"/>
          <w:rtl/>
        </w:rPr>
        <w:t>یی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شک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تنته</w:t>
      </w:r>
      <w:r>
        <w:rPr>
          <w:rFonts w:hint="cs"/>
          <w:rtl/>
        </w:rPr>
        <w:t>ی</w:t>
      </w:r>
      <w:r>
        <w:rPr>
          <w:rtl/>
        </w:rPr>
        <w:t xml:space="preserve"> أو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سابقه دارد که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به خاطر دوره قبل از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بعد از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و الان هم که بالغ شده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دارد؟ از دختران</w:t>
      </w:r>
      <w:r>
        <w:rPr>
          <w:rFonts w:hint="cs"/>
          <w:rtl/>
        </w:rPr>
        <w:t>ی</w:t>
      </w:r>
      <w:r>
        <w:rPr>
          <w:rtl/>
        </w:rPr>
        <w:t xml:space="preserve"> است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آداب هست، احکام شرع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بود و حالا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33C9298" w14:textId="19DAAC3B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اول اگر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عل</w:t>
      </w:r>
      <w:r>
        <w:rPr>
          <w:rFonts w:hint="cs"/>
          <w:rtl/>
        </w:rPr>
        <w:t>ی</w:t>
      </w:r>
      <w:r>
        <w:rPr>
          <w:rtl/>
        </w:rPr>
        <w:t xml:space="preserve"> الاصول حال سابقه وجود دارد،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درک نداشته است و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آن وقت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اثر فقه</w:t>
      </w:r>
      <w:r>
        <w:rPr>
          <w:rFonts w:hint="cs"/>
          <w:rtl/>
        </w:rPr>
        <w:t>ی</w:t>
      </w:r>
      <w:r>
        <w:rPr>
          <w:rtl/>
        </w:rPr>
        <w:t xml:space="preserve"> نداشته است ول</w:t>
      </w:r>
      <w:r>
        <w:rPr>
          <w:rFonts w:hint="cs"/>
          <w:rtl/>
        </w:rPr>
        <w:t>ی</w:t>
      </w:r>
      <w:r>
        <w:rPr>
          <w:rtl/>
        </w:rPr>
        <w:t xml:space="preserve"> الان چون اثر فقه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استصحاب کرد، چون اثر برا</w:t>
      </w:r>
      <w:r>
        <w:rPr>
          <w:rFonts w:hint="cs"/>
          <w:rtl/>
        </w:rPr>
        <w:t>ی</w:t>
      </w:r>
      <w:r>
        <w:rPr>
          <w:rtl/>
        </w:rPr>
        <w:t xml:space="preserve"> وقت استصحاب است مثل قرش</w:t>
      </w:r>
      <w:r>
        <w:rPr>
          <w:rFonts w:hint="cs"/>
          <w:rtl/>
        </w:rPr>
        <w:t>ی</w:t>
      </w:r>
      <w:r>
        <w:rPr>
          <w:rtl/>
        </w:rPr>
        <w:t xml:space="preserve"> و عدم قرش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نجا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5D0AAC3" w14:textId="535EB8F5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دوم که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باشد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D3BA9">
        <w:rPr>
          <w:rtl/>
        </w:rPr>
        <w:t>این‌طور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آن طور است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که سابقه‌ عدم نعت</w:t>
      </w:r>
      <w:r>
        <w:rPr>
          <w:rFonts w:hint="cs"/>
          <w:rtl/>
        </w:rPr>
        <w:t>ی</w:t>
      </w:r>
      <w:r>
        <w:rPr>
          <w:rtl/>
        </w:rPr>
        <w:t xml:space="preserve"> داشته باشد، لاتنته</w:t>
      </w:r>
      <w:r>
        <w:rPr>
          <w:rFonts w:hint="cs"/>
          <w:rtl/>
        </w:rPr>
        <w:t>ی</w:t>
      </w:r>
      <w:r>
        <w:rPr>
          <w:rtl/>
        </w:rPr>
        <w:t xml:space="preserve"> صدق بکند و استصحاب جار</w:t>
      </w:r>
      <w:r>
        <w:rPr>
          <w:rFonts w:hint="cs"/>
          <w:rtl/>
        </w:rPr>
        <w:t>ی</w:t>
      </w:r>
      <w:r>
        <w:rPr>
          <w:rtl/>
        </w:rPr>
        <w:t xml:space="preserve"> بشود. </w:t>
      </w:r>
    </w:p>
    <w:p w14:paraId="5133B0A3" w14:textId="0496A332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 و دوم است که در صورت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وجود دارد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است، در صورت دوم ممکن است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D3BA9">
        <w:rPr>
          <w:rtl/>
        </w:rPr>
        <w:t>این‌طور</w:t>
      </w:r>
      <w:r>
        <w:rPr>
          <w:rtl/>
        </w:rPr>
        <w:t xml:space="preserve"> است که سابقه‌ عدم نعت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470C4717" w14:textId="02249253" w:rsidR="00352013" w:rsidRDefault="00352013" w:rsidP="009C0E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در صورت سوم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ظاهر موضوع که فرمود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نساء که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نساء دارد و إِذَا نُهِ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نْتَهِ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ظهور در فرد عاقل بالغ در معرض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دارد و از کس</w:t>
      </w:r>
      <w:r>
        <w:rPr>
          <w:rFonts w:hint="cs"/>
          <w:rtl/>
        </w:rPr>
        <w:t>ی</w:t>
      </w:r>
      <w:r>
        <w:rPr>
          <w:rtl/>
        </w:rPr>
        <w:t xml:space="preserve"> که به انتفاء موضوع است منصرف است. </w:t>
      </w:r>
    </w:p>
    <w:p w14:paraId="3D100A15" w14:textId="5B8D0D70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إِذَا</w:t>
      </w:r>
      <w:r>
        <w:rPr>
          <w:rtl/>
        </w:rPr>
        <w:t xml:space="preserve"> نُهِ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نْتَهِ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ملکه است، مفروض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انتهاء از نه</w:t>
      </w:r>
      <w:r>
        <w:rPr>
          <w:rFonts w:hint="cs"/>
          <w:rtl/>
        </w:rPr>
        <w:t>ی</w:t>
      </w:r>
      <w:r>
        <w:rPr>
          <w:rtl/>
        </w:rPr>
        <w:t xml:space="preserve"> دارد،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نه آنکه شان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سوم است. </w:t>
      </w:r>
    </w:p>
    <w:p w14:paraId="2B5FA178" w14:textId="77777777" w:rsidR="00352013" w:rsidRDefault="00352013" w:rsidP="00F8342A">
      <w:pPr>
        <w:pStyle w:val="Heading1"/>
        <w:rPr>
          <w:rtl/>
        </w:rPr>
      </w:pPr>
      <w:bookmarkStart w:id="10" w:name="_Toc189322613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0"/>
    </w:p>
    <w:p w14:paraId="0EC24A45" w14:textId="3BE32823" w:rsidR="00352013" w:rsidRDefault="00352013" w:rsidP="009C0E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احتمال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 xml:space="preserve">» </w:t>
      </w:r>
      <w:r>
        <w:rPr>
          <w:rtl/>
        </w:rPr>
        <w:t>شامل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وقت حالت سابقه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99107D">
        <w:rPr>
          <w:rtl/>
        </w:rPr>
        <w:t xml:space="preserve"> کرده است حالت مت</w:t>
      </w:r>
      <w:r w:rsidR="0099107D">
        <w:rPr>
          <w:rFonts w:hint="cs"/>
          <w:rtl/>
        </w:rPr>
        <w:t>أ</w:t>
      </w:r>
      <w:r>
        <w:rPr>
          <w:rtl/>
        </w:rPr>
        <w:t>خر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است. </w:t>
      </w:r>
    </w:p>
    <w:p w14:paraId="4EA7EC18" w14:textId="14B5FFC9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دوم، حالت سابقه را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نحو عدم نعت</w:t>
      </w:r>
      <w:r>
        <w:rPr>
          <w:rFonts w:hint="cs"/>
          <w:rtl/>
        </w:rPr>
        <w:t>ی</w:t>
      </w:r>
      <w:r>
        <w:rPr>
          <w:rtl/>
        </w:rPr>
        <w:t xml:space="preserve"> از حال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احوال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غالباً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آن عالم نباشد. </w:t>
      </w:r>
    </w:p>
    <w:p w14:paraId="1B1922F2" w14:textId="3BD04508" w:rsidR="00352013" w:rsidRDefault="00352013" w:rsidP="009C0E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صورت سوم اگر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ظاهر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 xml:space="preserve">» </w:t>
      </w:r>
      <w:r>
        <w:rPr>
          <w:rtl/>
        </w:rPr>
        <w:t>حال بلوغ و کمال و عقل است، آنجا مراد است، آن وقت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سوم استصحاب‌ها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9107D">
        <w:rPr>
          <w:rtl/>
        </w:rPr>
        <w:t>قبل</w:t>
      </w:r>
      <w:r w:rsidR="0099107D"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2E5E69AB" w14:textId="77777777" w:rsidR="00352013" w:rsidRDefault="00352013" w:rsidP="00F8342A">
      <w:pPr>
        <w:pStyle w:val="Heading1"/>
        <w:rPr>
          <w:rtl/>
        </w:rPr>
      </w:pPr>
      <w:bookmarkStart w:id="11" w:name="_Toc189322614"/>
      <w:r>
        <w:rPr>
          <w:rFonts w:hint="eastAsia"/>
          <w:rtl/>
        </w:rPr>
        <w:t>تکرار</w:t>
      </w:r>
      <w:r>
        <w:rPr>
          <w:rtl/>
        </w:rPr>
        <w:t xml:space="preserve"> احتمالات</w:t>
      </w:r>
      <w:bookmarkEnd w:id="11"/>
    </w:p>
    <w:p w14:paraId="77089118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فرض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سه احتمال </w:t>
      </w:r>
    </w:p>
    <w:p w14:paraId="1EB34CF7" w14:textId="6636EAD9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فرض روشن است، عدم انتهاء زن در زمان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رخواره</w:t>
      </w:r>
      <w:r>
        <w:rPr>
          <w:rtl/>
        </w:rPr>
        <w:t xml:space="preserve"> بود، عدم </w:t>
      </w:r>
      <w:r w:rsidR="007642FF">
        <w:rPr>
          <w:rtl/>
        </w:rPr>
        <w:t>انتها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چون اصلا درک</w:t>
      </w:r>
      <w:r>
        <w:rPr>
          <w:rFonts w:hint="cs"/>
          <w:rtl/>
        </w:rPr>
        <w:t>ی</w:t>
      </w:r>
      <w:r>
        <w:rPr>
          <w:rtl/>
        </w:rPr>
        <w:t xml:space="preserve"> ندارد،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رخواره</w:t>
      </w:r>
      <w:r>
        <w:rPr>
          <w:rtl/>
        </w:rPr>
        <w:t xml:space="preserve"> است. </w:t>
      </w:r>
    </w:p>
    <w:p w14:paraId="5F9C7453" w14:textId="6E9C883C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را بالغ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</w:t>
      </w:r>
      <w:r w:rsidR="007642FF">
        <w:rPr>
          <w:rtl/>
        </w:rPr>
        <w:t>بچه‌مدرسه‌ا</w:t>
      </w:r>
      <w:r w:rsidR="007642FF">
        <w:rPr>
          <w:rFonts w:hint="cs"/>
          <w:rtl/>
        </w:rPr>
        <w:t>ی</w:t>
      </w:r>
      <w:r>
        <w:rPr>
          <w:rtl/>
        </w:rPr>
        <w:t xml:space="preserve"> است، به او گفته شود مو را بپوشان،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ندارم. </w:t>
      </w:r>
    </w:p>
    <w:p w14:paraId="102770C4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سوم متهتک است، بالغ عاقل</w:t>
      </w:r>
      <w:r>
        <w:rPr>
          <w:rFonts w:hint="cs"/>
          <w:rtl/>
        </w:rPr>
        <w:t>ی</w:t>
      </w:r>
      <w:r>
        <w:rPr>
          <w:rtl/>
        </w:rPr>
        <w:t xml:space="preserve"> است که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بالغ هستم،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قبول ندارم، </w:t>
      </w:r>
    </w:p>
    <w:p w14:paraId="541DD629" w14:textId="14218160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سه احتمال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642FF">
        <w:rPr>
          <w:rtl/>
        </w:rPr>
        <w:t>عباد بن</w:t>
      </w:r>
      <w:r>
        <w:rPr>
          <w:rtl/>
        </w:rPr>
        <w:t xml:space="preserve"> صه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14:paraId="17ADBD43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7F42690F" w14:textId="067AAB8F" w:rsidR="00352013" w:rsidRDefault="00352013" w:rsidP="009C0E1F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 xml:space="preserve">» </w:t>
      </w:r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عام دارد، وصف عام</w:t>
      </w:r>
      <w:r>
        <w:rPr>
          <w:rFonts w:hint="cs"/>
          <w:rtl/>
        </w:rPr>
        <w:t>ی</w:t>
      </w:r>
      <w:r>
        <w:rPr>
          <w:rtl/>
        </w:rPr>
        <w:t xml:space="preserve"> است هر سه صورت را </w:t>
      </w:r>
      <w:r w:rsidR="007642FF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لعدم فهمه و درکه أو لاستناده ال</w:t>
      </w:r>
      <w:r>
        <w:rPr>
          <w:rFonts w:hint="cs"/>
          <w:rtl/>
        </w:rPr>
        <w:t>ی‌</w:t>
      </w:r>
      <w:r w:rsidR="00BC109F">
        <w:rPr>
          <w:rFonts w:hint="eastAsia"/>
          <w:rtl/>
        </w:rPr>
        <w:t xml:space="preserve"> عدم </w:t>
      </w:r>
      <w:r>
        <w:rPr>
          <w:rtl/>
        </w:rPr>
        <w:t xml:space="preserve">بلوغه، أو لتهتکه.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 xml:space="preserve">» </w:t>
      </w:r>
      <w:r>
        <w:rPr>
          <w:rtl/>
        </w:rPr>
        <w:t xml:space="preserve">همه را </w:t>
      </w:r>
      <w:r w:rsidR="007642FF">
        <w:rPr>
          <w:rtl/>
        </w:rPr>
        <w:t>می‌گیرد</w:t>
      </w:r>
      <w:r>
        <w:rPr>
          <w:rtl/>
        </w:rPr>
        <w:t xml:space="preserve">. </w:t>
      </w:r>
    </w:p>
    <w:p w14:paraId="31C56DB8" w14:textId="41185CDE" w:rsidR="00352013" w:rsidRDefault="00352013" w:rsidP="009C0E1F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موضوع فقط احتمال دو و سه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 xml:space="preserve">» </w:t>
      </w:r>
      <w:r>
        <w:rPr>
          <w:rtl/>
        </w:rPr>
        <w:t>حال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و حال بلوغ را </w:t>
      </w:r>
      <w:r w:rsidR="007642FF">
        <w:rPr>
          <w:rtl/>
        </w:rPr>
        <w:t>می‌گیرد</w:t>
      </w:r>
      <w:r>
        <w:rPr>
          <w:rtl/>
        </w:rPr>
        <w:t xml:space="preserve"> آن وصف</w:t>
      </w:r>
      <w:r>
        <w:rPr>
          <w:rFonts w:hint="cs"/>
          <w:rtl/>
        </w:rPr>
        <w:t>ی</w:t>
      </w:r>
      <w:r>
        <w:rPr>
          <w:rtl/>
        </w:rPr>
        <w:t xml:space="preserve"> که درک را دارد ول</w:t>
      </w:r>
      <w:r>
        <w:rPr>
          <w:rFonts w:hint="cs"/>
          <w:rtl/>
        </w:rPr>
        <w:t>ی</w:t>
      </w:r>
      <w:r>
        <w:rPr>
          <w:rtl/>
        </w:rPr>
        <w:t xml:space="preserve"> به خاطر</w:t>
      </w:r>
      <w:r w:rsidR="00BC109F">
        <w:rPr>
          <w:rtl/>
        </w:rPr>
        <w:t xml:space="preserve"> عدم </w:t>
      </w:r>
      <w:r>
        <w:rPr>
          <w:rtl/>
        </w:rPr>
        <w:t xml:space="preserve">بلوغ انتهاء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درک دارد، بلوغ هم دارد؛ لتهتکه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E0EFCB0" w14:textId="5ACC008A" w:rsidR="00352013" w:rsidRDefault="00352013" w:rsidP="009C0E1F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اختصاص به سوم</w:t>
      </w:r>
      <w:r>
        <w:rPr>
          <w:rFonts w:hint="cs"/>
          <w:rtl/>
        </w:rPr>
        <w:t>ی</w:t>
      </w:r>
      <w:r>
        <w:rPr>
          <w:rtl/>
        </w:rPr>
        <w:t xml:space="preserve"> باشد،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 xml:space="preserve">» </w:t>
      </w:r>
      <w:r>
        <w:rPr>
          <w:rtl/>
        </w:rPr>
        <w:t>وصف</w:t>
      </w:r>
      <w:r>
        <w:rPr>
          <w:rFonts w:hint="cs"/>
          <w:rtl/>
        </w:rPr>
        <w:t>ی</w:t>
      </w:r>
      <w:r>
        <w:rPr>
          <w:rtl/>
        </w:rPr>
        <w:t xml:space="preserve"> است که همان تهتک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642FF">
        <w:rPr>
          <w:rtl/>
        </w:rPr>
        <w:t>تأثیرگذار</w:t>
      </w:r>
      <w:r>
        <w:rPr>
          <w:rtl/>
        </w:rPr>
        <w:t xml:space="preserve"> است که حال سابقه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نباشد. </w:t>
      </w:r>
    </w:p>
    <w:p w14:paraId="2000EBC4" w14:textId="77777777" w:rsidR="00352013" w:rsidRDefault="00352013" w:rsidP="00F8342A">
      <w:pPr>
        <w:pStyle w:val="Heading1"/>
        <w:rPr>
          <w:rtl/>
        </w:rPr>
      </w:pPr>
      <w:bookmarkStart w:id="12" w:name="_Toc189322615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2"/>
    </w:p>
    <w:p w14:paraId="5E61938B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سه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066376D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سه احتمال است. شامل همه سه فرض بشود، شامل فرض دو و سه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شامل فقط فرض سوم بشود. </w:t>
      </w:r>
    </w:p>
    <w:p w14:paraId="4C693B12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استصحاب جار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C0BFFA5" w14:textId="56C14B30" w:rsidR="00352013" w:rsidRDefault="00352013" w:rsidP="009C0E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احتمال اول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شمول دارد و همه احوال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حالت‌</w:t>
      </w:r>
      <w:r w:rsidR="00BC109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در همه افراد وجود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دوره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42FF">
        <w:rPr>
          <w:rtl/>
        </w:rPr>
        <w:t>هیچ‌کس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>»</w:t>
      </w:r>
    </w:p>
    <w:p w14:paraId="735B6289" w14:textId="6C7023A2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دوره‌ا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حالت سابقه‌</w:t>
      </w:r>
      <w:r w:rsidR="00BC109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نسبتاً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گرچه دائم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3E01CE1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حالت سوم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سابقه ارزش</w:t>
      </w:r>
      <w:r>
        <w:rPr>
          <w:rFonts w:hint="cs"/>
          <w:rtl/>
        </w:rPr>
        <w:t>ی</w:t>
      </w:r>
      <w:r>
        <w:rPr>
          <w:rtl/>
        </w:rPr>
        <w:t xml:space="preserve"> ندارد،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موضوع خطاب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7C0A800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استصحاب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موضوع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إِذَا نُهِ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نْتَهِ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متهتکات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زنان متجاهرات و متهتکات است. </w:t>
      </w:r>
    </w:p>
    <w:p w14:paraId="54F9CDAF" w14:textId="2A32FD18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BC109F">
        <w:rPr>
          <w:rFonts w:hint="eastAsia"/>
          <w:rtl/>
        </w:rPr>
        <w:t xml:space="preserve"> عدم </w:t>
      </w:r>
      <w:r>
        <w:rPr>
          <w:rtl/>
        </w:rPr>
        <w:t xml:space="preserve">الانتهاء لعدم البلوغ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109F">
        <w:rPr>
          <w:rFonts w:hint="eastAsia"/>
          <w:rtl/>
        </w:rPr>
        <w:t xml:space="preserve"> عدم </w:t>
      </w:r>
      <w:r>
        <w:rPr>
          <w:rtl/>
        </w:rPr>
        <w:t>الانتهاء لعدم الادراک و الفهم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گرفت و استصحاب کرد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ندارد. </w:t>
      </w:r>
    </w:p>
    <w:p w14:paraId="0E548992" w14:textId="344F1E82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احتمال 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سابقه دائم</w:t>
      </w:r>
      <w:r>
        <w:rPr>
          <w:rFonts w:hint="cs"/>
          <w:rtl/>
        </w:rPr>
        <w:t>ی</w:t>
      </w:r>
      <w:r>
        <w:rPr>
          <w:rtl/>
        </w:rPr>
        <w:t xml:space="preserve"> دارد که در خود موضوع هم </w:t>
      </w:r>
      <w:r w:rsidR="007642FF">
        <w:rPr>
          <w:rtl/>
        </w:rPr>
        <w:t>مدنظر</w:t>
      </w:r>
      <w:r>
        <w:rPr>
          <w:rtl/>
        </w:rPr>
        <w:t xml:space="preserve"> است اما اگر احتمال سوم را گفت،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 خطاب موضوع نبود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استصحاب کرد، اگر منصرف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 لاحقه که اثر دارد، ولو در آن وقت اثر ندارد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حساب کرد. </w:t>
      </w:r>
    </w:p>
    <w:p w14:paraId="5C2E5518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سابقه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سابقه ندارد. </w:t>
      </w:r>
    </w:p>
    <w:p w14:paraId="78835641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حالات متفاوت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فرض احتمال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وقت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استصحاب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اظهر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سوم است. </w:t>
      </w:r>
    </w:p>
    <w:p w14:paraId="6190E1F7" w14:textId="77777777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</w:t>
      </w:r>
    </w:p>
    <w:p w14:paraId="0E399F5E" w14:textId="6697DFA2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احتمال سوم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استصحاب در</w:t>
      </w:r>
      <w:r w:rsidR="00BC109F">
        <w:rPr>
          <w:rFonts w:hint="cs"/>
          <w:rtl/>
        </w:rPr>
        <w:t xml:space="preserve"> </w:t>
      </w:r>
      <w:r>
        <w:rPr>
          <w:rtl/>
        </w:rPr>
        <w:t>عدم ازل</w:t>
      </w:r>
      <w:r>
        <w:rPr>
          <w:rFonts w:hint="cs"/>
          <w:rtl/>
        </w:rPr>
        <w:t>ی</w:t>
      </w:r>
      <w:r>
        <w:rPr>
          <w:rtl/>
        </w:rPr>
        <w:t xml:space="preserve"> هست را هم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 آن حالات قبل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کرد ول</w:t>
      </w:r>
      <w:r>
        <w:rPr>
          <w:rFonts w:hint="cs"/>
          <w:rtl/>
        </w:rPr>
        <w:t>ی</w:t>
      </w:r>
      <w:r>
        <w:rPr>
          <w:rtl/>
        </w:rPr>
        <w:t xml:space="preserve"> اگر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قرش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BC109F">
        <w:rPr>
          <w:rFonts w:hint="cs"/>
          <w:rtl/>
        </w:rPr>
        <w:t xml:space="preserve"> </w:t>
      </w:r>
      <w:r>
        <w:rPr>
          <w:rtl/>
        </w:rPr>
        <w:t>عدم قرش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آن ظهور موضوع آن جور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نشود استصحاب کرد،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3A39C6F" w14:textId="0015BD50" w:rsidR="00352013" w:rsidRDefault="00352013" w:rsidP="009C0E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کنار گذاشته شد،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 xml:space="preserve">» </w:t>
      </w:r>
      <w:r>
        <w:rPr>
          <w:rtl/>
        </w:rPr>
        <w:t>و احتمال سوم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شد، عدم نعت</w:t>
      </w:r>
      <w:r>
        <w:rPr>
          <w:rFonts w:hint="cs"/>
          <w:rtl/>
        </w:rPr>
        <w:t>ی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ی‌</w:t>
      </w:r>
      <w:r w:rsidR="00BC109F">
        <w:rPr>
          <w:rFonts w:hint="eastAsia"/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قبول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6B52C82" w14:textId="6229B7DD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استظهار بشود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 امر وجود</w:t>
      </w:r>
      <w:r>
        <w:rPr>
          <w:rFonts w:hint="cs"/>
          <w:rtl/>
        </w:rPr>
        <w:t>ی</w:t>
      </w:r>
      <w:r>
        <w:rPr>
          <w:rtl/>
        </w:rPr>
        <w:t xml:space="preserve">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استصحاب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</w:t>
      </w:r>
      <w:r w:rsidR="00BC109F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شود، </w:t>
      </w:r>
    </w:p>
    <w:p w14:paraId="2F795D6E" w14:textId="77777777" w:rsidR="00352013" w:rsidRDefault="00352013" w:rsidP="00F8342A">
      <w:pPr>
        <w:pStyle w:val="Heading1"/>
        <w:rPr>
          <w:rtl/>
        </w:rPr>
      </w:pPr>
      <w:bookmarkStart w:id="13" w:name="_Toc189322616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bookmarkEnd w:id="13"/>
      <w:r>
        <w:rPr>
          <w:rtl/>
        </w:rPr>
        <w:t xml:space="preserve"> </w:t>
      </w:r>
    </w:p>
    <w:p w14:paraId="5E021582" w14:textId="26B87B83" w:rsidR="00352013" w:rsidRDefault="00352013" w:rsidP="009C0E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 فرض هست و بعد هم سه احتمال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سبقه‌</w:t>
      </w:r>
      <w:r w:rsidR="00BC109F">
        <w:rPr>
          <w:rtl/>
        </w:rPr>
        <w:t xml:space="preserve"> عدم </w:t>
      </w:r>
      <w:r>
        <w:rPr>
          <w:rtl/>
        </w:rPr>
        <w:t>ملکه قو</w:t>
      </w:r>
      <w:r>
        <w:rPr>
          <w:rFonts w:hint="cs"/>
          <w:rtl/>
        </w:rPr>
        <w:t>ی</w:t>
      </w:r>
      <w:r>
        <w:rPr>
          <w:rtl/>
        </w:rPr>
        <w:t xml:space="preserve"> دارد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وجود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شدت را اگر داشته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را در آن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استصحاب‌ها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استصحاب‌</w:t>
      </w:r>
      <w:r w:rsidR="00BC109F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14:paraId="1100002F" w14:textId="5A09E02C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بالا</w:t>
      </w:r>
      <w:r>
        <w:rPr>
          <w:rFonts w:hint="cs"/>
          <w:rtl/>
        </w:rPr>
        <w:t>یی</w:t>
      </w:r>
      <w:r>
        <w:rPr>
          <w:rtl/>
        </w:rPr>
        <w:t xml:space="preserve"> است که‌</w:t>
      </w:r>
      <w:r w:rsidR="00BC109F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را هم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4813CA63" w14:textId="5BCBA20E" w:rsidR="00352013" w:rsidRDefault="00352013" w:rsidP="00F8342A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BC109F"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و</w:t>
      </w:r>
      <w:r w:rsidR="00BC109F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دارد که جا</w:t>
      </w:r>
      <w:r>
        <w:rPr>
          <w:rFonts w:hint="cs"/>
          <w:rtl/>
        </w:rPr>
        <w:t>ی</w:t>
      </w:r>
      <w:r>
        <w:rPr>
          <w:rtl/>
        </w:rPr>
        <w:t xml:space="preserve"> خود ول</w:t>
      </w:r>
      <w:r>
        <w:rPr>
          <w:rFonts w:hint="cs"/>
          <w:rtl/>
        </w:rPr>
        <w:t>ی</w:t>
      </w:r>
      <w:r>
        <w:rPr>
          <w:rtl/>
        </w:rPr>
        <w:t xml:space="preserve"> ما آنجا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آنجا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ظهور</w:t>
      </w:r>
      <w:r>
        <w:rPr>
          <w:rFonts w:hint="cs"/>
          <w:rtl/>
        </w:rPr>
        <w:t>ی</w:t>
      </w:r>
      <w:r>
        <w:rPr>
          <w:rtl/>
        </w:rPr>
        <w:t xml:space="preserve"> در خطاب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 w:rsidR="007642FF">
        <w:rPr>
          <w:rtl/>
        </w:rPr>
        <w:t>جلو</w:t>
      </w:r>
      <w:r w:rsidR="007642FF">
        <w:rPr>
          <w:rFonts w:hint="cs"/>
          <w:rtl/>
        </w:rPr>
        <w:t>ی</w:t>
      </w:r>
      <w:r w:rsidR="007642FF">
        <w:rPr>
          <w:rtl/>
        </w:rPr>
        <w:t xml:space="preserve"> عدم‌ها</w:t>
      </w:r>
      <w:r w:rsidR="007642FF">
        <w:rPr>
          <w:rFonts w:hint="cs"/>
          <w:rtl/>
        </w:rPr>
        <w:t>ی</w:t>
      </w:r>
      <w:r>
        <w:rPr>
          <w:rtl/>
        </w:rPr>
        <w:t xml:space="preserve"> </w:t>
      </w:r>
      <w:bookmarkStart w:id="14" w:name="_GoBack"/>
      <w:bookmarkEnd w:id="14"/>
      <w:r w:rsidR="007642FF">
        <w:rPr>
          <w:rtl/>
        </w:rPr>
        <w:t>این‌جوری</w:t>
      </w:r>
      <w:r>
        <w:rPr>
          <w:rtl/>
        </w:rPr>
        <w:t xml:space="preserve"> را </w:t>
      </w:r>
      <w:r w:rsidR="007642FF">
        <w:rPr>
          <w:rtl/>
        </w:rPr>
        <w:t>می‌گیرد</w:t>
      </w:r>
      <w:r>
        <w:rPr>
          <w:rtl/>
        </w:rPr>
        <w:t xml:space="preserve">. </w:t>
      </w:r>
    </w:p>
    <w:p w14:paraId="4D36434F" w14:textId="3DBCD5D7" w:rsidR="00C60298" w:rsidRDefault="00352013" w:rsidP="009C0E1F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بالاتر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C0E1F">
        <w:rPr>
          <w:rFonts w:hint="cs"/>
          <w:rtl/>
        </w:rPr>
        <w:t>«</w:t>
      </w:r>
      <w:r w:rsidR="009C0E1F" w:rsidRPr="0046485B">
        <w:rPr>
          <w:color w:val="008000"/>
          <w:rtl/>
        </w:rPr>
        <w:t>إِذَا نُهِ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نَ</w:t>
      </w:r>
      <w:r w:rsidR="009C0E1F" w:rsidRPr="0046485B">
        <w:rPr>
          <w:color w:val="008000"/>
          <w:rtl/>
        </w:rPr>
        <w:t xml:space="preserve"> لَا </w:t>
      </w:r>
      <w:r w:rsidR="009C0E1F" w:rsidRPr="0046485B">
        <w:rPr>
          <w:rFonts w:hint="cs"/>
          <w:color w:val="008000"/>
          <w:rtl/>
        </w:rPr>
        <w:t>یَ</w:t>
      </w:r>
      <w:r w:rsidR="009C0E1F" w:rsidRPr="0046485B">
        <w:rPr>
          <w:rFonts w:hint="eastAsia"/>
          <w:color w:val="008000"/>
          <w:rtl/>
        </w:rPr>
        <w:t>نْتَهِ</w:t>
      </w:r>
      <w:r w:rsidR="009C0E1F" w:rsidRPr="0046485B">
        <w:rPr>
          <w:rFonts w:hint="cs"/>
          <w:color w:val="008000"/>
          <w:rtl/>
        </w:rPr>
        <w:t>ی</w:t>
      </w:r>
      <w:r w:rsidR="009C0E1F" w:rsidRPr="0046485B">
        <w:rPr>
          <w:rFonts w:hint="eastAsia"/>
          <w:color w:val="008000"/>
          <w:rtl/>
        </w:rPr>
        <w:t>ن</w:t>
      </w:r>
      <w:r w:rsidR="009C0E1F">
        <w:rPr>
          <w:rFonts w:hint="cs"/>
          <w:rtl/>
        </w:rPr>
        <w:t xml:space="preserve">» </w:t>
      </w:r>
      <w:r>
        <w:rPr>
          <w:rtl/>
        </w:rPr>
        <w:t>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متهتکات است، آن وقت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بحث کرد</w:t>
      </w:r>
      <w:r w:rsidR="00AA49A5">
        <w:rPr>
          <w:rFonts w:hint="cs"/>
          <w:rtl/>
        </w:rPr>
        <w:t>.</w:t>
      </w:r>
    </w:p>
    <w:p w14:paraId="2C0FEC18" w14:textId="0E671F7E" w:rsidR="00245304" w:rsidRDefault="00245304" w:rsidP="00F8342A">
      <w:pPr>
        <w:spacing w:line="276" w:lineRule="auto"/>
        <w:ind w:firstLine="344"/>
        <w:jc w:val="both"/>
        <w:rPr>
          <w:rtl/>
        </w:rPr>
      </w:pPr>
    </w:p>
    <w:sectPr w:rsidR="00245304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F1087" w14:textId="77777777" w:rsidR="001C603A" w:rsidRDefault="001C603A" w:rsidP="000D5800">
      <w:r>
        <w:separator/>
      </w:r>
    </w:p>
  </w:endnote>
  <w:endnote w:type="continuationSeparator" w:id="0">
    <w:p w14:paraId="35DC774D" w14:textId="77777777" w:rsidR="001C603A" w:rsidRDefault="001C603A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4E45615-A070-498F-A864-A16F23478879}"/>
    <w:embedBold r:id="rId2" w:fontKey="{8894201B-486D-4BF0-A5DC-60B3B2E73EB1}"/>
    <w:embedBoldItalic r:id="rId3" w:fontKey="{4E893AAB-D0B6-4E8B-8F31-A4F4CE1FED9C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EF04CD94-D052-4DE4-9DDC-19AFCCBCE1A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BCCABC89-257C-4710-9C08-82C442BDEF6A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1C603A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065F8" w14:textId="77777777" w:rsidR="001C603A" w:rsidRDefault="001C603A" w:rsidP="000D5800">
      <w:r>
        <w:separator/>
      </w:r>
    </w:p>
  </w:footnote>
  <w:footnote w:type="continuationSeparator" w:id="0">
    <w:p w14:paraId="0A4A63C9" w14:textId="77777777" w:rsidR="001C603A" w:rsidRDefault="001C603A" w:rsidP="000D5800">
      <w:r>
        <w:continuationSeparator/>
      </w:r>
    </w:p>
  </w:footnote>
  <w:footnote w:id="1">
    <w:p w14:paraId="67A26A19" w14:textId="2A7CAFFD" w:rsidR="00F95D6B" w:rsidRPr="00F95D6B" w:rsidRDefault="00F95D6B" w:rsidP="00F95D6B">
      <w:pPr>
        <w:pStyle w:val="FootnoteText"/>
        <w:rPr>
          <w:rFonts w:hint="cs"/>
        </w:rPr>
      </w:pPr>
      <w:r w:rsidRPr="00F95D6B">
        <w:footnoteRef/>
      </w:r>
      <w:r w:rsidRPr="00F95D6B">
        <w:rPr>
          <w:rtl/>
        </w:rPr>
        <w:t xml:space="preserve"> </w:t>
      </w:r>
      <w:hyperlink r:id="rId1" w:history="1">
        <w:r w:rsidRPr="00F95D6B">
          <w:rPr>
            <w:rStyle w:val="Hyperlink"/>
            <w:rFonts w:eastAsia="2  Badr"/>
            <w:rtl/>
          </w:rPr>
          <w:t>من لا يحضره الفقيه، الشيخ الصدوق، ج3، ص469.</w:t>
        </w:r>
      </w:hyperlink>
    </w:p>
  </w:footnote>
  <w:footnote w:id="2">
    <w:p w14:paraId="76244446" w14:textId="47C41D6F" w:rsidR="0020770B" w:rsidRPr="0020770B" w:rsidRDefault="0020770B" w:rsidP="0020770B">
      <w:pPr>
        <w:pStyle w:val="FootnoteText"/>
        <w:rPr>
          <w:rFonts w:hint="cs"/>
        </w:rPr>
      </w:pPr>
      <w:r w:rsidRPr="0020770B">
        <w:footnoteRef/>
      </w:r>
      <w:r w:rsidRPr="0020770B">
        <w:rPr>
          <w:rtl/>
        </w:rPr>
        <w:t xml:space="preserve"> </w:t>
      </w:r>
      <w:hyperlink r:id="rId2" w:history="1">
        <w:r w:rsidRPr="0020770B">
          <w:rPr>
            <w:rStyle w:val="Hyperlink"/>
            <w:rFonts w:eastAsia="2  Badr"/>
            <w:rtl/>
          </w:rPr>
          <w:t>الكافي- ط الاسلامية، الشيخ الكليني، ج5، ص524.</w:t>
        </w:r>
      </w:hyperlink>
    </w:p>
  </w:footnote>
  <w:footnote w:id="3">
    <w:p w14:paraId="50EE8FAD" w14:textId="77777777" w:rsidR="007E59F3" w:rsidRPr="00F95D6B" w:rsidRDefault="007E59F3" w:rsidP="007E59F3">
      <w:pPr>
        <w:pStyle w:val="FootnoteText"/>
        <w:rPr>
          <w:rFonts w:hint="cs"/>
        </w:rPr>
      </w:pPr>
      <w:r w:rsidRPr="00F95D6B">
        <w:footnoteRef/>
      </w:r>
      <w:r w:rsidRPr="00F95D6B">
        <w:rPr>
          <w:rtl/>
        </w:rPr>
        <w:t xml:space="preserve"> </w:t>
      </w:r>
      <w:hyperlink r:id="rId3" w:history="1">
        <w:r w:rsidRPr="00F95D6B">
          <w:rPr>
            <w:rStyle w:val="Hyperlink"/>
            <w:rFonts w:eastAsia="2  Badr"/>
            <w:rtl/>
          </w:rPr>
          <w:t>من لا يحضره الفقيه، الشيخ الصدوق، ج3، ص469.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2A891596" w:rsidR="00443FB7" w:rsidRPr="00D07F4E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D07F4E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7D876355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D07F4E">
      <w:rPr>
        <w:rFonts w:ascii="Adobe Arabic" w:hAnsi="Adobe Arabic" w:cs="Adobe Arabic"/>
        <w:color w:val="000000" w:themeColor="text1"/>
        <w:sz w:val="24"/>
        <w:szCs w:val="24"/>
      </w:rPr>
      <w:tab/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C5549C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</w:t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D07F4E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0958D0">
      <w:rPr>
        <w:rFonts w:ascii="Adobe Arabic" w:hAnsi="Adobe Arabic" w:cs="Adobe Arabic" w:hint="cs"/>
        <w:color w:val="000000" w:themeColor="text1"/>
        <w:sz w:val="24"/>
        <w:szCs w:val="24"/>
        <w:rtl/>
      </w:rPr>
      <w:t>13</w:t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DC00AC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761742C3" w:rsidR="00443FB7" w:rsidRPr="00D07F4E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D07F4E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4620B693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7A3B40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D07F4E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D07F4E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D07F4E">
      <w:rPr>
        <w:color w:val="000000" w:themeColor="text1"/>
        <w:rtl/>
      </w:rPr>
      <w:t xml:space="preserve"> </w:t>
    </w:r>
    <w:r w:rsidR="00443FB7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D07F4E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E6436C" w:rsidRPr="00D07F4E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="000958D0">
      <w:rPr>
        <w:rFonts w:ascii="Adobe Arabic" w:hAnsi="Adobe Arabic" w:cs="Adobe Arabic" w:hint="cs"/>
        <w:color w:val="000000" w:themeColor="text1"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811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AEA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C7"/>
    <w:rsid w:val="000140D9"/>
    <w:rsid w:val="00015001"/>
    <w:rsid w:val="00015365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22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C0B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110"/>
    <w:rsid w:val="000703C3"/>
    <w:rsid w:val="000714DE"/>
    <w:rsid w:val="00071B47"/>
    <w:rsid w:val="000720AC"/>
    <w:rsid w:val="0007258F"/>
    <w:rsid w:val="000725F9"/>
    <w:rsid w:val="0007351E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6C3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8D0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9D7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6F4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97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653D"/>
    <w:rsid w:val="000D0430"/>
    <w:rsid w:val="000D04B2"/>
    <w:rsid w:val="000D1441"/>
    <w:rsid w:val="000D15C8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409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817"/>
    <w:rsid w:val="00105C46"/>
    <w:rsid w:val="00106A88"/>
    <w:rsid w:val="00106E83"/>
    <w:rsid w:val="00110211"/>
    <w:rsid w:val="00110524"/>
    <w:rsid w:val="00110BE2"/>
    <w:rsid w:val="00110D62"/>
    <w:rsid w:val="00111519"/>
    <w:rsid w:val="001121FF"/>
    <w:rsid w:val="00113A36"/>
    <w:rsid w:val="00113A67"/>
    <w:rsid w:val="00113F4F"/>
    <w:rsid w:val="00114B5B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49A"/>
    <w:rsid w:val="00123630"/>
    <w:rsid w:val="00123946"/>
    <w:rsid w:val="00123EEE"/>
    <w:rsid w:val="001241D3"/>
    <w:rsid w:val="00124A80"/>
    <w:rsid w:val="00124E10"/>
    <w:rsid w:val="00124FED"/>
    <w:rsid w:val="001261E0"/>
    <w:rsid w:val="00126DFF"/>
    <w:rsid w:val="00126EA8"/>
    <w:rsid w:val="00127992"/>
    <w:rsid w:val="00127ED8"/>
    <w:rsid w:val="00127F97"/>
    <w:rsid w:val="0013099A"/>
    <w:rsid w:val="001309CA"/>
    <w:rsid w:val="00130D34"/>
    <w:rsid w:val="001313B7"/>
    <w:rsid w:val="001317ED"/>
    <w:rsid w:val="00131F93"/>
    <w:rsid w:val="001322E3"/>
    <w:rsid w:val="001327A9"/>
    <w:rsid w:val="00132F0B"/>
    <w:rsid w:val="00133ABA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5F7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6E23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9BF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7C0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58CA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4546"/>
    <w:rsid w:val="001A5099"/>
    <w:rsid w:val="001A5362"/>
    <w:rsid w:val="001A579D"/>
    <w:rsid w:val="001A5EC6"/>
    <w:rsid w:val="001A5F2D"/>
    <w:rsid w:val="001A60DF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164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03A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52B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E7A24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309F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086"/>
    <w:rsid w:val="00204126"/>
    <w:rsid w:val="00205060"/>
    <w:rsid w:val="002052A7"/>
    <w:rsid w:val="002054AD"/>
    <w:rsid w:val="00205920"/>
    <w:rsid w:val="0020640D"/>
    <w:rsid w:val="00206679"/>
    <w:rsid w:val="00206B69"/>
    <w:rsid w:val="0020770B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2A4"/>
    <w:rsid w:val="00222557"/>
    <w:rsid w:val="002228DC"/>
    <w:rsid w:val="002231D6"/>
    <w:rsid w:val="0022340E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7BC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2D0"/>
    <w:rsid w:val="0024499D"/>
    <w:rsid w:val="00245226"/>
    <w:rsid w:val="00245304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359"/>
    <w:rsid w:val="00265623"/>
    <w:rsid w:val="00265A34"/>
    <w:rsid w:val="0026624B"/>
    <w:rsid w:val="0026652C"/>
    <w:rsid w:val="00266DAF"/>
    <w:rsid w:val="00266F26"/>
    <w:rsid w:val="00266F90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5D99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187E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5F0B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16F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FE4"/>
    <w:rsid w:val="002E11A8"/>
    <w:rsid w:val="002E15A2"/>
    <w:rsid w:val="002E1670"/>
    <w:rsid w:val="002E1BEC"/>
    <w:rsid w:val="002E1D40"/>
    <w:rsid w:val="002E1E33"/>
    <w:rsid w:val="002E203B"/>
    <w:rsid w:val="002E203D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078B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66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64D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27F8D"/>
    <w:rsid w:val="003300B5"/>
    <w:rsid w:val="003308B2"/>
    <w:rsid w:val="003311BC"/>
    <w:rsid w:val="00331826"/>
    <w:rsid w:val="00331A7B"/>
    <w:rsid w:val="003324C6"/>
    <w:rsid w:val="003327CC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BE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013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57AE"/>
    <w:rsid w:val="00366156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2E6C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40A"/>
    <w:rsid w:val="003907E1"/>
    <w:rsid w:val="00390B70"/>
    <w:rsid w:val="00390C59"/>
    <w:rsid w:val="00390F5B"/>
    <w:rsid w:val="003915E8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60E"/>
    <w:rsid w:val="003C69C0"/>
    <w:rsid w:val="003C7899"/>
    <w:rsid w:val="003C7EC4"/>
    <w:rsid w:val="003D098D"/>
    <w:rsid w:val="003D1566"/>
    <w:rsid w:val="003D1D4B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05F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3F2"/>
    <w:rsid w:val="00407C1C"/>
    <w:rsid w:val="004104ED"/>
    <w:rsid w:val="00410699"/>
    <w:rsid w:val="004107FD"/>
    <w:rsid w:val="00410AA8"/>
    <w:rsid w:val="00410F62"/>
    <w:rsid w:val="00411806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2BFA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485B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00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575A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61B3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3C0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6A09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D7ADC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539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3F50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228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0A9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7760E"/>
    <w:rsid w:val="00580CFA"/>
    <w:rsid w:val="005811F4"/>
    <w:rsid w:val="005817A2"/>
    <w:rsid w:val="00582679"/>
    <w:rsid w:val="00582878"/>
    <w:rsid w:val="00582BD7"/>
    <w:rsid w:val="0058314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927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1D2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3DF8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49EC"/>
    <w:rsid w:val="005F55B1"/>
    <w:rsid w:val="005F6087"/>
    <w:rsid w:val="006002F8"/>
    <w:rsid w:val="0060174F"/>
    <w:rsid w:val="006032BC"/>
    <w:rsid w:val="0060337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61AE"/>
    <w:rsid w:val="006167B9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750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44B9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5CA0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45D"/>
    <w:rsid w:val="006D3A87"/>
    <w:rsid w:val="006D3ADD"/>
    <w:rsid w:val="006D4531"/>
    <w:rsid w:val="006D5862"/>
    <w:rsid w:val="006D5F39"/>
    <w:rsid w:val="006D683D"/>
    <w:rsid w:val="006D689E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37C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4E1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A10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2FF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44F"/>
    <w:rsid w:val="00777618"/>
    <w:rsid w:val="00777B2D"/>
    <w:rsid w:val="00777C8E"/>
    <w:rsid w:val="00780BFD"/>
    <w:rsid w:val="00780C88"/>
    <w:rsid w:val="00780E25"/>
    <w:rsid w:val="007810A0"/>
    <w:rsid w:val="00781376"/>
    <w:rsid w:val="007816BB"/>
    <w:rsid w:val="007818F0"/>
    <w:rsid w:val="00781AE5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3EEC"/>
    <w:rsid w:val="00794414"/>
    <w:rsid w:val="0079466B"/>
    <w:rsid w:val="007946B3"/>
    <w:rsid w:val="0079495F"/>
    <w:rsid w:val="00794C05"/>
    <w:rsid w:val="00794D25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0D0B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00A"/>
    <w:rsid w:val="007C44B2"/>
    <w:rsid w:val="007C46AF"/>
    <w:rsid w:val="007C4B91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673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633"/>
    <w:rsid w:val="007E59F3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574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641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7B1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8B7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98B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90F"/>
    <w:rsid w:val="008A4AE4"/>
    <w:rsid w:val="008A5D55"/>
    <w:rsid w:val="008A62DF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9A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D7811"/>
    <w:rsid w:val="008E073B"/>
    <w:rsid w:val="008E08C6"/>
    <w:rsid w:val="008E0E7C"/>
    <w:rsid w:val="008E1AD4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B4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0B28"/>
    <w:rsid w:val="009113AA"/>
    <w:rsid w:val="0091154F"/>
    <w:rsid w:val="009116A5"/>
    <w:rsid w:val="00911E81"/>
    <w:rsid w:val="009122A0"/>
    <w:rsid w:val="009122B1"/>
    <w:rsid w:val="0091334E"/>
    <w:rsid w:val="00913C3B"/>
    <w:rsid w:val="009144F7"/>
    <w:rsid w:val="00914B76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15DB"/>
    <w:rsid w:val="009220C5"/>
    <w:rsid w:val="009225B1"/>
    <w:rsid w:val="0092264D"/>
    <w:rsid w:val="0092273C"/>
    <w:rsid w:val="0092361C"/>
    <w:rsid w:val="00924401"/>
    <w:rsid w:val="00924704"/>
    <w:rsid w:val="0092499A"/>
    <w:rsid w:val="00924FFA"/>
    <w:rsid w:val="009259EC"/>
    <w:rsid w:val="00925E26"/>
    <w:rsid w:val="00925F34"/>
    <w:rsid w:val="009260B5"/>
    <w:rsid w:val="00927388"/>
    <w:rsid w:val="009273EF"/>
    <w:rsid w:val="009274FE"/>
    <w:rsid w:val="0092767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47D00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174C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07D"/>
    <w:rsid w:val="00991560"/>
    <w:rsid w:val="0099174C"/>
    <w:rsid w:val="00991BB9"/>
    <w:rsid w:val="00991DE6"/>
    <w:rsid w:val="0099242C"/>
    <w:rsid w:val="0099328A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3DB9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3FA6"/>
    <w:rsid w:val="009B4684"/>
    <w:rsid w:val="009B46BC"/>
    <w:rsid w:val="009B4D07"/>
    <w:rsid w:val="009B54E4"/>
    <w:rsid w:val="009B5635"/>
    <w:rsid w:val="009B61C3"/>
    <w:rsid w:val="009B641A"/>
    <w:rsid w:val="009B6484"/>
    <w:rsid w:val="009B702D"/>
    <w:rsid w:val="009B711F"/>
    <w:rsid w:val="009B7179"/>
    <w:rsid w:val="009B71D2"/>
    <w:rsid w:val="009B727D"/>
    <w:rsid w:val="009B7A21"/>
    <w:rsid w:val="009C089E"/>
    <w:rsid w:val="009C0B6C"/>
    <w:rsid w:val="009C0E1F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D79FC"/>
    <w:rsid w:val="009E0DBA"/>
    <w:rsid w:val="009E1189"/>
    <w:rsid w:val="009E1349"/>
    <w:rsid w:val="009E1D57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5D45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9F7500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0B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744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59C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008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1F3C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92"/>
    <w:rsid w:val="00A979E2"/>
    <w:rsid w:val="00AA033D"/>
    <w:rsid w:val="00AA114E"/>
    <w:rsid w:val="00AA11A9"/>
    <w:rsid w:val="00AA2342"/>
    <w:rsid w:val="00AA2435"/>
    <w:rsid w:val="00AA26FD"/>
    <w:rsid w:val="00AA3492"/>
    <w:rsid w:val="00AA3EFC"/>
    <w:rsid w:val="00AA41E4"/>
    <w:rsid w:val="00AA49A5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39A7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1FB8"/>
    <w:rsid w:val="00B026BD"/>
    <w:rsid w:val="00B039BD"/>
    <w:rsid w:val="00B03E94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5BD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6E0"/>
    <w:rsid w:val="00B33B5D"/>
    <w:rsid w:val="00B34028"/>
    <w:rsid w:val="00B34736"/>
    <w:rsid w:val="00B35F89"/>
    <w:rsid w:val="00B36C11"/>
    <w:rsid w:val="00B36C24"/>
    <w:rsid w:val="00B40957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58A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983"/>
    <w:rsid w:val="00B63F15"/>
    <w:rsid w:val="00B6477B"/>
    <w:rsid w:val="00B647D5"/>
    <w:rsid w:val="00B6517C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09F"/>
    <w:rsid w:val="00BC11FD"/>
    <w:rsid w:val="00BC251F"/>
    <w:rsid w:val="00BC25E4"/>
    <w:rsid w:val="00BC26F6"/>
    <w:rsid w:val="00BC2AC0"/>
    <w:rsid w:val="00BC2F35"/>
    <w:rsid w:val="00BC4323"/>
    <w:rsid w:val="00BC4833"/>
    <w:rsid w:val="00BC4964"/>
    <w:rsid w:val="00BC4DE5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0FBE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1AC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8C0"/>
    <w:rsid w:val="00C12E77"/>
    <w:rsid w:val="00C13127"/>
    <w:rsid w:val="00C131B3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0CE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695A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49C"/>
    <w:rsid w:val="00C55771"/>
    <w:rsid w:val="00C55D3E"/>
    <w:rsid w:val="00C55EB3"/>
    <w:rsid w:val="00C56DDA"/>
    <w:rsid w:val="00C574C4"/>
    <w:rsid w:val="00C575CA"/>
    <w:rsid w:val="00C57745"/>
    <w:rsid w:val="00C5779B"/>
    <w:rsid w:val="00C60298"/>
    <w:rsid w:val="00C60366"/>
    <w:rsid w:val="00C60B79"/>
    <w:rsid w:val="00C60D75"/>
    <w:rsid w:val="00C61062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342C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38F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34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C2C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230"/>
    <w:rsid w:val="00D0512E"/>
    <w:rsid w:val="00D05D50"/>
    <w:rsid w:val="00D06B3D"/>
    <w:rsid w:val="00D0730F"/>
    <w:rsid w:val="00D07F4E"/>
    <w:rsid w:val="00D101CF"/>
    <w:rsid w:val="00D102F3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4BD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5CE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2B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70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63BC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0AC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289C"/>
    <w:rsid w:val="00DC364F"/>
    <w:rsid w:val="00DC3B76"/>
    <w:rsid w:val="00DC46BD"/>
    <w:rsid w:val="00DC4A9F"/>
    <w:rsid w:val="00DC52D8"/>
    <w:rsid w:val="00DC5CC3"/>
    <w:rsid w:val="00DC5F55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BA9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3CF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0B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A55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4D28"/>
    <w:rsid w:val="00E1527F"/>
    <w:rsid w:val="00E1536D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C2B"/>
    <w:rsid w:val="00E46D83"/>
    <w:rsid w:val="00E4759C"/>
    <w:rsid w:val="00E50590"/>
    <w:rsid w:val="00E50DB4"/>
    <w:rsid w:val="00E50F5E"/>
    <w:rsid w:val="00E513D3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5976"/>
    <w:rsid w:val="00E565B0"/>
    <w:rsid w:val="00E5675D"/>
    <w:rsid w:val="00E57B23"/>
    <w:rsid w:val="00E6047A"/>
    <w:rsid w:val="00E6179E"/>
    <w:rsid w:val="00E62349"/>
    <w:rsid w:val="00E6237B"/>
    <w:rsid w:val="00E6258D"/>
    <w:rsid w:val="00E6283A"/>
    <w:rsid w:val="00E62CA9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05C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411D"/>
    <w:rsid w:val="00EB5814"/>
    <w:rsid w:val="00EB5FDA"/>
    <w:rsid w:val="00EB710D"/>
    <w:rsid w:val="00EB7543"/>
    <w:rsid w:val="00EB7E8D"/>
    <w:rsid w:val="00EB7E9B"/>
    <w:rsid w:val="00EC220C"/>
    <w:rsid w:val="00EC2AB4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6E28"/>
    <w:rsid w:val="00EC72EB"/>
    <w:rsid w:val="00ED0731"/>
    <w:rsid w:val="00ED0C5B"/>
    <w:rsid w:val="00ED0D9D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8F6"/>
    <w:rsid w:val="00EF6A0C"/>
    <w:rsid w:val="00EF6AAD"/>
    <w:rsid w:val="00EF6B18"/>
    <w:rsid w:val="00EF7D07"/>
    <w:rsid w:val="00F00BFA"/>
    <w:rsid w:val="00F012EE"/>
    <w:rsid w:val="00F014E6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764"/>
    <w:rsid w:val="00F52A71"/>
    <w:rsid w:val="00F52A89"/>
    <w:rsid w:val="00F52E2A"/>
    <w:rsid w:val="00F52E56"/>
    <w:rsid w:val="00F5325F"/>
    <w:rsid w:val="00F5335A"/>
    <w:rsid w:val="00F53380"/>
    <w:rsid w:val="00F53947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2A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8E2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42A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500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5D6B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46AB"/>
    <w:rsid w:val="00FA4DF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38A"/>
    <w:rsid w:val="00FB4408"/>
    <w:rsid w:val="00FB487F"/>
    <w:rsid w:val="00FB4CC4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2DEB"/>
    <w:rsid w:val="00FD4416"/>
    <w:rsid w:val="00FD47E2"/>
    <w:rsid w:val="00FD6119"/>
    <w:rsid w:val="00FD6A1C"/>
    <w:rsid w:val="00FD6C6D"/>
    <w:rsid w:val="00FE07DC"/>
    <w:rsid w:val="00FE0A78"/>
    <w:rsid w:val="00FE0B85"/>
    <w:rsid w:val="00FE0CF4"/>
    <w:rsid w:val="00FE0D13"/>
    <w:rsid w:val="00FE1189"/>
    <w:rsid w:val="00FE214F"/>
    <w:rsid w:val="00FE2CAE"/>
    <w:rsid w:val="00FE2DF3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11021/3/469/&#1604;&#1614;&#1575;_&#1610;&#1614;&#1606;&#1618;&#1578;&#1614;&#1607;&#1616;&#1610;&#1606;&#1614;" TargetMode="External"/><Relationship Id="rId2" Type="http://schemas.openxmlformats.org/officeDocument/2006/relationships/hyperlink" Target="http://lib.eshia.ir/11005/5/524/&#1575;&#1604;&#1618;&#1571;&#1614;&#1593;&#1618;&#1585;&#1614;&#1575;&#1576;&#1616;" TargetMode="External"/><Relationship Id="rId1" Type="http://schemas.openxmlformats.org/officeDocument/2006/relationships/hyperlink" Target="http://lib.eshia.ir/11021/3/469/&#1604;&#1614;&#1575;_&#1610;&#1614;&#1606;&#1618;&#1578;&#1614;&#1607;&#1616;&#1610;&#1606;&#161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5577-02CE-4C18-A8C1-05B591B6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18</TotalTime>
  <Pages>8</Pages>
  <Words>2293</Words>
  <Characters>13075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2025-02-01T13:46:00Z</dcterms:created>
  <dcterms:modified xsi:type="dcterms:W3CDTF">2025-02-02T04:59:00Z</dcterms:modified>
</cp:coreProperties>
</file>