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6D5838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C1AD542" w14:textId="516F9554" w:rsidR="00011543" w:rsidRDefault="0070112B" w:rsidP="000115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1014352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پ</w:t>
            </w:r>
            <w:r w:rsidR="00011543" w:rsidRPr="00D2582C">
              <w:rPr>
                <w:rStyle w:val="Hyperlink"/>
                <w:rFonts w:hint="cs"/>
                <w:noProof/>
                <w:rtl/>
              </w:rPr>
              <w:t>ی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_Toc191014352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2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0C7438F8" w14:textId="04AD65AB" w:rsidR="00011543" w:rsidRDefault="00337F80" w:rsidP="000115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14353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صورت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س</w:t>
            </w:r>
            <w:r w:rsidR="00011543" w:rsidRPr="00D2582C">
              <w:rPr>
                <w:rStyle w:val="Hyperlink"/>
                <w:rFonts w:hint="cs"/>
                <w:noProof/>
                <w:rtl/>
              </w:rPr>
              <w:t>ی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زدهم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_Toc191014353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2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61BA3C76" w14:textId="207F77AB" w:rsidR="00011543" w:rsidRDefault="00337F80" w:rsidP="000115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14354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صورت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چهاردهم</w:t>
            </w:r>
            <w:r w:rsidR="00011543" w:rsidRPr="00D2582C">
              <w:rPr>
                <w:rStyle w:val="Hyperlink"/>
                <w:noProof/>
                <w:rtl/>
              </w:rPr>
              <w:t xml:space="preserve">: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شک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در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اسلام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و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کفر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_Toc191014354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2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40AE67D0" w14:textId="13287353" w:rsidR="00011543" w:rsidRDefault="00337F80" w:rsidP="000115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14355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حالات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شک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در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اسلام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و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کفر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_Toc191014355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3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7DD17472" w14:textId="2EB2A5CC" w:rsidR="00011543" w:rsidRDefault="00337F80" w:rsidP="0001154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14356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حالت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چهارم</w:t>
            </w:r>
            <w:r w:rsidR="00011543" w:rsidRPr="00D2582C">
              <w:rPr>
                <w:rStyle w:val="Hyperlink"/>
                <w:noProof/>
                <w:rtl/>
              </w:rPr>
              <w:t xml:space="preserve">: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اسلام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و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کفر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ابو</w:t>
            </w:r>
            <w:r w:rsidR="00011543" w:rsidRPr="00D2582C">
              <w:rPr>
                <w:rStyle w:val="Hyperlink"/>
                <w:rFonts w:hint="cs"/>
                <w:noProof/>
                <w:rtl/>
              </w:rPr>
              <w:t>ی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ن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_Toc191014356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3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676D2A1B" w14:textId="62DCAB31" w:rsidR="00011543" w:rsidRDefault="00337F80" w:rsidP="0001154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1014357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اول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_Toc191014357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3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61F52ED7" w14:textId="59591344" w:rsidR="00011543" w:rsidRDefault="00337F80" w:rsidP="0001154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1014358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دوم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_Toc191014358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3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1612D090" w14:textId="65CE3D04" w:rsidR="00011543" w:rsidRDefault="00337F80" w:rsidP="000115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14359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خلاصه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مطلب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_Toc191014359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4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6AD7F1B6" w14:textId="06043E9F" w:rsidR="00011543" w:rsidRDefault="00337F80" w:rsidP="000115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14360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صورت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پانزدهم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_Toc191014360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5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7960C54E" w14:textId="0A999103" w:rsidR="00011543" w:rsidRDefault="00337F80" w:rsidP="000115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14361" w:history="1">
            <w:r w:rsidR="00011543" w:rsidRPr="00D2582C">
              <w:rPr>
                <w:rStyle w:val="Hyperlink"/>
                <w:rFonts w:hint="eastAsia"/>
                <w:noProof/>
                <w:rtl/>
              </w:rPr>
              <w:t>تفاوت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التذاذ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بالعرض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و</w:t>
            </w:r>
            <w:r w:rsidR="00011543" w:rsidRPr="00D2582C">
              <w:rPr>
                <w:rStyle w:val="Hyperlink"/>
                <w:noProof/>
                <w:rtl/>
              </w:rPr>
              <w:t xml:space="preserve"> </w:t>
            </w:r>
            <w:r w:rsidR="00011543" w:rsidRPr="00D2582C">
              <w:rPr>
                <w:rStyle w:val="Hyperlink"/>
                <w:rFonts w:hint="eastAsia"/>
                <w:noProof/>
                <w:rtl/>
              </w:rPr>
              <w:t>بالذات</w:t>
            </w:r>
            <w:r w:rsidR="00011543">
              <w:rPr>
                <w:noProof/>
                <w:webHidden/>
              </w:rPr>
              <w:tab/>
            </w:r>
            <w:r w:rsidR="00011543">
              <w:rPr>
                <w:noProof/>
                <w:webHidden/>
              </w:rPr>
              <w:fldChar w:fldCharType="begin"/>
            </w:r>
            <w:r w:rsidR="00011543">
              <w:rPr>
                <w:noProof/>
                <w:webHidden/>
              </w:rPr>
              <w:instrText xml:space="preserve"> PAGEREF _Toc191014361 \h </w:instrText>
            </w:r>
            <w:r w:rsidR="00011543">
              <w:rPr>
                <w:noProof/>
                <w:webHidden/>
              </w:rPr>
            </w:r>
            <w:r w:rsidR="00011543">
              <w:rPr>
                <w:noProof/>
                <w:webHidden/>
              </w:rPr>
              <w:fldChar w:fldCharType="separate"/>
            </w:r>
            <w:r w:rsidR="00011543">
              <w:rPr>
                <w:noProof/>
                <w:webHidden/>
              </w:rPr>
              <w:t>5</w:t>
            </w:r>
            <w:r w:rsidR="00011543">
              <w:rPr>
                <w:noProof/>
                <w:webHidden/>
              </w:rPr>
              <w:fldChar w:fldCharType="end"/>
            </w:r>
          </w:hyperlink>
        </w:p>
        <w:p w14:paraId="4A306D47" w14:textId="107E3AA6" w:rsidR="00123630" w:rsidRPr="00696DEF" w:rsidRDefault="0070112B" w:rsidP="006D5838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6D5838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6D5838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854E58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6D5838">
      <w:pPr>
        <w:pStyle w:val="Heading1"/>
        <w:spacing w:line="276" w:lineRule="auto"/>
        <w:rPr>
          <w:rtl/>
        </w:rPr>
      </w:pPr>
      <w:bookmarkStart w:id="0" w:name="_Toc191014352"/>
      <w:r w:rsidRPr="00122542">
        <w:rPr>
          <w:rFonts w:hint="cs"/>
          <w:rtl/>
        </w:rPr>
        <w:t>پیشگفتار</w:t>
      </w:r>
      <w:bookmarkEnd w:id="0"/>
    </w:p>
    <w:p w14:paraId="3231C047" w14:textId="3E339FA7" w:rsidR="006D5838" w:rsidRDefault="00DB79D2" w:rsidP="006D5838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مسئله </w:t>
      </w:r>
      <w:r w:rsidR="00854E58">
        <w:rPr>
          <w:rtl/>
        </w:rPr>
        <w:t>پنجاهم</w:t>
      </w:r>
      <w:r w:rsidR="006D5838">
        <w:rPr>
          <w:rtl/>
        </w:rPr>
        <w:t xml:space="preserve"> در شک در </w:t>
      </w:r>
      <w:r w:rsidR="00854E58">
        <w:rPr>
          <w:rtl/>
        </w:rPr>
        <w:t>منظورالیه</w:t>
      </w:r>
      <w:r w:rsidR="006D5838">
        <w:rPr>
          <w:rtl/>
        </w:rPr>
        <w:t xml:space="preserve"> از جهات گوناگون بود که موجب شک در جواز 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ا</w:t>
      </w:r>
      <w:r w:rsidR="00011543">
        <w:rPr>
          <w:rFonts w:hint="eastAsia"/>
          <w:rtl/>
        </w:rPr>
        <w:t xml:space="preserve"> عدم </w:t>
      </w:r>
      <w:r w:rsidR="006D5838">
        <w:rPr>
          <w:rtl/>
        </w:rPr>
        <w:t>جواز نظر م</w:t>
      </w:r>
      <w:r w:rsidR="006D5838">
        <w:rPr>
          <w:rFonts w:hint="cs"/>
          <w:rtl/>
        </w:rPr>
        <w:t>ی‌</w:t>
      </w:r>
      <w:r w:rsidR="006D5838">
        <w:rPr>
          <w:rFonts w:hint="eastAsia"/>
          <w:rtl/>
        </w:rPr>
        <w:t>شد</w:t>
      </w:r>
      <w:r w:rsidR="006D5838">
        <w:rPr>
          <w:rtl/>
        </w:rPr>
        <w:t xml:space="preserve"> و ملاحظه فرمود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د</w:t>
      </w:r>
      <w:r w:rsidR="006D5838">
        <w:rPr>
          <w:rtl/>
        </w:rPr>
        <w:t xml:space="preserve"> که شا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د</w:t>
      </w:r>
      <w:r w:rsidR="006D5838">
        <w:rPr>
          <w:rtl/>
        </w:rPr>
        <w:t xml:space="preserve"> ضمن ا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ن</w:t>
      </w:r>
      <w:r w:rsidR="006D5838">
        <w:rPr>
          <w:rtl/>
        </w:rPr>
        <w:t xml:space="preserve"> فروض ب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ست‌گانه</w:t>
      </w:r>
      <w:r w:rsidR="006D5838">
        <w:rPr>
          <w:rtl/>
        </w:rPr>
        <w:t xml:space="preserve"> که ا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نجا</w:t>
      </w:r>
      <w:r w:rsidR="006D5838">
        <w:rPr>
          <w:rtl/>
        </w:rPr>
        <w:t xml:space="preserve"> مطرح شد، ده‌ها بلکه ب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ش</w:t>
      </w:r>
      <w:r w:rsidR="006D5838">
        <w:rPr>
          <w:rtl/>
        </w:rPr>
        <w:t xml:space="preserve"> از صد فرع قرار م</w:t>
      </w:r>
      <w:r w:rsidR="006D5838">
        <w:rPr>
          <w:rFonts w:hint="cs"/>
          <w:rtl/>
        </w:rPr>
        <w:t>ی‌</w:t>
      </w:r>
      <w:r w:rsidR="006D5838">
        <w:rPr>
          <w:rFonts w:hint="eastAsia"/>
          <w:rtl/>
        </w:rPr>
        <w:t>گرفت</w:t>
      </w:r>
      <w:r w:rsidR="006D5838">
        <w:rPr>
          <w:rtl/>
        </w:rPr>
        <w:t xml:space="preserve"> و با توجه به آن قواعد و ضوابط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بحث شد تقر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باً</w:t>
      </w:r>
      <w:r w:rsidR="006D5838">
        <w:rPr>
          <w:rtl/>
        </w:rPr>
        <w:t xml:space="preserve"> برا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عمده موارد مع</w:t>
      </w:r>
      <w:r w:rsidR="006D5838">
        <w:rPr>
          <w:rFonts w:hint="cs"/>
          <w:rtl/>
        </w:rPr>
        <w:t>ی</w:t>
      </w:r>
      <w:r w:rsidR="006D5838">
        <w:rPr>
          <w:rtl/>
        </w:rPr>
        <w:t>ارها و ملاک‌ها تا حد ز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اد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مشخص شد. </w:t>
      </w:r>
    </w:p>
    <w:p w14:paraId="39AA208F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دوازده</w:t>
      </w:r>
      <w:r>
        <w:rPr>
          <w:rtl/>
        </w:rPr>
        <w:t xml:space="preserve"> صورت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که خود آن چند قسم داشت.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 فرع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فرع هم برسد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فرع اصل</w:t>
      </w:r>
      <w:r>
        <w:rPr>
          <w:rFonts w:hint="cs"/>
          <w:rtl/>
        </w:rPr>
        <w:t>ی</w:t>
      </w:r>
      <w:r>
        <w:rPr>
          <w:rtl/>
        </w:rPr>
        <w:t xml:space="preserve"> فروع و فروض کث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4EAFF3B4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فرض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مهم</w:t>
      </w:r>
      <w:r>
        <w:rPr>
          <w:rFonts w:hint="cs"/>
          <w:rtl/>
        </w:rPr>
        <w:t>ی</w:t>
      </w:r>
      <w:r>
        <w:rPr>
          <w:rtl/>
        </w:rPr>
        <w:t xml:space="preserve"> نداشته باشد ول</w:t>
      </w:r>
      <w:r>
        <w:rPr>
          <w:rFonts w:hint="cs"/>
          <w:rtl/>
        </w:rPr>
        <w:t>ی</w:t>
      </w:r>
      <w:r>
        <w:rPr>
          <w:rtl/>
        </w:rPr>
        <w:t xml:space="preserve"> مرور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F250D7E" w14:textId="77777777" w:rsidR="006D5838" w:rsidRDefault="006D5838" w:rsidP="006D5838">
      <w:pPr>
        <w:pStyle w:val="Heading1"/>
        <w:rPr>
          <w:rtl/>
        </w:rPr>
      </w:pPr>
      <w:bookmarkStart w:id="1" w:name="_Toc191014353"/>
      <w:r>
        <w:rPr>
          <w:rFonts w:hint="eastAsia"/>
          <w:rtl/>
        </w:rPr>
        <w:t>صورت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bookmarkEnd w:id="1"/>
    </w:p>
    <w:p w14:paraId="5B837117" w14:textId="2C77B39B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مربوط</w:t>
      </w:r>
      <w:r>
        <w:rPr>
          <w:rtl/>
        </w:rPr>
        <w:t xml:space="preserve"> به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است، در محرمات از باب رضاع و سبب، کسان</w:t>
      </w:r>
      <w:r>
        <w:rPr>
          <w:rFonts w:hint="cs"/>
          <w:rtl/>
        </w:rPr>
        <w:t>ی</w:t>
      </w:r>
      <w:r>
        <w:rPr>
          <w:rtl/>
        </w:rPr>
        <w:t xml:space="preserve"> از باب سبب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نکاح با آن‌ها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مادر خانم و </w:t>
      </w:r>
      <w:r w:rsidR="00854E58">
        <w:rPr>
          <w:rtl/>
        </w:rPr>
        <w:t>خواهرخانم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است. </w:t>
      </w:r>
    </w:p>
    <w:p w14:paraId="5C9662C9" w14:textId="2F5BCC09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مادرخانم استصحاب‌</w:t>
      </w:r>
      <w:r w:rsidR="00011543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دارد، زمان</w:t>
      </w:r>
      <w:r>
        <w:rPr>
          <w:rFonts w:hint="cs"/>
          <w:rtl/>
        </w:rPr>
        <w:t>ی</w:t>
      </w:r>
      <w:r>
        <w:rPr>
          <w:rtl/>
        </w:rPr>
        <w:t xml:space="preserve"> مادرخانم نبوده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خواهرخانم استصحاب‌</w:t>
      </w:r>
      <w:r w:rsidR="00011543">
        <w:rPr>
          <w:rtl/>
        </w:rPr>
        <w:t xml:space="preserve"> عدم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آنجا بحث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10589449" w14:textId="721396CB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آن جا استصحاب گاه</w:t>
      </w:r>
      <w:r>
        <w:rPr>
          <w:rFonts w:hint="cs"/>
          <w:rtl/>
        </w:rPr>
        <w:t>ی</w:t>
      </w:r>
      <w:r>
        <w:rPr>
          <w:rtl/>
        </w:rPr>
        <w:t xml:space="preserve"> جواز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ی‌</w:t>
      </w:r>
      <w:r w:rsidR="00011543">
        <w:rPr>
          <w:rFonts w:hint="eastAsia"/>
          <w:rtl/>
        </w:rPr>
        <w:t xml:space="preserve"> عدم </w:t>
      </w:r>
      <w:r>
        <w:rPr>
          <w:rtl/>
        </w:rPr>
        <w:t>جواز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بچه‌ا</w:t>
      </w:r>
      <w:r>
        <w:rPr>
          <w:rFonts w:hint="cs"/>
          <w:rtl/>
        </w:rPr>
        <w:t>ی</w:t>
      </w:r>
      <w:r>
        <w:rPr>
          <w:rtl/>
        </w:rPr>
        <w:t xml:space="preserve"> داشته است و بعد طلاق گرفته 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سابقه‌</w:t>
      </w:r>
      <w:r w:rsidR="00011543">
        <w:rPr>
          <w:rtl/>
        </w:rPr>
        <w:t xml:space="preserve"> عدم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بعد طلاق گرفته است و ازدواج کرده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سابقه‌</w:t>
      </w:r>
      <w:r w:rsidR="00011543">
        <w:rPr>
          <w:rtl/>
        </w:rPr>
        <w:t xml:space="preserve"> عدم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</w:t>
      </w:r>
    </w:p>
    <w:p w14:paraId="313D7123" w14:textId="252376B1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 عکس است، ابتدا بچه‌ا</w:t>
      </w:r>
      <w:r>
        <w:rPr>
          <w:rFonts w:hint="cs"/>
          <w:rtl/>
        </w:rPr>
        <w:t>ی</w:t>
      </w:r>
      <w:r>
        <w:rPr>
          <w:rtl/>
        </w:rPr>
        <w:t xml:space="preserve"> نداشته است، خانم کس</w:t>
      </w:r>
      <w:r>
        <w:rPr>
          <w:rFonts w:hint="cs"/>
          <w:rtl/>
        </w:rPr>
        <w:t>ی</w:t>
      </w:r>
      <w:r>
        <w:rPr>
          <w:rtl/>
        </w:rPr>
        <w:t xml:space="preserve"> بوده است، بعد طلاق گرفته است و از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854E58">
        <w:rPr>
          <w:rtl/>
        </w:rPr>
        <w:t>بچه‌دار</w:t>
      </w:r>
      <w:r>
        <w:rPr>
          <w:rtl/>
        </w:rPr>
        <w:t xml:space="preserve">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سابقه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بودن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آمده است. </w:t>
      </w:r>
    </w:p>
    <w:p w14:paraId="74A1EDBF" w14:textId="1C4100E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بحث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که محرمات به سبب است در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تفاوت حالت سابقه دارد، در سابقه حالت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خاص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032AB452" w14:textId="77777777" w:rsidR="006D5838" w:rsidRDefault="006D5838" w:rsidP="006D5838">
      <w:pPr>
        <w:pStyle w:val="Heading1"/>
        <w:rPr>
          <w:rtl/>
        </w:rPr>
      </w:pPr>
      <w:bookmarkStart w:id="2" w:name="_Toc191014354"/>
      <w:r>
        <w:rPr>
          <w:rFonts w:hint="eastAsia"/>
          <w:rtl/>
        </w:rPr>
        <w:t>صورت</w:t>
      </w:r>
      <w:r>
        <w:rPr>
          <w:rtl/>
        </w:rPr>
        <w:t xml:space="preserve"> چهاردهم: شک در اسلام و کفر</w:t>
      </w:r>
      <w:bookmarkEnd w:id="2"/>
    </w:p>
    <w:p w14:paraId="1854720D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چهاردهم که بحث اسلام و کفر است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است. </w:t>
      </w:r>
    </w:p>
    <w:p w14:paraId="7AA82268" w14:textId="77777777" w:rsidR="006D5838" w:rsidRDefault="006D5838" w:rsidP="006D5838">
      <w:pPr>
        <w:pStyle w:val="Heading1"/>
        <w:rPr>
          <w:rtl/>
        </w:rPr>
      </w:pPr>
      <w:bookmarkStart w:id="3" w:name="_Toc191014355"/>
      <w:r>
        <w:rPr>
          <w:rFonts w:hint="eastAsia"/>
          <w:rtl/>
        </w:rPr>
        <w:t>حالات</w:t>
      </w:r>
      <w:r>
        <w:rPr>
          <w:rtl/>
        </w:rPr>
        <w:t xml:space="preserve"> شک در اسلام و کفر</w:t>
      </w:r>
      <w:bookmarkEnd w:id="3"/>
    </w:p>
    <w:p w14:paraId="1F3CDDC7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حالات متعدد مطرح است و واضح است؛ </w:t>
      </w:r>
    </w:p>
    <w:p w14:paraId="7D14E7A4" w14:textId="2C37BA92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اول: </w:t>
      </w:r>
      <w:r w:rsidR="00854E58">
        <w:rPr>
          <w:rFonts w:hint="cs"/>
          <w:rtl/>
        </w:rPr>
        <w:t>یک‌بار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سابقه اسلام داشته است، الان شک کرده است استصحاب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607824E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دوم: سابقه کفر داشته است، استصحاب کفر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91EAA67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سوم: اگر هر دو حالت سابقه داشته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الان چطور است، آنجا تعارض استصحاب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سراغ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787BF081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</w:t>
      </w:r>
      <w:r>
        <w:rPr>
          <w:rFonts w:hint="cs"/>
          <w:rtl/>
        </w:rPr>
        <w:t>ی</w:t>
      </w:r>
      <w:r>
        <w:rPr>
          <w:rtl/>
        </w:rPr>
        <w:t xml:space="preserve"> که در شک در اسلام و کفر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فرض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کفر در حال بلوغ و اسلام و کفر به معنا</w:t>
      </w:r>
      <w:r>
        <w:rPr>
          <w:rFonts w:hint="cs"/>
          <w:rtl/>
        </w:rPr>
        <w:t>ی</w:t>
      </w:r>
      <w:r>
        <w:rPr>
          <w:rtl/>
        </w:rPr>
        <w:t xml:space="preserve"> متعارف آن مقصود باشد. </w:t>
      </w:r>
    </w:p>
    <w:p w14:paraId="45C682D1" w14:textId="77777777" w:rsidR="006D5838" w:rsidRDefault="006D5838" w:rsidP="006D5838">
      <w:pPr>
        <w:pStyle w:val="Heading2"/>
        <w:rPr>
          <w:rtl/>
        </w:rPr>
      </w:pPr>
      <w:bookmarkStart w:id="4" w:name="_Toc191014356"/>
      <w:r>
        <w:rPr>
          <w:rFonts w:hint="eastAsia"/>
          <w:rtl/>
        </w:rPr>
        <w:t>حالت</w:t>
      </w:r>
      <w:r>
        <w:rPr>
          <w:rtl/>
        </w:rPr>
        <w:t xml:space="preserve"> چهارم: اسلام و کفر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"/>
    </w:p>
    <w:p w14:paraId="6B9572CD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اشرف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ملاک است و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است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او چطور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چهارم است. </w:t>
      </w:r>
    </w:p>
    <w:p w14:paraId="5F620B5F" w14:textId="77777777" w:rsidR="006D5838" w:rsidRDefault="006D5838" w:rsidP="006D5838">
      <w:pPr>
        <w:pStyle w:val="Heading3"/>
        <w:rPr>
          <w:rtl/>
        </w:rPr>
      </w:pPr>
      <w:bookmarkStart w:id="5" w:name="_Toc191014357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5"/>
    </w:p>
    <w:p w14:paraId="4F5B20BD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پدر و مادر باشند و اسلام و کفر از باب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اشرف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باشد، آن وقت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پدر و مادر او چه وضع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7603DBB5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اول بلوغش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همان حال قبل که از پدر و مادر ناش</w:t>
      </w:r>
      <w:r>
        <w:rPr>
          <w:rFonts w:hint="cs"/>
          <w:rtl/>
        </w:rPr>
        <w:t>ی</w:t>
      </w:r>
      <w:r>
        <w:rPr>
          <w:rtl/>
        </w:rPr>
        <w:t xml:space="preserve"> شده است باق</w:t>
      </w:r>
      <w:r>
        <w:rPr>
          <w:rFonts w:hint="cs"/>
          <w:rtl/>
        </w:rPr>
        <w:t>ی</w:t>
      </w:r>
      <w:r>
        <w:rPr>
          <w:rtl/>
        </w:rPr>
        <w:t xml:space="preserve"> است اما حال پدر و مادر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D10A1EC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هست تابع فضا</w:t>
      </w:r>
      <w:r>
        <w:rPr>
          <w:rFonts w:hint="cs"/>
          <w:rtl/>
        </w:rPr>
        <w:t>ی</w:t>
      </w:r>
      <w:r>
        <w:rPr>
          <w:rtl/>
        </w:rPr>
        <w:t xml:space="preserve"> خانواده است، خبر ندارد خانواده او خانواده مسلمان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خانواده کافر هستند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است. </w:t>
      </w:r>
    </w:p>
    <w:p w14:paraId="52209541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شک در اسلام و کفر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خانواده او و پدر و مادر او، چه وضع</w:t>
      </w:r>
      <w:r>
        <w:rPr>
          <w:rFonts w:hint="cs"/>
          <w:rtl/>
        </w:rPr>
        <w:t>ی</w:t>
      </w:r>
      <w:r>
        <w:rPr>
          <w:rtl/>
        </w:rPr>
        <w:t xml:space="preserve"> دارند؟! </w:t>
      </w:r>
    </w:p>
    <w:p w14:paraId="470AB322" w14:textId="6D457D9E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احتمال ابتدا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خانواده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استصحاب هست آنجا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استصحاب‌</w:t>
      </w:r>
      <w:r w:rsidR="00011543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و</w:t>
      </w:r>
      <w:r w:rsidR="00011543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11543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با خانواده قبل</w:t>
      </w:r>
      <w:r>
        <w:rPr>
          <w:rFonts w:hint="cs"/>
          <w:rtl/>
        </w:rPr>
        <w:t>ی</w:t>
      </w:r>
      <w:r>
        <w:rPr>
          <w:rtl/>
        </w:rPr>
        <w:t xml:space="preserve"> و دودمان او جلو برود.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اسلام ن</w:t>
      </w:r>
      <w:r>
        <w:rPr>
          <w:rFonts w:hint="eastAsia"/>
          <w:rtl/>
        </w:rPr>
        <w:t>بوده</w:t>
      </w:r>
      <w:r>
        <w:rPr>
          <w:rtl/>
        </w:rPr>
        <w:t xml:space="preserve"> است و بعد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است. </w:t>
      </w:r>
    </w:p>
    <w:p w14:paraId="0086F500" w14:textId="40345AC9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است که استصحاب‌</w:t>
      </w:r>
      <w:r w:rsidR="00011543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البته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واسطه‌ها</w:t>
      </w:r>
      <w:r>
        <w:rPr>
          <w:rFonts w:hint="cs"/>
          <w:rtl/>
        </w:rPr>
        <w:t>ی</w:t>
      </w:r>
      <w:r>
        <w:rPr>
          <w:rtl/>
        </w:rPr>
        <w:t xml:space="preserve"> گوناگون تا دودمان اصل</w:t>
      </w:r>
      <w:r>
        <w:rPr>
          <w:rFonts w:hint="cs"/>
          <w:rtl/>
        </w:rPr>
        <w:t>ی</w:t>
      </w:r>
      <w:r>
        <w:rPr>
          <w:rtl/>
        </w:rPr>
        <w:t xml:space="preserve"> قبل از اسلام برسد. </w:t>
      </w:r>
    </w:p>
    <w:p w14:paraId="5471A5B7" w14:textId="77777777" w:rsidR="006D5838" w:rsidRDefault="006D5838" w:rsidP="006D5838">
      <w:pPr>
        <w:pStyle w:val="Heading3"/>
        <w:rPr>
          <w:rtl/>
        </w:rPr>
      </w:pPr>
      <w:bookmarkStart w:id="6" w:name="_Toc191014358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6"/>
      <w:r>
        <w:rPr>
          <w:rtl/>
        </w:rPr>
        <w:t xml:space="preserve"> </w:t>
      </w:r>
    </w:p>
    <w:p w14:paraId="26EF3779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اصل مثبت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تابع اشرف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 خانواده است،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نشده باشد و مثبت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</w:p>
    <w:p w14:paraId="422FE1AB" w14:textId="774DBECB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کفر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ندارد، هر چه هست تابع خانواده است، خانواده او چه بوده است،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استصحاب‌</w:t>
      </w:r>
      <w:r w:rsidR="00011543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وسائط گوناگون، </w:t>
      </w:r>
      <w:r w:rsidR="00854E58">
        <w:rPr>
          <w:rtl/>
        </w:rPr>
        <w:t>لااقل</w:t>
      </w:r>
      <w:r>
        <w:rPr>
          <w:rtl/>
        </w:rPr>
        <w:t xml:space="preserve"> به پنجاه نسل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دودمان </w:t>
      </w:r>
      <w:r w:rsidR="00854E58">
        <w:rPr>
          <w:rtl/>
        </w:rPr>
        <w:t>غیرمسلمان</w:t>
      </w:r>
      <w:r>
        <w:rPr>
          <w:rtl/>
        </w:rPr>
        <w:t xml:space="preserve"> بوده اس</w:t>
      </w:r>
      <w:r>
        <w:rPr>
          <w:rFonts w:hint="eastAsia"/>
          <w:rtl/>
        </w:rPr>
        <w:t>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وجود نداشته است. </w:t>
      </w:r>
    </w:p>
    <w:p w14:paraId="41F12640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حداقل وجود دارد و بعض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5B5549E1" w14:textId="11351096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: استصحاب </w:t>
      </w:r>
      <w:r w:rsidR="00854E58">
        <w:rPr>
          <w:rtl/>
        </w:rPr>
        <w:t>باواسطه</w:t>
      </w:r>
      <w:r>
        <w:rPr>
          <w:rtl/>
        </w:rPr>
        <w:t xml:space="preserve"> که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</w:t>
      </w:r>
    </w:p>
    <w:p w14:paraId="72001467" w14:textId="1B5D2F03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استصحاب متعدد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ترتب را مثبت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فرض‌</w:t>
      </w:r>
      <w:r w:rsidR="00011543">
        <w:rPr>
          <w:rtl/>
        </w:rPr>
        <w:t xml:space="preserve"> عدم </w:t>
      </w:r>
      <w:r>
        <w:rPr>
          <w:rtl/>
        </w:rPr>
        <w:t>مثبت بودن،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ترتب شرع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شخص تابع خانواده است و اسلام و کفر خانواده را که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ترتب شرع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خانواده قبل</w:t>
      </w:r>
      <w:r>
        <w:rPr>
          <w:rFonts w:hint="cs"/>
          <w:rtl/>
        </w:rPr>
        <w:t>ی</w:t>
      </w:r>
      <w:r>
        <w:rPr>
          <w:rtl/>
        </w:rPr>
        <w:t xml:space="preserve"> که سابقه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خانواده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نسل س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قبل او،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نسل </w:t>
      </w:r>
      <w:r w:rsidR="00854E58">
        <w:rPr>
          <w:rtl/>
        </w:rPr>
        <w:t>سی‌ام</w:t>
      </w:r>
      <w:r>
        <w:rPr>
          <w:rtl/>
        </w:rPr>
        <w:t>، هزار و پانصد سال قبل، خانواده مسلمان نبوده است و طبعاً کس</w:t>
      </w:r>
      <w:r>
        <w:rPr>
          <w:rFonts w:hint="cs"/>
          <w:rtl/>
        </w:rPr>
        <w:t>ی</w:t>
      </w:r>
      <w:r>
        <w:rPr>
          <w:rtl/>
        </w:rPr>
        <w:t xml:space="preserve"> که آنجا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854E58">
        <w:rPr>
          <w:rtl/>
        </w:rPr>
        <w:t>بنا بر</w:t>
      </w:r>
      <w:r>
        <w:rPr>
          <w:rtl/>
        </w:rPr>
        <w:t xml:space="preserve"> ترتب شر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 هم مسلمان نبوده است. </w:t>
      </w:r>
    </w:p>
    <w:p w14:paraId="081BA131" w14:textId="3D072199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تعدد</w:t>
      </w:r>
      <w:r>
        <w:rPr>
          <w:rtl/>
        </w:rPr>
        <w:t xml:space="preserve"> استصحاب‌ها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تعدد مراتب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استصحاب اول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دارد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مترتباً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tl/>
        </w:rPr>
        <w:t xml:space="preserve"> که مثبت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استصحاب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 س</w:t>
      </w:r>
      <w:r>
        <w:rPr>
          <w:rFonts w:hint="cs"/>
          <w:rtl/>
        </w:rPr>
        <w:t>ی</w:t>
      </w:r>
      <w:r>
        <w:rPr>
          <w:rtl/>
        </w:rPr>
        <w:t xml:space="preserve"> نسل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الان </w:t>
      </w:r>
      <w:r w:rsidR="00854E58">
        <w:rPr>
          <w:rtl/>
        </w:rPr>
        <w:t>غیرمسلمان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7038C53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نسل قبل او معلوم بوده است که مسلمان بودند، در بعد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هست. </w:t>
      </w:r>
    </w:p>
    <w:p w14:paraId="4E2B167B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قبل در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مواجه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داشت،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رفت و برگشت داشت بعد معلوم شد که از نواده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است. </w:t>
      </w:r>
    </w:p>
    <w:p w14:paraId="2AFDC521" w14:textId="77777777" w:rsidR="006D5838" w:rsidRDefault="006D5838" w:rsidP="006D5838">
      <w:pPr>
        <w:pStyle w:val="Heading1"/>
        <w:rPr>
          <w:rtl/>
        </w:rPr>
      </w:pPr>
      <w:bookmarkStart w:id="7" w:name="_Toc191014359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7"/>
    </w:p>
    <w:p w14:paraId="660A4DB7" w14:textId="0DB3A064" w:rsidR="006D5838" w:rsidRDefault="00854E58" w:rsidP="006D5838">
      <w:pPr>
        <w:spacing w:line="276" w:lineRule="auto"/>
        <w:ind w:firstLine="34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D5838">
        <w:rPr>
          <w:rtl/>
        </w:rPr>
        <w:t xml:space="preserve"> در باب س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زدهم</w:t>
      </w:r>
      <w:r w:rsidR="006D5838">
        <w:rPr>
          <w:rtl/>
        </w:rPr>
        <w:t xml:space="preserve"> در باب محرمات سبب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،</w:t>
      </w:r>
      <w:r w:rsidR="006D5838">
        <w:rPr>
          <w:rtl/>
        </w:rPr>
        <w:t xml:space="preserve"> مطلب خاص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نبود جز در رب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به</w:t>
      </w:r>
      <w:r w:rsidR="006D5838">
        <w:rPr>
          <w:rtl/>
        </w:rPr>
        <w:t xml:space="preserve"> که 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ک</w:t>
      </w:r>
      <w:r w:rsidR="006D5838">
        <w:rPr>
          <w:rtl/>
        </w:rPr>
        <w:t xml:space="preserve"> نکات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وجود داشت به اختصار اشاره کرد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م</w:t>
      </w:r>
      <w:r w:rsidR="006D5838">
        <w:rPr>
          <w:rtl/>
        </w:rPr>
        <w:t xml:space="preserve"> و در ا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ن</w:t>
      </w:r>
      <w:r w:rsidR="006D5838">
        <w:rPr>
          <w:rtl/>
        </w:rPr>
        <w:t xml:space="preserve"> قسمت در کلمات آقا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زنجان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هم آمده است. </w:t>
      </w:r>
    </w:p>
    <w:p w14:paraId="345447F0" w14:textId="46256FAC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موضوع چهاردهم هم بحث اسلام بود که چند صورت داشت، چهار صورت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چهارم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بود که استصحاب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ترتب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4E58">
        <w:rPr>
          <w:rtl/>
        </w:rPr>
        <w:t>بنا 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مثبت نباشد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 w:rsidR="00011543">
        <w:rPr>
          <w:rFonts w:hint="eastAsia"/>
          <w:rtl/>
        </w:rPr>
        <w:t xml:space="preserve"> عدم </w:t>
      </w:r>
      <w:r>
        <w:rPr>
          <w:rtl/>
        </w:rPr>
        <w:t xml:space="preserve">اسلام و کفر را ثابت کند و آثار بر آن مترتب </w:t>
      </w:r>
      <w:r>
        <w:rPr>
          <w:rFonts w:hint="eastAsia"/>
          <w:rtl/>
        </w:rPr>
        <w:t>بشود</w:t>
      </w:r>
      <w:r>
        <w:rPr>
          <w:rtl/>
        </w:rPr>
        <w:t xml:space="preserve"> 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بشود. </w:t>
      </w:r>
    </w:p>
    <w:p w14:paraId="20588F97" w14:textId="55F4479A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تکرار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با اضافه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فروع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صدها فرع و فرض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ما خطوط اصل</w:t>
      </w:r>
      <w:r>
        <w:rPr>
          <w:rFonts w:hint="cs"/>
          <w:rtl/>
        </w:rPr>
        <w:t>ی</w:t>
      </w:r>
      <w:r>
        <w:rPr>
          <w:rtl/>
        </w:rPr>
        <w:t xml:space="preserve"> 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جز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که تا حد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پرداختند </w:t>
      </w:r>
      <w:r w:rsidR="00854E58">
        <w:rPr>
          <w:rtl/>
        </w:rPr>
        <w:t>این‌جور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ورود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نکردند، </w:t>
      </w:r>
      <w:r w:rsidR="00854E58">
        <w:rPr>
          <w:rtl/>
        </w:rPr>
        <w:t>درحالی‌که</w:t>
      </w:r>
      <w:r>
        <w:rPr>
          <w:rtl/>
        </w:rPr>
        <w:t xml:space="preserve">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مورد ابتلا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فروض ان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اقوال و ساختگ</w:t>
      </w:r>
      <w:r>
        <w:rPr>
          <w:rFonts w:hint="cs"/>
          <w:rtl/>
        </w:rPr>
        <w:t>ی</w:t>
      </w:r>
      <w:r>
        <w:rPr>
          <w:rtl/>
        </w:rPr>
        <w:t xml:space="preserve"> در مدرسه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فروض واقع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است. </w:t>
      </w:r>
    </w:p>
    <w:p w14:paraId="00895FB0" w14:textId="14590663" w:rsidR="006D5838" w:rsidRDefault="006D5838" w:rsidP="006D5838">
      <w:pPr>
        <w:spacing w:line="276" w:lineRule="auto"/>
        <w:ind w:firstLine="344"/>
        <w:jc w:val="both"/>
        <w:rPr>
          <w:rtl/>
        </w:rPr>
      </w:pPr>
      <w:r w:rsidRPr="006D5838">
        <w:rPr>
          <w:rFonts w:hint="eastAsia"/>
          <w:spacing w:val="-2"/>
          <w:rtl/>
        </w:rPr>
        <w:t>از</w:t>
      </w:r>
      <w:r w:rsidRPr="006D5838">
        <w:rPr>
          <w:spacing w:val="-2"/>
          <w:rtl/>
        </w:rPr>
        <w:t xml:space="preserve"> ب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ست</w:t>
      </w:r>
      <w:r w:rsidRPr="006D5838">
        <w:rPr>
          <w:spacing w:val="-2"/>
          <w:rtl/>
        </w:rPr>
        <w:t xml:space="preserve"> صورت چهارده تا را مطرح کرد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م</w:t>
      </w:r>
      <w:r w:rsidRPr="006D5838">
        <w:rPr>
          <w:spacing w:val="-2"/>
          <w:rtl/>
        </w:rPr>
        <w:t xml:space="preserve"> با همه طول و تفص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ل</w:t>
      </w:r>
      <w:r w:rsidRPr="006D5838">
        <w:rPr>
          <w:spacing w:val="-2"/>
          <w:rtl/>
        </w:rPr>
        <w:t xml:space="preserve"> که داد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م</w:t>
      </w:r>
      <w:r w:rsidRPr="006D5838">
        <w:rPr>
          <w:spacing w:val="-2"/>
          <w:rtl/>
        </w:rPr>
        <w:t xml:space="preserve"> باز جا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تفص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ل</w:t>
      </w:r>
      <w:r w:rsidRPr="006D5838">
        <w:rPr>
          <w:spacing w:val="-2"/>
          <w:rtl/>
        </w:rPr>
        <w:t xml:space="preserve"> دارد. ول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خطوط اصل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که </w:t>
      </w:r>
      <w:r w:rsidR="00854E58">
        <w:rPr>
          <w:spacing w:val="-2"/>
          <w:rtl/>
        </w:rPr>
        <w:t>تعیین‌کننده</w:t>
      </w:r>
      <w:r w:rsidRPr="006D5838">
        <w:rPr>
          <w:spacing w:val="-2"/>
          <w:rtl/>
        </w:rPr>
        <w:t xml:space="preserve"> تکل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ف</w:t>
      </w:r>
      <w:r w:rsidRPr="006D5838">
        <w:rPr>
          <w:spacing w:val="-2"/>
          <w:rtl/>
        </w:rPr>
        <w:t xml:space="preserve"> است چهار پنج قاعده مهم بود که آن حدود پنج قاعده خ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ل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اهم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ت</w:t>
      </w:r>
      <w:r w:rsidRPr="006D5838">
        <w:rPr>
          <w:spacing w:val="-2"/>
          <w:rtl/>
        </w:rPr>
        <w:t xml:space="preserve"> دارد کس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که آن قواعد را به دست داشته باشد، عمده ا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نها</w:t>
      </w:r>
      <w:r w:rsidRPr="006D5838">
        <w:rPr>
          <w:spacing w:val="-2"/>
          <w:rtl/>
        </w:rPr>
        <w:t xml:space="preserve"> را م</w:t>
      </w:r>
      <w:r w:rsidRPr="006D5838">
        <w:rPr>
          <w:rFonts w:hint="cs"/>
          <w:spacing w:val="-2"/>
          <w:rtl/>
        </w:rPr>
        <w:t>ی‌</w:t>
      </w:r>
      <w:r w:rsidRPr="006D5838">
        <w:rPr>
          <w:rFonts w:hint="eastAsia"/>
          <w:spacing w:val="-2"/>
          <w:rtl/>
        </w:rPr>
        <w:t>تواند</w:t>
      </w:r>
      <w:r w:rsidRPr="006D5838">
        <w:rPr>
          <w:spacing w:val="-2"/>
          <w:rtl/>
        </w:rPr>
        <w:t xml:space="preserve"> داور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کند، </w:t>
      </w:r>
      <w:r w:rsidRPr="006D5838">
        <w:rPr>
          <w:rFonts w:hint="eastAsia"/>
          <w:spacing w:val="-2"/>
          <w:rtl/>
        </w:rPr>
        <w:t>گرچه</w:t>
      </w:r>
      <w:r w:rsidRPr="006D5838">
        <w:rPr>
          <w:spacing w:val="-2"/>
          <w:rtl/>
        </w:rPr>
        <w:t xml:space="preserve"> 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ک</w:t>
      </w:r>
      <w:r w:rsidRPr="006D5838">
        <w:rPr>
          <w:spacing w:val="-2"/>
          <w:rtl/>
        </w:rPr>
        <w:t xml:space="preserve"> جاها</w:t>
      </w:r>
      <w:r w:rsidRPr="006D5838">
        <w:rPr>
          <w:rFonts w:hint="cs"/>
          <w:spacing w:val="-2"/>
          <w:rtl/>
        </w:rPr>
        <w:t>یی</w:t>
      </w:r>
      <w:r w:rsidRPr="006D5838">
        <w:rPr>
          <w:spacing w:val="-2"/>
          <w:rtl/>
        </w:rPr>
        <w:t xml:space="preserve"> از ا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ن</w:t>
      </w:r>
      <w:r w:rsidRPr="006D5838">
        <w:rPr>
          <w:spacing w:val="-2"/>
          <w:rtl/>
        </w:rPr>
        <w:t xml:space="preserve"> به نکات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</w:t>
      </w:r>
      <w:r w:rsidR="00854E58">
        <w:rPr>
          <w:spacing w:val="-2"/>
          <w:rtl/>
        </w:rPr>
        <w:t>برمی‌خورد</w:t>
      </w:r>
      <w:r w:rsidRPr="006D5838">
        <w:rPr>
          <w:spacing w:val="-2"/>
          <w:rtl/>
        </w:rPr>
        <w:t xml:space="preserve"> از قب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ل</w:t>
      </w:r>
      <w:r w:rsidRPr="006D5838">
        <w:rPr>
          <w:spacing w:val="-2"/>
          <w:rtl/>
        </w:rPr>
        <w:t xml:space="preserve"> اسلام که امروز گفت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م</w:t>
      </w:r>
      <w:r w:rsidRPr="006D5838">
        <w:rPr>
          <w:spacing w:val="-2"/>
          <w:rtl/>
        </w:rPr>
        <w:t>. ا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نجا</w:t>
      </w:r>
      <w:r w:rsidRPr="006D5838">
        <w:rPr>
          <w:spacing w:val="-2"/>
          <w:rtl/>
        </w:rPr>
        <w:t xml:space="preserve"> نکات و</w:t>
      </w:r>
      <w:r w:rsidRPr="006D5838">
        <w:rPr>
          <w:rFonts w:hint="cs"/>
          <w:spacing w:val="-2"/>
          <w:rtl/>
        </w:rPr>
        <w:t>ی</w:t>
      </w:r>
      <w:r w:rsidRPr="006D5838">
        <w:rPr>
          <w:rFonts w:hint="eastAsia"/>
          <w:spacing w:val="-2"/>
          <w:rtl/>
        </w:rPr>
        <w:t>ژه‌ا</w:t>
      </w:r>
      <w:r w:rsidRPr="006D5838">
        <w:rPr>
          <w:rFonts w:hint="cs"/>
          <w:spacing w:val="-2"/>
          <w:rtl/>
        </w:rPr>
        <w:t>ی</w:t>
      </w:r>
      <w:r w:rsidRPr="006D5838">
        <w:rPr>
          <w:spacing w:val="-2"/>
          <w:rtl/>
        </w:rPr>
        <w:t xml:space="preserve"> مطرح بود</w:t>
      </w:r>
      <w:r>
        <w:rPr>
          <w:rtl/>
        </w:rPr>
        <w:t xml:space="preserve">. </w:t>
      </w:r>
    </w:p>
    <w:p w14:paraId="31288F85" w14:textId="77777777" w:rsidR="006D5838" w:rsidRDefault="006D5838" w:rsidP="006D5838">
      <w:pPr>
        <w:pStyle w:val="Heading1"/>
        <w:rPr>
          <w:rtl/>
        </w:rPr>
      </w:pPr>
      <w:bookmarkStart w:id="8" w:name="_Toc191014360"/>
      <w:r>
        <w:rPr>
          <w:rFonts w:hint="eastAsia"/>
          <w:rtl/>
        </w:rPr>
        <w:t>صورت</w:t>
      </w:r>
      <w:r>
        <w:rPr>
          <w:rtl/>
        </w:rPr>
        <w:t xml:space="preserve"> پانزدهم</w:t>
      </w:r>
      <w:bookmarkEnd w:id="8"/>
    </w:p>
    <w:p w14:paraId="7C16BE13" w14:textId="37DF3AB0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آن فروض ب</w:t>
      </w:r>
      <w:r>
        <w:rPr>
          <w:rFonts w:hint="cs"/>
          <w:rtl/>
        </w:rPr>
        <w:t>ی</w:t>
      </w:r>
      <w:r>
        <w:rPr>
          <w:rFonts w:hint="eastAsia"/>
          <w:rtl/>
        </w:rPr>
        <w:t>ست‌گانه</w:t>
      </w:r>
      <w:r>
        <w:rPr>
          <w:rtl/>
        </w:rPr>
        <w:t xml:space="preserve"> نبود، شک در قصد و وجود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است، شک در امور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معقول است، </w:t>
      </w:r>
      <w:r w:rsidR="00854E58">
        <w:rPr>
          <w:rtl/>
        </w:rPr>
        <w:t>همان‌طور</w:t>
      </w:r>
      <w:r>
        <w:rPr>
          <w:rtl/>
        </w:rPr>
        <w:t xml:space="preserve"> که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 چهار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شک بکند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F86E5AA" w14:textId="7D5ADBDE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مرتبه علم حصول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و بخش</w:t>
      </w:r>
      <w:r>
        <w:rPr>
          <w:rFonts w:hint="cs"/>
          <w:rtl/>
        </w:rPr>
        <w:t>ی</w:t>
      </w:r>
      <w:r>
        <w:rPr>
          <w:rtl/>
        </w:rPr>
        <w:t xml:space="preserve"> اشکالات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علم حضور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علم </w:t>
      </w:r>
      <w:r w:rsidR="00854E58">
        <w:rPr>
          <w:rtl/>
        </w:rPr>
        <w:t>حصولی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خطاها</w:t>
      </w:r>
      <w:r>
        <w:rPr>
          <w:rFonts w:hint="cs"/>
          <w:rtl/>
        </w:rPr>
        <w:t>ی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مکاشفه دارد، شهود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مسائل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دستگاه علم حصول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4E58">
        <w:rPr>
          <w:rtl/>
        </w:rPr>
        <w:t>تصویربرداری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خود </w:t>
      </w:r>
      <w:r>
        <w:rPr>
          <w:rFonts w:hint="eastAsia"/>
          <w:rtl/>
        </w:rPr>
        <w:t>دارد</w:t>
      </w:r>
      <w:r>
        <w:rPr>
          <w:rtl/>
        </w:rPr>
        <w:t xml:space="preserve"> با آن امتزاج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اعتقادات</w:t>
      </w:r>
      <w:r>
        <w:rPr>
          <w:rFonts w:hint="cs"/>
          <w:rtl/>
        </w:rPr>
        <w:t>ی</w:t>
      </w:r>
      <w:r>
        <w:rPr>
          <w:rtl/>
        </w:rPr>
        <w:t xml:space="preserve"> دارد، آن مشهود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فاطمه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اعتقادات در مرتبه علم حصول</w:t>
      </w:r>
      <w:r>
        <w:rPr>
          <w:rFonts w:hint="cs"/>
          <w:rtl/>
        </w:rPr>
        <w:t>ی</w:t>
      </w:r>
      <w:r>
        <w:rPr>
          <w:rtl/>
        </w:rPr>
        <w:t xml:space="preserve"> او رنگ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آن امر مشهود او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45256547" w14:textId="3BA68023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امور نفسان</w:t>
      </w:r>
      <w:r>
        <w:rPr>
          <w:rFonts w:hint="cs"/>
          <w:rtl/>
        </w:rPr>
        <w:t>ی</w:t>
      </w:r>
      <w:r>
        <w:rPr>
          <w:rtl/>
        </w:rPr>
        <w:t xml:space="preserve"> و احوال جوانح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است، </w:t>
      </w:r>
      <w:r w:rsidR="00854E58">
        <w:rPr>
          <w:rtl/>
        </w:rPr>
        <w:t>به‌رغم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معلوم به علم حضور</w:t>
      </w:r>
      <w:r>
        <w:rPr>
          <w:rFonts w:hint="cs"/>
          <w:rtl/>
        </w:rPr>
        <w:t>ی</w:t>
      </w:r>
      <w:r>
        <w:rPr>
          <w:rtl/>
        </w:rPr>
        <w:t xml:space="preserve">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معلوم به علم حضور</w:t>
      </w:r>
      <w:r>
        <w:rPr>
          <w:rFonts w:hint="cs"/>
          <w:rtl/>
        </w:rPr>
        <w:t>ی</w:t>
      </w:r>
      <w:r>
        <w:rPr>
          <w:rtl/>
        </w:rPr>
        <w:t xml:space="preserve"> خفاء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ربردار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چون علم حصول</w:t>
      </w:r>
      <w:r>
        <w:rPr>
          <w:rFonts w:hint="cs"/>
          <w:rtl/>
        </w:rPr>
        <w:t>ی</w:t>
      </w:r>
      <w:r>
        <w:rPr>
          <w:rtl/>
        </w:rPr>
        <w:t xml:space="preserve"> مراتب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خطا دارد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عوامل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</w:t>
      </w:r>
      <w:r>
        <w:rPr>
          <w:rFonts w:hint="eastAsia"/>
          <w:rtl/>
        </w:rPr>
        <w:t>اوصاف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که به آن‌ها علم حصول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د‌ها</w:t>
      </w:r>
      <w:r>
        <w:rPr>
          <w:rFonts w:hint="cs"/>
          <w:rtl/>
        </w:rPr>
        <w:t>یی</w:t>
      </w:r>
      <w:r>
        <w:rPr>
          <w:rtl/>
        </w:rPr>
        <w:t xml:space="preserve"> حاصل بشود. </w:t>
      </w:r>
    </w:p>
    <w:p w14:paraId="46AB2950" w14:textId="6020CC8B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4E58">
        <w:rPr>
          <w:rtl/>
        </w:rPr>
        <w:t>این‌جور</w:t>
      </w:r>
      <w:r>
        <w:rPr>
          <w:rtl/>
        </w:rPr>
        <w:t xml:space="preserve">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قصد التذاذ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واقعاً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التذاذ مقصود بالذات موضوع حکم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جواهر،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فرموده بودند که قصد التذاذ بالعرض موضوع حرمت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F5CB7B5" w14:textId="77777777" w:rsidR="006D5838" w:rsidRDefault="006D5838" w:rsidP="006D5838">
      <w:pPr>
        <w:pStyle w:val="Heading1"/>
        <w:rPr>
          <w:rtl/>
        </w:rPr>
      </w:pPr>
      <w:bookmarkStart w:id="9" w:name="_Toc191014361"/>
      <w:r>
        <w:rPr>
          <w:rFonts w:hint="eastAsia"/>
          <w:rtl/>
        </w:rPr>
        <w:t>تفاوت</w:t>
      </w:r>
      <w:r>
        <w:rPr>
          <w:rtl/>
        </w:rPr>
        <w:t xml:space="preserve"> التذاذ بالعرض و بالذات</w:t>
      </w:r>
      <w:bookmarkEnd w:id="9"/>
    </w:p>
    <w:p w14:paraId="130065D6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التذاذ</w:t>
      </w:r>
      <w:r>
        <w:rPr>
          <w:rtl/>
        </w:rPr>
        <w:t xml:space="preserve"> بالعرض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جا</w:t>
      </w:r>
      <w:r>
        <w:rPr>
          <w:rFonts w:hint="cs"/>
          <w:rtl/>
        </w:rPr>
        <w:t>یی</w:t>
      </w:r>
      <w:r>
        <w:rPr>
          <w:rtl/>
        </w:rPr>
        <w:t xml:space="preserve"> التذاذ هم برا</w:t>
      </w:r>
      <w:r>
        <w:rPr>
          <w:rFonts w:hint="cs"/>
          <w:rtl/>
        </w:rPr>
        <w:t>ی</w:t>
      </w:r>
      <w:r>
        <w:rPr>
          <w:rtl/>
        </w:rPr>
        <w:t xml:space="preserve"> او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التذاذ بالعرض است. </w:t>
      </w:r>
    </w:p>
    <w:p w14:paraId="114F765F" w14:textId="5E4BEB76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التذاذ بالذات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مشخصاً </w:t>
      </w:r>
      <w:r w:rsidR="00854E58">
        <w:rPr>
          <w:rtl/>
        </w:rPr>
        <w:t>هدف‌گیری</w:t>
      </w:r>
      <w:r>
        <w:rPr>
          <w:rtl/>
        </w:rPr>
        <w:t xml:space="preserve"> کرده است و هدف اصل</w:t>
      </w:r>
      <w:r>
        <w:rPr>
          <w:rFonts w:hint="cs"/>
          <w:rtl/>
        </w:rPr>
        <w:t>ی</w:t>
      </w:r>
      <w:r>
        <w:rPr>
          <w:rtl/>
        </w:rPr>
        <w:t xml:space="preserve"> او آن است. </w:t>
      </w:r>
    </w:p>
    <w:p w14:paraId="307CD3C2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قصد التذاذ بالذات و بالعرض، بعد قصد تمام العلة، جزء العله،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مستقله‌ا</w:t>
      </w:r>
      <w:r>
        <w:rPr>
          <w:rFonts w:hint="cs"/>
          <w:rtl/>
        </w:rPr>
        <w:t>ی</w:t>
      </w:r>
      <w:r>
        <w:rPr>
          <w:rtl/>
        </w:rPr>
        <w:t xml:space="preserve"> که بر مدلول واحده‌ا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صور مختلف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3FD48AA0" w14:textId="47564ACE" w:rsidR="006D5838" w:rsidRDefault="00837615" w:rsidP="002466B0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«</w:t>
      </w:r>
      <w:r w:rsidR="006D5838" w:rsidRPr="00837615">
        <w:rPr>
          <w:rFonts w:hint="eastAsia"/>
          <w:color w:val="008000"/>
          <w:rtl/>
        </w:rPr>
        <w:t>إِنِّ</w:t>
      </w:r>
      <w:r w:rsidR="006D5838" w:rsidRPr="00837615">
        <w:rPr>
          <w:rFonts w:hint="cs"/>
          <w:color w:val="008000"/>
          <w:rtl/>
        </w:rPr>
        <w:t>ی</w:t>
      </w:r>
      <w:r w:rsidR="006D5838" w:rsidRPr="00837615">
        <w:rPr>
          <w:color w:val="008000"/>
          <w:rtl/>
        </w:rPr>
        <w:t xml:space="preserve"> مُبْتَلً</w:t>
      </w:r>
      <w:r w:rsidR="006D5838" w:rsidRPr="00837615">
        <w:rPr>
          <w:rFonts w:hint="cs"/>
          <w:color w:val="008000"/>
          <w:rtl/>
        </w:rPr>
        <w:t>ی</w:t>
      </w:r>
      <w:r w:rsidR="006D5838" w:rsidRPr="00837615">
        <w:rPr>
          <w:color w:val="008000"/>
          <w:rtl/>
        </w:rPr>
        <w:t xml:space="preserve"> بِالنَّظَرِ إِلَ</w:t>
      </w:r>
      <w:r w:rsidR="006D5838" w:rsidRPr="00837615">
        <w:rPr>
          <w:rFonts w:hint="cs"/>
          <w:color w:val="008000"/>
          <w:rtl/>
        </w:rPr>
        <w:t>ی</w:t>
      </w:r>
      <w:r w:rsidR="006D5838" w:rsidRPr="00837615">
        <w:rPr>
          <w:color w:val="008000"/>
          <w:rtl/>
        </w:rPr>
        <w:t xml:space="preserve"> اَلْمَرْأَةِ اَلْجَمِ</w:t>
      </w:r>
      <w:r w:rsidR="006D5838" w:rsidRPr="00837615">
        <w:rPr>
          <w:rFonts w:hint="cs"/>
          <w:color w:val="008000"/>
          <w:rtl/>
        </w:rPr>
        <w:t>ی</w:t>
      </w:r>
      <w:r w:rsidR="006D5838" w:rsidRPr="00837615">
        <w:rPr>
          <w:rFonts w:hint="eastAsia"/>
          <w:color w:val="008000"/>
          <w:rtl/>
        </w:rPr>
        <w:t>لَةِ</w:t>
      </w:r>
      <w:r w:rsidR="006D5838" w:rsidRPr="00837615">
        <w:rPr>
          <w:color w:val="008000"/>
          <w:rtl/>
        </w:rPr>
        <w:t xml:space="preserve"> فَ</w:t>
      </w:r>
      <w:r w:rsidR="006D5838" w:rsidRPr="00837615">
        <w:rPr>
          <w:rFonts w:hint="cs"/>
          <w:color w:val="008000"/>
          <w:rtl/>
        </w:rPr>
        <w:t>یُ</w:t>
      </w:r>
      <w:r w:rsidR="006D5838" w:rsidRPr="00837615">
        <w:rPr>
          <w:rFonts w:hint="eastAsia"/>
          <w:color w:val="008000"/>
          <w:rtl/>
        </w:rPr>
        <w:t>عْجِبُنِ</w:t>
      </w:r>
      <w:r w:rsidR="006D5838" w:rsidRPr="00837615">
        <w:rPr>
          <w:rFonts w:hint="cs"/>
          <w:color w:val="008000"/>
          <w:rtl/>
        </w:rPr>
        <w:t>ی</w:t>
      </w:r>
      <w:r w:rsidR="006D5838" w:rsidRPr="00837615">
        <w:rPr>
          <w:color w:val="008000"/>
          <w:rtl/>
        </w:rPr>
        <w:t xml:space="preserve"> اَلنَّظَرُ إِلَ</w:t>
      </w:r>
      <w:r w:rsidR="006D5838" w:rsidRPr="00837615">
        <w:rPr>
          <w:rFonts w:hint="cs"/>
          <w:color w:val="008000"/>
          <w:rtl/>
        </w:rPr>
        <w:t>یْ</w:t>
      </w:r>
      <w:r w:rsidR="006D5838" w:rsidRPr="00837615">
        <w:rPr>
          <w:rFonts w:hint="eastAsia"/>
          <w:color w:val="008000"/>
          <w:rtl/>
        </w:rPr>
        <w:t>هَا</w:t>
      </w:r>
      <w:r w:rsidR="006D5838" w:rsidRPr="00837615">
        <w:rPr>
          <w:color w:val="008000"/>
          <w:rtl/>
        </w:rPr>
        <w:t xml:space="preserve"> فَقَالَ </w:t>
      </w:r>
      <w:r w:rsidR="006D5838" w:rsidRPr="00837615">
        <w:rPr>
          <w:rFonts w:hint="cs"/>
          <w:color w:val="008000"/>
          <w:rtl/>
        </w:rPr>
        <w:t>یَ</w:t>
      </w:r>
      <w:r w:rsidR="006D5838" w:rsidRPr="00837615">
        <w:rPr>
          <w:rFonts w:hint="eastAsia"/>
          <w:color w:val="008000"/>
          <w:rtl/>
        </w:rPr>
        <w:t>ا</w:t>
      </w:r>
      <w:r w:rsidR="006D5838" w:rsidRPr="00837615">
        <w:rPr>
          <w:color w:val="008000"/>
          <w:rtl/>
        </w:rPr>
        <w:t xml:space="preserve"> عَلِ</w:t>
      </w:r>
      <w:r w:rsidR="006D5838" w:rsidRPr="00837615">
        <w:rPr>
          <w:rFonts w:hint="cs"/>
          <w:color w:val="008000"/>
          <w:rtl/>
        </w:rPr>
        <w:t>یُّ</w:t>
      </w:r>
      <w:r w:rsidR="006D5838" w:rsidRPr="00837615">
        <w:rPr>
          <w:rFonts w:hint="eastAsia"/>
          <w:color w:val="008000"/>
          <w:rtl/>
        </w:rPr>
        <w:t>،</w:t>
      </w:r>
      <w:r w:rsidR="006D5838" w:rsidRPr="00837615">
        <w:rPr>
          <w:color w:val="008000"/>
          <w:rtl/>
        </w:rPr>
        <w:t xml:space="preserve"> لاَ بَأْسَ إِذَا عَرَفَ اَللَّهُ مِنْ نِ</w:t>
      </w:r>
      <w:r w:rsidR="006D5838" w:rsidRPr="00837615">
        <w:rPr>
          <w:rFonts w:hint="cs"/>
          <w:color w:val="008000"/>
          <w:rtl/>
        </w:rPr>
        <w:t>یَّ</w:t>
      </w:r>
      <w:r w:rsidR="006D5838" w:rsidRPr="00837615">
        <w:rPr>
          <w:rFonts w:hint="eastAsia"/>
          <w:color w:val="008000"/>
          <w:rtl/>
        </w:rPr>
        <w:t>تِکَ</w:t>
      </w:r>
      <w:r w:rsidR="006D5838" w:rsidRPr="00837615">
        <w:rPr>
          <w:color w:val="008000"/>
          <w:rtl/>
        </w:rPr>
        <w:t xml:space="preserve"> اَلصِّدْقَ</w:t>
      </w:r>
      <w:r>
        <w:rPr>
          <w:rFonts w:hint="cs"/>
          <w:rtl/>
        </w:rPr>
        <w:t>»</w:t>
      </w:r>
      <w:r w:rsidR="002466B0">
        <w:rPr>
          <w:rStyle w:val="FootnoteReference"/>
          <w:rtl/>
        </w:rPr>
        <w:footnoteReference w:id="1"/>
      </w:r>
      <w:r w:rsidR="006D5838">
        <w:rPr>
          <w:rtl/>
        </w:rPr>
        <w:t xml:space="preserve"> اگر اصل ن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ت</w:t>
      </w:r>
      <w:r w:rsidR="006D5838">
        <w:rPr>
          <w:rtl/>
        </w:rPr>
        <w:t xml:space="preserve"> تو ا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ن</w:t>
      </w:r>
      <w:r w:rsidR="006D5838">
        <w:rPr>
          <w:rtl/>
        </w:rPr>
        <w:t xml:space="preserve"> ن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ست</w:t>
      </w:r>
      <w:r w:rsidR="006D5838">
        <w:rPr>
          <w:rtl/>
        </w:rPr>
        <w:t xml:space="preserve"> که دنبال </w:t>
      </w:r>
      <w:r w:rsidR="002466B0">
        <w:rPr>
          <w:rtl/>
        </w:rPr>
        <w:t>چشم‌چرانی</w:t>
      </w:r>
      <w:r w:rsidR="006D5838">
        <w:rPr>
          <w:rtl/>
        </w:rPr>
        <w:t xml:space="preserve"> و لذت ران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</w:t>
      </w:r>
      <w:r w:rsidR="006D5838">
        <w:rPr>
          <w:rFonts w:hint="eastAsia"/>
          <w:rtl/>
        </w:rPr>
        <w:t>باش</w:t>
      </w:r>
      <w:r w:rsidR="006D5838">
        <w:rPr>
          <w:rFonts w:hint="cs"/>
          <w:rtl/>
        </w:rPr>
        <w:t>ی</w:t>
      </w:r>
      <w:r w:rsidR="006D5838">
        <w:rPr>
          <w:rFonts w:hint="eastAsia"/>
          <w:rtl/>
        </w:rPr>
        <w:t>،</w:t>
      </w:r>
      <w:r w:rsidR="006D5838">
        <w:rPr>
          <w:rtl/>
        </w:rPr>
        <w:t xml:space="preserve"> مانع</w:t>
      </w:r>
      <w:r w:rsidR="006D5838">
        <w:rPr>
          <w:rFonts w:hint="cs"/>
          <w:rtl/>
        </w:rPr>
        <w:t>ی</w:t>
      </w:r>
      <w:r w:rsidR="006D5838">
        <w:rPr>
          <w:rtl/>
        </w:rPr>
        <w:t xml:space="preserve"> ندارد. </w:t>
      </w:r>
    </w:p>
    <w:p w14:paraId="57D6EB19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جور معنا شده بود، </w:t>
      </w:r>
    </w:p>
    <w:p w14:paraId="6B060927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شامل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قصد بالعرض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ظاهراً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 و ما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19A0CA9" w14:textId="64087889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بخصوص</w:t>
      </w:r>
      <w:r>
        <w:rPr>
          <w:rtl/>
        </w:rPr>
        <w:t xml:space="preserve">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قصد بالذات است، آن وقت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التذاذ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بالذات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بالعرض است، به خاطر تسو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امور درون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بالذات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بالعرض است. ول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مسائل است در معرض خطرها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رفع در آن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هم </w:t>
      </w:r>
      <w:r w:rsidR="002466B0">
        <w:rPr>
          <w:rtl/>
        </w:rPr>
        <w:t>همین‌طور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متصور است. </w:t>
      </w:r>
    </w:p>
    <w:p w14:paraId="6DE49405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معتبر نبود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لا بأس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متلذذاً که مفهوم داشت که اذاکان متلذذاً فف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بأسٌ تلذذ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</w:p>
    <w:p w14:paraId="750F81D8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مجموع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قاعده تلذذ و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کدام حدود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آنجا بررس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</w:p>
    <w:p w14:paraId="6EF52963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تلذذ را احراز نکردند، آن وقت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خود تلذذ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بکند،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</w:t>
      </w:r>
    </w:p>
    <w:p w14:paraId="4E41A6C9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گفت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احراز کردم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تام است از لحاظ 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 آنجا دارد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متلذذاً چند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تلذذ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متعمداً که تعمد در آنجا تلذذ بالقصد بالذات بود. </w:t>
      </w:r>
    </w:p>
    <w:p w14:paraId="47A8558B" w14:textId="49B40DAC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است که واقعاً ارتکازات و آن مناسبات حکم و موضوع در حد</w:t>
      </w:r>
      <w:r>
        <w:rPr>
          <w:rFonts w:hint="cs"/>
          <w:rtl/>
        </w:rPr>
        <w:t>ی</w:t>
      </w:r>
      <w:r>
        <w:rPr>
          <w:rtl/>
        </w:rPr>
        <w:t xml:space="preserve"> است که اگر لفظ هم نباشد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تلذذ و مذاق شرع و مناسبات حکم و موضوع و ارتکازات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وسواس داشت که مو</w:t>
      </w:r>
      <w:r>
        <w:rPr>
          <w:rFonts w:hint="eastAsia"/>
          <w:rtl/>
        </w:rPr>
        <w:t>ضوع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آنجا که </w:t>
      </w:r>
      <w:r w:rsidR="002466B0">
        <w:rPr>
          <w:rtl/>
        </w:rPr>
        <w:t>دلایل</w:t>
      </w:r>
      <w:r>
        <w:rPr>
          <w:rtl/>
        </w:rPr>
        <w:t xml:space="preserve"> واضح لفظ</w:t>
      </w:r>
      <w:r>
        <w:rPr>
          <w:rFonts w:hint="cs"/>
          <w:rtl/>
        </w:rPr>
        <w:t>ی</w:t>
      </w:r>
      <w:r>
        <w:rPr>
          <w:rtl/>
        </w:rPr>
        <w:t xml:space="preserve"> ندارد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ارتکازات و مذاق و شواهد لب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تلذذ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  <w:r w:rsidR="002466B0">
        <w:rPr>
          <w:rtl/>
        </w:rPr>
        <w:t>اصلاً</w:t>
      </w:r>
      <w:r>
        <w:rPr>
          <w:rtl/>
        </w:rPr>
        <w:t xml:space="preserve"> تلذذ محور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حتماً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مرأه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مناسبات حکم و موضوع و قرائ</w:t>
      </w:r>
      <w:r>
        <w:rPr>
          <w:rFonts w:hint="eastAsia"/>
          <w:rtl/>
        </w:rPr>
        <w:t>ن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موضوع است، </w:t>
      </w:r>
      <w:r w:rsidR="002466B0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نداشتند. </w:t>
      </w:r>
    </w:p>
    <w:p w14:paraId="1FE69E40" w14:textId="6C496702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تلذذ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کار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لباس، آن‌</w:t>
      </w:r>
      <w:r w:rsidR="002466B0">
        <w:rPr>
          <w:rFonts w:hint="cs"/>
          <w:rtl/>
        </w:rPr>
        <w:t xml:space="preserve"> </w:t>
      </w:r>
      <w:r w:rsidR="004C1BEA">
        <w:rPr>
          <w:rtl/>
        </w:rPr>
        <w:t>شأن</w:t>
      </w:r>
      <w:r>
        <w:rPr>
          <w:rtl/>
        </w:rPr>
        <w:t xml:space="preserve"> نزول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</w:t>
      </w:r>
      <w:r>
        <w:rPr>
          <w:rFonts w:hint="cs"/>
          <w:rtl/>
        </w:rPr>
        <w:t>ی</w:t>
      </w:r>
      <w:r>
        <w:rPr>
          <w:rtl/>
        </w:rPr>
        <w:t xml:space="preserve"> آمده بود، </w:t>
      </w:r>
      <w:r w:rsidR="004C1BEA">
        <w:rPr>
          <w:rtl/>
        </w:rPr>
        <w:t>شأن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2466B0">
        <w:rPr>
          <w:b/>
          <w:bCs/>
          <w:color w:val="007200"/>
          <w:rtl/>
        </w:rPr>
        <w:t>﴿قُلْ لِلْمُؤْمِنِ</w:t>
      </w:r>
      <w:r w:rsidR="002466B0">
        <w:rPr>
          <w:rFonts w:hint="cs"/>
          <w:b/>
          <w:bCs/>
          <w:color w:val="007200"/>
          <w:rtl/>
        </w:rPr>
        <w:t>ی</w:t>
      </w:r>
      <w:r w:rsidR="002466B0">
        <w:rPr>
          <w:rFonts w:hint="eastAsia"/>
          <w:b/>
          <w:bCs/>
          <w:color w:val="007200"/>
          <w:rtl/>
        </w:rPr>
        <w:t>نَ</w:t>
      </w:r>
      <w:r w:rsidR="002466B0">
        <w:rPr>
          <w:b/>
          <w:bCs/>
          <w:color w:val="007200"/>
          <w:rtl/>
        </w:rPr>
        <w:t xml:space="preserve"> </w:t>
      </w:r>
      <w:r w:rsidR="002466B0">
        <w:rPr>
          <w:rFonts w:hint="cs"/>
          <w:b/>
          <w:bCs/>
          <w:color w:val="007200"/>
          <w:rtl/>
        </w:rPr>
        <w:t>یَ</w:t>
      </w:r>
      <w:r w:rsidR="002466B0">
        <w:rPr>
          <w:rFonts w:hint="eastAsia"/>
          <w:b/>
          <w:bCs/>
          <w:color w:val="007200"/>
          <w:rtl/>
        </w:rPr>
        <w:t>غُضُّوا</w:t>
      </w:r>
      <w:r w:rsidR="002466B0">
        <w:rPr>
          <w:b/>
          <w:bCs/>
          <w:color w:val="007200"/>
          <w:rtl/>
        </w:rPr>
        <w:t xml:space="preserve"> مِنْ أَبْصَارِهِمْ﴾</w:t>
      </w:r>
      <w:r w:rsidR="00011543">
        <w:rPr>
          <w:rStyle w:val="FootnoteReference"/>
          <w:rtl/>
        </w:rPr>
        <w:footnoteReference w:id="2"/>
      </w:r>
      <w:r>
        <w:rPr>
          <w:rtl/>
        </w:rPr>
        <w:t xml:space="preserve">، </w:t>
      </w:r>
      <w:r w:rsidR="002466B0">
        <w:rPr>
          <w:rtl/>
        </w:rPr>
        <w:t>اصلاً</w:t>
      </w:r>
      <w:r>
        <w:rPr>
          <w:rtl/>
        </w:rPr>
        <w:t xml:space="preserve"> نگاه به بدن نبود.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جوان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دنبال خانم</w:t>
      </w:r>
      <w:r>
        <w:rPr>
          <w:rFonts w:hint="cs"/>
          <w:rtl/>
        </w:rPr>
        <w:t>ی</w:t>
      </w:r>
      <w:r>
        <w:rPr>
          <w:rtl/>
        </w:rPr>
        <w:t xml:space="preserve"> افتاد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پشت سر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چنان مجذوب شد و مانع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مانع خورد و سر او زخم</w:t>
      </w:r>
      <w:r>
        <w:rPr>
          <w:rFonts w:hint="cs"/>
          <w:rtl/>
        </w:rPr>
        <w:t>ی</w:t>
      </w:r>
      <w:r>
        <w:rPr>
          <w:rtl/>
        </w:rPr>
        <w:t xml:space="preserve"> شد، خدمت حضرت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شد. </w:t>
      </w:r>
    </w:p>
    <w:p w14:paraId="6D51AE2D" w14:textId="7702C254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4C1BEA">
        <w:rPr>
          <w:rFonts w:hint="cs"/>
          <w:rtl/>
        </w:rPr>
        <w:t xml:space="preserve"> </w:t>
      </w:r>
      <w:r w:rsidR="004C1BEA">
        <w:rPr>
          <w:rFonts w:hint="eastAsia"/>
          <w:rtl/>
        </w:rPr>
        <w:t>شأن</w:t>
      </w:r>
      <w:r>
        <w:rPr>
          <w:rtl/>
        </w:rPr>
        <w:t xml:space="preserve"> نزول وارد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حتماً شامل نگاه متلذذانه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7193E5A3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 w:rsidRPr="00011543">
        <w:rPr>
          <w:rFonts w:hint="eastAsia"/>
          <w:spacing w:val="-4"/>
          <w:rtl/>
        </w:rPr>
        <w:t>ا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ن</w:t>
      </w:r>
      <w:r w:rsidRPr="00011543">
        <w:rPr>
          <w:spacing w:val="-4"/>
          <w:rtl/>
        </w:rPr>
        <w:t xml:space="preserve"> هم در بحث التذاذ که چنان چه موضوع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ت</w:t>
      </w:r>
      <w:r w:rsidRPr="00011543">
        <w:rPr>
          <w:spacing w:val="-4"/>
          <w:rtl/>
        </w:rPr>
        <w:t xml:space="preserve"> التذاذ و ر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به</w:t>
      </w:r>
      <w:r w:rsidRPr="00011543">
        <w:rPr>
          <w:spacing w:val="-4"/>
          <w:rtl/>
        </w:rPr>
        <w:t xml:space="preserve"> احراز شود که بع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د</w:t>
      </w:r>
      <w:r w:rsidRPr="00011543">
        <w:rPr>
          <w:spacing w:val="-4"/>
          <w:rtl/>
        </w:rPr>
        <w:t xml:space="preserve"> ن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ست</w:t>
      </w:r>
      <w:r w:rsidRPr="00011543">
        <w:rPr>
          <w:spacing w:val="-4"/>
          <w:rtl/>
        </w:rPr>
        <w:t xml:space="preserve"> ا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ن</w:t>
      </w:r>
      <w:r w:rsidRPr="00011543">
        <w:rPr>
          <w:spacing w:val="-4"/>
          <w:rtl/>
        </w:rPr>
        <w:t xml:space="preserve"> را بپذ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ر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م</w:t>
      </w:r>
      <w:r w:rsidRPr="00011543">
        <w:rPr>
          <w:spacing w:val="-4"/>
          <w:rtl/>
        </w:rPr>
        <w:t xml:space="preserve"> به دل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ل</w:t>
      </w:r>
      <w:r w:rsidRPr="00011543">
        <w:rPr>
          <w:spacing w:val="-4"/>
          <w:rtl/>
        </w:rPr>
        <w:t xml:space="preserve"> ورود ا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ن</w:t>
      </w:r>
      <w:r w:rsidRPr="00011543">
        <w:rPr>
          <w:spacing w:val="-4"/>
          <w:rtl/>
        </w:rPr>
        <w:t xml:space="preserve"> عناو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ن</w:t>
      </w:r>
      <w:r w:rsidRPr="00011543">
        <w:rPr>
          <w:spacing w:val="-4"/>
          <w:rtl/>
        </w:rPr>
        <w:t xml:space="preserve"> در روا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ات</w:t>
      </w:r>
      <w:r w:rsidRPr="00011543">
        <w:rPr>
          <w:spacing w:val="-4"/>
          <w:rtl/>
        </w:rPr>
        <w:t xml:space="preserve"> در چند روا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ت</w:t>
      </w:r>
      <w:r w:rsidRPr="00011543">
        <w:rPr>
          <w:spacing w:val="-4"/>
          <w:rtl/>
        </w:rPr>
        <w:t xml:space="preserve"> و حت</w:t>
      </w:r>
      <w:r w:rsidRPr="00011543">
        <w:rPr>
          <w:rFonts w:hint="cs"/>
          <w:spacing w:val="-4"/>
          <w:rtl/>
        </w:rPr>
        <w:t>ی</w:t>
      </w:r>
      <w:r w:rsidRPr="00011543">
        <w:rPr>
          <w:spacing w:val="-4"/>
          <w:rtl/>
        </w:rPr>
        <w:t xml:space="preserve"> در روا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ت</w:t>
      </w:r>
      <w:r w:rsidRPr="00011543">
        <w:rPr>
          <w:spacing w:val="-4"/>
          <w:rtl/>
        </w:rPr>
        <w:t xml:space="preserve"> هم وارد نشده باشد، موضوع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ت</w:t>
      </w:r>
      <w:r w:rsidRPr="00011543">
        <w:rPr>
          <w:spacing w:val="-4"/>
          <w:rtl/>
        </w:rPr>
        <w:t xml:space="preserve"> ا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نها</w:t>
      </w:r>
      <w:r w:rsidRPr="00011543">
        <w:rPr>
          <w:spacing w:val="-4"/>
          <w:rtl/>
        </w:rPr>
        <w:t xml:space="preserve"> قابل قبول است با آن قرائن حال</w:t>
      </w:r>
      <w:r w:rsidRPr="00011543">
        <w:rPr>
          <w:rFonts w:hint="cs"/>
          <w:spacing w:val="-4"/>
          <w:rtl/>
        </w:rPr>
        <w:t>ی</w:t>
      </w:r>
      <w:r w:rsidRPr="00011543">
        <w:rPr>
          <w:rFonts w:hint="eastAsia"/>
          <w:spacing w:val="-4"/>
          <w:rtl/>
        </w:rPr>
        <w:t>ه</w:t>
      </w:r>
      <w:r w:rsidRPr="00011543">
        <w:rPr>
          <w:spacing w:val="-4"/>
          <w:rtl/>
        </w:rPr>
        <w:t xml:space="preserve"> و مناسبات حکم و موضوع</w:t>
      </w:r>
      <w:r>
        <w:rPr>
          <w:rtl/>
        </w:rPr>
        <w:t xml:space="preserve">. </w:t>
      </w:r>
    </w:p>
    <w:p w14:paraId="51DD90A1" w14:textId="77777777" w:rsidR="006D5838" w:rsidRDefault="006D5838" w:rsidP="006D5838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تلذذ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عام‌تر</w:t>
      </w:r>
      <w:r>
        <w:rPr>
          <w:rFonts w:hint="cs"/>
          <w:rtl/>
        </w:rPr>
        <w:t>ی</w:t>
      </w:r>
      <w:r>
        <w:rPr>
          <w:rtl/>
        </w:rPr>
        <w:t xml:space="preserve"> است،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عنوان 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خاص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190A6F27" w14:textId="3FE5FA04" w:rsidR="006B1B2B" w:rsidRDefault="006D5838" w:rsidP="004C1BE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ارتکازات</w:t>
      </w:r>
      <w:r>
        <w:rPr>
          <w:rtl/>
        </w:rPr>
        <w:t xml:space="preserve"> و مذاق،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تلذذ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اما انحصار موضوع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221DB3">
        <w:rPr>
          <w:rFonts w:hint="cs"/>
          <w:rtl/>
        </w:rPr>
        <w:t>.</w:t>
      </w:r>
      <w:bookmarkStart w:id="10" w:name="_GoBack"/>
      <w:bookmarkEnd w:id="10"/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829D" w14:textId="77777777" w:rsidR="00337F80" w:rsidRDefault="00337F80" w:rsidP="000D5800">
      <w:r>
        <w:separator/>
      </w:r>
    </w:p>
  </w:endnote>
  <w:endnote w:type="continuationSeparator" w:id="0">
    <w:p w14:paraId="6BBE839A" w14:textId="77777777" w:rsidR="00337F80" w:rsidRDefault="00337F80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9FE052A-16D1-4914-8573-0B15D4E1C33C}"/>
    <w:embedBold r:id="rId2" w:fontKey="{9A98985D-2C14-48EF-BE94-47C472AC3E59}"/>
    <w:embedBoldItalic r:id="rId3" w:fontKey="{C11E358D-3BE7-4E9E-99CE-E8489533531B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D95853A-D69F-4D7F-8EE9-160443AF614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8376C46-65AD-48B7-8705-D627DBE6A338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337F80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C578A" w14:textId="77777777" w:rsidR="00337F80" w:rsidRDefault="00337F80" w:rsidP="000D5800">
      <w:r>
        <w:separator/>
      </w:r>
    </w:p>
  </w:footnote>
  <w:footnote w:type="continuationSeparator" w:id="0">
    <w:p w14:paraId="3A4F1AA7" w14:textId="77777777" w:rsidR="00337F80" w:rsidRDefault="00337F80" w:rsidP="000D5800">
      <w:r>
        <w:continuationSeparator/>
      </w:r>
    </w:p>
  </w:footnote>
  <w:footnote w:id="1">
    <w:p w14:paraId="1BD7CD0D" w14:textId="2421E64D" w:rsidR="002466B0" w:rsidRPr="002466B0" w:rsidRDefault="002466B0" w:rsidP="002466B0">
      <w:pPr>
        <w:pStyle w:val="FootnoteText"/>
        <w:rPr>
          <w:rFonts w:hint="cs"/>
        </w:rPr>
      </w:pPr>
      <w:r w:rsidRPr="002466B0">
        <w:footnoteRef/>
      </w:r>
      <w:r w:rsidRPr="002466B0">
        <w:rPr>
          <w:rtl/>
        </w:rPr>
        <w:t xml:space="preserve"> </w:t>
      </w:r>
      <w:hyperlink r:id="rId1" w:history="1">
        <w:r w:rsidRPr="002466B0">
          <w:rPr>
            <w:rStyle w:val="Hyperlink"/>
            <w:rFonts w:eastAsia="2  Badr"/>
            <w:rtl/>
          </w:rPr>
          <w:t>وسائل الشيعة، الشيخ الحر العاملي، ج20، ص308، أبواب أبواب النكاح المحرم وما يناسبه، باب1، ح3، ط آل البيت.</w:t>
        </w:r>
      </w:hyperlink>
    </w:p>
  </w:footnote>
  <w:footnote w:id="2">
    <w:p w14:paraId="3F0237B2" w14:textId="03A74A86" w:rsidR="00011543" w:rsidRDefault="0001154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B916B02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8A6889">
      <w:rPr>
        <w:rFonts w:ascii="Adobe Arabic" w:hAnsi="Adobe Arabic" w:cs="Adobe Arabic" w:hint="cs"/>
        <w:color w:val="000000" w:themeColor="text1"/>
        <w:sz w:val="24"/>
        <w:szCs w:val="24"/>
        <w:rtl/>
      </w:rPr>
      <w:t>29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10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22C2AA09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674AF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8A6889">
      <w:rPr>
        <w:rFonts w:ascii="Adobe Arabic" w:hAnsi="Adobe Arabic" w:cs="Adobe Arabic" w:hint="cs"/>
        <w:color w:val="000000" w:themeColor="text1"/>
        <w:sz w:val="24"/>
        <w:szCs w:val="24"/>
        <w:rtl/>
      </w:rPr>
      <w:t>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543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7F8"/>
    <w:rsid w:val="000B39FA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F9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1DB3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6B0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2530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37F80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C76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8F6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1BEA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38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B61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615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4E58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889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18E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345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0EA8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409A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0D7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60E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24C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B79D2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01F1"/>
    <w:rsid w:val="00E310A5"/>
    <w:rsid w:val="00E314A4"/>
    <w:rsid w:val="00E31556"/>
    <w:rsid w:val="00E3204B"/>
    <w:rsid w:val="00E32A76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77CA6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025/20/308/&#1606;&#1610;&#1578;&#1603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1555-0389-415C-A770-1704FDEC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102</TotalTime>
  <Pages>7</Pages>
  <Words>1737</Words>
  <Characters>9904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2025-02-20T08:42:00Z</dcterms:created>
  <dcterms:modified xsi:type="dcterms:W3CDTF">2025-02-22T07:26:00Z</dcterms:modified>
</cp:coreProperties>
</file>