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4B34D9" w:rsidRDefault="0070112B" w:rsidP="00264C8A">
          <w:pPr>
            <w:pStyle w:val="TOCHeading"/>
            <w:spacing w:line="276" w:lineRule="auto"/>
            <w:jc w:val="center"/>
            <w:rPr>
              <w:rFonts w:cs="B Titr"/>
              <w:rtl/>
            </w:rPr>
          </w:pPr>
          <w:r w:rsidRPr="004B34D9">
            <w:rPr>
              <w:rFonts w:cs="B Titr" w:hint="cs"/>
              <w:rtl/>
            </w:rPr>
            <w:t>فهرست</w:t>
          </w:r>
        </w:p>
        <w:p w14:paraId="04E9CE66" w14:textId="3DB8A8D4" w:rsidR="0016324E" w:rsidRDefault="0070112B" w:rsidP="001632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696DEF">
            <w:rPr>
              <w:b/>
              <w:bCs/>
              <w:noProof/>
            </w:rPr>
            <w:fldChar w:fldCharType="begin"/>
          </w:r>
          <w:r w:rsidRPr="00696DEF">
            <w:rPr>
              <w:b/>
              <w:bCs/>
              <w:noProof/>
            </w:rPr>
            <w:instrText xml:space="preserve"> TOC \o "1-3" \h \z \u </w:instrText>
          </w:r>
          <w:r w:rsidRPr="00696DEF">
            <w:rPr>
              <w:b/>
              <w:bCs/>
              <w:noProof/>
            </w:rPr>
            <w:fldChar w:fldCharType="separate"/>
          </w:r>
          <w:hyperlink w:anchor="_Toc194851202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پ</w:t>
            </w:r>
            <w:r w:rsidR="0016324E" w:rsidRPr="00856A37">
              <w:rPr>
                <w:rStyle w:val="Hyperlink"/>
                <w:rFonts w:hint="cs"/>
                <w:noProof/>
                <w:rtl/>
              </w:rPr>
              <w:t>ی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شگفتار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_Toc194851202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2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189FC6D8" w14:textId="1A3992D3" w:rsidR="0016324E" w:rsidRDefault="008A3A81" w:rsidP="001632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03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اقسام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نگاه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_Toc194851203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2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449C1141" w14:textId="501AFCB5" w:rsidR="0016324E" w:rsidRDefault="008A3A81" w:rsidP="001632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04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انواع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و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اقسام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نگاه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141BB">
              <w:rPr>
                <w:rStyle w:val="Hyperlink"/>
                <w:rFonts w:hint="eastAsia"/>
                <w:noProof/>
                <w:rtl/>
              </w:rPr>
              <w:t>غیرمستقیم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_Toc194851204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2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324EBAB6" w14:textId="4A63BD87" w:rsidR="0016324E" w:rsidRDefault="008A3A81" w:rsidP="0016324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05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نوع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اول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_Toc194851205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2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115DB8A1" w14:textId="3FDAD5DA" w:rsidR="0016324E" w:rsidRDefault="008A3A81" w:rsidP="0016324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06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نوع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دوم</w:t>
            </w:r>
            <w:r w:rsidR="0016324E" w:rsidRPr="00856A37">
              <w:rPr>
                <w:rStyle w:val="Hyperlink"/>
                <w:noProof/>
                <w:rtl/>
              </w:rPr>
              <w:t>: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_Toc194851206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3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5380AA2A" w14:textId="63633551" w:rsidR="0016324E" w:rsidRDefault="008A3A81" w:rsidP="0016324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07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نوع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سوم</w:t>
            </w:r>
            <w:r w:rsidR="0016324E" w:rsidRPr="00856A37">
              <w:rPr>
                <w:rStyle w:val="Hyperlink"/>
                <w:noProof/>
                <w:rtl/>
              </w:rPr>
              <w:t>: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_Toc194851207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3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0A0CF782" w14:textId="3EE6872E" w:rsidR="0016324E" w:rsidRDefault="008A3A81" w:rsidP="0016324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08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نوع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چهارم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_Toc194851208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3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2E7FFF6F" w14:textId="19DFC064" w:rsidR="0016324E" w:rsidRDefault="008A3A81" w:rsidP="0016324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09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خلاصه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مطلب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_Toc194851209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3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7F770A8E" w14:textId="2FE724A2" w:rsidR="0016324E" w:rsidRDefault="008A3A81" w:rsidP="001632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10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خلاصه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مطلب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_Toc194851210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4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14DCE37F" w14:textId="3B7C39AB" w:rsidR="0016324E" w:rsidRDefault="008A3A81" w:rsidP="0016324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11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نگاه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cs"/>
                <w:noProof/>
                <w:rtl/>
              </w:rPr>
              <w:t>ی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ا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مستق</w:t>
            </w:r>
            <w:r w:rsidR="0016324E" w:rsidRPr="00856A37">
              <w:rPr>
                <w:rStyle w:val="Hyperlink"/>
                <w:rFonts w:hint="cs"/>
                <w:noProof/>
                <w:rtl/>
              </w:rPr>
              <w:t>ی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م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است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cs"/>
                <w:noProof/>
                <w:rtl/>
              </w:rPr>
              <w:t>ی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ا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141BB">
              <w:rPr>
                <w:rStyle w:val="Hyperlink"/>
                <w:rFonts w:hint="eastAsia"/>
                <w:noProof/>
                <w:rtl/>
              </w:rPr>
              <w:t>غیرمستقیم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_Toc194851211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4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791046FD" w14:textId="7EECF928" w:rsidR="0016324E" w:rsidRDefault="008A3A81" w:rsidP="001632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12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چند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مقدمه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_Toc194851212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4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00805F89" w14:textId="55D761D9" w:rsidR="0016324E" w:rsidRDefault="008A3A81" w:rsidP="0016324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13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مقدمه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اول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_Toc194851213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4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57DDB58D" w14:textId="6D87EA66" w:rsidR="0016324E" w:rsidRDefault="008A3A81" w:rsidP="0016324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14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مقدمه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دوم</w:t>
            </w:r>
            <w:r w:rsidR="0016324E" w:rsidRPr="00856A37">
              <w:rPr>
                <w:rStyle w:val="Hyperlink"/>
                <w:noProof/>
                <w:rtl/>
              </w:rPr>
              <w:t xml:space="preserve">: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حق</w:t>
            </w:r>
            <w:r w:rsidR="0016324E" w:rsidRPr="00856A37">
              <w:rPr>
                <w:rStyle w:val="Hyperlink"/>
                <w:rFonts w:hint="cs"/>
                <w:noProof/>
                <w:rtl/>
              </w:rPr>
              <w:t>ی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قت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ابصار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و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نظر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_Toc194851214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5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6F8AD78F" w14:textId="1B840629" w:rsidR="0016324E" w:rsidRDefault="008A3A81" w:rsidP="0016324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15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مقدمه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سوم</w:t>
            </w:r>
            <w:r w:rsidR="0016324E" w:rsidRPr="00856A37">
              <w:rPr>
                <w:rStyle w:val="Hyperlink"/>
                <w:noProof/>
                <w:rtl/>
              </w:rPr>
              <w:t xml:space="preserve">: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نظر</w:t>
            </w:r>
            <w:r w:rsidR="0016324E" w:rsidRPr="00856A37">
              <w:rPr>
                <w:rStyle w:val="Hyperlink"/>
                <w:rFonts w:hint="cs"/>
                <w:noProof/>
                <w:rtl/>
              </w:rPr>
              <w:t>ی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ه‌ها</w:t>
            </w:r>
            <w:r w:rsidR="0016324E" w:rsidRPr="00856A37">
              <w:rPr>
                <w:rStyle w:val="Hyperlink"/>
                <w:rFonts w:hint="cs"/>
                <w:noProof/>
                <w:rtl/>
              </w:rPr>
              <w:t>ی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ارسطو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و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افلاطون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_Toc194851215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6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3C7C7F7D" w14:textId="04B9B9BA" w:rsidR="0016324E" w:rsidRDefault="008A3A81" w:rsidP="0016324E">
          <w:pPr>
            <w:pStyle w:val="TOC2"/>
            <w:tabs>
              <w:tab w:val="right" w:leader="dot" w:pos="9514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16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حق</w:t>
            </w:r>
            <w:r w:rsidR="0016324E" w:rsidRPr="00856A37">
              <w:rPr>
                <w:rStyle w:val="Hyperlink"/>
                <w:rFonts w:hint="cs"/>
                <w:noProof/>
                <w:rtl/>
              </w:rPr>
              <w:t>ی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قت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ابصار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از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د</w:t>
            </w:r>
            <w:r w:rsidR="0016324E" w:rsidRPr="00856A37">
              <w:rPr>
                <w:rStyle w:val="Hyperlink"/>
                <w:rFonts w:hint="cs"/>
                <w:noProof/>
                <w:rtl/>
              </w:rPr>
              <w:t>ی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دگاه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ملاصدرا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_Toc194851216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6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0F339FAD" w14:textId="5A20FB7E" w:rsidR="0016324E" w:rsidRDefault="008A3A81" w:rsidP="0016324E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51217" w:history="1">
            <w:r w:rsidR="0016324E" w:rsidRPr="00856A37">
              <w:rPr>
                <w:rStyle w:val="Hyperlink"/>
                <w:rFonts w:hint="eastAsia"/>
                <w:noProof/>
                <w:rtl/>
              </w:rPr>
              <w:t>خلاصه</w:t>
            </w:r>
            <w:r w:rsidR="0016324E" w:rsidRPr="00856A37">
              <w:rPr>
                <w:rStyle w:val="Hyperlink"/>
                <w:noProof/>
                <w:rtl/>
              </w:rPr>
              <w:t xml:space="preserve"> </w:t>
            </w:r>
            <w:r w:rsidR="0016324E" w:rsidRPr="00856A37">
              <w:rPr>
                <w:rStyle w:val="Hyperlink"/>
                <w:rFonts w:hint="eastAsia"/>
                <w:noProof/>
                <w:rtl/>
              </w:rPr>
              <w:t>مطلب</w:t>
            </w:r>
            <w:r w:rsidR="0016324E">
              <w:rPr>
                <w:noProof/>
                <w:webHidden/>
              </w:rPr>
              <w:tab/>
            </w:r>
            <w:r w:rsidR="0016324E">
              <w:rPr>
                <w:noProof/>
                <w:webHidden/>
              </w:rPr>
              <w:fldChar w:fldCharType="begin"/>
            </w:r>
            <w:r w:rsidR="0016324E">
              <w:rPr>
                <w:noProof/>
                <w:webHidden/>
              </w:rPr>
              <w:instrText xml:space="preserve"> PAGEREF _Toc194851217 \h </w:instrText>
            </w:r>
            <w:r w:rsidR="0016324E">
              <w:rPr>
                <w:noProof/>
                <w:webHidden/>
              </w:rPr>
            </w:r>
            <w:r w:rsidR="0016324E">
              <w:rPr>
                <w:noProof/>
                <w:webHidden/>
              </w:rPr>
              <w:fldChar w:fldCharType="separate"/>
            </w:r>
            <w:r w:rsidR="0016324E">
              <w:rPr>
                <w:noProof/>
                <w:webHidden/>
              </w:rPr>
              <w:t>9</w:t>
            </w:r>
            <w:r w:rsidR="0016324E">
              <w:rPr>
                <w:noProof/>
                <w:webHidden/>
              </w:rPr>
              <w:fldChar w:fldCharType="end"/>
            </w:r>
          </w:hyperlink>
        </w:p>
        <w:p w14:paraId="4A306D47" w14:textId="4A816B57" w:rsidR="00123630" w:rsidRPr="00696DEF" w:rsidRDefault="0070112B" w:rsidP="003D029E">
          <w:pPr>
            <w:pStyle w:val="TOC1"/>
            <w:spacing w:line="276" w:lineRule="auto"/>
            <w:ind w:firstLine="344"/>
            <w:jc w:val="both"/>
            <w:rPr>
              <w:rtl/>
            </w:rPr>
          </w:pPr>
          <w:r w:rsidRPr="00696DEF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96DEF" w:rsidRDefault="00123630" w:rsidP="003D029E">
      <w:pPr>
        <w:bidi w:val="0"/>
        <w:spacing w:line="276" w:lineRule="auto"/>
        <w:ind w:firstLine="344"/>
        <w:jc w:val="both"/>
        <w:rPr>
          <w:b/>
          <w:bCs/>
          <w:color w:val="FF0000"/>
          <w:sz w:val="40"/>
          <w:szCs w:val="44"/>
          <w:rtl/>
        </w:rPr>
      </w:pPr>
      <w:r w:rsidRPr="00696DEF">
        <w:rPr>
          <w:szCs w:val="44"/>
          <w:rtl/>
        </w:rPr>
        <w:br w:type="page"/>
      </w:r>
    </w:p>
    <w:p w14:paraId="2C6CBCE5" w14:textId="6CD126D2" w:rsidR="00A52E77" w:rsidRPr="00122542" w:rsidRDefault="00A52E77" w:rsidP="003D029E">
      <w:pPr>
        <w:spacing w:line="276" w:lineRule="auto"/>
        <w:ind w:firstLine="344"/>
        <w:jc w:val="both"/>
        <w:rPr>
          <w:b/>
          <w:bCs/>
          <w:color w:val="000000" w:themeColor="text1"/>
          <w:sz w:val="40"/>
          <w:szCs w:val="40"/>
          <w:rtl/>
        </w:rPr>
      </w:pPr>
      <w:r w:rsidRPr="00055E2B">
        <w:rPr>
          <w:rFonts w:hint="cs"/>
          <w:b/>
          <w:bCs/>
          <w:color w:val="FF0000"/>
          <w:sz w:val="40"/>
          <w:szCs w:val="40"/>
          <w:rtl/>
        </w:rPr>
        <w:lastRenderedPageBreak/>
        <w:t xml:space="preserve">موضوع: </w:t>
      </w:r>
      <w:r w:rsidR="0050151B" w:rsidRPr="00122542">
        <w:rPr>
          <w:b/>
          <w:bCs/>
          <w:color w:val="000000" w:themeColor="text1"/>
          <w:sz w:val="40"/>
          <w:szCs w:val="40"/>
          <w:rtl/>
        </w:rPr>
        <w:t>مبحث نگاه</w:t>
      </w:r>
      <w:r w:rsidR="00BE1FE2" w:rsidRPr="00122542">
        <w:rPr>
          <w:b/>
          <w:bCs/>
          <w:color w:val="000000" w:themeColor="text1"/>
          <w:sz w:val="40"/>
          <w:szCs w:val="40"/>
          <w:rtl/>
        </w:rPr>
        <w:t xml:space="preserve"> </w:t>
      </w:r>
      <w:r w:rsidR="004E74C3" w:rsidRPr="00122542">
        <w:rPr>
          <w:rFonts w:hint="cs"/>
          <w:b/>
          <w:bCs/>
          <w:color w:val="000000" w:themeColor="text1"/>
          <w:sz w:val="40"/>
          <w:szCs w:val="40"/>
          <w:rtl/>
        </w:rPr>
        <w:t>/ استثنائات از عدم جواز نظر به اجنبی</w:t>
      </w:r>
    </w:p>
    <w:p w14:paraId="6C3CD823" w14:textId="2C370113" w:rsidR="002F3F01" w:rsidRPr="00122542" w:rsidRDefault="008A28E8" w:rsidP="003D029E">
      <w:pPr>
        <w:pStyle w:val="Heading1"/>
        <w:spacing w:line="276" w:lineRule="auto"/>
        <w:rPr>
          <w:rtl/>
        </w:rPr>
      </w:pPr>
      <w:bookmarkStart w:id="0" w:name="_Toc194851202"/>
      <w:r w:rsidRPr="00122542">
        <w:rPr>
          <w:rFonts w:hint="cs"/>
          <w:rtl/>
        </w:rPr>
        <w:t>پیشگفتار</w:t>
      </w:r>
      <w:bookmarkEnd w:id="0"/>
    </w:p>
    <w:p w14:paraId="0149EC63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از مسائل مستحدثه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چندان مستحدثه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سلسله مباحث در عروه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مطرح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اما مورد ابتلا است و بعض</w:t>
      </w:r>
      <w:r>
        <w:rPr>
          <w:rFonts w:hint="cs"/>
          <w:rtl/>
        </w:rPr>
        <w:t>ی</w:t>
      </w:r>
      <w:r>
        <w:rPr>
          <w:rtl/>
        </w:rPr>
        <w:t xml:space="preserve"> از آن‌ها در مواضع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از فقه مطرح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مورد بحث قرار خواهد گرفت. </w:t>
      </w:r>
    </w:p>
    <w:p w14:paraId="0BFE55A1" w14:textId="0A5DA242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جمله مباحث</w:t>
      </w:r>
      <w:r>
        <w:rPr>
          <w:rFonts w:hint="cs"/>
          <w:rtl/>
        </w:rPr>
        <w:t>ی</w:t>
      </w:r>
      <w:r>
        <w:rPr>
          <w:rtl/>
        </w:rPr>
        <w:t xml:space="preserve"> که شقوق مختلف</w:t>
      </w:r>
      <w:r>
        <w:rPr>
          <w:rFonts w:hint="cs"/>
          <w:rtl/>
        </w:rPr>
        <w:t>ی</w:t>
      </w:r>
      <w:r>
        <w:rPr>
          <w:rtl/>
        </w:rPr>
        <w:t xml:space="preserve"> هم دارد و محل بحث در دوره‌ها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41BB">
        <w:rPr>
          <w:rtl/>
        </w:rPr>
        <w:t>متأخر</w:t>
      </w:r>
      <w:r>
        <w:rPr>
          <w:rtl/>
        </w:rPr>
        <w:t xml:space="preserve"> قرار گرفته است و در استفتائات نشانه‌ها</w:t>
      </w:r>
      <w:r>
        <w:rPr>
          <w:rFonts w:hint="cs"/>
          <w:rtl/>
        </w:rPr>
        <w:t>یی</w:t>
      </w:r>
      <w:r>
        <w:rPr>
          <w:rtl/>
        </w:rPr>
        <w:t xml:space="preserve"> از آن وجود دارد، نگاه </w:t>
      </w:r>
      <w:r w:rsidR="001141BB">
        <w:rPr>
          <w:rtl/>
        </w:rPr>
        <w:t>غیرمستقیم</w:t>
      </w:r>
      <w:r>
        <w:rPr>
          <w:rtl/>
        </w:rPr>
        <w:t xml:space="preserve"> است. </w:t>
      </w:r>
    </w:p>
    <w:p w14:paraId="738CFDAB" w14:textId="1BCEB571" w:rsidR="0016324E" w:rsidRDefault="0016324E" w:rsidP="0016324E">
      <w:pPr>
        <w:pStyle w:val="Heading1"/>
        <w:rPr>
          <w:rtl/>
        </w:rPr>
      </w:pPr>
      <w:bookmarkStart w:id="1" w:name="_Toc194851203"/>
      <w:r>
        <w:rPr>
          <w:rFonts w:hint="cs"/>
          <w:rtl/>
        </w:rPr>
        <w:t>اقسام نگاه</w:t>
      </w:r>
      <w:bookmarkEnd w:id="1"/>
    </w:p>
    <w:p w14:paraId="3727B5CA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که نگاه به اشخاص از جمله محارم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محارم به دو قسم تقس</w:t>
      </w:r>
      <w:r>
        <w:rPr>
          <w:rFonts w:hint="cs"/>
          <w:rtl/>
        </w:rPr>
        <w:t>ی</w:t>
      </w:r>
      <w:r>
        <w:rPr>
          <w:rFonts w:hint="eastAsia"/>
          <w:rtl/>
        </w:rPr>
        <w:t>م‌پذ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قسم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Fonts w:hint="eastAsia"/>
          <w:rtl/>
        </w:rPr>
        <w:t>ارو</w:t>
      </w:r>
      <w:r>
        <w:rPr>
          <w:rtl/>
        </w:rPr>
        <w:t xml:space="preserve"> با شئ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tl/>
        </w:rPr>
        <w:t xml:space="preserve">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دستگاه باصره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است. </w:t>
      </w:r>
    </w:p>
    <w:p w14:paraId="0975E37C" w14:textId="47E70345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</w:t>
      </w:r>
      <w:r w:rsidR="001141BB">
        <w:rPr>
          <w:rtl/>
        </w:rPr>
        <w:t>غیرمستقیم</w:t>
      </w:r>
      <w:r>
        <w:rPr>
          <w:rtl/>
        </w:rPr>
        <w:t xml:space="preserve"> است که واسطه‌ا</w:t>
      </w:r>
      <w:r>
        <w:rPr>
          <w:rFonts w:hint="cs"/>
          <w:rtl/>
        </w:rPr>
        <w:t>ی</w:t>
      </w:r>
      <w:r>
        <w:rPr>
          <w:rtl/>
        </w:rPr>
        <w:t xml:space="preserve"> در کار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تا </w:t>
      </w:r>
      <w:r w:rsidR="001141BB">
        <w:rPr>
          <w:rtl/>
        </w:rPr>
        <w:t>آنچه</w:t>
      </w:r>
      <w:r>
        <w:rPr>
          <w:rtl/>
        </w:rPr>
        <w:t xml:space="preserve"> </w:t>
      </w:r>
      <w:r w:rsidR="001141BB">
        <w:rPr>
          <w:rtl/>
        </w:rPr>
        <w:t>تاکنون</w:t>
      </w:r>
      <w:r>
        <w:rPr>
          <w:rtl/>
        </w:rPr>
        <w:t xml:space="preserve"> محل بحث بود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بود که چشم متوجه آن مرئ</w:t>
      </w:r>
      <w:r>
        <w:rPr>
          <w:rFonts w:hint="cs"/>
          <w:rtl/>
        </w:rPr>
        <w:t>ی</w:t>
      </w:r>
      <w:r>
        <w:rPr>
          <w:rtl/>
        </w:rPr>
        <w:t xml:space="preserve"> و مبصَر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AA4C6CB" w14:textId="6FF3FA72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 w:rsidR="00F4014B">
        <w:rPr>
          <w:rtl/>
        </w:rPr>
        <w:t>انحا</w:t>
      </w:r>
      <w:r w:rsidR="00F4014B">
        <w:rPr>
          <w:rFonts w:hint="cs"/>
          <w:rtl/>
        </w:rPr>
        <w:t>یی</w:t>
      </w:r>
      <w:r>
        <w:rPr>
          <w:rtl/>
        </w:rPr>
        <w:t xml:space="preserve"> هست که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چشم و آن مبصَر و </w:t>
      </w:r>
      <w:r w:rsidR="00F4014B">
        <w:rPr>
          <w:rtl/>
        </w:rPr>
        <w:t>منظورالیه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واسطه‌ا</w:t>
      </w:r>
      <w:r>
        <w:rPr>
          <w:rFonts w:hint="cs"/>
          <w:rtl/>
        </w:rPr>
        <w:t>ی</w:t>
      </w:r>
      <w:r>
        <w:rPr>
          <w:rtl/>
        </w:rPr>
        <w:t xml:space="preserve"> قرار گرفته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قسم محل بحث است و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انواع و اقسام نوع دوم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به نامحرم صدق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اطلاقات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رد؟</w:t>
      </w:r>
      <w:r>
        <w:rPr>
          <w:rtl/>
        </w:rPr>
        <w:t xml:space="preserve"> وجوه متعدد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وجود</w:t>
      </w:r>
      <w:r>
        <w:rPr>
          <w:rtl/>
        </w:rPr>
        <w:t xml:space="preserve"> دارد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قائل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شامل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</w:t>
      </w:r>
    </w:p>
    <w:p w14:paraId="6E6B1CCE" w14:textId="25A8A9B1" w:rsidR="00157489" w:rsidRDefault="00157489" w:rsidP="0016324E">
      <w:pPr>
        <w:pStyle w:val="Heading1"/>
        <w:rPr>
          <w:rtl/>
        </w:rPr>
      </w:pPr>
      <w:bookmarkStart w:id="2" w:name="_Toc194851204"/>
      <w:r>
        <w:rPr>
          <w:rFonts w:hint="eastAsia"/>
          <w:rtl/>
        </w:rPr>
        <w:t>انواع</w:t>
      </w:r>
      <w:r>
        <w:rPr>
          <w:rtl/>
        </w:rPr>
        <w:t xml:space="preserve"> و اقسام نگاه </w:t>
      </w:r>
      <w:r w:rsidR="001141BB">
        <w:rPr>
          <w:rtl/>
        </w:rPr>
        <w:t>غیرمستقیم</w:t>
      </w:r>
      <w:bookmarkEnd w:id="2"/>
    </w:p>
    <w:p w14:paraId="753E336C" w14:textId="77777777" w:rsidR="0016324E" w:rsidRDefault="0016324E" w:rsidP="0016324E">
      <w:pPr>
        <w:pStyle w:val="Heading2"/>
        <w:rPr>
          <w:rtl/>
        </w:rPr>
      </w:pPr>
      <w:bookmarkStart w:id="3" w:name="_Toc194851205"/>
      <w:r>
        <w:rPr>
          <w:rFonts w:hint="cs"/>
          <w:rtl/>
        </w:rPr>
        <w:t>نوع اول</w:t>
      </w:r>
      <w:bookmarkEnd w:id="3"/>
    </w:p>
    <w:p w14:paraId="1E3CFA7B" w14:textId="030BFF2F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مبصِر و مبصَر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شفاف</w:t>
      </w:r>
      <w:r>
        <w:rPr>
          <w:rFonts w:hint="cs"/>
          <w:rtl/>
        </w:rPr>
        <w:t>ی</w:t>
      </w:r>
      <w:r>
        <w:rPr>
          <w:rtl/>
        </w:rPr>
        <w:t xml:space="preserve"> واسطه باشد و بر خلاف اجسام کدر، از پشت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مبصر را هم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نا</w:t>
      </w:r>
      <w:r>
        <w:rPr>
          <w:rFonts w:hint="cs"/>
          <w:rtl/>
        </w:rPr>
        <w:t>ی</w:t>
      </w:r>
      <w:r>
        <w:rPr>
          <w:rFonts w:hint="eastAsia"/>
          <w:rtl/>
        </w:rPr>
        <w:t>لون‌ها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ل،</w:t>
      </w:r>
      <w:r>
        <w:rPr>
          <w:rtl/>
        </w:rPr>
        <w:t xml:space="preserve"> هر جسم شفاف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ناظر و </w:t>
      </w:r>
      <w:r w:rsidR="00F4014B">
        <w:rPr>
          <w:rtl/>
        </w:rPr>
        <w:t>منظورالیه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اما مانع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 خلاف اجسام کدر مثل د</w:t>
      </w:r>
      <w:r>
        <w:rPr>
          <w:rFonts w:hint="cs"/>
          <w:rtl/>
        </w:rPr>
        <w:t>ی</w:t>
      </w:r>
      <w:r>
        <w:rPr>
          <w:rFonts w:hint="eastAsia"/>
          <w:rtl/>
        </w:rPr>
        <w:t>وار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حجم</w:t>
      </w:r>
      <w:r>
        <w:rPr>
          <w:rFonts w:hint="cs"/>
          <w:rtl/>
        </w:rPr>
        <w:t>ی</w:t>
      </w:r>
      <w:r>
        <w:rPr>
          <w:rtl/>
        </w:rPr>
        <w:t xml:space="preserve"> دارند و کدر هستند که مانع از </w:t>
      </w:r>
      <w:r w:rsidR="00F4014B">
        <w:rPr>
          <w:rtl/>
        </w:rPr>
        <w:t>رؤیت</w:t>
      </w:r>
      <w:r>
        <w:rPr>
          <w:rtl/>
        </w:rPr>
        <w:t xml:space="preserve"> و ابصار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شوند،</w:t>
      </w:r>
      <w:r>
        <w:rPr>
          <w:rtl/>
        </w:rPr>
        <w:t xml:space="preserve"> به نحو</w:t>
      </w:r>
      <w:r>
        <w:rPr>
          <w:rFonts w:hint="cs"/>
          <w:rtl/>
        </w:rPr>
        <w:t>ی</w:t>
      </w:r>
      <w:r>
        <w:rPr>
          <w:rtl/>
        </w:rPr>
        <w:t xml:space="preserve"> مانع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ساتر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حائل است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</w:t>
      </w:r>
      <w:r w:rsidR="00F4014B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جسم شفاف</w:t>
      </w:r>
      <w:r>
        <w:rPr>
          <w:rFonts w:hint="cs"/>
          <w:rtl/>
        </w:rPr>
        <w:t>ی</w:t>
      </w:r>
      <w:r>
        <w:rPr>
          <w:rtl/>
        </w:rPr>
        <w:t xml:space="preserve"> است از پشت آن </w:t>
      </w:r>
      <w:r w:rsidR="00F4014B">
        <w:rPr>
          <w:rtl/>
        </w:rPr>
        <w:t>منظورالیه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نا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در ماش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از پشت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ات</w:t>
      </w:r>
      <w:r>
        <w:rPr>
          <w:rFonts w:hint="eastAsia"/>
          <w:rtl/>
        </w:rPr>
        <w:t>اق</w:t>
      </w:r>
      <w:r>
        <w:rPr>
          <w:rtl/>
        </w:rPr>
        <w:t xml:space="preserve"> است از پشت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کوچه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همسا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24620D0A" w14:textId="183A3B8B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ساده‌تر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مبصِر و مبصَر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آن حالت</w:t>
      </w:r>
      <w:r>
        <w:rPr>
          <w:rFonts w:hint="cs"/>
          <w:rtl/>
        </w:rPr>
        <w:t>ی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واسطه‌ا</w:t>
      </w:r>
      <w:r>
        <w:rPr>
          <w:rFonts w:hint="cs"/>
          <w:rtl/>
        </w:rPr>
        <w:t>ی</w:t>
      </w:r>
      <w:r>
        <w:rPr>
          <w:rtl/>
        </w:rPr>
        <w:t xml:space="preserve"> ندارد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شفاف است،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 ندارد و ممکن است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هم داشته باشد ول</w:t>
      </w:r>
      <w:r>
        <w:rPr>
          <w:rFonts w:hint="cs"/>
          <w:rtl/>
        </w:rPr>
        <w:t>ی</w:t>
      </w:r>
      <w:r>
        <w:rPr>
          <w:rtl/>
        </w:rPr>
        <w:t xml:space="preserve"> 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که مهم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واسطه را کنار بگذارد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نامحرم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حالا واسطه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شفاف</w:t>
      </w:r>
      <w:r>
        <w:rPr>
          <w:rFonts w:hint="cs"/>
          <w:rtl/>
        </w:rPr>
        <w:t>ی</w:t>
      </w:r>
      <w:r>
        <w:rPr>
          <w:rtl/>
        </w:rPr>
        <w:t xml:space="preserve"> است که نور از آن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موجب تحقق ابصار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مصداق روشن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 w:rsidR="00846E90">
        <w:rPr>
          <w:rtl/>
        </w:rPr>
        <w:t>معمولاً</w:t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فرموده‌اند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 بق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فرق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فرموده‌اند لا تنظر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لا </w:t>
      </w:r>
      <w:r>
        <w:rPr>
          <w:rFonts w:hint="cs"/>
          <w:rtl/>
        </w:rPr>
        <w:t>ی</w:t>
      </w:r>
      <w:r>
        <w:rPr>
          <w:rFonts w:hint="eastAsia"/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نتهنّ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غضوا</w:t>
      </w:r>
      <w:r>
        <w:rPr>
          <w:rtl/>
        </w:rPr>
        <w:t xml:space="preserve"> من ابصارهم آن ابصار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ابصار است و ابصار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 هست. چون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واسطه </w:t>
      </w:r>
      <w:r w:rsidR="00F45A33">
        <w:rPr>
          <w:rtl/>
        </w:rPr>
        <w:t>اصلاً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نقش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متصور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09AEFA1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 که واسطه جسم شفاف</w:t>
      </w:r>
      <w:r>
        <w:rPr>
          <w:rFonts w:hint="cs"/>
          <w:rtl/>
        </w:rPr>
        <w:t>ی</w:t>
      </w:r>
      <w:r>
        <w:rPr>
          <w:rtl/>
        </w:rPr>
        <w:t xml:space="preserve"> باشد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بزند که شماره‌ا</w:t>
      </w:r>
      <w:r>
        <w:rPr>
          <w:rFonts w:hint="cs"/>
          <w:rtl/>
        </w:rPr>
        <w:t>ی</w:t>
      </w:r>
      <w:r>
        <w:rPr>
          <w:rtl/>
        </w:rPr>
        <w:t xml:space="preserve"> ندارد.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جسم شفاف که ابصار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واقع ابصار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محقق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آن مانع از ابصار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32E7D9C4" w14:textId="77777777" w:rsidR="00157489" w:rsidRDefault="00157489" w:rsidP="0016324E">
      <w:pPr>
        <w:pStyle w:val="Heading2"/>
        <w:rPr>
          <w:rtl/>
        </w:rPr>
      </w:pPr>
      <w:bookmarkStart w:id="4" w:name="_Toc194851206"/>
      <w:r>
        <w:rPr>
          <w:rFonts w:hint="eastAsia"/>
          <w:rtl/>
        </w:rPr>
        <w:t>نوع</w:t>
      </w:r>
      <w:r>
        <w:rPr>
          <w:rtl/>
        </w:rPr>
        <w:t xml:space="preserve"> دوم:</w:t>
      </w:r>
      <w:bookmarkEnd w:id="4"/>
      <w:r>
        <w:rPr>
          <w:rtl/>
        </w:rPr>
        <w:t xml:space="preserve"> </w:t>
      </w:r>
    </w:p>
    <w:p w14:paraId="039A0BB9" w14:textId="1C0EDCBB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آنجا</w:t>
      </w:r>
      <w:r>
        <w:rPr>
          <w:rFonts w:hint="cs"/>
          <w:rtl/>
        </w:rPr>
        <w:t>یی</w:t>
      </w:r>
      <w:r>
        <w:rPr>
          <w:rtl/>
        </w:rPr>
        <w:t xml:space="preserve"> است که مثل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است که در نظارات و ع</w:t>
      </w:r>
      <w:r>
        <w:rPr>
          <w:rFonts w:hint="cs"/>
          <w:rtl/>
        </w:rPr>
        <w:t>ی</w:t>
      </w:r>
      <w:r>
        <w:rPr>
          <w:rFonts w:hint="eastAsia"/>
          <w:rtl/>
        </w:rPr>
        <w:t>نک،</w:t>
      </w:r>
      <w:r>
        <w:rPr>
          <w:rtl/>
        </w:rPr>
        <w:t xml:space="preserve"> آنجا جسم</w:t>
      </w:r>
      <w:r>
        <w:rPr>
          <w:rFonts w:hint="cs"/>
          <w:rtl/>
        </w:rPr>
        <w:t>ی</w:t>
      </w:r>
      <w:r>
        <w:rPr>
          <w:rtl/>
        </w:rPr>
        <w:t xml:space="preserve"> واسطه شده است منته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که جسم</w:t>
      </w:r>
      <w:r>
        <w:rPr>
          <w:rFonts w:hint="cs"/>
          <w:rtl/>
        </w:rPr>
        <w:t>ی</w:t>
      </w:r>
      <w:r>
        <w:rPr>
          <w:rtl/>
        </w:rPr>
        <w:t xml:space="preserve"> واسطه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ماده‌ا</w:t>
      </w:r>
      <w:r>
        <w:rPr>
          <w:rFonts w:hint="cs"/>
          <w:rtl/>
        </w:rPr>
        <w:t>ی</w:t>
      </w:r>
      <w:r>
        <w:rPr>
          <w:rtl/>
        </w:rPr>
        <w:t xml:space="preserve"> که مثل قبل</w:t>
      </w:r>
      <w:r>
        <w:rPr>
          <w:rFonts w:hint="cs"/>
          <w:rtl/>
        </w:rPr>
        <w:t>ی</w:t>
      </w:r>
      <w:r>
        <w:rPr>
          <w:rtl/>
        </w:rPr>
        <w:t xml:space="preserve"> شفاف است </w:t>
      </w:r>
      <w:r w:rsidR="00F45A33">
        <w:rPr>
          <w:rtl/>
        </w:rPr>
        <w:t>علی‌رغم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امر شفاف</w:t>
      </w:r>
      <w:r>
        <w:rPr>
          <w:rFonts w:hint="cs"/>
          <w:rtl/>
        </w:rPr>
        <w:t>ی</w:t>
      </w:r>
      <w:r>
        <w:rPr>
          <w:rtl/>
        </w:rPr>
        <w:t xml:space="preserve"> است، کمک کرده است که ابصار محقق 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بهتر محقق شود، ع</w:t>
      </w:r>
      <w:r>
        <w:rPr>
          <w:rFonts w:hint="cs"/>
          <w:rtl/>
        </w:rPr>
        <w:t>ی</w:t>
      </w:r>
      <w:r>
        <w:rPr>
          <w:rFonts w:hint="eastAsia"/>
          <w:rtl/>
        </w:rPr>
        <w:t>نک‌ها</w:t>
      </w:r>
      <w:r>
        <w:rPr>
          <w:rFonts w:hint="cs"/>
          <w:rtl/>
        </w:rPr>
        <w:t>یی</w:t>
      </w:r>
      <w:r>
        <w:rPr>
          <w:rtl/>
        </w:rPr>
        <w:t xml:space="preserve"> که نمره دارد. </w:t>
      </w:r>
    </w:p>
    <w:p w14:paraId="47C071AD" w14:textId="77777777" w:rsidR="00157489" w:rsidRDefault="00157489" w:rsidP="0016324E">
      <w:pPr>
        <w:pStyle w:val="Heading2"/>
        <w:rPr>
          <w:rtl/>
        </w:rPr>
      </w:pPr>
      <w:bookmarkStart w:id="5" w:name="_Toc194851207"/>
      <w:r>
        <w:rPr>
          <w:rFonts w:hint="eastAsia"/>
          <w:rtl/>
        </w:rPr>
        <w:t>نوع</w:t>
      </w:r>
      <w:r>
        <w:rPr>
          <w:rtl/>
        </w:rPr>
        <w:t xml:space="preserve"> سوم:</w:t>
      </w:r>
      <w:bookmarkEnd w:id="5"/>
      <w:r>
        <w:rPr>
          <w:rtl/>
        </w:rPr>
        <w:t xml:space="preserve"> </w:t>
      </w:r>
    </w:p>
    <w:p w14:paraId="3CD5DFE7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از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انعکاس شبه و صورت در آب است، آب زلال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جار</w:t>
      </w:r>
      <w:r>
        <w:rPr>
          <w:rFonts w:hint="cs"/>
          <w:rtl/>
        </w:rPr>
        <w:t>ی</w:t>
      </w:r>
      <w:r>
        <w:rPr>
          <w:rtl/>
        </w:rPr>
        <w:t xml:space="preserve"> است و نامحرم</w:t>
      </w:r>
      <w:r>
        <w:rPr>
          <w:rFonts w:hint="cs"/>
          <w:rtl/>
        </w:rPr>
        <w:t>ی</w:t>
      </w:r>
      <w:r>
        <w:rPr>
          <w:rtl/>
        </w:rPr>
        <w:t xml:space="preserve"> کنار آن قرار گرفته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چهره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اما نه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بلکه چهره او را در آب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واسطه مقدار</w:t>
      </w:r>
      <w:r>
        <w:rPr>
          <w:rFonts w:hint="cs"/>
          <w:rtl/>
        </w:rPr>
        <w:t>ی</w:t>
      </w:r>
      <w:r>
        <w:rPr>
          <w:rtl/>
        </w:rPr>
        <w:t xml:space="preserve"> روشن‌تر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واسطه جسم شفاف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ش</w:t>
      </w:r>
      <w:r>
        <w:rPr>
          <w:rFonts w:hint="eastAsia"/>
          <w:rtl/>
        </w:rPr>
        <w:t>به</w:t>
      </w:r>
      <w:r>
        <w:rPr>
          <w:rFonts w:hint="cs"/>
          <w:rtl/>
        </w:rPr>
        <w:t>ی</w:t>
      </w:r>
      <w:r>
        <w:rPr>
          <w:rtl/>
        </w:rPr>
        <w:t xml:space="preserve"> در آب آمده است و او شبهه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73FB6387" w14:textId="77777777" w:rsidR="00157489" w:rsidRDefault="00157489" w:rsidP="0016324E">
      <w:pPr>
        <w:pStyle w:val="Heading2"/>
        <w:rPr>
          <w:rtl/>
        </w:rPr>
      </w:pPr>
      <w:bookmarkStart w:id="6" w:name="_Toc194851208"/>
      <w:r>
        <w:rPr>
          <w:rFonts w:hint="eastAsia"/>
          <w:rtl/>
        </w:rPr>
        <w:t>نوع</w:t>
      </w:r>
      <w:r>
        <w:rPr>
          <w:rtl/>
        </w:rPr>
        <w:t xml:space="preserve"> چهارم</w:t>
      </w:r>
      <w:bookmarkEnd w:id="6"/>
    </w:p>
    <w:p w14:paraId="0E261E3E" w14:textId="6F09C0AD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است، </w:t>
      </w:r>
      <w:r w:rsidR="00F45A33">
        <w:rPr>
          <w:rtl/>
        </w:rPr>
        <w:t>مرآت</w:t>
      </w:r>
      <w:r>
        <w:rPr>
          <w:rtl/>
        </w:rPr>
        <w:t xml:space="preserve"> است، در </w:t>
      </w:r>
      <w:r w:rsidR="00F45A33">
        <w:rPr>
          <w:rtl/>
        </w:rPr>
        <w:t>مرآت</w:t>
      </w:r>
      <w:r>
        <w:rPr>
          <w:rtl/>
        </w:rPr>
        <w:t xml:space="preserve"> هم </w:t>
      </w:r>
      <w:r w:rsidR="00F45A33">
        <w:rPr>
          <w:rtl/>
        </w:rPr>
        <w:t>این‌طور</w:t>
      </w:r>
      <w:r>
        <w:rPr>
          <w:rtl/>
        </w:rPr>
        <w:t xml:space="preserve"> است که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. </w:t>
      </w:r>
    </w:p>
    <w:p w14:paraId="6762EF16" w14:textId="77777777" w:rsidR="00157489" w:rsidRDefault="00157489" w:rsidP="0016324E">
      <w:pPr>
        <w:pStyle w:val="Heading2"/>
        <w:rPr>
          <w:rtl/>
        </w:rPr>
      </w:pPr>
      <w:bookmarkStart w:id="7" w:name="_Toc194851209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7"/>
    </w:p>
    <w:p w14:paraId="597B1288" w14:textId="5D2302D5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از نگاه‌ها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41BB">
        <w:rPr>
          <w:rtl/>
        </w:rPr>
        <w:t>غیرمستقیم</w:t>
      </w:r>
      <w:r>
        <w:rPr>
          <w:rtl/>
        </w:rPr>
        <w:t xml:space="preserve"> وجود جسم‌ها</w:t>
      </w:r>
      <w:r>
        <w:rPr>
          <w:rFonts w:hint="cs"/>
          <w:rtl/>
        </w:rPr>
        <w:t>ی</w:t>
      </w:r>
      <w:r>
        <w:rPr>
          <w:rtl/>
        </w:rPr>
        <w:t xml:space="preserve"> شفاف است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نا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</w:p>
    <w:p w14:paraId="6182C8B1" w14:textId="492F8A9B" w:rsidR="00157489" w:rsidRDefault="00157489" w:rsidP="00F45A33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اجسام زلال و شفاف</w:t>
      </w:r>
      <w:r>
        <w:rPr>
          <w:rFonts w:hint="cs"/>
          <w:rtl/>
        </w:rPr>
        <w:t>ی</w:t>
      </w:r>
      <w:r>
        <w:rPr>
          <w:rtl/>
        </w:rPr>
        <w:t xml:space="preserve"> است که شبه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شخص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واسطه‌ا</w:t>
      </w:r>
      <w:r>
        <w:rPr>
          <w:rFonts w:hint="cs"/>
          <w:rtl/>
        </w:rPr>
        <w:t>ی</w:t>
      </w:r>
      <w:r>
        <w:rPr>
          <w:rtl/>
        </w:rPr>
        <w:t xml:space="preserve"> خورده است،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به خلاف آنجا که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و نا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  <w:r>
        <w:rPr>
          <w:rtl/>
        </w:rPr>
        <w:t xml:space="preserve"> هست و از پشت آن، او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وساطت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و قو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tl/>
        </w:rPr>
        <w:t xml:space="preserve"> شد، شبه در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افتاده است که ملاک آن جسم شفاف</w:t>
      </w:r>
      <w:r>
        <w:rPr>
          <w:rFonts w:hint="cs"/>
          <w:rtl/>
        </w:rPr>
        <w:t>ی</w:t>
      </w:r>
      <w:r>
        <w:rPr>
          <w:rtl/>
        </w:rPr>
        <w:t xml:space="preserve"> است که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و آن را </w:t>
      </w:r>
      <w:r w:rsidR="00F45A33">
        <w:rPr>
          <w:rtl/>
        </w:rPr>
        <w:t>می‌ب</w:t>
      </w:r>
      <w:r w:rsidR="00F45A33">
        <w:rPr>
          <w:rFonts w:hint="cs"/>
          <w:rtl/>
        </w:rPr>
        <w:t>ی</w:t>
      </w:r>
      <w:r w:rsidR="00F45A33">
        <w:rPr>
          <w:rtl/>
        </w:rPr>
        <w:t>ند</w:t>
      </w:r>
      <w:r>
        <w:rPr>
          <w:rtl/>
        </w:rPr>
        <w:t xml:space="preserve"> و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صورت و منظَر و </w:t>
      </w:r>
      <w:r w:rsidR="00F4014B">
        <w:rPr>
          <w:rtl/>
        </w:rPr>
        <w:t>منظورالیه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بلکه شبه منعکس شده از او در آب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اجسام شفاف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715A0D9B" w14:textId="57949EE4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نوع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tl/>
        </w:rPr>
        <w:t xml:space="preserve"> بود که آن هم انواع و اقسام</w:t>
      </w:r>
      <w:r>
        <w:rPr>
          <w:rFonts w:hint="cs"/>
          <w:rtl/>
        </w:rPr>
        <w:t>ی</w:t>
      </w:r>
      <w:r>
        <w:rPr>
          <w:rtl/>
        </w:rPr>
        <w:t xml:space="preserve"> دارد که ع</w:t>
      </w:r>
      <w:r>
        <w:rPr>
          <w:rFonts w:hint="cs"/>
          <w:rtl/>
        </w:rPr>
        <w:t>ی</w:t>
      </w:r>
      <w:r>
        <w:rPr>
          <w:rFonts w:hint="eastAsia"/>
          <w:rtl/>
        </w:rPr>
        <w:t>نک‌ها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تا آنجا که مبدل به </w:t>
      </w:r>
      <w:r w:rsidR="00F45A33">
        <w:rPr>
          <w:rtl/>
        </w:rPr>
        <w:t>تلسکوپ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اما نه با ع</w:t>
      </w:r>
      <w:r>
        <w:rPr>
          <w:rFonts w:hint="cs"/>
          <w:rtl/>
        </w:rPr>
        <w:t>ی</w:t>
      </w:r>
      <w:r>
        <w:rPr>
          <w:rFonts w:hint="eastAsia"/>
          <w:rtl/>
        </w:rPr>
        <w:t>نک</w:t>
      </w:r>
      <w:r>
        <w:rPr>
          <w:rFonts w:hint="cs"/>
          <w:rtl/>
        </w:rPr>
        <w:t>ی</w:t>
      </w:r>
      <w:r>
        <w:rPr>
          <w:rtl/>
        </w:rPr>
        <w:t xml:space="preserve"> که رو</w:t>
      </w:r>
      <w:r>
        <w:rPr>
          <w:rFonts w:hint="cs"/>
          <w:rtl/>
        </w:rPr>
        <w:t>ی</w:t>
      </w:r>
      <w:r>
        <w:rPr>
          <w:rtl/>
        </w:rPr>
        <w:t xml:space="preserve">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بلکه با تلسکوپ</w:t>
      </w:r>
      <w:r>
        <w:rPr>
          <w:rFonts w:hint="cs"/>
          <w:rtl/>
        </w:rPr>
        <w:t>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است و ماه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دور محرم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نامحرم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تلسکوپ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که از انواع نگاه </w:t>
      </w:r>
      <w:r w:rsidR="001141BB">
        <w:rPr>
          <w:rtl/>
        </w:rPr>
        <w:t>غیرمستقیم</w:t>
      </w:r>
      <w:r>
        <w:rPr>
          <w:rtl/>
        </w:rPr>
        <w:t xml:space="preserve"> است. </w:t>
      </w:r>
    </w:p>
    <w:p w14:paraId="26C8F550" w14:textId="6A5A6990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انواع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که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عکس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لنزها شبه و صورت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خود </w:t>
      </w:r>
      <w:r w:rsidR="00F4014B">
        <w:rPr>
          <w:rtl/>
        </w:rPr>
        <w:t>منظورالیه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بلکه به عکس اوست و به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اوست</w:t>
      </w:r>
    </w:p>
    <w:p w14:paraId="0677B73D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بالاتر از آن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است که در واقع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توال</w:t>
      </w:r>
      <w:r>
        <w:rPr>
          <w:rFonts w:hint="cs"/>
          <w:rtl/>
        </w:rPr>
        <w:t>ی</w:t>
      </w:r>
      <w:r>
        <w:rPr>
          <w:rtl/>
        </w:rPr>
        <w:t xml:space="preserve"> که دارد به شکل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خود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نگاه به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است. </w:t>
      </w:r>
    </w:p>
    <w:p w14:paraId="39BD42FA" w14:textId="56D9FEF9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هم نگاه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</w:t>
      </w:r>
      <w:r w:rsidR="001141BB">
        <w:rPr>
          <w:rtl/>
        </w:rPr>
        <w:t>غیرمستقیم</w:t>
      </w:r>
      <w:r>
        <w:rPr>
          <w:rtl/>
        </w:rPr>
        <w:t xml:space="preserve"> دارد، برنامه پخش زنده‌ا</w:t>
      </w:r>
      <w:r>
        <w:rPr>
          <w:rFonts w:hint="cs"/>
          <w:rtl/>
        </w:rPr>
        <w:t>ی</w:t>
      </w:r>
      <w:r>
        <w:rPr>
          <w:rtl/>
        </w:rPr>
        <w:t xml:space="preserve"> است، نامحرم</w:t>
      </w:r>
      <w:r>
        <w:rPr>
          <w:rFonts w:hint="cs"/>
          <w:rtl/>
        </w:rPr>
        <w:t>ی</w:t>
      </w:r>
      <w:r>
        <w:rPr>
          <w:rtl/>
        </w:rPr>
        <w:t xml:space="preserve">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پخش زنده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CBF43EB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اقسام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دارد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طراح</w:t>
      </w:r>
      <w:r>
        <w:rPr>
          <w:rFonts w:hint="cs"/>
          <w:rtl/>
        </w:rPr>
        <w:t>ی</w:t>
      </w:r>
      <w:r>
        <w:rPr>
          <w:rtl/>
        </w:rPr>
        <w:t xml:space="preserve"> و نقاش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مجسمه،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صورت نامحرم</w:t>
      </w:r>
      <w:r>
        <w:rPr>
          <w:rFonts w:hint="cs"/>
          <w:rtl/>
        </w:rPr>
        <w:t>ی</w:t>
      </w:r>
      <w:r>
        <w:rPr>
          <w:rtl/>
        </w:rPr>
        <w:t xml:space="preserve"> را نقاش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مجسمه نامحرم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سازد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به آن نگاه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فاصله‌اش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است. نقاش</w:t>
      </w:r>
      <w:r>
        <w:rPr>
          <w:rFonts w:hint="cs"/>
          <w:rtl/>
        </w:rPr>
        <w:t>ی</w:t>
      </w:r>
      <w:r>
        <w:rPr>
          <w:rtl/>
        </w:rPr>
        <w:t xml:space="preserve"> و مجسمه‌ا</w:t>
      </w:r>
      <w:r>
        <w:rPr>
          <w:rFonts w:hint="cs"/>
          <w:rtl/>
        </w:rPr>
        <w:t>ی</w:t>
      </w:r>
      <w:r>
        <w:rPr>
          <w:rtl/>
        </w:rPr>
        <w:t xml:space="preserve"> از نامحرم است. </w:t>
      </w:r>
    </w:p>
    <w:p w14:paraId="409D52B5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انواع و اقسام</w:t>
      </w:r>
      <w:r>
        <w:rPr>
          <w:rFonts w:hint="cs"/>
          <w:rtl/>
        </w:rPr>
        <w:t>ی</w:t>
      </w:r>
      <w:r>
        <w:rPr>
          <w:rtl/>
        </w:rPr>
        <w:t xml:space="preserve"> است که صور کل</w:t>
      </w:r>
      <w:r>
        <w:rPr>
          <w:rFonts w:hint="cs"/>
          <w:rtl/>
        </w:rPr>
        <w:t>ی</w:t>
      </w:r>
      <w:r>
        <w:rPr>
          <w:rtl/>
        </w:rPr>
        <w:t xml:space="preserve"> آن به حدود چهارتا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6E7AB667" w14:textId="77777777" w:rsidR="00157489" w:rsidRDefault="00157489" w:rsidP="0016324E">
      <w:pPr>
        <w:pStyle w:val="Heading1"/>
        <w:rPr>
          <w:rtl/>
        </w:rPr>
      </w:pPr>
      <w:bookmarkStart w:id="8" w:name="_Toc194851210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8"/>
    </w:p>
    <w:p w14:paraId="74B486A6" w14:textId="15919EE0" w:rsidR="00157489" w:rsidRDefault="00157489" w:rsidP="0016324E">
      <w:pPr>
        <w:pStyle w:val="Heading2"/>
        <w:rPr>
          <w:rtl/>
        </w:rPr>
      </w:pPr>
      <w:bookmarkStart w:id="9" w:name="_Toc194851211"/>
      <w:r>
        <w:rPr>
          <w:rFonts w:hint="eastAsia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1141BB">
        <w:rPr>
          <w:rtl/>
        </w:rPr>
        <w:t>غیرمستقیم</w:t>
      </w:r>
      <w:bookmarkEnd w:id="9"/>
    </w:p>
    <w:p w14:paraId="4C9E8A9C" w14:textId="0456384E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نگاه</w:t>
      </w:r>
      <w:r>
        <w:rPr>
          <w:rtl/>
        </w:rPr>
        <w:t xml:space="preserve"> </w:t>
      </w:r>
      <w:r w:rsidR="001141BB">
        <w:rPr>
          <w:rtl/>
        </w:rPr>
        <w:t>غیرمستقیم</w:t>
      </w:r>
      <w:r>
        <w:rPr>
          <w:rtl/>
        </w:rPr>
        <w:t xml:space="preserve"> از آن مراتب خف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مثل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بودن تا به آنجا که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آنجا که مجسمه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نقاش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فاصله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است، </w:t>
      </w:r>
      <w:r w:rsidR="001141BB">
        <w:rPr>
          <w:rtl/>
        </w:rPr>
        <w:t>غیرمستقیم</w:t>
      </w:r>
      <w:r>
        <w:rPr>
          <w:rtl/>
        </w:rPr>
        <w:t xml:space="preserve"> بودن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آشکارتر است و بحث طبعاً حساس‌تر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انواع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41BB">
        <w:rPr>
          <w:rtl/>
        </w:rPr>
        <w:t>غیرمستقیم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متنوع و مقول به تشک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است که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پشت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</w:t>
      </w:r>
      <w:r>
        <w:rPr>
          <w:rFonts w:hint="cs"/>
          <w:rtl/>
        </w:rPr>
        <w:t>ی</w:t>
      </w:r>
      <w:r>
        <w:rPr>
          <w:rFonts w:hint="eastAsia"/>
          <w:rtl/>
        </w:rPr>
        <w:t>لون</w:t>
      </w:r>
      <w:r>
        <w:rPr>
          <w:rtl/>
        </w:rPr>
        <w:t xml:space="preserve">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تا به مجسمه و ف</w:t>
      </w:r>
      <w:r>
        <w:rPr>
          <w:rFonts w:hint="cs"/>
          <w:rtl/>
        </w:rPr>
        <w:t>ی</w:t>
      </w:r>
      <w:r>
        <w:rPr>
          <w:rFonts w:hint="eastAsia"/>
          <w:rtl/>
        </w:rPr>
        <w:t>لم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. </w:t>
      </w:r>
    </w:p>
    <w:p w14:paraId="793869B2" w14:textId="0B8D9330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</w:t>
      </w:r>
      <w:r w:rsidR="00846E90">
        <w:rPr>
          <w:rtl/>
        </w:rPr>
        <w:t>دامنه‌دار</w:t>
      </w:r>
      <w:r>
        <w:rPr>
          <w:rtl/>
        </w:rPr>
        <w:t xml:space="preserve"> فقه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 و اقسام</w:t>
      </w:r>
      <w:r>
        <w:rPr>
          <w:rFonts w:hint="cs"/>
          <w:rtl/>
        </w:rPr>
        <w:t>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043BC881" w14:textId="77777777" w:rsidR="00157489" w:rsidRDefault="00157489" w:rsidP="0016324E">
      <w:pPr>
        <w:pStyle w:val="Heading1"/>
        <w:rPr>
          <w:rtl/>
        </w:rPr>
      </w:pPr>
      <w:bookmarkStart w:id="10" w:name="_Toc194851212"/>
      <w:r>
        <w:rPr>
          <w:rFonts w:hint="eastAsia"/>
          <w:rtl/>
        </w:rPr>
        <w:t>چند</w:t>
      </w:r>
      <w:r>
        <w:rPr>
          <w:rtl/>
        </w:rPr>
        <w:t xml:space="preserve"> مقدمه</w:t>
      </w:r>
      <w:bookmarkEnd w:id="10"/>
    </w:p>
    <w:p w14:paraId="0487B3A4" w14:textId="0A7EE41B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مقدمه است که بعض</w:t>
      </w:r>
      <w:r>
        <w:rPr>
          <w:rFonts w:hint="cs"/>
          <w:rtl/>
        </w:rPr>
        <w:t>ی</w:t>
      </w:r>
      <w:r>
        <w:rPr>
          <w:rtl/>
        </w:rPr>
        <w:t xml:space="preserve"> مقدمات قر</w:t>
      </w:r>
      <w:r>
        <w:rPr>
          <w:rFonts w:hint="cs"/>
          <w:rtl/>
        </w:rPr>
        <w:t>ی</w:t>
      </w:r>
      <w:r>
        <w:rPr>
          <w:rFonts w:hint="eastAsia"/>
          <w:rtl/>
        </w:rPr>
        <w:t>به‌ا</w:t>
      </w:r>
      <w:r>
        <w:rPr>
          <w:rFonts w:hint="cs"/>
          <w:rtl/>
        </w:rPr>
        <w:t>ی</w:t>
      </w:r>
      <w:r>
        <w:rPr>
          <w:rtl/>
        </w:rPr>
        <w:t xml:space="preserve"> است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 و بعض</w:t>
      </w:r>
      <w:r>
        <w:rPr>
          <w:rFonts w:hint="cs"/>
          <w:rtl/>
        </w:rPr>
        <w:t>ی</w:t>
      </w:r>
      <w:r>
        <w:rPr>
          <w:rtl/>
        </w:rPr>
        <w:t xml:space="preserve"> هم مقدمات بع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است و ممکن است</w:t>
      </w:r>
      <w:r w:rsidR="0016324E">
        <w:rPr>
          <w:rFonts w:hint="cs"/>
          <w:rtl/>
        </w:rPr>
        <w:t xml:space="preserve"> </w:t>
      </w:r>
      <w:r>
        <w:rPr>
          <w:rtl/>
        </w:rPr>
        <w:t>جاها</w:t>
      </w:r>
      <w:r>
        <w:rPr>
          <w:rFonts w:hint="cs"/>
          <w:rtl/>
        </w:rPr>
        <w:t>یی</w:t>
      </w:r>
      <w:r>
        <w:rPr>
          <w:rtl/>
        </w:rPr>
        <w:t xml:space="preserve"> اثر بگذارد. </w:t>
      </w:r>
    </w:p>
    <w:p w14:paraId="60D964B7" w14:textId="77777777" w:rsidR="0016324E" w:rsidRDefault="0016324E" w:rsidP="0016324E">
      <w:pPr>
        <w:pStyle w:val="Heading2"/>
        <w:rPr>
          <w:rtl/>
        </w:rPr>
      </w:pPr>
      <w:bookmarkStart w:id="11" w:name="_Toc194851213"/>
      <w:r>
        <w:rPr>
          <w:rFonts w:hint="cs"/>
          <w:rtl/>
        </w:rPr>
        <w:t>مقدمه اول</w:t>
      </w:r>
      <w:bookmarkEnd w:id="11"/>
    </w:p>
    <w:p w14:paraId="65034596" w14:textId="5AFE1786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نظر در ابواب متعدد</w:t>
      </w:r>
      <w:r>
        <w:rPr>
          <w:rFonts w:hint="cs"/>
          <w:rtl/>
        </w:rPr>
        <w:t>ی</w:t>
      </w:r>
      <w:r>
        <w:rPr>
          <w:rtl/>
        </w:rPr>
        <w:t xml:space="preserve"> از فقه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تناسب در جاها</w:t>
      </w:r>
      <w:r>
        <w:rPr>
          <w:rFonts w:hint="cs"/>
          <w:rtl/>
        </w:rPr>
        <w:t>یی</w:t>
      </w:r>
      <w:r>
        <w:rPr>
          <w:rtl/>
        </w:rPr>
        <w:t xml:space="preserve"> مبحث نظر را ملاحظه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49916F5F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جاها</w:t>
      </w:r>
      <w:r>
        <w:rPr>
          <w:rFonts w:hint="cs"/>
          <w:rtl/>
        </w:rPr>
        <w:t>یی</w:t>
      </w:r>
      <w:r>
        <w:rPr>
          <w:rtl/>
        </w:rPr>
        <w:t xml:space="preserve">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برجسته مباحث نظر مطرح شده است مقدمات نکاح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به عنوان مقدمات نکاح است و مستقل هم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6B6A6E38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منظر ستر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مقدمات صلات است که وجوب ستر را گفته است که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ستر و نظر دو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سکه هستند آنجا هم بحث نظر مورد توجه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هر حال ستر و نظر روابط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دارند. </w:t>
      </w:r>
    </w:p>
    <w:p w14:paraId="6D134AF5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هم در طهارت، احکام تخل</w:t>
      </w:r>
      <w:r>
        <w:rPr>
          <w:rFonts w:hint="cs"/>
          <w:rtl/>
        </w:rPr>
        <w:t>ی</w:t>
      </w:r>
      <w:r>
        <w:rPr>
          <w:rtl/>
        </w:rPr>
        <w:t xml:space="preserve"> آمده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موضع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هنگام تخل</w:t>
      </w:r>
      <w:r>
        <w:rPr>
          <w:rFonts w:hint="cs"/>
          <w:rtl/>
        </w:rPr>
        <w:t>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ستر عورت بکند. به مناسبت ستر عورت مسائل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جمله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در آنجا آمده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در عروه و در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در کتب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منهاج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که در طهارت اح</w:t>
      </w:r>
      <w:r>
        <w:rPr>
          <w:rFonts w:hint="eastAsia"/>
          <w:rtl/>
        </w:rPr>
        <w:t>کام</w:t>
      </w:r>
      <w:r>
        <w:rPr>
          <w:rtl/>
        </w:rPr>
        <w:t xml:space="preserve"> تخل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جب</w:t>
      </w:r>
      <w:r>
        <w:rPr>
          <w:rtl/>
        </w:rPr>
        <w:t xml:space="preserve"> ستر العورة عند التخل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مسئله‌ا</w:t>
      </w:r>
      <w:r>
        <w:rPr>
          <w:rFonts w:hint="cs"/>
          <w:rtl/>
        </w:rPr>
        <w:t>ی</w:t>
      </w:r>
      <w:r>
        <w:rPr>
          <w:rtl/>
        </w:rPr>
        <w:t xml:space="preserve"> آنجا مطرح شده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که لا </w:t>
      </w:r>
      <w:r>
        <w:rPr>
          <w:rFonts w:hint="cs"/>
          <w:rtl/>
        </w:rPr>
        <w:t>ی</w:t>
      </w:r>
      <w:r>
        <w:rPr>
          <w:rFonts w:hint="eastAsia"/>
          <w:rtl/>
        </w:rPr>
        <w:t>جوز</w:t>
      </w:r>
      <w:r>
        <w:rPr>
          <w:rtl/>
        </w:rPr>
        <w:t xml:space="preserve"> النظر ال</w:t>
      </w:r>
      <w:r>
        <w:rPr>
          <w:rFonts w:hint="cs"/>
          <w:rtl/>
        </w:rPr>
        <w:t>ی</w:t>
      </w:r>
      <w:r>
        <w:rPr>
          <w:rtl/>
        </w:rPr>
        <w:t xml:space="preserve"> العوره من خلال المرآت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الماء الزلال،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عروه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آمده است. </w:t>
      </w:r>
    </w:p>
    <w:p w14:paraId="182F9982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همان کتاب طهارت در تغس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به مناسبت</w:t>
      </w:r>
      <w:r>
        <w:rPr>
          <w:rFonts w:hint="cs"/>
          <w:rtl/>
        </w:rPr>
        <w:t>ی</w:t>
      </w:r>
      <w:r>
        <w:rPr>
          <w:rtl/>
        </w:rPr>
        <w:t xml:space="preserve"> مطرح شده است و بعض</w:t>
      </w:r>
      <w:r>
        <w:rPr>
          <w:rFonts w:hint="cs"/>
          <w:rtl/>
        </w:rPr>
        <w:t>ی</w:t>
      </w:r>
      <w:r>
        <w:rPr>
          <w:rtl/>
        </w:rPr>
        <w:t xml:space="preserve"> از فروع آنجا آمده است. </w:t>
      </w:r>
    </w:p>
    <w:p w14:paraId="7520D77B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 w:rsidRPr="0016324E">
        <w:rPr>
          <w:rFonts w:hint="eastAsia"/>
          <w:spacing w:val="-2"/>
          <w:rtl/>
        </w:rPr>
        <w:t>در</w:t>
      </w:r>
      <w:r w:rsidRPr="0016324E">
        <w:rPr>
          <w:spacing w:val="-2"/>
          <w:rtl/>
        </w:rPr>
        <w:t xml:space="preserve"> کتاب حج هم بحث</w:t>
      </w:r>
      <w:r w:rsidRPr="0016324E">
        <w:rPr>
          <w:rFonts w:hint="cs"/>
          <w:spacing w:val="-2"/>
          <w:rtl/>
        </w:rPr>
        <w:t>ی</w:t>
      </w:r>
      <w:r w:rsidRPr="0016324E">
        <w:rPr>
          <w:spacing w:val="-2"/>
          <w:rtl/>
        </w:rPr>
        <w:t xml:space="preserve"> که به ا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نجا</w:t>
      </w:r>
      <w:r w:rsidRPr="0016324E">
        <w:rPr>
          <w:spacing w:val="-2"/>
          <w:rtl/>
        </w:rPr>
        <w:t xml:space="preserve"> ربط دارد در بحث نگاه به آ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نه،</w:t>
      </w:r>
      <w:r w:rsidRPr="0016324E">
        <w:rPr>
          <w:spacing w:val="-2"/>
          <w:rtl/>
        </w:rPr>
        <w:t xml:space="preserve"> آنجا هم روا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ات</w:t>
      </w:r>
      <w:r w:rsidRPr="0016324E">
        <w:rPr>
          <w:spacing w:val="-2"/>
          <w:rtl/>
        </w:rPr>
        <w:t xml:space="preserve"> هست و بحث دارد که با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د</w:t>
      </w:r>
      <w:r w:rsidRPr="0016324E">
        <w:rPr>
          <w:spacing w:val="-2"/>
          <w:rtl/>
        </w:rPr>
        <w:t xml:space="preserve"> به آنجا هم توجه کرد</w:t>
      </w:r>
      <w:r>
        <w:rPr>
          <w:rtl/>
        </w:rPr>
        <w:t xml:space="preserve">. </w:t>
      </w:r>
    </w:p>
    <w:p w14:paraId="07F77FED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ربط‌ها</w:t>
      </w:r>
      <w:r>
        <w:rPr>
          <w:rFonts w:hint="cs"/>
          <w:rtl/>
        </w:rPr>
        <w:t>ی</w:t>
      </w:r>
      <w:r>
        <w:rPr>
          <w:rtl/>
        </w:rPr>
        <w:t xml:space="preserve"> دورتر در ابواب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د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قصاص مباحث مربوط به نظر و ابصار آمده است. </w:t>
      </w:r>
    </w:p>
    <w:p w14:paraId="3CF34C7D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فقط ش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نگاه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و آب،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سه قسم و دو سه فرع در احکام تخل</w:t>
      </w:r>
      <w:r>
        <w:rPr>
          <w:rFonts w:hint="cs"/>
          <w:rtl/>
        </w:rPr>
        <w:t>ی</w:t>
      </w:r>
      <w:r>
        <w:rPr>
          <w:rtl/>
        </w:rPr>
        <w:t xml:space="preserve"> در عروه و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منهاج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مطرح شده است. </w:t>
      </w:r>
    </w:p>
    <w:p w14:paraId="5CCA2363" w14:textId="29FDF55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در نکاح در کتب استدلال</w:t>
      </w:r>
      <w:r>
        <w:rPr>
          <w:rFonts w:hint="cs"/>
          <w:rtl/>
        </w:rPr>
        <w:t>ی</w:t>
      </w:r>
      <w:r>
        <w:rPr>
          <w:rtl/>
        </w:rPr>
        <w:t xml:space="preserve"> که در دست ما هست مطرح نشده است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انوار الفقاهه آقا</w:t>
      </w:r>
      <w:r>
        <w:rPr>
          <w:rFonts w:hint="cs"/>
          <w:rtl/>
        </w:rPr>
        <w:t>ی</w:t>
      </w:r>
      <w:r>
        <w:rPr>
          <w:rtl/>
        </w:rPr>
        <w:t xml:space="preserve"> مکارم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846E90">
        <w:rPr>
          <w:rtl/>
        </w:rPr>
        <w:t>ن</w:t>
      </w:r>
      <w:r w:rsidR="00846E90">
        <w:rPr>
          <w:rFonts w:hint="cs"/>
          <w:rtl/>
        </w:rPr>
        <w:t>ی</w:t>
      </w:r>
      <w:r w:rsidR="00846E90">
        <w:rPr>
          <w:rFonts w:hint="eastAsia"/>
          <w:rtl/>
        </w:rPr>
        <w:t>م‌صفحه‌ا</w:t>
      </w:r>
      <w:r w:rsidR="00846E90"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پرداخته شده باشد ول</w:t>
      </w:r>
      <w:r>
        <w:rPr>
          <w:rFonts w:hint="cs"/>
          <w:rtl/>
        </w:rPr>
        <w:t>ی</w:t>
      </w:r>
      <w:r>
        <w:rPr>
          <w:rtl/>
        </w:rPr>
        <w:t xml:space="preserve"> در غالب کتب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همان احکام تخل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1BC6DD9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مواضع</w:t>
      </w:r>
      <w:r>
        <w:rPr>
          <w:rFonts w:hint="cs"/>
          <w:rtl/>
        </w:rPr>
        <w:t>ی</w:t>
      </w:r>
      <w:r>
        <w:rPr>
          <w:rtl/>
        </w:rPr>
        <w:t xml:space="preserve"> از فقه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پرداخته شده است. </w:t>
      </w:r>
    </w:p>
    <w:p w14:paraId="44CEF25A" w14:textId="352C46B4" w:rsidR="00157489" w:rsidRDefault="0016324E" w:rsidP="0016324E">
      <w:pPr>
        <w:pStyle w:val="Heading2"/>
        <w:rPr>
          <w:rtl/>
        </w:rPr>
      </w:pPr>
      <w:bookmarkStart w:id="12" w:name="_Toc194851214"/>
      <w:r>
        <w:rPr>
          <w:rFonts w:hint="cs"/>
          <w:rtl/>
        </w:rPr>
        <w:t xml:space="preserve">مقدمه دوم: </w:t>
      </w:r>
      <w:r w:rsidR="00157489">
        <w:rPr>
          <w:rFonts w:hint="eastAsia"/>
          <w:rtl/>
        </w:rPr>
        <w:t>حق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قت</w:t>
      </w:r>
      <w:r w:rsidR="00157489">
        <w:rPr>
          <w:rtl/>
        </w:rPr>
        <w:t xml:space="preserve"> ابصار و نظر</w:t>
      </w:r>
      <w:bookmarkEnd w:id="12"/>
    </w:p>
    <w:p w14:paraId="52343C56" w14:textId="627BB96A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مقدار</w:t>
      </w:r>
      <w:r>
        <w:rPr>
          <w:rFonts w:hint="cs"/>
          <w:rtl/>
        </w:rPr>
        <w:t>ی</w:t>
      </w:r>
      <w:r>
        <w:rPr>
          <w:rtl/>
        </w:rPr>
        <w:t xml:space="preserve"> بحث علم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نظر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نداشته باشد اما ممکن است در جاها</w:t>
      </w:r>
      <w:r>
        <w:rPr>
          <w:rFonts w:hint="cs"/>
          <w:rtl/>
        </w:rPr>
        <w:t>یی</w:t>
      </w:r>
      <w:r>
        <w:rPr>
          <w:rtl/>
        </w:rPr>
        <w:t xml:space="preserve"> به آن </w:t>
      </w:r>
      <w:r w:rsidR="00846E90">
        <w:rPr>
          <w:rtl/>
        </w:rPr>
        <w:t>برخورد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ابصار و نظر هم داشته باشم. گرچه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فن</w:t>
      </w:r>
      <w:r>
        <w:rPr>
          <w:rFonts w:hint="cs"/>
          <w:rtl/>
        </w:rPr>
        <w:t>ی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علم</w:t>
      </w:r>
      <w:r>
        <w:rPr>
          <w:rFonts w:hint="cs"/>
          <w:rtl/>
        </w:rPr>
        <w:t>ی</w:t>
      </w:r>
      <w:r>
        <w:rPr>
          <w:rtl/>
        </w:rPr>
        <w:t xml:space="preserve"> است که در </w:t>
      </w:r>
      <w:r w:rsidR="00846E90">
        <w:rPr>
          <w:rFonts w:hint="eastAsia"/>
          <w:rtl/>
        </w:rPr>
        <w:t>طبیعیات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در دوره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</w:t>
      </w:r>
      <w:r w:rsidR="00D909E5">
        <w:rPr>
          <w:rtl/>
        </w:rPr>
        <w:t>آناتومی</w:t>
      </w:r>
      <w:r>
        <w:rPr>
          <w:rtl/>
        </w:rPr>
        <w:t xml:space="preserve"> و در شعب علوم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 هم در کتب فلسف</w:t>
      </w:r>
      <w:r>
        <w:rPr>
          <w:rFonts w:hint="cs"/>
          <w:rtl/>
        </w:rPr>
        <w:t>ی</w:t>
      </w:r>
      <w:r>
        <w:rPr>
          <w:rtl/>
        </w:rPr>
        <w:t xml:space="preserve"> مقوله ابصار و نظر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8FBA0AF" w14:textId="5D97D166" w:rsidR="00157489" w:rsidRDefault="00157489" w:rsidP="00846E90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اشاره‌ا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ابعاد علم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بحث ابصار داشته باش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که حس</w:t>
      </w:r>
      <w:r w:rsidR="00846E90">
        <w:rPr>
          <w:rtl/>
        </w:rPr>
        <w:t>ا</w:t>
      </w:r>
      <w:r>
        <w:rPr>
          <w:rtl/>
        </w:rPr>
        <w:t>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مباحث علم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القاعده از </w:t>
      </w:r>
      <w:r w:rsidR="001141BB">
        <w:rPr>
          <w:rtl/>
        </w:rPr>
        <w:t>آنچه</w:t>
      </w:r>
      <w:r>
        <w:rPr>
          <w:rtl/>
        </w:rPr>
        <w:t xml:space="preserve"> در فقه مطرح است جداست،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846E90">
        <w:rPr>
          <w:rtl/>
        </w:rPr>
        <w:t>درعین‌حال</w:t>
      </w:r>
      <w:r>
        <w:rPr>
          <w:rtl/>
        </w:rPr>
        <w:t xml:space="preserve"> توجه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ممکن است در جاها</w:t>
      </w:r>
      <w:r>
        <w:rPr>
          <w:rFonts w:hint="cs"/>
          <w:rtl/>
        </w:rPr>
        <w:t>یی</w:t>
      </w:r>
      <w:r>
        <w:rPr>
          <w:rtl/>
        </w:rPr>
        <w:t xml:space="preserve"> موجب انصراف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بشود.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ندارد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که جسته و گر</w:t>
      </w:r>
      <w:r>
        <w:rPr>
          <w:rFonts w:hint="cs"/>
          <w:rtl/>
        </w:rPr>
        <w:t>ی</w:t>
      </w:r>
      <w:r>
        <w:rPr>
          <w:rFonts w:hint="eastAsia"/>
          <w:rtl/>
        </w:rPr>
        <w:t>خته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</w:t>
      </w:r>
      <w:r w:rsidR="001141BB">
        <w:rPr>
          <w:rtl/>
        </w:rPr>
        <w:t>غیرمستقیم</w:t>
      </w:r>
      <w:r>
        <w:rPr>
          <w:rtl/>
        </w:rPr>
        <w:t xml:space="preserve"> در آن هفت هشت مصداق</w:t>
      </w:r>
      <w:r>
        <w:rPr>
          <w:rFonts w:hint="cs"/>
          <w:rtl/>
        </w:rPr>
        <w:t>ی</w:t>
      </w:r>
      <w:r>
        <w:rPr>
          <w:rtl/>
        </w:rPr>
        <w:t xml:space="preserve"> که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کلمات </w:t>
      </w:r>
      <w:r w:rsidR="0016324E">
        <w:rPr>
          <w:rtl/>
        </w:rPr>
        <w:t>فقها</w:t>
      </w:r>
      <w:r>
        <w:rPr>
          <w:rtl/>
        </w:rPr>
        <w:t xml:space="preserve"> هم گاه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اشاره به مباحث ابصار و نظر شده است. </w:t>
      </w:r>
    </w:p>
    <w:p w14:paraId="28503391" w14:textId="25E1A89A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خلط مسئله شده باشد بلکه از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شکل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مباحث علم</w:t>
      </w:r>
      <w:r>
        <w:rPr>
          <w:rFonts w:hint="cs"/>
          <w:rtl/>
        </w:rPr>
        <w:t>ی</w:t>
      </w:r>
      <w:r>
        <w:rPr>
          <w:rtl/>
        </w:rPr>
        <w:t xml:space="preserve"> موجب انصراف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الغاء خصوص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</w:t>
      </w:r>
      <w:r w:rsidR="00846E90">
        <w:rPr>
          <w:rtl/>
        </w:rPr>
        <w:t>تأثیراتی</w:t>
      </w:r>
      <w:r>
        <w:rPr>
          <w:rtl/>
        </w:rPr>
        <w:t xml:space="preserve"> داشته باشد و حت</w:t>
      </w:r>
      <w:r>
        <w:rPr>
          <w:rFonts w:hint="cs"/>
          <w:rtl/>
        </w:rPr>
        <w:t>ی</w:t>
      </w:r>
      <w:r>
        <w:rPr>
          <w:rtl/>
        </w:rPr>
        <w:t xml:space="preserve"> ممکن است در عصر صدور نص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نگذارد ول</w:t>
      </w:r>
      <w:r>
        <w:rPr>
          <w:rFonts w:hint="cs"/>
          <w:rtl/>
        </w:rPr>
        <w:t>ی</w:t>
      </w:r>
      <w:r>
        <w:rPr>
          <w:rtl/>
        </w:rPr>
        <w:t xml:space="preserve"> بعدها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بگذارد. </w:t>
      </w:r>
    </w:p>
    <w:p w14:paraId="27D6FAEC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موارد</w:t>
      </w:r>
      <w:r>
        <w:rPr>
          <w:rFonts w:hint="cs"/>
          <w:rtl/>
        </w:rPr>
        <w:t>ی</w:t>
      </w:r>
      <w:r>
        <w:rPr>
          <w:rtl/>
        </w:rPr>
        <w:t xml:space="preserve"> از بحث‌ها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که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گرچه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اجمال مسئله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</w:t>
      </w:r>
    </w:p>
    <w:p w14:paraId="7D6500E1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مقدمات</w:t>
      </w:r>
      <w:r>
        <w:rPr>
          <w:rFonts w:hint="cs"/>
          <w:rtl/>
        </w:rPr>
        <w:t>ی</w:t>
      </w:r>
      <w:r>
        <w:rPr>
          <w:rtl/>
        </w:rPr>
        <w:t xml:space="preserve"> که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26DFAD14" w14:textId="4DDC1049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هفت هشت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</w:t>
      </w:r>
      <w:r w:rsidR="001141BB">
        <w:rPr>
          <w:rtl/>
        </w:rPr>
        <w:t>غیرمستقیم</w:t>
      </w:r>
      <w:r>
        <w:rPr>
          <w:rtl/>
        </w:rPr>
        <w:t xml:space="preserve"> است، </w:t>
      </w:r>
    </w:p>
    <w:p w14:paraId="6DFF9D1F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tl/>
        </w:rPr>
        <w:t>۲-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در کدام بخش‌ها</w:t>
      </w:r>
      <w:r>
        <w:rPr>
          <w:rFonts w:hint="cs"/>
          <w:rtl/>
        </w:rPr>
        <w:t>ی</w:t>
      </w:r>
      <w:r>
        <w:rPr>
          <w:rtl/>
        </w:rPr>
        <w:t xml:space="preserve"> فقه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023BABB2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ابصار از نظر علم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63681D6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فشرده چند مطلب را عرض بکنم. </w:t>
      </w:r>
    </w:p>
    <w:p w14:paraId="341FD519" w14:textId="5916F5D8" w:rsidR="00157489" w:rsidRDefault="0016324E" w:rsidP="0016324E">
      <w:pPr>
        <w:pStyle w:val="Heading2"/>
        <w:rPr>
          <w:rtl/>
        </w:rPr>
      </w:pPr>
      <w:bookmarkStart w:id="13" w:name="_Toc194851215"/>
      <w:r>
        <w:rPr>
          <w:rFonts w:hint="cs"/>
          <w:rtl/>
        </w:rPr>
        <w:t xml:space="preserve">مقدمه سوم: </w:t>
      </w:r>
      <w:r w:rsidR="00157489">
        <w:rPr>
          <w:rFonts w:hint="eastAsia"/>
          <w:rtl/>
        </w:rPr>
        <w:t>نظر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ه‌ها</w:t>
      </w:r>
      <w:r w:rsidR="00157489">
        <w:rPr>
          <w:rFonts w:hint="cs"/>
          <w:rtl/>
        </w:rPr>
        <w:t>ی</w:t>
      </w:r>
      <w:r w:rsidR="00157489">
        <w:rPr>
          <w:rtl/>
        </w:rPr>
        <w:t xml:space="preserve"> ارسطو و افلاطون</w:t>
      </w:r>
      <w:bookmarkEnd w:id="13"/>
    </w:p>
    <w:p w14:paraId="443EEF35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قد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انظار</w:t>
      </w:r>
      <w:r>
        <w:rPr>
          <w:rFonts w:hint="cs"/>
          <w:rtl/>
        </w:rPr>
        <w:t>ی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ابصار مطرح بوده است که چطور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ند،</w:t>
      </w:r>
      <w:r>
        <w:rPr>
          <w:rtl/>
        </w:rPr>
        <w:t xml:space="preserve"> چهار پنج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مشهور آن همان دو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ارسطو و افلاطون است؛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انطباع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خروج شعاع است. </w:t>
      </w:r>
    </w:p>
    <w:p w14:paraId="3D6B96E6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ارسطو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انطباع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گفته</w:t>
      </w:r>
      <w:r>
        <w:rPr>
          <w:rtl/>
        </w:rPr>
        <w:t xml:space="preserve"> است که چشم مواجه با اش</w:t>
      </w:r>
      <w:r>
        <w:rPr>
          <w:rFonts w:hint="cs"/>
          <w:rtl/>
        </w:rPr>
        <w:t>ی</w:t>
      </w:r>
      <w:r>
        <w:rPr>
          <w:rFonts w:hint="eastAsia"/>
          <w:rtl/>
        </w:rPr>
        <w:t>اء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شبه</w:t>
      </w:r>
      <w:r>
        <w:rPr>
          <w:rFonts w:hint="cs"/>
          <w:rtl/>
        </w:rPr>
        <w:t>ی</w:t>
      </w:r>
      <w:r>
        <w:rPr>
          <w:rtl/>
        </w:rPr>
        <w:t xml:space="preserve"> از آن بازتاب در چشم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مقابل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آب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شبه</w:t>
      </w:r>
      <w:r>
        <w:rPr>
          <w:rFonts w:hint="cs"/>
          <w:rtl/>
        </w:rPr>
        <w:t>ی</w:t>
      </w:r>
      <w:r>
        <w:rPr>
          <w:rtl/>
        </w:rPr>
        <w:t xml:space="preserve"> از آن به چشم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ارسطو است که به آن انطباع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در اسفار و کتب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هم آمده است. </w:t>
      </w:r>
      <w:r>
        <w:rPr>
          <w:rFonts w:hint="eastAsia"/>
          <w:rtl/>
        </w:rPr>
        <w:t>ارسطو</w:t>
      </w:r>
      <w:r>
        <w:rPr>
          <w:rtl/>
        </w:rPr>
        <w:t xml:space="preserve"> و من تبعه، مثل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</w:p>
    <w:p w14:paraId="6388DCCE" w14:textId="1C65DECE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 خروج شعاع بوده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گفته</w:t>
      </w:r>
      <w:r>
        <w:rPr>
          <w:rtl/>
        </w:rPr>
        <w:t xml:space="preserve"> است به عکس است، چشم مثل خورش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جسم </w:t>
      </w:r>
      <w:r w:rsidR="00846E90">
        <w:rPr>
          <w:rtl/>
        </w:rPr>
        <w:t>پرانرژی</w:t>
      </w:r>
      <w:r>
        <w:rPr>
          <w:rtl/>
        </w:rPr>
        <w:t xml:space="preserve"> است که دائم از خود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شعاع</w:t>
      </w:r>
      <w:r>
        <w:rPr>
          <w:rFonts w:hint="cs"/>
          <w:rtl/>
        </w:rPr>
        <w:t>ی</w:t>
      </w:r>
      <w:r>
        <w:rPr>
          <w:rtl/>
        </w:rPr>
        <w:t xml:space="preserve"> را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فرستد،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موج است.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فرستد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 w:rsidR="00846E90">
        <w:rPr>
          <w:rFonts w:hint="cs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خورد</w:t>
      </w:r>
      <w:r>
        <w:rPr>
          <w:rtl/>
        </w:rPr>
        <w:t xml:space="preserve"> آن وقت ابصار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148BB038" w14:textId="2C946D4F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 هم انظار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آمده است که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اشراق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اخوان الصفا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سه چهار نظر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وجود دارد که </w:t>
      </w:r>
      <w:r w:rsidR="00846E90">
        <w:rPr>
          <w:rtl/>
        </w:rPr>
        <w:t>معمولاً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 نها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</w:t>
      </w:r>
      <w:r w:rsidR="00846E90">
        <w:rPr>
          <w:rtl/>
        </w:rPr>
        <w:t>برمی‌گردد</w:t>
      </w:r>
      <w:r>
        <w:rPr>
          <w:rtl/>
        </w:rPr>
        <w:t xml:space="preserve">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انتقال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خروج شعاع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طرف است. </w:t>
      </w:r>
      <w:r w:rsidR="00846E90">
        <w:rPr>
          <w:rtl/>
        </w:rPr>
        <w:t>معمولاً</w:t>
      </w:r>
      <w:r>
        <w:rPr>
          <w:rtl/>
        </w:rPr>
        <w:t xml:space="preserve"> آن دو سه نظر که ا متفکر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بوده است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نظر </w:t>
      </w:r>
      <w:r w:rsidR="00846E90">
        <w:rPr>
          <w:rtl/>
        </w:rPr>
        <w:t>برمی‌گردانند</w:t>
      </w:r>
      <w:r>
        <w:rPr>
          <w:rtl/>
        </w:rPr>
        <w:t xml:space="preserve">. </w:t>
      </w:r>
    </w:p>
    <w:p w14:paraId="4DF3FE9A" w14:textId="0375D93E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اسفار آمده است و </w:t>
      </w:r>
      <w:r w:rsidR="00846E90">
        <w:rPr>
          <w:rtl/>
        </w:rPr>
        <w:t>کتاب‌های</w:t>
      </w:r>
      <w:r>
        <w:rPr>
          <w:rtl/>
        </w:rPr>
        <w:t xml:space="preserve"> بوعل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نا</w:t>
      </w:r>
      <w:r>
        <w:rPr>
          <w:rtl/>
        </w:rPr>
        <w:t xml:space="preserve"> هم مطرح شده است و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شفا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ملاحظه کرد. </w:t>
      </w:r>
    </w:p>
    <w:p w14:paraId="247B44DF" w14:textId="77777777" w:rsidR="00157489" w:rsidRDefault="00157489" w:rsidP="0016324E">
      <w:pPr>
        <w:pStyle w:val="Heading2"/>
        <w:rPr>
          <w:rtl/>
        </w:rPr>
      </w:pPr>
      <w:bookmarkStart w:id="14" w:name="_Toc194851216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ابصار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</w:t>
      </w:r>
      <w:r>
        <w:rPr>
          <w:rtl/>
        </w:rPr>
        <w:t xml:space="preserve"> ملاصدرا</w:t>
      </w:r>
      <w:bookmarkEnd w:id="14"/>
    </w:p>
    <w:p w14:paraId="280DDA35" w14:textId="6E606181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ملاصدرا در اسفار </w:t>
      </w:r>
      <w:r w:rsidR="00F45A33">
        <w:rPr>
          <w:rtl/>
        </w:rPr>
        <w:t>این‌طور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کرده است مفصل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انطباع را آورده است بعد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خروج شعاع را آورده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نقد کرده است و بعد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ابصار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است،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ابصار آن خلق نفس است و تجل</w:t>
      </w:r>
      <w:r>
        <w:rPr>
          <w:rFonts w:hint="cs"/>
          <w:rtl/>
        </w:rPr>
        <w:t>ی</w:t>
      </w:r>
      <w:r>
        <w:rPr>
          <w:rtl/>
        </w:rPr>
        <w:t xml:space="preserve"> نفس است که صورت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D909E5">
        <w:rPr>
          <w:rtl/>
        </w:rPr>
        <w:t>می‌آفریند</w:t>
      </w:r>
      <w:r>
        <w:rPr>
          <w:rtl/>
        </w:rPr>
        <w:t xml:space="preserve"> و از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در واقع آن مبصر بالذات است. </w:t>
      </w:r>
    </w:p>
    <w:p w14:paraId="3678E9C3" w14:textId="72DAC62A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ملاصدرا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اشکال برانگ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است در ظاهر، ظاهر کلام ملاصدرا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انطباع و نه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خروج شعاع، بلکه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تجرد مبصَر و خلق و تجل</w:t>
      </w:r>
      <w:r>
        <w:rPr>
          <w:rFonts w:hint="cs"/>
          <w:rtl/>
        </w:rPr>
        <w:t>ی</w:t>
      </w:r>
      <w:r>
        <w:rPr>
          <w:rtl/>
        </w:rPr>
        <w:t xml:space="preserve"> نفس است که صورت</w:t>
      </w:r>
      <w:r>
        <w:rPr>
          <w:rFonts w:hint="cs"/>
          <w:rtl/>
        </w:rPr>
        <w:t>ی</w:t>
      </w:r>
      <w:r>
        <w:rPr>
          <w:rtl/>
        </w:rPr>
        <w:t xml:space="preserve"> را خلق و </w:t>
      </w:r>
      <w:r w:rsidR="00D909E5">
        <w:rPr>
          <w:rtl/>
        </w:rPr>
        <w:t>ابداع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هوهو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 خارج دارد، </w:t>
      </w:r>
    </w:p>
    <w:p w14:paraId="57ACB4C1" w14:textId="37DD87A6" w:rsidR="00157489" w:rsidRDefault="00157489" w:rsidP="00157489">
      <w:pPr>
        <w:spacing w:line="276" w:lineRule="auto"/>
        <w:ind w:firstLine="344"/>
        <w:jc w:val="both"/>
        <w:rPr>
          <w:rtl/>
        </w:rPr>
      </w:pPr>
      <w:r w:rsidRPr="0016324E">
        <w:rPr>
          <w:rFonts w:hint="eastAsia"/>
          <w:spacing w:val="-2"/>
          <w:rtl/>
        </w:rPr>
        <w:t>للش</w:t>
      </w:r>
      <w:r w:rsidRPr="0016324E">
        <w:rPr>
          <w:rFonts w:hint="cs"/>
          <w:spacing w:val="-2"/>
          <w:rtl/>
        </w:rPr>
        <w:t>ی‌</w:t>
      </w:r>
      <w:r w:rsidRPr="0016324E">
        <w:rPr>
          <w:rFonts w:hint="eastAsia"/>
          <w:spacing w:val="-2"/>
          <w:rtl/>
        </w:rPr>
        <w:t>ء</w:t>
      </w:r>
      <w:r w:rsidRPr="0016324E">
        <w:rPr>
          <w:spacing w:val="-2"/>
          <w:rtl/>
        </w:rPr>
        <w:t xml:space="preserve"> غ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ر</w:t>
      </w:r>
      <w:r w:rsidRPr="0016324E">
        <w:rPr>
          <w:spacing w:val="-2"/>
          <w:rtl/>
        </w:rPr>
        <w:t xml:space="preserve"> الکون ف</w:t>
      </w:r>
      <w:r w:rsidRPr="0016324E">
        <w:rPr>
          <w:rFonts w:hint="cs"/>
          <w:spacing w:val="-2"/>
          <w:rtl/>
        </w:rPr>
        <w:t>ی</w:t>
      </w:r>
      <w:r w:rsidRPr="0016324E">
        <w:rPr>
          <w:spacing w:val="-2"/>
          <w:rtl/>
        </w:rPr>
        <w:t xml:space="preserve"> الأع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ان</w:t>
      </w:r>
      <w:r w:rsidRPr="0016324E">
        <w:rPr>
          <w:spacing w:val="-2"/>
          <w:rtl/>
        </w:rPr>
        <w:t xml:space="preserve"> کون بنفسه لد</w:t>
      </w:r>
      <w:r w:rsidRPr="0016324E">
        <w:rPr>
          <w:rFonts w:hint="cs"/>
          <w:spacing w:val="-2"/>
          <w:rtl/>
        </w:rPr>
        <w:t>ی</w:t>
      </w:r>
      <w:r w:rsidRPr="0016324E">
        <w:rPr>
          <w:spacing w:val="-2"/>
          <w:rtl/>
        </w:rPr>
        <w:t xml:space="preserve"> الأذهان در مبصرات و محسوسات م</w:t>
      </w:r>
      <w:r w:rsidRPr="0016324E">
        <w:rPr>
          <w:rFonts w:hint="cs"/>
          <w:spacing w:val="-2"/>
          <w:rtl/>
        </w:rPr>
        <w:t>ی‌</w:t>
      </w:r>
      <w:r w:rsidRPr="0016324E">
        <w:rPr>
          <w:rFonts w:hint="eastAsia"/>
          <w:spacing w:val="-2"/>
          <w:rtl/>
        </w:rPr>
        <w:t>گو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د</w:t>
      </w:r>
      <w:r w:rsidRPr="0016324E">
        <w:rPr>
          <w:spacing w:val="-2"/>
          <w:rtl/>
        </w:rPr>
        <w:t xml:space="preserve"> صورت</w:t>
      </w:r>
      <w:r w:rsidRPr="0016324E">
        <w:rPr>
          <w:rFonts w:hint="cs"/>
          <w:spacing w:val="-2"/>
          <w:rtl/>
        </w:rPr>
        <w:t>ی</w:t>
      </w:r>
      <w:r w:rsidRPr="0016324E">
        <w:rPr>
          <w:spacing w:val="-2"/>
          <w:rtl/>
        </w:rPr>
        <w:t xml:space="preserve"> در ذهن است که آن ماه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تاً</w:t>
      </w:r>
      <w:r w:rsidRPr="0016324E">
        <w:rPr>
          <w:spacing w:val="-2"/>
          <w:rtl/>
        </w:rPr>
        <w:t xml:space="preserve"> ع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ن</w:t>
      </w:r>
      <w:r w:rsidRPr="0016324E">
        <w:rPr>
          <w:spacing w:val="-2"/>
          <w:rtl/>
        </w:rPr>
        <w:t xml:space="preserve"> خارج است و م</w:t>
      </w:r>
      <w:r w:rsidRPr="0016324E">
        <w:rPr>
          <w:rFonts w:hint="cs"/>
          <w:spacing w:val="-2"/>
          <w:rtl/>
        </w:rPr>
        <w:t>ی‌</w:t>
      </w:r>
      <w:r w:rsidRPr="0016324E">
        <w:rPr>
          <w:rFonts w:hint="eastAsia"/>
          <w:spacing w:val="-2"/>
          <w:rtl/>
        </w:rPr>
        <w:t>گو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د</w:t>
      </w:r>
      <w:r w:rsidRPr="0016324E">
        <w:rPr>
          <w:spacing w:val="-2"/>
          <w:rtl/>
        </w:rPr>
        <w:t xml:space="preserve"> ع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ن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ت</w:t>
      </w:r>
      <w:r w:rsidRPr="0016324E">
        <w:rPr>
          <w:spacing w:val="-2"/>
          <w:rtl/>
        </w:rPr>
        <w:t xml:space="preserve"> بدون ا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ن</w:t>
      </w:r>
      <w:r w:rsidRPr="0016324E">
        <w:rPr>
          <w:spacing w:val="-2"/>
          <w:rtl/>
        </w:rPr>
        <w:t xml:space="preserve"> نم</w:t>
      </w:r>
      <w:r w:rsidRPr="0016324E">
        <w:rPr>
          <w:rFonts w:hint="cs"/>
          <w:spacing w:val="-2"/>
          <w:rtl/>
        </w:rPr>
        <w:t>ی‌</w:t>
      </w:r>
      <w:r w:rsidRPr="0016324E">
        <w:rPr>
          <w:rFonts w:hint="eastAsia"/>
          <w:spacing w:val="-2"/>
          <w:rtl/>
        </w:rPr>
        <w:t>شود،</w:t>
      </w:r>
      <w:r w:rsidRPr="0016324E">
        <w:rPr>
          <w:spacing w:val="-2"/>
          <w:rtl/>
        </w:rPr>
        <w:t xml:space="preserve"> هر چه غ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ر</w:t>
      </w:r>
      <w:r w:rsidRPr="0016324E">
        <w:rPr>
          <w:spacing w:val="-2"/>
          <w:rtl/>
        </w:rPr>
        <w:t xml:space="preserve"> ا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ن</w:t>
      </w:r>
      <w:r w:rsidRPr="0016324E">
        <w:rPr>
          <w:spacing w:val="-2"/>
          <w:rtl/>
        </w:rPr>
        <w:t xml:space="preserve"> باشد سفسطه است و شبه است، آن صورت</w:t>
      </w:r>
      <w:r w:rsidRPr="0016324E">
        <w:rPr>
          <w:rFonts w:hint="cs"/>
          <w:spacing w:val="-2"/>
          <w:rtl/>
        </w:rPr>
        <w:t>ی</w:t>
      </w:r>
      <w:r w:rsidRPr="0016324E">
        <w:rPr>
          <w:spacing w:val="-2"/>
          <w:rtl/>
        </w:rPr>
        <w:t xml:space="preserve"> که غ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رُ</w:t>
      </w:r>
      <w:r w:rsidRPr="0016324E">
        <w:rPr>
          <w:spacing w:val="-2"/>
          <w:rtl/>
        </w:rPr>
        <w:t xml:space="preserve"> ف</w:t>
      </w:r>
      <w:r w:rsidRPr="0016324E">
        <w:rPr>
          <w:rFonts w:hint="cs"/>
          <w:spacing w:val="-2"/>
          <w:rtl/>
        </w:rPr>
        <w:t>ی</w:t>
      </w:r>
      <w:r w:rsidRPr="0016324E">
        <w:rPr>
          <w:spacing w:val="-2"/>
          <w:rtl/>
        </w:rPr>
        <w:t xml:space="preserve"> الاع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ان</w:t>
      </w:r>
      <w:r w:rsidRPr="0016324E">
        <w:rPr>
          <w:spacing w:val="-2"/>
          <w:rtl/>
        </w:rPr>
        <w:t xml:space="preserve"> است ول</w:t>
      </w:r>
      <w:r w:rsidRPr="0016324E">
        <w:rPr>
          <w:rFonts w:hint="cs"/>
          <w:spacing w:val="-2"/>
          <w:rtl/>
        </w:rPr>
        <w:t>ی</w:t>
      </w:r>
      <w:r w:rsidRPr="0016324E">
        <w:rPr>
          <w:spacing w:val="-2"/>
          <w:rtl/>
        </w:rPr>
        <w:t xml:space="preserve"> ع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ن</w:t>
      </w:r>
      <w:r w:rsidRPr="0016324E">
        <w:rPr>
          <w:spacing w:val="-2"/>
          <w:rtl/>
        </w:rPr>
        <w:t xml:space="preserve"> خارج است آن چ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ز</w:t>
      </w:r>
      <w:r w:rsidRPr="0016324E">
        <w:rPr>
          <w:spacing w:val="-2"/>
          <w:rtl/>
        </w:rPr>
        <w:t xml:space="preserve"> د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گر</w:t>
      </w:r>
      <w:r w:rsidRPr="0016324E">
        <w:rPr>
          <w:rFonts w:hint="cs"/>
          <w:spacing w:val="-2"/>
          <w:rtl/>
        </w:rPr>
        <w:t>ی</w:t>
      </w:r>
      <w:r w:rsidRPr="0016324E">
        <w:rPr>
          <w:spacing w:val="-2"/>
          <w:rtl/>
        </w:rPr>
        <w:t xml:space="preserve"> است و 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ک</w:t>
      </w:r>
      <w:r w:rsidRPr="0016324E">
        <w:rPr>
          <w:spacing w:val="-2"/>
          <w:rtl/>
        </w:rPr>
        <w:t xml:space="preserve"> مقوله مجرد است و در نظر ملاصدرا ا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ن</w:t>
      </w:r>
      <w:r w:rsidRPr="0016324E">
        <w:rPr>
          <w:spacing w:val="-2"/>
          <w:rtl/>
        </w:rPr>
        <w:t xml:space="preserve"> است که در حس و محسوسات هم صور مجرد هست و حس هم مثل عقل، سرکارش با صور مجرده است و صور مجرده است که </w:t>
      </w:r>
      <w:r w:rsidR="00D909E5">
        <w:rPr>
          <w:spacing w:val="-2"/>
          <w:rtl/>
        </w:rPr>
        <w:t>تجزیه‌ناپذیر</w:t>
      </w:r>
      <w:r w:rsidRPr="0016324E">
        <w:rPr>
          <w:spacing w:val="-2"/>
          <w:rtl/>
        </w:rPr>
        <w:t xml:space="preserve"> است و و</w:t>
      </w:r>
      <w:r w:rsidRPr="0016324E">
        <w:rPr>
          <w:rFonts w:hint="cs"/>
          <w:spacing w:val="-2"/>
          <w:rtl/>
        </w:rPr>
        <w:t>ی</w:t>
      </w:r>
      <w:r w:rsidRPr="0016324E">
        <w:rPr>
          <w:rFonts w:hint="eastAsia"/>
          <w:spacing w:val="-2"/>
          <w:rtl/>
        </w:rPr>
        <w:t>ژگ</w:t>
      </w:r>
      <w:r w:rsidRPr="0016324E">
        <w:rPr>
          <w:rFonts w:hint="cs"/>
          <w:spacing w:val="-2"/>
          <w:rtl/>
        </w:rPr>
        <w:t>ی‌</w:t>
      </w:r>
      <w:r w:rsidRPr="0016324E">
        <w:rPr>
          <w:rFonts w:hint="eastAsia"/>
          <w:spacing w:val="-2"/>
          <w:rtl/>
        </w:rPr>
        <w:t>ها</w:t>
      </w:r>
      <w:r w:rsidRPr="0016324E">
        <w:rPr>
          <w:rFonts w:hint="cs"/>
          <w:spacing w:val="-2"/>
          <w:rtl/>
        </w:rPr>
        <w:t>ی</w:t>
      </w:r>
      <w:r w:rsidRPr="0016324E">
        <w:rPr>
          <w:spacing w:val="-2"/>
          <w:rtl/>
        </w:rPr>
        <w:t xml:space="preserve"> امر مجرد را دارد</w:t>
      </w:r>
      <w:r>
        <w:rPr>
          <w:rtl/>
        </w:rPr>
        <w:t xml:space="preserve">. </w:t>
      </w:r>
    </w:p>
    <w:p w14:paraId="179F44EE" w14:textId="2A45E835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ظاهر</w:t>
      </w:r>
      <w:r>
        <w:rPr>
          <w:rtl/>
        </w:rPr>
        <w:t xml:space="preserve"> کلام ملاصدرا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نه آن و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بعد آقا</w:t>
      </w:r>
      <w:r>
        <w:rPr>
          <w:rFonts w:hint="cs"/>
          <w:rtl/>
        </w:rPr>
        <w:t>ی</w:t>
      </w:r>
      <w:r>
        <w:rPr>
          <w:rtl/>
        </w:rPr>
        <w:t xml:space="preserve"> طباطبا</w:t>
      </w:r>
      <w:r>
        <w:rPr>
          <w:rFonts w:hint="cs"/>
          <w:rtl/>
        </w:rPr>
        <w:t>یی</w:t>
      </w:r>
      <w:r>
        <w:rPr>
          <w:rtl/>
        </w:rPr>
        <w:t xml:space="preserve"> و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مطهر</w:t>
      </w:r>
      <w:r>
        <w:rPr>
          <w:rFonts w:hint="cs"/>
          <w:rtl/>
        </w:rPr>
        <w:t>ی</w:t>
      </w:r>
      <w:r>
        <w:rPr>
          <w:rtl/>
        </w:rPr>
        <w:t xml:space="preserve"> گفته‌اند و کلمات ملاصدرا شواهد</w:t>
      </w:r>
      <w:r>
        <w:rPr>
          <w:rFonts w:hint="cs"/>
          <w:rtl/>
        </w:rPr>
        <w:t>ی</w:t>
      </w:r>
      <w:r>
        <w:rPr>
          <w:rtl/>
        </w:rPr>
        <w:t xml:space="preserve"> است که معلوم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اندازه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فهمد</w:t>
      </w:r>
      <w:r>
        <w:rPr>
          <w:rtl/>
        </w:rPr>
        <w:t xml:space="preserve"> که چه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ملاصدرا در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من نف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ممکن است انطباع باشد و ممکن است شعاع باشد </w:t>
      </w:r>
      <w:r w:rsidR="00D909E5">
        <w:rPr>
          <w:rtl/>
        </w:rPr>
        <w:t>عجالتاً</w:t>
      </w:r>
      <w:r>
        <w:rPr>
          <w:rtl/>
        </w:rPr>
        <w:t xml:space="preserve"> هر دو را محل اشکال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خواهم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ابصار واقع</w:t>
      </w:r>
      <w:r>
        <w:rPr>
          <w:rFonts w:hint="cs"/>
          <w:rtl/>
        </w:rPr>
        <w:t>ی</w:t>
      </w:r>
      <w:r>
        <w:rPr>
          <w:rtl/>
        </w:rPr>
        <w:t xml:space="preserve"> که از شبه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 w:rsidR="00D909E5"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از سفسطه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وراء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 ابصار واقع</w:t>
      </w:r>
      <w:r>
        <w:rPr>
          <w:rFonts w:hint="cs"/>
          <w:rtl/>
        </w:rPr>
        <w:t>ی</w:t>
      </w:r>
      <w:r>
        <w:rPr>
          <w:rtl/>
        </w:rPr>
        <w:t xml:space="preserve"> در طول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ابزار و </w:t>
      </w:r>
      <w:r w:rsidR="00D909E5">
        <w:rPr>
          <w:rtl/>
        </w:rPr>
        <w:t>وسا</w:t>
      </w:r>
      <w:r w:rsidR="00D909E5">
        <w:rPr>
          <w:rFonts w:hint="cs"/>
          <w:rtl/>
        </w:rPr>
        <w:t>ی</w:t>
      </w:r>
      <w:r w:rsidR="00D909E5">
        <w:rPr>
          <w:rFonts w:hint="eastAsia"/>
          <w:rtl/>
        </w:rPr>
        <w:t>ل</w:t>
      </w:r>
      <w:r>
        <w:rPr>
          <w:rtl/>
        </w:rPr>
        <w:t xml:space="preserve"> و معدات</w:t>
      </w:r>
      <w:r>
        <w:rPr>
          <w:rFonts w:hint="cs"/>
          <w:rtl/>
        </w:rPr>
        <w:t>ی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نفس را مستعد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بکند که خلق صورت بکند </w:t>
      </w:r>
    </w:p>
    <w:p w14:paraId="542418C1" w14:textId="6AEC4C56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شما</w:t>
      </w:r>
      <w:r>
        <w:rPr>
          <w:rtl/>
        </w:rPr>
        <w:t xml:space="preserve"> که الان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ساعت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فعل و انفعال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 w:rsidR="00D909E5">
        <w:rPr>
          <w:rtl/>
        </w:rPr>
        <w:t>چندلا</w:t>
      </w:r>
      <w:r w:rsidR="00D909E5">
        <w:rPr>
          <w:rFonts w:hint="cs"/>
          <w:rtl/>
        </w:rPr>
        <w:t>ی</w:t>
      </w:r>
      <w:r w:rsidR="00D909E5">
        <w:rPr>
          <w:rFonts w:hint="eastAsia"/>
          <w:rtl/>
        </w:rPr>
        <w:t>ه‌ا</w:t>
      </w:r>
      <w:r w:rsidR="00D909E5">
        <w:rPr>
          <w:rFonts w:hint="cs"/>
          <w:rtl/>
        </w:rPr>
        <w:t>ی</w:t>
      </w:r>
      <w:r>
        <w:rPr>
          <w:rtl/>
        </w:rPr>
        <w:t xml:space="preserve"> انجام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نها</w:t>
      </w:r>
      <w:r>
        <w:rPr>
          <w:rFonts w:hint="cs"/>
          <w:rtl/>
        </w:rPr>
        <w:t>ی</w:t>
      </w:r>
      <w:r>
        <w:rPr>
          <w:rFonts w:hint="eastAsia"/>
          <w:rtl/>
        </w:rPr>
        <w:t>تاً</w:t>
      </w:r>
      <w:r>
        <w:rPr>
          <w:rtl/>
        </w:rPr>
        <w:t xml:space="preserve"> در مغز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مبصَر شما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بعد از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مغز صورت مجرد</w:t>
      </w:r>
      <w:r>
        <w:rPr>
          <w:rFonts w:hint="cs"/>
          <w:rtl/>
        </w:rPr>
        <w:t>ی</w:t>
      </w:r>
      <w:r>
        <w:rPr>
          <w:rtl/>
        </w:rPr>
        <w:t xml:space="preserve"> را ابداع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الهام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وصل به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ابداع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آن مبدع نفس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</w:t>
      </w:r>
      <w:r w:rsidR="00D909E5">
        <w:rPr>
          <w:rtl/>
        </w:rPr>
        <w:t>آناتومی</w:t>
      </w:r>
      <w:r>
        <w:rPr>
          <w:rtl/>
        </w:rPr>
        <w:t xml:space="preserve">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وجود دارد. </w:t>
      </w:r>
    </w:p>
    <w:p w14:paraId="07D68A18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ابصار واقع</w:t>
      </w:r>
      <w:r>
        <w:rPr>
          <w:rFonts w:hint="cs"/>
          <w:rtl/>
        </w:rPr>
        <w:t>ی</w:t>
      </w:r>
      <w:r>
        <w:rPr>
          <w:rtl/>
        </w:rPr>
        <w:t xml:space="preserve"> است که با آن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4C7C765C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مجرد بودن چگونه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که در فلسفه و حکمت متعال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5DD597BD" w14:textId="65A777EC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بحث ابصار است که فقط آقا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بعد از ملاصدرا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را توجه داده‌اند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کلام ملاصدرا را نگ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ملاصدرا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انطباع نه، خروج شعاع نه،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خلق نفس آر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ابصار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ابصار مجرد را در عرض آن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D909E5">
        <w:rPr>
          <w:rtl/>
        </w:rPr>
        <w:t>قطعاً</w:t>
      </w:r>
      <w:r>
        <w:rPr>
          <w:rtl/>
        </w:rPr>
        <w:t xml:space="preserve"> مقصود ملاصدرا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و انفعال‌ها</w:t>
      </w:r>
      <w:r>
        <w:rPr>
          <w:rFonts w:hint="cs"/>
          <w:rtl/>
        </w:rPr>
        <w:t>ی</w:t>
      </w:r>
      <w:r>
        <w:rPr>
          <w:rtl/>
        </w:rPr>
        <w:t xml:space="preserve">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که در نفس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چه در ابصار و چه در لمس،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معد و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فعال شدن نفس در عالم تجرد و خلق صور مجرده که آن صورت مجرده‌ا</w:t>
      </w:r>
      <w:r>
        <w:rPr>
          <w:rFonts w:hint="cs"/>
          <w:rtl/>
        </w:rPr>
        <w:t>ی</w:t>
      </w:r>
      <w:r>
        <w:rPr>
          <w:rtl/>
        </w:rPr>
        <w:t xml:space="preserve"> که نه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چشم است و نه آن است که در سلسله ا</w:t>
      </w:r>
      <w:r>
        <w:rPr>
          <w:rFonts w:hint="eastAsia"/>
          <w:rtl/>
        </w:rPr>
        <w:t>عصاب</w:t>
      </w:r>
      <w:r>
        <w:rPr>
          <w:rtl/>
        </w:rPr>
        <w:t xml:space="preserve"> آمده است و نه آنکه در سلول‌ها</w:t>
      </w:r>
      <w:r>
        <w:rPr>
          <w:rFonts w:hint="cs"/>
          <w:rtl/>
        </w:rPr>
        <w:t>ی</w:t>
      </w:r>
      <w:r>
        <w:rPr>
          <w:rtl/>
        </w:rPr>
        <w:t xml:space="preserve"> مغز آمده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مبصر واقع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شما را مستعد کرده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مبصر واقع</w:t>
      </w:r>
      <w:r>
        <w:rPr>
          <w:rFonts w:hint="cs"/>
          <w:rtl/>
        </w:rPr>
        <w:t>ی</w:t>
      </w:r>
      <w:r>
        <w:rPr>
          <w:rtl/>
        </w:rPr>
        <w:t xml:space="preserve"> را نفس به آن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</w:t>
      </w:r>
    </w:p>
    <w:p w14:paraId="662B1236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همه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از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عالم برزخ و تجرد است، نفس بالا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>
        <w:rPr>
          <w:rtl/>
        </w:rPr>
        <w:t xml:space="preserve"> الحدوث و روحان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البقاء است.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تجل</w:t>
      </w:r>
      <w:r>
        <w:rPr>
          <w:rFonts w:hint="cs"/>
          <w:rtl/>
        </w:rPr>
        <w:t>ی</w:t>
      </w:r>
      <w:r>
        <w:rPr>
          <w:rtl/>
        </w:rPr>
        <w:t xml:space="preserve"> روح است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هر جسم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روح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بکند، جسم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از مس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نطفه حرکت بکند تا بتواند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روح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بکند. </w:t>
      </w:r>
    </w:p>
    <w:p w14:paraId="1D6698AE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بلکه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جسم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معقد ظرف</w:t>
      </w:r>
      <w:r>
        <w:rPr>
          <w:rFonts w:hint="cs"/>
          <w:rtl/>
        </w:rPr>
        <w:t>ی</w:t>
      </w:r>
      <w:r>
        <w:rPr>
          <w:rtl/>
        </w:rPr>
        <w:t xml:space="preserve"> است که از آنجا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آن نفخ روح بشود، نفخت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من روح</w:t>
      </w:r>
      <w:r>
        <w:rPr>
          <w:rFonts w:hint="cs"/>
          <w:rtl/>
        </w:rPr>
        <w:t>ی</w:t>
      </w:r>
      <w:r>
        <w:rPr>
          <w:rtl/>
        </w:rPr>
        <w:t xml:space="preserve"> است 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آن روح</w:t>
      </w:r>
      <w:r>
        <w:rPr>
          <w:rFonts w:hint="cs"/>
          <w:rtl/>
        </w:rPr>
        <w:t>ی</w:t>
      </w:r>
      <w:r>
        <w:rPr>
          <w:rtl/>
        </w:rPr>
        <w:t xml:space="preserve"> است که نفخه اله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است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نفخ انجام بشود. </w:t>
      </w:r>
    </w:p>
    <w:p w14:paraId="03FC16BE" w14:textId="4DD9A68A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ابزارها</w:t>
      </w:r>
      <w:r>
        <w:rPr>
          <w:rFonts w:hint="cs"/>
          <w:rtl/>
        </w:rPr>
        <w:t>ی</w:t>
      </w:r>
      <w:r>
        <w:rPr>
          <w:rtl/>
        </w:rPr>
        <w:t xml:space="preserve"> هوش مصنوع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141BB">
        <w:rPr>
          <w:rtl/>
        </w:rPr>
        <w:t>آنچه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 آن است که هوش مصنوع</w:t>
      </w:r>
      <w:r>
        <w:rPr>
          <w:rFonts w:hint="cs"/>
          <w:rtl/>
        </w:rPr>
        <w:t>ی</w:t>
      </w:r>
      <w:r>
        <w:rPr>
          <w:rtl/>
        </w:rPr>
        <w:t xml:space="preserve"> هر چه جلو برود روح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ابزار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مثل آنکه در نطفه و جن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بتواند آن روح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بکند </w:t>
      </w:r>
    </w:p>
    <w:p w14:paraId="79012E18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روح و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ابصار، تعقل، حس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امر مجرد و ورا</w:t>
      </w:r>
      <w:r>
        <w:rPr>
          <w:rFonts w:hint="cs"/>
          <w:rtl/>
        </w:rPr>
        <w:t>ی</w:t>
      </w:r>
      <w:r>
        <w:rPr>
          <w:rtl/>
        </w:rPr>
        <w:t xml:space="preserve"> امر ماد</w:t>
      </w:r>
      <w:r>
        <w:rPr>
          <w:rFonts w:hint="cs"/>
          <w:rtl/>
        </w:rPr>
        <w:t>ی</w:t>
      </w:r>
      <w:r>
        <w:rPr>
          <w:rtl/>
        </w:rPr>
        <w:t xml:space="preserve"> است. با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که در تجرد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گفته شده است. </w:t>
      </w:r>
    </w:p>
    <w:p w14:paraId="3D523BF7" w14:textId="2BCF8F9E" w:rsidR="00157489" w:rsidRDefault="0013642F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157489">
        <w:rPr>
          <w:rtl/>
        </w:rPr>
        <w:t xml:space="preserve"> 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ک</w:t>
      </w:r>
      <w:r w:rsidR="00157489">
        <w:rPr>
          <w:rtl/>
        </w:rPr>
        <w:t xml:space="preserve"> نکته در ا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ن</w:t>
      </w:r>
      <w:r w:rsidR="00157489">
        <w:rPr>
          <w:rtl/>
        </w:rPr>
        <w:t xml:space="preserve"> مقدمه سوم ا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ن</w:t>
      </w:r>
      <w:r w:rsidR="00157489">
        <w:rPr>
          <w:rtl/>
        </w:rPr>
        <w:t xml:space="preserve"> است که در بحث‌ها</w:t>
      </w:r>
      <w:r w:rsidR="00157489">
        <w:rPr>
          <w:rFonts w:hint="cs"/>
          <w:rtl/>
        </w:rPr>
        <w:t>ی</w:t>
      </w:r>
      <w:r w:rsidR="00157489">
        <w:rPr>
          <w:rtl/>
        </w:rPr>
        <w:t xml:space="preserve"> فلسف</w:t>
      </w:r>
      <w:r w:rsidR="00157489">
        <w:rPr>
          <w:rFonts w:hint="cs"/>
          <w:rtl/>
        </w:rPr>
        <w:t>ی</w:t>
      </w:r>
      <w:r w:rsidR="00157489">
        <w:rPr>
          <w:rtl/>
        </w:rPr>
        <w:t xml:space="preserve"> که مهم است ا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ن</w:t>
      </w:r>
      <w:r w:rsidR="00157489">
        <w:rPr>
          <w:rtl/>
        </w:rPr>
        <w:t xml:space="preserve"> 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ک</w:t>
      </w:r>
      <w:r w:rsidR="00157489">
        <w:rPr>
          <w:rtl/>
        </w:rPr>
        <w:t xml:space="preserve"> باب</w:t>
      </w:r>
      <w:r w:rsidR="00157489">
        <w:rPr>
          <w:rFonts w:hint="cs"/>
          <w:rtl/>
        </w:rPr>
        <w:t>ی</w:t>
      </w:r>
      <w:r w:rsidR="00157489">
        <w:rPr>
          <w:rtl/>
        </w:rPr>
        <w:t xml:space="preserve"> است و بحث‌ها</w:t>
      </w:r>
      <w:r w:rsidR="00157489">
        <w:rPr>
          <w:rFonts w:hint="cs"/>
          <w:rtl/>
        </w:rPr>
        <w:t>ی</w:t>
      </w:r>
      <w:r w:rsidR="00157489">
        <w:rPr>
          <w:rtl/>
        </w:rPr>
        <w:t xml:space="preserve"> ف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ز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ک</w:t>
      </w:r>
      <w:r w:rsidR="00157489">
        <w:rPr>
          <w:rFonts w:hint="cs"/>
          <w:rtl/>
        </w:rPr>
        <w:t>ی</w:t>
      </w:r>
      <w:r w:rsidR="00157489">
        <w:rPr>
          <w:rtl/>
        </w:rPr>
        <w:t xml:space="preserve"> و طب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ع</w:t>
      </w:r>
      <w:r w:rsidR="00157489">
        <w:rPr>
          <w:rFonts w:hint="cs"/>
          <w:rtl/>
        </w:rPr>
        <w:t>ی</w:t>
      </w:r>
      <w:r w:rsidR="00157489">
        <w:rPr>
          <w:rtl/>
        </w:rPr>
        <w:t xml:space="preserve"> 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ک</w:t>
      </w:r>
      <w:r w:rsidR="00157489">
        <w:rPr>
          <w:rtl/>
        </w:rPr>
        <w:t xml:space="preserve"> باب د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گر</w:t>
      </w:r>
      <w:r w:rsidR="00157489">
        <w:rPr>
          <w:rtl/>
        </w:rPr>
        <w:t xml:space="preserve"> است و ا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نها</w:t>
      </w:r>
      <w:r w:rsidR="00157489">
        <w:rPr>
          <w:rtl/>
        </w:rPr>
        <w:t xml:space="preserve"> در عرض هم ن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ستند</w:t>
      </w:r>
      <w:r w:rsidR="00157489">
        <w:rPr>
          <w:rtl/>
        </w:rPr>
        <w:t xml:space="preserve"> و در دو مقام است. </w:t>
      </w:r>
    </w:p>
    <w:p w14:paraId="16D34647" w14:textId="340F68F1" w:rsidR="00157489" w:rsidRDefault="0013642F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بنابراین</w:t>
      </w:r>
      <w:r w:rsidR="00157489">
        <w:rPr>
          <w:rtl/>
        </w:rPr>
        <w:t xml:space="preserve"> نبا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د</w:t>
      </w:r>
      <w:r w:rsidR="00157489">
        <w:rPr>
          <w:rtl/>
        </w:rPr>
        <w:t xml:space="preserve"> ا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ن</w:t>
      </w:r>
      <w:r w:rsidR="00157489">
        <w:rPr>
          <w:rtl/>
        </w:rPr>
        <w:t xml:space="preserve"> بحث فلسف</w:t>
      </w:r>
      <w:r w:rsidR="00157489">
        <w:rPr>
          <w:rFonts w:hint="cs"/>
          <w:rtl/>
        </w:rPr>
        <w:t>ی</w:t>
      </w:r>
      <w:r w:rsidR="00157489">
        <w:rPr>
          <w:rtl/>
        </w:rPr>
        <w:t xml:space="preserve"> ا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نکه</w:t>
      </w:r>
      <w:r w:rsidR="00157489">
        <w:rPr>
          <w:rtl/>
        </w:rPr>
        <w:t xml:space="preserve"> علم امر مجرد است، حت</w:t>
      </w:r>
      <w:r w:rsidR="00157489">
        <w:rPr>
          <w:rFonts w:hint="cs"/>
          <w:rtl/>
        </w:rPr>
        <w:t>ی</w:t>
      </w:r>
      <w:r w:rsidR="00157489">
        <w:rPr>
          <w:rtl/>
        </w:rPr>
        <w:t xml:space="preserve"> در مرتبه حس هم 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ک</w:t>
      </w:r>
      <w:r w:rsidR="00157489">
        <w:rPr>
          <w:rtl/>
        </w:rPr>
        <w:t xml:space="preserve"> مرتبه مجرد</w:t>
      </w:r>
      <w:r w:rsidR="00157489">
        <w:rPr>
          <w:rFonts w:hint="cs"/>
          <w:rtl/>
        </w:rPr>
        <w:t>ی</w:t>
      </w:r>
      <w:r w:rsidR="00157489">
        <w:rPr>
          <w:rtl/>
        </w:rPr>
        <w:t xml:space="preserve"> است و چگونه آن محقق م</w:t>
      </w:r>
      <w:r w:rsidR="00157489">
        <w:rPr>
          <w:rFonts w:hint="cs"/>
          <w:rtl/>
        </w:rPr>
        <w:t>ی‌</w:t>
      </w:r>
      <w:r w:rsidR="00157489">
        <w:rPr>
          <w:rFonts w:hint="eastAsia"/>
          <w:rtl/>
        </w:rPr>
        <w:t>شود</w:t>
      </w:r>
      <w:r w:rsidR="00157489">
        <w:rPr>
          <w:rtl/>
        </w:rPr>
        <w:t xml:space="preserve"> و مباحث مربوط به آن را نبا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د</w:t>
      </w:r>
      <w:r w:rsidR="00157489">
        <w:rPr>
          <w:rtl/>
        </w:rPr>
        <w:t xml:space="preserve"> در بحث طب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ع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ات</w:t>
      </w:r>
      <w:r w:rsidR="00157489">
        <w:rPr>
          <w:rtl/>
        </w:rPr>
        <w:t xml:space="preserve"> و بافت چشم و در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افت</w:t>
      </w:r>
      <w:r w:rsidR="00157489">
        <w:rPr>
          <w:rtl/>
        </w:rPr>
        <w:t xml:space="preserve"> صورت و نور و غ</w:t>
      </w:r>
      <w:r w:rsidR="00157489">
        <w:rPr>
          <w:rFonts w:hint="cs"/>
          <w:rtl/>
        </w:rPr>
        <w:t>ی</w:t>
      </w:r>
      <w:r w:rsidR="00157489">
        <w:rPr>
          <w:rFonts w:hint="eastAsia"/>
          <w:rtl/>
        </w:rPr>
        <w:t>ره</w:t>
      </w:r>
      <w:r w:rsidR="00157489">
        <w:rPr>
          <w:rtl/>
        </w:rPr>
        <w:t xml:space="preserve"> خلط کرد. </w:t>
      </w:r>
    </w:p>
    <w:p w14:paraId="423BD993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مورد انطباع و خروج شعاع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دچار تحولات اساس</w:t>
      </w:r>
      <w:r>
        <w:rPr>
          <w:rFonts w:hint="cs"/>
          <w:rtl/>
        </w:rPr>
        <w:t>ی</w:t>
      </w:r>
      <w:r>
        <w:rPr>
          <w:rtl/>
        </w:rPr>
        <w:t xml:space="preserve"> در علوم جد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شده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شرفت‌ها</w:t>
      </w:r>
      <w:r>
        <w:rPr>
          <w:rFonts w:hint="cs"/>
          <w:rtl/>
        </w:rPr>
        <w:t>ی</w:t>
      </w:r>
      <w:r>
        <w:rPr>
          <w:rtl/>
        </w:rPr>
        <w:t xml:space="preserve"> جد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شده است. ممکن است انطباع به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امروزه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نزد</w:t>
      </w:r>
      <w:r>
        <w:rPr>
          <w:rFonts w:hint="cs"/>
          <w:rtl/>
        </w:rPr>
        <w:t>ی</w:t>
      </w:r>
      <w:r>
        <w:rPr>
          <w:rFonts w:hint="eastAsia"/>
          <w:rtl/>
        </w:rPr>
        <w:t>ک‌تر</w:t>
      </w:r>
      <w:r>
        <w:rPr>
          <w:rtl/>
        </w:rPr>
        <w:t xml:space="preserve"> باشد. </w:t>
      </w:r>
    </w:p>
    <w:p w14:paraId="0D16B6B2" w14:textId="7AB1C2C1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امروز مطرح هست با تحق</w:t>
      </w:r>
      <w:r>
        <w:rPr>
          <w:rFonts w:hint="cs"/>
          <w:rtl/>
        </w:rPr>
        <w:t>ی</w:t>
      </w:r>
      <w:r>
        <w:rPr>
          <w:rFonts w:hint="eastAsia"/>
          <w:rtl/>
        </w:rPr>
        <w:t>قات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گسترده‌تر از </w:t>
      </w:r>
      <w:r w:rsidR="001141BB">
        <w:rPr>
          <w:rtl/>
        </w:rPr>
        <w:t>آنچه</w:t>
      </w:r>
      <w:r>
        <w:rPr>
          <w:rtl/>
        </w:rPr>
        <w:t xml:space="preserve"> هزاران سال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بوده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نور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کار ابصار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13642F">
        <w:rPr>
          <w:rtl/>
        </w:rPr>
        <w:t>سلسله‌مراتب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دارد که خود چشم را آدم مطالعه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چه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</w:t>
      </w:r>
      <w:r w:rsidR="0013642F">
        <w:rPr>
          <w:rtl/>
        </w:rPr>
        <w:t>چندمرحله‌ای</w:t>
      </w:r>
      <w:r>
        <w:rPr>
          <w:rtl/>
        </w:rPr>
        <w:t xml:space="preserve"> دارد که گاه</w:t>
      </w:r>
      <w:r>
        <w:rPr>
          <w:rFonts w:hint="cs"/>
          <w:rtl/>
        </w:rPr>
        <w:t>ی</w:t>
      </w:r>
      <w:r>
        <w:rPr>
          <w:rtl/>
        </w:rPr>
        <w:t xml:space="preserve"> تا صد مرحله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فعل و انفعا</w:t>
      </w:r>
      <w:r>
        <w:rPr>
          <w:rFonts w:hint="eastAsia"/>
          <w:rtl/>
        </w:rPr>
        <w:t>لات</w:t>
      </w:r>
      <w:r>
        <w:rPr>
          <w:rtl/>
        </w:rPr>
        <w:t xml:space="preserve"> و ساز و کارها</w:t>
      </w:r>
      <w:r>
        <w:rPr>
          <w:rFonts w:hint="cs"/>
          <w:rtl/>
        </w:rPr>
        <w:t>ی</w:t>
      </w:r>
      <w:r>
        <w:rPr>
          <w:rtl/>
        </w:rPr>
        <w:t xml:space="preserve"> چشم </w:t>
      </w:r>
      <w:r w:rsidR="0013642F">
        <w:rPr>
          <w:rtl/>
        </w:rPr>
        <w:t>برشمرده</w:t>
      </w:r>
      <w:r>
        <w:rPr>
          <w:rtl/>
        </w:rPr>
        <w:t xml:space="preserve"> شده است. </w:t>
      </w:r>
    </w:p>
    <w:p w14:paraId="3B6B796C" w14:textId="7F4CE405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آنکه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ابصار به معنا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و طب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نور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تابد،</w:t>
      </w:r>
      <w:r>
        <w:rPr>
          <w:rtl/>
        </w:rPr>
        <w:t xml:space="preserve"> بر جسم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</w:t>
      </w:r>
      <w:r>
        <w:rPr>
          <w:rFonts w:hint="cs"/>
          <w:rtl/>
        </w:rPr>
        <w:t>ی</w:t>
      </w:r>
      <w:r>
        <w:rPr>
          <w:rtl/>
        </w:rPr>
        <w:t xml:space="preserve">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مقدار</w:t>
      </w:r>
      <w:r>
        <w:rPr>
          <w:rFonts w:hint="cs"/>
          <w:rtl/>
        </w:rPr>
        <w:t>ی</w:t>
      </w:r>
      <w:r>
        <w:rPr>
          <w:rtl/>
        </w:rPr>
        <w:t xml:space="preserve"> بازتاب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چشم و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خاص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آن بازتاب داشته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که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صورت</w:t>
      </w:r>
      <w:r>
        <w:rPr>
          <w:rFonts w:hint="cs"/>
          <w:rtl/>
        </w:rPr>
        <w:t>ی</w:t>
      </w:r>
      <w:r>
        <w:rPr>
          <w:rtl/>
        </w:rPr>
        <w:t xml:space="preserve">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صورت مراحل</w:t>
      </w:r>
      <w:r>
        <w:rPr>
          <w:rFonts w:hint="cs"/>
          <w:rtl/>
        </w:rPr>
        <w:t>ی</w:t>
      </w:r>
      <w:r>
        <w:rPr>
          <w:rtl/>
        </w:rPr>
        <w:t xml:space="preserve"> را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تا به شبک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از آنجا به مغز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و جالب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به مغز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عکس است و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بچه‌ها تا چند ماه معکوس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نند</w:t>
      </w:r>
      <w:r>
        <w:rPr>
          <w:rtl/>
        </w:rPr>
        <w:t xml:space="preserve"> همه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به عکس به آنجا منتقل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مغز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13642F">
        <w:rPr>
          <w:rtl/>
        </w:rPr>
        <w:t>برگرداند</w:t>
      </w:r>
      <w:r>
        <w:rPr>
          <w:rtl/>
        </w:rPr>
        <w:t xml:space="preserve"> و با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منطبق است. </w:t>
      </w:r>
    </w:p>
    <w:p w14:paraId="251DE4E6" w14:textId="4A1D5992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الا تا مغز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آدم‌ها به عکس هستند و بالا و پا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هستند منته</w:t>
      </w:r>
      <w:r>
        <w:rPr>
          <w:rFonts w:hint="cs"/>
          <w:rtl/>
        </w:rPr>
        <w:t>ی</w:t>
      </w:r>
      <w:r>
        <w:rPr>
          <w:rtl/>
        </w:rPr>
        <w:t xml:space="preserve"> مغز </w:t>
      </w:r>
      <w:r w:rsidR="0013642F">
        <w:rPr>
          <w:rtl/>
        </w:rPr>
        <w:t>به‌تدریج</w:t>
      </w:r>
      <w:r>
        <w:rPr>
          <w:rtl/>
        </w:rPr>
        <w:t xml:space="preserve"> بعد از چند ماه 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تنظ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بکند که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واقع احتمالاً منطبق بشود. </w:t>
      </w:r>
    </w:p>
    <w:p w14:paraId="06E31C08" w14:textId="60EB9F20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دست‌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و مجرد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13642F">
        <w:rPr>
          <w:rtl/>
        </w:rPr>
        <w:t>آسان‌تر</w:t>
      </w:r>
      <w:r>
        <w:rPr>
          <w:rtl/>
        </w:rPr>
        <w:t xml:space="preserve"> و سفسطه در آنجا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د‌تر</w:t>
      </w:r>
      <w:r>
        <w:rPr>
          <w:rtl/>
        </w:rPr>
        <w:t xml:space="preserve"> است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اجسام خارج</w:t>
      </w:r>
      <w:r>
        <w:rPr>
          <w:rFonts w:hint="cs"/>
          <w:rtl/>
        </w:rPr>
        <w:t>ی</w:t>
      </w:r>
      <w:r>
        <w:rPr>
          <w:rtl/>
        </w:rPr>
        <w:t xml:space="preserve">. </w:t>
      </w:r>
    </w:p>
    <w:p w14:paraId="51B71587" w14:textId="6D38BA7A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جسم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گذاشته شده است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مراحل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گذراند تا گفت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  <w:r w:rsidR="0013642F">
        <w:rPr>
          <w:rtl/>
        </w:rPr>
        <w:t>این‌جوری</w:t>
      </w:r>
      <w:r>
        <w:rPr>
          <w:rtl/>
        </w:rPr>
        <w:t xml:space="preserve"> است که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نم،</w:t>
      </w:r>
      <w:r>
        <w:rPr>
          <w:rtl/>
        </w:rPr>
        <w:t xml:space="preserve"> </w:t>
      </w:r>
      <w:r w:rsidR="0013642F">
        <w:rPr>
          <w:rtl/>
        </w:rPr>
        <w:t>مخصوصاً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آن، </w:t>
      </w:r>
      <w:r w:rsidR="0013642F">
        <w:rPr>
          <w:rtl/>
        </w:rPr>
        <w:t>درحالی‌که</w:t>
      </w:r>
      <w:r>
        <w:rPr>
          <w:rtl/>
        </w:rPr>
        <w:t xml:space="preserve"> در مجردات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شبهه‌ها</w:t>
      </w:r>
      <w:r>
        <w:rPr>
          <w:rFonts w:hint="cs"/>
          <w:rtl/>
        </w:rPr>
        <w:t>ی</w:t>
      </w:r>
      <w:r>
        <w:rPr>
          <w:rtl/>
        </w:rPr>
        <w:t xml:space="preserve"> سفسطه در آن کمتر است و البته با مقدمات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گفته شود </w:t>
      </w:r>
    </w:p>
    <w:p w14:paraId="77C1C5D7" w14:textId="0A26036F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تابش امواج نور است و انعکاس آن نور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شبک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</w:t>
      </w:r>
      <w:r w:rsidR="0013642F">
        <w:rPr>
          <w:rtl/>
        </w:rPr>
        <w:t>سلسله‌مراتب</w:t>
      </w:r>
      <w:r>
        <w:rPr>
          <w:rtl/>
        </w:rPr>
        <w:t xml:space="preserve"> چشم و تا مغز منعکس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ابصار با آن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5FCFB53A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چه انطباع، چه خروج شعاع و چه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نور و بازتاب نور و امواج نور که رنگ هم تابع امواج است، باشد ورا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اتفاق</w:t>
      </w:r>
      <w:r>
        <w:rPr>
          <w:rFonts w:hint="cs"/>
          <w:rtl/>
        </w:rPr>
        <w:t>ی</w:t>
      </w:r>
      <w:r>
        <w:rPr>
          <w:rtl/>
        </w:rPr>
        <w:t xml:space="preserve"> از جنس عالم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عالم تجرد رخ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ابصار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حرف کل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لسوف</w:t>
      </w:r>
      <w:r>
        <w:rPr>
          <w:rtl/>
        </w:rPr>
        <w:t xml:space="preserve"> است در جا</w:t>
      </w:r>
      <w:r>
        <w:rPr>
          <w:rFonts w:hint="cs"/>
          <w:rtl/>
        </w:rPr>
        <w:t>ی</w:t>
      </w:r>
      <w:r>
        <w:rPr>
          <w:rtl/>
        </w:rPr>
        <w:t xml:space="preserve"> خود. </w:t>
      </w:r>
    </w:p>
    <w:p w14:paraId="3E68501B" w14:textId="77777777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و ابصار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بازتاب نور است و آن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چشم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لنزها</w:t>
      </w:r>
      <w:r>
        <w:rPr>
          <w:rFonts w:hint="cs"/>
          <w:rtl/>
        </w:rPr>
        <w:t>ی</w:t>
      </w:r>
      <w:r>
        <w:rPr>
          <w:rtl/>
        </w:rPr>
        <w:t xml:space="preserve"> دورب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همه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 منته</w:t>
      </w:r>
      <w:r>
        <w:rPr>
          <w:rFonts w:hint="cs"/>
          <w:rtl/>
        </w:rPr>
        <w:t>ی</w:t>
      </w:r>
      <w:r>
        <w:rPr>
          <w:rtl/>
        </w:rPr>
        <w:t xml:space="preserve"> تمرکز لنزها موجب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شفاف‌تر بشود و کم‌تر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ادتر</w:t>
      </w:r>
      <w:r>
        <w:rPr>
          <w:rtl/>
        </w:rPr>
        <w:t xml:space="preserve"> بشود و صور حالت‌ها</w:t>
      </w:r>
      <w:r>
        <w:rPr>
          <w:rFonts w:hint="cs"/>
          <w:rtl/>
        </w:rPr>
        <w:t>ی</w:t>
      </w:r>
      <w:r>
        <w:rPr>
          <w:rtl/>
        </w:rPr>
        <w:t xml:space="preserve"> متفاوت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 و الا وا</w:t>
      </w:r>
      <w:r>
        <w:rPr>
          <w:rFonts w:hint="eastAsia"/>
          <w:rtl/>
        </w:rPr>
        <w:t>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است که در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است. ممکن است در انصراف و ظهور و واسطه خوردن و نخوردن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کمک بکند. </w:t>
      </w:r>
    </w:p>
    <w:p w14:paraId="42D5F413" w14:textId="77777777" w:rsidR="00157489" w:rsidRDefault="00157489" w:rsidP="0016324E">
      <w:pPr>
        <w:pStyle w:val="Heading1"/>
        <w:rPr>
          <w:rtl/>
        </w:rPr>
      </w:pPr>
      <w:bookmarkStart w:id="15" w:name="_Toc194851217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5"/>
    </w:p>
    <w:p w14:paraId="250155B2" w14:textId="7EF3C77F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نکته‌ا</w:t>
      </w:r>
      <w:r>
        <w:rPr>
          <w:rFonts w:hint="cs"/>
          <w:rtl/>
        </w:rPr>
        <w:t>ی</w:t>
      </w:r>
      <w:r>
        <w:rPr>
          <w:rtl/>
        </w:rPr>
        <w:t xml:space="preserve"> که از مجموع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خواست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الهام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جداساز</w:t>
      </w:r>
      <w:r>
        <w:rPr>
          <w:rFonts w:hint="cs"/>
          <w:rtl/>
        </w:rPr>
        <w:t>ی</w:t>
      </w:r>
      <w:r>
        <w:rPr>
          <w:rtl/>
        </w:rPr>
        <w:t xml:space="preserve"> بحث‌ها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از علم</w:t>
      </w:r>
      <w:r>
        <w:rPr>
          <w:rFonts w:hint="cs"/>
          <w:rtl/>
        </w:rPr>
        <w:t>ی</w:t>
      </w:r>
      <w:r>
        <w:rPr>
          <w:rtl/>
        </w:rPr>
        <w:t xml:space="preserve"> است و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بحث‌ها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طبعاً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امروز مطرح هست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شرفته‌تر</w:t>
      </w:r>
      <w:r>
        <w:rPr>
          <w:rtl/>
        </w:rPr>
        <w:t xml:space="preserve"> و شفاف‌تر و مستندتر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قبل</w:t>
      </w:r>
      <w:r>
        <w:rPr>
          <w:rFonts w:hint="cs"/>
          <w:rtl/>
        </w:rPr>
        <w:t>ی</w:t>
      </w:r>
      <w:r>
        <w:rPr>
          <w:rtl/>
        </w:rPr>
        <w:t xml:space="preserve"> است و آن هم بر اساس نور و انعکاس نور و ب</w:t>
      </w:r>
      <w:r>
        <w:rPr>
          <w:rFonts w:hint="eastAsia"/>
          <w:rtl/>
        </w:rPr>
        <w:t>ازتاب</w:t>
      </w:r>
      <w:r>
        <w:rPr>
          <w:rtl/>
        </w:rPr>
        <w:t xml:space="preserve"> نور است و اجسام نور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نور</w:t>
      </w:r>
      <w:r>
        <w:rPr>
          <w:rFonts w:hint="cs"/>
          <w:rtl/>
        </w:rPr>
        <w:t>ی</w:t>
      </w:r>
      <w:r>
        <w:rPr>
          <w:rtl/>
        </w:rPr>
        <w:t xml:space="preserve">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تاب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جذب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جذب در اجسام تفاوت هم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هم </w:t>
      </w:r>
      <w:r w:rsidR="00846E90">
        <w:rPr>
          <w:rtl/>
        </w:rPr>
        <w:t>برمی‌گردد</w:t>
      </w:r>
      <w:r>
        <w:rPr>
          <w:rtl/>
        </w:rPr>
        <w:t xml:space="preserve"> و آن که </w:t>
      </w:r>
      <w:r w:rsidR="00846E90">
        <w:rPr>
          <w:rtl/>
        </w:rPr>
        <w:t>برمی‌گردد</w:t>
      </w:r>
      <w:r>
        <w:rPr>
          <w:rtl/>
        </w:rPr>
        <w:t xml:space="preserve"> به چشم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موجب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 w:rsidR="0013642F">
        <w:rPr>
          <w:rtl/>
        </w:rPr>
        <w:t>شکل‌گیری</w:t>
      </w:r>
      <w:r>
        <w:rPr>
          <w:rtl/>
        </w:rPr>
        <w:t xml:space="preserve"> آن 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تا مغز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با آن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3F414A82" w14:textId="1D025EA4" w:rsidR="00157489" w:rsidRDefault="00157489" w:rsidP="00157489">
      <w:pPr>
        <w:spacing w:line="276" w:lineRule="auto"/>
        <w:ind w:firstLine="344"/>
        <w:jc w:val="both"/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چشم با آن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چشم بازتاب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لنزها آن را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منته</w:t>
      </w:r>
      <w:r>
        <w:rPr>
          <w:rFonts w:hint="cs"/>
          <w:rtl/>
        </w:rPr>
        <w:t>ی</w:t>
      </w:r>
      <w:r>
        <w:rPr>
          <w:rtl/>
        </w:rPr>
        <w:t xml:space="preserve"> شدت و ضعف و تمرکز و عدم تمرکز دارد. </w:t>
      </w:r>
    </w:p>
    <w:p w14:paraId="214EEF62" w14:textId="078875BB" w:rsidR="00E4597C" w:rsidRDefault="00157489" w:rsidP="0013642F">
      <w:pPr>
        <w:spacing w:line="276" w:lineRule="auto"/>
        <w:ind w:firstLine="344"/>
        <w:jc w:val="both"/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مقدمه‌ا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 و بعد وارد بحث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هفت هشت نوع را ممکن است سه چهار بحث قرار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ملاحظه خواه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کرد. </w:t>
      </w:r>
      <w:r w:rsidR="0013642F">
        <w:rPr>
          <w:rtl/>
        </w:rPr>
        <w:t>ان‌شاءالله</w:t>
      </w:r>
      <w:r>
        <w:rPr>
          <w:rtl/>
        </w:rPr>
        <w:t>.</w:t>
      </w:r>
      <w:bookmarkStart w:id="16" w:name="_GoBack"/>
      <w:bookmarkEnd w:id="16"/>
    </w:p>
    <w:sectPr w:rsidR="00E4597C" w:rsidSect="00724664">
      <w:headerReference w:type="default" r:id="rId8"/>
      <w:footerReference w:type="default" r:id="rId9"/>
      <w:footnotePr>
        <w:numRestart w:val="eachPage"/>
      </w:footnotePr>
      <w:pgSz w:w="12240" w:h="15840"/>
      <w:pgMar w:top="1877" w:right="1440" w:bottom="1135" w:left="1276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98438" w14:textId="77777777" w:rsidR="008A3A81" w:rsidRDefault="008A3A81" w:rsidP="000D5800">
      <w:r>
        <w:separator/>
      </w:r>
    </w:p>
  </w:endnote>
  <w:endnote w:type="continuationSeparator" w:id="0">
    <w:p w14:paraId="1364E893" w14:textId="77777777" w:rsidR="008A3A81" w:rsidRDefault="008A3A81" w:rsidP="000D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886A055D-905E-417E-93AB-3FA8A75C7952}"/>
    <w:embedBold r:id="rId2" w:fontKey="{60DCB418-76C1-48F1-A686-B8ECDA5F93EB}"/>
    <w:embedBoldItalic r:id="rId3" w:fontKey="{ABB3A469-522A-426F-8369-30F5B2C13BD9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792D932B-8389-460B-A545-E31B3583A6D3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8E3DB70-62BF-4E0B-8CAA-26736B7BC10B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46312580"/>
      <w:docPartObj>
        <w:docPartGallery w:val="Page Numbers (Bottom of Page)"/>
        <w:docPartUnique/>
      </w:docPartObj>
    </w:sdtPr>
    <w:sdtEndPr/>
    <w:sdtContent>
      <w:p w14:paraId="36BF4367" w14:textId="3C534107" w:rsidR="00443FB7" w:rsidRDefault="00443FB7" w:rsidP="007B0062">
        <w:pPr>
          <w:pStyle w:val="Footer"/>
          <w:jc w:val="center"/>
        </w:pPr>
        <w:r w:rsidRPr="00ED2CAF">
          <w:rPr>
            <w:rFonts w:cs="2  Badr"/>
          </w:rPr>
          <w:fldChar w:fldCharType="begin"/>
        </w:r>
        <w:r w:rsidRPr="00ED2CAF">
          <w:rPr>
            <w:rFonts w:cs="2  Badr"/>
          </w:rPr>
          <w:instrText xml:space="preserve"> PAGE   \* MERGEFORMAT </w:instrText>
        </w:r>
        <w:r w:rsidRPr="00ED2CAF">
          <w:rPr>
            <w:rFonts w:cs="2  Badr"/>
          </w:rPr>
          <w:fldChar w:fldCharType="separate"/>
        </w:r>
        <w:r w:rsidR="008A3A81">
          <w:rPr>
            <w:rFonts w:cs="2  Badr"/>
            <w:noProof/>
            <w:rtl/>
          </w:rPr>
          <w:t>1</w:t>
        </w:r>
        <w:r w:rsidRPr="00ED2CAF">
          <w:rPr>
            <w:rFonts w:cs="2  Badr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93A14" w14:textId="77777777" w:rsidR="008A3A81" w:rsidRDefault="008A3A81" w:rsidP="000D5800">
      <w:r>
        <w:separator/>
      </w:r>
    </w:p>
  </w:footnote>
  <w:footnote w:type="continuationSeparator" w:id="0">
    <w:p w14:paraId="63846B18" w14:textId="77777777" w:rsidR="008A3A81" w:rsidRDefault="008A3A81" w:rsidP="000D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719D" w14:textId="4A1B9D0F" w:rsidR="00443FB7" w:rsidRPr="00C04CB7" w:rsidRDefault="00443FB7" w:rsidP="00901395">
    <w:pPr>
      <w:ind w:left="810"/>
      <w:rPr>
        <w:rFonts w:ascii="Adobe Arabic" w:hAnsi="Adobe Arabic" w:cs="Adobe Arabic"/>
        <w:color w:val="000000" w:themeColor="text1"/>
        <w:sz w:val="24"/>
        <w:szCs w:val="24"/>
      </w:rPr>
    </w:pPr>
    <w:r w:rsidRPr="00C04CB7">
      <w:rPr>
        <w:rFonts w:ascii="Adobe Arabic" w:hAnsi="Adobe Arabic" w:cs="Adobe Arabic" w:hint="cs"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703F5F2D" wp14:editId="1D1C0231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درس خارج فقه</w:t>
    </w:r>
    <w:r w:rsidRPr="00C04CB7">
      <w:rPr>
        <w:rFonts w:ascii="Adobe Arabic" w:hAnsi="Adobe Arabic" w:cs="Adobe Arabic"/>
        <w:color w:val="000000" w:themeColor="text1"/>
        <w:sz w:val="24"/>
        <w:szCs w:val="24"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عنوان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اصلی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>: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نکاح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  </w:t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تاریخ جلسه: 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17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01</w:t>
    </w:r>
    <w:r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/140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</w:p>
  <w:p w14:paraId="7DE59772" w14:textId="68F2C9FF" w:rsidR="00443FB7" w:rsidRPr="00C04CB7" w:rsidRDefault="00625A0C" w:rsidP="00901395">
    <w:pPr>
      <w:ind w:left="884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C04CB7">
      <w:rPr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6671AD8B" wp14:editId="5B4F7EC7">
              <wp:simplePos x="0" y="0"/>
              <wp:positionH relativeFrom="page">
                <wp:align>center</wp:align>
              </wp:positionH>
              <wp:positionV relativeFrom="paragraph">
                <wp:posOffset>252425</wp:posOffset>
              </wp:positionV>
              <wp:extent cx="7162800" cy="47625"/>
              <wp:effectExtent l="0" t="0" r="19050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476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2674AF" id="Straight Connector 1" o:spid="_x0000_s1026" style="position:absolute;flip:x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19.9pt" to="56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">
              <w10:wrap anchorx="page"/>
            </v:line>
          </w:pict>
        </mc:Fallback>
      </mc:AlternateConten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استاد اعرافی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        عنوان فرعی: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>مبحث نگاه/</w:t>
    </w:r>
    <w:r w:rsidR="00443FB7" w:rsidRPr="00C04CB7">
      <w:rPr>
        <w:color w:val="000000" w:themeColor="text1"/>
        <w:rtl/>
      </w:rPr>
      <w:t xml:space="preserve">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استثنائات از </w:t>
    </w:r>
    <w:r w:rsidR="00D6204A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 عدم </w:t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 xml:space="preserve">جواز نظر به اجنبی </w:t>
    </w:r>
    <w:r w:rsidR="00443FB7" w:rsidRPr="00C04CB7">
      <w:rPr>
        <w:rFonts w:ascii="Adobe Arabic" w:hAnsi="Adobe Arabic" w:cs="Adobe Arabic"/>
        <w:color w:val="000000" w:themeColor="text1"/>
        <w:sz w:val="24"/>
        <w:szCs w:val="24"/>
        <w:rtl/>
      </w:rPr>
      <w:tab/>
    </w:r>
    <w:r w:rsidR="00443FB7" w:rsidRPr="00C04CB7">
      <w:rPr>
        <w:rFonts w:ascii="Adobe Arabic" w:hAnsi="Adobe Arabic" w:cs="Adobe Arabic" w:hint="cs"/>
        <w:color w:val="000000" w:themeColor="text1"/>
        <w:sz w:val="24"/>
        <w:szCs w:val="24"/>
        <w:rtl/>
      </w:rPr>
      <w:t>شماره جلسه: 3</w:t>
    </w:r>
    <w:r w:rsidR="00322B24">
      <w:rPr>
        <w:rFonts w:ascii="Adobe Arabic" w:hAnsi="Adobe Arabic" w:cs="Adobe Arabic" w:hint="cs"/>
        <w:color w:val="000000" w:themeColor="text1"/>
        <w:sz w:val="24"/>
        <w:szCs w:val="24"/>
        <w:rtl/>
      </w:rPr>
      <w:t>4</w:t>
    </w:r>
    <w:r w:rsidR="002304D2">
      <w:rPr>
        <w:rFonts w:ascii="Adobe Arabic" w:hAnsi="Adobe Arabic" w:cs="Adobe Arabic" w:hint="cs"/>
        <w:color w:val="000000" w:themeColor="text1"/>
        <w:sz w:val="24"/>
        <w:szCs w:val="24"/>
        <w:rtl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17F25BF8"/>
    <w:multiLevelType w:val="hybridMultilevel"/>
    <w:tmpl w:val="0A188620"/>
    <w:lvl w:ilvl="0" w:tplc="9FA4EC8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40F002BF"/>
    <w:multiLevelType w:val="hybridMultilevel"/>
    <w:tmpl w:val="17CC2FDC"/>
    <w:lvl w:ilvl="0" w:tplc="8410F6F6">
      <w:start w:val="1"/>
      <w:numFmt w:val="decimal"/>
      <w:pStyle w:val="ListParagraph"/>
      <w:lvlText w:val="%1."/>
      <w:lvlJc w:val="left"/>
      <w:pPr>
        <w:ind w:left="1004" w:hanging="360"/>
      </w:pPr>
      <w:rPr>
        <w:rFonts w:ascii="Traditional Arabic" w:hAnsi="Traditional Arabic" w:cs="Traditional Arabic" w:hint="default"/>
        <w:color w:val="000000" w:themeColor="text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96BF0"/>
    <w:multiLevelType w:val="hybridMultilevel"/>
    <w:tmpl w:val="AE489F4E"/>
    <w:lvl w:ilvl="0" w:tplc="A4B8B704">
      <w:start w:val="4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162C2F"/>
    <w:multiLevelType w:val="hybridMultilevel"/>
    <w:tmpl w:val="3140EF90"/>
    <w:lvl w:ilvl="0" w:tplc="9D94D9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CA2B13"/>
    <w:multiLevelType w:val="hybridMultilevel"/>
    <w:tmpl w:val="5CF0C6FA"/>
    <w:lvl w:ilvl="0" w:tplc="9A4604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F510A"/>
    <w:multiLevelType w:val="hybridMultilevel"/>
    <w:tmpl w:val="925C4832"/>
    <w:lvl w:ilvl="0" w:tplc="283A93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7C3B43B5"/>
    <w:multiLevelType w:val="hybridMultilevel"/>
    <w:tmpl w:val="6DD87C4E"/>
    <w:lvl w:ilvl="0" w:tplc="0448A4A8">
      <w:start w:val="2"/>
      <w:numFmt w:val="bullet"/>
      <w:lvlText w:val="-"/>
      <w:lvlJc w:val="left"/>
      <w:pPr>
        <w:ind w:left="70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zCzMDUyNjY1NDO0tDBS0lEKTi0uzszPAykwMa8FADSnzGgtAAAA"/>
  </w:docVars>
  <w:rsids>
    <w:rsidRoot w:val="003C4F40"/>
    <w:rsid w:val="000004BC"/>
    <w:rsid w:val="00000B16"/>
    <w:rsid w:val="00000B94"/>
    <w:rsid w:val="00000E79"/>
    <w:rsid w:val="000015C5"/>
    <w:rsid w:val="0000251B"/>
    <w:rsid w:val="00003620"/>
    <w:rsid w:val="0000366F"/>
    <w:rsid w:val="00003AE0"/>
    <w:rsid w:val="00003FD3"/>
    <w:rsid w:val="0000491C"/>
    <w:rsid w:val="00004AA5"/>
    <w:rsid w:val="00004CE7"/>
    <w:rsid w:val="00005702"/>
    <w:rsid w:val="00005B66"/>
    <w:rsid w:val="00005C04"/>
    <w:rsid w:val="0000643E"/>
    <w:rsid w:val="00006476"/>
    <w:rsid w:val="00007060"/>
    <w:rsid w:val="000073E9"/>
    <w:rsid w:val="00007C5A"/>
    <w:rsid w:val="00007F9A"/>
    <w:rsid w:val="000108AE"/>
    <w:rsid w:val="0001090E"/>
    <w:rsid w:val="00010D29"/>
    <w:rsid w:val="00010D45"/>
    <w:rsid w:val="00011267"/>
    <w:rsid w:val="00011677"/>
    <w:rsid w:val="0001181A"/>
    <w:rsid w:val="0001184F"/>
    <w:rsid w:val="00011EB4"/>
    <w:rsid w:val="000125A7"/>
    <w:rsid w:val="000136F6"/>
    <w:rsid w:val="00013D2E"/>
    <w:rsid w:val="00013E16"/>
    <w:rsid w:val="000140D9"/>
    <w:rsid w:val="00015001"/>
    <w:rsid w:val="00015E24"/>
    <w:rsid w:val="00016134"/>
    <w:rsid w:val="0001649B"/>
    <w:rsid w:val="000169CA"/>
    <w:rsid w:val="00020A53"/>
    <w:rsid w:val="000210C4"/>
    <w:rsid w:val="000222DC"/>
    <w:rsid w:val="000228A2"/>
    <w:rsid w:val="00022BFE"/>
    <w:rsid w:val="00023928"/>
    <w:rsid w:val="000249E7"/>
    <w:rsid w:val="000251B9"/>
    <w:rsid w:val="000252CD"/>
    <w:rsid w:val="000259EE"/>
    <w:rsid w:val="000262E3"/>
    <w:rsid w:val="0002648C"/>
    <w:rsid w:val="0002657F"/>
    <w:rsid w:val="000265E9"/>
    <w:rsid w:val="00026AD1"/>
    <w:rsid w:val="00026B50"/>
    <w:rsid w:val="00027707"/>
    <w:rsid w:val="00027891"/>
    <w:rsid w:val="000279A6"/>
    <w:rsid w:val="00027F37"/>
    <w:rsid w:val="00027F3D"/>
    <w:rsid w:val="000310BB"/>
    <w:rsid w:val="00031D20"/>
    <w:rsid w:val="0003212B"/>
    <w:rsid w:val="000324F1"/>
    <w:rsid w:val="000330CD"/>
    <w:rsid w:val="000341F0"/>
    <w:rsid w:val="000342C4"/>
    <w:rsid w:val="000344DC"/>
    <w:rsid w:val="00035EFF"/>
    <w:rsid w:val="00035FBC"/>
    <w:rsid w:val="0003667E"/>
    <w:rsid w:val="000406E3"/>
    <w:rsid w:val="0004099C"/>
    <w:rsid w:val="00040F1B"/>
    <w:rsid w:val="00041820"/>
    <w:rsid w:val="00041A8D"/>
    <w:rsid w:val="00041FE0"/>
    <w:rsid w:val="00042430"/>
    <w:rsid w:val="00042470"/>
    <w:rsid w:val="00042A41"/>
    <w:rsid w:val="00042D21"/>
    <w:rsid w:val="00042E34"/>
    <w:rsid w:val="00042E3E"/>
    <w:rsid w:val="00043921"/>
    <w:rsid w:val="00045A50"/>
    <w:rsid w:val="00045B14"/>
    <w:rsid w:val="00046B22"/>
    <w:rsid w:val="00047279"/>
    <w:rsid w:val="0004776C"/>
    <w:rsid w:val="00047AF2"/>
    <w:rsid w:val="0005068A"/>
    <w:rsid w:val="000506FE"/>
    <w:rsid w:val="00050C16"/>
    <w:rsid w:val="00051F10"/>
    <w:rsid w:val="00052BA3"/>
    <w:rsid w:val="00052D1A"/>
    <w:rsid w:val="000530AF"/>
    <w:rsid w:val="000531B7"/>
    <w:rsid w:val="00054E7F"/>
    <w:rsid w:val="00055090"/>
    <w:rsid w:val="000552CD"/>
    <w:rsid w:val="000553E2"/>
    <w:rsid w:val="000559FB"/>
    <w:rsid w:val="00055E2B"/>
    <w:rsid w:val="00056303"/>
    <w:rsid w:val="00056701"/>
    <w:rsid w:val="00056A88"/>
    <w:rsid w:val="00057967"/>
    <w:rsid w:val="00057ADC"/>
    <w:rsid w:val="00060ADE"/>
    <w:rsid w:val="0006104F"/>
    <w:rsid w:val="000618E5"/>
    <w:rsid w:val="0006268E"/>
    <w:rsid w:val="0006284E"/>
    <w:rsid w:val="0006363E"/>
    <w:rsid w:val="00063C89"/>
    <w:rsid w:val="000642EF"/>
    <w:rsid w:val="00065213"/>
    <w:rsid w:val="00067325"/>
    <w:rsid w:val="00067C68"/>
    <w:rsid w:val="00067DF2"/>
    <w:rsid w:val="000703C3"/>
    <w:rsid w:val="000714DE"/>
    <w:rsid w:val="000720AC"/>
    <w:rsid w:val="0007258F"/>
    <w:rsid w:val="00073C72"/>
    <w:rsid w:val="00073D4E"/>
    <w:rsid w:val="000741B1"/>
    <w:rsid w:val="0007428F"/>
    <w:rsid w:val="00074E62"/>
    <w:rsid w:val="00075002"/>
    <w:rsid w:val="000756DD"/>
    <w:rsid w:val="00075A4E"/>
    <w:rsid w:val="0007616D"/>
    <w:rsid w:val="00076A8C"/>
    <w:rsid w:val="00076DBB"/>
    <w:rsid w:val="00077594"/>
    <w:rsid w:val="00080DFF"/>
    <w:rsid w:val="00081467"/>
    <w:rsid w:val="00081983"/>
    <w:rsid w:val="00081AE5"/>
    <w:rsid w:val="00082322"/>
    <w:rsid w:val="00084511"/>
    <w:rsid w:val="00085390"/>
    <w:rsid w:val="00085978"/>
    <w:rsid w:val="00085BC9"/>
    <w:rsid w:val="00085ED5"/>
    <w:rsid w:val="00086DF2"/>
    <w:rsid w:val="00087D0E"/>
    <w:rsid w:val="00090ACB"/>
    <w:rsid w:val="00090F07"/>
    <w:rsid w:val="00091A71"/>
    <w:rsid w:val="00091AED"/>
    <w:rsid w:val="00091F62"/>
    <w:rsid w:val="000925A8"/>
    <w:rsid w:val="00093615"/>
    <w:rsid w:val="000937AA"/>
    <w:rsid w:val="0009387B"/>
    <w:rsid w:val="00093B6B"/>
    <w:rsid w:val="00093CC0"/>
    <w:rsid w:val="00093DFF"/>
    <w:rsid w:val="0009433F"/>
    <w:rsid w:val="0009560A"/>
    <w:rsid w:val="00095DD4"/>
    <w:rsid w:val="0009673C"/>
    <w:rsid w:val="000967B3"/>
    <w:rsid w:val="0009714A"/>
    <w:rsid w:val="00097986"/>
    <w:rsid w:val="000A0B5B"/>
    <w:rsid w:val="000A0DE0"/>
    <w:rsid w:val="000A1112"/>
    <w:rsid w:val="000A11F6"/>
    <w:rsid w:val="000A192E"/>
    <w:rsid w:val="000A1A51"/>
    <w:rsid w:val="000A2693"/>
    <w:rsid w:val="000A337D"/>
    <w:rsid w:val="000A3DEF"/>
    <w:rsid w:val="000A4401"/>
    <w:rsid w:val="000A4558"/>
    <w:rsid w:val="000A5086"/>
    <w:rsid w:val="000A511A"/>
    <w:rsid w:val="000A530A"/>
    <w:rsid w:val="000A5488"/>
    <w:rsid w:val="000A5880"/>
    <w:rsid w:val="000A5983"/>
    <w:rsid w:val="000A61F3"/>
    <w:rsid w:val="000A6A74"/>
    <w:rsid w:val="000A6C31"/>
    <w:rsid w:val="000A79AE"/>
    <w:rsid w:val="000B0527"/>
    <w:rsid w:val="000B0FDA"/>
    <w:rsid w:val="000B1910"/>
    <w:rsid w:val="000B1D46"/>
    <w:rsid w:val="000B2258"/>
    <w:rsid w:val="000B2850"/>
    <w:rsid w:val="000B303E"/>
    <w:rsid w:val="000B36ED"/>
    <w:rsid w:val="000B3C58"/>
    <w:rsid w:val="000B4952"/>
    <w:rsid w:val="000B5492"/>
    <w:rsid w:val="000B5C19"/>
    <w:rsid w:val="000B5EBD"/>
    <w:rsid w:val="000B6753"/>
    <w:rsid w:val="000B6E2B"/>
    <w:rsid w:val="000C0197"/>
    <w:rsid w:val="000C08C8"/>
    <w:rsid w:val="000C08D5"/>
    <w:rsid w:val="000C097D"/>
    <w:rsid w:val="000C0FD3"/>
    <w:rsid w:val="000C1BAC"/>
    <w:rsid w:val="000C1FE5"/>
    <w:rsid w:val="000C2CA6"/>
    <w:rsid w:val="000C3AC4"/>
    <w:rsid w:val="000C3F3F"/>
    <w:rsid w:val="000C4687"/>
    <w:rsid w:val="000C4BCA"/>
    <w:rsid w:val="000C575C"/>
    <w:rsid w:val="000C587E"/>
    <w:rsid w:val="000C5DE0"/>
    <w:rsid w:val="000D0430"/>
    <w:rsid w:val="000D04B2"/>
    <w:rsid w:val="000D1441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78D"/>
    <w:rsid w:val="000D4CE0"/>
    <w:rsid w:val="000D5800"/>
    <w:rsid w:val="000D592D"/>
    <w:rsid w:val="000D64A7"/>
    <w:rsid w:val="000D6581"/>
    <w:rsid w:val="000D66BA"/>
    <w:rsid w:val="000D6BD8"/>
    <w:rsid w:val="000D7297"/>
    <w:rsid w:val="000E01C9"/>
    <w:rsid w:val="000E02DC"/>
    <w:rsid w:val="000E105A"/>
    <w:rsid w:val="000E18EE"/>
    <w:rsid w:val="000E202D"/>
    <w:rsid w:val="000E27AF"/>
    <w:rsid w:val="000E2F78"/>
    <w:rsid w:val="000E327F"/>
    <w:rsid w:val="000E39B0"/>
    <w:rsid w:val="000E425F"/>
    <w:rsid w:val="000E431E"/>
    <w:rsid w:val="000E4747"/>
    <w:rsid w:val="000E4D43"/>
    <w:rsid w:val="000E4F2B"/>
    <w:rsid w:val="000E57B6"/>
    <w:rsid w:val="000E5ACA"/>
    <w:rsid w:val="000E6407"/>
    <w:rsid w:val="000E6D4E"/>
    <w:rsid w:val="000E70A0"/>
    <w:rsid w:val="000E73C4"/>
    <w:rsid w:val="000E78EC"/>
    <w:rsid w:val="000E7987"/>
    <w:rsid w:val="000F0B2A"/>
    <w:rsid w:val="000F1897"/>
    <w:rsid w:val="000F194D"/>
    <w:rsid w:val="000F2492"/>
    <w:rsid w:val="000F2541"/>
    <w:rsid w:val="000F2DA7"/>
    <w:rsid w:val="000F38C2"/>
    <w:rsid w:val="000F412E"/>
    <w:rsid w:val="000F461B"/>
    <w:rsid w:val="000F553B"/>
    <w:rsid w:val="000F5EF3"/>
    <w:rsid w:val="000F6A9F"/>
    <w:rsid w:val="000F7009"/>
    <w:rsid w:val="000F7339"/>
    <w:rsid w:val="000F7708"/>
    <w:rsid w:val="000F79C6"/>
    <w:rsid w:val="000F7E72"/>
    <w:rsid w:val="00100136"/>
    <w:rsid w:val="00101059"/>
    <w:rsid w:val="0010130B"/>
    <w:rsid w:val="00101556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48FF"/>
    <w:rsid w:val="00105771"/>
    <w:rsid w:val="00105C46"/>
    <w:rsid w:val="00106A88"/>
    <w:rsid w:val="00106E83"/>
    <w:rsid w:val="00110211"/>
    <w:rsid w:val="00110524"/>
    <w:rsid w:val="00110BE2"/>
    <w:rsid w:val="00111519"/>
    <w:rsid w:val="001121FF"/>
    <w:rsid w:val="00113A36"/>
    <w:rsid w:val="00113A67"/>
    <w:rsid w:val="00113F4F"/>
    <w:rsid w:val="001141BB"/>
    <w:rsid w:val="00114C37"/>
    <w:rsid w:val="001150DB"/>
    <w:rsid w:val="00115945"/>
    <w:rsid w:val="00116253"/>
    <w:rsid w:val="001168FA"/>
    <w:rsid w:val="00116CAC"/>
    <w:rsid w:val="00116D68"/>
    <w:rsid w:val="00116F74"/>
    <w:rsid w:val="00117955"/>
    <w:rsid w:val="00117C31"/>
    <w:rsid w:val="001206EA"/>
    <w:rsid w:val="00121E0B"/>
    <w:rsid w:val="00122542"/>
    <w:rsid w:val="00122836"/>
    <w:rsid w:val="00122B68"/>
    <w:rsid w:val="00122C83"/>
    <w:rsid w:val="00122D0E"/>
    <w:rsid w:val="001232B3"/>
    <w:rsid w:val="00123630"/>
    <w:rsid w:val="00123946"/>
    <w:rsid w:val="001241D3"/>
    <w:rsid w:val="00124A80"/>
    <w:rsid w:val="00124E10"/>
    <w:rsid w:val="00124FED"/>
    <w:rsid w:val="001261E0"/>
    <w:rsid w:val="00126DFF"/>
    <w:rsid w:val="00126EA8"/>
    <w:rsid w:val="00127992"/>
    <w:rsid w:val="00127F97"/>
    <w:rsid w:val="0013099A"/>
    <w:rsid w:val="001309CA"/>
    <w:rsid w:val="00130D34"/>
    <w:rsid w:val="001313B7"/>
    <w:rsid w:val="00131F93"/>
    <w:rsid w:val="001322E3"/>
    <w:rsid w:val="00132F0B"/>
    <w:rsid w:val="00133E1D"/>
    <w:rsid w:val="00134955"/>
    <w:rsid w:val="00134A8E"/>
    <w:rsid w:val="00134E29"/>
    <w:rsid w:val="00134E8C"/>
    <w:rsid w:val="001358F9"/>
    <w:rsid w:val="00136052"/>
    <w:rsid w:val="0013617D"/>
    <w:rsid w:val="0013642F"/>
    <w:rsid w:val="00136442"/>
    <w:rsid w:val="00136736"/>
    <w:rsid w:val="001370B6"/>
    <w:rsid w:val="0013725D"/>
    <w:rsid w:val="00137758"/>
    <w:rsid w:val="00137BFF"/>
    <w:rsid w:val="00137CC6"/>
    <w:rsid w:val="00137EA7"/>
    <w:rsid w:val="00140425"/>
    <w:rsid w:val="001405FD"/>
    <w:rsid w:val="0014142F"/>
    <w:rsid w:val="001418DE"/>
    <w:rsid w:val="00142462"/>
    <w:rsid w:val="00142F18"/>
    <w:rsid w:val="00144A45"/>
    <w:rsid w:val="00144B0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2BE5"/>
    <w:rsid w:val="00153725"/>
    <w:rsid w:val="0015381A"/>
    <w:rsid w:val="00153881"/>
    <w:rsid w:val="001538AB"/>
    <w:rsid w:val="0015398C"/>
    <w:rsid w:val="00153E0F"/>
    <w:rsid w:val="001540C4"/>
    <w:rsid w:val="0015467C"/>
    <w:rsid w:val="00154722"/>
    <w:rsid w:val="00154BF3"/>
    <w:rsid w:val="00154FBE"/>
    <w:rsid w:val="001550AE"/>
    <w:rsid w:val="00155BE2"/>
    <w:rsid w:val="00157290"/>
    <w:rsid w:val="00157489"/>
    <w:rsid w:val="0015758E"/>
    <w:rsid w:val="0015773B"/>
    <w:rsid w:val="001578ED"/>
    <w:rsid w:val="00157DE7"/>
    <w:rsid w:val="00157EA7"/>
    <w:rsid w:val="001606C7"/>
    <w:rsid w:val="00160931"/>
    <w:rsid w:val="00160D8F"/>
    <w:rsid w:val="00161489"/>
    <w:rsid w:val="00161659"/>
    <w:rsid w:val="00162BFE"/>
    <w:rsid w:val="00162F6E"/>
    <w:rsid w:val="00163086"/>
    <w:rsid w:val="0016324E"/>
    <w:rsid w:val="0016326C"/>
    <w:rsid w:val="00163DB5"/>
    <w:rsid w:val="00163FDB"/>
    <w:rsid w:val="001640A4"/>
    <w:rsid w:val="00164BC2"/>
    <w:rsid w:val="00164C3B"/>
    <w:rsid w:val="0016614B"/>
    <w:rsid w:val="0016633F"/>
    <w:rsid w:val="0016645C"/>
    <w:rsid w:val="00166DD8"/>
    <w:rsid w:val="001672AB"/>
    <w:rsid w:val="00167336"/>
    <w:rsid w:val="00167359"/>
    <w:rsid w:val="00167446"/>
    <w:rsid w:val="00167F0A"/>
    <w:rsid w:val="001700D6"/>
    <w:rsid w:val="00170129"/>
    <w:rsid w:val="001710CB"/>
    <w:rsid w:val="001712D6"/>
    <w:rsid w:val="0017140C"/>
    <w:rsid w:val="00171477"/>
    <w:rsid w:val="00171610"/>
    <w:rsid w:val="00171BB9"/>
    <w:rsid w:val="00171C74"/>
    <w:rsid w:val="00173100"/>
    <w:rsid w:val="00173396"/>
    <w:rsid w:val="0017355C"/>
    <w:rsid w:val="00173714"/>
    <w:rsid w:val="00173735"/>
    <w:rsid w:val="001737AD"/>
    <w:rsid w:val="0017385A"/>
    <w:rsid w:val="00173A1E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1311"/>
    <w:rsid w:val="00181688"/>
    <w:rsid w:val="00182098"/>
    <w:rsid w:val="001820B9"/>
    <w:rsid w:val="0018257B"/>
    <w:rsid w:val="001826EB"/>
    <w:rsid w:val="001827DB"/>
    <w:rsid w:val="00182AFA"/>
    <w:rsid w:val="001835EB"/>
    <w:rsid w:val="00183729"/>
    <w:rsid w:val="001839FD"/>
    <w:rsid w:val="00183F88"/>
    <w:rsid w:val="001847D9"/>
    <w:rsid w:val="00185F3C"/>
    <w:rsid w:val="00186D9B"/>
    <w:rsid w:val="00186E26"/>
    <w:rsid w:val="001901A6"/>
    <w:rsid w:val="00190359"/>
    <w:rsid w:val="0019172C"/>
    <w:rsid w:val="00191EC2"/>
    <w:rsid w:val="00192612"/>
    <w:rsid w:val="00192A6A"/>
    <w:rsid w:val="00192EB4"/>
    <w:rsid w:val="0019392C"/>
    <w:rsid w:val="00194071"/>
    <w:rsid w:val="001942BE"/>
    <w:rsid w:val="00194623"/>
    <w:rsid w:val="001946D2"/>
    <w:rsid w:val="001952C8"/>
    <w:rsid w:val="001953C8"/>
    <w:rsid w:val="0019566B"/>
    <w:rsid w:val="001956BF"/>
    <w:rsid w:val="00195805"/>
    <w:rsid w:val="00196082"/>
    <w:rsid w:val="0019625B"/>
    <w:rsid w:val="00196631"/>
    <w:rsid w:val="00196E81"/>
    <w:rsid w:val="00197CDD"/>
    <w:rsid w:val="001A02F4"/>
    <w:rsid w:val="001A1970"/>
    <w:rsid w:val="001A1FF0"/>
    <w:rsid w:val="001A25E5"/>
    <w:rsid w:val="001A29F7"/>
    <w:rsid w:val="001A2A66"/>
    <w:rsid w:val="001A2F9C"/>
    <w:rsid w:val="001A3864"/>
    <w:rsid w:val="001A5099"/>
    <w:rsid w:val="001A5362"/>
    <w:rsid w:val="001A579D"/>
    <w:rsid w:val="001A5EC6"/>
    <w:rsid w:val="001A5F2D"/>
    <w:rsid w:val="001A6446"/>
    <w:rsid w:val="001A645B"/>
    <w:rsid w:val="001A6FB7"/>
    <w:rsid w:val="001A78B0"/>
    <w:rsid w:val="001A7BE4"/>
    <w:rsid w:val="001A7C87"/>
    <w:rsid w:val="001B016A"/>
    <w:rsid w:val="001B017C"/>
    <w:rsid w:val="001B01FA"/>
    <w:rsid w:val="001B09F4"/>
    <w:rsid w:val="001B0A7F"/>
    <w:rsid w:val="001B0A8F"/>
    <w:rsid w:val="001B1DD4"/>
    <w:rsid w:val="001B330E"/>
    <w:rsid w:val="001B3D33"/>
    <w:rsid w:val="001B5111"/>
    <w:rsid w:val="001B590E"/>
    <w:rsid w:val="001B61EE"/>
    <w:rsid w:val="001B720C"/>
    <w:rsid w:val="001C07F5"/>
    <w:rsid w:val="001C0AC4"/>
    <w:rsid w:val="001C0F73"/>
    <w:rsid w:val="001C30D0"/>
    <w:rsid w:val="001C3521"/>
    <w:rsid w:val="001C367D"/>
    <w:rsid w:val="001C3CCA"/>
    <w:rsid w:val="001C40BF"/>
    <w:rsid w:val="001C43A6"/>
    <w:rsid w:val="001C453E"/>
    <w:rsid w:val="001C5151"/>
    <w:rsid w:val="001C6C49"/>
    <w:rsid w:val="001C74C7"/>
    <w:rsid w:val="001C79BC"/>
    <w:rsid w:val="001D0066"/>
    <w:rsid w:val="001D0964"/>
    <w:rsid w:val="001D096E"/>
    <w:rsid w:val="001D0CB5"/>
    <w:rsid w:val="001D1365"/>
    <w:rsid w:val="001D1526"/>
    <w:rsid w:val="001D1774"/>
    <w:rsid w:val="001D1F54"/>
    <w:rsid w:val="001D2474"/>
    <w:rsid w:val="001D24F8"/>
    <w:rsid w:val="001D2DD2"/>
    <w:rsid w:val="001D3445"/>
    <w:rsid w:val="001D3A5A"/>
    <w:rsid w:val="001D3A94"/>
    <w:rsid w:val="001D5195"/>
    <w:rsid w:val="001D542D"/>
    <w:rsid w:val="001D6605"/>
    <w:rsid w:val="001D78A5"/>
    <w:rsid w:val="001D78BC"/>
    <w:rsid w:val="001E0324"/>
    <w:rsid w:val="001E1848"/>
    <w:rsid w:val="001E20A3"/>
    <w:rsid w:val="001E2B91"/>
    <w:rsid w:val="001E306E"/>
    <w:rsid w:val="001E35E9"/>
    <w:rsid w:val="001E3AAD"/>
    <w:rsid w:val="001E3FB0"/>
    <w:rsid w:val="001E4406"/>
    <w:rsid w:val="001E4521"/>
    <w:rsid w:val="001E4BDA"/>
    <w:rsid w:val="001E4FFF"/>
    <w:rsid w:val="001E535C"/>
    <w:rsid w:val="001E5A08"/>
    <w:rsid w:val="001E5AE9"/>
    <w:rsid w:val="001E6650"/>
    <w:rsid w:val="001E683C"/>
    <w:rsid w:val="001E6C57"/>
    <w:rsid w:val="001F01EF"/>
    <w:rsid w:val="001F076A"/>
    <w:rsid w:val="001F0F92"/>
    <w:rsid w:val="001F22EA"/>
    <w:rsid w:val="001F2792"/>
    <w:rsid w:val="001F28AF"/>
    <w:rsid w:val="001F28FD"/>
    <w:rsid w:val="001F2925"/>
    <w:rsid w:val="001F2E3E"/>
    <w:rsid w:val="001F6A42"/>
    <w:rsid w:val="001F6F18"/>
    <w:rsid w:val="00201500"/>
    <w:rsid w:val="002015C3"/>
    <w:rsid w:val="00201AE1"/>
    <w:rsid w:val="00201B24"/>
    <w:rsid w:val="00201FB3"/>
    <w:rsid w:val="00202C1E"/>
    <w:rsid w:val="00203172"/>
    <w:rsid w:val="002033F9"/>
    <w:rsid w:val="00203BFC"/>
    <w:rsid w:val="00203CBC"/>
    <w:rsid w:val="00204126"/>
    <w:rsid w:val="00205060"/>
    <w:rsid w:val="002052A7"/>
    <w:rsid w:val="002054AD"/>
    <w:rsid w:val="00205920"/>
    <w:rsid w:val="00205E7D"/>
    <w:rsid w:val="0020640D"/>
    <w:rsid w:val="00206679"/>
    <w:rsid w:val="00206B69"/>
    <w:rsid w:val="00207B99"/>
    <w:rsid w:val="002102AA"/>
    <w:rsid w:val="00210F67"/>
    <w:rsid w:val="002116FB"/>
    <w:rsid w:val="00212265"/>
    <w:rsid w:val="002125DB"/>
    <w:rsid w:val="00213338"/>
    <w:rsid w:val="002145A6"/>
    <w:rsid w:val="00214F55"/>
    <w:rsid w:val="00215F3B"/>
    <w:rsid w:val="00215F8C"/>
    <w:rsid w:val="00216038"/>
    <w:rsid w:val="0021674F"/>
    <w:rsid w:val="0021682D"/>
    <w:rsid w:val="00216A11"/>
    <w:rsid w:val="0021711E"/>
    <w:rsid w:val="002174C1"/>
    <w:rsid w:val="0021763A"/>
    <w:rsid w:val="00217882"/>
    <w:rsid w:val="00217BC5"/>
    <w:rsid w:val="00220B3F"/>
    <w:rsid w:val="00220E9F"/>
    <w:rsid w:val="002221AC"/>
    <w:rsid w:val="00222557"/>
    <w:rsid w:val="002231D6"/>
    <w:rsid w:val="002239E3"/>
    <w:rsid w:val="00223C14"/>
    <w:rsid w:val="0022406A"/>
    <w:rsid w:val="00224C0A"/>
    <w:rsid w:val="00224E7B"/>
    <w:rsid w:val="00224E85"/>
    <w:rsid w:val="00224F91"/>
    <w:rsid w:val="00225F71"/>
    <w:rsid w:val="0022653A"/>
    <w:rsid w:val="0022679A"/>
    <w:rsid w:val="00226964"/>
    <w:rsid w:val="00226B41"/>
    <w:rsid w:val="00226D66"/>
    <w:rsid w:val="00226F5C"/>
    <w:rsid w:val="00227BBF"/>
    <w:rsid w:val="00227EFE"/>
    <w:rsid w:val="002304D2"/>
    <w:rsid w:val="002316B2"/>
    <w:rsid w:val="0023192B"/>
    <w:rsid w:val="00231A34"/>
    <w:rsid w:val="0023207D"/>
    <w:rsid w:val="002323E9"/>
    <w:rsid w:val="0023252F"/>
    <w:rsid w:val="00232DF7"/>
    <w:rsid w:val="00233066"/>
    <w:rsid w:val="00233777"/>
    <w:rsid w:val="00233BB9"/>
    <w:rsid w:val="00234072"/>
    <w:rsid w:val="00234179"/>
    <w:rsid w:val="002344BF"/>
    <w:rsid w:val="00234C49"/>
    <w:rsid w:val="002352F4"/>
    <w:rsid w:val="00235CBA"/>
    <w:rsid w:val="002365C4"/>
    <w:rsid w:val="00236773"/>
    <w:rsid w:val="00236BBE"/>
    <w:rsid w:val="00237480"/>
    <w:rsid w:val="002376A5"/>
    <w:rsid w:val="00237D69"/>
    <w:rsid w:val="0024022C"/>
    <w:rsid w:val="002413FF"/>
    <w:rsid w:val="00241473"/>
    <w:rsid w:val="002417C9"/>
    <w:rsid w:val="002420E4"/>
    <w:rsid w:val="00242104"/>
    <w:rsid w:val="00242233"/>
    <w:rsid w:val="0024350A"/>
    <w:rsid w:val="0024499D"/>
    <w:rsid w:val="00245226"/>
    <w:rsid w:val="002462B1"/>
    <w:rsid w:val="002465BB"/>
    <w:rsid w:val="0024662D"/>
    <w:rsid w:val="00246A24"/>
    <w:rsid w:val="00246AE1"/>
    <w:rsid w:val="00246F49"/>
    <w:rsid w:val="0024740F"/>
    <w:rsid w:val="00247E50"/>
    <w:rsid w:val="00250185"/>
    <w:rsid w:val="0025029A"/>
    <w:rsid w:val="00250DC1"/>
    <w:rsid w:val="002511F7"/>
    <w:rsid w:val="00251BAB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2253"/>
    <w:rsid w:val="002634B3"/>
    <w:rsid w:val="00263557"/>
    <w:rsid w:val="00263F27"/>
    <w:rsid w:val="00264778"/>
    <w:rsid w:val="00264C8A"/>
    <w:rsid w:val="00265623"/>
    <w:rsid w:val="00265A34"/>
    <w:rsid w:val="0026652C"/>
    <w:rsid w:val="00266DAF"/>
    <w:rsid w:val="00266F26"/>
    <w:rsid w:val="00267772"/>
    <w:rsid w:val="00267F9B"/>
    <w:rsid w:val="0027015B"/>
    <w:rsid w:val="00270294"/>
    <w:rsid w:val="0027070B"/>
    <w:rsid w:val="0027146E"/>
    <w:rsid w:val="002715C7"/>
    <w:rsid w:val="002717B8"/>
    <w:rsid w:val="00271C02"/>
    <w:rsid w:val="002727F2"/>
    <w:rsid w:val="00273278"/>
    <w:rsid w:val="00273948"/>
    <w:rsid w:val="00274458"/>
    <w:rsid w:val="00274512"/>
    <w:rsid w:val="00274982"/>
    <w:rsid w:val="00275368"/>
    <w:rsid w:val="00275A4F"/>
    <w:rsid w:val="00276A56"/>
    <w:rsid w:val="00276B8A"/>
    <w:rsid w:val="00276BA3"/>
    <w:rsid w:val="00276CA1"/>
    <w:rsid w:val="002800E9"/>
    <w:rsid w:val="002808E6"/>
    <w:rsid w:val="00280927"/>
    <w:rsid w:val="002811C1"/>
    <w:rsid w:val="002814BF"/>
    <w:rsid w:val="00281B7C"/>
    <w:rsid w:val="00282849"/>
    <w:rsid w:val="00282CC3"/>
    <w:rsid w:val="00283229"/>
    <w:rsid w:val="00283BDB"/>
    <w:rsid w:val="00283E46"/>
    <w:rsid w:val="00284A32"/>
    <w:rsid w:val="00284F27"/>
    <w:rsid w:val="002860B3"/>
    <w:rsid w:val="00286729"/>
    <w:rsid w:val="00287445"/>
    <w:rsid w:val="00287A3C"/>
    <w:rsid w:val="00287E85"/>
    <w:rsid w:val="002903B5"/>
    <w:rsid w:val="00290A6E"/>
    <w:rsid w:val="00290CB2"/>
    <w:rsid w:val="002914BD"/>
    <w:rsid w:val="002916A7"/>
    <w:rsid w:val="00291A6E"/>
    <w:rsid w:val="00292299"/>
    <w:rsid w:val="0029403C"/>
    <w:rsid w:val="0029445F"/>
    <w:rsid w:val="00294AD8"/>
    <w:rsid w:val="00294D69"/>
    <w:rsid w:val="002966CE"/>
    <w:rsid w:val="002971C2"/>
    <w:rsid w:val="00297263"/>
    <w:rsid w:val="00297297"/>
    <w:rsid w:val="00297333"/>
    <w:rsid w:val="00297AE4"/>
    <w:rsid w:val="00297E39"/>
    <w:rsid w:val="002A04B3"/>
    <w:rsid w:val="002A0D5A"/>
    <w:rsid w:val="002A0F0B"/>
    <w:rsid w:val="002A21AE"/>
    <w:rsid w:val="002A23F2"/>
    <w:rsid w:val="002A25E9"/>
    <w:rsid w:val="002A2E51"/>
    <w:rsid w:val="002A33C4"/>
    <w:rsid w:val="002A3405"/>
    <w:rsid w:val="002A3550"/>
    <w:rsid w:val="002A35E0"/>
    <w:rsid w:val="002A3603"/>
    <w:rsid w:val="002A3D77"/>
    <w:rsid w:val="002A45D5"/>
    <w:rsid w:val="002A4957"/>
    <w:rsid w:val="002A4A58"/>
    <w:rsid w:val="002A4CD8"/>
    <w:rsid w:val="002A4CE0"/>
    <w:rsid w:val="002A4FF1"/>
    <w:rsid w:val="002A56D1"/>
    <w:rsid w:val="002A5D03"/>
    <w:rsid w:val="002A5DF2"/>
    <w:rsid w:val="002A5DFF"/>
    <w:rsid w:val="002A7363"/>
    <w:rsid w:val="002B0BA7"/>
    <w:rsid w:val="002B1884"/>
    <w:rsid w:val="002B2AB0"/>
    <w:rsid w:val="002B3236"/>
    <w:rsid w:val="002B4275"/>
    <w:rsid w:val="002B440E"/>
    <w:rsid w:val="002B4A4C"/>
    <w:rsid w:val="002B4EB3"/>
    <w:rsid w:val="002B5258"/>
    <w:rsid w:val="002B534F"/>
    <w:rsid w:val="002B5C9B"/>
    <w:rsid w:val="002B5FA2"/>
    <w:rsid w:val="002B77B7"/>
    <w:rsid w:val="002B79E1"/>
    <w:rsid w:val="002B7AD5"/>
    <w:rsid w:val="002B7E34"/>
    <w:rsid w:val="002C0190"/>
    <w:rsid w:val="002C09ED"/>
    <w:rsid w:val="002C1D62"/>
    <w:rsid w:val="002C1E0A"/>
    <w:rsid w:val="002C1EC0"/>
    <w:rsid w:val="002C2AD4"/>
    <w:rsid w:val="002C3110"/>
    <w:rsid w:val="002C371F"/>
    <w:rsid w:val="002C3739"/>
    <w:rsid w:val="002C3C6F"/>
    <w:rsid w:val="002C3FE2"/>
    <w:rsid w:val="002C3FF8"/>
    <w:rsid w:val="002C4975"/>
    <w:rsid w:val="002C49BC"/>
    <w:rsid w:val="002C54A2"/>
    <w:rsid w:val="002C5694"/>
    <w:rsid w:val="002C56FD"/>
    <w:rsid w:val="002C5E09"/>
    <w:rsid w:val="002C5E35"/>
    <w:rsid w:val="002C6926"/>
    <w:rsid w:val="002C6C60"/>
    <w:rsid w:val="002C747C"/>
    <w:rsid w:val="002D0455"/>
    <w:rsid w:val="002D0761"/>
    <w:rsid w:val="002D0AB3"/>
    <w:rsid w:val="002D0D52"/>
    <w:rsid w:val="002D0FFA"/>
    <w:rsid w:val="002D155D"/>
    <w:rsid w:val="002D1C3C"/>
    <w:rsid w:val="002D2242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6EC6"/>
    <w:rsid w:val="002D720F"/>
    <w:rsid w:val="002D7764"/>
    <w:rsid w:val="002D7FDE"/>
    <w:rsid w:val="002E0081"/>
    <w:rsid w:val="002E021C"/>
    <w:rsid w:val="002E0802"/>
    <w:rsid w:val="002E0947"/>
    <w:rsid w:val="002E11A8"/>
    <w:rsid w:val="002E15A2"/>
    <w:rsid w:val="002E1670"/>
    <w:rsid w:val="002E1D40"/>
    <w:rsid w:val="002E1E33"/>
    <w:rsid w:val="002E203B"/>
    <w:rsid w:val="002E2537"/>
    <w:rsid w:val="002E3580"/>
    <w:rsid w:val="002E3764"/>
    <w:rsid w:val="002E39DA"/>
    <w:rsid w:val="002E450B"/>
    <w:rsid w:val="002E4C16"/>
    <w:rsid w:val="002E4D58"/>
    <w:rsid w:val="002E6038"/>
    <w:rsid w:val="002E6106"/>
    <w:rsid w:val="002E6977"/>
    <w:rsid w:val="002E73F9"/>
    <w:rsid w:val="002F05B9"/>
    <w:rsid w:val="002F0934"/>
    <w:rsid w:val="002F0B94"/>
    <w:rsid w:val="002F0FEB"/>
    <w:rsid w:val="002F1057"/>
    <w:rsid w:val="002F1140"/>
    <w:rsid w:val="002F1CFB"/>
    <w:rsid w:val="002F3F01"/>
    <w:rsid w:val="002F4609"/>
    <w:rsid w:val="002F4B56"/>
    <w:rsid w:val="002F4B61"/>
    <w:rsid w:val="002F4E56"/>
    <w:rsid w:val="002F4F4D"/>
    <w:rsid w:val="002F60BC"/>
    <w:rsid w:val="002F6F9B"/>
    <w:rsid w:val="002F776B"/>
    <w:rsid w:val="002F7869"/>
    <w:rsid w:val="0030042A"/>
    <w:rsid w:val="003004A3"/>
    <w:rsid w:val="003016F1"/>
    <w:rsid w:val="00301B61"/>
    <w:rsid w:val="00302012"/>
    <w:rsid w:val="003028A6"/>
    <w:rsid w:val="0030296B"/>
    <w:rsid w:val="00302D6D"/>
    <w:rsid w:val="0030338B"/>
    <w:rsid w:val="0030378F"/>
    <w:rsid w:val="003048DC"/>
    <w:rsid w:val="00304BA4"/>
    <w:rsid w:val="0030527C"/>
    <w:rsid w:val="003052CF"/>
    <w:rsid w:val="00305ABF"/>
    <w:rsid w:val="00306784"/>
    <w:rsid w:val="00306CFB"/>
    <w:rsid w:val="00306E3D"/>
    <w:rsid w:val="003074A3"/>
    <w:rsid w:val="003101F5"/>
    <w:rsid w:val="003105E9"/>
    <w:rsid w:val="003105F3"/>
    <w:rsid w:val="003109A0"/>
    <w:rsid w:val="00310CB8"/>
    <w:rsid w:val="00311429"/>
    <w:rsid w:val="0031287C"/>
    <w:rsid w:val="00312A75"/>
    <w:rsid w:val="00313530"/>
    <w:rsid w:val="00313AC6"/>
    <w:rsid w:val="00313BA7"/>
    <w:rsid w:val="0031433F"/>
    <w:rsid w:val="00314C11"/>
    <w:rsid w:val="00315637"/>
    <w:rsid w:val="00315C28"/>
    <w:rsid w:val="0031684F"/>
    <w:rsid w:val="00317010"/>
    <w:rsid w:val="003173FE"/>
    <w:rsid w:val="00317C4C"/>
    <w:rsid w:val="003204EE"/>
    <w:rsid w:val="00321AF7"/>
    <w:rsid w:val="00321BDF"/>
    <w:rsid w:val="00321C34"/>
    <w:rsid w:val="00321FB2"/>
    <w:rsid w:val="00322582"/>
    <w:rsid w:val="00322B24"/>
    <w:rsid w:val="00322DC2"/>
    <w:rsid w:val="00323070"/>
    <w:rsid w:val="003230AF"/>
    <w:rsid w:val="00323168"/>
    <w:rsid w:val="00324720"/>
    <w:rsid w:val="00325834"/>
    <w:rsid w:val="00325C4C"/>
    <w:rsid w:val="00325D97"/>
    <w:rsid w:val="00326836"/>
    <w:rsid w:val="003270FA"/>
    <w:rsid w:val="00327723"/>
    <w:rsid w:val="00327A37"/>
    <w:rsid w:val="003300B5"/>
    <w:rsid w:val="003308B2"/>
    <w:rsid w:val="003311BC"/>
    <w:rsid w:val="00331826"/>
    <w:rsid w:val="00331A7B"/>
    <w:rsid w:val="003324C6"/>
    <w:rsid w:val="0033287D"/>
    <w:rsid w:val="00332A6E"/>
    <w:rsid w:val="00333042"/>
    <w:rsid w:val="00333087"/>
    <w:rsid w:val="0033331F"/>
    <w:rsid w:val="00334276"/>
    <w:rsid w:val="00334689"/>
    <w:rsid w:val="00334CB9"/>
    <w:rsid w:val="003352A9"/>
    <w:rsid w:val="00335F37"/>
    <w:rsid w:val="00336548"/>
    <w:rsid w:val="0033668F"/>
    <w:rsid w:val="003367D5"/>
    <w:rsid w:val="00336C1C"/>
    <w:rsid w:val="003370C0"/>
    <w:rsid w:val="003372C0"/>
    <w:rsid w:val="003374B5"/>
    <w:rsid w:val="003377FF"/>
    <w:rsid w:val="003379E2"/>
    <w:rsid w:val="00337EDD"/>
    <w:rsid w:val="00340018"/>
    <w:rsid w:val="00340979"/>
    <w:rsid w:val="00340BA3"/>
    <w:rsid w:val="003411F5"/>
    <w:rsid w:val="0034160A"/>
    <w:rsid w:val="0034273B"/>
    <w:rsid w:val="00342792"/>
    <w:rsid w:val="00343B2C"/>
    <w:rsid w:val="00343D0E"/>
    <w:rsid w:val="00343D99"/>
    <w:rsid w:val="003442EC"/>
    <w:rsid w:val="0034430C"/>
    <w:rsid w:val="00344797"/>
    <w:rsid w:val="00344EC7"/>
    <w:rsid w:val="00345941"/>
    <w:rsid w:val="0034642A"/>
    <w:rsid w:val="0034666D"/>
    <w:rsid w:val="00347B62"/>
    <w:rsid w:val="00350AFD"/>
    <w:rsid w:val="0035183F"/>
    <w:rsid w:val="00352BD9"/>
    <w:rsid w:val="0035300B"/>
    <w:rsid w:val="00353078"/>
    <w:rsid w:val="00353175"/>
    <w:rsid w:val="003533DA"/>
    <w:rsid w:val="00353747"/>
    <w:rsid w:val="00355A8D"/>
    <w:rsid w:val="00356C78"/>
    <w:rsid w:val="00357FA9"/>
    <w:rsid w:val="00360042"/>
    <w:rsid w:val="003616E0"/>
    <w:rsid w:val="003617AD"/>
    <w:rsid w:val="003622C4"/>
    <w:rsid w:val="00362585"/>
    <w:rsid w:val="003626BB"/>
    <w:rsid w:val="00362BBE"/>
    <w:rsid w:val="00363811"/>
    <w:rsid w:val="00363EB4"/>
    <w:rsid w:val="003649BF"/>
    <w:rsid w:val="00364A40"/>
    <w:rsid w:val="00364C4F"/>
    <w:rsid w:val="00364C52"/>
    <w:rsid w:val="00365305"/>
    <w:rsid w:val="00365649"/>
    <w:rsid w:val="003661CB"/>
    <w:rsid w:val="00366400"/>
    <w:rsid w:val="003676F5"/>
    <w:rsid w:val="00367C95"/>
    <w:rsid w:val="00370CF4"/>
    <w:rsid w:val="00370F2F"/>
    <w:rsid w:val="003716E8"/>
    <w:rsid w:val="0037184E"/>
    <w:rsid w:val="00372188"/>
    <w:rsid w:val="00373D35"/>
    <w:rsid w:val="0037487F"/>
    <w:rsid w:val="003752C0"/>
    <w:rsid w:val="00376183"/>
    <w:rsid w:val="00376269"/>
    <w:rsid w:val="003763FA"/>
    <w:rsid w:val="0038061E"/>
    <w:rsid w:val="00380FBA"/>
    <w:rsid w:val="0038101A"/>
    <w:rsid w:val="0038141C"/>
    <w:rsid w:val="00381C40"/>
    <w:rsid w:val="00381C41"/>
    <w:rsid w:val="00381D6B"/>
    <w:rsid w:val="00381FA9"/>
    <w:rsid w:val="003822C9"/>
    <w:rsid w:val="00383337"/>
    <w:rsid w:val="00384134"/>
    <w:rsid w:val="00384989"/>
    <w:rsid w:val="00384EAC"/>
    <w:rsid w:val="00385676"/>
    <w:rsid w:val="0038595C"/>
    <w:rsid w:val="00385CFC"/>
    <w:rsid w:val="00386236"/>
    <w:rsid w:val="003872F5"/>
    <w:rsid w:val="00387477"/>
    <w:rsid w:val="003874E2"/>
    <w:rsid w:val="003903C1"/>
    <w:rsid w:val="00390640"/>
    <w:rsid w:val="00390B70"/>
    <w:rsid w:val="00390C59"/>
    <w:rsid w:val="00390F5B"/>
    <w:rsid w:val="0039182D"/>
    <w:rsid w:val="003923DE"/>
    <w:rsid w:val="00392732"/>
    <w:rsid w:val="00392C7F"/>
    <w:rsid w:val="00392CE7"/>
    <w:rsid w:val="00392D8A"/>
    <w:rsid w:val="00392E6E"/>
    <w:rsid w:val="00392FCA"/>
    <w:rsid w:val="003934F0"/>
    <w:rsid w:val="003937DE"/>
    <w:rsid w:val="00393D0B"/>
    <w:rsid w:val="00394E81"/>
    <w:rsid w:val="00394F1C"/>
    <w:rsid w:val="003950A7"/>
    <w:rsid w:val="003957E9"/>
    <w:rsid w:val="00395BCF"/>
    <w:rsid w:val="00395C0F"/>
    <w:rsid w:val="003963D7"/>
    <w:rsid w:val="00396929"/>
    <w:rsid w:val="00396D64"/>
    <w:rsid w:val="00396E78"/>
    <w:rsid w:val="00396F28"/>
    <w:rsid w:val="00397283"/>
    <w:rsid w:val="003978C6"/>
    <w:rsid w:val="003A0C34"/>
    <w:rsid w:val="003A0C44"/>
    <w:rsid w:val="003A0D37"/>
    <w:rsid w:val="003A1A05"/>
    <w:rsid w:val="003A25F6"/>
    <w:rsid w:val="003A2654"/>
    <w:rsid w:val="003A29B1"/>
    <w:rsid w:val="003A2A39"/>
    <w:rsid w:val="003A2F16"/>
    <w:rsid w:val="003A3398"/>
    <w:rsid w:val="003A3790"/>
    <w:rsid w:val="003A38FC"/>
    <w:rsid w:val="003A4B36"/>
    <w:rsid w:val="003A54F2"/>
    <w:rsid w:val="003A5811"/>
    <w:rsid w:val="003A5D9D"/>
    <w:rsid w:val="003A5EDA"/>
    <w:rsid w:val="003A60A3"/>
    <w:rsid w:val="003A60D6"/>
    <w:rsid w:val="003A6C5C"/>
    <w:rsid w:val="003A7158"/>
    <w:rsid w:val="003B01CF"/>
    <w:rsid w:val="003B0455"/>
    <w:rsid w:val="003B09FE"/>
    <w:rsid w:val="003B0EBC"/>
    <w:rsid w:val="003B142C"/>
    <w:rsid w:val="003B22F0"/>
    <w:rsid w:val="003B2B51"/>
    <w:rsid w:val="003B3AE4"/>
    <w:rsid w:val="003B412E"/>
    <w:rsid w:val="003B4344"/>
    <w:rsid w:val="003B48BA"/>
    <w:rsid w:val="003B49DD"/>
    <w:rsid w:val="003B5209"/>
    <w:rsid w:val="003B5F1A"/>
    <w:rsid w:val="003B5F5D"/>
    <w:rsid w:val="003B62F2"/>
    <w:rsid w:val="003B70F5"/>
    <w:rsid w:val="003C03C5"/>
    <w:rsid w:val="003C05DF"/>
    <w:rsid w:val="003C06BF"/>
    <w:rsid w:val="003C1A7E"/>
    <w:rsid w:val="003C211F"/>
    <w:rsid w:val="003C271F"/>
    <w:rsid w:val="003C301A"/>
    <w:rsid w:val="003C3113"/>
    <w:rsid w:val="003C353E"/>
    <w:rsid w:val="003C3F9B"/>
    <w:rsid w:val="003C48F8"/>
    <w:rsid w:val="003C4A59"/>
    <w:rsid w:val="003C4F0A"/>
    <w:rsid w:val="003C4F40"/>
    <w:rsid w:val="003C5264"/>
    <w:rsid w:val="003C69C0"/>
    <w:rsid w:val="003C7899"/>
    <w:rsid w:val="003C7EC4"/>
    <w:rsid w:val="003D029E"/>
    <w:rsid w:val="003D098D"/>
    <w:rsid w:val="003D1566"/>
    <w:rsid w:val="003D1DBF"/>
    <w:rsid w:val="003D203D"/>
    <w:rsid w:val="003D20DC"/>
    <w:rsid w:val="003D2812"/>
    <w:rsid w:val="003D2F0A"/>
    <w:rsid w:val="003D3C6D"/>
    <w:rsid w:val="003D3C9D"/>
    <w:rsid w:val="003D3D34"/>
    <w:rsid w:val="003D3E72"/>
    <w:rsid w:val="003D4BB8"/>
    <w:rsid w:val="003D563F"/>
    <w:rsid w:val="003D59EB"/>
    <w:rsid w:val="003D6080"/>
    <w:rsid w:val="003D7608"/>
    <w:rsid w:val="003D788E"/>
    <w:rsid w:val="003D7F2A"/>
    <w:rsid w:val="003E0089"/>
    <w:rsid w:val="003E14DF"/>
    <w:rsid w:val="003E1E58"/>
    <w:rsid w:val="003E2BAB"/>
    <w:rsid w:val="003E3674"/>
    <w:rsid w:val="003E38DA"/>
    <w:rsid w:val="003E3929"/>
    <w:rsid w:val="003E3FC3"/>
    <w:rsid w:val="003E4607"/>
    <w:rsid w:val="003E46FA"/>
    <w:rsid w:val="003E52C4"/>
    <w:rsid w:val="003E5788"/>
    <w:rsid w:val="003E63BC"/>
    <w:rsid w:val="003E6856"/>
    <w:rsid w:val="003E6AE5"/>
    <w:rsid w:val="003E6F5B"/>
    <w:rsid w:val="003E755F"/>
    <w:rsid w:val="003E75F8"/>
    <w:rsid w:val="003F05BC"/>
    <w:rsid w:val="003F08E1"/>
    <w:rsid w:val="003F1A2D"/>
    <w:rsid w:val="003F1DEB"/>
    <w:rsid w:val="003F3DD2"/>
    <w:rsid w:val="003F3EFF"/>
    <w:rsid w:val="003F4D2B"/>
    <w:rsid w:val="003F4F42"/>
    <w:rsid w:val="003F66A9"/>
    <w:rsid w:val="003F673E"/>
    <w:rsid w:val="003F6CE0"/>
    <w:rsid w:val="003F74A3"/>
    <w:rsid w:val="00400008"/>
    <w:rsid w:val="004005DD"/>
    <w:rsid w:val="00400F52"/>
    <w:rsid w:val="004012C8"/>
    <w:rsid w:val="00401972"/>
    <w:rsid w:val="00401E0A"/>
    <w:rsid w:val="00403174"/>
    <w:rsid w:val="0040388A"/>
    <w:rsid w:val="00403D81"/>
    <w:rsid w:val="00403F3A"/>
    <w:rsid w:val="00404320"/>
    <w:rsid w:val="0040485C"/>
    <w:rsid w:val="00404DCA"/>
    <w:rsid w:val="00405199"/>
    <w:rsid w:val="00405A40"/>
    <w:rsid w:val="004060DA"/>
    <w:rsid w:val="00406887"/>
    <w:rsid w:val="00406B6A"/>
    <w:rsid w:val="00406C04"/>
    <w:rsid w:val="00406E4A"/>
    <w:rsid w:val="00407092"/>
    <w:rsid w:val="00407C1C"/>
    <w:rsid w:val="004104ED"/>
    <w:rsid w:val="00410699"/>
    <w:rsid w:val="004107FD"/>
    <w:rsid w:val="00410AA8"/>
    <w:rsid w:val="00410F62"/>
    <w:rsid w:val="00412197"/>
    <w:rsid w:val="004127ED"/>
    <w:rsid w:val="00413067"/>
    <w:rsid w:val="00413172"/>
    <w:rsid w:val="00413F0A"/>
    <w:rsid w:val="00414BB0"/>
    <w:rsid w:val="00415360"/>
    <w:rsid w:val="00417089"/>
    <w:rsid w:val="004177AB"/>
    <w:rsid w:val="004203BB"/>
    <w:rsid w:val="004204A1"/>
    <w:rsid w:val="00420CA4"/>
    <w:rsid w:val="004215FA"/>
    <w:rsid w:val="004217A7"/>
    <w:rsid w:val="00421DFE"/>
    <w:rsid w:val="00422CDC"/>
    <w:rsid w:val="00422E1E"/>
    <w:rsid w:val="00423D63"/>
    <w:rsid w:val="0042453A"/>
    <w:rsid w:val="004247BD"/>
    <w:rsid w:val="00424C70"/>
    <w:rsid w:val="00425695"/>
    <w:rsid w:val="004262E0"/>
    <w:rsid w:val="004266AF"/>
    <w:rsid w:val="0042744B"/>
    <w:rsid w:val="004275C1"/>
    <w:rsid w:val="0042761A"/>
    <w:rsid w:val="00427714"/>
    <w:rsid w:val="00427B50"/>
    <w:rsid w:val="00427BA6"/>
    <w:rsid w:val="00427C8B"/>
    <w:rsid w:val="004301B3"/>
    <w:rsid w:val="004301D6"/>
    <w:rsid w:val="004301FE"/>
    <w:rsid w:val="00430A7A"/>
    <w:rsid w:val="0043191B"/>
    <w:rsid w:val="00431F47"/>
    <w:rsid w:val="004320F5"/>
    <w:rsid w:val="00433B4E"/>
    <w:rsid w:val="00434E97"/>
    <w:rsid w:val="00435EE7"/>
    <w:rsid w:val="00435F14"/>
    <w:rsid w:val="004360A9"/>
    <w:rsid w:val="004360B7"/>
    <w:rsid w:val="0043627F"/>
    <w:rsid w:val="004369E4"/>
    <w:rsid w:val="00436F95"/>
    <w:rsid w:val="00437211"/>
    <w:rsid w:val="0043727F"/>
    <w:rsid w:val="00437325"/>
    <w:rsid w:val="004375CB"/>
    <w:rsid w:val="00437F8B"/>
    <w:rsid w:val="00440027"/>
    <w:rsid w:val="004400BA"/>
    <w:rsid w:val="004401D4"/>
    <w:rsid w:val="004405D9"/>
    <w:rsid w:val="00440D69"/>
    <w:rsid w:val="00440E57"/>
    <w:rsid w:val="00440EDD"/>
    <w:rsid w:val="00441C68"/>
    <w:rsid w:val="00441CA4"/>
    <w:rsid w:val="0044227C"/>
    <w:rsid w:val="00442C0F"/>
    <w:rsid w:val="00443103"/>
    <w:rsid w:val="0044315D"/>
    <w:rsid w:val="0044344B"/>
    <w:rsid w:val="004435CB"/>
    <w:rsid w:val="00443C17"/>
    <w:rsid w:val="00443EB7"/>
    <w:rsid w:val="00443FB7"/>
    <w:rsid w:val="00444BEF"/>
    <w:rsid w:val="00444E91"/>
    <w:rsid w:val="00445213"/>
    <w:rsid w:val="004452A3"/>
    <w:rsid w:val="004453A0"/>
    <w:rsid w:val="0044591E"/>
    <w:rsid w:val="00445AB8"/>
    <w:rsid w:val="004461FC"/>
    <w:rsid w:val="00446C55"/>
    <w:rsid w:val="00446F51"/>
    <w:rsid w:val="00447001"/>
    <w:rsid w:val="004476F0"/>
    <w:rsid w:val="00447837"/>
    <w:rsid w:val="00447A60"/>
    <w:rsid w:val="00447BF8"/>
    <w:rsid w:val="0045038B"/>
    <w:rsid w:val="0045066C"/>
    <w:rsid w:val="004510BE"/>
    <w:rsid w:val="00451854"/>
    <w:rsid w:val="00451F77"/>
    <w:rsid w:val="00452BDA"/>
    <w:rsid w:val="00452DCD"/>
    <w:rsid w:val="00453263"/>
    <w:rsid w:val="004532CE"/>
    <w:rsid w:val="00453524"/>
    <w:rsid w:val="00453C23"/>
    <w:rsid w:val="00453E3D"/>
    <w:rsid w:val="00454060"/>
    <w:rsid w:val="00454466"/>
    <w:rsid w:val="00454C67"/>
    <w:rsid w:val="00454E16"/>
    <w:rsid w:val="00455090"/>
    <w:rsid w:val="00455190"/>
    <w:rsid w:val="00455277"/>
    <w:rsid w:val="00455B91"/>
    <w:rsid w:val="00455DB6"/>
    <w:rsid w:val="00455F4E"/>
    <w:rsid w:val="0045632D"/>
    <w:rsid w:val="00457715"/>
    <w:rsid w:val="00457E3D"/>
    <w:rsid w:val="00461761"/>
    <w:rsid w:val="00461A1F"/>
    <w:rsid w:val="004621DF"/>
    <w:rsid w:val="00462C11"/>
    <w:rsid w:val="00462D0C"/>
    <w:rsid w:val="00463E06"/>
    <w:rsid w:val="004651D2"/>
    <w:rsid w:val="00465D26"/>
    <w:rsid w:val="00466085"/>
    <w:rsid w:val="0046613C"/>
    <w:rsid w:val="0046658F"/>
    <w:rsid w:val="00466EDA"/>
    <w:rsid w:val="00466F55"/>
    <w:rsid w:val="004675EA"/>
    <w:rsid w:val="004679F8"/>
    <w:rsid w:val="00470146"/>
    <w:rsid w:val="00470939"/>
    <w:rsid w:val="00472743"/>
    <w:rsid w:val="00472831"/>
    <w:rsid w:val="00472832"/>
    <w:rsid w:val="0047417C"/>
    <w:rsid w:val="004744A7"/>
    <w:rsid w:val="00475025"/>
    <w:rsid w:val="00475170"/>
    <w:rsid w:val="0047521B"/>
    <w:rsid w:val="00475404"/>
    <w:rsid w:val="00475C3C"/>
    <w:rsid w:val="00475EC5"/>
    <w:rsid w:val="004760E8"/>
    <w:rsid w:val="00476125"/>
    <w:rsid w:val="004769F2"/>
    <w:rsid w:val="004774F5"/>
    <w:rsid w:val="00477A65"/>
    <w:rsid w:val="00477E4D"/>
    <w:rsid w:val="0048025B"/>
    <w:rsid w:val="004805FC"/>
    <w:rsid w:val="00480FCB"/>
    <w:rsid w:val="004813F2"/>
    <w:rsid w:val="00481500"/>
    <w:rsid w:val="00482915"/>
    <w:rsid w:val="0048411A"/>
    <w:rsid w:val="00484916"/>
    <w:rsid w:val="00484BEB"/>
    <w:rsid w:val="00485637"/>
    <w:rsid w:val="004856BD"/>
    <w:rsid w:val="00486A47"/>
    <w:rsid w:val="00486D69"/>
    <w:rsid w:val="00487549"/>
    <w:rsid w:val="00487997"/>
    <w:rsid w:val="00487ACE"/>
    <w:rsid w:val="004900E4"/>
    <w:rsid w:val="004903F7"/>
    <w:rsid w:val="00490412"/>
    <w:rsid w:val="00491213"/>
    <w:rsid w:val="00491379"/>
    <w:rsid w:val="0049149F"/>
    <w:rsid w:val="00491AEC"/>
    <w:rsid w:val="00491B99"/>
    <w:rsid w:val="0049208F"/>
    <w:rsid w:val="00492A83"/>
    <w:rsid w:val="00492C9D"/>
    <w:rsid w:val="00493D36"/>
    <w:rsid w:val="004943E9"/>
    <w:rsid w:val="00495B75"/>
    <w:rsid w:val="00495D4E"/>
    <w:rsid w:val="00496E04"/>
    <w:rsid w:val="004970E5"/>
    <w:rsid w:val="00497A23"/>
    <w:rsid w:val="00497BAB"/>
    <w:rsid w:val="00497EFD"/>
    <w:rsid w:val="00497F32"/>
    <w:rsid w:val="004A0080"/>
    <w:rsid w:val="004A022D"/>
    <w:rsid w:val="004A027B"/>
    <w:rsid w:val="004A0C19"/>
    <w:rsid w:val="004A1109"/>
    <w:rsid w:val="004A11D7"/>
    <w:rsid w:val="004A1336"/>
    <w:rsid w:val="004A1D0A"/>
    <w:rsid w:val="004A2EE2"/>
    <w:rsid w:val="004A3A3C"/>
    <w:rsid w:val="004A4314"/>
    <w:rsid w:val="004A4595"/>
    <w:rsid w:val="004A5616"/>
    <w:rsid w:val="004A5A05"/>
    <w:rsid w:val="004A5B71"/>
    <w:rsid w:val="004A5C04"/>
    <w:rsid w:val="004A5F38"/>
    <w:rsid w:val="004A77C5"/>
    <w:rsid w:val="004A790F"/>
    <w:rsid w:val="004A7A90"/>
    <w:rsid w:val="004A7EFB"/>
    <w:rsid w:val="004A7FAE"/>
    <w:rsid w:val="004B05DC"/>
    <w:rsid w:val="004B1EC7"/>
    <w:rsid w:val="004B238E"/>
    <w:rsid w:val="004B2564"/>
    <w:rsid w:val="004B337F"/>
    <w:rsid w:val="004B34D9"/>
    <w:rsid w:val="004B3652"/>
    <w:rsid w:val="004B39EC"/>
    <w:rsid w:val="004B486C"/>
    <w:rsid w:val="004B490E"/>
    <w:rsid w:val="004B5B84"/>
    <w:rsid w:val="004B5EE3"/>
    <w:rsid w:val="004B6363"/>
    <w:rsid w:val="004B7466"/>
    <w:rsid w:val="004B7482"/>
    <w:rsid w:val="004B7EB2"/>
    <w:rsid w:val="004B7F38"/>
    <w:rsid w:val="004C0ADD"/>
    <w:rsid w:val="004C128E"/>
    <w:rsid w:val="004C2B75"/>
    <w:rsid w:val="004C320D"/>
    <w:rsid w:val="004C32C5"/>
    <w:rsid w:val="004C3E62"/>
    <w:rsid w:val="004C3F2C"/>
    <w:rsid w:val="004C47E6"/>
    <w:rsid w:val="004C4D9F"/>
    <w:rsid w:val="004C5C54"/>
    <w:rsid w:val="004C672E"/>
    <w:rsid w:val="004C73E3"/>
    <w:rsid w:val="004D0FC7"/>
    <w:rsid w:val="004D1245"/>
    <w:rsid w:val="004D1746"/>
    <w:rsid w:val="004D1981"/>
    <w:rsid w:val="004D2271"/>
    <w:rsid w:val="004D2A1F"/>
    <w:rsid w:val="004D3A5B"/>
    <w:rsid w:val="004D4EF9"/>
    <w:rsid w:val="004D52CD"/>
    <w:rsid w:val="004D744D"/>
    <w:rsid w:val="004D761F"/>
    <w:rsid w:val="004E0998"/>
    <w:rsid w:val="004E0ABC"/>
    <w:rsid w:val="004E0F74"/>
    <w:rsid w:val="004E142E"/>
    <w:rsid w:val="004E1D7D"/>
    <w:rsid w:val="004E245F"/>
    <w:rsid w:val="004E2535"/>
    <w:rsid w:val="004E32B0"/>
    <w:rsid w:val="004E32CF"/>
    <w:rsid w:val="004E3AC8"/>
    <w:rsid w:val="004E4971"/>
    <w:rsid w:val="004E5383"/>
    <w:rsid w:val="004E588D"/>
    <w:rsid w:val="004E6D99"/>
    <w:rsid w:val="004E7364"/>
    <w:rsid w:val="004E74C3"/>
    <w:rsid w:val="004F04D9"/>
    <w:rsid w:val="004F1538"/>
    <w:rsid w:val="004F1F4B"/>
    <w:rsid w:val="004F2AC2"/>
    <w:rsid w:val="004F32B3"/>
    <w:rsid w:val="004F3596"/>
    <w:rsid w:val="004F3A4B"/>
    <w:rsid w:val="004F3E60"/>
    <w:rsid w:val="004F41EB"/>
    <w:rsid w:val="004F4870"/>
    <w:rsid w:val="004F4BE7"/>
    <w:rsid w:val="004F4DBC"/>
    <w:rsid w:val="004F534F"/>
    <w:rsid w:val="004F5400"/>
    <w:rsid w:val="004F5456"/>
    <w:rsid w:val="004F54AF"/>
    <w:rsid w:val="004F5959"/>
    <w:rsid w:val="004F5A77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7A0"/>
    <w:rsid w:val="00502AA8"/>
    <w:rsid w:val="00502AC1"/>
    <w:rsid w:val="005031DB"/>
    <w:rsid w:val="0050337B"/>
    <w:rsid w:val="00503E41"/>
    <w:rsid w:val="005047EE"/>
    <w:rsid w:val="005049D9"/>
    <w:rsid w:val="00504D19"/>
    <w:rsid w:val="005059C9"/>
    <w:rsid w:val="00506BC9"/>
    <w:rsid w:val="00507F88"/>
    <w:rsid w:val="005100CC"/>
    <w:rsid w:val="00510274"/>
    <w:rsid w:val="005104A6"/>
    <w:rsid w:val="00510B8E"/>
    <w:rsid w:val="0051126C"/>
    <w:rsid w:val="00512730"/>
    <w:rsid w:val="0051292E"/>
    <w:rsid w:val="0051305D"/>
    <w:rsid w:val="005135C0"/>
    <w:rsid w:val="005138D7"/>
    <w:rsid w:val="00513DA9"/>
    <w:rsid w:val="00513E01"/>
    <w:rsid w:val="00513E21"/>
    <w:rsid w:val="0051518E"/>
    <w:rsid w:val="005156D9"/>
    <w:rsid w:val="00516A86"/>
    <w:rsid w:val="0051790F"/>
    <w:rsid w:val="00520520"/>
    <w:rsid w:val="00520A5E"/>
    <w:rsid w:val="00521A07"/>
    <w:rsid w:val="00521F81"/>
    <w:rsid w:val="0052217E"/>
    <w:rsid w:val="00522EC8"/>
    <w:rsid w:val="00523451"/>
    <w:rsid w:val="00523553"/>
    <w:rsid w:val="00523802"/>
    <w:rsid w:val="005238B2"/>
    <w:rsid w:val="00523E99"/>
    <w:rsid w:val="00523F81"/>
    <w:rsid w:val="005247AC"/>
    <w:rsid w:val="00525660"/>
    <w:rsid w:val="005259EF"/>
    <w:rsid w:val="00525C00"/>
    <w:rsid w:val="00525CB1"/>
    <w:rsid w:val="00526AD1"/>
    <w:rsid w:val="00527596"/>
    <w:rsid w:val="00527DF9"/>
    <w:rsid w:val="00527F52"/>
    <w:rsid w:val="00530535"/>
    <w:rsid w:val="00530FD7"/>
    <w:rsid w:val="00531639"/>
    <w:rsid w:val="005329E0"/>
    <w:rsid w:val="00532F59"/>
    <w:rsid w:val="0053331A"/>
    <w:rsid w:val="00533759"/>
    <w:rsid w:val="00533827"/>
    <w:rsid w:val="00533A35"/>
    <w:rsid w:val="00534C44"/>
    <w:rsid w:val="00535190"/>
    <w:rsid w:val="005359FF"/>
    <w:rsid w:val="00535D58"/>
    <w:rsid w:val="005366A7"/>
    <w:rsid w:val="00536BD1"/>
    <w:rsid w:val="00536E06"/>
    <w:rsid w:val="00536E13"/>
    <w:rsid w:val="0053715F"/>
    <w:rsid w:val="005401DA"/>
    <w:rsid w:val="00540292"/>
    <w:rsid w:val="00540CDC"/>
    <w:rsid w:val="00541A34"/>
    <w:rsid w:val="00541DC7"/>
    <w:rsid w:val="00541E07"/>
    <w:rsid w:val="0054266E"/>
    <w:rsid w:val="00542D92"/>
    <w:rsid w:val="0054384C"/>
    <w:rsid w:val="005443E0"/>
    <w:rsid w:val="00544477"/>
    <w:rsid w:val="00544880"/>
    <w:rsid w:val="0054490C"/>
    <w:rsid w:val="0054499C"/>
    <w:rsid w:val="00544C19"/>
    <w:rsid w:val="0054552C"/>
    <w:rsid w:val="00545B0C"/>
    <w:rsid w:val="00545E13"/>
    <w:rsid w:val="00547260"/>
    <w:rsid w:val="00547723"/>
    <w:rsid w:val="005477BD"/>
    <w:rsid w:val="00550109"/>
    <w:rsid w:val="00550929"/>
    <w:rsid w:val="00551628"/>
    <w:rsid w:val="00552E1D"/>
    <w:rsid w:val="00553035"/>
    <w:rsid w:val="005539A1"/>
    <w:rsid w:val="0055695C"/>
    <w:rsid w:val="00556963"/>
    <w:rsid w:val="0055732C"/>
    <w:rsid w:val="0055767D"/>
    <w:rsid w:val="00557B1B"/>
    <w:rsid w:val="00557FC1"/>
    <w:rsid w:val="00560FD8"/>
    <w:rsid w:val="005613DD"/>
    <w:rsid w:val="00561D6A"/>
    <w:rsid w:val="00562BC4"/>
    <w:rsid w:val="00562D73"/>
    <w:rsid w:val="00562E69"/>
    <w:rsid w:val="00563A0D"/>
    <w:rsid w:val="00565289"/>
    <w:rsid w:val="00565818"/>
    <w:rsid w:val="005659FA"/>
    <w:rsid w:val="00565EFB"/>
    <w:rsid w:val="0056702C"/>
    <w:rsid w:val="00567034"/>
    <w:rsid w:val="00567AA4"/>
    <w:rsid w:val="00567C57"/>
    <w:rsid w:val="00567C5F"/>
    <w:rsid w:val="00571278"/>
    <w:rsid w:val="00571AAE"/>
    <w:rsid w:val="0057237E"/>
    <w:rsid w:val="00572676"/>
    <w:rsid w:val="005728A6"/>
    <w:rsid w:val="00572BDA"/>
    <w:rsid w:val="00572E2D"/>
    <w:rsid w:val="00572FD7"/>
    <w:rsid w:val="0057307B"/>
    <w:rsid w:val="0057356C"/>
    <w:rsid w:val="0057372E"/>
    <w:rsid w:val="00573D59"/>
    <w:rsid w:val="00574157"/>
    <w:rsid w:val="005747B6"/>
    <w:rsid w:val="00574D1F"/>
    <w:rsid w:val="00575444"/>
    <w:rsid w:val="0057551E"/>
    <w:rsid w:val="00575FAC"/>
    <w:rsid w:val="00576079"/>
    <w:rsid w:val="005769A5"/>
    <w:rsid w:val="00577150"/>
    <w:rsid w:val="00580CFA"/>
    <w:rsid w:val="005811F4"/>
    <w:rsid w:val="005817A2"/>
    <w:rsid w:val="00582679"/>
    <w:rsid w:val="00582878"/>
    <w:rsid w:val="00582BD7"/>
    <w:rsid w:val="0058344F"/>
    <w:rsid w:val="005834E5"/>
    <w:rsid w:val="00584091"/>
    <w:rsid w:val="00584197"/>
    <w:rsid w:val="00584366"/>
    <w:rsid w:val="005843D2"/>
    <w:rsid w:val="00584656"/>
    <w:rsid w:val="00585C7B"/>
    <w:rsid w:val="0058713F"/>
    <w:rsid w:val="005872C8"/>
    <w:rsid w:val="00587877"/>
    <w:rsid w:val="005879B0"/>
    <w:rsid w:val="005903CB"/>
    <w:rsid w:val="005909CB"/>
    <w:rsid w:val="00590E67"/>
    <w:rsid w:val="00591C46"/>
    <w:rsid w:val="00592103"/>
    <w:rsid w:val="00592B7A"/>
    <w:rsid w:val="00592CA9"/>
    <w:rsid w:val="00592CFE"/>
    <w:rsid w:val="0059305F"/>
    <w:rsid w:val="005936ED"/>
    <w:rsid w:val="00593CA8"/>
    <w:rsid w:val="005941DD"/>
    <w:rsid w:val="00594398"/>
    <w:rsid w:val="005945AE"/>
    <w:rsid w:val="00594860"/>
    <w:rsid w:val="0059534F"/>
    <w:rsid w:val="00595866"/>
    <w:rsid w:val="00595B2B"/>
    <w:rsid w:val="00595F37"/>
    <w:rsid w:val="00596CBA"/>
    <w:rsid w:val="00596E76"/>
    <w:rsid w:val="00597669"/>
    <w:rsid w:val="00597748"/>
    <w:rsid w:val="005977E1"/>
    <w:rsid w:val="005A073F"/>
    <w:rsid w:val="005A0F64"/>
    <w:rsid w:val="005A102A"/>
    <w:rsid w:val="005A15B7"/>
    <w:rsid w:val="005A1CF8"/>
    <w:rsid w:val="005A22EA"/>
    <w:rsid w:val="005A26C4"/>
    <w:rsid w:val="005A28FA"/>
    <w:rsid w:val="005A2BA8"/>
    <w:rsid w:val="005A3917"/>
    <w:rsid w:val="005A43BF"/>
    <w:rsid w:val="005A545E"/>
    <w:rsid w:val="005A5862"/>
    <w:rsid w:val="005A5A3C"/>
    <w:rsid w:val="005A5D6F"/>
    <w:rsid w:val="005A6268"/>
    <w:rsid w:val="005A6AE4"/>
    <w:rsid w:val="005A6B8A"/>
    <w:rsid w:val="005A7858"/>
    <w:rsid w:val="005A7E20"/>
    <w:rsid w:val="005B028F"/>
    <w:rsid w:val="005B05D4"/>
    <w:rsid w:val="005B0852"/>
    <w:rsid w:val="005B0C40"/>
    <w:rsid w:val="005B16EB"/>
    <w:rsid w:val="005B1C72"/>
    <w:rsid w:val="005B303F"/>
    <w:rsid w:val="005B37D8"/>
    <w:rsid w:val="005B392C"/>
    <w:rsid w:val="005B39B9"/>
    <w:rsid w:val="005B3E45"/>
    <w:rsid w:val="005B3E7C"/>
    <w:rsid w:val="005B4CDA"/>
    <w:rsid w:val="005B4E99"/>
    <w:rsid w:val="005B56CA"/>
    <w:rsid w:val="005B585E"/>
    <w:rsid w:val="005B708D"/>
    <w:rsid w:val="005B7512"/>
    <w:rsid w:val="005B7519"/>
    <w:rsid w:val="005C00EA"/>
    <w:rsid w:val="005C06AE"/>
    <w:rsid w:val="005C1028"/>
    <w:rsid w:val="005C1634"/>
    <w:rsid w:val="005C16C9"/>
    <w:rsid w:val="005C1A5D"/>
    <w:rsid w:val="005C2330"/>
    <w:rsid w:val="005C269B"/>
    <w:rsid w:val="005C2C4E"/>
    <w:rsid w:val="005C2F5D"/>
    <w:rsid w:val="005C315E"/>
    <w:rsid w:val="005C3177"/>
    <w:rsid w:val="005C3F59"/>
    <w:rsid w:val="005C405F"/>
    <w:rsid w:val="005C4221"/>
    <w:rsid w:val="005C43BF"/>
    <w:rsid w:val="005C4706"/>
    <w:rsid w:val="005C4A26"/>
    <w:rsid w:val="005C64AB"/>
    <w:rsid w:val="005C64BC"/>
    <w:rsid w:val="005C720E"/>
    <w:rsid w:val="005C744C"/>
    <w:rsid w:val="005D050D"/>
    <w:rsid w:val="005D088D"/>
    <w:rsid w:val="005D0C35"/>
    <w:rsid w:val="005D12B4"/>
    <w:rsid w:val="005D15FD"/>
    <w:rsid w:val="005D16AA"/>
    <w:rsid w:val="005D1859"/>
    <w:rsid w:val="005D1922"/>
    <w:rsid w:val="005D2051"/>
    <w:rsid w:val="005D51DE"/>
    <w:rsid w:val="005D5460"/>
    <w:rsid w:val="005D5671"/>
    <w:rsid w:val="005D5A0F"/>
    <w:rsid w:val="005D647B"/>
    <w:rsid w:val="005D6800"/>
    <w:rsid w:val="005E02E7"/>
    <w:rsid w:val="005E1399"/>
    <w:rsid w:val="005E269F"/>
    <w:rsid w:val="005E29B9"/>
    <w:rsid w:val="005E2BB8"/>
    <w:rsid w:val="005E3313"/>
    <w:rsid w:val="005E3344"/>
    <w:rsid w:val="005E3CCB"/>
    <w:rsid w:val="005E4228"/>
    <w:rsid w:val="005E42E3"/>
    <w:rsid w:val="005E4663"/>
    <w:rsid w:val="005E4766"/>
    <w:rsid w:val="005E4896"/>
    <w:rsid w:val="005E4B86"/>
    <w:rsid w:val="005E503A"/>
    <w:rsid w:val="005E5822"/>
    <w:rsid w:val="005E58F3"/>
    <w:rsid w:val="005E605C"/>
    <w:rsid w:val="005E62C2"/>
    <w:rsid w:val="005E6CD3"/>
    <w:rsid w:val="005E6D76"/>
    <w:rsid w:val="005E7C2D"/>
    <w:rsid w:val="005F02BF"/>
    <w:rsid w:val="005F0837"/>
    <w:rsid w:val="005F0B28"/>
    <w:rsid w:val="005F17B0"/>
    <w:rsid w:val="005F218C"/>
    <w:rsid w:val="005F2621"/>
    <w:rsid w:val="005F2791"/>
    <w:rsid w:val="005F320E"/>
    <w:rsid w:val="005F3A45"/>
    <w:rsid w:val="005F3E2E"/>
    <w:rsid w:val="005F416B"/>
    <w:rsid w:val="005F41E1"/>
    <w:rsid w:val="005F439D"/>
    <w:rsid w:val="005F55B1"/>
    <w:rsid w:val="005F6087"/>
    <w:rsid w:val="006002F8"/>
    <w:rsid w:val="0060327D"/>
    <w:rsid w:val="006032BC"/>
    <w:rsid w:val="0060350D"/>
    <w:rsid w:val="006042C4"/>
    <w:rsid w:val="006043C3"/>
    <w:rsid w:val="00606102"/>
    <w:rsid w:val="00606907"/>
    <w:rsid w:val="00606E93"/>
    <w:rsid w:val="006071DF"/>
    <w:rsid w:val="00607E1E"/>
    <w:rsid w:val="00610008"/>
    <w:rsid w:val="00610A93"/>
    <w:rsid w:val="00610C18"/>
    <w:rsid w:val="00611F56"/>
    <w:rsid w:val="00612180"/>
    <w:rsid w:val="00612385"/>
    <w:rsid w:val="00612DDF"/>
    <w:rsid w:val="0061376C"/>
    <w:rsid w:val="006146D8"/>
    <w:rsid w:val="006148F8"/>
    <w:rsid w:val="00614C45"/>
    <w:rsid w:val="006151A7"/>
    <w:rsid w:val="006151AD"/>
    <w:rsid w:val="0061540C"/>
    <w:rsid w:val="0061581A"/>
    <w:rsid w:val="00615D16"/>
    <w:rsid w:val="00617C7C"/>
    <w:rsid w:val="0062083C"/>
    <w:rsid w:val="006211A1"/>
    <w:rsid w:val="006216F0"/>
    <w:rsid w:val="00622369"/>
    <w:rsid w:val="0062273C"/>
    <w:rsid w:val="00622D58"/>
    <w:rsid w:val="00622D73"/>
    <w:rsid w:val="00623659"/>
    <w:rsid w:val="006248EF"/>
    <w:rsid w:val="00625249"/>
    <w:rsid w:val="0062566D"/>
    <w:rsid w:val="00625A0C"/>
    <w:rsid w:val="00626941"/>
    <w:rsid w:val="00626D09"/>
    <w:rsid w:val="00627180"/>
    <w:rsid w:val="006275E1"/>
    <w:rsid w:val="00627CF5"/>
    <w:rsid w:val="00627FC9"/>
    <w:rsid w:val="0063015C"/>
    <w:rsid w:val="00631167"/>
    <w:rsid w:val="006314AB"/>
    <w:rsid w:val="006325A6"/>
    <w:rsid w:val="00632E13"/>
    <w:rsid w:val="0063375C"/>
    <w:rsid w:val="00633983"/>
    <w:rsid w:val="006345E2"/>
    <w:rsid w:val="00634936"/>
    <w:rsid w:val="00636768"/>
    <w:rsid w:val="00636E07"/>
    <w:rsid w:val="00636EFA"/>
    <w:rsid w:val="00636F94"/>
    <w:rsid w:val="00637A6C"/>
    <w:rsid w:val="00637C00"/>
    <w:rsid w:val="006400E1"/>
    <w:rsid w:val="00640AC7"/>
    <w:rsid w:val="00640DB4"/>
    <w:rsid w:val="006427C1"/>
    <w:rsid w:val="00642B1E"/>
    <w:rsid w:val="0064392B"/>
    <w:rsid w:val="00643FE5"/>
    <w:rsid w:val="00645591"/>
    <w:rsid w:val="00645A5A"/>
    <w:rsid w:val="006469FF"/>
    <w:rsid w:val="00646FCD"/>
    <w:rsid w:val="00647174"/>
    <w:rsid w:val="006479A2"/>
    <w:rsid w:val="00650163"/>
    <w:rsid w:val="006503AD"/>
    <w:rsid w:val="006504D8"/>
    <w:rsid w:val="0065121D"/>
    <w:rsid w:val="00651372"/>
    <w:rsid w:val="00651846"/>
    <w:rsid w:val="006518F1"/>
    <w:rsid w:val="00652AF3"/>
    <w:rsid w:val="00652FC9"/>
    <w:rsid w:val="006530E3"/>
    <w:rsid w:val="0065384B"/>
    <w:rsid w:val="00653D32"/>
    <w:rsid w:val="00653FAB"/>
    <w:rsid w:val="0065435C"/>
    <w:rsid w:val="00654590"/>
    <w:rsid w:val="006546F3"/>
    <w:rsid w:val="00654D63"/>
    <w:rsid w:val="00654F9D"/>
    <w:rsid w:val="00655399"/>
    <w:rsid w:val="00655F7D"/>
    <w:rsid w:val="006562E7"/>
    <w:rsid w:val="00656480"/>
    <w:rsid w:val="00656B11"/>
    <w:rsid w:val="00657344"/>
    <w:rsid w:val="0065748A"/>
    <w:rsid w:val="00657773"/>
    <w:rsid w:val="006609BB"/>
    <w:rsid w:val="0066228F"/>
    <w:rsid w:val="0066229C"/>
    <w:rsid w:val="00663739"/>
    <w:rsid w:val="00663780"/>
    <w:rsid w:val="006637A6"/>
    <w:rsid w:val="00663AAD"/>
    <w:rsid w:val="006642DD"/>
    <w:rsid w:val="0066458A"/>
    <w:rsid w:val="00664C0B"/>
    <w:rsid w:val="006659B2"/>
    <w:rsid w:val="00665C66"/>
    <w:rsid w:val="0066675A"/>
    <w:rsid w:val="00666A04"/>
    <w:rsid w:val="00667015"/>
    <w:rsid w:val="00670228"/>
    <w:rsid w:val="006702A9"/>
    <w:rsid w:val="006716AA"/>
    <w:rsid w:val="00671929"/>
    <w:rsid w:val="00671A05"/>
    <w:rsid w:val="00671BEB"/>
    <w:rsid w:val="00672018"/>
    <w:rsid w:val="00672213"/>
    <w:rsid w:val="006726B8"/>
    <w:rsid w:val="00672963"/>
    <w:rsid w:val="00673283"/>
    <w:rsid w:val="00673807"/>
    <w:rsid w:val="00673D99"/>
    <w:rsid w:val="00673EB2"/>
    <w:rsid w:val="006749F4"/>
    <w:rsid w:val="00674B8B"/>
    <w:rsid w:val="00674E05"/>
    <w:rsid w:val="00675633"/>
    <w:rsid w:val="00676499"/>
    <w:rsid w:val="00676D71"/>
    <w:rsid w:val="006808B6"/>
    <w:rsid w:val="00680B79"/>
    <w:rsid w:val="00680BD6"/>
    <w:rsid w:val="00680DEC"/>
    <w:rsid w:val="00680E56"/>
    <w:rsid w:val="0068112E"/>
    <w:rsid w:val="0068181A"/>
    <w:rsid w:val="00681A22"/>
    <w:rsid w:val="00681D8C"/>
    <w:rsid w:val="006823F8"/>
    <w:rsid w:val="00682650"/>
    <w:rsid w:val="00682C20"/>
    <w:rsid w:val="00682F7C"/>
    <w:rsid w:val="00683E05"/>
    <w:rsid w:val="00684AE9"/>
    <w:rsid w:val="00684C1F"/>
    <w:rsid w:val="00684DBB"/>
    <w:rsid w:val="00684EAE"/>
    <w:rsid w:val="00685653"/>
    <w:rsid w:val="00685812"/>
    <w:rsid w:val="00685825"/>
    <w:rsid w:val="00686BA9"/>
    <w:rsid w:val="00686CEC"/>
    <w:rsid w:val="00686E1A"/>
    <w:rsid w:val="00686E48"/>
    <w:rsid w:val="00686FD9"/>
    <w:rsid w:val="00687C6F"/>
    <w:rsid w:val="006905EC"/>
    <w:rsid w:val="00691FD2"/>
    <w:rsid w:val="00692B90"/>
    <w:rsid w:val="00692D6E"/>
    <w:rsid w:val="00694412"/>
    <w:rsid w:val="00695754"/>
    <w:rsid w:val="0069595B"/>
    <w:rsid w:val="00696949"/>
    <w:rsid w:val="0069696C"/>
    <w:rsid w:val="00696C84"/>
    <w:rsid w:val="00696DEF"/>
    <w:rsid w:val="00696F4E"/>
    <w:rsid w:val="006A0527"/>
    <w:rsid w:val="006A06E4"/>
    <w:rsid w:val="006A085A"/>
    <w:rsid w:val="006A099B"/>
    <w:rsid w:val="006A0B81"/>
    <w:rsid w:val="006A0BE6"/>
    <w:rsid w:val="006A1007"/>
    <w:rsid w:val="006A1504"/>
    <w:rsid w:val="006A15E0"/>
    <w:rsid w:val="006A1E17"/>
    <w:rsid w:val="006A246C"/>
    <w:rsid w:val="006A306A"/>
    <w:rsid w:val="006A3A10"/>
    <w:rsid w:val="006A45B5"/>
    <w:rsid w:val="006A4C9F"/>
    <w:rsid w:val="006A4E75"/>
    <w:rsid w:val="006A52F5"/>
    <w:rsid w:val="006A5479"/>
    <w:rsid w:val="006A5CB5"/>
    <w:rsid w:val="006A5F28"/>
    <w:rsid w:val="006A639B"/>
    <w:rsid w:val="006A7191"/>
    <w:rsid w:val="006A7280"/>
    <w:rsid w:val="006A757B"/>
    <w:rsid w:val="006A7986"/>
    <w:rsid w:val="006A79FA"/>
    <w:rsid w:val="006B0276"/>
    <w:rsid w:val="006B08B0"/>
    <w:rsid w:val="006B1148"/>
    <w:rsid w:val="006B14AB"/>
    <w:rsid w:val="006B1B2B"/>
    <w:rsid w:val="006B1DBE"/>
    <w:rsid w:val="006B209E"/>
    <w:rsid w:val="006B2B5B"/>
    <w:rsid w:val="006B2EC4"/>
    <w:rsid w:val="006B346B"/>
    <w:rsid w:val="006B3C6F"/>
    <w:rsid w:val="006B4C23"/>
    <w:rsid w:val="006B4C4A"/>
    <w:rsid w:val="006B615C"/>
    <w:rsid w:val="006B7875"/>
    <w:rsid w:val="006B78F7"/>
    <w:rsid w:val="006C0370"/>
    <w:rsid w:val="006C125E"/>
    <w:rsid w:val="006C1503"/>
    <w:rsid w:val="006C159D"/>
    <w:rsid w:val="006C1A4F"/>
    <w:rsid w:val="006C2130"/>
    <w:rsid w:val="006C308E"/>
    <w:rsid w:val="006C3670"/>
    <w:rsid w:val="006C3B9D"/>
    <w:rsid w:val="006C408C"/>
    <w:rsid w:val="006C40CC"/>
    <w:rsid w:val="006C4187"/>
    <w:rsid w:val="006C537B"/>
    <w:rsid w:val="006C5E94"/>
    <w:rsid w:val="006C5F83"/>
    <w:rsid w:val="006C663C"/>
    <w:rsid w:val="006C75C6"/>
    <w:rsid w:val="006C799A"/>
    <w:rsid w:val="006C7D83"/>
    <w:rsid w:val="006C7FA7"/>
    <w:rsid w:val="006D0E48"/>
    <w:rsid w:val="006D1A58"/>
    <w:rsid w:val="006D1ADB"/>
    <w:rsid w:val="006D2719"/>
    <w:rsid w:val="006D298D"/>
    <w:rsid w:val="006D33F5"/>
    <w:rsid w:val="006D3A87"/>
    <w:rsid w:val="006D3ADD"/>
    <w:rsid w:val="006D4531"/>
    <w:rsid w:val="006D5862"/>
    <w:rsid w:val="006D5F39"/>
    <w:rsid w:val="006D683D"/>
    <w:rsid w:val="006D7DEE"/>
    <w:rsid w:val="006E0121"/>
    <w:rsid w:val="006E0690"/>
    <w:rsid w:val="006E0C57"/>
    <w:rsid w:val="006E12B5"/>
    <w:rsid w:val="006E1796"/>
    <w:rsid w:val="006E1EFE"/>
    <w:rsid w:val="006E33DA"/>
    <w:rsid w:val="006E3408"/>
    <w:rsid w:val="006E3628"/>
    <w:rsid w:val="006E3896"/>
    <w:rsid w:val="006E39F2"/>
    <w:rsid w:val="006E3A7E"/>
    <w:rsid w:val="006E3B0D"/>
    <w:rsid w:val="006E4370"/>
    <w:rsid w:val="006E4472"/>
    <w:rsid w:val="006E48D4"/>
    <w:rsid w:val="006E49E1"/>
    <w:rsid w:val="006E61FC"/>
    <w:rsid w:val="006E6AE8"/>
    <w:rsid w:val="006F01B4"/>
    <w:rsid w:val="006F0C32"/>
    <w:rsid w:val="006F0DEC"/>
    <w:rsid w:val="006F0EE5"/>
    <w:rsid w:val="006F115F"/>
    <w:rsid w:val="006F1535"/>
    <w:rsid w:val="006F1B0D"/>
    <w:rsid w:val="006F20D5"/>
    <w:rsid w:val="006F3C00"/>
    <w:rsid w:val="006F3F1D"/>
    <w:rsid w:val="006F402F"/>
    <w:rsid w:val="006F41BF"/>
    <w:rsid w:val="006F4D94"/>
    <w:rsid w:val="006F4F07"/>
    <w:rsid w:val="006F518B"/>
    <w:rsid w:val="006F6BFE"/>
    <w:rsid w:val="006F70C2"/>
    <w:rsid w:val="006F7601"/>
    <w:rsid w:val="006F7A8D"/>
    <w:rsid w:val="0070031C"/>
    <w:rsid w:val="007007C8"/>
    <w:rsid w:val="00701110"/>
    <w:rsid w:val="0070112B"/>
    <w:rsid w:val="00701164"/>
    <w:rsid w:val="007013CF"/>
    <w:rsid w:val="007018E4"/>
    <w:rsid w:val="00701EE3"/>
    <w:rsid w:val="00701F73"/>
    <w:rsid w:val="00702952"/>
    <w:rsid w:val="00702E4A"/>
    <w:rsid w:val="00703DD3"/>
    <w:rsid w:val="00704EE4"/>
    <w:rsid w:val="007052BB"/>
    <w:rsid w:val="00705572"/>
    <w:rsid w:val="00706A36"/>
    <w:rsid w:val="00706F97"/>
    <w:rsid w:val="00707294"/>
    <w:rsid w:val="00707B43"/>
    <w:rsid w:val="007109A5"/>
    <w:rsid w:val="00710BC8"/>
    <w:rsid w:val="00711D37"/>
    <w:rsid w:val="00711E95"/>
    <w:rsid w:val="00711F6D"/>
    <w:rsid w:val="00711F71"/>
    <w:rsid w:val="00713222"/>
    <w:rsid w:val="0071346F"/>
    <w:rsid w:val="00713AAC"/>
    <w:rsid w:val="007146F8"/>
    <w:rsid w:val="00714840"/>
    <w:rsid w:val="0071556D"/>
    <w:rsid w:val="00715761"/>
    <w:rsid w:val="00715929"/>
    <w:rsid w:val="00715B72"/>
    <w:rsid w:val="00715E8F"/>
    <w:rsid w:val="00715F5C"/>
    <w:rsid w:val="00716062"/>
    <w:rsid w:val="007160A3"/>
    <w:rsid w:val="00716660"/>
    <w:rsid w:val="0071718D"/>
    <w:rsid w:val="00717321"/>
    <w:rsid w:val="00720E33"/>
    <w:rsid w:val="00721270"/>
    <w:rsid w:val="0072238B"/>
    <w:rsid w:val="007228DB"/>
    <w:rsid w:val="00723526"/>
    <w:rsid w:val="00723F10"/>
    <w:rsid w:val="0072457F"/>
    <w:rsid w:val="00724664"/>
    <w:rsid w:val="00724F9F"/>
    <w:rsid w:val="007254AF"/>
    <w:rsid w:val="0072600D"/>
    <w:rsid w:val="0072659D"/>
    <w:rsid w:val="00726B39"/>
    <w:rsid w:val="00726B69"/>
    <w:rsid w:val="00727F55"/>
    <w:rsid w:val="0073000B"/>
    <w:rsid w:val="00730398"/>
    <w:rsid w:val="0073133A"/>
    <w:rsid w:val="00731765"/>
    <w:rsid w:val="00731802"/>
    <w:rsid w:val="00731930"/>
    <w:rsid w:val="00731F70"/>
    <w:rsid w:val="007329EC"/>
    <w:rsid w:val="00732C9B"/>
    <w:rsid w:val="00733A62"/>
    <w:rsid w:val="00733C0F"/>
    <w:rsid w:val="00733D44"/>
    <w:rsid w:val="00733E49"/>
    <w:rsid w:val="00733E82"/>
    <w:rsid w:val="00734AA0"/>
    <w:rsid w:val="00734D59"/>
    <w:rsid w:val="007352DC"/>
    <w:rsid w:val="007353DA"/>
    <w:rsid w:val="007357BA"/>
    <w:rsid w:val="00735C56"/>
    <w:rsid w:val="0073609B"/>
    <w:rsid w:val="00736BAE"/>
    <w:rsid w:val="00736CFB"/>
    <w:rsid w:val="007376FC"/>
    <w:rsid w:val="007378A9"/>
    <w:rsid w:val="00737A6C"/>
    <w:rsid w:val="007405F9"/>
    <w:rsid w:val="00740705"/>
    <w:rsid w:val="00740FE0"/>
    <w:rsid w:val="00741047"/>
    <w:rsid w:val="00741470"/>
    <w:rsid w:val="00741675"/>
    <w:rsid w:val="00741805"/>
    <w:rsid w:val="00743A5A"/>
    <w:rsid w:val="00743F34"/>
    <w:rsid w:val="0074508E"/>
    <w:rsid w:val="0074598A"/>
    <w:rsid w:val="00745A80"/>
    <w:rsid w:val="00745BD0"/>
    <w:rsid w:val="00746260"/>
    <w:rsid w:val="00746493"/>
    <w:rsid w:val="0074654B"/>
    <w:rsid w:val="00746610"/>
    <w:rsid w:val="00746934"/>
    <w:rsid w:val="00746C43"/>
    <w:rsid w:val="00746D7B"/>
    <w:rsid w:val="00746EBD"/>
    <w:rsid w:val="0074701B"/>
    <w:rsid w:val="007476A4"/>
    <w:rsid w:val="0074771A"/>
    <w:rsid w:val="0075033E"/>
    <w:rsid w:val="00750C87"/>
    <w:rsid w:val="00750C88"/>
    <w:rsid w:val="0075111E"/>
    <w:rsid w:val="0075112C"/>
    <w:rsid w:val="00752745"/>
    <w:rsid w:val="00752854"/>
    <w:rsid w:val="0075336C"/>
    <w:rsid w:val="00753723"/>
    <w:rsid w:val="00753A93"/>
    <w:rsid w:val="00754843"/>
    <w:rsid w:val="00754DDE"/>
    <w:rsid w:val="007561C2"/>
    <w:rsid w:val="00757F03"/>
    <w:rsid w:val="00757F06"/>
    <w:rsid w:val="00760E6F"/>
    <w:rsid w:val="007617F3"/>
    <w:rsid w:val="00761FEB"/>
    <w:rsid w:val="007621DD"/>
    <w:rsid w:val="007626B2"/>
    <w:rsid w:val="00762886"/>
    <w:rsid w:val="00762E91"/>
    <w:rsid w:val="00763361"/>
    <w:rsid w:val="0076338B"/>
    <w:rsid w:val="00764B61"/>
    <w:rsid w:val="007653AA"/>
    <w:rsid w:val="0076548C"/>
    <w:rsid w:val="00765C2C"/>
    <w:rsid w:val="00765E8B"/>
    <w:rsid w:val="0076603B"/>
    <w:rsid w:val="0076614C"/>
    <w:rsid w:val="007662D4"/>
    <w:rsid w:val="0076665E"/>
    <w:rsid w:val="00766A37"/>
    <w:rsid w:val="00766AD6"/>
    <w:rsid w:val="0076710C"/>
    <w:rsid w:val="00767675"/>
    <w:rsid w:val="00771617"/>
    <w:rsid w:val="00772185"/>
    <w:rsid w:val="00772853"/>
    <w:rsid w:val="00772AA3"/>
    <w:rsid w:val="00772DDB"/>
    <w:rsid w:val="00772DED"/>
    <w:rsid w:val="00772EA9"/>
    <w:rsid w:val="0077357C"/>
    <w:rsid w:val="00773EE7"/>
    <w:rsid w:val="00773FDF"/>
    <w:rsid w:val="007743A1"/>
    <w:rsid w:val="00774493"/>
    <w:rsid w:val="007747BC"/>
    <w:rsid w:val="007748B3"/>
    <w:rsid w:val="007749BC"/>
    <w:rsid w:val="00775267"/>
    <w:rsid w:val="00776377"/>
    <w:rsid w:val="00776D09"/>
    <w:rsid w:val="00777244"/>
    <w:rsid w:val="00777287"/>
    <w:rsid w:val="00777618"/>
    <w:rsid w:val="00777B2D"/>
    <w:rsid w:val="00780BFD"/>
    <w:rsid w:val="00780C88"/>
    <w:rsid w:val="00780E25"/>
    <w:rsid w:val="007810A0"/>
    <w:rsid w:val="00781376"/>
    <w:rsid w:val="007816BB"/>
    <w:rsid w:val="007818F0"/>
    <w:rsid w:val="00781B1F"/>
    <w:rsid w:val="007828B3"/>
    <w:rsid w:val="00782F61"/>
    <w:rsid w:val="00783462"/>
    <w:rsid w:val="00783FE8"/>
    <w:rsid w:val="007840C8"/>
    <w:rsid w:val="00785274"/>
    <w:rsid w:val="00785587"/>
    <w:rsid w:val="00787561"/>
    <w:rsid w:val="00787AED"/>
    <w:rsid w:val="00787B13"/>
    <w:rsid w:val="007901E5"/>
    <w:rsid w:val="0079044D"/>
    <w:rsid w:val="007906D2"/>
    <w:rsid w:val="00792D76"/>
    <w:rsid w:val="00792FAC"/>
    <w:rsid w:val="007934B4"/>
    <w:rsid w:val="00793517"/>
    <w:rsid w:val="00793C28"/>
    <w:rsid w:val="00793DC3"/>
    <w:rsid w:val="00794414"/>
    <w:rsid w:val="0079466B"/>
    <w:rsid w:val="007946B3"/>
    <w:rsid w:val="0079495F"/>
    <w:rsid w:val="00794F36"/>
    <w:rsid w:val="007951A3"/>
    <w:rsid w:val="00795DA9"/>
    <w:rsid w:val="0079620F"/>
    <w:rsid w:val="00796F67"/>
    <w:rsid w:val="0079711D"/>
    <w:rsid w:val="00797BF3"/>
    <w:rsid w:val="007A00CA"/>
    <w:rsid w:val="007A03B9"/>
    <w:rsid w:val="007A0AF8"/>
    <w:rsid w:val="007A1EBC"/>
    <w:rsid w:val="007A208C"/>
    <w:rsid w:val="007A2958"/>
    <w:rsid w:val="007A38E2"/>
    <w:rsid w:val="007A3B59"/>
    <w:rsid w:val="007A431B"/>
    <w:rsid w:val="007A4B99"/>
    <w:rsid w:val="007A4F18"/>
    <w:rsid w:val="007A522B"/>
    <w:rsid w:val="007A5427"/>
    <w:rsid w:val="007A5B7E"/>
    <w:rsid w:val="007A5D2F"/>
    <w:rsid w:val="007A5F2F"/>
    <w:rsid w:val="007A6355"/>
    <w:rsid w:val="007A6536"/>
    <w:rsid w:val="007A6703"/>
    <w:rsid w:val="007A681D"/>
    <w:rsid w:val="007A6AF5"/>
    <w:rsid w:val="007A7485"/>
    <w:rsid w:val="007A7727"/>
    <w:rsid w:val="007B0062"/>
    <w:rsid w:val="007B02BB"/>
    <w:rsid w:val="007B292B"/>
    <w:rsid w:val="007B2C89"/>
    <w:rsid w:val="007B304A"/>
    <w:rsid w:val="007B37B9"/>
    <w:rsid w:val="007B3C5E"/>
    <w:rsid w:val="007B4214"/>
    <w:rsid w:val="007B4218"/>
    <w:rsid w:val="007B4C84"/>
    <w:rsid w:val="007B5586"/>
    <w:rsid w:val="007B5CAC"/>
    <w:rsid w:val="007B5FE8"/>
    <w:rsid w:val="007B6218"/>
    <w:rsid w:val="007B62F0"/>
    <w:rsid w:val="007B6470"/>
    <w:rsid w:val="007B6852"/>
    <w:rsid w:val="007B6FEB"/>
    <w:rsid w:val="007B7C7D"/>
    <w:rsid w:val="007C05AE"/>
    <w:rsid w:val="007C0FAD"/>
    <w:rsid w:val="007C1468"/>
    <w:rsid w:val="007C1E59"/>
    <w:rsid w:val="007C1EF7"/>
    <w:rsid w:val="007C1FCA"/>
    <w:rsid w:val="007C2C6B"/>
    <w:rsid w:val="007C2D69"/>
    <w:rsid w:val="007C2F0B"/>
    <w:rsid w:val="007C3BAB"/>
    <w:rsid w:val="007C44B2"/>
    <w:rsid w:val="007C46AF"/>
    <w:rsid w:val="007C4C54"/>
    <w:rsid w:val="007C5088"/>
    <w:rsid w:val="007C57A0"/>
    <w:rsid w:val="007C606B"/>
    <w:rsid w:val="007C6087"/>
    <w:rsid w:val="007C64F2"/>
    <w:rsid w:val="007C6B0B"/>
    <w:rsid w:val="007C6B14"/>
    <w:rsid w:val="007C6C4F"/>
    <w:rsid w:val="007C6FB2"/>
    <w:rsid w:val="007C710E"/>
    <w:rsid w:val="007C742D"/>
    <w:rsid w:val="007D0B17"/>
    <w:rsid w:val="007D0B88"/>
    <w:rsid w:val="007D127B"/>
    <w:rsid w:val="007D1549"/>
    <w:rsid w:val="007D1F85"/>
    <w:rsid w:val="007D1FA7"/>
    <w:rsid w:val="007D27B7"/>
    <w:rsid w:val="007D2B5E"/>
    <w:rsid w:val="007D2B76"/>
    <w:rsid w:val="007D2BE3"/>
    <w:rsid w:val="007D2ED1"/>
    <w:rsid w:val="007D38CD"/>
    <w:rsid w:val="007D40CC"/>
    <w:rsid w:val="007D4249"/>
    <w:rsid w:val="007D45AF"/>
    <w:rsid w:val="007D4614"/>
    <w:rsid w:val="007D4E28"/>
    <w:rsid w:val="007D4E77"/>
    <w:rsid w:val="007D4F01"/>
    <w:rsid w:val="007D5142"/>
    <w:rsid w:val="007D6448"/>
    <w:rsid w:val="007D6458"/>
    <w:rsid w:val="007D6948"/>
    <w:rsid w:val="007E03E9"/>
    <w:rsid w:val="007E04EE"/>
    <w:rsid w:val="007E290A"/>
    <w:rsid w:val="007E2E20"/>
    <w:rsid w:val="007E3FEB"/>
    <w:rsid w:val="007E41FE"/>
    <w:rsid w:val="007E4335"/>
    <w:rsid w:val="007E499E"/>
    <w:rsid w:val="007E5262"/>
    <w:rsid w:val="007E53A6"/>
    <w:rsid w:val="007E5F56"/>
    <w:rsid w:val="007E636F"/>
    <w:rsid w:val="007E63B0"/>
    <w:rsid w:val="007E6423"/>
    <w:rsid w:val="007E7FA7"/>
    <w:rsid w:val="007E7FD8"/>
    <w:rsid w:val="007F0608"/>
    <w:rsid w:val="007F0721"/>
    <w:rsid w:val="007F174D"/>
    <w:rsid w:val="007F1F09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4EB9"/>
    <w:rsid w:val="007F5667"/>
    <w:rsid w:val="007F5A3B"/>
    <w:rsid w:val="007F5FB1"/>
    <w:rsid w:val="007F6B75"/>
    <w:rsid w:val="007F6FBC"/>
    <w:rsid w:val="007F71A7"/>
    <w:rsid w:val="007F7702"/>
    <w:rsid w:val="007F7E76"/>
    <w:rsid w:val="0080011E"/>
    <w:rsid w:val="00801104"/>
    <w:rsid w:val="00801A1F"/>
    <w:rsid w:val="00802085"/>
    <w:rsid w:val="00802A3E"/>
    <w:rsid w:val="00802B35"/>
    <w:rsid w:val="00802C88"/>
    <w:rsid w:val="00802D15"/>
    <w:rsid w:val="00802D7F"/>
    <w:rsid w:val="00802DB9"/>
    <w:rsid w:val="00802DC3"/>
    <w:rsid w:val="00802E56"/>
    <w:rsid w:val="00803501"/>
    <w:rsid w:val="008037F9"/>
    <w:rsid w:val="0080405D"/>
    <w:rsid w:val="0080492E"/>
    <w:rsid w:val="00804969"/>
    <w:rsid w:val="008053A3"/>
    <w:rsid w:val="008056AC"/>
    <w:rsid w:val="00805A3C"/>
    <w:rsid w:val="00805E01"/>
    <w:rsid w:val="00806284"/>
    <w:rsid w:val="008067D6"/>
    <w:rsid w:val="0080690E"/>
    <w:rsid w:val="00806BF4"/>
    <w:rsid w:val="0080710A"/>
    <w:rsid w:val="008077D2"/>
    <w:rsid w:val="0080799B"/>
    <w:rsid w:val="00807BE3"/>
    <w:rsid w:val="00807E5D"/>
    <w:rsid w:val="008100AF"/>
    <w:rsid w:val="00811276"/>
    <w:rsid w:val="00811F02"/>
    <w:rsid w:val="00811F46"/>
    <w:rsid w:val="00812A34"/>
    <w:rsid w:val="00812C72"/>
    <w:rsid w:val="0081306D"/>
    <w:rsid w:val="008131F3"/>
    <w:rsid w:val="0081333D"/>
    <w:rsid w:val="00813CD5"/>
    <w:rsid w:val="00813E64"/>
    <w:rsid w:val="008141CF"/>
    <w:rsid w:val="008141FA"/>
    <w:rsid w:val="00814A8B"/>
    <w:rsid w:val="00814EF7"/>
    <w:rsid w:val="00815215"/>
    <w:rsid w:val="00815D52"/>
    <w:rsid w:val="00815E7C"/>
    <w:rsid w:val="008161F6"/>
    <w:rsid w:val="008165AF"/>
    <w:rsid w:val="00816A99"/>
    <w:rsid w:val="00816B68"/>
    <w:rsid w:val="00816D29"/>
    <w:rsid w:val="008172F3"/>
    <w:rsid w:val="00817C91"/>
    <w:rsid w:val="00817DA8"/>
    <w:rsid w:val="008200C2"/>
    <w:rsid w:val="008215A4"/>
    <w:rsid w:val="0082196F"/>
    <w:rsid w:val="00821BB2"/>
    <w:rsid w:val="00821DDC"/>
    <w:rsid w:val="00822275"/>
    <w:rsid w:val="00822DCD"/>
    <w:rsid w:val="008231D6"/>
    <w:rsid w:val="008232B1"/>
    <w:rsid w:val="0082499A"/>
    <w:rsid w:val="00824D5E"/>
    <w:rsid w:val="0082553D"/>
    <w:rsid w:val="0082580C"/>
    <w:rsid w:val="008268AB"/>
    <w:rsid w:val="00826AD1"/>
    <w:rsid w:val="00827180"/>
    <w:rsid w:val="008277DD"/>
    <w:rsid w:val="00830BF3"/>
    <w:rsid w:val="00830D7E"/>
    <w:rsid w:val="00831307"/>
    <w:rsid w:val="00832033"/>
    <w:rsid w:val="00832748"/>
    <w:rsid w:val="008327A3"/>
    <w:rsid w:val="00833114"/>
    <w:rsid w:val="00833847"/>
    <w:rsid w:val="00833DAE"/>
    <w:rsid w:val="00834679"/>
    <w:rsid w:val="00834A81"/>
    <w:rsid w:val="00834CBA"/>
    <w:rsid w:val="008356FB"/>
    <w:rsid w:val="008359B7"/>
    <w:rsid w:val="00835AA7"/>
    <w:rsid w:val="008378A8"/>
    <w:rsid w:val="008407A4"/>
    <w:rsid w:val="00840FFA"/>
    <w:rsid w:val="008413B5"/>
    <w:rsid w:val="0084149B"/>
    <w:rsid w:val="00841E89"/>
    <w:rsid w:val="008434D5"/>
    <w:rsid w:val="00843593"/>
    <w:rsid w:val="00843A36"/>
    <w:rsid w:val="00843C40"/>
    <w:rsid w:val="008442F3"/>
    <w:rsid w:val="00844860"/>
    <w:rsid w:val="008448D0"/>
    <w:rsid w:val="00844D4E"/>
    <w:rsid w:val="008459A5"/>
    <w:rsid w:val="00845CC4"/>
    <w:rsid w:val="00845DF9"/>
    <w:rsid w:val="008463D6"/>
    <w:rsid w:val="00846550"/>
    <w:rsid w:val="00846D13"/>
    <w:rsid w:val="00846DD8"/>
    <w:rsid w:val="00846E90"/>
    <w:rsid w:val="008471FA"/>
    <w:rsid w:val="008474CB"/>
    <w:rsid w:val="0084787F"/>
    <w:rsid w:val="00847C49"/>
    <w:rsid w:val="00850571"/>
    <w:rsid w:val="00850B10"/>
    <w:rsid w:val="00850E5F"/>
    <w:rsid w:val="00851C41"/>
    <w:rsid w:val="008525A0"/>
    <w:rsid w:val="008531BD"/>
    <w:rsid w:val="0085340E"/>
    <w:rsid w:val="00853A62"/>
    <w:rsid w:val="0085491F"/>
    <w:rsid w:val="00854A62"/>
    <w:rsid w:val="008556F9"/>
    <w:rsid w:val="008557F7"/>
    <w:rsid w:val="008561FB"/>
    <w:rsid w:val="00856CEE"/>
    <w:rsid w:val="008571F5"/>
    <w:rsid w:val="00857D90"/>
    <w:rsid w:val="008622EB"/>
    <w:rsid w:val="0086243C"/>
    <w:rsid w:val="008626D8"/>
    <w:rsid w:val="00862B2E"/>
    <w:rsid w:val="00863201"/>
    <w:rsid w:val="0086349B"/>
    <w:rsid w:val="00863FB2"/>
    <w:rsid w:val="00864266"/>
    <w:rsid w:val="008644F4"/>
    <w:rsid w:val="0086464C"/>
    <w:rsid w:val="00864CA5"/>
    <w:rsid w:val="00865B1D"/>
    <w:rsid w:val="00865CD1"/>
    <w:rsid w:val="00865CF3"/>
    <w:rsid w:val="00866245"/>
    <w:rsid w:val="00866B0F"/>
    <w:rsid w:val="00866D1C"/>
    <w:rsid w:val="00866FFA"/>
    <w:rsid w:val="00867888"/>
    <w:rsid w:val="0087115E"/>
    <w:rsid w:val="0087154E"/>
    <w:rsid w:val="0087179F"/>
    <w:rsid w:val="00871812"/>
    <w:rsid w:val="00871C42"/>
    <w:rsid w:val="00872BFF"/>
    <w:rsid w:val="008730DC"/>
    <w:rsid w:val="00873379"/>
    <w:rsid w:val="00873EB3"/>
    <w:rsid w:val="008748B8"/>
    <w:rsid w:val="00874C07"/>
    <w:rsid w:val="00875597"/>
    <w:rsid w:val="00875951"/>
    <w:rsid w:val="008759E5"/>
    <w:rsid w:val="00876669"/>
    <w:rsid w:val="008777CA"/>
    <w:rsid w:val="00880AEC"/>
    <w:rsid w:val="0088217F"/>
    <w:rsid w:val="008825FE"/>
    <w:rsid w:val="008833CD"/>
    <w:rsid w:val="00883733"/>
    <w:rsid w:val="00883EBF"/>
    <w:rsid w:val="00884AB5"/>
    <w:rsid w:val="008852EA"/>
    <w:rsid w:val="008860C1"/>
    <w:rsid w:val="00886ACB"/>
    <w:rsid w:val="00886C84"/>
    <w:rsid w:val="00886D11"/>
    <w:rsid w:val="00886FD0"/>
    <w:rsid w:val="00887F6C"/>
    <w:rsid w:val="00887FD6"/>
    <w:rsid w:val="008906AE"/>
    <w:rsid w:val="0089137A"/>
    <w:rsid w:val="00892FCA"/>
    <w:rsid w:val="008932D1"/>
    <w:rsid w:val="0089348D"/>
    <w:rsid w:val="008940A0"/>
    <w:rsid w:val="0089430A"/>
    <w:rsid w:val="00894868"/>
    <w:rsid w:val="00894F54"/>
    <w:rsid w:val="00895BFC"/>
    <w:rsid w:val="0089619B"/>
    <w:rsid w:val="008965D2"/>
    <w:rsid w:val="00896A38"/>
    <w:rsid w:val="0089763D"/>
    <w:rsid w:val="008A0D53"/>
    <w:rsid w:val="008A1182"/>
    <w:rsid w:val="008A1235"/>
    <w:rsid w:val="008A143D"/>
    <w:rsid w:val="008A1E1E"/>
    <w:rsid w:val="008A236D"/>
    <w:rsid w:val="008A28E8"/>
    <w:rsid w:val="008A2B3D"/>
    <w:rsid w:val="008A31EE"/>
    <w:rsid w:val="008A3421"/>
    <w:rsid w:val="008A3953"/>
    <w:rsid w:val="008A3A81"/>
    <w:rsid w:val="008A3AE6"/>
    <w:rsid w:val="008A3B4B"/>
    <w:rsid w:val="008A4779"/>
    <w:rsid w:val="008A4AE4"/>
    <w:rsid w:val="008A62DF"/>
    <w:rsid w:val="008A6640"/>
    <w:rsid w:val="008A6844"/>
    <w:rsid w:val="008A6C4B"/>
    <w:rsid w:val="008A6F25"/>
    <w:rsid w:val="008A7916"/>
    <w:rsid w:val="008A7F84"/>
    <w:rsid w:val="008B0251"/>
    <w:rsid w:val="008B2AFF"/>
    <w:rsid w:val="008B303A"/>
    <w:rsid w:val="008B326C"/>
    <w:rsid w:val="008B32FB"/>
    <w:rsid w:val="008B3838"/>
    <w:rsid w:val="008B3B7B"/>
    <w:rsid w:val="008B3C4A"/>
    <w:rsid w:val="008B3FC7"/>
    <w:rsid w:val="008B4AA9"/>
    <w:rsid w:val="008B4C1D"/>
    <w:rsid w:val="008B4C36"/>
    <w:rsid w:val="008B4C97"/>
    <w:rsid w:val="008B4CE1"/>
    <w:rsid w:val="008B5651"/>
    <w:rsid w:val="008B565A"/>
    <w:rsid w:val="008B5842"/>
    <w:rsid w:val="008B5EA6"/>
    <w:rsid w:val="008B5F86"/>
    <w:rsid w:val="008B62F5"/>
    <w:rsid w:val="008B7AEC"/>
    <w:rsid w:val="008B7F40"/>
    <w:rsid w:val="008B7F95"/>
    <w:rsid w:val="008C0328"/>
    <w:rsid w:val="008C0AD3"/>
    <w:rsid w:val="008C0DC5"/>
    <w:rsid w:val="008C1237"/>
    <w:rsid w:val="008C145D"/>
    <w:rsid w:val="008C1593"/>
    <w:rsid w:val="008C1C06"/>
    <w:rsid w:val="008C1DD3"/>
    <w:rsid w:val="008C22BC"/>
    <w:rsid w:val="008C3225"/>
    <w:rsid w:val="008C337D"/>
    <w:rsid w:val="008C3414"/>
    <w:rsid w:val="008C3647"/>
    <w:rsid w:val="008C3BF2"/>
    <w:rsid w:val="008C49EF"/>
    <w:rsid w:val="008C4B50"/>
    <w:rsid w:val="008C4B52"/>
    <w:rsid w:val="008C5850"/>
    <w:rsid w:val="008C5AAA"/>
    <w:rsid w:val="008C5E48"/>
    <w:rsid w:val="008C6644"/>
    <w:rsid w:val="008C6675"/>
    <w:rsid w:val="008D030F"/>
    <w:rsid w:val="008D0508"/>
    <w:rsid w:val="008D088D"/>
    <w:rsid w:val="008D0A41"/>
    <w:rsid w:val="008D11B3"/>
    <w:rsid w:val="008D159A"/>
    <w:rsid w:val="008D1B39"/>
    <w:rsid w:val="008D2264"/>
    <w:rsid w:val="008D2AF7"/>
    <w:rsid w:val="008D2D98"/>
    <w:rsid w:val="008D2FBE"/>
    <w:rsid w:val="008D3287"/>
    <w:rsid w:val="008D36D5"/>
    <w:rsid w:val="008D39B6"/>
    <w:rsid w:val="008D3EA9"/>
    <w:rsid w:val="008D4179"/>
    <w:rsid w:val="008D47C3"/>
    <w:rsid w:val="008D4C10"/>
    <w:rsid w:val="008D52E9"/>
    <w:rsid w:val="008D5D95"/>
    <w:rsid w:val="008D6215"/>
    <w:rsid w:val="008D70E5"/>
    <w:rsid w:val="008D7174"/>
    <w:rsid w:val="008D760C"/>
    <w:rsid w:val="008E073B"/>
    <w:rsid w:val="008E08C6"/>
    <w:rsid w:val="008E0E7C"/>
    <w:rsid w:val="008E2273"/>
    <w:rsid w:val="008E2752"/>
    <w:rsid w:val="008E2E14"/>
    <w:rsid w:val="008E2F55"/>
    <w:rsid w:val="008E3903"/>
    <w:rsid w:val="008E4531"/>
    <w:rsid w:val="008E469A"/>
    <w:rsid w:val="008E4EE8"/>
    <w:rsid w:val="008E4F47"/>
    <w:rsid w:val="008E4F7C"/>
    <w:rsid w:val="008E5257"/>
    <w:rsid w:val="008E5B14"/>
    <w:rsid w:val="008E5C95"/>
    <w:rsid w:val="008E6610"/>
    <w:rsid w:val="008E7053"/>
    <w:rsid w:val="008E79C0"/>
    <w:rsid w:val="008E7E95"/>
    <w:rsid w:val="008F083F"/>
    <w:rsid w:val="008F08E1"/>
    <w:rsid w:val="008F18AE"/>
    <w:rsid w:val="008F29B4"/>
    <w:rsid w:val="008F321B"/>
    <w:rsid w:val="008F382A"/>
    <w:rsid w:val="008F3ED6"/>
    <w:rsid w:val="008F5529"/>
    <w:rsid w:val="008F58AC"/>
    <w:rsid w:val="008F63E3"/>
    <w:rsid w:val="008F68B9"/>
    <w:rsid w:val="008F7CDE"/>
    <w:rsid w:val="0090093B"/>
    <w:rsid w:val="00900A8F"/>
    <w:rsid w:val="00900FBF"/>
    <w:rsid w:val="00901053"/>
    <w:rsid w:val="00901390"/>
    <w:rsid w:val="00901395"/>
    <w:rsid w:val="0090233F"/>
    <w:rsid w:val="009025D5"/>
    <w:rsid w:val="00902E77"/>
    <w:rsid w:val="00903688"/>
    <w:rsid w:val="00903BCB"/>
    <w:rsid w:val="00904D5E"/>
    <w:rsid w:val="00905D0A"/>
    <w:rsid w:val="00905DC3"/>
    <w:rsid w:val="00906295"/>
    <w:rsid w:val="009065C2"/>
    <w:rsid w:val="00907007"/>
    <w:rsid w:val="00907658"/>
    <w:rsid w:val="00907752"/>
    <w:rsid w:val="00907E6F"/>
    <w:rsid w:val="009101EE"/>
    <w:rsid w:val="00910470"/>
    <w:rsid w:val="00910796"/>
    <w:rsid w:val="009113AA"/>
    <w:rsid w:val="0091154F"/>
    <w:rsid w:val="00911E81"/>
    <w:rsid w:val="009122A0"/>
    <w:rsid w:val="009122B1"/>
    <w:rsid w:val="0091334E"/>
    <w:rsid w:val="00913C3B"/>
    <w:rsid w:val="009144F7"/>
    <w:rsid w:val="00915509"/>
    <w:rsid w:val="00915C03"/>
    <w:rsid w:val="00917978"/>
    <w:rsid w:val="00917AE4"/>
    <w:rsid w:val="00917E3C"/>
    <w:rsid w:val="00917FAE"/>
    <w:rsid w:val="00920088"/>
    <w:rsid w:val="00920328"/>
    <w:rsid w:val="00920DA7"/>
    <w:rsid w:val="00921180"/>
    <w:rsid w:val="009220C5"/>
    <w:rsid w:val="009225B1"/>
    <w:rsid w:val="0092264D"/>
    <w:rsid w:val="0092273C"/>
    <w:rsid w:val="0092361C"/>
    <w:rsid w:val="00924401"/>
    <w:rsid w:val="00924704"/>
    <w:rsid w:val="00924FFA"/>
    <w:rsid w:val="00925710"/>
    <w:rsid w:val="009259EC"/>
    <w:rsid w:val="00925E26"/>
    <w:rsid w:val="009260B5"/>
    <w:rsid w:val="00927388"/>
    <w:rsid w:val="009273EF"/>
    <w:rsid w:val="009274FE"/>
    <w:rsid w:val="00927D8C"/>
    <w:rsid w:val="009314AE"/>
    <w:rsid w:val="00931B71"/>
    <w:rsid w:val="00932EE3"/>
    <w:rsid w:val="00933141"/>
    <w:rsid w:val="00933393"/>
    <w:rsid w:val="009337BC"/>
    <w:rsid w:val="009339EC"/>
    <w:rsid w:val="00933B81"/>
    <w:rsid w:val="00933F82"/>
    <w:rsid w:val="00934D77"/>
    <w:rsid w:val="00935AB5"/>
    <w:rsid w:val="00935E09"/>
    <w:rsid w:val="00936033"/>
    <w:rsid w:val="00936CCD"/>
    <w:rsid w:val="0093722F"/>
    <w:rsid w:val="00937B7B"/>
    <w:rsid w:val="009401AC"/>
    <w:rsid w:val="00940323"/>
    <w:rsid w:val="0094074E"/>
    <w:rsid w:val="009417CB"/>
    <w:rsid w:val="00942794"/>
    <w:rsid w:val="009428F1"/>
    <w:rsid w:val="00944975"/>
    <w:rsid w:val="0094511A"/>
    <w:rsid w:val="0094595A"/>
    <w:rsid w:val="00945F1E"/>
    <w:rsid w:val="00946B83"/>
    <w:rsid w:val="009474D5"/>
    <w:rsid w:val="009475B7"/>
    <w:rsid w:val="00947888"/>
    <w:rsid w:val="00947C88"/>
    <w:rsid w:val="00950C8E"/>
    <w:rsid w:val="00950D89"/>
    <w:rsid w:val="009518CA"/>
    <w:rsid w:val="00951B10"/>
    <w:rsid w:val="00951CB3"/>
    <w:rsid w:val="00952F24"/>
    <w:rsid w:val="00953521"/>
    <w:rsid w:val="009536E3"/>
    <w:rsid w:val="00953AE0"/>
    <w:rsid w:val="00953F63"/>
    <w:rsid w:val="009542F9"/>
    <w:rsid w:val="00954504"/>
    <w:rsid w:val="0095486E"/>
    <w:rsid w:val="00955085"/>
    <w:rsid w:val="00955225"/>
    <w:rsid w:val="0095600C"/>
    <w:rsid w:val="00956632"/>
    <w:rsid w:val="0095758E"/>
    <w:rsid w:val="00957E3B"/>
    <w:rsid w:val="00960140"/>
    <w:rsid w:val="00960653"/>
    <w:rsid w:val="00960953"/>
    <w:rsid w:val="009613A0"/>
    <w:rsid w:val="009613AC"/>
    <w:rsid w:val="00964D54"/>
    <w:rsid w:val="00965352"/>
    <w:rsid w:val="0096541E"/>
    <w:rsid w:val="00965A26"/>
    <w:rsid w:val="009668E7"/>
    <w:rsid w:val="00967CD0"/>
    <w:rsid w:val="009701C0"/>
    <w:rsid w:val="00970990"/>
    <w:rsid w:val="00970C38"/>
    <w:rsid w:val="00970F1B"/>
    <w:rsid w:val="00971C6D"/>
    <w:rsid w:val="0097365F"/>
    <w:rsid w:val="009740F1"/>
    <w:rsid w:val="009741D3"/>
    <w:rsid w:val="00974CC2"/>
    <w:rsid w:val="00975130"/>
    <w:rsid w:val="00975F83"/>
    <w:rsid w:val="009765F4"/>
    <w:rsid w:val="00976DAB"/>
    <w:rsid w:val="009776AB"/>
    <w:rsid w:val="009776D4"/>
    <w:rsid w:val="00977BFD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2F20"/>
    <w:rsid w:val="00982F51"/>
    <w:rsid w:val="00983285"/>
    <w:rsid w:val="009834C3"/>
    <w:rsid w:val="00983752"/>
    <w:rsid w:val="00983B05"/>
    <w:rsid w:val="00983FF1"/>
    <w:rsid w:val="009845BE"/>
    <w:rsid w:val="009846C3"/>
    <w:rsid w:val="0098530F"/>
    <w:rsid w:val="0098630C"/>
    <w:rsid w:val="0098658F"/>
    <w:rsid w:val="00987061"/>
    <w:rsid w:val="00987CEE"/>
    <w:rsid w:val="00987E3B"/>
    <w:rsid w:val="009901B6"/>
    <w:rsid w:val="00990405"/>
    <w:rsid w:val="009907B5"/>
    <w:rsid w:val="00991560"/>
    <w:rsid w:val="0099174C"/>
    <w:rsid w:val="00991BB9"/>
    <w:rsid w:val="00991DE6"/>
    <w:rsid w:val="0099242C"/>
    <w:rsid w:val="009936C4"/>
    <w:rsid w:val="0099549D"/>
    <w:rsid w:val="0099617E"/>
    <w:rsid w:val="009963B6"/>
    <w:rsid w:val="00996519"/>
    <w:rsid w:val="00996B1C"/>
    <w:rsid w:val="00996D98"/>
    <w:rsid w:val="0099790D"/>
    <w:rsid w:val="00997C63"/>
    <w:rsid w:val="009A0048"/>
    <w:rsid w:val="009A0360"/>
    <w:rsid w:val="009A0E3F"/>
    <w:rsid w:val="009A1796"/>
    <w:rsid w:val="009A2204"/>
    <w:rsid w:val="009A29F1"/>
    <w:rsid w:val="009A2E4E"/>
    <w:rsid w:val="009A37B2"/>
    <w:rsid w:val="009A42EF"/>
    <w:rsid w:val="009A4556"/>
    <w:rsid w:val="009A46D0"/>
    <w:rsid w:val="009A4982"/>
    <w:rsid w:val="009A4AD5"/>
    <w:rsid w:val="009A4F74"/>
    <w:rsid w:val="009A5034"/>
    <w:rsid w:val="009A5936"/>
    <w:rsid w:val="009A5B6C"/>
    <w:rsid w:val="009A5E52"/>
    <w:rsid w:val="009A5F72"/>
    <w:rsid w:val="009A682D"/>
    <w:rsid w:val="009A6B53"/>
    <w:rsid w:val="009A6F6D"/>
    <w:rsid w:val="009A6F94"/>
    <w:rsid w:val="009B0712"/>
    <w:rsid w:val="009B09E2"/>
    <w:rsid w:val="009B1098"/>
    <w:rsid w:val="009B20C6"/>
    <w:rsid w:val="009B216A"/>
    <w:rsid w:val="009B2BC1"/>
    <w:rsid w:val="009B2BD7"/>
    <w:rsid w:val="009B2EC1"/>
    <w:rsid w:val="009B2FCA"/>
    <w:rsid w:val="009B2FE2"/>
    <w:rsid w:val="009B3107"/>
    <w:rsid w:val="009B3A76"/>
    <w:rsid w:val="009B4684"/>
    <w:rsid w:val="009B46BC"/>
    <w:rsid w:val="009B4D07"/>
    <w:rsid w:val="009B54E4"/>
    <w:rsid w:val="009B61C3"/>
    <w:rsid w:val="009B641A"/>
    <w:rsid w:val="009B6484"/>
    <w:rsid w:val="009B702D"/>
    <w:rsid w:val="009B711F"/>
    <w:rsid w:val="009B71D2"/>
    <w:rsid w:val="009B727D"/>
    <w:rsid w:val="009B7A21"/>
    <w:rsid w:val="009C089E"/>
    <w:rsid w:val="009C0B6C"/>
    <w:rsid w:val="009C0F9D"/>
    <w:rsid w:val="009C115A"/>
    <w:rsid w:val="009C1969"/>
    <w:rsid w:val="009C1D1B"/>
    <w:rsid w:val="009C266E"/>
    <w:rsid w:val="009C26DA"/>
    <w:rsid w:val="009C2A61"/>
    <w:rsid w:val="009C3727"/>
    <w:rsid w:val="009C3F33"/>
    <w:rsid w:val="009C485D"/>
    <w:rsid w:val="009C4AB5"/>
    <w:rsid w:val="009C4D8F"/>
    <w:rsid w:val="009C591A"/>
    <w:rsid w:val="009C5D28"/>
    <w:rsid w:val="009C5F69"/>
    <w:rsid w:val="009C636B"/>
    <w:rsid w:val="009C6641"/>
    <w:rsid w:val="009C66CC"/>
    <w:rsid w:val="009C78A1"/>
    <w:rsid w:val="009C7B4F"/>
    <w:rsid w:val="009D023A"/>
    <w:rsid w:val="009D0A81"/>
    <w:rsid w:val="009D24A2"/>
    <w:rsid w:val="009D276E"/>
    <w:rsid w:val="009D27A0"/>
    <w:rsid w:val="009D2BE0"/>
    <w:rsid w:val="009D2D38"/>
    <w:rsid w:val="009D32A4"/>
    <w:rsid w:val="009D3671"/>
    <w:rsid w:val="009D37C6"/>
    <w:rsid w:val="009D4155"/>
    <w:rsid w:val="009D4D5B"/>
    <w:rsid w:val="009D54F7"/>
    <w:rsid w:val="009D79FC"/>
    <w:rsid w:val="009E0DBA"/>
    <w:rsid w:val="009E1189"/>
    <w:rsid w:val="009E1349"/>
    <w:rsid w:val="009E1F06"/>
    <w:rsid w:val="009E1FF5"/>
    <w:rsid w:val="009E22EF"/>
    <w:rsid w:val="009E2FC9"/>
    <w:rsid w:val="009E336E"/>
    <w:rsid w:val="009E38F3"/>
    <w:rsid w:val="009E39BC"/>
    <w:rsid w:val="009E3AF6"/>
    <w:rsid w:val="009E3D2A"/>
    <w:rsid w:val="009E4852"/>
    <w:rsid w:val="009E4B09"/>
    <w:rsid w:val="009E5442"/>
    <w:rsid w:val="009E5B81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26"/>
    <w:rsid w:val="009F0E39"/>
    <w:rsid w:val="009F0F88"/>
    <w:rsid w:val="009F1204"/>
    <w:rsid w:val="009F1E5C"/>
    <w:rsid w:val="009F21FF"/>
    <w:rsid w:val="009F30CE"/>
    <w:rsid w:val="009F382F"/>
    <w:rsid w:val="009F3BEF"/>
    <w:rsid w:val="009F4EB3"/>
    <w:rsid w:val="009F57B0"/>
    <w:rsid w:val="009F5F6C"/>
    <w:rsid w:val="009F6014"/>
    <w:rsid w:val="009F637A"/>
    <w:rsid w:val="009F6B4D"/>
    <w:rsid w:val="00A00E4B"/>
    <w:rsid w:val="00A0197E"/>
    <w:rsid w:val="00A02783"/>
    <w:rsid w:val="00A02894"/>
    <w:rsid w:val="00A029EB"/>
    <w:rsid w:val="00A030E6"/>
    <w:rsid w:val="00A0365A"/>
    <w:rsid w:val="00A049B5"/>
    <w:rsid w:val="00A04BDC"/>
    <w:rsid w:val="00A05445"/>
    <w:rsid w:val="00A05CE7"/>
    <w:rsid w:val="00A06A58"/>
    <w:rsid w:val="00A06D48"/>
    <w:rsid w:val="00A06FF6"/>
    <w:rsid w:val="00A072D3"/>
    <w:rsid w:val="00A0779B"/>
    <w:rsid w:val="00A079DA"/>
    <w:rsid w:val="00A1018E"/>
    <w:rsid w:val="00A10836"/>
    <w:rsid w:val="00A10A5A"/>
    <w:rsid w:val="00A10B89"/>
    <w:rsid w:val="00A110FE"/>
    <w:rsid w:val="00A1155E"/>
    <w:rsid w:val="00A12708"/>
    <w:rsid w:val="00A1320C"/>
    <w:rsid w:val="00A132EE"/>
    <w:rsid w:val="00A134DA"/>
    <w:rsid w:val="00A13864"/>
    <w:rsid w:val="00A13922"/>
    <w:rsid w:val="00A13CA0"/>
    <w:rsid w:val="00A13EC3"/>
    <w:rsid w:val="00A14226"/>
    <w:rsid w:val="00A142A9"/>
    <w:rsid w:val="00A142F0"/>
    <w:rsid w:val="00A1430A"/>
    <w:rsid w:val="00A14546"/>
    <w:rsid w:val="00A146BC"/>
    <w:rsid w:val="00A14E57"/>
    <w:rsid w:val="00A16D33"/>
    <w:rsid w:val="00A17B3D"/>
    <w:rsid w:val="00A20AC8"/>
    <w:rsid w:val="00A20F07"/>
    <w:rsid w:val="00A2148E"/>
    <w:rsid w:val="00A21834"/>
    <w:rsid w:val="00A219A2"/>
    <w:rsid w:val="00A21C49"/>
    <w:rsid w:val="00A2257D"/>
    <w:rsid w:val="00A229CA"/>
    <w:rsid w:val="00A230A4"/>
    <w:rsid w:val="00A23AB7"/>
    <w:rsid w:val="00A23B27"/>
    <w:rsid w:val="00A23DA2"/>
    <w:rsid w:val="00A24090"/>
    <w:rsid w:val="00A24C9F"/>
    <w:rsid w:val="00A24D39"/>
    <w:rsid w:val="00A24D66"/>
    <w:rsid w:val="00A24EDF"/>
    <w:rsid w:val="00A25029"/>
    <w:rsid w:val="00A2597F"/>
    <w:rsid w:val="00A2624A"/>
    <w:rsid w:val="00A275DC"/>
    <w:rsid w:val="00A278CA"/>
    <w:rsid w:val="00A27979"/>
    <w:rsid w:val="00A30012"/>
    <w:rsid w:val="00A305F8"/>
    <w:rsid w:val="00A31C17"/>
    <w:rsid w:val="00A31E7B"/>
    <w:rsid w:val="00A31FDE"/>
    <w:rsid w:val="00A32139"/>
    <w:rsid w:val="00A324BA"/>
    <w:rsid w:val="00A32831"/>
    <w:rsid w:val="00A3310E"/>
    <w:rsid w:val="00A331C4"/>
    <w:rsid w:val="00A331E2"/>
    <w:rsid w:val="00A347B0"/>
    <w:rsid w:val="00A349B1"/>
    <w:rsid w:val="00A35AC2"/>
    <w:rsid w:val="00A35EF9"/>
    <w:rsid w:val="00A36227"/>
    <w:rsid w:val="00A3631E"/>
    <w:rsid w:val="00A36527"/>
    <w:rsid w:val="00A367CE"/>
    <w:rsid w:val="00A368A5"/>
    <w:rsid w:val="00A36EDE"/>
    <w:rsid w:val="00A36EE1"/>
    <w:rsid w:val="00A37C77"/>
    <w:rsid w:val="00A37C8B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5CE7"/>
    <w:rsid w:val="00A467AA"/>
    <w:rsid w:val="00A46A2C"/>
    <w:rsid w:val="00A47301"/>
    <w:rsid w:val="00A47DF8"/>
    <w:rsid w:val="00A50057"/>
    <w:rsid w:val="00A500D5"/>
    <w:rsid w:val="00A506F3"/>
    <w:rsid w:val="00A50CA7"/>
    <w:rsid w:val="00A513F3"/>
    <w:rsid w:val="00A526B4"/>
    <w:rsid w:val="00A52E77"/>
    <w:rsid w:val="00A532DB"/>
    <w:rsid w:val="00A53366"/>
    <w:rsid w:val="00A5349A"/>
    <w:rsid w:val="00A537C6"/>
    <w:rsid w:val="00A5418D"/>
    <w:rsid w:val="00A54437"/>
    <w:rsid w:val="00A549BD"/>
    <w:rsid w:val="00A54BDE"/>
    <w:rsid w:val="00A5605B"/>
    <w:rsid w:val="00A5616F"/>
    <w:rsid w:val="00A568C3"/>
    <w:rsid w:val="00A56DD1"/>
    <w:rsid w:val="00A56E31"/>
    <w:rsid w:val="00A570CD"/>
    <w:rsid w:val="00A57907"/>
    <w:rsid w:val="00A57BB2"/>
    <w:rsid w:val="00A60D55"/>
    <w:rsid w:val="00A60F31"/>
    <w:rsid w:val="00A60F58"/>
    <w:rsid w:val="00A6143A"/>
    <w:rsid w:val="00A61758"/>
    <w:rsid w:val="00A6179D"/>
    <w:rsid w:val="00A6225C"/>
    <w:rsid w:val="00A6237F"/>
    <w:rsid w:val="00A6266F"/>
    <w:rsid w:val="00A62A92"/>
    <w:rsid w:val="00A62F7D"/>
    <w:rsid w:val="00A63058"/>
    <w:rsid w:val="00A6441E"/>
    <w:rsid w:val="00A647EA"/>
    <w:rsid w:val="00A65280"/>
    <w:rsid w:val="00A65C2C"/>
    <w:rsid w:val="00A665A9"/>
    <w:rsid w:val="00A66A55"/>
    <w:rsid w:val="00A670B9"/>
    <w:rsid w:val="00A67859"/>
    <w:rsid w:val="00A70014"/>
    <w:rsid w:val="00A70AF2"/>
    <w:rsid w:val="00A70C1C"/>
    <w:rsid w:val="00A70C55"/>
    <w:rsid w:val="00A70F39"/>
    <w:rsid w:val="00A7132A"/>
    <w:rsid w:val="00A71731"/>
    <w:rsid w:val="00A71808"/>
    <w:rsid w:val="00A71E8D"/>
    <w:rsid w:val="00A72088"/>
    <w:rsid w:val="00A725C2"/>
    <w:rsid w:val="00A734BE"/>
    <w:rsid w:val="00A736A3"/>
    <w:rsid w:val="00A7389C"/>
    <w:rsid w:val="00A74649"/>
    <w:rsid w:val="00A7502F"/>
    <w:rsid w:val="00A751FD"/>
    <w:rsid w:val="00A76010"/>
    <w:rsid w:val="00A763BA"/>
    <w:rsid w:val="00A769EE"/>
    <w:rsid w:val="00A76FB4"/>
    <w:rsid w:val="00A80817"/>
    <w:rsid w:val="00A810A5"/>
    <w:rsid w:val="00A81969"/>
    <w:rsid w:val="00A81EDF"/>
    <w:rsid w:val="00A82669"/>
    <w:rsid w:val="00A82907"/>
    <w:rsid w:val="00A83378"/>
    <w:rsid w:val="00A837BF"/>
    <w:rsid w:val="00A83BDA"/>
    <w:rsid w:val="00A8584B"/>
    <w:rsid w:val="00A85E54"/>
    <w:rsid w:val="00A86B2A"/>
    <w:rsid w:val="00A87048"/>
    <w:rsid w:val="00A87F46"/>
    <w:rsid w:val="00A90328"/>
    <w:rsid w:val="00A904CC"/>
    <w:rsid w:val="00A90D97"/>
    <w:rsid w:val="00A90FA2"/>
    <w:rsid w:val="00A9104E"/>
    <w:rsid w:val="00A91767"/>
    <w:rsid w:val="00A91806"/>
    <w:rsid w:val="00A925A0"/>
    <w:rsid w:val="00A92822"/>
    <w:rsid w:val="00A92F27"/>
    <w:rsid w:val="00A93185"/>
    <w:rsid w:val="00A934DF"/>
    <w:rsid w:val="00A93A73"/>
    <w:rsid w:val="00A946C6"/>
    <w:rsid w:val="00A94860"/>
    <w:rsid w:val="00A94AB3"/>
    <w:rsid w:val="00A95169"/>
    <w:rsid w:val="00A95D64"/>
    <w:rsid w:val="00A95DF5"/>
    <w:rsid w:val="00A9616A"/>
    <w:rsid w:val="00A96501"/>
    <w:rsid w:val="00A9655F"/>
    <w:rsid w:val="00A96F68"/>
    <w:rsid w:val="00A979E2"/>
    <w:rsid w:val="00AA033D"/>
    <w:rsid w:val="00AA114E"/>
    <w:rsid w:val="00AA11A9"/>
    <w:rsid w:val="00AA2342"/>
    <w:rsid w:val="00AA2435"/>
    <w:rsid w:val="00AA3492"/>
    <w:rsid w:val="00AA41E4"/>
    <w:rsid w:val="00AA4BFC"/>
    <w:rsid w:val="00AA51DB"/>
    <w:rsid w:val="00AA5583"/>
    <w:rsid w:val="00AA5790"/>
    <w:rsid w:val="00AA5BDD"/>
    <w:rsid w:val="00AA5E10"/>
    <w:rsid w:val="00AA6AB6"/>
    <w:rsid w:val="00AA6D96"/>
    <w:rsid w:val="00AB01FE"/>
    <w:rsid w:val="00AB08FA"/>
    <w:rsid w:val="00AB0C70"/>
    <w:rsid w:val="00AB14A6"/>
    <w:rsid w:val="00AB1534"/>
    <w:rsid w:val="00AB309D"/>
    <w:rsid w:val="00AB384E"/>
    <w:rsid w:val="00AB394A"/>
    <w:rsid w:val="00AB3F0F"/>
    <w:rsid w:val="00AB4270"/>
    <w:rsid w:val="00AB7495"/>
    <w:rsid w:val="00AB75C5"/>
    <w:rsid w:val="00AB7939"/>
    <w:rsid w:val="00AC0140"/>
    <w:rsid w:val="00AC114B"/>
    <w:rsid w:val="00AC159B"/>
    <w:rsid w:val="00AC1F51"/>
    <w:rsid w:val="00AC23AE"/>
    <w:rsid w:val="00AC2546"/>
    <w:rsid w:val="00AC2FE8"/>
    <w:rsid w:val="00AC31B8"/>
    <w:rsid w:val="00AC3851"/>
    <w:rsid w:val="00AC3ED5"/>
    <w:rsid w:val="00AC4893"/>
    <w:rsid w:val="00AC4B5B"/>
    <w:rsid w:val="00AC4DCD"/>
    <w:rsid w:val="00AC5456"/>
    <w:rsid w:val="00AC56B3"/>
    <w:rsid w:val="00AC6007"/>
    <w:rsid w:val="00AC637D"/>
    <w:rsid w:val="00AC7502"/>
    <w:rsid w:val="00AC7D0F"/>
    <w:rsid w:val="00AD0304"/>
    <w:rsid w:val="00AD03DA"/>
    <w:rsid w:val="00AD27BE"/>
    <w:rsid w:val="00AD39D2"/>
    <w:rsid w:val="00AD40C4"/>
    <w:rsid w:val="00AD4829"/>
    <w:rsid w:val="00AD4C64"/>
    <w:rsid w:val="00AD4E62"/>
    <w:rsid w:val="00AD4FAF"/>
    <w:rsid w:val="00AD5902"/>
    <w:rsid w:val="00AD5A20"/>
    <w:rsid w:val="00AD5AD3"/>
    <w:rsid w:val="00AD5B95"/>
    <w:rsid w:val="00AD6010"/>
    <w:rsid w:val="00AD77BF"/>
    <w:rsid w:val="00AD792A"/>
    <w:rsid w:val="00AE05B7"/>
    <w:rsid w:val="00AE1E5E"/>
    <w:rsid w:val="00AE20D8"/>
    <w:rsid w:val="00AE4133"/>
    <w:rsid w:val="00AE42B1"/>
    <w:rsid w:val="00AE4904"/>
    <w:rsid w:val="00AE6E40"/>
    <w:rsid w:val="00AE7ABD"/>
    <w:rsid w:val="00AF07DF"/>
    <w:rsid w:val="00AF09BA"/>
    <w:rsid w:val="00AF0ACE"/>
    <w:rsid w:val="00AF0F1A"/>
    <w:rsid w:val="00AF1D3E"/>
    <w:rsid w:val="00AF1D57"/>
    <w:rsid w:val="00AF24A5"/>
    <w:rsid w:val="00AF279B"/>
    <w:rsid w:val="00AF320F"/>
    <w:rsid w:val="00AF325F"/>
    <w:rsid w:val="00AF3642"/>
    <w:rsid w:val="00AF3BF6"/>
    <w:rsid w:val="00AF5079"/>
    <w:rsid w:val="00AF52F8"/>
    <w:rsid w:val="00AF5C9A"/>
    <w:rsid w:val="00AF61EB"/>
    <w:rsid w:val="00AF6B4B"/>
    <w:rsid w:val="00AF7B2B"/>
    <w:rsid w:val="00AF7DBD"/>
    <w:rsid w:val="00B000C0"/>
    <w:rsid w:val="00B00231"/>
    <w:rsid w:val="00B002D6"/>
    <w:rsid w:val="00B00784"/>
    <w:rsid w:val="00B00824"/>
    <w:rsid w:val="00B01724"/>
    <w:rsid w:val="00B01EA3"/>
    <w:rsid w:val="00B026BD"/>
    <w:rsid w:val="00B039BD"/>
    <w:rsid w:val="00B04D10"/>
    <w:rsid w:val="00B04D62"/>
    <w:rsid w:val="00B05AE7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8D9"/>
    <w:rsid w:val="00B13DA5"/>
    <w:rsid w:val="00B14127"/>
    <w:rsid w:val="00B15027"/>
    <w:rsid w:val="00B150A1"/>
    <w:rsid w:val="00B154B3"/>
    <w:rsid w:val="00B15632"/>
    <w:rsid w:val="00B15B81"/>
    <w:rsid w:val="00B15F3B"/>
    <w:rsid w:val="00B1687C"/>
    <w:rsid w:val="00B173D0"/>
    <w:rsid w:val="00B1742C"/>
    <w:rsid w:val="00B20129"/>
    <w:rsid w:val="00B20B50"/>
    <w:rsid w:val="00B20C13"/>
    <w:rsid w:val="00B213EB"/>
    <w:rsid w:val="00B21CF4"/>
    <w:rsid w:val="00B21D63"/>
    <w:rsid w:val="00B22CD7"/>
    <w:rsid w:val="00B22F12"/>
    <w:rsid w:val="00B22F5B"/>
    <w:rsid w:val="00B23426"/>
    <w:rsid w:val="00B23CBE"/>
    <w:rsid w:val="00B24188"/>
    <w:rsid w:val="00B24300"/>
    <w:rsid w:val="00B24636"/>
    <w:rsid w:val="00B2468C"/>
    <w:rsid w:val="00B2480B"/>
    <w:rsid w:val="00B2515F"/>
    <w:rsid w:val="00B2526D"/>
    <w:rsid w:val="00B25B2C"/>
    <w:rsid w:val="00B25CBF"/>
    <w:rsid w:val="00B2725A"/>
    <w:rsid w:val="00B301FC"/>
    <w:rsid w:val="00B307B6"/>
    <w:rsid w:val="00B3081C"/>
    <w:rsid w:val="00B30950"/>
    <w:rsid w:val="00B31C5C"/>
    <w:rsid w:val="00B3298F"/>
    <w:rsid w:val="00B32D18"/>
    <w:rsid w:val="00B330C7"/>
    <w:rsid w:val="00B33B5D"/>
    <w:rsid w:val="00B34028"/>
    <w:rsid w:val="00B34736"/>
    <w:rsid w:val="00B35F89"/>
    <w:rsid w:val="00B36C11"/>
    <w:rsid w:val="00B36C24"/>
    <w:rsid w:val="00B40E8C"/>
    <w:rsid w:val="00B41A13"/>
    <w:rsid w:val="00B41D2E"/>
    <w:rsid w:val="00B420DD"/>
    <w:rsid w:val="00B427FC"/>
    <w:rsid w:val="00B42C0E"/>
    <w:rsid w:val="00B43691"/>
    <w:rsid w:val="00B43A3B"/>
    <w:rsid w:val="00B43CB4"/>
    <w:rsid w:val="00B44A41"/>
    <w:rsid w:val="00B44DEF"/>
    <w:rsid w:val="00B45C18"/>
    <w:rsid w:val="00B4609B"/>
    <w:rsid w:val="00B46B0E"/>
    <w:rsid w:val="00B47251"/>
    <w:rsid w:val="00B4763E"/>
    <w:rsid w:val="00B47C55"/>
    <w:rsid w:val="00B501EF"/>
    <w:rsid w:val="00B504A9"/>
    <w:rsid w:val="00B50A58"/>
    <w:rsid w:val="00B5266C"/>
    <w:rsid w:val="00B52893"/>
    <w:rsid w:val="00B5313E"/>
    <w:rsid w:val="00B53436"/>
    <w:rsid w:val="00B53F5E"/>
    <w:rsid w:val="00B556F8"/>
    <w:rsid w:val="00B55A53"/>
    <w:rsid w:val="00B55C24"/>
    <w:rsid w:val="00B55D51"/>
    <w:rsid w:val="00B564B8"/>
    <w:rsid w:val="00B57241"/>
    <w:rsid w:val="00B578B0"/>
    <w:rsid w:val="00B625A9"/>
    <w:rsid w:val="00B628CC"/>
    <w:rsid w:val="00B62FCD"/>
    <w:rsid w:val="00B63F15"/>
    <w:rsid w:val="00B6477B"/>
    <w:rsid w:val="00B647D5"/>
    <w:rsid w:val="00B6641E"/>
    <w:rsid w:val="00B6796D"/>
    <w:rsid w:val="00B71431"/>
    <w:rsid w:val="00B71693"/>
    <w:rsid w:val="00B719FD"/>
    <w:rsid w:val="00B72713"/>
    <w:rsid w:val="00B727CB"/>
    <w:rsid w:val="00B72AF4"/>
    <w:rsid w:val="00B72EDA"/>
    <w:rsid w:val="00B730ED"/>
    <w:rsid w:val="00B73D6D"/>
    <w:rsid w:val="00B7478C"/>
    <w:rsid w:val="00B74B44"/>
    <w:rsid w:val="00B7535B"/>
    <w:rsid w:val="00B76126"/>
    <w:rsid w:val="00B762B3"/>
    <w:rsid w:val="00B764A6"/>
    <w:rsid w:val="00B76720"/>
    <w:rsid w:val="00B77311"/>
    <w:rsid w:val="00B80A1C"/>
    <w:rsid w:val="00B80B86"/>
    <w:rsid w:val="00B810E3"/>
    <w:rsid w:val="00B8213F"/>
    <w:rsid w:val="00B8321C"/>
    <w:rsid w:val="00B843F4"/>
    <w:rsid w:val="00B845FA"/>
    <w:rsid w:val="00B8469E"/>
    <w:rsid w:val="00B86276"/>
    <w:rsid w:val="00B86907"/>
    <w:rsid w:val="00B86CE3"/>
    <w:rsid w:val="00B9119B"/>
    <w:rsid w:val="00B911A9"/>
    <w:rsid w:val="00B915F0"/>
    <w:rsid w:val="00B91EF5"/>
    <w:rsid w:val="00B93CD8"/>
    <w:rsid w:val="00B94A09"/>
    <w:rsid w:val="00B95FC1"/>
    <w:rsid w:val="00B962DE"/>
    <w:rsid w:val="00B96A3B"/>
    <w:rsid w:val="00B97192"/>
    <w:rsid w:val="00B97E0B"/>
    <w:rsid w:val="00BA009D"/>
    <w:rsid w:val="00BA02DA"/>
    <w:rsid w:val="00BA083F"/>
    <w:rsid w:val="00BA0D53"/>
    <w:rsid w:val="00BA16F6"/>
    <w:rsid w:val="00BA2190"/>
    <w:rsid w:val="00BA2FED"/>
    <w:rsid w:val="00BA31C9"/>
    <w:rsid w:val="00BA3373"/>
    <w:rsid w:val="00BA34E6"/>
    <w:rsid w:val="00BA3C56"/>
    <w:rsid w:val="00BA3E70"/>
    <w:rsid w:val="00BA4E22"/>
    <w:rsid w:val="00BA50A2"/>
    <w:rsid w:val="00BA51A8"/>
    <w:rsid w:val="00BA5F69"/>
    <w:rsid w:val="00BA65CC"/>
    <w:rsid w:val="00BA6B86"/>
    <w:rsid w:val="00BA71FC"/>
    <w:rsid w:val="00BA73EB"/>
    <w:rsid w:val="00BA7512"/>
    <w:rsid w:val="00BB1067"/>
    <w:rsid w:val="00BB1435"/>
    <w:rsid w:val="00BB1C64"/>
    <w:rsid w:val="00BB1E1D"/>
    <w:rsid w:val="00BB21A2"/>
    <w:rsid w:val="00BB361C"/>
    <w:rsid w:val="00BB38B7"/>
    <w:rsid w:val="00BB3BD0"/>
    <w:rsid w:val="00BB3D08"/>
    <w:rsid w:val="00BB46BB"/>
    <w:rsid w:val="00BB4A73"/>
    <w:rsid w:val="00BB4AA6"/>
    <w:rsid w:val="00BB5F7E"/>
    <w:rsid w:val="00BB68D3"/>
    <w:rsid w:val="00BB724A"/>
    <w:rsid w:val="00BB753A"/>
    <w:rsid w:val="00BB7572"/>
    <w:rsid w:val="00BB7B9A"/>
    <w:rsid w:val="00BB7DD5"/>
    <w:rsid w:val="00BC0198"/>
    <w:rsid w:val="00BC0821"/>
    <w:rsid w:val="00BC0909"/>
    <w:rsid w:val="00BC0C38"/>
    <w:rsid w:val="00BC11FD"/>
    <w:rsid w:val="00BC1CAC"/>
    <w:rsid w:val="00BC251F"/>
    <w:rsid w:val="00BC25E4"/>
    <w:rsid w:val="00BC26F6"/>
    <w:rsid w:val="00BC2AC0"/>
    <w:rsid w:val="00BC2F35"/>
    <w:rsid w:val="00BC4323"/>
    <w:rsid w:val="00BC4833"/>
    <w:rsid w:val="00BC4964"/>
    <w:rsid w:val="00BC5317"/>
    <w:rsid w:val="00BC606A"/>
    <w:rsid w:val="00BC7094"/>
    <w:rsid w:val="00BD1261"/>
    <w:rsid w:val="00BD1423"/>
    <w:rsid w:val="00BD1C05"/>
    <w:rsid w:val="00BD2165"/>
    <w:rsid w:val="00BD22AF"/>
    <w:rsid w:val="00BD2BDF"/>
    <w:rsid w:val="00BD3122"/>
    <w:rsid w:val="00BD34EB"/>
    <w:rsid w:val="00BD3999"/>
    <w:rsid w:val="00BD3C4F"/>
    <w:rsid w:val="00BD3C91"/>
    <w:rsid w:val="00BD40DA"/>
    <w:rsid w:val="00BD4E02"/>
    <w:rsid w:val="00BD54D9"/>
    <w:rsid w:val="00BD6A22"/>
    <w:rsid w:val="00BD74B9"/>
    <w:rsid w:val="00BD7C44"/>
    <w:rsid w:val="00BE07B3"/>
    <w:rsid w:val="00BE1248"/>
    <w:rsid w:val="00BE138F"/>
    <w:rsid w:val="00BE1FE2"/>
    <w:rsid w:val="00BE395A"/>
    <w:rsid w:val="00BE4546"/>
    <w:rsid w:val="00BE519A"/>
    <w:rsid w:val="00BE619B"/>
    <w:rsid w:val="00BE6475"/>
    <w:rsid w:val="00BE663F"/>
    <w:rsid w:val="00BE6B27"/>
    <w:rsid w:val="00BE7BEB"/>
    <w:rsid w:val="00BF0689"/>
    <w:rsid w:val="00BF0813"/>
    <w:rsid w:val="00BF1A8B"/>
    <w:rsid w:val="00BF2506"/>
    <w:rsid w:val="00BF3900"/>
    <w:rsid w:val="00BF3B72"/>
    <w:rsid w:val="00BF3D67"/>
    <w:rsid w:val="00BF4A4D"/>
    <w:rsid w:val="00BF5BA2"/>
    <w:rsid w:val="00BF5BF5"/>
    <w:rsid w:val="00BF61C1"/>
    <w:rsid w:val="00BF63FE"/>
    <w:rsid w:val="00BF64D0"/>
    <w:rsid w:val="00C007A4"/>
    <w:rsid w:val="00C009CD"/>
    <w:rsid w:val="00C01252"/>
    <w:rsid w:val="00C013CF"/>
    <w:rsid w:val="00C01910"/>
    <w:rsid w:val="00C02140"/>
    <w:rsid w:val="00C0485E"/>
    <w:rsid w:val="00C04CB7"/>
    <w:rsid w:val="00C05247"/>
    <w:rsid w:val="00C05407"/>
    <w:rsid w:val="00C05420"/>
    <w:rsid w:val="00C05D76"/>
    <w:rsid w:val="00C06274"/>
    <w:rsid w:val="00C069F0"/>
    <w:rsid w:val="00C07AD5"/>
    <w:rsid w:val="00C104B6"/>
    <w:rsid w:val="00C10754"/>
    <w:rsid w:val="00C1098F"/>
    <w:rsid w:val="00C10D91"/>
    <w:rsid w:val="00C12374"/>
    <w:rsid w:val="00C12E77"/>
    <w:rsid w:val="00C13127"/>
    <w:rsid w:val="00C1414B"/>
    <w:rsid w:val="00C1433D"/>
    <w:rsid w:val="00C1453F"/>
    <w:rsid w:val="00C14693"/>
    <w:rsid w:val="00C1469C"/>
    <w:rsid w:val="00C14D12"/>
    <w:rsid w:val="00C154FB"/>
    <w:rsid w:val="00C160AF"/>
    <w:rsid w:val="00C16F15"/>
    <w:rsid w:val="00C174D5"/>
    <w:rsid w:val="00C1757A"/>
    <w:rsid w:val="00C1772A"/>
    <w:rsid w:val="00C17854"/>
    <w:rsid w:val="00C17970"/>
    <w:rsid w:val="00C203FA"/>
    <w:rsid w:val="00C204A7"/>
    <w:rsid w:val="00C207FC"/>
    <w:rsid w:val="00C20816"/>
    <w:rsid w:val="00C21058"/>
    <w:rsid w:val="00C21ADB"/>
    <w:rsid w:val="00C2215A"/>
    <w:rsid w:val="00C22299"/>
    <w:rsid w:val="00C2269D"/>
    <w:rsid w:val="00C22CF4"/>
    <w:rsid w:val="00C233B6"/>
    <w:rsid w:val="00C2401F"/>
    <w:rsid w:val="00C247C8"/>
    <w:rsid w:val="00C25609"/>
    <w:rsid w:val="00C25CB3"/>
    <w:rsid w:val="00C262D7"/>
    <w:rsid w:val="00C26607"/>
    <w:rsid w:val="00C2686E"/>
    <w:rsid w:val="00C27682"/>
    <w:rsid w:val="00C2780E"/>
    <w:rsid w:val="00C30966"/>
    <w:rsid w:val="00C30E94"/>
    <w:rsid w:val="00C33210"/>
    <w:rsid w:val="00C335B2"/>
    <w:rsid w:val="00C33DB8"/>
    <w:rsid w:val="00C341BB"/>
    <w:rsid w:val="00C3426D"/>
    <w:rsid w:val="00C345C6"/>
    <w:rsid w:val="00C34842"/>
    <w:rsid w:val="00C34DEC"/>
    <w:rsid w:val="00C35488"/>
    <w:rsid w:val="00C35CF1"/>
    <w:rsid w:val="00C35F02"/>
    <w:rsid w:val="00C3601B"/>
    <w:rsid w:val="00C36354"/>
    <w:rsid w:val="00C36CE3"/>
    <w:rsid w:val="00C37330"/>
    <w:rsid w:val="00C377DF"/>
    <w:rsid w:val="00C40578"/>
    <w:rsid w:val="00C40593"/>
    <w:rsid w:val="00C40CC6"/>
    <w:rsid w:val="00C40F04"/>
    <w:rsid w:val="00C40F5C"/>
    <w:rsid w:val="00C415DE"/>
    <w:rsid w:val="00C416C8"/>
    <w:rsid w:val="00C419E6"/>
    <w:rsid w:val="00C42495"/>
    <w:rsid w:val="00C42539"/>
    <w:rsid w:val="00C439D9"/>
    <w:rsid w:val="00C44619"/>
    <w:rsid w:val="00C45418"/>
    <w:rsid w:val="00C45CF9"/>
    <w:rsid w:val="00C45DC6"/>
    <w:rsid w:val="00C463A2"/>
    <w:rsid w:val="00C4733A"/>
    <w:rsid w:val="00C47499"/>
    <w:rsid w:val="00C47DFB"/>
    <w:rsid w:val="00C504F5"/>
    <w:rsid w:val="00C514A0"/>
    <w:rsid w:val="00C526A3"/>
    <w:rsid w:val="00C53332"/>
    <w:rsid w:val="00C5339E"/>
    <w:rsid w:val="00C53596"/>
    <w:rsid w:val="00C53AF2"/>
    <w:rsid w:val="00C55771"/>
    <w:rsid w:val="00C55D3E"/>
    <w:rsid w:val="00C55EB3"/>
    <w:rsid w:val="00C56DDA"/>
    <w:rsid w:val="00C574C4"/>
    <w:rsid w:val="00C575CA"/>
    <w:rsid w:val="00C57745"/>
    <w:rsid w:val="00C5779B"/>
    <w:rsid w:val="00C60366"/>
    <w:rsid w:val="00C60B79"/>
    <w:rsid w:val="00C60D75"/>
    <w:rsid w:val="00C61062"/>
    <w:rsid w:val="00C64A52"/>
    <w:rsid w:val="00C64CEA"/>
    <w:rsid w:val="00C658AC"/>
    <w:rsid w:val="00C65A4C"/>
    <w:rsid w:val="00C65B47"/>
    <w:rsid w:val="00C661F9"/>
    <w:rsid w:val="00C704C8"/>
    <w:rsid w:val="00C707E2"/>
    <w:rsid w:val="00C70DB2"/>
    <w:rsid w:val="00C71401"/>
    <w:rsid w:val="00C73012"/>
    <w:rsid w:val="00C73145"/>
    <w:rsid w:val="00C73AB2"/>
    <w:rsid w:val="00C74482"/>
    <w:rsid w:val="00C75338"/>
    <w:rsid w:val="00C75D94"/>
    <w:rsid w:val="00C76032"/>
    <w:rsid w:val="00C76197"/>
    <w:rsid w:val="00C76295"/>
    <w:rsid w:val="00C763DD"/>
    <w:rsid w:val="00C778F7"/>
    <w:rsid w:val="00C77BC4"/>
    <w:rsid w:val="00C80372"/>
    <w:rsid w:val="00C803C2"/>
    <w:rsid w:val="00C805CE"/>
    <w:rsid w:val="00C80663"/>
    <w:rsid w:val="00C80A3F"/>
    <w:rsid w:val="00C80E16"/>
    <w:rsid w:val="00C81476"/>
    <w:rsid w:val="00C8294F"/>
    <w:rsid w:val="00C82F2E"/>
    <w:rsid w:val="00C840FB"/>
    <w:rsid w:val="00C843D1"/>
    <w:rsid w:val="00C84769"/>
    <w:rsid w:val="00C84FC0"/>
    <w:rsid w:val="00C852DC"/>
    <w:rsid w:val="00C85870"/>
    <w:rsid w:val="00C865B1"/>
    <w:rsid w:val="00C86C6F"/>
    <w:rsid w:val="00C87608"/>
    <w:rsid w:val="00C87D1D"/>
    <w:rsid w:val="00C9014F"/>
    <w:rsid w:val="00C90A3D"/>
    <w:rsid w:val="00C91578"/>
    <w:rsid w:val="00C9170C"/>
    <w:rsid w:val="00C91A82"/>
    <w:rsid w:val="00C9243F"/>
    <w:rsid w:val="00C9244A"/>
    <w:rsid w:val="00C9271D"/>
    <w:rsid w:val="00C928E4"/>
    <w:rsid w:val="00C92A79"/>
    <w:rsid w:val="00C93835"/>
    <w:rsid w:val="00C9390D"/>
    <w:rsid w:val="00C939CB"/>
    <w:rsid w:val="00C94D3A"/>
    <w:rsid w:val="00C94D88"/>
    <w:rsid w:val="00C9596F"/>
    <w:rsid w:val="00C95FD3"/>
    <w:rsid w:val="00C969A3"/>
    <w:rsid w:val="00C972F3"/>
    <w:rsid w:val="00C9781A"/>
    <w:rsid w:val="00C97A53"/>
    <w:rsid w:val="00CA018D"/>
    <w:rsid w:val="00CA0850"/>
    <w:rsid w:val="00CA0AE1"/>
    <w:rsid w:val="00CA14F7"/>
    <w:rsid w:val="00CA21B6"/>
    <w:rsid w:val="00CA2B3D"/>
    <w:rsid w:val="00CA2E7E"/>
    <w:rsid w:val="00CA38C0"/>
    <w:rsid w:val="00CA39EB"/>
    <w:rsid w:val="00CA3A36"/>
    <w:rsid w:val="00CA3B00"/>
    <w:rsid w:val="00CA3D7A"/>
    <w:rsid w:val="00CA3F1A"/>
    <w:rsid w:val="00CA4505"/>
    <w:rsid w:val="00CA4BDC"/>
    <w:rsid w:val="00CA504E"/>
    <w:rsid w:val="00CA62DF"/>
    <w:rsid w:val="00CA679A"/>
    <w:rsid w:val="00CA7715"/>
    <w:rsid w:val="00CA7A11"/>
    <w:rsid w:val="00CA7B4F"/>
    <w:rsid w:val="00CA7BF3"/>
    <w:rsid w:val="00CB0E5D"/>
    <w:rsid w:val="00CB0F9E"/>
    <w:rsid w:val="00CB1104"/>
    <w:rsid w:val="00CB137E"/>
    <w:rsid w:val="00CB177B"/>
    <w:rsid w:val="00CB1CF3"/>
    <w:rsid w:val="00CB2B2F"/>
    <w:rsid w:val="00CB3458"/>
    <w:rsid w:val="00CB3595"/>
    <w:rsid w:val="00CB3BB1"/>
    <w:rsid w:val="00CB3CCC"/>
    <w:rsid w:val="00CB4690"/>
    <w:rsid w:val="00CB5DA3"/>
    <w:rsid w:val="00CB61FF"/>
    <w:rsid w:val="00CB6398"/>
    <w:rsid w:val="00CB65D6"/>
    <w:rsid w:val="00CB67F0"/>
    <w:rsid w:val="00CB681C"/>
    <w:rsid w:val="00CB7639"/>
    <w:rsid w:val="00CC03ED"/>
    <w:rsid w:val="00CC0480"/>
    <w:rsid w:val="00CC0552"/>
    <w:rsid w:val="00CC0E6F"/>
    <w:rsid w:val="00CC0E9C"/>
    <w:rsid w:val="00CC1376"/>
    <w:rsid w:val="00CC13A4"/>
    <w:rsid w:val="00CC1CFF"/>
    <w:rsid w:val="00CC1EA9"/>
    <w:rsid w:val="00CC1F0B"/>
    <w:rsid w:val="00CC2081"/>
    <w:rsid w:val="00CC2188"/>
    <w:rsid w:val="00CC2562"/>
    <w:rsid w:val="00CC264E"/>
    <w:rsid w:val="00CC2A68"/>
    <w:rsid w:val="00CC30C4"/>
    <w:rsid w:val="00CC3976"/>
    <w:rsid w:val="00CC3AAA"/>
    <w:rsid w:val="00CC3E64"/>
    <w:rsid w:val="00CC3F62"/>
    <w:rsid w:val="00CC415F"/>
    <w:rsid w:val="00CC5AFF"/>
    <w:rsid w:val="00CC5DBD"/>
    <w:rsid w:val="00CC620B"/>
    <w:rsid w:val="00CC640A"/>
    <w:rsid w:val="00CC65DB"/>
    <w:rsid w:val="00CC720E"/>
    <w:rsid w:val="00CC75AC"/>
    <w:rsid w:val="00CD01A7"/>
    <w:rsid w:val="00CD01C6"/>
    <w:rsid w:val="00CD06B5"/>
    <w:rsid w:val="00CD0F33"/>
    <w:rsid w:val="00CD1634"/>
    <w:rsid w:val="00CD1D3E"/>
    <w:rsid w:val="00CD1ECC"/>
    <w:rsid w:val="00CD2D83"/>
    <w:rsid w:val="00CD3039"/>
    <w:rsid w:val="00CD3605"/>
    <w:rsid w:val="00CD4FB4"/>
    <w:rsid w:val="00CD599F"/>
    <w:rsid w:val="00CD6028"/>
    <w:rsid w:val="00CD65D4"/>
    <w:rsid w:val="00CD6DEE"/>
    <w:rsid w:val="00CD7D9D"/>
    <w:rsid w:val="00CD7DFC"/>
    <w:rsid w:val="00CE00BB"/>
    <w:rsid w:val="00CE09B7"/>
    <w:rsid w:val="00CE11D1"/>
    <w:rsid w:val="00CE15FA"/>
    <w:rsid w:val="00CE194C"/>
    <w:rsid w:val="00CE1DF5"/>
    <w:rsid w:val="00CE1E36"/>
    <w:rsid w:val="00CE2B5B"/>
    <w:rsid w:val="00CE31E6"/>
    <w:rsid w:val="00CE3200"/>
    <w:rsid w:val="00CE37C0"/>
    <w:rsid w:val="00CE3B74"/>
    <w:rsid w:val="00CE5354"/>
    <w:rsid w:val="00CE60CC"/>
    <w:rsid w:val="00CE6B29"/>
    <w:rsid w:val="00CE78ED"/>
    <w:rsid w:val="00CE7B23"/>
    <w:rsid w:val="00CE7D62"/>
    <w:rsid w:val="00CE7DCE"/>
    <w:rsid w:val="00CF0092"/>
    <w:rsid w:val="00CF0952"/>
    <w:rsid w:val="00CF0966"/>
    <w:rsid w:val="00CF0A45"/>
    <w:rsid w:val="00CF0D81"/>
    <w:rsid w:val="00CF1515"/>
    <w:rsid w:val="00CF1FC4"/>
    <w:rsid w:val="00CF23E7"/>
    <w:rsid w:val="00CF334F"/>
    <w:rsid w:val="00CF3A33"/>
    <w:rsid w:val="00CF40CC"/>
    <w:rsid w:val="00CF42E2"/>
    <w:rsid w:val="00CF44FB"/>
    <w:rsid w:val="00CF6812"/>
    <w:rsid w:val="00CF68ED"/>
    <w:rsid w:val="00CF6ABD"/>
    <w:rsid w:val="00CF6D24"/>
    <w:rsid w:val="00CF72C8"/>
    <w:rsid w:val="00CF77EE"/>
    <w:rsid w:val="00CF7916"/>
    <w:rsid w:val="00CF7EFE"/>
    <w:rsid w:val="00D01237"/>
    <w:rsid w:val="00D013C9"/>
    <w:rsid w:val="00D021F1"/>
    <w:rsid w:val="00D03F45"/>
    <w:rsid w:val="00D0512E"/>
    <w:rsid w:val="00D05D50"/>
    <w:rsid w:val="00D06B3D"/>
    <w:rsid w:val="00D0730F"/>
    <w:rsid w:val="00D101CF"/>
    <w:rsid w:val="00D10DD3"/>
    <w:rsid w:val="00D10F53"/>
    <w:rsid w:val="00D110E0"/>
    <w:rsid w:val="00D115AD"/>
    <w:rsid w:val="00D116DE"/>
    <w:rsid w:val="00D11C1B"/>
    <w:rsid w:val="00D11D8E"/>
    <w:rsid w:val="00D120B7"/>
    <w:rsid w:val="00D12EF8"/>
    <w:rsid w:val="00D1396C"/>
    <w:rsid w:val="00D14535"/>
    <w:rsid w:val="00D1462C"/>
    <w:rsid w:val="00D148F6"/>
    <w:rsid w:val="00D149B8"/>
    <w:rsid w:val="00D150D0"/>
    <w:rsid w:val="00D15364"/>
    <w:rsid w:val="00D157B7"/>
    <w:rsid w:val="00D158F3"/>
    <w:rsid w:val="00D15B2D"/>
    <w:rsid w:val="00D15E64"/>
    <w:rsid w:val="00D15EF1"/>
    <w:rsid w:val="00D15FDC"/>
    <w:rsid w:val="00D163B1"/>
    <w:rsid w:val="00D16675"/>
    <w:rsid w:val="00D16F4A"/>
    <w:rsid w:val="00D17546"/>
    <w:rsid w:val="00D20D45"/>
    <w:rsid w:val="00D20F97"/>
    <w:rsid w:val="00D21DF7"/>
    <w:rsid w:val="00D223A4"/>
    <w:rsid w:val="00D2287B"/>
    <w:rsid w:val="00D22961"/>
    <w:rsid w:val="00D23A83"/>
    <w:rsid w:val="00D24367"/>
    <w:rsid w:val="00D244E6"/>
    <w:rsid w:val="00D2470E"/>
    <w:rsid w:val="00D25893"/>
    <w:rsid w:val="00D25987"/>
    <w:rsid w:val="00D26130"/>
    <w:rsid w:val="00D26486"/>
    <w:rsid w:val="00D264CA"/>
    <w:rsid w:val="00D26AF5"/>
    <w:rsid w:val="00D26D4A"/>
    <w:rsid w:val="00D275C3"/>
    <w:rsid w:val="00D2772D"/>
    <w:rsid w:val="00D2799C"/>
    <w:rsid w:val="00D305BB"/>
    <w:rsid w:val="00D306F9"/>
    <w:rsid w:val="00D30805"/>
    <w:rsid w:val="00D30B73"/>
    <w:rsid w:val="00D31321"/>
    <w:rsid w:val="00D31A75"/>
    <w:rsid w:val="00D31DAD"/>
    <w:rsid w:val="00D31EA4"/>
    <w:rsid w:val="00D32140"/>
    <w:rsid w:val="00D32772"/>
    <w:rsid w:val="00D32A60"/>
    <w:rsid w:val="00D32A6F"/>
    <w:rsid w:val="00D32AFC"/>
    <w:rsid w:val="00D32B8E"/>
    <w:rsid w:val="00D32CEC"/>
    <w:rsid w:val="00D3372F"/>
    <w:rsid w:val="00D33845"/>
    <w:rsid w:val="00D33D29"/>
    <w:rsid w:val="00D342FB"/>
    <w:rsid w:val="00D3471F"/>
    <w:rsid w:val="00D35486"/>
    <w:rsid w:val="00D360CA"/>
    <w:rsid w:val="00D360E1"/>
    <w:rsid w:val="00D3665C"/>
    <w:rsid w:val="00D36EE7"/>
    <w:rsid w:val="00D36F56"/>
    <w:rsid w:val="00D37C08"/>
    <w:rsid w:val="00D407B7"/>
    <w:rsid w:val="00D407D1"/>
    <w:rsid w:val="00D40F52"/>
    <w:rsid w:val="00D417CF"/>
    <w:rsid w:val="00D42640"/>
    <w:rsid w:val="00D42680"/>
    <w:rsid w:val="00D43E99"/>
    <w:rsid w:val="00D440E4"/>
    <w:rsid w:val="00D4417E"/>
    <w:rsid w:val="00D4499C"/>
    <w:rsid w:val="00D44DEF"/>
    <w:rsid w:val="00D457FA"/>
    <w:rsid w:val="00D45ADF"/>
    <w:rsid w:val="00D45DA0"/>
    <w:rsid w:val="00D464E4"/>
    <w:rsid w:val="00D467A0"/>
    <w:rsid w:val="00D46BB2"/>
    <w:rsid w:val="00D4703F"/>
    <w:rsid w:val="00D472A6"/>
    <w:rsid w:val="00D47FA6"/>
    <w:rsid w:val="00D502B5"/>
    <w:rsid w:val="00D50792"/>
    <w:rsid w:val="00D508CC"/>
    <w:rsid w:val="00D50F4B"/>
    <w:rsid w:val="00D516DE"/>
    <w:rsid w:val="00D517A6"/>
    <w:rsid w:val="00D520D4"/>
    <w:rsid w:val="00D52196"/>
    <w:rsid w:val="00D531B4"/>
    <w:rsid w:val="00D53B77"/>
    <w:rsid w:val="00D53F88"/>
    <w:rsid w:val="00D54298"/>
    <w:rsid w:val="00D54CA8"/>
    <w:rsid w:val="00D54D44"/>
    <w:rsid w:val="00D554AE"/>
    <w:rsid w:val="00D5687F"/>
    <w:rsid w:val="00D56B0F"/>
    <w:rsid w:val="00D56D09"/>
    <w:rsid w:val="00D56D1F"/>
    <w:rsid w:val="00D57890"/>
    <w:rsid w:val="00D60089"/>
    <w:rsid w:val="00D60547"/>
    <w:rsid w:val="00D60E30"/>
    <w:rsid w:val="00D61022"/>
    <w:rsid w:val="00D610DA"/>
    <w:rsid w:val="00D6187E"/>
    <w:rsid w:val="00D61A78"/>
    <w:rsid w:val="00D6204A"/>
    <w:rsid w:val="00D62050"/>
    <w:rsid w:val="00D62BC9"/>
    <w:rsid w:val="00D62CA1"/>
    <w:rsid w:val="00D6300A"/>
    <w:rsid w:val="00D63C1D"/>
    <w:rsid w:val="00D63EB7"/>
    <w:rsid w:val="00D64083"/>
    <w:rsid w:val="00D642D3"/>
    <w:rsid w:val="00D64BCF"/>
    <w:rsid w:val="00D64CB2"/>
    <w:rsid w:val="00D64D68"/>
    <w:rsid w:val="00D64E75"/>
    <w:rsid w:val="00D651D9"/>
    <w:rsid w:val="00D65B82"/>
    <w:rsid w:val="00D65BD8"/>
    <w:rsid w:val="00D6643C"/>
    <w:rsid w:val="00D66444"/>
    <w:rsid w:val="00D67319"/>
    <w:rsid w:val="00D67AA0"/>
    <w:rsid w:val="00D67AA5"/>
    <w:rsid w:val="00D67D88"/>
    <w:rsid w:val="00D70066"/>
    <w:rsid w:val="00D703BE"/>
    <w:rsid w:val="00D7060A"/>
    <w:rsid w:val="00D70733"/>
    <w:rsid w:val="00D7139F"/>
    <w:rsid w:val="00D7183C"/>
    <w:rsid w:val="00D7204F"/>
    <w:rsid w:val="00D72074"/>
    <w:rsid w:val="00D7215B"/>
    <w:rsid w:val="00D72507"/>
    <w:rsid w:val="00D725C7"/>
    <w:rsid w:val="00D734B4"/>
    <w:rsid w:val="00D7427B"/>
    <w:rsid w:val="00D7451D"/>
    <w:rsid w:val="00D75361"/>
    <w:rsid w:val="00D75673"/>
    <w:rsid w:val="00D75F0B"/>
    <w:rsid w:val="00D76353"/>
    <w:rsid w:val="00D76D14"/>
    <w:rsid w:val="00D77252"/>
    <w:rsid w:val="00D779B0"/>
    <w:rsid w:val="00D77C57"/>
    <w:rsid w:val="00D80136"/>
    <w:rsid w:val="00D80F5D"/>
    <w:rsid w:val="00D81232"/>
    <w:rsid w:val="00D81A7D"/>
    <w:rsid w:val="00D82CBB"/>
    <w:rsid w:val="00D838E1"/>
    <w:rsid w:val="00D8399C"/>
    <w:rsid w:val="00D84D7E"/>
    <w:rsid w:val="00D84D91"/>
    <w:rsid w:val="00D85B07"/>
    <w:rsid w:val="00D86583"/>
    <w:rsid w:val="00D86B46"/>
    <w:rsid w:val="00D879C6"/>
    <w:rsid w:val="00D9038D"/>
    <w:rsid w:val="00D909E5"/>
    <w:rsid w:val="00D90C0F"/>
    <w:rsid w:val="00D9116B"/>
    <w:rsid w:val="00D911A3"/>
    <w:rsid w:val="00D9129A"/>
    <w:rsid w:val="00D913A4"/>
    <w:rsid w:val="00D91BC1"/>
    <w:rsid w:val="00D92B39"/>
    <w:rsid w:val="00D9334B"/>
    <w:rsid w:val="00D93389"/>
    <w:rsid w:val="00D93BEA"/>
    <w:rsid w:val="00D94375"/>
    <w:rsid w:val="00D9454F"/>
    <w:rsid w:val="00D949FE"/>
    <w:rsid w:val="00D94F24"/>
    <w:rsid w:val="00D9530E"/>
    <w:rsid w:val="00D95DE8"/>
    <w:rsid w:val="00D97B53"/>
    <w:rsid w:val="00D97DFE"/>
    <w:rsid w:val="00DA0307"/>
    <w:rsid w:val="00DA04E3"/>
    <w:rsid w:val="00DA0581"/>
    <w:rsid w:val="00DA098A"/>
    <w:rsid w:val="00DA09E1"/>
    <w:rsid w:val="00DA0EB7"/>
    <w:rsid w:val="00DA1119"/>
    <w:rsid w:val="00DA165A"/>
    <w:rsid w:val="00DA1900"/>
    <w:rsid w:val="00DA1EF2"/>
    <w:rsid w:val="00DA211A"/>
    <w:rsid w:val="00DA21C0"/>
    <w:rsid w:val="00DA2567"/>
    <w:rsid w:val="00DA2A1E"/>
    <w:rsid w:val="00DA2B6C"/>
    <w:rsid w:val="00DA2C19"/>
    <w:rsid w:val="00DA2C22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A61F5"/>
    <w:rsid w:val="00DA7124"/>
    <w:rsid w:val="00DB0220"/>
    <w:rsid w:val="00DB050D"/>
    <w:rsid w:val="00DB05B5"/>
    <w:rsid w:val="00DB1BBB"/>
    <w:rsid w:val="00DB1C41"/>
    <w:rsid w:val="00DB1E92"/>
    <w:rsid w:val="00DB1FA7"/>
    <w:rsid w:val="00DB21CF"/>
    <w:rsid w:val="00DB21F5"/>
    <w:rsid w:val="00DB2307"/>
    <w:rsid w:val="00DB28BB"/>
    <w:rsid w:val="00DB3CC3"/>
    <w:rsid w:val="00DB42C2"/>
    <w:rsid w:val="00DB57EE"/>
    <w:rsid w:val="00DB68F9"/>
    <w:rsid w:val="00DB759B"/>
    <w:rsid w:val="00DB7705"/>
    <w:rsid w:val="00DB78A6"/>
    <w:rsid w:val="00DC0541"/>
    <w:rsid w:val="00DC0583"/>
    <w:rsid w:val="00DC0B50"/>
    <w:rsid w:val="00DC10DF"/>
    <w:rsid w:val="00DC141E"/>
    <w:rsid w:val="00DC1B92"/>
    <w:rsid w:val="00DC23E4"/>
    <w:rsid w:val="00DC23E8"/>
    <w:rsid w:val="00DC247F"/>
    <w:rsid w:val="00DC364F"/>
    <w:rsid w:val="00DC3B76"/>
    <w:rsid w:val="00DC46BD"/>
    <w:rsid w:val="00DC4A9F"/>
    <w:rsid w:val="00DC52D8"/>
    <w:rsid w:val="00DC5CC3"/>
    <w:rsid w:val="00DC601C"/>
    <w:rsid w:val="00DC603F"/>
    <w:rsid w:val="00DC64C7"/>
    <w:rsid w:val="00DC6578"/>
    <w:rsid w:val="00DC7749"/>
    <w:rsid w:val="00DC7BBB"/>
    <w:rsid w:val="00DC7BFA"/>
    <w:rsid w:val="00DD0384"/>
    <w:rsid w:val="00DD057A"/>
    <w:rsid w:val="00DD1341"/>
    <w:rsid w:val="00DD1919"/>
    <w:rsid w:val="00DD1A4F"/>
    <w:rsid w:val="00DD240A"/>
    <w:rsid w:val="00DD33ED"/>
    <w:rsid w:val="00DD35BB"/>
    <w:rsid w:val="00DD3C0D"/>
    <w:rsid w:val="00DD45BE"/>
    <w:rsid w:val="00DD4864"/>
    <w:rsid w:val="00DD5B22"/>
    <w:rsid w:val="00DD62DE"/>
    <w:rsid w:val="00DD6FF3"/>
    <w:rsid w:val="00DD71A2"/>
    <w:rsid w:val="00DD7391"/>
    <w:rsid w:val="00DD7822"/>
    <w:rsid w:val="00DD7A5A"/>
    <w:rsid w:val="00DD7D55"/>
    <w:rsid w:val="00DE0039"/>
    <w:rsid w:val="00DE0518"/>
    <w:rsid w:val="00DE0A3D"/>
    <w:rsid w:val="00DE0B16"/>
    <w:rsid w:val="00DE1DC4"/>
    <w:rsid w:val="00DE26A9"/>
    <w:rsid w:val="00DE2CB9"/>
    <w:rsid w:val="00DE305A"/>
    <w:rsid w:val="00DE37C4"/>
    <w:rsid w:val="00DE434D"/>
    <w:rsid w:val="00DE43B4"/>
    <w:rsid w:val="00DE466B"/>
    <w:rsid w:val="00DE4C6A"/>
    <w:rsid w:val="00DE4F0D"/>
    <w:rsid w:val="00DE52AE"/>
    <w:rsid w:val="00DE52FF"/>
    <w:rsid w:val="00DE532A"/>
    <w:rsid w:val="00DE631A"/>
    <w:rsid w:val="00DE6CFE"/>
    <w:rsid w:val="00DE79F1"/>
    <w:rsid w:val="00DE7B75"/>
    <w:rsid w:val="00DF0BBF"/>
    <w:rsid w:val="00DF0C73"/>
    <w:rsid w:val="00DF1580"/>
    <w:rsid w:val="00DF1A8E"/>
    <w:rsid w:val="00DF1C55"/>
    <w:rsid w:val="00DF258A"/>
    <w:rsid w:val="00DF2B8D"/>
    <w:rsid w:val="00DF2E21"/>
    <w:rsid w:val="00DF53D6"/>
    <w:rsid w:val="00DF56E4"/>
    <w:rsid w:val="00DF5C20"/>
    <w:rsid w:val="00DF679E"/>
    <w:rsid w:val="00DF7979"/>
    <w:rsid w:val="00DF7BCB"/>
    <w:rsid w:val="00E003D6"/>
    <w:rsid w:val="00E0142B"/>
    <w:rsid w:val="00E01951"/>
    <w:rsid w:val="00E01CED"/>
    <w:rsid w:val="00E0248D"/>
    <w:rsid w:val="00E035F4"/>
    <w:rsid w:val="00E03D27"/>
    <w:rsid w:val="00E0575D"/>
    <w:rsid w:val="00E05EF6"/>
    <w:rsid w:val="00E0639C"/>
    <w:rsid w:val="00E06404"/>
    <w:rsid w:val="00E065D3"/>
    <w:rsid w:val="00E067E6"/>
    <w:rsid w:val="00E0798F"/>
    <w:rsid w:val="00E106E3"/>
    <w:rsid w:val="00E10C0D"/>
    <w:rsid w:val="00E10E2C"/>
    <w:rsid w:val="00E1123C"/>
    <w:rsid w:val="00E11A8F"/>
    <w:rsid w:val="00E11DA5"/>
    <w:rsid w:val="00E12377"/>
    <w:rsid w:val="00E12531"/>
    <w:rsid w:val="00E12854"/>
    <w:rsid w:val="00E128EF"/>
    <w:rsid w:val="00E1296C"/>
    <w:rsid w:val="00E12ECC"/>
    <w:rsid w:val="00E131DE"/>
    <w:rsid w:val="00E139A5"/>
    <w:rsid w:val="00E14322"/>
    <w:rsid w:val="00E143B0"/>
    <w:rsid w:val="00E1481E"/>
    <w:rsid w:val="00E14B9F"/>
    <w:rsid w:val="00E14C06"/>
    <w:rsid w:val="00E1527F"/>
    <w:rsid w:val="00E15687"/>
    <w:rsid w:val="00E15BBA"/>
    <w:rsid w:val="00E16122"/>
    <w:rsid w:val="00E16711"/>
    <w:rsid w:val="00E167F3"/>
    <w:rsid w:val="00E168D5"/>
    <w:rsid w:val="00E16D9E"/>
    <w:rsid w:val="00E174EC"/>
    <w:rsid w:val="00E17821"/>
    <w:rsid w:val="00E202AF"/>
    <w:rsid w:val="00E207C4"/>
    <w:rsid w:val="00E209A5"/>
    <w:rsid w:val="00E20C38"/>
    <w:rsid w:val="00E21D74"/>
    <w:rsid w:val="00E2237E"/>
    <w:rsid w:val="00E224CC"/>
    <w:rsid w:val="00E22A0C"/>
    <w:rsid w:val="00E2460F"/>
    <w:rsid w:val="00E24BF0"/>
    <w:rsid w:val="00E24EBD"/>
    <w:rsid w:val="00E259A8"/>
    <w:rsid w:val="00E260DB"/>
    <w:rsid w:val="00E26D56"/>
    <w:rsid w:val="00E26FF3"/>
    <w:rsid w:val="00E275D2"/>
    <w:rsid w:val="00E27ADC"/>
    <w:rsid w:val="00E310A5"/>
    <w:rsid w:val="00E314A4"/>
    <w:rsid w:val="00E31556"/>
    <w:rsid w:val="00E3204B"/>
    <w:rsid w:val="00E3305D"/>
    <w:rsid w:val="00E33DE2"/>
    <w:rsid w:val="00E3419D"/>
    <w:rsid w:val="00E3484E"/>
    <w:rsid w:val="00E34D10"/>
    <w:rsid w:val="00E34EE4"/>
    <w:rsid w:val="00E3585C"/>
    <w:rsid w:val="00E35D71"/>
    <w:rsid w:val="00E35E5B"/>
    <w:rsid w:val="00E3669D"/>
    <w:rsid w:val="00E3737E"/>
    <w:rsid w:val="00E377C4"/>
    <w:rsid w:val="00E4012D"/>
    <w:rsid w:val="00E4018D"/>
    <w:rsid w:val="00E41188"/>
    <w:rsid w:val="00E4160B"/>
    <w:rsid w:val="00E42A18"/>
    <w:rsid w:val="00E42C66"/>
    <w:rsid w:val="00E4312A"/>
    <w:rsid w:val="00E432B5"/>
    <w:rsid w:val="00E43C97"/>
    <w:rsid w:val="00E43F74"/>
    <w:rsid w:val="00E44776"/>
    <w:rsid w:val="00E44F43"/>
    <w:rsid w:val="00E45001"/>
    <w:rsid w:val="00E4506B"/>
    <w:rsid w:val="00E45579"/>
    <w:rsid w:val="00E4597C"/>
    <w:rsid w:val="00E45D03"/>
    <w:rsid w:val="00E45ECB"/>
    <w:rsid w:val="00E46029"/>
    <w:rsid w:val="00E46258"/>
    <w:rsid w:val="00E46ABA"/>
    <w:rsid w:val="00E46D83"/>
    <w:rsid w:val="00E4759C"/>
    <w:rsid w:val="00E50590"/>
    <w:rsid w:val="00E50DB4"/>
    <w:rsid w:val="00E50F5E"/>
    <w:rsid w:val="00E523E3"/>
    <w:rsid w:val="00E529BB"/>
    <w:rsid w:val="00E52C0B"/>
    <w:rsid w:val="00E52E57"/>
    <w:rsid w:val="00E530C4"/>
    <w:rsid w:val="00E53721"/>
    <w:rsid w:val="00E53CCC"/>
    <w:rsid w:val="00E53D51"/>
    <w:rsid w:val="00E54585"/>
    <w:rsid w:val="00E54876"/>
    <w:rsid w:val="00E557E1"/>
    <w:rsid w:val="00E55891"/>
    <w:rsid w:val="00E565B0"/>
    <w:rsid w:val="00E5675D"/>
    <w:rsid w:val="00E57B23"/>
    <w:rsid w:val="00E6047A"/>
    <w:rsid w:val="00E62349"/>
    <w:rsid w:val="00E6237B"/>
    <w:rsid w:val="00E6258D"/>
    <w:rsid w:val="00E6283A"/>
    <w:rsid w:val="00E63178"/>
    <w:rsid w:val="00E6366F"/>
    <w:rsid w:val="00E63EDF"/>
    <w:rsid w:val="00E63FF0"/>
    <w:rsid w:val="00E6436C"/>
    <w:rsid w:val="00E65453"/>
    <w:rsid w:val="00E65B17"/>
    <w:rsid w:val="00E667BF"/>
    <w:rsid w:val="00E70AD6"/>
    <w:rsid w:val="00E70E41"/>
    <w:rsid w:val="00E72A50"/>
    <w:rsid w:val="00E72E9C"/>
    <w:rsid w:val="00E72F46"/>
    <w:rsid w:val="00E732A3"/>
    <w:rsid w:val="00E7383E"/>
    <w:rsid w:val="00E74274"/>
    <w:rsid w:val="00E74754"/>
    <w:rsid w:val="00E752B1"/>
    <w:rsid w:val="00E753C8"/>
    <w:rsid w:val="00E76598"/>
    <w:rsid w:val="00E76934"/>
    <w:rsid w:val="00E76E74"/>
    <w:rsid w:val="00E77788"/>
    <w:rsid w:val="00E77B9B"/>
    <w:rsid w:val="00E8048C"/>
    <w:rsid w:val="00E8072B"/>
    <w:rsid w:val="00E816D8"/>
    <w:rsid w:val="00E81B24"/>
    <w:rsid w:val="00E81B9C"/>
    <w:rsid w:val="00E831AD"/>
    <w:rsid w:val="00E836AB"/>
    <w:rsid w:val="00E837BC"/>
    <w:rsid w:val="00E83A85"/>
    <w:rsid w:val="00E83E79"/>
    <w:rsid w:val="00E84012"/>
    <w:rsid w:val="00E84CCB"/>
    <w:rsid w:val="00E859A9"/>
    <w:rsid w:val="00E859B1"/>
    <w:rsid w:val="00E85C91"/>
    <w:rsid w:val="00E864EF"/>
    <w:rsid w:val="00E87514"/>
    <w:rsid w:val="00E9026B"/>
    <w:rsid w:val="00E904AF"/>
    <w:rsid w:val="00E90EB2"/>
    <w:rsid w:val="00E90FC4"/>
    <w:rsid w:val="00E9180B"/>
    <w:rsid w:val="00E918AF"/>
    <w:rsid w:val="00E91F76"/>
    <w:rsid w:val="00E92666"/>
    <w:rsid w:val="00E929DA"/>
    <w:rsid w:val="00E92C1D"/>
    <w:rsid w:val="00E93B29"/>
    <w:rsid w:val="00E93CCE"/>
    <w:rsid w:val="00E9429D"/>
    <w:rsid w:val="00E946CB"/>
    <w:rsid w:val="00E94CF2"/>
    <w:rsid w:val="00E95DC6"/>
    <w:rsid w:val="00E9644E"/>
    <w:rsid w:val="00E966DD"/>
    <w:rsid w:val="00E976B6"/>
    <w:rsid w:val="00E97F16"/>
    <w:rsid w:val="00EA01EC"/>
    <w:rsid w:val="00EA13B6"/>
    <w:rsid w:val="00EA15B0"/>
    <w:rsid w:val="00EA15ED"/>
    <w:rsid w:val="00EA1A9B"/>
    <w:rsid w:val="00EA26E8"/>
    <w:rsid w:val="00EA2712"/>
    <w:rsid w:val="00EA2B73"/>
    <w:rsid w:val="00EA337E"/>
    <w:rsid w:val="00EA3BD5"/>
    <w:rsid w:val="00EA3BE9"/>
    <w:rsid w:val="00EA41B3"/>
    <w:rsid w:val="00EA440A"/>
    <w:rsid w:val="00EA522B"/>
    <w:rsid w:val="00EA5757"/>
    <w:rsid w:val="00EA5D97"/>
    <w:rsid w:val="00EA6272"/>
    <w:rsid w:val="00EA641C"/>
    <w:rsid w:val="00EA64AD"/>
    <w:rsid w:val="00EA6DA6"/>
    <w:rsid w:val="00EA6E18"/>
    <w:rsid w:val="00EA7B54"/>
    <w:rsid w:val="00EA7F37"/>
    <w:rsid w:val="00EB0185"/>
    <w:rsid w:val="00EB09FD"/>
    <w:rsid w:val="00EB0BB9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710D"/>
    <w:rsid w:val="00EB7543"/>
    <w:rsid w:val="00EB7E8D"/>
    <w:rsid w:val="00EB7E9B"/>
    <w:rsid w:val="00EC220C"/>
    <w:rsid w:val="00EC2B03"/>
    <w:rsid w:val="00EC2BC2"/>
    <w:rsid w:val="00EC2C56"/>
    <w:rsid w:val="00EC2D4B"/>
    <w:rsid w:val="00EC334B"/>
    <w:rsid w:val="00EC36A1"/>
    <w:rsid w:val="00EC3BD3"/>
    <w:rsid w:val="00EC4393"/>
    <w:rsid w:val="00EC4C67"/>
    <w:rsid w:val="00EC5110"/>
    <w:rsid w:val="00EC5432"/>
    <w:rsid w:val="00EC55DE"/>
    <w:rsid w:val="00EC5807"/>
    <w:rsid w:val="00EC5BD2"/>
    <w:rsid w:val="00EC5DF4"/>
    <w:rsid w:val="00EC6368"/>
    <w:rsid w:val="00EC6A71"/>
    <w:rsid w:val="00EC72EB"/>
    <w:rsid w:val="00ED0731"/>
    <w:rsid w:val="00ED0C5B"/>
    <w:rsid w:val="00ED0F12"/>
    <w:rsid w:val="00ED1381"/>
    <w:rsid w:val="00ED1AEA"/>
    <w:rsid w:val="00ED2236"/>
    <w:rsid w:val="00ED2CAF"/>
    <w:rsid w:val="00ED3661"/>
    <w:rsid w:val="00ED3853"/>
    <w:rsid w:val="00ED3AAC"/>
    <w:rsid w:val="00ED456F"/>
    <w:rsid w:val="00ED4709"/>
    <w:rsid w:val="00ED4BE3"/>
    <w:rsid w:val="00ED4C6F"/>
    <w:rsid w:val="00ED4D46"/>
    <w:rsid w:val="00ED5197"/>
    <w:rsid w:val="00ED5A31"/>
    <w:rsid w:val="00ED5E1A"/>
    <w:rsid w:val="00ED654F"/>
    <w:rsid w:val="00ED6846"/>
    <w:rsid w:val="00ED76FD"/>
    <w:rsid w:val="00EE0546"/>
    <w:rsid w:val="00EE0798"/>
    <w:rsid w:val="00EE154C"/>
    <w:rsid w:val="00EE1C07"/>
    <w:rsid w:val="00EE1F6B"/>
    <w:rsid w:val="00EE2198"/>
    <w:rsid w:val="00EE271D"/>
    <w:rsid w:val="00EE2C91"/>
    <w:rsid w:val="00EE3304"/>
    <w:rsid w:val="00EE3365"/>
    <w:rsid w:val="00EE33AD"/>
    <w:rsid w:val="00EE352E"/>
    <w:rsid w:val="00EE36D6"/>
    <w:rsid w:val="00EE3979"/>
    <w:rsid w:val="00EE3CAF"/>
    <w:rsid w:val="00EE3D17"/>
    <w:rsid w:val="00EE45A5"/>
    <w:rsid w:val="00EE46DC"/>
    <w:rsid w:val="00EE4CF1"/>
    <w:rsid w:val="00EE592C"/>
    <w:rsid w:val="00EE6110"/>
    <w:rsid w:val="00EE6515"/>
    <w:rsid w:val="00EE72AC"/>
    <w:rsid w:val="00EE7A7F"/>
    <w:rsid w:val="00EE7D87"/>
    <w:rsid w:val="00EE7F9C"/>
    <w:rsid w:val="00EF02C0"/>
    <w:rsid w:val="00EF0544"/>
    <w:rsid w:val="00EF138C"/>
    <w:rsid w:val="00EF1C71"/>
    <w:rsid w:val="00EF1FC3"/>
    <w:rsid w:val="00EF311A"/>
    <w:rsid w:val="00EF40F7"/>
    <w:rsid w:val="00EF43C2"/>
    <w:rsid w:val="00EF488D"/>
    <w:rsid w:val="00EF489B"/>
    <w:rsid w:val="00EF4DBB"/>
    <w:rsid w:val="00EF5094"/>
    <w:rsid w:val="00EF6A0C"/>
    <w:rsid w:val="00EF6AAD"/>
    <w:rsid w:val="00EF6B18"/>
    <w:rsid w:val="00EF7573"/>
    <w:rsid w:val="00EF7D07"/>
    <w:rsid w:val="00F00BFA"/>
    <w:rsid w:val="00F012EE"/>
    <w:rsid w:val="00F01517"/>
    <w:rsid w:val="00F01AFE"/>
    <w:rsid w:val="00F01B67"/>
    <w:rsid w:val="00F01C6F"/>
    <w:rsid w:val="00F02468"/>
    <w:rsid w:val="00F0299D"/>
    <w:rsid w:val="00F0340F"/>
    <w:rsid w:val="00F034CE"/>
    <w:rsid w:val="00F0468E"/>
    <w:rsid w:val="00F04BC8"/>
    <w:rsid w:val="00F04C37"/>
    <w:rsid w:val="00F0568C"/>
    <w:rsid w:val="00F059D4"/>
    <w:rsid w:val="00F05C92"/>
    <w:rsid w:val="00F0621D"/>
    <w:rsid w:val="00F06770"/>
    <w:rsid w:val="00F10587"/>
    <w:rsid w:val="00F10A0F"/>
    <w:rsid w:val="00F11620"/>
    <w:rsid w:val="00F117B5"/>
    <w:rsid w:val="00F13250"/>
    <w:rsid w:val="00F13A80"/>
    <w:rsid w:val="00F13CBB"/>
    <w:rsid w:val="00F150C9"/>
    <w:rsid w:val="00F155FB"/>
    <w:rsid w:val="00F1562C"/>
    <w:rsid w:val="00F15A99"/>
    <w:rsid w:val="00F15E82"/>
    <w:rsid w:val="00F163D6"/>
    <w:rsid w:val="00F16C6C"/>
    <w:rsid w:val="00F16D5C"/>
    <w:rsid w:val="00F17038"/>
    <w:rsid w:val="00F17700"/>
    <w:rsid w:val="00F17902"/>
    <w:rsid w:val="00F17E1A"/>
    <w:rsid w:val="00F17E33"/>
    <w:rsid w:val="00F17EFD"/>
    <w:rsid w:val="00F20184"/>
    <w:rsid w:val="00F22230"/>
    <w:rsid w:val="00F22407"/>
    <w:rsid w:val="00F227F8"/>
    <w:rsid w:val="00F22A05"/>
    <w:rsid w:val="00F22AA1"/>
    <w:rsid w:val="00F22CDA"/>
    <w:rsid w:val="00F231C0"/>
    <w:rsid w:val="00F23715"/>
    <w:rsid w:val="00F23FCA"/>
    <w:rsid w:val="00F24699"/>
    <w:rsid w:val="00F24C14"/>
    <w:rsid w:val="00F25410"/>
    <w:rsid w:val="00F25714"/>
    <w:rsid w:val="00F25755"/>
    <w:rsid w:val="00F25895"/>
    <w:rsid w:val="00F258D4"/>
    <w:rsid w:val="00F25C93"/>
    <w:rsid w:val="00F25D52"/>
    <w:rsid w:val="00F2627D"/>
    <w:rsid w:val="00F266D8"/>
    <w:rsid w:val="00F27A53"/>
    <w:rsid w:val="00F27BB7"/>
    <w:rsid w:val="00F300EC"/>
    <w:rsid w:val="00F3046E"/>
    <w:rsid w:val="00F30EEF"/>
    <w:rsid w:val="00F31338"/>
    <w:rsid w:val="00F31964"/>
    <w:rsid w:val="00F31AA8"/>
    <w:rsid w:val="00F31E2F"/>
    <w:rsid w:val="00F32C56"/>
    <w:rsid w:val="00F32E86"/>
    <w:rsid w:val="00F341F7"/>
    <w:rsid w:val="00F3446D"/>
    <w:rsid w:val="00F347C8"/>
    <w:rsid w:val="00F35618"/>
    <w:rsid w:val="00F3598C"/>
    <w:rsid w:val="00F35A27"/>
    <w:rsid w:val="00F35C59"/>
    <w:rsid w:val="00F35E57"/>
    <w:rsid w:val="00F37A64"/>
    <w:rsid w:val="00F4014B"/>
    <w:rsid w:val="00F40284"/>
    <w:rsid w:val="00F406E4"/>
    <w:rsid w:val="00F40BE1"/>
    <w:rsid w:val="00F411D3"/>
    <w:rsid w:val="00F41A8F"/>
    <w:rsid w:val="00F41D4F"/>
    <w:rsid w:val="00F425F4"/>
    <w:rsid w:val="00F43AB2"/>
    <w:rsid w:val="00F44716"/>
    <w:rsid w:val="00F45766"/>
    <w:rsid w:val="00F45A33"/>
    <w:rsid w:val="00F4609E"/>
    <w:rsid w:val="00F467E5"/>
    <w:rsid w:val="00F46EEC"/>
    <w:rsid w:val="00F471BA"/>
    <w:rsid w:val="00F47363"/>
    <w:rsid w:val="00F47533"/>
    <w:rsid w:val="00F477A4"/>
    <w:rsid w:val="00F47F1D"/>
    <w:rsid w:val="00F50CB7"/>
    <w:rsid w:val="00F50E36"/>
    <w:rsid w:val="00F50F37"/>
    <w:rsid w:val="00F516A8"/>
    <w:rsid w:val="00F516B5"/>
    <w:rsid w:val="00F51F92"/>
    <w:rsid w:val="00F52035"/>
    <w:rsid w:val="00F52378"/>
    <w:rsid w:val="00F52A71"/>
    <w:rsid w:val="00F52E2A"/>
    <w:rsid w:val="00F52E56"/>
    <w:rsid w:val="00F5325F"/>
    <w:rsid w:val="00F5335A"/>
    <w:rsid w:val="00F53380"/>
    <w:rsid w:val="00F53947"/>
    <w:rsid w:val="00F53EDD"/>
    <w:rsid w:val="00F54ACD"/>
    <w:rsid w:val="00F54E35"/>
    <w:rsid w:val="00F55012"/>
    <w:rsid w:val="00F550E6"/>
    <w:rsid w:val="00F56032"/>
    <w:rsid w:val="00F5678F"/>
    <w:rsid w:val="00F56D3C"/>
    <w:rsid w:val="00F57115"/>
    <w:rsid w:val="00F57CB9"/>
    <w:rsid w:val="00F57FC2"/>
    <w:rsid w:val="00F60235"/>
    <w:rsid w:val="00F6060B"/>
    <w:rsid w:val="00F62080"/>
    <w:rsid w:val="00F62399"/>
    <w:rsid w:val="00F62F2B"/>
    <w:rsid w:val="00F64104"/>
    <w:rsid w:val="00F6499B"/>
    <w:rsid w:val="00F650FE"/>
    <w:rsid w:val="00F65B21"/>
    <w:rsid w:val="00F66483"/>
    <w:rsid w:val="00F66F06"/>
    <w:rsid w:val="00F6747A"/>
    <w:rsid w:val="00F67976"/>
    <w:rsid w:val="00F67D32"/>
    <w:rsid w:val="00F67D97"/>
    <w:rsid w:val="00F7005E"/>
    <w:rsid w:val="00F700C2"/>
    <w:rsid w:val="00F704FB"/>
    <w:rsid w:val="00F7064A"/>
    <w:rsid w:val="00F70BE1"/>
    <w:rsid w:val="00F70EA2"/>
    <w:rsid w:val="00F7178D"/>
    <w:rsid w:val="00F71AC8"/>
    <w:rsid w:val="00F71EDF"/>
    <w:rsid w:val="00F726D0"/>
    <w:rsid w:val="00F729E7"/>
    <w:rsid w:val="00F73274"/>
    <w:rsid w:val="00F73D90"/>
    <w:rsid w:val="00F74B6E"/>
    <w:rsid w:val="00F750FD"/>
    <w:rsid w:val="00F76193"/>
    <w:rsid w:val="00F76398"/>
    <w:rsid w:val="00F763FA"/>
    <w:rsid w:val="00F766B8"/>
    <w:rsid w:val="00F77F51"/>
    <w:rsid w:val="00F80A35"/>
    <w:rsid w:val="00F810FD"/>
    <w:rsid w:val="00F81FD3"/>
    <w:rsid w:val="00F823B8"/>
    <w:rsid w:val="00F8292D"/>
    <w:rsid w:val="00F82EC2"/>
    <w:rsid w:val="00F82F89"/>
    <w:rsid w:val="00F83365"/>
    <w:rsid w:val="00F83949"/>
    <w:rsid w:val="00F84007"/>
    <w:rsid w:val="00F8411E"/>
    <w:rsid w:val="00F84140"/>
    <w:rsid w:val="00F84DA3"/>
    <w:rsid w:val="00F84FC4"/>
    <w:rsid w:val="00F85293"/>
    <w:rsid w:val="00F8538D"/>
    <w:rsid w:val="00F85719"/>
    <w:rsid w:val="00F85929"/>
    <w:rsid w:val="00F859A1"/>
    <w:rsid w:val="00F86EB6"/>
    <w:rsid w:val="00F90D37"/>
    <w:rsid w:val="00F90D98"/>
    <w:rsid w:val="00F90FF0"/>
    <w:rsid w:val="00F9131C"/>
    <w:rsid w:val="00F917B5"/>
    <w:rsid w:val="00F91A73"/>
    <w:rsid w:val="00F92832"/>
    <w:rsid w:val="00F93016"/>
    <w:rsid w:val="00F930F6"/>
    <w:rsid w:val="00F93778"/>
    <w:rsid w:val="00F93840"/>
    <w:rsid w:val="00F93D76"/>
    <w:rsid w:val="00F93D80"/>
    <w:rsid w:val="00F940F3"/>
    <w:rsid w:val="00F947B7"/>
    <w:rsid w:val="00F9556D"/>
    <w:rsid w:val="00F955A9"/>
    <w:rsid w:val="00F955AC"/>
    <w:rsid w:val="00F95B40"/>
    <w:rsid w:val="00F96AE4"/>
    <w:rsid w:val="00F97EE5"/>
    <w:rsid w:val="00FA12E0"/>
    <w:rsid w:val="00FA13E6"/>
    <w:rsid w:val="00FA19E9"/>
    <w:rsid w:val="00FA1B5C"/>
    <w:rsid w:val="00FA1BA1"/>
    <w:rsid w:val="00FA25F9"/>
    <w:rsid w:val="00FA2C6E"/>
    <w:rsid w:val="00FA3F32"/>
    <w:rsid w:val="00FA414A"/>
    <w:rsid w:val="00FA4470"/>
    <w:rsid w:val="00FA4607"/>
    <w:rsid w:val="00FA552D"/>
    <w:rsid w:val="00FA55F9"/>
    <w:rsid w:val="00FA66B1"/>
    <w:rsid w:val="00FA6AB0"/>
    <w:rsid w:val="00FA7017"/>
    <w:rsid w:val="00FA7558"/>
    <w:rsid w:val="00FB0610"/>
    <w:rsid w:val="00FB0741"/>
    <w:rsid w:val="00FB0AF6"/>
    <w:rsid w:val="00FB0D0C"/>
    <w:rsid w:val="00FB1013"/>
    <w:rsid w:val="00FB1146"/>
    <w:rsid w:val="00FB1724"/>
    <w:rsid w:val="00FB3AF8"/>
    <w:rsid w:val="00FB3ED3"/>
    <w:rsid w:val="00FB40CF"/>
    <w:rsid w:val="00FB4408"/>
    <w:rsid w:val="00FB487F"/>
    <w:rsid w:val="00FB522B"/>
    <w:rsid w:val="00FB52BC"/>
    <w:rsid w:val="00FB5CB7"/>
    <w:rsid w:val="00FB5E13"/>
    <w:rsid w:val="00FB607D"/>
    <w:rsid w:val="00FB60D8"/>
    <w:rsid w:val="00FB6EE6"/>
    <w:rsid w:val="00FB717C"/>
    <w:rsid w:val="00FB72C2"/>
    <w:rsid w:val="00FB75F7"/>
    <w:rsid w:val="00FB7933"/>
    <w:rsid w:val="00FB7CD1"/>
    <w:rsid w:val="00FC0862"/>
    <w:rsid w:val="00FC0873"/>
    <w:rsid w:val="00FC1064"/>
    <w:rsid w:val="00FC19AD"/>
    <w:rsid w:val="00FC1AA7"/>
    <w:rsid w:val="00FC20F5"/>
    <w:rsid w:val="00FC3505"/>
    <w:rsid w:val="00FC354A"/>
    <w:rsid w:val="00FC3777"/>
    <w:rsid w:val="00FC3BAF"/>
    <w:rsid w:val="00FC3F22"/>
    <w:rsid w:val="00FC44B0"/>
    <w:rsid w:val="00FC4575"/>
    <w:rsid w:val="00FC46F6"/>
    <w:rsid w:val="00FC4739"/>
    <w:rsid w:val="00FC47C3"/>
    <w:rsid w:val="00FC4DAE"/>
    <w:rsid w:val="00FC51C5"/>
    <w:rsid w:val="00FC540B"/>
    <w:rsid w:val="00FC6080"/>
    <w:rsid w:val="00FC63B3"/>
    <w:rsid w:val="00FC70FB"/>
    <w:rsid w:val="00FC7949"/>
    <w:rsid w:val="00FC7AF1"/>
    <w:rsid w:val="00FC7B40"/>
    <w:rsid w:val="00FD0086"/>
    <w:rsid w:val="00FD0AB6"/>
    <w:rsid w:val="00FD143D"/>
    <w:rsid w:val="00FD16C0"/>
    <w:rsid w:val="00FD4416"/>
    <w:rsid w:val="00FD47E2"/>
    <w:rsid w:val="00FD6119"/>
    <w:rsid w:val="00FD6A1C"/>
    <w:rsid w:val="00FD6C6D"/>
    <w:rsid w:val="00FE07DC"/>
    <w:rsid w:val="00FE0A78"/>
    <w:rsid w:val="00FE0CF4"/>
    <w:rsid w:val="00FE0D13"/>
    <w:rsid w:val="00FE1189"/>
    <w:rsid w:val="00FE214F"/>
    <w:rsid w:val="00FE34EC"/>
    <w:rsid w:val="00FE3624"/>
    <w:rsid w:val="00FE44A9"/>
    <w:rsid w:val="00FE4AD5"/>
    <w:rsid w:val="00FE5514"/>
    <w:rsid w:val="00FE63F8"/>
    <w:rsid w:val="00FE6F73"/>
    <w:rsid w:val="00FE799A"/>
    <w:rsid w:val="00FE7BA7"/>
    <w:rsid w:val="00FF00A5"/>
    <w:rsid w:val="00FF094D"/>
    <w:rsid w:val="00FF0D69"/>
    <w:rsid w:val="00FF1D95"/>
    <w:rsid w:val="00FF209D"/>
    <w:rsid w:val="00FF20D9"/>
    <w:rsid w:val="00FF2198"/>
    <w:rsid w:val="00FF2251"/>
    <w:rsid w:val="00FF2F2B"/>
    <w:rsid w:val="00FF39DC"/>
    <w:rsid w:val="00FF3ABE"/>
    <w:rsid w:val="00FF3E46"/>
    <w:rsid w:val="00FF456E"/>
    <w:rsid w:val="00FF475C"/>
    <w:rsid w:val="00FF4ED7"/>
    <w:rsid w:val="00FF4F5B"/>
    <w:rsid w:val="00FF50D6"/>
    <w:rsid w:val="00FF53FF"/>
    <w:rsid w:val="00FF59F0"/>
    <w:rsid w:val="00FF68AF"/>
    <w:rsid w:val="00FF6917"/>
    <w:rsid w:val="00FF769F"/>
    <w:rsid w:val="00FF7DA2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70EA7C51-E137-4289-9A9E-219FF5F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8E5B14"/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22542"/>
    <w:pPr>
      <w:keepNext/>
      <w:keepLines/>
      <w:tabs>
        <w:tab w:val="right" w:pos="4540"/>
      </w:tabs>
      <w:ind w:firstLine="344"/>
      <w:jc w:val="both"/>
      <w:outlineLvl w:val="0"/>
    </w:pPr>
    <w:rPr>
      <w:b/>
      <w:bCs/>
      <w:color w:val="FF0000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3D029E"/>
    <w:pPr>
      <w:keepNext/>
      <w:keepLines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04099C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22542"/>
    <w:rPr>
      <w:rFonts w:ascii="Traditional Arabic" w:eastAsia="2  Badr" w:hAnsi="Traditional Arabic" w:cs="Traditional Arabic"/>
      <w:b/>
      <w:bCs/>
      <w:color w:val="FF0000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3D029E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04099C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52BC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line="360" w:lineRule="auto"/>
      <w:ind w:left="128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9595B"/>
    <w:pPr>
      <w:numPr>
        <w:numId w:val="14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69595B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g-tns-c262-4">
    <w:name w:val="ng-tns-c262-4"/>
    <w:basedOn w:val="DefaultParagraphFont"/>
    <w:rsid w:val="00571AAE"/>
  </w:style>
  <w:style w:type="character" w:styleId="CommentReference">
    <w:name w:val="annotation reference"/>
    <w:basedOn w:val="DefaultParagraphFont"/>
    <w:uiPriority w:val="99"/>
    <w:semiHidden/>
    <w:unhideWhenUsed/>
    <w:rsid w:val="00404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CA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CA"/>
    <w:rPr>
      <w:rFonts w:ascii="Traditional Arabic" w:eastAsia="2  Badr" w:hAnsi="Traditional Arabic" w:cs="Traditional Arabic"/>
      <w:b/>
      <w:bCs/>
    </w:rPr>
  </w:style>
  <w:style w:type="character" w:customStyle="1" w:styleId="002060">
    <w:name w:val="002060"/>
    <w:basedOn w:val="DefaultParagraphFont"/>
    <w:rsid w:val="008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7DC7-37C7-47AC-9D28-0D57E90A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143</TotalTime>
  <Pages>9</Pages>
  <Words>2677</Words>
  <Characters>15264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6</cp:revision>
  <dcterms:created xsi:type="dcterms:W3CDTF">2025-04-06T11:14:00Z</dcterms:created>
  <dcterms:modified xsi:type="dcterms:W3CDTF">2025-04-07T14:59:00Z</dcterms:modified>
</cp:coreProperties>
</file>