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3E356C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7BC44A7F" w14:textId="2EF5537F" w:rsidR="003E356C" w:rsidRDefault="0070112B" w:rsidP="003E356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5362012" w:history="1">
            <w:r w:rsidR="003E356C" w:rsidRPr="00DF1442">
              <w:rPr>
                <w:rStyle w:val="Hyperlink"/>
                <w:rFonts w:hint="eastAsia"/>
                <w:noProof/>
                <w:rtl/>
              </w:rPr>
              <w:t>پ</w:t>
            </w:r>
            <w:r w:rsidR="003E356C" w:rsidRPr="00DF1442">
              <w:rPr>
                <w:rStyle w:val="Hyperlink"/>
                <w:rFonts w:hint="cs"/>
                <w:noProof/>
                <w:rtl/>
              </w:rPr>
              <w:t>ی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E356C">
              <w:rPr>
                <w:noProof/>
                <w:webHidden/>
              </w:rPr>
              <w:tab/>
            </w:r>
            <w:r w:rsidR="003E356C">
              <w:rPr>
                <w:noProof/>
                <w:webHidden/>
              </w:rPr>
              <w:fldChar w:fldCharType="begin"/>
            </w:r>
            <w:r w:rsidR="003E356C">
              <w:rPr>
                <w:noProof/>
                <w:webHidden/>
              </w:rPr>
              <w:instrText xml:space="preserve"> PAGEREF _Toc195362012 \h </w:instrText>
            </w:r>
            <w:r w:rsidR="003E356C">
              <w:rPr>
                <w:noProof/>
                <w:webHidden/>
              </w:rPr>
            </w:r>
            <w:r w:rsidR="003E356C">
              <w:rPr>
                <w:noProof/>
                <w:webHidden/>
              </w:rPr>
              <w:fldChar w:fldCharType="separate"/>
            </w:r>
            <w:r w:rsidR="003E356C">
              <w:rPr>
                <w:noProof/>
                <w:webHidden/>
              </w:rPr>
              <w:t>2</w:t>
            </w:r>
            <w:r w:rsidR="003E356C">
              <w:rPr>
                <w:noProof/>
                <w:webHidden/>
              </w:rPr>
              <w:fldChar w:fldCharType="end"/>
            </w:r>
          </w:hyperlink>
        </w:p>
        <w:p w14:paraId="346AD50F" w14:textId="4DBC2ABD" w:rsidR="003E356C" w:rsidRDefault="00770450" w:rsidP="003E356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62013" w:history="1">
            <w:r w:rsidR="003E356C" w:rsidRPr="00DF1442">
              <w:rPr>
                <w:rStyle w:val="Hyperlink"/>
                <w:rFonts w:hint="eastAsia"/>
                <w:noProof/>
                <w:rtl/>
              </w:rPr>
              <w:t>فروع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نگاه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C679A1">
              <w:rPr>
                <w:rStyle w:val="Hyperlink"/>
                <w:rFonts w:hint="eastAsia"/>
                <w:noProof/>
                <w:rtl/>
              </w:rPr>
              <w:t>غیرمستقیم</w:t>
            </w:r>
            <w:r w:rsidR="003E356C">
              <w:rPr>
                <w:noProof/>
                <w:webHidden/>
              </w:rPr>
              <w:tab/>
            </w:r>
            <w:r w:rsidR="003E356C">
              <w:rPr>
                <w:noProof/>
                <w:webHidden/>
              </w:rPr>
              <w:fldChar w:fldCharType="begin"/>
            </w:r>
            <w:r w:rsidR="003E356C">
              <w:rPr>
                <w:noProof/>
                <w:webHidden/>
              </w:rPr>
              <w:instrText xml:space="preserve"> PAGEREF _Toc195362013 \h </w:instrText>
            </w:r>
            <w:r w:rsidR="003E356C">
              <w:rPr>
                <w:noProof/>
                <w:webHidden/>
              </w:rPr>
            </w:r>
            <w:r w:rsidR="003E356C">
              <w:rPr>
                <w:noProof/>
                <w:webHidden/>
              </w:rPr>
              <w:fldChar w:fldCharType="separate"/>
            </w:r>
            <w:r w:rsidR="003E356C">
              <w:rPr>
                <w:noProof/>
                <w:webHidden/>
              </w:rPr>
              <w:t>2</w:t>
            </w:r>
            <w:r w:rsidR="003E356C">
              <w:rPr>
                <w:noProof/>
                <w:webHidden/>
              </w:rPr>
              <w:fldChar w:fldCharType="end"/>
            </w:r>
          </w:hyperlink>
        </w:p>
        <w:p w14:paraId="017C8216" w14:textId="341D564E" w:rsidR="003E356C" w:rsidRDefault="00770450" w:rsidP="003E356C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62014" w:history="1">
            <w:r w:rsidR="003E356C" w:rsidRPr="00DF1442">
              <w:rPr>
                <w:rStyle w:val="Hyperlink"/>
                <w:rFonts w:hint="eastAsia"/>
                <w:noProof/>
                <w:rtl/>
              </w:rPr>
              <w:t>فرع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اول</w:t>
            </w:r>
            <w:r w:rsidR="003E356C">
              <w:rPr>
                <w:noProof/>
                <w:webHidden/>
              </w:rPr>
              <w:tab/>
            </w:r>
            <w:r w:rsidR="003E356C">
              <w:rPr>
                <w:noProof/>
                <w:webHidden/>
              </w:rPr>
              <w:fldChar w:fldCharType="begin"/>
            </w:r>
            <w:r w:rsidR="003E356C">
              <w:rPr>
                <w:noProof/>
                <w:webHidden/>
              </w:rPr>
              <w:instrText xml:space="preserve"> PAGEREF _Toc195362014 \h </w:instrText>
            </w:r>
            <w:r w:rsidR="003E356C">
              <w:rPr>
                <w:noProof/>
                <w:webHidden/>
              </w:rPr>
            </w:r>
            <w:r w:rsidR="003E356C">
              <w:rPr>
                <w:noProof/>
                <w:webHidden/>
              </w:rPr>
              <w:fldChar w:fldCharType="separate"/>
            </w:r>
            <w:r w:rsidR="003E356C">
              <w:rPr>
                <w:noProof/>
                <w:webHidden/>
              </w:rPr>
              <w:t>2</w:t>
            </w:r>
            <w:r w:rsidR="003E356C">
              <w:rPr>
                <w:noProof/>
                <w:webHidden/>
              </w:rPr>
              <w:fldChar w:fldCharType="end"/>
            </w:r>
          </w:hyperlink>
        </w:p>
        <w:p w14:paraId="20972D1B" w14:textId="4B9683DB" w:rsidR="003E356C" w:rsidRDefault="00770450" w:rsidP="003E356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5362015" w:history="1">
            <w:r w:rsidR="003E356C" w:rsidRPr="00DF1442">
              <w:rPr>
                <w:rStyle w:val="Hyperlink"/>
                <w:rFonts w:hint="eastAsia"/>
                <w:noProof/>
                <w:rtl/>
              </w:rPr>
              <w:t>صورت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اول</w:t>
            </w:r>
            <w:r w:rsidR="003E356C">
              <w:rPr>
                <w:noProof/>
                <w:webHidden/>
              </w:rPr>
              <w:tab/>
            </w:r>
            <w:r w:rsidR="003E356C">
              <w:rPr>
                <w:noProof/>
                <w:webHidden/>
              </w:rPr>
              <w:fldChar w:fldCharType="begin"/>
            </w:r>
            <w:r w:rsidR="003E356C">
              <w:rPr>
                <w:noProof/>
                <w:webHidden/>
              </w:rPr>
              <w:instrText xml:space="preserve"> PAGEREF _Toc195362015 \h </w:instrText>
            </w:r>
            <w:r w:rsidR="003E356C">
              <w:rPr>
                <w:noProof/>
                <w:webHidden/>
              </w:rPr>
            </w:r>
            <w:r w:rsidR="003E356C">
              <w:rPr>
                <w:noProof/>
                <w:webHidden/>
              </w:rPr>
              <w:fldChar w:fldCharType="separate"/>
            </w:r>
            <w:r w:rsidR="003E356C">
              <w:rPr>
                <w:noProof/>
                <w:webHidden/>
              </w:rPr>
              <w:t>3</w:t>
            </w:r>
            <w:r w:rsidR="003E356C">
              <w:rPr>
                <w:noProof/>
                <w:webHidden/>
              </w:rPr>
              <w:fldChar w:fldCharType="end"/>
            </w:r>
          </w:hyperlink>
        </w:p>
        <w:p w14:paraId="62AA379B" w14:textId="05594D35" w:rsidR="003E356C" w:rsidRDefault="00770450" w:rsidP="003E356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5362016" w:history="1">
            <w:r w:rsidR="003E356C" w:rsidRPr="00DF1442">
              <w:rPr>
                <w:rStyle w:val="Hyperlink"/>
                <w:rFonts w:hint="eastAsia"/>
                <w:noProof/>
                <w:rtl/>
              </w:rPr>
              <w:t>صورت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دوم</w:t>
            </w:r>
            <w:r w:rsidR="003E356C">
              <w:rPr>
                <w:noProof/>
                <w:webHidden/>
              </w:rPr>
              <w:tab/>
            </w:r>
            <w:r w:rsidR="003E356C">
              <w:rPr>
                <w:noProof/>
                <w:webHidden/>
              </w:rPr>
              <w:fldChar w:fldCharType="begin"/>
            </w:r>
            <w:r w:rsidR="003E356C">
              <w:rPr>
                <w:noProof/>
                <w:webHidden/>
              </w:rPr>
              <w:instrText xml:space="preserve"> PAGEREF _Toc195362016 \h </w:instrText>
            </w:r>
            <w:r w:rsidR="003E356C">
              <w:rPr>
                <w:noProof/>
                <w:webHidden/>
              </w:rPr>
            </w:r>
            <w:r w:rsidR="003E356C">
              <w:rPr>
                <w:noProof/>
                <w:webHidden/>
              </w:rPr>
              <w:fldChar w:fldCharType="separate"/>
            </w:r>
            <w:r w:rsidR="003E356C">
              <w:rPr>
                <w:noProof/>
                <w:webHidden/>
              </w:rPr>
              <w:t>4</w:t>
            </w:r>
            <w:r w:rsidR="003E356C">
              <w:rPr>
                <w:noProof/>
                <w:webHidden/>
              </w:rPr>
              <w:fldChar w:fldCharType="end"/>
            </w:r>
          </w:hyperlink>
        </w:p>
        <w:p w14:paraId="37240FA3" w14:textId="787757D0" w:rsidR="003E356C" w:rsidRDefault="00770450" w:rsidP="003E356C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62017" w:history="1">
            <w:r w:rsidR="003E356C" w:rsidRPr="00DF1442">
              <w:rPr>
                <w:rStyle w:val="Hyperlink"/>
                <w:rFonts w:hint="eastAsia"/>
                <w:noProof/>
                <w:rtl/>
              </w:rPr>
              <w:t>فرع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دوم</w:t>
            </w:r>
            <w:r w:rsidR="003E356C">
              <w:rPr>
                <w:noProof/>
                <w:webHidden/>
              </w:rPr>
              <w:tab/>
            </w:r>
            <w:r w:rsidR="003E356C">
              <w:rPr>
                <w:noProof/>
                <w:webHidden/>
              </w:rPr>
              <w:fldChar w:fldCharType="begin"/>
            </w:r>
            <w:r w:rsidR="003E356C">
              <w:rPr>
                <w:noProof/>
                <w:webHidden/>
              </w:rPr>
              <w:instrText xml:space="preserve"> PAGEREF _Toc195362017 \h </w:instrText>
            </w:r>
            <w:r w:rsidR="003E356C">
              <w:rPr>
                <w:noProof/>
                <w:webHidden/>
              </w:rPr>
            </w:r>
            <w:r w:rsidR="003E356C">
              <w:rPr>
                <w:noProof/>
                <w:webHidden/>
              </w:rPr>
              <w:fldChar w:fldCharType="separate"/>
            </w:r>
            <w:r w:rsidR="003E356C">
              <w:rPr>
                <w:noProof/>
                <w:webHidden/>
              </w:rPr>
              <w:t>5</w:t>
            </w:r>
            <w:r w:rsidR="003E356C">
              <w:rPr>
                <w:noProof/>
                <w:webHidden/>
              </w:rPr>
              <w:fldChar w:fldCharType="end"/>
            </w:r>
          </w:hyperlink>
        </w:p>
        <w:p w14:paraId="7D78A598" w14:textId="16543858" w:rsidR="003E356C" w:rsidRDefault="00770450" w:rsidP="003E356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62018" w:history="1">
            <w:r w:rsidR="003E356C" w:rsidRPr="00DF1442">
              <w:rPr>
                <w:rStyle w:val="Hyperlink"/>
                <w:rFonts w:hint="eastAsia"/>
                <w:noProof/>
                <w:rtl/>
              </w:rPr>
              <w:t>ادله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حرمت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نظر</w:t>
            </w:r>
            <w:r w:rsidR="003E356C">
              <w:rPr>
                <w:noProof/>
                <w:webHidden/>
              </w:rPr>
              <w:tab/>
            </w:r>
            <w:r w:rsidR="003E356C">
              <w:rPr>
                <w:noProof/>
                <w:webHidden/>
              </w:rPr>
              <w:fldChar w:fldCharType="begin"/>
            </w:r>
            <w:r w:rsidR="003E356C">
              <w:rPr>
                <w:noProof/>
                <w:webHidden/>
              </w:rPr>
              <w:instrText xml:space="preserve"> PAGEREF _Toc195362018 \h </w:instrText>
            </w:r>
            <w:r w:rsidR="003E356C">
              <w:rPr>
                <w:noProof/>
                <w:webHidden/>
              </w:rPr>
            </w:r>
            <w:r w:rsidR="003E356C">
              <w:rPr>
                <w:noProof/>
                <w:webHidden/>
              </w:rPr>
              <w:fldChar w:fldCharType="separate"/>
            </w:r>
            <w:r w:rsidR="003E356C">
              <w:rPr>
                <w:noProof/>
                <w:webHidden/>
              </w:rPr>
              <w:t>6</w:t>
            </w:r>
            <w:r w:rsidR="003E356C">
              <w:rPr>
                <w:noProof/>
                <w:webHidden/>
              </w:rPr>
              <w:fldChar w:fldCharType="end"/>
            </w:r>
          </w:hyperlink>
        </w:p>
        <w:p w14:paraId="1875C011" w14:textId="6255A922" w:rsidR="003E356C" w:rsidRDefault="00770450" w:rsidP="003E356C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62019" w:history="1">
            <w:r w:rsidR="003E356C" w:rsidRPr="00DF1442">
              <w:rPr>
                <w:rStyle w:val="Hyperlink"/>
                <w:rFonts w:hint="eastAsia"/>
                <w:noProof/>
                <w:rtl/>
              </w:rPr>
              <w:t>دل</w:t>
            </w:r>
            <w:r w:rsidR="003E356C" w:rsidRPr="00DF1442">
              <w:rPr>
                <w:rStyle w:val="Hyperlink"/>
                <w:rFonts w:hint="cs"/>
                <w:noProof/>
                <w:rtl/>
              </w:rPr>
              <w:t>ی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ل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اول</w:t>
            </w:r>
            <w:r w:rsidR="003E356C" w:rsidRPr="00DF1442">
              <w:rPr>
                <w:rStyle w:val="Hyperlink"/>
                <w:noProof/>
                <w:rtl/>
              </w:rPr>
              <w:t xml:space="preserve">: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نظر</w:t>
            </w:r>
            <w:r w:rsidR="003E356C" w:rsidRPr="00DF1442">
              <w:rPr>
                <w:rStyle w:val="Hyperlink"/>
                <w:rFonts w:hint="cs"/>
                <w:noProof/>
                <w:rtl/>
              </w:rPr>
              <w:t>ی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ه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6C03CE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خو</w:t>
            </w:r>
            <w:r w:rsidR="003E356C" w:rsidRPr="00DF1442">
              <w:rPr>
                <w:rStyle w:val="Hyperlink"/>
                <w:rFonts w:hint="cs"/>
                <w:noProof/>
                <w:rtl/>
              </w:rPr>
              <w:t>یی</w:t>
            </w:r>
            <w:r w:rsidR="003E356C">
              <w:rPr>
                <w:noProof/>
                <w:webHidden/>
              </w:rPr>
              <w:tab/>
            </w:r>
            <w:r w:rsidR="003E356C">
              <w:rPr>
                <w:noProof/>
                <w:webHidden/>
              </w:rPr>
              <w:fldChar w:fldCharType="begin"/>
            </w:r>
            <w:r w:rsidR="003E356C">
              <w:rPr>
                <w:noProof/>
                <w:webHidden/>
              </w:rPr>
              <w:instrText xml:space="preserve"> PAGEREF _Toc195362019 \h </w:instrText>
            </w:r>
            <w:r w:rsidR="003E356C">
              <w:rPr>
                <w:noProof/>
                <w:webHidden/>
              </w:rPr>
            </w:r>
            <w:r w:rsidR="003E356C">
              <w:rPr>
                <w:noProof/>
                <w:webHidden/>
              </w:rPr>
              <w:fldChar w:fldCharType="separate"/>
            </w:r>
            <w:r w:rsidR="003E356C">
              <w:rPr>
                <w:noProof/>
                <w:webHidden/>
              </w:rPr>
              <w:t>6</w:t>
            </w:r>
            <w:r w:rsidR="003E356C">
              <w:rPr>
                <w:noProof/>
                <w:webHidden/>
              </w:rPr>
              <w:fldChar w:fldCharType="end"/>
            </w:r>
          </w:hyperlink>
        </w:p>
        <w:p w14:paraId="78560BC9" w14:textId="0D551DBF" w:rsidR="003E356C" w:rsidRDefault="00770450" w:rsidP="003E356C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62020" w:history="1">
            <w:r w:rsidR="003E356C" w:rsidRPr="00DF1442">
              <w:rPr>
                <w:rStyle w:val="Hyperlink"/>
                <w:rFonts w:hint="eastAsia"/>
                <w:noProof/>
                <w:rtl/>
              </w:rPr>
              <w:t>جواب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مرحوم</w:t>
            </w:r>
            <w:r w:rsidR="003E356C" w:rsidRPr="00DF1442">
              <w:rPr>
                <w:rStyle w:val="Hyperlink"/>
                <w:noProof/>
                <w:rtl/>
              </w:rPr>
              <w:t xml:space="preserve"> </w:t>
            </w:r>
            <w:r w:rsidR="003E356C" w:rsidRPr="00DF1442">
              <w:rPr>
                <w:rStyle w:val="Hyperlink"/>
                <w:rFonts w:hint="eastAsia"/>
                <w:noProof/>
                <w:rtl/>
              </w:rPr>
              <w:t>خو</w:t>
            </w:r>
            <w:r w:rsidR="003E356C" w:rsidRPr="00DF1442">
              <w:rPr>
                <w:rStyle w:val="Hyperlink"/>
                <w:rFonts w:hint="cs"/>
                <w:noProof/>
                <w:rtl/>
              </w:rPr>
              <w:t>یی</w:t>
            </w:r>
            <w:r w:rsidR="003E356C">
              <w:rPr>
                <w:noProof/>
                <w:webHidden/>
              </w:rPr>
              <w:tab/>
            </w:r>
            <w:r w:rsidR="003E356C">
              <w:rPr>
                <w:noProof/>
                <w:webHidden/>
              </w:rPr>
              <w:fldChar w:fldCharType="begin"/>
            </w:r>
            <w:r w:rsidR="003E356C">
              <w:rPr>
                <w:noProof/>
                <w:webHidden/>
              </w:rPr>
              <w:instrText xml:space="preserve"> PAGEREF _Toc195362020 \h </w:instrText>
            </w:r>
            <w:r w:rsidR="003E356C">
              <w:rPr>
                <w:noProof/>
                <w:webHidden/>
              </w:rPr>
            </w:r>
            <w:r w:rsidR="003E356C">
              <w:rPr>
                <w:noProof/>
                <w:webHidden/>
              </w:rPr>
              <w:fldChar w:fldCharType="separate"/>
            </w:r>
            <w:r w:rsidR="003E356C">
              <w:rPr>
                <w:noProof/>
                <w:webHidden/>
              </w:rPr>
              <w:t>7</w:t>
            </w:r>
            <w:r w:rsidR="003E356C">
              <w:rPr>
                <w:noProof/>
                <w:webHidden/>
              </w:rPr>
              <w:fldChar w:fldCharType="end"/>
            </w:r>
          </w:hyperlink>
        </w:p>
        <w:p w14:paraId="4A306D47" w14:textId="180F2664" w:rsidR="00123630" w:rsidRPr="00696DEF" w:rsidRDefault="0070112B" w:rsidP="003E356C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3E356C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3E356C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C679A1">
        <w:rPr>
          <w:rFonts w:hint="cs"/>
          <w:b/>
          <w:bCs/>
          <w:color w:val="FF0000"/>
          <w:sz w:val="40"/>
          <w:szCs w:val="40"/>
          <w:rtl/>
        </w:rPr>
        <w:lastRenderedPageBreak/>
        <w:t>موضوع:</w:t>
      </w: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3E356C">
      <w:pPr>
        <w:pStyle w:val="Heading1"/>
        <w:spacing w:line="276" w:lineRule="auto"/>
        <w:rPr>
          <w:rtl/>
        </w:rPr>
      </w:pPr>
      <w:bookmarkStart w:id="0" w:name="_Toc195362012"/>
      <w:r w:rsidRPr="00122542">
        <w:rPr>
          <w:rFonts w:hint="cs"/>
          <w:rtl/>
        </w:rPr>
        <w:t>پیشگفتار</w:t>
      </w:r>
      <w:bookmarkEnd w:id="0"/>
    </w:p>
    <w:p w14:paraId="08E853C3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که در باب نظر در عروه و امثال عروه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آغاز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عنوان مسائل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مستحدثه اگر هم مستحدثه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مباحث نظر مطرح نشده است، برخ</w:t>
      </w:r>
      <w:r>
        <w:rPr>
          <w:rFonts w:hint="cs"/>
          <w:rtl/>
        </w:rPr>
        <w:t>ی</w:t>
      </w:r>
      <w:r>
        <w:rPr>
          <w:rtl/>
        </w:rPr>
        <w:t xml:space="preserve"> از فروع آن در ابواب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فقه از جمله در باب تخل</w:t>
      </w:r>
      <w:r>
        <w:rPr>
          <w:rFonts w:hint="cs"/>
          <w:rtl/>
        </w:rPr>
        <w:t>ی</w:t>
      </w:r>
      <w:r>
        <w:rPr>
          <w:rtl/>
        </w:rPr>
        <w:t xml:space="preserve"> در کتاب طهارات مطرح شده ا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3E20335" w14:textId="4F9B2F9E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مسئله‌ا</w:t>
      </w:r>
      <w:r>
        <w:rPr>
          <w:rFonts w:hint="cs"/>
          <w:rtl/>
        </w:rPr>
        <w:t>ی</w:t>
      </w:r>
      <w:r>
        <w:rPr>
          <w:rtl/>
        </w:rPr>
        <w:t xml:space="preserve"> که محور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بود، نگاه </w:t>
      </w:r>
      <w:r w:rsidR="00C679A1">
        <w:rPr>
          <w:rtl/>
        </w:rPr>
        <w:t>غیرمستقیم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عام، در مقابل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بود. </w:t>
      </w:r>
    </w:p>
    <w:p w14:paraId="20A1D7E8" w14:textId="0529BC45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بود که چشم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واسطه محسوس و خاص</w:t>
      </w:r>
      <w:r>
        <w:rPr>
          <w:rFonts w:hint="cs"/>
          <w:rtl/>
        </w:rPr>
        <w:t>ی</w:t>
      </w:r>
      <w:r>
        <w:rPr>
          <w:rtl/>
        </w:rPr>
        <w:t xml:space="preserve"> متوجه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در نقطه مقابل نگاه </w:t>
      </w:r>
      <w:r w:rsidR="00C679A1">
        <w:rPr>
          <w:rtl/>
        </w:rPr>
        <w:t>غیرمستقیم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عام بود. </w:t>
      </w:r>
    </w:p>
    <w:p w14:paraId="7BE495FA" w14:textId="7F5366C0" w:rsidR="003E356C" w:rsidRDefault="003E356C" w:rsidP="003E356C">
      <w:pPr>
        <w:pStyle w:val="Heading1"/>
        <w:rPr>
          <w:rtl/>
        </w:rPr>
      </w:pPr>
      <w:bookmarkStart w:id="1" w:name="_Toc195362013"/>
      <w:r>
        <w:rPr>
          <w:rFonts w:hint="eastAsia"/>
          <w:rtl/>
        </w:rPr>
        <w:t>فروع</w:t>
      </w:r>
      <w:r>
        <w:rPr>
          <w:rtl/>
        </w:rPr>
        <w:t xml:space="preserve"> نگاه </w:t>
      </w:r>
      <w:r w:rsidR="00C679A1">
        <w:rPr>
          <w:rtl/>
        </w:rPr>
        <w:t>غیرمستقیم</w:t>
      </w:r>
      <w:bookmarkEnd w:id="1"/>
    </w:p>
    <w:p w14:paraId="0B5A8897" w14:textId="32DB80B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ابتدا دو سه مقدمه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جلسه قبل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آن مقدمات به فروع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نگاه </w:t>
      </w:r>
      <w:r w:rsidR="00C679A1">
        <w:rPr>
          <w:rtl/>
        </w:rPr>
        <w:t>غیرمستقیم</w:t>
      </w:r>
      <w:r>
        <w:rPr>
          <w:rtl/>
        </w:rPr>
        <w:t xml:space="preserve"> مطرح هست. </w:t>
      </w:r>
    </w:p>
    <w:p w14:paraId="2B36CA92" w14:textId="77777777" w:rsidR="003E356C" w:rsidRDefault="003E356C" w:rsidP="003E356C">
      <w:pPr>
        <w:pStyle w:val="Heading2"/>
        <w:jc w:val="both"/>
        <w:rPr>
          <w:rtl/>
        </w:rPr>
      </w:pPr>
      <w:bookmarkStart w:id="2" w:name="_Toc195362014"/>
      <w:r>
        <w:rPr>
          <w:rFonts w:hint="eastAsia"/>
          <w:rtl/>
        </w:rPr>
        <w:t>فرع</w:t>
      </w:r>
      <w:r>
        <w:rPr>
          <w:rtl/>
        </w:rPr>
        <w:t xml:space="preserve"> اول</w:t>
      </w:r>
      <w:bookmarkEnd w:id="2"/>
    </w:p>
    <w:p w14:paraId="700601FA" w14:textId="7413293B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عبارت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که نسبتاً آسان و ساده است و آن نگاه از خلال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موارد</w:t>
      </w:r>
      <w:r>
        <w:rPr>
          <w:rFonts w:hint="cs"/>
          <w:rtl/>
        </w:rPr>
        <w:t>ی</w:t>
      </w:r>
      <w:r>
        <w:rPr>
          <w:rtl/>
        </w:rPr>
        <w:t xml:space="preserve"> که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679A1">
        <w:rPr>
          <w:rtl/>
        </w:rPr>
        <w:t xml:space="preserve"> چشم و آن منظور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 w:rsidR="00C679A1">
        <w:rPr>
          <w:rtl/>
        </w:rPr>
        <w:t xml:space="preserve"> مراد همان منظور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نگاه به آن حرام است. </w:t>
      </w:r>
    </w:p>
    <w:p w14:paraId="3186C3D7" w14:textId="27E8DE54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نگاه </w:t>
      </w:r>
      <w:r w:rsidR="00C679A1">
        <w:rPr>
          <w:rtl/>
        </w:rPr>
        <w:t>غیرمستقیم</w:t>
      </w:r>
      <w:r>
        <w:rPr>
          <w:rtl/>
        </w:rPr>
        <w:t xml:space="preserve"> است و در روزگار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03CE">
        <w:rPr>
          <w:rtl/>
        </w:rPr>
        <w:t>مبتلابه</w:t>
      </w:r>
      <w:r>
        <w:rPr>
          <w:rtl/>
        </w:rPr>
        <w:t xml:space="preserve"> است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سابق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مورد ابتلا نبوده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اجسام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که نور از آن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سابق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گسترده نبوده است، </w:t>
      </w:r>
      <w:r w:rsidR="006C03CE">
        <w:rPr>
          <w:rtl/>
        </w:rPr>
        <w:t>مصادیق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نداشته است و در روزگار ما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مسائل صنعت</w:t>
      </w:r>
      <w:r>
        <w:rPr>
          <w:rFonts w:hint="cs"/>
          <w:rtl/>
        </w:rPr>
        <w:t>ی</w:t>
      </w:r>
      <w:r>
        <w:rPr>
          <w:rtl/>
        </w:rPr>
        <w:t xml:space="preserve"> مصداق‌ها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که ابرز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آن‌ها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شفاف</w:t>
      </w:r>
      <w:r>
        <w:rPr>
          <w:rFonts w:hint="cs"/>
          <w:rtl/>
        </w:rPr>
        <w:t>ی</w:t>
      </w:r>
      <w:r>
        <w:rPr>
          <w:rtl/>
        </w:rPr>
        <w:t xml:space="preserve"> که نگاه به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آن‌ها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خانه‌ا</w:t>
      </w:r>
      <w:r>
        <w:rPr>
          <w:rFonts w:hint="cs"/>
          <w:rtl/>
        </w:rPr>
        <w:t>ی</w:t>
      </w:r>
      <w:r>
        <w:rPr>
          <w:rtl/>
        </w:rPr>
        <w:t xml:space="preserve"> هست و پنجره خانه که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دارد، نگاه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واسطه‌ا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ناظر و </w:t>
      </w:r>
      <w:r w:rsidR="006C03CE">
        <w:rPr>
          <w:rtl/>
        </w:rPr>
        <w:t>منظورالیه</w:t>
      </w:r>
      <w:r>
        <w:rPr>
          <w:rtl/>
        </w:rPr>
        <w:t xml:space="preserve">. </w:t>
      </w:r>
    </w:p>
    <w:p w14:paraId="1A13D7DD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متفاوت که باز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است،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است، گاه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را به عنوان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به 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آنجا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شماره‌ا</w:t>
      </w:r>
      <w:r>
        <w:rPr>
          <w:rFonts w:hint="cs"/>
          <w:rtl/>
        </w:rPr>
        <w:t>ی</w:t>
      </w:r>
      <w:r>
        <w:rPr>
          <w:rtl/>
        </w:rPr>
        <w:t xml:space="preserve"> ندارد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وساطت آن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است که بدون آن هم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خودرو و پنجره خانه است. </w:t>
      </w:r>
    </w:p>
    <w:p w14:paraId="064CFB13" w14:textId="1E1D44D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کمک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غالباً </w:t>
      </w:r>
      <w:r w:rsidR="006C03CE">
        <w:rPr>
          <w:rtl/>
        </w:rPr>
        <w:t>این‌طور</w:t>
      </w:r>
      <w:r>
        <w:rPr>
          <w:rtl/>
        </w:rPr>
        <w:t xml:space="preserve"> هست.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شماره دارد و </w:t>
      </w:r>
      <w:r w:rsidR="006C03CE">
        <w:rPr>
          <w:rtl/>
        </w:rPr>
        <w:t>کمک‌کننده</w:t>
      </w:r>
      <w:r>
        <w:rPr>
          <w:rtl/>
        </w:rPr>
        <w:t xml:space="preserve"> به نگاه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="006C03CE">
        <w:rPr>
          <w:rtl/>
        </w:rPr>
        <w:t>لااقل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نک‌ها</w:t>
      </w:r>
      <w:r>
        <w:rPr>
          <w:rFonts w:hint="cs"/>
          <w:rtl/>
        </w:rPr>
        <w:t>ی</w:t>
      </w:r>
      <w:r>
        <w:rPr>
          <w:rtl/>
        </w:rPr>
        <w:t xml:space="preserve"> متعارف و معمول </w:t>
      </w:r>
      <w:r w:rsidR="006C03CE">
        <w:rPr>
          <w:rtl/>
        </w:rPr>
        <w:t>این‌طور</w:t>
      </w:r>
      <w:r>
        <w:rPr>
          <w:rtl/>
        </w:rPr>
        <w:t xml:space="preserve"> است. </w:t>
      </w:r>
      <w:r w:rsidR="006C03CE">
        <w:rPr>
          <w:rtl/>
        </w:rPr>
        <w:t>درواقع</w:t>
      </w:r>
      <w:r>
        <w:rPr>
          <w:rtl/>
        </w:rPr>
        <w:t xml:space="preserve"> نور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6C03CE">
        <w:rPr>
          <w:rtl/>
        </w:rPr>
        <w:t>باهم</w:t>
      </w:r>
      <w:r>
        <w:rPr>
          <w:rtl/>
        </w:rPr>
        <w:t>ان شکل</w:t>
      </w:r>
      <w:r>
        <w:rPr>
          <w:rFonts w:hint="cs"/>
          <w:rtl/>
        </w:rPr>
        <w:t>ی</w:t>
      </w:r>
      <w:r>
        <w:rPr>
          <w:rtl/>
        </w:rPr>
        <w:t xml:space="preserve">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نگاه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شمرد. </w:t>
      </w:r>
    </w:p>
    <w:p w14:paraId="228844AB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بحث اول دو شکل متصور است؛</w:t>
      </w:r>
    </w:p>
    <w:p w14:paraId="4E0C6A18" w14:textId="72815058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آنجا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شماره‌ا</w:t>
      </w:r>
      <w:r>
        <w:rPr>
          <w:rFonts w:hint="cs"/>
          <w:rtl/>
        </w:rPr>
        <w:t>ی</w:t>
      </w:r>
      <w:r>
        <w:rPr>
          <w:rtl/>
        </w:rPr>
        <w:t xml:space="preserve"> داشته باشد واسطه است چه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پنجره خانه و چه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چه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4D4F0A23" w14:textId="505F4CCE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باشد که شماره دارد،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واسطه است منته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است که مقدار</w:t>
      </w:r>
      <w:r>
        <w:rPr>
          <w:rFonts w:hint="cs"/>
          <w:rtl/>
        </w:rPr>
        <w:t>ی</w:t>
      </w:r>
      <w:r>
        <w:rPr>
          <w:rtl/>
        </w:rPr>
        <w:t xml:space="preserve"> نور را متمرکز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 w:rsidR="006C03CE">
        <w:rPr>
          <w:rtl/>
        </w:rPr>
        <w:t>تأثیراتی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 شود. ول</w:t>
      </w:r>
      <w:r>
        <w:rPr>
          <w:rFonts w:hint="cs"/>
          <w:rtl/>
        </w:rPr>
        <w:t>ی</w:t>
      </w:r>
      <w:r>
        <w:rPr>
          <w:rtl/>
        </w:rPr>
        <w:t xml:space="preserve"> حکم، حکم همان نوع اول در فرع اول است و </w:t>
      </w:r>
      <w:r w:rsidR="006C03CE">
        <w:rPr>
          <w:rtl/>
        </w:rPr>
        <w:t>ظاهراً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نکند. </w:t>
      </w:r>
    </w:p>
    <w:p w14:paraId="6C44BE5F" w14:textId="19B520C6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قسم اول هم که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واسطه باشد، آن هم مقصود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6C03CE">
        <w:rPr>
          <w:rtl/>
        </w:rPr>
        <w:t>منظورالیه</w:t>
      </w:r>
      <w:r>
        <w:rPr>
          <w:rtl/>
        </w:rPr>
        <w:t xml:space="preserve"> را به طور شفاف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244844AA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مشجر است که شفاف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در مسئله ۵۲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790ECCF" w14:textId="77777777" w:rsidR="003E356C" w:rsidRDefault="003E356C" w:rsidP="003E356C">
      <w:pPr>
        <w:pStyle w:val="Heading3"/>
        <w:rPr>
          <w:rtl/>
        </w:rPr>
      </w:pPr>
      <w:bookmarkStart w:id="3" w:name="_Toc195362015"/>
      <w:r>
        <w:rPr>
          <w:rFonts w:hint="cs"/>
          <w:rtl/>
        </w:rPr>
        <w:t>صورت اول</w:t>
      </w:r>
      <w:bookmarkEnd w:id="3"/>
    </w:p>
    <w:p w14:paraId="037EF4DE" w14:textId="4E6A1C4B" w:rsidR="003E356C" w:rsidRDefault="006C03CE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فعلاً</w:t>
      </w:r>
      <w:r w:rsidR="003E356C">
        <w:rPr>
          <w:rtl/>
        </w:rPr>
        <w:t xml:space="preserve"> بحث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است که ش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شه‌ا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ا</w:t>
      </w:r>
      <w:r w:rsidR="003E356C">
        <w:rPr>
          <w:rtl/>
        </w:rPr>
        <w:t xml:space="preserve"> جسم ص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قل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از قب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ل</w:t>
      </w:r>
      <w:r w:rsidR="003E356C">
        <w:rPr>
          <w:rtl/>
        </w:rPr>
        <w:t xml:space="preserve"> ش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شه‌ها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عاد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ا</w:t>
      </w:r>
      <w:r w:rsidR="003E356C">
        <w:rPr>
          <w:rtl/>
        </w:rPr>
        <w:t xml:space="preserve"> ش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شه‌ها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ع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نک</w:t>
      </w:r>
      <w:r w:rsidR="003E356C">
        <w:rPr>
          <w:rtl/>
        </w:rPr>
        <w:t xml:space="preserve"> در اقسام متفاوت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که دارد، واسطه ب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ناظر و </w:t>
      </w:r>
      <w:r>
        <w:rPr>
          <w:rtl/>
        </w:rPr>
        <w:t>منظورالیه</w:t>
      </w:r>
      <w:r w:rsidR="003E356C">
        <w:rPr>
          <w:rtl/>
        </w:rPr>
        <w:t xml:space="preserve"> است. </w:t>
      </w:r>
    </w:p>
    <w:p w14:paraId="3884AA96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مشجر</w:t>
      </w:r>
      <w:r>
        <w:rPr>
          <w:rFonts w:hint="cs"/>
          <w:rtl/>
        </w:rPr>
        <w:t>ی</w:t>
      </w:r>
      <w:r>
        <w:rPr>
          <w:rtl/>
        </w:rPr>
        <w:t xml:space="preserve"> باشد که شفاف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مسئله ۵۲ که بعد متعرض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4911056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تمرکز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است که آن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شفاف است. </w:t>
      </w:r>
    </w:p>
    <w:p w14:paraId="5C2C96E5" w14:textId="5D7450F2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شبهه و اشکال</w:t>
      </w:r>
      <w:r>
        <w:rPr>
          <w:rFonts w:hint="cs"/>
          <w:rtl/>
        </w:rPr>
        <w:t>ی</w:t>
      </w:r>
      <w:r>
        <w:rPr>
          <w:rtl/>
        </w:rPr>
        <w:t xml:space="preserve"> وجود ندارد و کمتر در استفتائات و پرسش‌ها مطرح شده است. </w:t>
      </w:r>
      <w:r w:rsidR="006C03CE">
        <w:rPr>
          <w:rtl/>
        </w:rPr>
        <w:t>اتفاق‌نظر</w:t>
      </w:r>
      <w:r>
        <w:rPr>
          <w:rtl/>
        </w:rPr>
        <w:t xml:space="preserve"> است که حرام است. نگاه به نامحرم چه بدون وساطت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واسطه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پنجره خانه باشد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5A5BF5C" w14:textId="1EB36345" w:rsidR="003E356C" w:rsidRDefault="006C03CE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تلسکوپ</w:t>
      </w:r>
      <w:r w:rsidR="003E356C">
        <w:rPr>
          <w:rtl/>
        </w:rPr>
        <w:t xml:space="preserve"> مثل ع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نک</w:t>
      </w:r>
      <w:r w:rsidR="003E356C">
        <w:rPr>
          <w:rtl/>
        </w:rPr>
        <w:t xml:space="preserve"> است، اگر شفاف نشود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ک</w:t>
      </w:r>
      <w:r w:rsidR="003E356C">
        <w:rPr>
          <w:rtl/>
        </w:rPr>
        <w:t xml:space="preserve"> بحث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دارد که بعد خواه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م</w:t>
      </w:r>
      <w:r w:rsidR="003E356C">
        <w:rPr>
          <w:rtl/>
        </w:rPr>
        <w:t xml:space="preserve"> گفت ول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اگر شفاف بشود مادام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که نور به طور مستق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م</w:t>
      </w:r>
      <w:r w:rsidR="003E356C">
        <w:rPr>
          <w:rtl/>
        </w:rPr>
        <w:t xml:space="preserve">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آ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د</w:t>
      </w:r>
      <w:r w:rsidR="003E356C">
        <w:rPr>
          <w:rtl/>
        </w:rPr>
        <w:t xml:space="preserve"> و واسطه گاه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ه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چ</w:t>
      </w:r>
      <w:r w:rsidR="003E356C">
        <w:rPr>
          <w:rtl/>
        </w:rPr>
        <w:t xml:space="preserve"> تأث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ر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نم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گذارد</w:t>
      </w:r>
      <w:r w:rsidR="003E356C">
        <w:rPr>
          <w:rtl/>
        </w:rPr>
        <w:t xml:space="preserve"> و گاه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تأث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ر</w:t>
      </w:r>
      <w:r w:rsidR="003E356C">
        <w:rPr>
          <w:rtl/>
        </w:rPr>
        <w:t xml:space="preserve">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گذارد</w:t>
      </w:r>
      <w:r w:rsidR="003E356C">
        <w:rPr>
          <w:rtl/>
        </w:rPr>
        <w:t xml:space="preserve"> در حد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نکه</w:t>
      </w:r>
      <w:r w:rsidR="003E356C">
        <w:rPr>
          <w:rtl/>
        </w:rPr>
        <w:t xml:space="preserve"> متمرکز بکند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ا</w:t>
      </w:r>
      <w:r w:rsidR="003E356C">
        <w:rPr>
          <w:rtl/>
        </w:rPr>
        <w:t xml:space="preserve"> خ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ر،</w:t>
      </w:r>
      <w:r w:rsidR="003E356C">
        <w:rPr>
          <w:rtl/>
        </w:rPr>
        <w:t xml:space="preserve"> در آن قسم که در فرع اول گفت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م</w:t>
      </w:r>
      <w:r w:rsidR="003E356C">
        <w:rPr>
          <w:rtl/>
        </w:rPr>
        <w:t xml:space="preserve"> دو قسم است،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</w:t>
      </w:r>
      <w:r>
        <w:rPr>
          <w:rtl/>
        </w:rPr>
        <w:t>معمولاً</w:t>
      </w:r>
      <w:r w:rsidR="003E356C">
        <w:rPr>
          <w:rtl/>
        </w:rPr>
        <w:t xml:space="preserve"> گفته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شود</w:t>
      </w:r>
      <w:r w:rsidR="003E356C">
        <w:rPr>
          <w:rtl/>
        </w:rPr>
        <w:t xml:space="preserve"> که لا اشکال ف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حرمة النظر در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نجا</w:t>
      </w:r>
      <w:r w:rsidR="003E356C">
        <w:rPr>
          <w:rtl/>
        </w:rPr>
        <w:t xml:space="preserve"> برا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نکه</w:t>
      </w:r>
      <w:r w:rsidR="003E356C">
        <w:rPr>
          <w:rtl/>
        </w:rPr>
        <w:t xml:space="preserve">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واسطه نقش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نداشته است. </w:t>
      </w:r>
    </w:p>
    <w:p w14:paraId="32AB030A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فرع اول بود مقدار</w:t>
      </w:r>
      <w:r>
        <w:rPr>
          <w:rFonts w:hint="cs"/>
          <w:rtl/>
        </w:rPr>
        <w:t>ی</w:t>
      </w:r>
      <w:r>
        <w:rPr>
          <w:rtl/>
        </w:rPr>
        <w:t xml:space="preserve"> فرق دارد. </w:t>
      </w:r>
    </w:p>
    <w:p w14:paraId="65A06F92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است در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که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آنجا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حالت اول از فرع اول بود و نبود آن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6E5252E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نگاه عرف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چشم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. </w:t>
      </w:r>
    </w:p>
    <w:p w14:paraId="2FD03A31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نگاه دق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باشد، باز انعکاس نور است و انعکاس نور گاه</w:t>
      </w:r>
      <w:r>
        <w:rPr>
          <w:rFonts w:hint="cs"/>
          <w:rtl/>
        </w:rPr>
        <w:t>ی</w:t>
      </w:r>
      <w:r>
        <w:rPr>
          <w:rtl/>
        </w:rPr>
        <w:t xml:space="preserve"> در فضا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در جسم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2553387" w14:textId="35AF43D0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هوا و فضا و جسم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نگاه دق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03CE">
        <w:rPr>
          <w:rtl/>
        </w:rPr>
        <w:t>همین‌طور</w:t>
      </w:r>
      <w:r>
        <w:rPr>
          <w:rtl/>
        </w:rPr>
        <w:t xml:space="preserve"> است. </w:t>
      </w:r>
    </w:p>
    <w:p w14:paraId="79A6B80D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 اول چه نگاه عرف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صدق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فلان شئ و چه نگاه دق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قواعد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انعکاس نور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BEFCE27" w14:textId="77777777" w:rsidR="003E356C" w:rsidRDefault="003E356C" w:rsidP="003E356C">
      <w:pPr>
        <w:pStyle w:val="Heading3"/>
        <w:rPr>
          <w:rtl/>
        </w:rPr>
      </w:pPr>
      <w:bookmarkStart w:id="4" w:name="_Toc195362016"/>
      <w:r>
        <w:rPr>
          <w:rFonts w:hint="eastAsia"/>
          <w:rtl/>
        </w:rPr>
        <w:t>صورت</w:t>
      </w:r>
      <w:r>
        <w:rPr>
          <w:rtl/>
        </w:rPr>
        <w:t xml:space="preserve"> دوم</w:t>
      </w:r>
      <w:bookmarkEnd w:id="4"/>
      <w:r>
        <w:rPr>
          <w:rtl/>
        </w:rPr>
        <w:t xml:space="preserve"> </w:t>
      </w:r>
    </w:p>
    <w:p w14:paraId="09C4525D" w14:textId="246D674F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باشد،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C03CE">
        <w:rPr>
          <w:rtl/>
        </w:rPr>
        <w:t>ذره‌بین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C03CE">
        <w:rPr>
          <w:rtl/>
        </w:rPr>
        <w:t>تلسکوپ</w:t>
      </w:r>
      <w:r>
        <w:rPr>
          <w:rtl/>
        </w:rPr>
        <w:t xml:space="preserve"> باشد، با تفاوت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6C03CE">
        <w:rPr>
          <w:rtl/>
        </w:rPr>
        <w:t>باهم</w:t>
      </w:r>
      <w:r>
        <w:rPr>
          <w:rtl/>
        </w:rPr>
        <w:t xml:space="preserve"> دارند. </w:t>
      </w:r>
    </w:p>
    <w:p w14:paraId="4B9862FF" w14:textId="505EE60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آن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به وضوح آن نوع اول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نوع اول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 و عرف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tl/>
        </w:rPr>
        <w:t xml:space="preserve"> هم نگاه شود فرق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</w:t>
      </w:r>
      <w:r w:rsidR="006C03CE">
        <w:rPr>
          <w:rtl/>
        </w:rPr>
        <w:t>تأثیرگذار</w:t>
      </w:r>
      <w:r>
        <w:rPr>
          <w:rtl/>
        </w:rPr>
        <w:t xml:space="preserve"> است، ندارد. </w:t>
      </w:r>
    </w:p>
    <w:p w14:paraId="301AA6BB" w14:textId="42CACEB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نوع دوم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اول که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آنجا به نظرم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C03CE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نوع اول متفاوت است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جهت</w:t>
      </w:r>
      <w:r>
        <w:rPr>
          <w:rFonts w:hint="cs"/>
          <w:rtl/>
        </w:rPr>
        <w:t>ی</w:t>
      </w:r>
      <w:r>
        <w:rPr>
          <w:rtl/>
        </w:rPr>
        <w:t xml:space="preserve"> که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و در بحث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بکند، ندارد. </w:t>
      </w:r>
    </w:p>
    <w:p w14:paraId="097B2276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همان تمرکز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تمرکز ندادن رو</w:t>
      </w:r>
      <w:r>
        <w:rPr>
          <w:rFonts w:hint="cs"/>
          <w:rtl/>
        </w:rPr>
        <w:t>ی</w:t>
      </w:r>
      <w:r>
        <w:rPr>
          <w:rtl/>
        </w:rPr>
        <w:t xml:space="preserve"> مسئله است. </w:t>
      </w:r>
    </w:p>
    <w:p w14:paraId="53E5CA21" w14:textId="6404776E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C03CE">
        <w:rPr>
          <w:rtl/>
        </w:rPr>
        <w:t>ذره‌بین</w:t>
      </w:r>
      <w:r>
        <w:rPr>
          <w:rtl/>
        </w:rPr>
        <w:t xml:space="preserve"> بگذارد، باز همان فعل و </w:t>
      </w:r>
      <w:r w:rsidR="006C03CE">
        <w:rPr>
          <w:rtl/>
        </w:rPr>
        <w:t>انفعال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شفاف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6C03CE">
        <w:rPr>
          <w:rtl/>
        </w:rPr>
        <w:t>درحالی‌که</w:t>
      </w:r>
      <w:r>
        <w:rPr>
          <w:rtl/>
        </w:rPr>
        <w:t xml:space="preserve"> شفاف نبوده است </w:t>
      </w:r>
    </w:p>
    <w:p w14:paraId="318835D9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بحث</w:t>
      </w:r>
      <w:r>
        <w:rPr>
          <w:rFonts w:hint="cs"/>
          <w:rtl/>
        </w:rPr>
        <w:t>ی</w:t>
      </w:r>
      <w:r>
        <w:rPr>
          <w:rtl/>
        </w:rPr>
        <w:t xml:space="preserve"> که در مسئله ۵۲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گفت،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همان فعل و انفعال عاد</w:t>
      </w:r>
      <w:r>
        <w:rPr>
          <w:rFonts w:hint="cs"/>
          <w:rtl/>
        </w:rPr>
        <w:t>ی</w:t>
      </w:r>
      <w:r>
        <w:rPr>
          <w:rtl/>
        </w:rPr>
        <w:t xml:space="preserve"> و متعارف را روشن‌تر کند 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به شفاف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تفاوت مسئله داشته باشد. </w:t>
      </w:r>
    </w:p>
    <w:p w14:paraId="518681D9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انعکاس همان انعکاس است، عرف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هم واضح است منته</w:t>
      </w:r>
      <w:r>
        <w:rPr>
          <w:rFonts w:hint="cs"/>
          <w:rtl/>
        </w:rPr>
        <w:t>ی</w:t>
      </w:r>
      <w:r>
        <w:rPr>
          <w:rtl/>
        </w:rPr>
        <w:t xml:space="preserve"> واضح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شفاف نبوده را شفاف کرده است. </w:t>
      </w:r>
    </w:p>
    <w:p w14:paraId="30304EA1" w14:textId="6EBEF842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نقطه مقابل اگر نگاه شود، </w:t>
      </w:r>
      <w:r w:rsidR="006C03CE">
        <w:rPr>
          <w:rtl/>
        </w:rPr>
        <w:t>همین‌طور</w:t>
      </w:r>
      <w:r>
        <w:rPr>
          <w:rtl/>
        </w:rPr>
        <w:t xml:space="preserve"> است و مسئله را واضح‌تر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نگاه </w:t>
      </w:r>
      <w:r w:rsidR="006C03CE">
        <w:rPr>
          <w:rtl/>
        </w:rPr>
        <w:t>همین‌طوری</w:t>
      </w:r>
      <w:r>
        <w:rPr>
          <w:rtl/>
        </w:rPr>
        <w:t xml:space="preserve"> شفاف است و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که آن را 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وقت اشکال ندارد. آن طرف آن هم </w:t>
      </w:r>
      <w:r w:rsidR="006C03CE">
        <w:rPr>
          <w:rtl/>
        </w:rPr>
        <w:t>همین‌طور</w:t>
      </w:r>
      <w:r>
        <w:rPr>
          <w:rtl/>
        </w:rPr>
        <w:t xml:space="preserve"> است. </w:t>
      </w:r>
    </w:p>
    <w:p w14:paraId="48454670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نور در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مسئله فرع دوم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4AC0943" w14:textId="743A3FF1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ماء زلال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واسطه </w:t>
      </w:r>
      <w:r w:rsidR="006C03CE">
        <w:rPr>
          <w:rtl/>
        </w:rPr>
        <w:t>می‌خورد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آنجا انعکاس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6EC0942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است،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بدون شماره،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خانه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582C1279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فرع اول واضح است که دق</w:t>
      </w:r>
      <w:r>
        <w:rPr>
          <w:rFonts w:hint="cs"/>
          <w:rtl/>
        </w:rPr>
        <w:t>ی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DCDA292" w14:textId="1FEB722C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دوم فرع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واسطه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نور را متمرکز بکند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بگذارد؛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اگر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واسطه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نور را متمرکز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متمرکز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C03CE">
        <w:rPr>
          <w:rtl/>
        </w:rPr>
        <w:t>ظاهراً</w:t>
      </w:r>
      <w:r>
        <w:rPr>
          <w:rtl/>
        </w:rPr>
        <w:t xml:space="preserve"> با قبل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4E2831F" w14:textId="211015B1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واسطه واقعاً واسطه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فعل و انفعال انعکاس نور دوباره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6C03CE">
        <w:rPr>
          <w:rtl/>
        </w:rPr>
        <w:t>می‌گیرد و</w:t>
      </w:r>
      <w:r>
        <w:rPr>
          <w:rtl/>
        </w:rPr>
        <w:t xml:space="preserve"> مجدداً آن را ارسال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وسائط برساند، آن ملحق به فرع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0CD0C10" w14:textId="21369ED5" w:rsidR="003E356C" w:rsidRDefault="006C03CE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3E356C">
        <w:rPr>
          <w:rtl/>
        </w:rPr>
        <w:t xml:space="preserve"> چه به نگاه عرف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که سطح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و چه با نگاه عرف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دق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نگاه کن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م</w:t>
      </w:r>
      <w:r w:rsidR="003E356C">
        <w:rPr>
          <w:rtl/>
        </w:rPr>
        <w:t xml:space="preserve"> فرق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ب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صور ن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ست</w:t>
      </w:r>
      <w:r w:rsidR="003E356C">
        <w:rPr>
          <w:rtl/>
        </w:rPr>
        <w:t xml:space="preserve"> الا آنجا که در شق دوم آن پردازش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انجام شده باشد </w:t>
      </w:r>
      <w:r>
        <w:rPr>
          <w:rtl/>
        </w:rPr>
        <w:t>به‌گونه‌ای</w:t>
      </w:r>
      <w:r w:rsidR="003E356C">
        <w:rPr>
          <w:rtl/>
        </w:rPr>
        <w:t xml:space="preserve"> که د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د</w:t>
      </w:r>
      <w:r w:rsidR="003E356C">
        <w:rPr>
          <w:rtl/>
        </w:rPr>
        <w:t xml:space="preserve"> دو مرحله‌ا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بشود، محل بحث در فرع دوم وارد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شود</w:t>
      </w:r>
      <w:r w:rsidR="003E356C">
        <w:rPr>
          <w:rtl/>
        </w:rPr>
        <w:t xml:space="preserve">. </w:t>
      </w:r>
    </w:p>
    <w:p w14:paraId="15548673" w14:textId="58DBBCE9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فرع اول در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متنوع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ذکر شد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اشکال دارد، اگر نظر عاد</w:t>
      </w:r>
      <w:r>
        <w:rPr>
          <w:rFonts w:hint="cs"/>
          <w:rtl/>
        </w:rPr>
        <w:t>ی</w:t>
      </w:r>
      <w:r>
        <w:rPr>
          <w:rtl/>
        </w:rPr>
        <w:t xml:space="preserve"> حرام است نظر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واسطه‌ها هم حرام است،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نگاه به </w:t>
      </w:r>
      <w:r w:rsidR="006C03CE">
        <w:rPr>
          <w:rtl/>
        </w:rPr>
        <w:t>منظورالیه</w:t>
      </w:r>
      <w:r>
        <w:rPr>
          <w:rtl/>
        </w:rPr>
        <w:t xml:space="preserve"> حرام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واسطه‌ها هم باشد نظر حرام است چه شخص مرأه را بشناسد و چه نشناسد،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نباشد، هتک و</w:t>
      </w:r>
      <w:r w:rsidR="00DA60B9">
        <w:rPr>
          <w:rtl/>
        </w:rPr>
        <w:t xml:space="preserve"> عدم </w:t>
      </w:r>
      <w:r>
        <w:rPr>
          <w:rtl/>
        </w:rPr>
        <w:t>هتک که آن روز در استفتائات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="006C03CE">
        <w:rPr>
          <w:rtl/>
        </w:rPr>
        <w:t>همین‌که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 حال بدون وساطت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نک،</w:t>
      </w:r>
      <w:r>
        <w:rPr>
          <w:rtl/>
        </w:rPr>
        <w:t xml:space="preserve"> حالا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واسطه شد،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النظر، </w:t>
      </w:r>
      <w:r w:rsidR="006C03CE">
        <w:rPr>
          <w:rtl/>
        </w:rPr>
        <w:t>مطلقاً</w:t>
      </w:r>
      <w:r>
        <w:rPr>
          <w:rtl/>
        </w:rPr>
        <w:t>.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کلمات کمتر مطرح است، در عروه در </w:t>
      </w:r>
      <w:r>
        <w:rPr>
          <w:rFonts w:hint="eastAsia"/>
          <w:rtl/>
        </w:rPr>
        <w:t>احکام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دارد، ول</w:t>
      </w:r>
      <w:r>
        <w:rPr>
          <w:rFonts w:hint="cs"/>
          <w:rtl/>
        </w:rPr>
        <w:t>ی</w:t>
      </w:r>
      <w:r>
        <w:rPr>
          <w:rtl/>
        </w:rPr>
        <w:t xml:space="preserve"> در استفتائات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وضوح دارد کمتر سؤال شده است لذا کمتر هست. </w:t>
      </w:r>
    </w:p>
    <w:p w14:paraId="66B6ABF0" w14:textId="77777777" w:rsidR="003E356C" w:rsidRDefault="003E356C" w:rsidP="003E356C">
      <w:pPr>
        <w:pStyle w:val="Heading2"/>
        <w:jc w:val="both"/>
        <w:rPr>
          <w:rtl/>
        </w:rPr>
      </w:pPr>
      <w:bookmarkStart w:id="5" w:name="_Toc195362017"/>
      <w:r>
        <w:rPr>
          <w:rFonts w:hint="eastAsia"/>
          <w:rtl/>
        </w:rPr>
        <w:t>فرع</w:t>
      </w:r>
      <w:r>
        <w:rPr>
          <w:rtl/>
        </w:rPr>
        <w:t xml:space="preserve"> دوم</w:t>
      </w:r>
      <w:bookmarkEnd w:id="5"/>
    </w:p>
    <w:p w14:paraId="08EEFEF1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فرع دوم مسئله 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دقت‌ها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14:paraId="53B7147A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فرع</w:t>
      </w:r>
      <w:r>
        <w:rPr>
          <w:rtl/>
        </w:rPr>
        <w:t xml:space="preserve"> دوم نگاه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با واسطه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امثال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از جمله آب زلال که صورت شخص در آن به نحو شفاف و نسبتاً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اصل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1997D9D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و شفاف و زلال</w:t>
      </w:r>
      <w:r>
        <w:rPr>
          <w:rFonts w:hint="cs"/>
          <w:rtl/>
        </w:rPr>
        <w:t>ی</w:t>
      </w:r>
      <w:r>
        <w:rPr>
          <w:rtl/>
        </w:rPr>
        <w:t xml:space="preserve"> باشد که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آن انعکاس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با 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منعکس شده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با 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874BC16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ماء زلال و امثال آن از اجسام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و شفاف در کلمات حداقل از زمان مرحوم نراق</w:t>
      </w:r>
      <w:r>
        <w:rPr>
          <w:rFonts w:hint="cs"/>
          <w:rtl/>
        </w:rPr>
        <w:t>ی</w:t>
      </w:r>
      <w:r>
        <w:rPr>
          <w:rtl/>
        </w:rPr>
        <w:t xml:space="preserve"> مطرح بوده است و احتمالاً قبل از آن هم مطرح بوده است چون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مسائل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آمده است از جمله در جا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بدهد، لازم بود که به عورت ن</w:t>
      </w:r>
      <w:r>
        <w:rPr>
          <w:rFonts w:hint="eastAsia"/>
          <w:rtl/>
        </w:rPr>
        <w:t>گاه</w:t>
      </w:r>
      <w:r>
        <w:rPr>
          <w:rtl/>
        </w:rPr>
        <w:t xml:space="preserve">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بکند. اگر محرم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1607FD7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مطرح بوده است و چون مطرح بوده است،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مسئله نگاه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آب زلال مطرح باشد. </w:t>
      </w:r>
    </w:p>
    <w:p w14:paraId="4E1551DE" w14:textId="54713BE4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6C03CE">
        <w:rPr>
          <w:rtl/>
        </w:rPr>
        <w:t>آنچه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ابتدائاً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مرحله‌ا</w:t>
      </w:r>
      <w:r>
        <w:rPr>
          <w:rFonts w:hint="cs"/>
          <w:rtl/>
        </w:rPr>
        <w:t>ی</w:t>
      </w:r>
      <w:r>
        <w:rPr>
          <w:rtl/>
        </w:rPr>
        <w:t xml:space="preserve"> شد و بعض</w:t>
      </w:r>
      <w:r>
        <w:rPr>
          <w:rFonts w:hint="cs"/>
          <w:rtl/>
        </w:rPr>
        <w:t>ی</w:t>
      </w:r>
      <w:r>
        <w:rPr>
          <w:rtl/>
        </w:rPr>
        <w:t xml:space="preserve"> از اقسام فرع سابق هم آنجا که دو مرحله بشود با واسطه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تلسکوپ و امثال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2F287AB" w14:textId="6852D22B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فرع دوم که عبارت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آب و امثال آن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679A1">
        <w:rPr>
          <w:rtl/>
        </w:rPr>
        <w:t>غیرمستقیم</w:t>
      </w:r>
      <w:r>
        <w:rPr>
          <w:rFonts w:hint="cs"/>
          <w:rtl/>
        </w:rPr>
        <w:t>ی</w:t>
      </w:r>
      <w:r>
        <w:rPr>
          <w:rtl/>
        </w:rPr>
        <w:t xml:space="preserve"> است که دو مرحله‌ا</w:t>
      </w:r>
      <w:r>
        <w:rPr>
          <w:rFonts w:hint="cs"/>
          <w:rtl/>
        </w:rPr>
        <w:t>ی</w:t>
      </w:r>
      <w:r>
        <w:rPr>
          <w:rtl/>
        </w:rPr>
        <w:t xml:space="preserve"> شده است. آن نور</w:t>
      </w:r>
      <w:r>
        <w:rPr>
          <w:rFonts w:hint="cs"/>
          <w:rtl/>
        </w:rPr>
        <w:t>ی</w:t>
      </w:r>
      <w:r>
        <w:rPr>
          <w:rtl/>
        </w:rPr>
        <w:t xml:space="preserve"> که طبق فرمول‌ها</w:t>
      </w:r>
      <w:r>
        <w:rPr>
          <w:rFonts w:hint="cs"/>
          <w:rtl/>
        </w:rPr>
        <w:t>ی</w:t>
      </w:r>
      <w:r>
        <w:rPr>
          <w:rtl/>
        </w:rPr>
        <w:t xml:space="preserve"> امروز از جسم منعکس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و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منعکس به چشم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مرحله‌ا</w:t>
      </w:r>
      <w:r>
        <w:rPr>
          <w:rFonts w:hint="cs"/>
          <w:rtl/>
        </w:rPr>
        <w:t>ی</w:t>
      </w:r>
      <w:r>
        <w:rPr>
          <w:rtl/>
        </w:rPr>
        <w:t xml:space="preserve"> شد. </w:t>
      </w:r>
    </w:p>
    <w:p w14:paraId="4D4B72AD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فرع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محل مناقشات و مباحثات جد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طبعاً اختلاف نظر هست. طبق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آن روز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نقل شده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حداقل دو نظر وجود دارد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که اشاره شد. </w:t>
      </w:r>
    </w:p>
    <w:p w14:paraId="627B4298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به بعض</w:t>
      </w:r>
      <w:r>
        <w:rPr>
          <w:rFonts w:hint="cs"/>
          <w:rtl/>
        </w:rPr>
        <w:t>ی</w:t>
      </w:r>
      <w:r>
        <w:rPr>
          <w:rtl/>
        </w:rPr>
        <w:t xml:space="preserve"> اسناد داده شده بود و در بعض</w:t>
      </w:r>
      <w:r>
        <w:rPr>
          <w:rFonts w:hint="cs"/>
          <w:rtl/>
        </w:rPr>
        <w:t>ی</w:t>
      </w:r>
      <w:r>
        <w:rPr>
          <w:rtl/>
        </w:rPr>
        <w:t xml:space="preserve"> استفتائات هم بود، از مرحوم نراق</w:t>
      </w:r>
      <w:r>
        <w:rPr>
          <w:rFonts w:hint="cs"/>
          <w:rtl/>
        </w:rPr>
        <w:t>ی</w:t>
      </w:r>
      <w:r>
        <w:rPr>
          <w:rtl/>
        </w:rPr>
        <w:t xml:space="preserve"> و از بعض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آنجا نقل شد. </w:t>
      </w:r>
    </w:p>
    <w:p w14:paraId="2DB6A2B4" w14:textId="61ECF160" w:rsidR="003E356C" w:rsidRDefault="006C03CE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فعلاً</w:t>
      </w:r>
      <w:r w:rsidR="003E356C">
        <w:rPr>
          <w:rtl/>
        </w:rPr>
        <w:t xml:space="preserve"> عل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الطلاق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دو </w:t>
      </w:r>
      <w:r>
        <w:rPr>
          <w:rtl/>
        </w:rPr>
        <w:t>نظر جواز</w:t>
      </w:r>
      <w:r w:rsidR="003E356C">
        <w:rPr>
          <w:rtl/>
        </w:rPr>
        <w:t xml:space="preserve"> و</w:t>
      </w:r>
      <w:r w:rsidR="00DA60B9">
        <w:rPr>
          <w:rtl/>
        </w:rPr>
        <w:t xml:space="preserve"> عدم </w:t>
      </w:r>
      <w:r w:rsidR="003E356C">
        <w:rPr>
          <w:rtl/>
        </w:rPr>
        <w:t xml:space="preserve">جواز وجود دارد. </w:t>
      </w:r>
    </w:p>
    <w:p w14:paraId="528C92EE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ادله حرمت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ادله‌ا</w:t>
      </w:r>
      <w:r>
        <w:rPr>
          <w:rFonts w:hint="cs"/>
          <w:rtl/>
        </w:rPr>
        <w:t>ی</w:t>
      </w:r>
      <w:r>
        <w:rPr>
          <w:rtl/>
        </w:rPr>
        <w:t xml:space="preserve"> که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حرمت نگاه به نامحرم را، با واسطه آن صورت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اجسام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5ED8F7F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به آن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 مرمر شفاف</w:t>
      </w:r>
      <w:r>
        <w:rPr>
          <w:rFonts w:hint="cs"/>
          <w:rtl/>
        </w:rPr>
        <w:t>ی</w:t>
      </w:r>
      <w:r>
        <w:rPr>
          <w:rtl/>
        </w:rPr>
        <w:t xml:space="preserve"> است که صورت شخص در آن انعکاس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5A6EF94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ملاک</w:t>
      </w:r>
      <w:r>
        <w:rPr>
          <w:rtl/>
        </w:rPr>
        <w:t xml:space="preserve"> آن جسم شفاف</w:t>
      </w:r>
      <w:r>
        <w:rPr>
          <w:rFonts w:hint="cs"/>
          <w:rtl/>
        </w:rPr>
        <w:t>ی</w:t>
      </w:r>
      <w:r>
        <w:rPr>
          <w:rtl/>
        </w:rPr>
        <w:t xml:space="preserve"> است که صورت‌ها در آن انعکاس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صورت به شکل شفاف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مسئله ۵۲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مشجر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</w:p>
    <w:p w14:paraId="6041BEBB" w14:textId="0E5013A2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انعکاس در جسم شفاف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نگاه به آن ولو </w:t>
      </w:r>
      <w:r w:rsidR="00C679A1">
        <w:rPr>
          <w:rtl/>
        </w:rPr>
        <w:t>غیرمستقیم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به شکل شفاف آن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شئ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روشن و مشخص است. </w:t>
      </w:r>
    </w:p>
    <w:p w14:paraId="553EEE17" w14:textId="77777777" w:rsidR="003E356C" w:rsidRDefault="003E356C" w:rsidP="003E356C">
      <w:pPr>
        <w:pStyle w:val="Heading1"/>
        <w:rPr>
          <w:rtl/>
        </w:rPr>
      </w:pPr>
      <w:bookmarkStart w:id="6" w:name="_Toc195362018"/>
      <w:r>
        <w:rPr>
          <w:rFonts w:hint="eastAsia"/>
          <w:rtl/>
        </w:rPr>
        <w:t>ادله</w:t>
      </w:r>
      <w:r>
        <w:rPr>
          <w:rtl/>
        </w:rPr>
        <w:t xml:space="preserve"> حرمت نظر</w:t>
      </w:r>
      <w:bookmarkEnd w:id="6"/>
    </w:p>
    <w:p w14:paraId="6A40C03E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ادله‌ا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نظر اقامه شده است. </w:t>
      </w:r>
    </w:p>
    <w:p w14:paraId="511C0D33" w14:textId="4A42636E" w:rsidR="003E356C" w:rsidRDefault="003E356C" w:rsidP="003E356C">
      <w:pPr>
        <w:pStyle w:val="Heading2"/>
        <w:jc w:val="both"/>
        <w:rPr>
          <w:rtl/>
        </w:rPr>
      </w:pPr>
      <w:bookmarkStart w:id="7" w:name="_Toc195362019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اول: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6C03CE">
        <w:rPr>
          <w:rtl/>
        </w:rPr>
        <w:t>آیت‌الله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bookmarkEnd w:id="7"/>
    </w:p>
    <w:p w14:paraId="3C332EFA" w14:textId="1F425041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در احکام تخل</w:t>
      </w:r>
      <w:r>
        <w:rPr>
          <w:rFonts w:hint="cs"/>
          <w:rtl/>
        </w:rPr>
        <w:t>ی</w:t>
      </w:r>
      <w:r>
        <w:rPr>
          <w:rtl/>
        </w:rPr>
        <w:t xml:space="preserve"> است، (ا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بحث موضوع</w:t>
      </w:r>
      <w:r>
        <w:rPr>
          <w:rFonts w:hint="cs"/>
          <w:rtl/>
        </w:rPr>
        <w:t>ی</w:t>
      </w:r>
      <w:r>
        <w:rPr>
          <w:rtl/>
        </w:rPr>
        <w:t xml:space="preserve"> مطرح </w:t>
      </w:r>
      <w:r w:rsidR="006C03CE">
        <w:rPr>
          <w:rtl/>
        </w:rPr>
        <w:t>کرده‌اند</w:t>
      </w:r>
      <w:r>
        <w:rPr>
          <w:rtl/>
        </w:rPr>
        <w:t>، نه ادله لفظ</w:t>
      </w:r>
      <w:r>
        <w:rPr>
          <w:rFonts w:hint="cs"/>
          <w:rtl/>
        </w:rPr>
        <w:t>ی</w:t>
      </w:r>
      <w:r>
        <w:rPr>
          <w:rtl/>
        </w:rPr>
        <w:t xml:space="preserve"> بحث موضوع</w:t>
      </w:r>
      <w:r>
        <w:rPr>
          <w:rFonts w:hint="cs"/>
          <w:rtl/>
        </w:rPr>
        <w:t>ی</w:t>
      </w:r>
      <w:r>
        <w:rPr>
          <w:rtl/>
        </w:rPr>
        <w:t xml:space="preserve"> و کارشناس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را مطرح </w:t>
      </w:r>
      <w:r w:rsidR="006C03CE">
        <w:rPr>
          <w:rtl/>
        </w:rPr>
        <w:t>کرده‌اند</w:t>
      </w:r>
      <w:r>
        <w:rPr>
          <w:rtl/>
        </w:rPr>
        <w:t xml:space="preserve">.) </w:t>
      </w:r>
    </w:p>
    <w:p w14:paraId="129DF14F" w14:textId="06072679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آب زلال نگاه </w:t>
      </w:r>
      <w:r w:rsidR="00C679A1">
        <w:rPr>
          <w:rtl/>
        </w:rPr>
        <w:t>غیرمستقیم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ابتدا آدم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نگاه </w:t>
      </w:r>
      <w:r w:rsidR="00C679A1">
        <w:rPr>
          <w:rtl/>
        </w:rPr>
        <w:t>غیرمستقیم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03CE">
        <w:rPr>
          <w:rtl/>
        </w:rPr>
        <w:t>درواقع</w:t>
      </w:r>
      <w:r>
        <w:rPr>
          <w:rtl/>
        </w:rPr>
        <w:t xml:space="preserve"> نگاه </w:t>
      </w:r>
      <w:r w:rsidR="00C679A1">
        <w:rPr>
          <w:rtl/>
        </w:rPr>
        <w:t>غیرمستقیم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نور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در چشم ما بازتاب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گاه</w:t>
      </w:r>
      <w:r>
        <w:rPr>
          <w:rFonts w:hint="cs"/>
          <w:rtl/>
        </w:rPr>
        <w:t>ی</w:t>
      </w:r>
      <w:r>
        <w:rPr>
          <w:rtl/>
        </w:rPr>
        <w:t xml:space="preserve"> آن نور اول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679A1">
        <w:rPr>
          <w:rtl/>
        </w:rPr>
        <w:t>غیرمستقیم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679A1">
        <w:rPr>
          <w:rtl/>
        </w:rPr>
        <w:t>غیرمستقیم</w:t>
      </w:r>
      <w:r>
        <w:rPr>
          <w:rtl/>
        </w:rPr>
        <w:t xml:space="preserve"> هم </w:t>
      </w:r>
      <w:r w:rsidR="006C03CE">
        <w:rPr>
          <w:rtl/>
        </w:rPr>
        <w:t>درواقع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همان تابش</w:t>
      </w:r>
      <w:r>
        <w:rPr>
          <w:rFonts w:hint="cs"/>
          <w:rtl/>
        </w:rPr>
        <w:t>ی</w:t>
      </w:r>
      <w:r>
        <w:rPr>
          <w:rtl/>
        </w:rPr>
        <w:t xml:space="preserve">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C03CE">
        <w:rPr>
          <w:rtl/>
        </w:rPr>
        <w:t>می‌خورد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6C03CE">
        <w:rPr>
          <w:rtl/>
        </w:rPr>
        <w:t>برمی‌گردد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بشود. </w:t>
      </w:r>
    </w:p>
    <w:p w14:paraId="503F17EC" w14:textId="6509F176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تابش</w:t>
      </w:r>
      <w:r>
        <w:rPr>
          <w:rFonts w:hint="cs"/>
          <w:rtl/>
        </w:rPr>
        <w:t>ی</w:t>
      </w:r>
      <w:r>
        <w:rPr>
          <w:rtl/>
        </w:rPr>
        <w:t xml:space="preserve"> است که از آن جسم به واسطه نور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منعکس شده است مثل ت</w:t>
      </w:r>
      <w:r>
        <w:rPr>
          <w:rFonts w:hint="cs"/>
          <w:rtl/>
        </w:rPr>
        <w:t>ی</w:t>
      </w:r>
      <w:r>
        <w:rPr>
          <w:rFonts w:hint="eastAsia"/>
          <w:rtl/>
        </w:rPr>
        <w:t>رک‌ها</w:t>
      </w:r>
      <w:r>
        <w:rPr>
          <w:rFonts w:hint="cs"/>
          <w:rtl/>
        </w:rPr>
        <w:t>یی</w:t>
      </w:r>
      <w:r>
        <w:rPr>
          <w:rtl/>
        </w:rPr>
        <w:t xml:space="preserve"> است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هدف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همان به هدف </w:t>
      </w:r>
      <w:r w:rsidR="006C03CE">
        <w:rPr>
          <w:rtl/>
        </w:rPr>
        <w:t>می‌خورد</w:t>
      </w:r>
      <w:r>
        <w:rPr>
          <w:rtl/>
        </w:rPr>
        <w:t>. توپ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1F85A9BB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زدن هدف؛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گلوله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را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هدف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همان کمانه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آن هدف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5CD1B1C" w14:textId="7A3B7AA0" w:rsidR="003E356C" w:rsidRDefault="006C03CE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درواقع</w:t>
      </w:r>
      <w:r w:rsidR="003E356C">
        <w:rPr>
          <w:rtl/>
        </w:rPr>
        <w:t xml:space="preserve">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گو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ند</w:t>
      </w:r>
      <w:r w:rsidR="003E356C">
        <w:rPr>
          <w:rtl/>
        </w:rPr>
        <w:t xml:space="preserve"> نور همان کمانه کردن است، ع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نکه</w:t>
      </w:r>
      <w:r w:rsidR="003E356C">
        <w:rPr>
          <w:rtl/>
        </w:rPr>
        <w:t xml:space="preserve"> جسم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مستق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م</w:t>
      </w:r>
      <w:r w:rsidR="003E356C">
        <w:rPr>
          <w:rtl/>
        </w:rPr>
        <w:t xml:space="preserve"> به هدف نم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خورد،</w:t>
      </w:r>
      <w:r w:rsidR="003E356C">
        <w:rPr>
          <w:rtl/>
        </w:rPr>
        <w:t xml:space="preserve"> به جا</w:t>
      </w:r>
      <w:r w:rsidR="003E356C">
        <w:rPr>
          <w:rFonts w:hint="cs"/>
          <w:rtl/>
        </w:rPr>
        <w:t>یی</w:t>
      </w:r>
      <w:r w:rsidR="003E356C">
        <w:rPr>
          <w:rtl/>
        </w:rPr>
        <w:t xml:space="preserve"> برخورد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کند</w:t>
      </w:r>
      <w:r w:rsidR="003E356C">
        <w:rPr>
          <w:rtl/>
        </w:rPr>
        <w:t xml:space="preserve"> و کمانه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کند</w:t>
      </w:r>
      <w:r w:rsidR="003E356C">
        <w:rPr>
          <w:rtl/>
        </w:rPr>
        <w:t xml:space="preserve"> و به هدف برخورد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کند</w:t>
      </w:r>
      <w:r w:rsidR="003E356C">
        <w:rPr>
          <w:rtl/>
        </w:rPr>
        <w:t>.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فرق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ندارد، همان چ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ز</w:t>
      </w:r>
      <w:r w:rsidR="003E356C">
        <w:rPr>
          <w:rtl/>
        </w:rPr>
        <w:t xml:space="preserve"> که به هدف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خواست</w:t>
      </w:r>
      <w:r w:rsidR="003E356C">
        <w:rPr>
          <w:rtl/>
        </w:rPr>
        <w:t xml:space="preserve"> بزند،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ک</w:t>
      </w:r>
      <w:r w:rsidR="003E356C">
        <w:rPr>
          <w:rtl/>
        </w:rPr>
        <w:t xml:space="preserve"> وقت مستق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م</w:t>
      </w:r>
      <w:r w:rsidR="003E356C">
        <w:rPr>
          <w:rtl/>
        </w:rPr>
        <w:t xml:space="preserve">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زند</w:t>
      </w:r>
      <w:r w:rsidR="003E356C">
        <w:rPr>
          <w:rtl/>
        </w:rPr>
        <w:t xml:space="preserve"> و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ک</w:t>
      </w:r>
      <w:r w:rsidR="003E356C">
        <w:rPr>
          <w:rtl/>
        </w:rPr>
        <w:t xml:space="preserve"> وقت به جا</w:t>
      </w:r>
      <w:r w:rsidR="003E356C">
        <w:rPr>
          <w:rFonts w:hint="cs"/>
          <w:rtl/>
        </w:rPr>
        <w:t>یی</w:t>
      </w:r>
      <w:r w:rsidR="003E356C">
        <w:rPr>
          <w:rtl/>
        </w:rPr>
        <w:t xml:space="preserve"> با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ک</w:t>
      </w:r>
      <w:r w:rsidR="003E356C">
        <w:rPr>
          <w:rtl/>
        </w:rPr>
        <w:t xml:space="preserve"> دقت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زند</w:t>
      </w:r>
      <w:r w:rsidR="003E356C">
        <w:rPr>
          <w:rtl/>
        </w:rPr>
        <w:t xml:space="preserve"> و از آن </w:t>
      </w:r>
      <w:r w:rsidR="003E356C">
        <w:rPr>
          <w:rFonts w:hint="eastAsia"/>
          <w:rtl/>
        </w:rPr>
        <w:t>نقطه</w:t>
      </w:r>
      <w:r w:rsidR="003E356C">
        <w:rPr>
          <w:rtl/>
        </w:rPr>
        <w:t xml:space="preserve"> به هدف </w:t>
      </w:r>
      <w:r>
        <w:rPr>
          <w:rtl/>
        </w:rPr>
        <w:t>می‌خورد</w:t>
      </w:r>
      <w:r w:rsidR="003E356C">
        <w:rPr>
          <w:rtl/>
        </w:rPr>
        <w:t xml:space="preserve"> و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فرق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نم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کند</w:t>
      </w:r>
      <w:r w:rsidR="003E356C">
        <w:rPr>
          <w:rtl/>
        </w:rPr>
        <w:t xml:space="preserve">. </w:t>
      </w:r>
    </w:p>
    <w:p w14:paraId="0895F983" w14:textId="63BDDB15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C03CE">
        <w:rPr>
          <w:rtl/>
        </w:rPr>
        <w:t>درواقع</w:t>
      </w:r>
      <w:r>
        <w:rPr>
          <w:rtl/>
        </w:rPr>
        <w:t xml:space="preserve"> همان است،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واسطه خورده است، واسطه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تابش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679A1">
        <w:rPr>
          <w:rtl/>
        </w:rPr>
        <w:t>غیرمستقیم</w:t>
      </w:r>
      <w:r>
        <w:rPr>
          <w:rtl/>
        </w:rPr>
        <w:t xml:space="preserve"> </w:t>
      </w:r>
    </w:p>
    <w:p w14:paraId="7C91BF1F" w14:textId="42B37803" w:rsidR="003E356C" w:rsidRDefault="00C679A1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غیرمستقیم</w:t>
      </w:r>
      <w:r w:rsidR="003E356C">
        <w:rPr>
          <w:rtl/>
        </w:rPr>
        <w:t xml:space="preserve">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در حکم مستق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م</w:t>
      </w:r>
      <w:r w:rsidR="003E356C">
        <w:rPr>
          <w:rtl/>
        </w:rPr>
        <w:t xml:space="preserve"> است.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ک</w:t>
      </w:r>
      <w:r w:rsidR="003E356C">
        <w:rPr>
          <w:rtl/>
        </w:rPr>
        <w:t xml:space="preserve"> دل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ل</w:t>
      </w:r>
      <w:r w:rsidR="003E356C">
        <w:rPr>
          <w:rtl/>
        </w:rPr>
        <w:t xml:space="preserve"> است </w:t>
      </w:r>
      <w:r w:rsidR="006C03CE">
        <w:rPr>
          <w:rtl/>
        </w:rPr>
        <w:t>بنابراین</w:t>
      </w:r>
      <w:r w:rsidR="003E356C">
        <w:rPr>
          <w:rtl/>
        </w:rPr>
        <w:t xml:space="preserve"> هر دل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ل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که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گو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د</w:t>
      </w:r>
      <w:r w:rsidR="003E356C">
        <w:rPr>
          <w:rtl/>
        </w:rPr>
        <w:t xml:space="preserve"> به نامحرم نگاه نکن،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غضوا</w:t>
      </w:r>
      <w:r w:rsidR="003E356C">
        <w:rPr>
          <w:rtl/>
        </w:rPr>
        <w:t xml:space="preserve"> من ابصارهم، لا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بد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ن،</w:t>
      </w:r>
      <w:r w:rsidR="003E356C">
        <w:rPr>
          <w:rtl/>
        </w:rPr>
        <w:t xml:space="preserve">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ا</w:t>
      </w:r>
      <w:r w:rsidR="003E356C">
        <w:rPr>
          <w:rtl/>
        </w:rPr>
        <w:t xml:space="preserve"> حرم الله النظر ال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شعورهن و کذا و کذا در روا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ت</w:t>
      </w:r>
      <w:r w:rsidR="003E356C">
        <w:rPr>
          <w:rtl/>
        </w:rPr>
        <w:t xml:space="preserve"> محمد بن سنان، هر دل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ل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که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گو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د</w:t>
      </w:r>
      <w:r w:rsidR="003E356C">
        <w:rPr>
          <w:rtl/>
        </w:rPr>
        <w:t xml:space="preserve"> به نامحرم نگاه نکن،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را هم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گ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رد</w:t>
      </w:r>
      <w:r w:rsidR="003E356C">
        <w:rPr>
          <w:rtl/>
        </w:rPr>
        <w:t xml:space="preserve"> برا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نکه</w:t>
      </w:r>
      <w:r w:rsidR="003E356C">
        <w:rPr>
          <w:rtl/>
        </w:rPr>
        <w:t xml:space="preserve"> وقت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عرف دقت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کند</w:t>
      </w:r>
      <w:r w:rsidR="003E356C">
        <w:rPr>
          <w:rtl/>
        </w:rPr>
        <w:t xml:space="preserve">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ب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ند</w:t>
      </w:r>
      <w:r w:rsidR="003E356C">
        <w:rPr>
          <w:rtl/>
        </w:rPr>
        <w:t xml:space="preserve"> با آن فرق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ندارد همان تابش نور است که کمانه کرده است و به چشم ما برگشته است. </w:t>
      </w:r>
    </w:p>
    <w:p w14:paraId="7E5E12BA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خروج شعاع است، انتباع شبهه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انعکاس نور است که امروزه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هر حال عرف در ارتکازش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انحاء،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A015D2E" w14:textId="77777777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شواهد</w:t>
      </w:r>
      <w:r>
        <w:rPr>
          <w:rFonts w:hint="cs"/>
          <w:rtl/>
        </w:rPr>
        <w:t>ی</w:t>
      </w:r>
      <w:r>
        <w:rPr>
          <w:rtl/>
        </w:rPr>
        <w:t xml:space="preserve"> آورده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160B868" w14:textId="77777777" w:rsidR="003E356C" w:rsidRDefault="003E356C" w:rsidP="003E356C">
      <w:pPr>
        <w:pStyle w:val="Heading2"/>
        <w:jc w:val="both"/>
        <w:rPr>
          <w:rtl/>
        </w:rPr>
      </w:pPr>
      <w:bookmarkStart w:id="8" w:name="_Toc195362020"/>
      <w:r>
        <w:rPr>
          <w:rFonts w:hint="eastAsia"/>
          <w:rtl/>
        </w:rPr>
        <w:t>جواب</w:t>
      </w:r>
      <w:r>
        <w:rPr>
          <w:rtl/>
        </w:rPr>
        <w:t xml:space="preserve"> مرحوم خو</w:t>
      </w:r>
      <w:r>
        <w:rPr>
          <w:rFonts w:hint="cs"/>
          <w:rtl/>
        </w:rPr>
        <w:t>یی</w:t>
      </w:r>
      <w:bookmarkEnd w:id="8"/>
    </w:p>
    <w:p w14:paraId="168F29A7" w14:textId="5DB0B585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6C03CE">
        <w:rPr>
          <w:rtl/>
        </w:rPr>
        <w:t>معمولاً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نظر عرف</w:t>
      </w:r>
      <w:r>
        <w:rPr>
          <w:rFonts w:hint="cs"/>
          <w:rtl/>
        </w:rPr>
        <w:t>ی</w:t>
      </w:r>
      <w:r>
        <w:rPr>
          <w:rtl/>
        </w:rPr>
        <w:t xml:space="preserve"> هر طور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دو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دو ساز و کار هست، دو مرحله‌ا</w:t>
      </w:r>
      <w:r>
        <w:rPr>
          <w:rFonts w:hint="cs"/>
          <w:rtl/>
        </w:rPr>
        <w:t>ی</w:t>
      </w:r>
      <w:r>
        <w:rPr>
          <w:rtl/>
        </w:rPr>
        <w:t xml:space="preserve"> است به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 انعکاس و دو بازتاب است و چه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تابش است اما واسطه خورده است،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مرحله است، </w:t>
      </w:r>
      <w:r w:rsidR="006C03CE">
        <w:rPr>
          <w:rtl/>
        </w:rPr>
        <w:t>همان‌جا</w:t>
      </w:r>
      <w:r>
        <w:rPr>
          <w:rtl/>
        </w:rPr>
        <w:t xml:space="preserve"> که کمانه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بعد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03CE">
        <w:rPr>
          <w:rtl/>
        </w:rPr>
        <w:t>می‌خورد</w:t>
      </w:r>
      <w:r>
        <w:rPr>
          <w:rFonts w:hint="eastAsia"/>
          <w:rtl/>
        </w:rPr>
        <w:t>،</w:t>
      </w:r>
      <w:r>
        <w:rPr>
          <w:rtl/>
        </w:rPr>
        <w:t xml:space="preserve"> آنجا هم واسطه خورده است. </w:t>
      </w:r>
    </w:p>
    <w:p w14:paraId="0D3DA42B" w14:textId="3653C61A" w:rsidR="003E356C" w:rsidRDefault="006C03CE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3E356C">
        <w:rPr>
          <w:rtl/>
        </w:rPr>
        <w:t xml:space="preserve"> عرف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گو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د</w:t>
      </w:r>
      <w:r w:rsidR="003E356C">
        <w:rPr>
          <w:rtl/>
        </w:rPr>
        <w:t xml:space="preserve">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</w:t>
      </w:r>
      <w:r w:rsidR="003E356C">
        <w:rPr>
          <w:rtl/>
        </w:rPr>
        <w:t xml:space="preserve"> با آن فرق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کند</w:t>
      </w:r>
      <w:r w:rsidR="003E356C">
        <w:rPr>
          <w:rtl/>
        </w:rPr>
        <w:t xml:space="preserve"> ولو ا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نکه</w:t>
      </w:r>
      <w:r w:rsidR="003E356C">
        <w:rPr>
          <w:rtl/>
        </w:rPr>
        <w:t xml:space="preserve"> </w:t>
      </w:r>
      <w:r w:rsidR="003E356C">
        <w:rPr>
          <w:rFonts w:hint="cs"/>
          <w:rtl/>
        </w:rPr>
        <w:t>ی</w:t>
      </w:r>
      <w:r w:rsidR="003E356C">
        <w:rPr>
          <w:rFonts w:hint="eastAsia"/>
          <w:rtl/>
        </w:rPr>
        <w:t>ک</w:t>
      </w:r>
      <w:r w:rsidR="003E356C">
        <w:rPr>
          <w:rFonts w:hint="cs"/>
          <w:rtl/>
        </w:rPr>
        <w:t>ی</w:t>
      </w:r>
      <w:r w:rsidR="003E356C">
        <w:rPr>
          <w:rtl/>
        </w:rPr>
        <w:t xml:space="preserve"> باشد و کمانه م</w:t>
      </w:r>
      <w:r w:rsidR="003E356C">
        <w:rPr>
          <w:rFonts w:hint="cs"/>
          <w:rtl/>
        </w:rPr>
        <w:t>ی‌</w:t>
      </w:r>
      <w:r w:rsidR="003E356C">
        <w:rPr>
          <w:rFonts w:hint="eastAsia"/>
          <w:rtl/>
        </w:rPr>
        <w:t>کند</w:t>
      </w:r>
      <w:r w:rsidR="003E356C">
        <w:rPr>
          <w:rtl/>
        </w:rPr>
        <w:t xml:space="preserve"> و به چشم ناظر </w:t>
      </w:r>
      <w:r>
        <w:rPr>
          <w:rtl/>
        </w:rPr>
        <w:t>برمی‌گردد</w:t>
      </w:r>
      <w:r w:rsidR="003E356C">
        <w:rPr>
          <w:rtl/>
        </w:rPr>
        <w:t xml:space="preserve">. </w:t>
      </w:r>
    </w:p>
    <w:p w14:paraId="10CFB774" w14:textId="639A7A3F" w:rsidR="003E356C" w:rsidRDefault="003E356C" w:rsidP="003E356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از نظر علم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 w:rsidR="006C03CE">
        <w:rPr>
          <w:rtl/>
        </w:rPr>
        <w:t>این‌طور</w:t>
      </w:r>
      <w:r>
        <w:rPr>
          <w:rtl/>
        </w:rPr>
        <w:t xml:space="preserve"> باشد، </w:t>
      </w:r>
      <w:r w:rsidR="006C03CE">
        <w:rPr>
          <w:rtl/>
        </w:rPr>
        <w:t>ظاهراً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بازتاب نور و دو انعکاس نور است. نور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C03CE">
        <w:rPr>
          <w:rtl/>
        </w:rPr>
        <w:t>می‌خورد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آن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بعد هم تابش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از آنجا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14EEF62" w14:textId="3850A38C" w:rsidR="00E4597C" w:rsidRDefault="003E356C" w:rsidP="006C03C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تابش بعد</w:t>
      </w:r>
      <w:r>
        <w:rPr>
          <w:rFonts w:hint="cs"/>
          <w:rtl/>
        </w:rPr>
        <w:t>ی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حدت و شدت نور آن را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bookmarkStart w:id="9" w:name="_GoBack"/>
      <w:bookmarkEnd w:id="9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86E7C" w14:textId="77777777" w:rsidR="00770450" w:rsidRDefault="00770450" w:rsidP="000D5800">
      <w:r>
        <w:separator/>
      </w:r>
    </w:p>
  </w:endnote>
  <w:endnote w:type="continuationSeparator" w:id="0">
    <w:p w14:paraId="706678FD" w14:textId="77777777" w:rsidR="00770450" w:rsidRDefault="00770450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D0956D2-2E9A-416B-9A8E-865FC3785D43}"/>
    <w:embedBold r:id="rId2" w:fontKey="{29DB5CAA-A498-46C0-8125-AB227D6CEACA}"/>
    <w:embedBoldItalic r:id="rId3" w:fontKey="{2CCBA160-60CC-4590-83E0-49B0A558BBF7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05C6727-F4E2-4194-9AB4-0030E94C44D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7F5375A5-E905-483F-BD51-23D045F5D6C5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770450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33507" w14:textId="77777777" w:rsidR="00770450" w:rsidRDefault="00770450" w:rsidP="000D5800">
      <w:r>
        <w:separator/>
      </w:r>
    </w:p>
  </w:footnote>
  <w:footnote w:type="continuationSeparator" w:id="0">
    <w:p w14:paraId="7D38966E" w14:textId="77777777" w:rsidR="00770450" w:rsidRDefault="00770450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39EFFB6E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5157D0">
      <w:rPr>
        <w:rFonts w:ascii="Adobe Arabic" w:hAnsi="Adobe Arabic" w:cs="Adobe Arabic" w:hint="cs"/>
        <w:color w:val="000000" w:themeColor="text1"/>
        <w:sz w:val="24"/>
        <w:szCs w:val="24"/>
        <w:rtl/>
      </w:rPr>
      <w:t>23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3B8EBC47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322B24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  <w:r w:rsidR="005157D0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0832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48D2"/>
    <w:rsid w:val="00264C8A"/>
    <w:rsid w:val="00265623"/>
    <w:rsid w:val="00265A34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C8C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2C4"/>
    <w:rsid w:val="00362585"/>
    <w:rsid w:val="003626BB"/>
    <w:rsid w:val="00362BBE"/>
    <w:rsid w:val="00363811"/>
    <w:rsid w:val="00363EB4"/>
    <w:rsid w:val="003649BF"/>
    <w:rsid w:val="00364A40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62F2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57D0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03CE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8F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0450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13A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152A"/>
    <w:rsid w:val="0088217F"/>
    <w:rsid w:val="008825FE"/>
    <w:rsid w:val="008833CD"/>
    <w:rsid w:val="00883733"/>
    <w:rsid w:val="00883EBF"/>
    <w:rsid w:val="00884AB5"/>
    <w:rsid w:val="008852EA"/>
    <w:rsid w:val="00885949"/>
    <w:rsid w:val="008860C1"/>
    <w:rsid w:val="00886ACB"/>
    <w:rsid w:val="00886C84"/>
    <w:rsid w:val="00886D11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79FC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584B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502"/>
    <w:rsid w:val="00AC7D0F"/>
    <w:rsid w:val="00AD0304"/>
    <w:rsid w:val="00AD03DA"/>
    <w:rsid w:val="00AD27BE"/>
    <w:rsid w:val="00AD39D2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B65"/>
    <w:rsid w:val="00B63F15"/>
    <w:rsid w:val="00B6477B"/>
    <w:rsid w:val="00B647D5"/>
    <w:rsid w:val="00B6641E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E7BEB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679A1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3426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1ECC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587"/>
    <w:rsid w:val="00F10A0F"/>
    <w:rsid w:val="00F11620"/>
    <w:rsid w:val="00F117B5"/>
    <w:rsid w:val="00F13250"/>
    <w:rsid w:val="00F13A80"/>
    <w:rsid w:val="00F13CBB"/>
    <w:rsid w:val="00F150C9"/>
    <w:rsid w:val="00F155FB"/>
    <w:rsid w:val="00F1562C"/>
    <w:rsid w:val="00F158B3"/>
    <w:rsid w:val="00F15A99"/>
    <w:rsid w:val="00F15E82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080-B19A-40F4-A155-266F4494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4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2025-04-12T11:24:00Z</dcterms:created>
  <dcterms:modified xsi:type="dcterms:W3CDTF">2025-04-13T15:42:00Z</dcterms:modified>
</cp:coreProperties>
</file>