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3C37F0">
          <w:pPr>
            <w:pStyle w:val="TOCHeading"/>
            <w:spacing w:line="276" w:lineRule="auto"/>
            <w:jc w:val="center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52AC1277" w14:textId="5AF39ADF" w:rsidR="003C37F0" w:rsidRDefault="0070112B" w:rsidP="003C37F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99083799" w:history="1">
            <w:r w:rsidR="003C37F0" w:rsidRPr="003C1783">
              <w:rPr>
                <w:rStyle w:val="Hyperlink"/>
                <w:rFonts w:hint="eastAsia"/>
                <w:noProof/>
                <w:rtl/>
              </w:rPr>
              <w:t>پ</w:t>
            </w:r>
            <w:r w:rsidR="003C37F0" w:rsidRPr="003C1783">
              <w:rPr>
                <w:rStyle w:val="Hyperlink"/>
                <w:rFonts w:hint="cs"/>
                <w:noProof/>
                <w:rtl/>
              </w:rPr>
              <w:t>ی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شگفتار</w:t>
            </w:r>
            <w:r w:rsidR="003C37F0">
              <w:rPr>
                <w:noProof/>
                <w:webHidden/>
              </w:rPr>
              <w:tab/>
            </w:r>
            <w:r w:rsidR="003C37F0">
              <w:rPr>
                <w:noProof/>
                <w:webHidden/>
              </w:rPr>
              <w:fldChar w:fldCharType="begin"/>
            </w:r>
            <w:r w:rsidR="003C37F0">
              <w:rPr>
                <w:noProof/>
                <w:webHidden/>
              </w:rPr>
              <w:instrText xml:space="preserve"> PAGEREF _Toc199083799 \h </w:instrText>
            </w:r>
            <w:r w:rsidR="003C37F0">
              <w:rPr>
                <w:noProof/>
                <w:webHidden/>
              </w:rPr>
            </w:r>
            <w:r w:rsidR="003C37F0">
              <w:rPr>
                <w:noProof/>
                <w:webHidden/>
              </w:rPr>
              <w:fldChar w:fldCharType="separate"/>
            </w:r>
            <w:r w:rsidR="003C37F0">
              <w:rPr>
                <w:noProof/>
                <w:webHidden/>
              </w:rPr>
              <w:t>2</w:t>
            </w:r>
            <w:r w:rsidR="003C37F0">
              <w:rPr>
                <w:noProof/>
                <w:webHidden/>
              </w:rPr>
              <w:fldChar w:fldCharType="end"/>
            </w:r>
          </w:hyperlink>
        </w:p>
        <w:p w14:paraId="2E4D383F" w14:textId="65D0DA7A" w:rsidR="003C37F0" w:rsidRDefault="00A648E2" w:rsidP="003C37F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083800" w:history="1">
            <w:r w:rsidR="003C37F0" w:rsidRPr="003C1783">
              <w:rPr>
                <w:rStyle w:val="Hyperlink"/>
                <w:rFonts w:hint="eastAsia"/>
                <w:noProof/>
                <w:rtl/>
              </w:rPr>
              <w:t>طرح</w:t>
            </w:r>
            <w:r w:rsidR="003C37F0" w:rsidRPr="003C1783">
              <w:rPr>
                <w:rStyle w:val="Hyperlink"/>
                <w:noProof/>
                <w:rtl/>
              </w:rPr>
              <w:t xml:space="preserve">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مسئله</w:t>
            </w:r>
            <w:r w:rsidR="003C37F0">
              <w:rPr>
                <w:noProof/>
                <w:webHidden/>
              </w:rPr>
              <w:tab/>
            </w:r>
            <w:r w:rsidR="003C37F0">
              <w:rPr>
                <w:noProof/>
                <w:webHidden/>
              </w:rPr>
              <w:fldChar w:fldCharType="begin"/>
            </w:r>
            <w:r w:rsidR="003C37F0">
              <w:rPr>
                <w:noProof/>
                <w:webHidden/>
              </w:rPr>
              <w:instrText xml:space="preserve"> PAGEREF _Toc199083800 \h </w:instrText>
            </w:r>
            <w:r w:rsidR="003C37F0">
              <w:rPr>
                <w:noProof/>
                <w:webHidden/>
              </w:rPr>
            </w:r>
            <w:r w:rsidR="003C37F0">
              <w:rPr>
                <w:noProof/>
                <w:webHidden/>
              </w:rPr>
              <w:fldChar w:fldCharType="separate"/>
            </w:r>
            <w:r w:rsidR="003C37F0">
              <w:rPr>
                <w:noProof/>
                <w:webHidden/>
              </w:rPr>
              <w:t>2</w:t>
            </w:r>
            <w:r w:rsidR="003C37F0">
              <w:rPr>
                <w:noProof/>
                <w:webHidden/>
              </w:rPr>
              <w:fldChar w:fldCharType="end"/>
            </w:r>
          </w:hyperlink>
        </w:p>
        <w:p w14:paraId="63739AA2" w14:textId="0DD2B586" w:rsidR="003C37F0" w:rsidRDefault="00A648E2" w:rsidP="003C37F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083801" w:history="1">
            <w:r w:rsidR="003C37F0" w:rsidRPr="003C1783">
              <w:rPr>
                <w:rStyle w:val="Hyperlink"/>
                <w:rFonts w:hint="eastAsia"/>
                <w:noProof/>
                <w:rtl/>
              </w:rPr>
              <w:t>نکات</w:t>
            </w:r>
            <w:r w:rsidR="003C37F0" w:rsidRPr="003C1783">
              <w:rPr>
                <w:rStyle w:val="Hyperlink"/>
                <w:noProof/>
                <w:rtl/>
              </w:rPr>
              <w:t xml:space="preserve">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مقدمات</w:t>
            </w:r>
            <w:r w:rsidR="003C37F0" w:rsidRPr="003C1783">
              <w:rPr>
                <w:rStyle w:val="Hyperlink"/>
                <w:rFonts w:hint="cs"/>
                <w:noProof/>
                <w:rtl/>
              </w:rPr>
              <w:t>ی</w:t>
            </w:r>
            <w:r w:rsidR="003C37F0">
              <w:rPr>
                <w:noProof/>
                <w:webHidden/>
              </w:rPr>
              <w:tab/>
            </w:r>
            <w:r w:rsidR="003C37F0">
              <w:rPr>
                <w:noProof/>
                <w:webHidden/>
              </w:rPr>
              <w:fldChar w:fldCharType="begin"/>
            </w:r>
            <w:r w:rsidR="003C37F0">
              <w:rPr>
                <w:noProof/>
                <w:webHidden/>
              </w:rPr>
              <w:instrText xml:space="preserve"> PAGEREF _Toc199083801 \h </w:instrText>
            </w:r>
            <w:r w:rsidR="003C37F0">
              <w:rPr>
                <w:noProof/>
                <w:webHidden/>
              </w:rPr>
            </w:r>
            <w:r w:rsidR="003C37F0">
              <w:rPr>
                <w:noProof/>
                <w:webHidden/>
              </w:rPr>
              <w:fldChar w:fldCharType="separate"/>
            </w:r>
            <w:r w:rsidR="003C37F0">
              <w:rPr>
                <w:noProof/>
                <w:webHidden/>
              </w:rPr>
              <w:t>2</w:t>
            </w:r>
            <w:r w:rsidR="003C37F0">
              <w:rPr>
                <w:noProof/>
                <w:webHidden/>
              </w:rPr>
              <w:fldChar w:fldCharType="end"/>
            </w:r>
          </w:hyperlink>
        </w:p>
        <w:p w14:paraId="65001935" w14:textId="5049C8BD" w:rsidR="003C37F0" w:rsidRDefault="00A648E2" w:rsidP="003C37F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083802" w:history="1">
            <w:r w:rsidR="003C37F0" w:rsidRPr="003C1783">
              <w:rPr>
                <w:rStyle w:val="Hyperlink"/>
                <w:rFonts w:hint="eastAsia"/>
                <w:noProof/>
                <w:rtl/>
              </w:rPr>
              <w:t>نکته</w:t>
            </w:r>
            <w:r w:rsidR="003C37F0" w:rsidRPr="003C1783">
              <w:rPr>
                <w:rStyle w:val="Hyperlink"/>
                <w:noProof/>
                <w:rtl/>
              </w:rPr>
              <w:t xml:space="preserve">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اول</w:t>
            </w:r>
            <w:r w:rsidR="003C37F0" w:rsidRPr="003C1783">
              <w:rPr>
                <w:rStyle w:val="Hyperlink"/>
                <w:noProof/>
                <w:rtl/>
              </w:rPr>
              <w:t xml:space="preserve">: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تفاوت</w:t>
            </w:r>
            <w:r w:rsidR="003C37F0" w:rsidRPr="003C1783">
              <w:rPr>
                <w:rStyle w:val="Hyperlink"/>
                <w:noProof/>
                <w:rtl/>
              </w:rPr>
              <w:t xml:space="preserve">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مسئله</w:t>
            </w:r>
            <w:r w:rsidR="003C37F0" w:rsidRPr="003C1783">
              <w:rPr>
                <w:rStyle w:val="Hyperlink"/>
                <w:noProof/>
                <w:rtl/>
              </w:rPr>
              <w:t xml:space="preserve"> ۵۲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و</w:t>
            </w:r>
            <w:r w:rsidR="003C37F0" w:rsidRPr="003C1783">
              <w:rPr>
                <w:rStyle w:val="Hyperlink"/>
                <w:noProof/>
                <w:rtl/>
              </w:rPr>
              <w:t xml:space="preserve"> ۵۰</w:t>
            </w:r>
            <w:r w:rsidR="003C37F0">
              <w:rPr>
                <w:noProof/>
                <w:webHidden/>
              </w:rPr>
              <w:tab/>
            </w:r>
            <w:r w:rsidR="003C37F0">
              <w:rPr>
                <w:noProof/>
                <w:webHidden/>
              </w:rPr>
              <w:fldChar w:fldCharType="begin"/>
            </w:r>
            <w:r w:rsidR="003C37F0">
              <w:rPr>
                <w:noProof/>
                <w:webHidden/>
              </w:rPr>
              <w:instrText xml:space="preserve"> PAGEREF _Toc199083802 \h </w:instrText>
            </w:r>
            <w:r w:rsidR="003C37F0">
              <w:rPr>
                <w:noProof/>
                <w:webHidden/>
              </w:rPr>
            </w:r>
            <w:r w:rsidR="003C37F0">
              <w:rPr>
                <w:noProof/>
                <w:webHidden/>
              </w:rPr>
              <w:fldChar w:fldCharType="separate"/>
            </w:r>
            <w:r w:rsidR="003C37F0">
              <w:rPr>
                <w:noProof/>
                <w:webHidden/>
              </w:rPr>
              <w:t>2</w:t>
            </w:r>
            <w:r w:rsidR="003C37F0">
              <w:rPr>
                <w:noProof/>
                <w:webHidden/>
              </w:rPr>
              <w:fldChar w:fldCharType="end"/>
            </w:r>
          </w:hyperlink>
        </w:p>
        <w:p w14:paraId="4FD3F6B8" w14:textId="73A71197" w:rsidR="003C37F0" w:rsidRDefault="00A648E2" w:rsidP="003C37F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083803" w:history="1">
            <w:r w:rsidR="003C37F0" w:rsidRPr="003C1783">
              <w:rPr>
                <w:rStyle w:val="Hyperlink"/>
                <w:rFonts w:hint="eastAsia"/>
                <w:noProof/>
                <w:rtl/>
              </w:rPr>
              <w:t>متن</w:t>
            </w:r>
            <w:r w:rsidR="003C37F0" w:rsidRPr="003C1783">
              <w:rPr>
                <w:rStyle w:val="Hyperlink"/>
                <w:noProof/>
                <w:rtl/>
              </w:rPr>
              <w:t xml:space="preserve">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مسئله</w:t>
            </w:r>
            <w:r w:rsidR="003C37F0" w:rsidRPr="003C1783">
              <w:rPr>
                <w:rStyle w:val="Hyperlink"/>
                <w:noProof/>
                <w:rtl/>
              </w:rPr>
              <w:t xml:space="preserve"> ۵۲</w:t>
            </w:r>
            <w:r w:rsidR="003C37F0">
              <w:rPr>
                <w:noProof/>
                <w:webHidden/>
              </w:rPr>
              <w:tab/>
            </w:r>
            <w:r w:rsidR="003C37F0">
              <w:rPr>
                <w:noProof/>
                <w:webHidden/>
              </w:rPr>
              <w:fldChar w:fldCharType="begin"/>
            </w:r>
            <w:r w:rsidR="003C37F0">
              <w:rPr>
                <w:noProof/>
                <w:webHidden/>
              </w:rPr>
              <w:instrText xml:space="preserve"> PAGEREF _Toc199083803 \h </w:instrText>
            </w:r>
            <w:r w:rsidR="003C37F0">
              <w:rPr>
                <w:noProof/>
                <w:webHidden/>
              </w:rPr>
            </w:r>
            <w:r w:rsidR="003C37F0">
              <w:rPr>
                <w:noProof/>
                <w:webHidden/>
              </w:rPr>
              <w:fldChar w:fldCharType="separate"/>
            </w:r>
            <w:r w:rsidR="003C37F0">
              <w:rPr>
                <w:noProof/>
                <w:webHidden/>
              </w:rPr>
              <w:t>3</w:t>
            </w:r>
            <w:r w:rsidR="003C37F0">
              <w:rPr>
                <w:noProof/>
                <w:webHidden/>
              </w:rPr>
              <w:fldChar w:fldCharType="end"/>
            </w:r>
          </w:hyperlink>
        </w:p>
        <w:p w14:paraId="11ACE356" w14:textId="1F15E983" w:rsidR="003C37F0" w:rsidRDefault="00A648E2" w:rsidP="003C37F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99083804" w:history="1">
            <w:r w:rsidR="003C37F0" w:rsidRPr="003C1783">
              <w:rPr>
                <w:rStyle w:val="Hyperlink"/>
                <w:rFonts w:hint="eastAsia"/>
                <w:noProof/>
                <w:rtl/>
              </w:rPr>
              <w:t>صورت</w:t>
            </w:r>
            <w:r w:rsidR="003C37F0" w:rsidRPr="003C1783">
              <w:rPr>
                <w:rStyle w:val="Hyperlink"/>
                <w:noProof/>
                <w:rtl/>
              </w:rPr>
              <w:t xml:space="preserve">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اول</w:t>
            </w:r>
            <w:r w:rsidR="003C37F0">
              <w:rPr>
                <w:noProof/>
                <w:webHidden/>
              </w:rPr>
              <w:tab/>
            </w:r>
            <w:r w:rsidR="003C37F0">
              <w:rPr>
                <w:noProof/>
                <w:webHidden/>
              </w:rPr>
              <w:fldChar w:fldCharType="begin"/>
            </w:r>
            <w:r w:rsidR="003C37F0">
              <w:rPr>
                <w:noProof/>
                <w:webHidden/>
              </w:rPr>
              <w:instrText xml:space="preserve"> PAGEREF _Toc199083804 \h </w:instrText>
            </w:r>
            <w:r w:rsidR="003C37F0">
              <w:rPr>
                <w:noProof/>
                <w:webHidden/>
              </w:rPr>
            </w:r>
            <w:r w:rsidR="003C37F0">
              <w:rPr>
                <w:noProof/>
                <w:webHidden/>
              </w:rPr>
              <w:fldChar w:fldCharType="separate"/>
            </w:r>
            <w:r w:rsidR="003C37F0">
              <w:rPr>
                <w:noProof/>
                <w:webHidden/>
              </w:rPr>
              <w:t>3</w:t>
            </w:r>
            <w:r w:rsidR="003C37F0">
              <w:rPr>
                <w:noProof/>
                <w:webHidden/>
              </w:rPr>
              <w:fldChar w:fldCharType="end"/>
            </w:r>
          </w:hyperlink>
        </w:p>
        <w:p w14:paraId="309A22B3" w14:textId="33969C45" w:rsidR="003C37F0" w:rsidRDefault="00A648E2" w:rsidP="003C37F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99083805" w:history="1">
            <w:r w:rsidR="003C37F0" w:rsidRPr="003C1783">
              <w:rPr>
                <w:rStyle w:val="Hyperlink"/>
                <w:rFonts w:hint="eastAsia"/>
                <w:noProof/>
                <w:rtl/>
              </w:rPr>
              <w:t>صورت</w:t>
            </w:r>
            <w:r w:rsidR="003C37F0" w:rsidRPr="003C1783">
              <w:rPr>
                <w:rStyle w:val="Hyperlink"/>
                <w:noProof/>
                <w:rtl/>
              </w:rPr>
              <w:t xml:space="preserve">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دوم</w:t>
            </w:r>
            <w:r w:rsidR="003C37F0">
              <w:rPr>
                <w:noProof/>
                <w:webHidden/>
              </w:rPr>
              <w:tab/>
            </w:r>
            <w:r w:rsidR="003C37F0">
              <w:rPr>
                <w:noProof/>
                <w:webHidden/>
              </w:rPr>
              <w:fldChar w:fldCharType="begin"/>
            </w:r>
            <w:r w:rsidR="003C37F0">
              <w:rPr>
                <w:noProof/>
                <w:webHidden/>
              </w:rPr>
              <w:instrText xml:space="preserve"> PAGEREF _Toc199083805 \h </w:instrText>
            </w:r>
            <w:r w:rsidR="003C37F0">
              <w:rPr>
                <w:noProof/>
                <w:webHidden/>
              </w:rPr>
            </w:r>
            <w:r w:rsidR="003C37F0">
              <w:rPr>
                <w:noProof/>
                <w:webHidden/>
              </w:rPr>
              <w:fldChar w:fldCharType="separate"/>
            </w:r>
            <w:r w:rsidR="003C37F0">
              <w:rPr>
                <w:noProof/>
                <w:webHidden/>
              </w:rPr>
              <w:t>3</w:t>
            </w:r>
            <w:r w:rsidR="003C37F0">
              <w:rPr>
                <w:noProof/>
                <w:webHidden/>
              </w:rPr>
              <w:fldChar w:fldCharType="end"/>
            </w:r>
          </w:hyperlink>
        </w:p>
        <w:p w14:paraId="2431F94E" w14:textId="618E0137" w:rsidR="003C37F0" w:rsidRDefault="00A648E2" w:rsidP="003C37F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99083806" w:history="1">
            <w:r w:rsidR="003C37F0" w:rsidRPr="003C1783">
              <w:rPr>
                <w:rStyle w:val="Hyperlink"/>
                <w:rFonts w:hint="eastAsia"/>
                <w:noProof/>
                <w:rtl/>
              </w:rPr>
              <w:t>صورت</w:t>
            </w:r>
            <w:r w:rsidR="003C37F0" w:rsidRPr="003C1783">
              <w:rPr>
                <w:rStyle w:val="Hyperlink"/>
                <w:noProof/>
                <w:rtl/>
              </w:rPr>
              <w:t xml:space="preserve">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سوم</w:t>
            </w:r>
            <w:r w:rsidR="003C37F0">
              <w:rPr>
                <w:noProof/>
                <w:webHidden/>
              </w:rPr>
              <w:tab/>
            </w:r>
            <w:r w:rsidR="003C37F0">
              <w:rPr>
                <w:noProof/>
                <w:webHidden/>
              </w:rPr>
              <w:fldChar w:fldCharType="begin"/>
            </w:r>
            <w:r w:rsidR="003C37F0">
              <w:rPr>
                <w:noProof/>
                <w:webHidden/>
              </w:rPr>
              <w:instrText xml:space="preserve"> PAGEREF _Toc199083806 \h </w:instrText>
            </w:r>
            <w:r w:rsidR="003C37F0">
              <w:rPr>
                <w:noProof/>
                <w:webHidden/>
              </w:rPr>
            </w:r>
            <w:r w:rsidR="003C37F0">
              <w:rPr>
                <w:noProof/>
                <w:webHidden/>
              </w:rPr>
              <w:fldChar w:fldCharType="separate"/>
            </w:r>
            <w:r w:rsidR="003C37F0">
              <w:rPr>
                <w:noProof/>
                <w:webHidden/>
              </w:rPr>
              <w:t>3</w:t>
            </w:r>
            <w:r w:rsidR="003C37F0">
              <w:rPr>
                <w:noProof/>
                <w:webHidden/>
              </w:rPr>
              <w:fldChar w:fldCharType="end"/>
            </w:r>
          </w:hyperlink>
        </w:p>
        <w:p w14:paraId="2C35FBBB" w14:textId="5A2D078C" w:rsidR="003C37F0" w:rsidRDefault="00A648E2" w:rsidP="003C37F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083807" w:history="1">
            <w:r w:rsidR="003C37F0" w:rsidRPr="003C1783">
              <w:rPr>
                <w:rStyle w:val="Hyperlink"/>
                <w:rFonts w:hint="eastAsia"/>
                <w:noProof/>
                <w:rtl/>
              </w:rPr>
              <w:t>نکته</w:t>
            </w:r>
            <w:r w:rsidR="003C37F0" w:rsidRPr="003C1783">
              <w:rPr>
                <w:rStyle w:val="Hyperlink"/>
                <w:noProof/>
                <w:rtl/>
              </w:rPr>
              <w:t xml:space="preserve">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دوم</w:t>
            </w:r>
            <w:r w:rsidR="003C37F0" w:rsidRPr="003C1783">
              <w:rPr>
                <w:rStyle w:val="Hyperlink"/>
                <w:noProof/>
                <w:rtl/>
              </w:rPr>
              <w:t>:</w:t>
            </w:r>
            <w:r w:rsidR="003C37F0">
              <w:rPr>
                <w:noProof/>
                <w:webHidden/>
              </w:rPr>
              <w:tab/>
            </w:r>
            <w:r w:rsidR="003C37F0">
              <w:rPr>
                <w:noProof/>
                <w:webHidden/>
              </w:rPr>
              <w:fldChar w:fldCharType="begin"/>
            </w:r>
            <w:r w:rsidR="003C37F0">
              <w:rPr>
                <w:noProof/>
                <w:webHidden/>
              </w:rPr>
              <w:instrText xml:space="preserve"> PAGEREF _Toc199083807 \h </w:instrText>
            </w:r>
            <w:r w:rsidR="003C37F0">
              <w:rPr>
                <w:noProof/>
                <w:webHidden/>
              </w:rPr>
            </w:r>
            <w:r w:rsidR="003C37F0">
              <w:rPr>
                <w:noProof/>
                <w:webHidden/>
              </w:rPr>
              <w:fldChar w:fldCharType="separate"/>
            </w:r>
            <w:r w:rsidR="003C37F0">
              <w:rPr>
                <w:noProof/>
                <w:webHidden/>
              </w:rPr>
              <w:t>4</w:t>
            </w:r>
            <w:r w:rsidR="003C37F0">
              <w:rPr>
                <w:noProof/>
                <w:webHidden/>
              </w:rPr>
              <w:fldChar w:fldCharType="end"/>
            </w:r>
          </w:hyperlink>
        </w:p>
        <w:p w14:paraId="2E06F8F8" w14:textId="53DAC148" w:rsidR="003C37F0" w:rsidRDefault="00A648E2" w:rsidP="003C37F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083808" w:history="1">
            <w:r w:rsidR="003C37F0" w:rsidRPr="003C1783">
              <w:rPr>
                <w:rStyle w:val="Hyperlink"/>
                <w:rFonts w:hint="eastAsia"/>
                <w:noProof/>
                <w:rtl/>
              </w:rPr>
              <w:t>نکته</w:t>
            </w:r>
            <w:r w:rsidR="003C37F0" w:rsidRPr="003C1783">
              <w:rPr>
                <w:rStyle w:val="Hyperlink"/>
                <w:noProof/>
                <w:rtl/>
              </w:rPr>
              <w:t xml:space="preserve">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سوم</w:t>
            </w:r>
            <w:r w:rsidR="003C37F0">
              <w:rPr>
                <w:noProof/>
                <w:webHidden/>
              </w:rPr>
              <w:tab/>
            </w:r>
            <w:r w:rsidR="003C37F0">
              <w:rPr>
                <w:noProof/>
                <w:webHidden/>
              </w:rPr>
              <w:fldChar w:fldCharType="begin"/>
            </w:r>
            <w:r w:rsidR="003C37F0">
              <w:rPr>
                <w:noProof/>
                <w:webHidden/>
              </w:rPr>
              <w:instrText xml:space="preserve"> PAGEREF _Toc199083808 \h </w:instrText>
            </w:r>
            <w:r w:rsidR="003C37F0">
              <w:rPr>
                <w:noProof/>
                <w:webHidden/>
              </w:rPr>
            </w:r>
            <w:r w:rsidR="003C37F0">
              <w:rPr>
                <w:noProof/>
                <w:webHidden/>
              </w:rPr>
              <w:fldChar w:fldCharType="separate"/>
            </w:r>
            <w:r w:rsidR="003C37F0">
              <w:rPr>
                <w:noProof/>
                <w:webHidden/>
              </w:rPr>
              <w:t>4</w:t>
            </w:r>
            <w:r w:rsidR="003C37F0">
              <w:rPr>
                <w:noProof/>
                <w:webHidden/>
              </w:rPr>
              <w:fldChar w:fldCharType="end"/>
            </w:r>
          </w:hyperlink>
        </w:p>
        <w:p w14:paraId="5C8A193C" w14:textId="43F80456" w:rsidR="003C37F0" w:rsidRDefault="00A648E2" w:rsidP="003C37F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083809" w:history="1">
            <w:r w:rsidR="003C37F0" w:rsidRPr="003C1783">
              <w:rPr>
                <w:rStyle w:val="Hyperlink"/>
                <w:rFonts w:hint="eastAsia"/>
                <w:noProof/>
                <w:rtl/>
              </w:rPr>
              <w:t>نکته</w:t>
            </w:r>
            <w:r w:rsidR="003C37F0" w:rsidRPr="003C1783">
              <w:rPr>
                <w:rStyle w:val="Hyperlink"/>
                <w:noProof/>
                <w:rtl/>
              </w:rPr>
              <w:t xml:space="preserve">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چهارم</w:t>
            </w:r>
            <w:r w:rsidR="003C37F0" w:rsidRPr="003C1783">
              <w:rPr>
                <w:rStyle w:val="Hyperlink"/>
                <w:noProof/>
                <w:rtl/>
              </w:rPr>
              <w:t xml:space="preserve">: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انواع</w:t>
            </w:r>
            <w:r w:rsidR="003C37F0" w:rsidRPr="003C1783">
              <w:rPr>
                <w:rStyle w:val="Hyperlink"/>
                <w:noProof/>
                <w:rtl/>
              </w:rPr>
              <w:t xml:space="preserve">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ت</w:t>
            </w:r>
            <w:r w:rsidR="003C37F0" w:rsidRPr="003C1783">
              <w:rPr>
                <w:rStyle w:val="Hyperlink"/>
                <w:rFonts w:hint="cs"/>
                <w:noProof/>
                <w:rtl/>
              </w:rPr>
              <w:t>ی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رگ</w:t>
            </w:r>
            <w:r w:rsidR="003C37F0" w:rsidRPr="003C1783">
              <w:rPr>
                <w:rStyle w:val="Hyperlink"/>
                <w:rFonts w:hint="cs"/>
                <w:noProof/>
                <w:rtl/>
              </w:rPr>
              <w:t>ی</w:t>
            </w:r>
            <w:r w:rsidR="003C37F0" w:rsidRPr="003C1783">
              <w:rPr>
                <w:rStyle w:val="Hyperlink"/>
                <w:noProof/>
                <w:rtl/>
              </w:rPr>
              <w:t xml:space="preserve">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تصو</w:t>
            </w:r>
            <w:r w:rsidR="003C37F0" w:rsidRPr="003C1783">
              <w:rPr>
                <w:rStyle w:val="Hyperlink"/>
                <w:rFonts w:hint="cs"/>
                <w:noProof/>
                <w:rtl/>
              </w:rPr>
              <w:t>ی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ر</w:t>
            </w:r>
            <w:r w:rsidR="003C37F0">
              <w:rPr>
                <w:noProof/>
                <w:webHidden/>
              </w:rPr>
              <w:tab/>
            </w:r>
            <w:r w:rsidR="003C37F0">
              <w:rPr>
                <w:noProof/>
                <w:webHidden/>
              </w:rPr>
              <w:fldChar w:fldCharType="begin"/>
            </w:r>
            <w:r w:rsidR="003C37F0">
              <w:rPr>
                <w:noProof/>
                <w:webHidden/>
              </w:rPr>
              <w:instrText xml:space="preserve"> PAGEREF _Toc199083809 \h </w:instrText>
            </w:r>
            <w:r w:rsidR="003C37F0">
              <w:rPr>
                <w:noProof/>
                <w:webHidden/>
              </w:rPr>
            </w:r>
            <w:r w:rsidR="003C37F0">
              <w:rPr>
                <w:noProof/>
                <w:webHidden/>
              </w:rPr>
              <w:fldChar w:fldCharType="separate"/>
            </w:r>
            <w:r w:rsidR="003C37F0">
              <w:rPr>
                <w:noProof/>
                <w:webHidden/>
              </w:rPr>
              <w:t>4</w:t>
            </w:r>
            <w:r w:rsidR="003C37F0">
              <w:rPr>
                <w:noProof/>
                <w:webHidden/>
              </w:rPr>
              <w:fldChar w:fldCharType="end"/>
            </w:r>
          </w:hyperlink>
        </w:p>
        <w:p w14:paraId="38F6F627" w14:textId="0A6F9F90" w:rsidR="003C37F0" w:rsidRDefault="00A648E2" w:rsidP="003C37F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99083810" w:history="1">
            <w:r w:rsidR="003C37F0" w:rsidRPr="003C1783">
              <w:rPr>
                <w:rStyle w:val="Hyperlink"/>
                <w:rFonts w:hint="eastAsia"/>
                <w:noProof/>
                <w:rtl/>
              </w:rPr>
              <w:t>نوع</w:t>
            </w:r>
            <w:r w:rsidR="003C37F0" w:rsidRPr="003C1783">
              <w:rPr>
                <w:rStyle w:val="Hyperlink"/>
                <w:noProof/>
                <w:rtl/>
              </w:rPr>
              <w:t xml:space="preserve">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اول</w:t>
            </w:r>
            <w:r w:rsidR="003C37F0" w:rsidRPr="003C1783">
              <w:rPr>
                <w:rStyle w:val="Hyperlink"/>
                <w:noProof/>
                <w:rtl/>
              </w:rPr>
              <w:t>:</w:t>
            </w:r>
            <w:r w:rsidR="003C37F0">
              <w:rPr>
                <w:noProof/>
                <w:webHidden/>
              </w:rPr>
              <w:tab/>
            </w:r>
            <w:r w:rsidR="003C37F0">
              <w:rPr>
                <w:noProof/>
                <w:webHidden/>
              </w:rPr>
              <w:fldChar w:fldCharType="begin"/>
            </w:r>
            <w:r w:rsidR="003C37F0">
              <w:rPr>
                <w:noProof/>
                <w:webHidden/>
              </w:rPr>
              <w:instrText xml:space="preserve"> PAGEREF _Toc199083810 \h </w:instrText>
            </w:r>
            <w:r w:rsidR="003C37F0">
              <w:rPr>
                <w:noProof/>
                <w:webHidden/>
              </w:rPr>
            </w:r>
            <w:r w:rsidR="003C37F0">
              <w:rPr>
                <w:noProof/>
                <w:webHidden/>
              </w:rPr>
              <w:fldChar w:fldCharType="separate"/>
            </w:r>
            <w:r w:rsidR="003C37F0">
              <w:rPr>
                <w:noProof/>
                <w:webHidden/>
              </w:rPr>
              <w:t>4</w:t>
            </w:r>
            <w:r w:rsidR="003C37F0">
              <w:rPr>
                <w:noProof/>
                <w:webHidden/>
              </w:rPr>
              <w:fldChar w:fldCharType="end"/>
            </w:r>
          </w:hyperlink>
        </w:p>
        <w:p w14:paraId="754E0A76" w14:textId="05B2C371" w:rsidR="003C37F0" w:rsidRDefault="00A648E2" w:rsidP="003C37F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99083811" w:history="1">
            <w:r w:rsidR="003C37F0" w:rsidRPr="003C1783">
              <w:rPr>
                <w:rStyle w:val="Hyperlink"/>
                <w:rFonts w:hint="eastAsia"/>
                <w:noProof/>
                <w:rtl/>
              </w:rPr>
              <w:t>نوع</w:t>
            </w:r>
            <w:r w:rsidR="003C37F0" w:rsidRPr="003C1783">
              <w:rPr>
                <w:rStyle w:val="Hyperlink"/>
                <w:noProof/>
                <w:rtl/>
              </w:rPr>
              <w:t xml:space="preserve">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دوم</w:t>
            </w:r>
            <w:r w:rsidR="003C37F0">
              <w:rPr>
                <w:noProof/>
                <w:webHidden/>
              </w:rPr>
              <w:tab/>
            </w:r>
            <w:r w:rsidR="003C37F0">
              <w:rPr>
                <w:noProof/>
                <w:webHidden/>
              </w:rPr>
              <w:fldChar w:fldCharType="begin"/>
            </w:r>
            <w:r w:rsidR="003C37F0">
              <w:rPr>
                <w:noProof/>
                <w:webHidden/>
              </w:rPr>
              <w:instrText xml:space="preserve"> PAGEREF _Toc199083811 \h </w:instrText>
            </w:r>
            <w:r w:rsidR="003C37F0">
              <w:rPr>
                <w:noProof/>
                <w:webHidden/>
              </w:rPr>
            </w:r>
            <w:r w:rsidR="003C37F0">
              <w:rPr>
                <w:noProof/>
                <w:webHidden/>
              </w:rPr>
              <w:fldChar w:fldCharType="separate"/>
            </w:r>
            <w:r w:rsidR="003C37F0">
              <w:rPr>
                <w:noProof/>
                <w:webHidden/>
              </w:rPr>
              <w:t>4</w:t>
            </w:r>
            <w:r w:rsidR="003C37F0">
              <w:rPr>
                <w:noProof/>
                <w:webHidden/>
              </w:rPr>
              <w:fldChar w:fldCharType="end"/>
            </w:r>
          </w:hyperlink>
        </w:p>
        <w:p w14:paraId="4DF437F8" w14:textId="44E121AC" w:rsidR="003C37F0" w:rsidRDefault="00A648E2" w:rsidP="003C37F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99083812" w:history="1">
            <w:r w:rsidR="003C37F0" w:rsidRPr="003C1783">
              <w:rPr>
                <w:rStyle w:val="Hyperlink"/>
                <w:rFonts w:hint="eastAsia"/>
                <w:noProof/>
                <w:rtl/>
              </w:rPr>
              <w:t>نوع</w:t>
            </w:r>
            <w:r w:rsidR="003C37F0" w:rsidRPr="003C1783">
              <w:rPr>
                <w:rStyle w:val="Hyperlink"/>
                <w:noProof/>
                <w:rtl/>
              </w:rPr>
              <w:t xml:space="preserve">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سوم</w:t>
            </w:r>
            <w:r w:rsidR="003C37F0">
              <w:rPr>
                <w:noProof/>
                <w:webHidden/>
              </w:rPr>
              <w:tab/>
            </w:r>
            <w:r w:rsidR="003C37F0">
              <w:rPr>
                <w:noProof/>
                <w:webHidden/>
              </w:rPr>
              <w:fldChar w:fldCharType="begin"/>
            </w:r>
            <w:r w:rsidR="003C37F0">
              <w:rPr>
                <w:noProof/>
                <w:webHidden/>
              </w:rPr>
              <w:instrText xml:space="preserve"> PAGEREF _Toc199083812 \h </w:instrText>
            </w:r>
            <w:r w:rsidR="003C37F0">
              <w:rPr>
                <w:noProof/>
                <w:webHidden/>
              </w:rPr>
            </w:r>
            <w:r w:rsidR="003C37F0">
              <w:rPr>
                <w:noProof/>
                <w:webHidden/>
              </w:rPr>
              <w:fldChar w:fldCharType="separate"/>
            </w:r>
            <w:r w:rsidR="003C37F0">
              <w:rPr>
                <w:noProof/>
                <w:webHidden/>
              </w:rPr>
              <w:t>5</w:t>
            </w:r>
            <w:r w:rsidR="003C37F0">
              <w:rPr>
                <w:noProof/>
                <w:webHidden/>
              </w:rPr>
              <w:fldChar w:fldCharType="end"/>
            </w:r>
          </w:hyperlink>
        </w:p>
        <w:p w14:paraId="2D13FC89" w14:textId="6553EEFA" w:rsidR="003C37F0" w:rsidRDefault="00A648E2" w:rsidP="003C37F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083813" w:history="1">
            <w:r w:rsidR="003C37F0" w:rsidRPr="003C1783">
              <w:rPr>
                <w:rStyle w:val="Hyperlink"/>
                <w:rFonts w:hint="eastAsia"/>
                <w:noProof/>
                <w:rtl/>
              </w:rPr>
              <w:t>نکته</w:t>
            </w:r>
            <w:r w:rsidR="003C37F0" w:rsidRPr="003C1783">
              <w:rPr>
                <w:rStyle w:val="Hyperlink"/>
                <w:noProof/>
                <w:rtl/>
              </w:rPr>
              <w:t xml:space="preserve">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پنجم</w:t>
            </w:r>
            <w:r w:rsidR="003C37F0">
              <w:rPr>
                <w:noProof/>
                <w:webHidden/>
              </w:rPr>
              <w:tab/>
            </w:r>
            <w:r w:rsidR="003C37F0">
              <w:rPr>
                <w:noProof/>
                <w:webHidden/>
              </w:rPr>
              <w:fldChar w:fldCharType="begin"/>
            </w:r>
            <w:r w:rsidR="003C37F0">
              <w:rPr>
                <w:noProof/>
                <w:webHidden/>
              </w:rPr>
              <w:instrText xml:space="preserve"> PAGEREF _Toc199083813 \h </w:instrText>
            </w:r>
            <w:r w:rsidR="003C37F0">
              <w:rPr>
                <w:noProof/>
                <w:webHidden/>
              </w:rPr>
            </w:r>
            <w:r w:rsidR="003C37F0">
              <w:rPr>
                <w:noProof/>
                <w:webHidden/>
              </w:rPr>
              <w:fldChar w:fldCharType="separate"/>
            </w:r>
            <w:r w:rsidR="003C37F0">
              <w:rPr>
                <w:noProof/>
                <w:webHidden/>
              </w:rPr>
              <w:t>5</w:t>
            </w:r>
            <w:r w:rsidR="003C37F0">
              <w:rPr>
                <w:noProof/>
                <w:webHidden/>
              </w:rPr>
              <w:fldChar w:fldCharType="end"/>
            </w:r>
          </w:hyperlink>
        </w:p>
        <w:p w14:paraId="72CBECA2" w14:textId="1E40E03A" w:rsidR="003C37F0" w:rsidRDefault="00A648E2" w:rsidP="003C37F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083814" w:history="1">
            <w:r w:rsidR="003C37F0" w:rsidRPr="003C1783">
              <w:rPr>
                <w:rStyle w:val="Hyperlink"/>
                <w:rFonts w:hint="eastAsia"/>
                <w:noProof/>
                <w:rtl/>
              </w:rPr>
              <w:t>اقوال</w:t>
            </w:r>
            <w:r w:rsidR="003C37F0" w:rsidRPr="003C1783">
              <w:rPr>
                <w:rStyle w:val="Hyperlink"/>
                <w:noProof/>
                <w:rtl/>
              </w:rPr>
              <w:t xml:space="preserve">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در</w:t>
            </w:r>
            <w:r w:rsidR="003C37F0" w:rsidRPr="003C1783">
              <w:rPr>
                <w:rStyle w:val="Hyperlink"/>
                <w:noProof/>
                <w:rtl/>
              </w:rPr>
              <w:t xml:space="preserve">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مسئله</w:t>
            </w:r>
            <w:r w:rsidR="003C37F0">
              <w:rPr>
                <w:noProof/>
                <w:webHidden/>
              </w:rPr>
              <w:tab/>
            </w:r>
            <w:r w:rsidR="003C37F0">
              <w:rPr>
                <w:noProof/>
                <w:webHidden/>
              </w:rPr>
              <w:fldChar w:fldCharType="begin"/>
            </w:r>
            <w:r w:rsidR="003C37F0">
              <w:rPr>
                <w:noProof/>
                <w:webHidden/>
              </w:rPr>
              <w:instrText xml:space="preserve"> PAGEREF _Toc199083814 \h </w:instrText>
            </w:r>
            <w:r w:rsidR="003C37F0">
              <w:rPr>
                <w:noProof/>
                <w:webHidden/>
              </w:rPr>
            </w:r>
            <w:r w:rsidR="003C37F0">
              <w:rPr>
                <w:noProof/>
                <w:webHidden/>
              </w:rPr>
              <w:fldChar w:fldCharType="separate"/>
            </w:r>
            <w:r w:rsidR="003C37F0">
              <w:rPr>
                <w:noProof/>
                <w:webHidden/>
              </w:rPr>
              <w:t>5</w:t>
            </w:r>
            <w:r w:rsidR="003C37F0">
              <w:rPr>
                <w:noProof/>
                <w:webHidden/>
              </w:rPr>
              <w:fldChar w:fldCharType="end"/>
            </w:r>
          </w:hyperlink>
        </w:p>
        <w:p w14:paraId="1441ED07" w14:textId="0524DFF7" w:rsidR="003C37F0" w:rsidRDefault="00A648E2" w:rsidP="003C37F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083815" w:history="1">
            <w:r w:rsidR="003C37F0" w:rsidRPr="003C1783">
              <w:rPr>
                <w:rStyle w:val="Hyperlink"/>
                <w:rFonts w:hint="eastAsia"/>
                <w:noProof/>
                <w:rtl/>
              </w:rPr>
              <w:t>قول</w:t>
            </w:r>
            <w:r w:rsidR="003C37F0" w:rsidRPr="003C1783">
              <w:rPr>
                <w:rStyle w:val="Hyperlink"/>
                <w:noProof/>
                <w:rtl/>
              </w:rPr>
              <w:t xml:space="preserve">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اول</w:t>
            </w:r>
            <w:r w:rsidR="003C37F0" w:rsidRPr="003C1783">
              <w:rPr>
                <w:rStyle w:val="Hyperlink"/>
                <w:noProof/>
                <w:rtl/>
              </w:rPr>
              <w:t xml:space="preserve">: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حرمت</w:t>
            </w:r>
            <w:r w:rsidR="003C37F0" w:rsidRPr="003C1783">
              <w:rPr>
                <w:rStyle w:val="Hyperlink"/>
                <w:noProof/>
                <w:rtl/>
              </w:rPr>
              <w:t xml:space="preserve">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مطلق</w:t>
            </w:r>
            <w:r w:rsidR="003C37F0" w:rsidRPr="003C1783">
              <w:rPr>
                <w:rStyle w:val="Hyperlink"/>
                <w:noProof/>
                <w:rtl/>
              </w:rPr>
              <w:t xml:space="preserve">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نگاه</w:t>
            </w:r>
            <w:r w:rsidR="003C37F0">
              <w:rPr>
                <w:noProof/>
                <w:webHidden/>
              </w:rPr>
              <w:tab/>
            </w:r>
            <w:r w:rsidR="003C37F0">
              <w:rPr>
                <w:noProof/>
                <w:webHidden/>
              </w:rPr>
              <w:fldChar w:fldCharType="begin"/>
            </w:r>
            <w:r w:rsidR="003C37F0">
              <w:rPr>
                <w:noProof/>
                <w:webHidden/>
              </w:rPr>
              <w:instrText xml:space="preserve"> PAGEREF _Toc199083815 \h </w:instrText>
            </w:r>
            <w:r w:rsidR="003C37F0">
              <w:rPr>
                <w:noProof/>
                <w:webHidden/>
              </w:rPr>
            </w:r>
            <w:r w:rsidR="003C37F0">
              <w:rPr>
                <w:noProof/>
                <w:webHidden/>
              </w:rPr>
              <w:fldChar w:fldCharType="separate"/>
            </w:r>
            <w:r w:rsidR="003C37F0">
              <w:rPr>
                <w:noProof/>
                <w:webHidden/>
              </w:rPr>
              <w:t>6</w:t>
            </w:r>
            <w:r w:rsidR="003C37F0">
              <w:rPr>
                <w:noProof/>
                <w:webHidden/>
              </w:rPr>
              <w:fldChar w:fldCharType="end"/>
            </w:r>
          </w:hyperlink>
        </w:p>
        <w:p w14:paraId="402EE7DB" w14:textId="54246E4E" w:rsidR="003C37F0" w:rsidRDefault="00A648E2" w:rsidP="003C37F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083816" w:history="1">
            <w:r w:rsidR="003C37F0" w:rsidRPr="003C1783">
              <w:rPr>
                <w:rStyle w:val="Hyperlink"/>
                <w:rFonts w:hint="eastAsia"/>
                <w:noProof/>
                <w:rtl/>
              </w:rPr>
              <w:t>قول</w:t>
            </w:r>
            <w:r w:rsidR="003C37F0" w:rsidRPr="003C1783">
              <w:rPr>
                <w:rStyle w:val="Hyperlink"/>
                <w:noProof/>
                <w:rtl/>
              </w:rPr>
              <w:t xml:space="preserve">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دوم</w:t>
            </w:r>
            <w:r w:rsidR="003C37F0" w:rsidRPr="003C1783">
              <w:rPr>
                <w:rStyle w:val="Hyperlink"/>
                <w:noProof/>
                <w:rtl/>
              </w:rPr>
              <w:t xml:space="preserve">: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جواز</w:t>
            </w:r>
            <w:r w:rsidR="003C37F0" w:rsidRPr="003C1783">
              <w:rPr>
                <w:rStyle w:val="Hyperlink"/>
                <w:noProof/>
                <w:rtl/>
              </w:rPr>
              <w:t xml:space="preserve">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مطلق</w:t>
            </w:r>
            <w:r w:rsidR="003C37F0" w:rsidRPr="003C1783">
              <w:rPr>
                <w:rStyle w:val="Hyperlink"/>
                <w:noProof/>
                <w:rtl/>
              </w:rPr>
              <w:t xml:space="preserve">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نگاه</w:t>
            </w:r>
            <w:r w:rsidR="003C37F0">
              <w:rPr>
                <w:noProof/>
                <w:webHidden/>
              </w:rPr>
              <w:tab/>
            </w:r>
            <w:r w:rsidR="003C37F0">
              <w:rPr>
                <w:noProof/>
                <w:webHidden/>
              </w:rPr>
              <w:fldChar w:fldCharType="begin"/>
            </w:r>
            <w:r w:rsidR="003C37F0">
              <w:rPr>
                <w:noProof/>
                <w:webHidden/>
              </w:rPr>
              <w:instrText xml:space="preserve"> PAGEREF _Toc199083816 \h </w:instrText>
            </w:r>
            <w:r w:rsidR="003C37F0">
              <w:rPr>
                <w:noProof/>
                <w:webHidden/>
              </w:rPr>
            </w:r>
            <w:r w:rsidR="003C37F0">
              <w:rPr>
                <w:noProof/>
                <w:webHidden/>
              </w:rPr>
              <w:fldChar w:fldCharType="separate"/>
            </w:r>
            <w:r w:rsidR="003C37F0">
              <w:rPr>
                <w:noProof/>
                <w:webHidden/>
              </w:rPr>
              <w:t>7</w:t>
            </w:r>
            <w:r w:rsidR="003C37F0">
              <w:rPr>
                <w:noProof/>
                <w:webHidden/>
              </w:rPr>
              <w:fldChar w:fldCharType="end"/>
            </w:r>
          </w:hyperlink>
        </w:p>
        <w:p w14:paraId="62818CE1" w14:textId="304FF3AA" w:rsidR="003C37F0" w:rsidRDefault="00A648E2" w:rsidP="003C37F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083817" w:history="1">
            <w:r w:rsidR="003C37F0" w:rsidRPr="003C1783">
              <w:rPr>
                <w:rStyle w:val="Hyperlink"/>
                <w:rFonts w:hint="eastAsia"/>
                <w:noProof/>
                <w:rtl/>
              </w:rPr>
              <w:t>قول</w:t>
            </w:r>
            <w:r w:rsidR="003C37F0" w:rsidRPr="003C1783">
              <w:rPr>
                <w:rStyle w:val="Hyperlink"/>
                <w:noProof/>
                <w:rtl/>
              </w:rPr>
              <w:t xml:space="preserve">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سوم</w:t>
            </w:r>
            <w:r w:rsidR="003C37F0">
              <w:rPr>
                <w:noProof/>
                <w:webHidden/>
              </w:rPr>
              <w:tab/>
            </w:r>
            <w:r w:rsidR="003C37F0">
              <w:rPr>
                <w:noProof/>
                <w:webHidden/>
              </w:rPr>
              <w:fldChar w:fldCharType="begin"/>
            </w:r>
            <w:r w:rsidR="003C37F0">
              <w:rPr>
                <w:noProof/>
                <w:webHidden/>
              </w:rPr>
              <w:instrText xml:space="preserve"> PAGEREF _Toc199083817 \h </w:instrText>
            </w:r>
            <w:r w:rsidR="003C37F0">
              <w:rPr>
                <w:noProof/>
                <w:webHidden/>
              </w:rPr>
            </w:r>
            <w:r w:rsidR="003C37F0">
              <w:rPr>
                <w:noProof/>
                <w:webHidden/>
              </w:rPr>
              <w:fldChar w:fldCharType="separate"/>
            </w:r>
            <w:r w:rsidR="003C37F0">
              <w:rPr>
                <w:noProof/>
                <w:webHidden/>
              </w:rPr>
              <w:t>7</w:t>
            </w:r>
            <w:r w:rsidR="003C37F0">
              <w:rPr>
                <w:noProof/>
                <w:webHidden/>
              </w:rPr>
              <w:fldChar w:fldCharType="end"/>
            </w:r>
          </w:hyperlink>
        </w:p>
        <w:p w14:paraId="1F068927" w14:textId="4AA1B335" w:rsidR="003C37F0" w:rsidRDefault="00A648E2" w:rsidP="003C37F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083818" w:history="1">
            <w:r w:rsidR="003C37F0" w:rsidRPr="003C1783">
              <w:rPr>
                <w:rStyle w:val="Hyperlink"/>
                <w:rFonts w:hint="eastAsia"/>
                <w:noProof/>
                <w:rtl/>
              </w:rPr>
              <w:t>قول</w:t>
            </w:r>
            <w:r w:rsidR="003C37F0" w:rsidRPr="003C1783">
              <w:rPr>
                <w:rStyle w:val="Hyperlink"/>
                <w:noProof/>
                <w:rtl/>
              </w:rPr>
              <w:t xml:space="preserve">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چهارم</w:t>
            </w:r>
            <w:r w:rsidR="003C37F0">
              <w:rPr>
                <w:noProof/>
                <w:webHidden/>
              </w:rPr>
              <w:tab/>
            </w:r>
            <w:r w:rsidR="003C37F0">
              <w:rPr>
                <w:noProof/>
                <w:webHidden/>
              </w:rPr>
              <w:fldChar w:fldCharType="begin"/>
            </w:r>
            <w:r w:rsidR="003C37F0">
              <w:rPr>
                <w:noProof/>
                <w:webHidden/>
              </w:rPr>
              <w:instrText xml:space="preserve"> PAGEREF _Toc199083818 \h </w:instrText>
            </w:r>
            <w:r w:rsidR="003C37F0">
              <w:rPr>
                <w:noProof/>
                <w:webHidden/>
              </w:rPr>
            </w:r>
            <w:r w:rsidR="003C37F0">
              <w:rPr>
                <w:noProof/>
                <w:webHidden/>
              </w:rPr>
              <w:fldChar w:fldCharType="separate"/>
            </w:r>
            <w:r w:rsidR="003C37F0">
              <w:rPr>
                <w:noProof/>
                <w:webHidden/>
              </w:rPr>
              <w:t>8</w:t>
            </w:r>
            <w:r w:rsidR="003C37F0">
              <w:rPr>
                <w:noProof/>
                <w:webHidden/>
              </w:rPr>
              <w:fldChar w:fldCharType="end"/>
            </w:r>
          </w:hyperlink>
        </w:p>
        <w:p w14:paraId="58C868D8" w14:textId="2BD848C7" w:rsidR="003C37F0" w:rsidRDefault="00A648E2" w:rsidP="003C37F0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083819" w:history="1">
            <w:r w:rsidR="003C37F0" w:rsidRPr="003C1783">
              <w:rPr>
                <w:rStyle w:val="Hyperlink"/>
                <w:rFonts w:hint="eastAsia"/>
                <w:noProof/>
                <w:rtl/>
              </w:rPr>
              <w:t>قول</w:t>
            </w:r>
            <w:r w:rsidR="003C37F0" w:rsidRPr="003C1783">
              <w:rPr>
                <w:rStyle w:val="Hyperlink"/>
                <w:noProof/>
                <w:rtl/>
              </w:rPr>
              <w:t xml:space="preserve"> </w:t>
            </w:r>
            <w:r w:rsidR="003C37F0" w:rsidRPr="003C1783">
              <w:rPr>
                <w:rStyle w:val="Hyperlink"/>
                <w:rFonts w:hint="eastAsia"/>
                <w:noProof/>
                <w:rtl/>
              </w:rPr>
              <w:t>پنجم</w:t>
            </w:r>
            <w:r w:rsidR="003C37F0">
              <w:rPr>
                <w:noProof/>
                <w:webHidden/>
              </w:rPr>
              <w:tab/>
            </w:r>
            <w:r w:rsidR="003C37F0">
              <w:rPr>
                <w:noProof/>
                <w:webHidden/>
              </w:rPr>
              <w:fldChar w:fldCharType="begin"/>
            </w:r>
            <w:r w:rsidR="003C37F0">
              <w:rPr>
                <w:noProof/>
                <w:webHidden/>
              </w:rPr>
              <w:instrText xml:space="preserve"> PAGEREF _Toc199083819 \h </w:instrText>
            </w:r>
            <w:r w:rsidR="003C37F0">
              <w:rPr>
                <w:noProof/>
                <w:webHidden/>
              </w:rPr>
            </w:r>
            <w:r w:rsidR="003C37F0">
              <w:rPr>
                <w:noProof/>
                <w:webHidden/>
              </w:rPr>
              <w:fldChar w:fldCharType="separate"/>
            </w:r>
            <w:r w:rsidR="003C37F0">
              <w:rPr>
                <w:noProof/>
                <w:webHidden/>
              </w:rPr>
              <w:t>9</w:t>
            </w:r>
            <w:r w:rsidR="003C37F0">
              <w:rPr>
                <w:noProof/>
                <w:webHidden/>
              </w:rPr>
              <w:fldChar w:fldCharType="end"/>
            </w:r>
          </w:hyperlink>
        </w:p>
        <w:p w14:paraId="4A306D47" w14:textId="1B6B11D8" w:rsidR="00123630" w:rsidRPr="00696DEF" w:rsidRDefault="0070112B" w:rsidP="003C37F0">
          <w:pPr>
            <w:pStyle w:val="TOC1"/>
            <w:spacing w:line="276" w:lineRule="auto"/>
            <w:ind w:firstLine="28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3C37F0">
      <w:pPr>
        <w:bidi w:val="0"/>
        <w:spacing w:line="276" w:lineRule="auto"/>
        <w:ind w:firstLine="28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122542" w:rsidRDefault="00A52E77" w:rsidP="003C37F0">
      <w:pPr>
        <w:spacing w:line="276" w:lineRule="auto"/>
        <w:ind w:firstLine="284"/>
        <w:jc w:val="both"/>
        <w:rPr>
          <w:b/>
          <w:bCs/>
          <w:color w:val="000000" w:themeColor="text1"/>
          <w:sz w:val="40"/>
          <w:szCs w:val="40"/>
          <w:rtl/>
        </w:rPr>
      </w:pPr>
      <w:r w:rsidRPr="00C838F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1409333B" w14:textId="6E0E48BF" w:rsidR="00E65396" w:rsidRDefault="00A2647E" w:rsidP="003C37F0">
      <w:pPr>
        <w:pStyle w:val="Heading1"/>
        <w:rPr>
          <w:rtl/>
        </w:rPr>
      </w:pPr>
      <w:bookmarkStart w:id="0" w:name="_Toc199083799"/>
      <w:r>
        <w:rPr>
          <w:rFonts w:hint="cs"/>
          <w:rtl/>
        </w:rPr>
        <w:t>پیشگفتار</w:t>
      </w:r>
      <w:bookmarkEnd w:id="0"/>
    </w:p>
    <w:p w14:paraId="273F9F6B" w14:textId="57860168" w:rsidR="003C37F0" w:rsidRDefault="008664C7" w:rsidP="003C37F0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 xml:space="preserve"> </w:t>
      </w:r>
      <w:r w:rsidR="00F10EE3">
        <w:rPr>
          <w:rFonts w:hint="cs"/>
          <w:rtl/>
        </w:rPr>
        <w:t xml:space="preserve">بحثی </w:t>
      </w:r>
      <w:r w:rsidR="003C37F0">
        <w:rPr>
          <w:rtl/>
        </w:rPr>
        <w:t xml:space="preserve">که در عروه </w:t>
      </w:r>
      <w:r w:rsidR="00C838F3">
        <w:rPr>
          <w:rtl/>
        </w:rPr>
        <w:t>مستقلاً</w:t>
      </w:r>
      <w:r w:rsidR="003C37F0">
        <w:rPr>
          <w:rtl/>
        </w:rPr>
        <w:t xml:space="preserve"> مطرح نبود عبارت بود از نگاه </w:t>
      </w:r>
      <w:r w:rsidR="00C838F3">
        <w:rPr>
          <w:rtl/>
        </w:rPr>
        <w:t>غیرمستقیم</w:t>
      </w:r>
      <w:r w:rsidR="003C37F0">
        <w:rPr>
          <w:rtl/>
        </w:rPr>
        <w:t xml:space="preserve"> که معلوم است نامحرم است ول</w:t>
      </w:r>
      <w:r w:rsidR="003C37F0">
        <w:rPr>
          <w:rFonts w:hint="cs"/>
          <w:rtl/>
        </w:rPr>
        <w:t>ی</w:t>
      </w:r>
      <w:r w:rsidR="003C37F0">
        <w:rPr>
          <w:rtl/>
        </w:rPr>
        <w:t xml:space="preserve"> نگاه </w:t>
      </w:r>
      <w:r w:rsidR="00C838F3">
        <w:rPr>
          <w:rtl/>
        </w:rPr>
        <w:t>غیرمستقیم</w:t>
      </w:r>
      <w:r w:rsidR="003C37F0">
        <w:rPr>
          <w:rtl/>
        </w:rPr>
        <w:t xml:space="preserve"> است که صور و ابعاد مختلف آن را متعرض شد</w:t>
      </w:r>
      <w:r w:rsidR="003C37F0">
        <w:rPr>
          <w:rFonts w:hint="cs"/>
          <w:rtl/>
        </w:rPr>
        <w:t>ی</w:t>
      </w:r>
      <w:r w:rsidR="003C37F0">
        <w:rPr>
          <w:rFonts w:hint="eastAsia"/>
          <w:rtl/>
        </w:rPr>
        <w:t>م</w:t>
      </w:r>
      <w:r w:rsidR="003C37F0">
        <w:rPr>
          <w:rtl/>
        </w:rPr>
        <w:t xml:space="preserve">. </w:t>
      </w:r>
    </w:p>
    <w:p w14:paraId="4ED39B38" w14:textId="77777777" w:rsidR="003C37F0" w:rsidRDefault="003C37F0" w:rsidP="003C37F0">
      <w:pPr>
        <w:pStyle w:val="Heading1"/>
        <w:rPr>
          <w:rtl/>
        </w:rPr>
      </w:pPr>
      <w:bookmarkStart w:id="1" w:name="_Toc199083800"/>
      <w:r>
        <w:rPr>
          <w:rFonts w:hint="eastAsia"/>
          <w:rtl/>
        </w:rPr>
        <w:t>طرح</w:t>
      </w:r>
      <w:r>
        <w:rPr>
          <w:rtl/>
        </w:rPr>
        <w:t xml:space="preserve"> مسئله</w:t>
      </w:r>
      <w:bookmarkEnd w:id="1"/>
    </w:p>
    <w:p w14:paraId="26F69AE6" w14:textId="19FD9012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۵۲ که امروز متعرض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شد، مربوط به نگاه به نامحرم به شکل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شفاف و در حالت تار هست. وجه مشترک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با آن مسئله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نگاه به نامحرم است و افتراق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مسئله سابق نگاه به نامحرم به صورت </w:t>
      </w:r>
      <w:r w:rsidR="00C838F3">
        <w:rPr>
          <w:rtl/>
        </w:rPr>
        <w:t>غیرمستقیم</w:t>
      </w:r>
      <w:r>
        <w:rPr>
          <w:rtl/>
        </w:rPr>
        <w:t xml:space="preserve"> بود </w:t>
      </w:r>
      <w:r w:rsidR="00C838F3">
        <w:rPr>
          <w:rtl/>
        </w:rPr>
        <w:t>و</w:t>
      </w:r>
      <w:r>
        <w:rPr>
          <w:rtl/>
        </w:rPr>
        <w:t xml:space="preserve"> وجه افتراق خاص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نگاه به نامحرم اما در حالت تار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شفاف است. </w:t>
      </w:r>
    </w:p>
    <w:p w14:paraId="5DA11E14" w14:textId="47AAA109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هر دو نگاه به نامحرم است منته</w:t>
      </w:r>
      <w:r>
        <w:rPr>
          <w:rFonts w:hint="cs"/>
          <w:rtl/>
        </w:rPr>
        <w:t>ی</w:t>
      </w:r>
      <w:r>
        <w:rPr>
          <w:rtl/>
        </w:rPr>
        <w:t xml:space="preserve"> نگاه به نامحرم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نگاه به نامحرم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 w:rsidR="00C838F3">
        <w:rPr>
          <w:rtl/>
        </w:rPr>
        <w:t>غیرمستقیم</w:t>
      </w:r>
      <w:r>
        <w:rPr>
          <w:rtl/>
        </w:rPr>
        <w:t xml:space="preserve"> و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نگاه واضح و شفاف و نگاه </w:t>
      </w:r>
      <w:r w:rsidR="00C838F3">
        <w:rPr>
          <w:rtl/>
        </w:rPr>
        <w:t>غیرواضح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شفاف و نگاه به او به شکل تام و با ابهام. </w:t>
      </w:r>
    </w:p>
    <w:p w14:paraId="090BCBC5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که متن آن را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خواند مربوط به نگاه به نامحرم است (احراز شده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نامحرم است) اما نگاه به او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تار</w:t>
      </w:r>
      <w:r>
        <w:rPr>
          <w:rFonts w:hint="cs"/>
          <w:rtl/>
        </w:rPr>
        <w:t>ی</w:t>
      </w:r>
      <w:r>
        <w:rPr>
          <w:rtl/>
        </w:rPr>
        <w:t xml:space="preserve"> و ابهام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مشخص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مسئله </w:t>
      </w:r>
    </w:p>
    <w:p w14:paraId="24950AA0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محرم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نامحرم و در آن تار</w:t>
      </w:r>
      <w:r>
        <w:rPr>
          <w:rFonts w:hint="cs"/>
          <w:rtl/>
        </w:rPr>
        <w:t>ی</w:t>
      </w:r>
      <w:r>
        <w:rPr>
          <w:rtl/>
        </w:rPr>
        <w:t xml:space="preserve"> و ابهام و عدم شفاف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موجب شده است که نشود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بدهد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نامحرم،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بحث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4C56F99" w14:textId="1EDE2B73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هست که عدم شفاف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تار بودن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ندان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نامحرم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است که </w:t>
      </w:r>
      <w:r w:rsidR="00C838F3">
        <w:rPr>
          <w:rtl/>
        </w:rPr>
        <w:t>قبلاً</w:t>
      </w:r>
      <w:r>
        <w:rPr>
          <w:rtl/>
        </w:rPr>
        <w:t xml:space="preserve"> بحث شده است که اصول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اطلاقات و عمومات 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 w:rsidR="00C838F3">
        <w:rPr>
          <w:rtl/>
        </w:rPr>
        <w:t>قبلاً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داشت. </w:t>
      </w:r>
    </w:p>
    <w:p w14:paraId="25570166" w14:textId="77777777" w:rsidR="003C37F0" w:rsidRDefault="003C37F0" w:rsidP="003C37F0">
      <w:pPr>
        <w:pStyle w:val="Heading1"/>
        <w:rPr>
          <w:rtl/>
        </w:rPr>
      </w:pPr>
      <w:bookmarkStart w:id="2" w:name="_Toc199083801"/>
      <w:r>
        <w:rPr>
          <w:rFonts w:hint="eastAsia"/>
          <w:rtl/>
        </w:rPr>
        <w:t>نکات</w:t>
      </w:r>
      <w:r>
        <w:rPr>
          <w:rtl/>
        </w:rPr>
        <w:t xml:space="preserve"> مقدمات</w:t>
      </w:r>
      <w:r>
        <w:rPr>
          <w:rFonts w:hint="cs"/>
          <w:rtl/>
        </w:rPr>
        <w:t>ی</w:t>
      </w:r>
      <w:bookmarkEnd w:id="2"/>
    </w:p>
    <w:p w14:paraId="15DD5E1B" w14:textId="77777777" w:rsidR="003C37F0" w:rsidRDefault="003C37F0" w:rsidP="003C37F0">
      <w:pPr>
        <w:pStyle w:val="Heading2"/>
        <w:jc w:val="both"/>
        <w:rPr>
          <w:rtl/>
        </w:rPr>
      </w:pPr>
      <w:bookmarkStart w:id="3" w:name="_Toc199083802"/>
      <w:r>
        <w:rPr>
          <w:rFonts w:hint="eastAsia"/>
          <w:rtl/>
        </w:rPr>
        <w:t>نکته</w:t>
      </w:r>
      <w:r>
        <w:rPr>
          <w:rtl/>
        </w:rPr>
        <w:t xml:space="preserve"> اول: تفاوت مسئله ۵۲ و ۵۰</w:t>
      </w:r>
      <w:bookmarkEnd w:id="3"/>
    </w:p>
    <w:p w14:paraId="686FE030" w14:textId="3E3A5E4D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مسئله ۵۲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نامحرم است ول</w:t>
      </w:r>
      <w:r>
        <w:rPr>
          <w:rFonts w:hint="cs"/>
          <w:rtl/>
        </w:rPr>
        <w:t>ی</w:t>
      </w:r>
      <w:r>
        <w:rPr>
          <w:rtl/>
        </w:rPr>
        <w:t xml:space="preserve"> ابهام و تار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در مسئله ۵۰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به </w:t>
      </w:r>
      <w:r w:rsidR="00C838F3">
        <w:rPr>
          <w:rtl/>
        </w:rPr>
        <w:t>خاطر عدم</w:t>
      </w:r>
      <w:r>
        <w:rPr>
          <w:rtl/>
        </w:rPr>
        <w:t xml:space="preserve"> شفاف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شبهه دارد و شک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نامحرم. </w:t>
      </w:r>
    </w:p>
    <w:p w14:paraId="26F87BFD" w14:textId="36288021" w:rsidR="003C37F0" w:rsidRDefault="00C838F3" w:rsidP="003C37F0">
      <w:pPr>
        <w:spacing w:line="276" w:lineRule="auto"/>
        <w:ind w:firstLine="284"/>
        <w:jc w:val="both"/>
        <w:rPr>
          <w:rtl/>
        </w:rPr>
      </w:pP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C37F0">
        <w:rPr>
          <w:rtl/>
        </w:rPr>
        <w:t xml:space="preserve"> مسئله ۵۲ تما</w:t>
      </w:r>
      <w:r w:rsidR="003C37F0">
        <w:rPr>
          <w:rFonts w:hint="cs"/>
          <w:rtl/>
        </w:rPr>
        <w:t>ی</w:t>
      </w:r>
      <w:r w:rsidR="003C37F0">
        <w:rPr>
          <w:rFonts w:hint="eastAsia"/>
          <w:rtl/>
        </w:rPr>
        <w:t>ز</w:t>
      </w:r>
      <w:r w:rsidR="003C37F0">
        <w:rPr>
          <w:rtl/>
        </w:rPr>
        <w:t xml:space="preserve"> آن با مسئله سابق</w:t>
      </w:r>
      <w:r w:rsidR="003C37F0">
        <w:rPr>
          <w:rFonts w:hint="cs"/>
          <w:rtl/>
        </w:rPr>
        <w:t>ی</w:t>
      </w:r>
      <w:r w:rsidR="003C37F0">
        <w:rPr>
          <w:rtl/>
        </w:rPr>
        <w:t xml:space="preserve"> که در عروه نبوده است و ا</w:t>
      </w:r>
      <w:r w:rsidR="003C37F0">
        <w:rPr>
          <w:rFonts w:hint="cs"/>
          <w:rtl/>
        </w:rPr>
        <w:t>ی</w:t>
      </w:r>
      <w:r w:rsidR="003C37F0">
        <w:rPr>
          <w:rFonts w:hint="eastAsia"/>
          <w:rtl/>
        </w:rPr>
        <w:t>نجا</w:t>
      </w:r>
      <w:r w:rsidR="003C37F0">
        <w:rPr>
          <w:rtl/>
        </w:rPr>
        <w:t xml:space="preserve"> عرض کرد</w:t>
      </w:r>
      <w:r w:rsidR="003C37F0">
        <w:rPr>
          <w:rFonts w:hint="cs"/>
          <w:rtl/>
        </w:rPr>
        <w:t>ی</w:t>
      </w:r>
      <w:r w:rsidR="003C37F0">
        <w:rPr>
          <w:rFonts w:hint="eastAsia"/>
          <w:rtl/>
        </w:rPr>
        <w:t>م</w:t>
      </w:r>
      <w:r w:rsidR="003C37F0">
        <w:rPr>
          <w:rtl/>
        </w:rPr>
        <w:t xml:space="preserve"> ا</w:t>
      </w:r>
      <w:r w:rsidR="003C37F0">
        <w:rPr>
          <w:rFonts w:hint="cs"/>
          <w:rtl/>
        </w:rPr>
        <w:t>ی</w:t>
      </w:r>
      <w:r w:rsidR="003C37F0">
        <w:rPr>
          <w:rFonts w:hint="eastAsia"/>
          <w:rtl/>
        </w:rPr>
        <w:t>ن</w:t>
      </w:r>
      <w:r w:rsidR="003C37F0">
        <w:rPr>
          <w:rtl/>
        </w:rPr>
        <w:t xml:space="preserve"> است که نگاه در آنجا </w:t>
      </w:r>
      <w:r>
        <w:rPr>
          <w:rtl/>
        </w:rPr>
        <w:t>غیرمستقیم</w:t>
      </w:r>
      <w:r w:rsidR="003C37F0">
        <w:rPr>
          <w:rtl/>
        </w:rPr>
        <w:t xml:space="preserve"> بود ول</w:t>
      </w:r>
      <w:r w:rsidR="003C37F0">
        <w:rPr>
          <w:rFonts w:hint="cs"/>
          <w:rtl/>
        </w:rPr>
        <w:t>ی</w:t>
      </w:r>
      <w:r w:rsidR="003C37F0">
        <w:rPr>
          <w:rtl/>
        </w:rPr>
        <w:t xml:space="preserve"> ا</w:t>
      </w:r>
      <w:r w:rsidR="003C37F0">
        <w:rPr>
          <w:rFonts w:hint="cs"/>
          <w:rtl/>
        </w:rPr>
        <w:t>ی</w:t>
      </w:r>
      <w:r w:rsidR="003C37F0">
        <w:rPr>
          <w:rFonts w:hint="eastAsia"/>
          <w:rtl/>
        </w:rPr>
        <w:t>نجا</w:t>
      </w:r>
      <w:r w:rsidR="003C37F0">
        <w:rPr>
          <w:rtl/>
        </w:rPr>
        <w:t xml:space="preserve"> مستق</w:t>
      </w:r>
      <w:r w:rsidR="003C37F0">
        <w:rPr>
          <w:rFonts w:hint="cs"/>
          <w:rtl/>
        </w:rPr>
        <w:t>ی</w:t>
      </w:r>
      <w:r w:rsidR="003C37F0">
        <w:rPr>
          <w:rFonts w:hint="eastAsia"/>
          <w:rtl/>
        </w:rPr>
        <w:t>م</w:t>
      </w:r>
      <w:r w:rsidR="003C37F0">
        <w:rPr>
          <w:rtl/>
        </w:rPr>
        <w:t xml:space="preserve"> است. </w:t>
      </w:r>
    </w:p>
    <w:p w14:paraId="25B957A1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مسئله ۵۰ تفاوت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دو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منته</w:t>
      </w:r>
      <w:r>
        <w:rPr>
          <w:rFonts w:hint="cs"/>
          <w:rtl/>
        </w:rPr>
        <w:t>ی</w:t>
      </w:r>
      <w:r>
        <w:rPr>
          <w:rtl/>
        </w:rPr>
        <w:t xml:space="preserve"> آنجا نگاه به نامحرم بودن محرز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محرز است. </w:t>
      </w:r>
    </w:p>
    <w:p w14:paraId="5263703D" w14:textId="77777777" w:rsidR="003C37F0" w:rsidRDefault="003C37F0" w:rsidP="003C37F0">
      <w:pPr>
        <w:pStyle w:val="Heading2"/>
        <w:jc w:val="both"/>
        <w:rPr>
          <w:rtl/>
        </w:rPr>
      </w:pPr>
      <w:bookmarkStart w:id="4" w:name="_Toc199083803"/>
      <w:r>
        <w:rPr>
          <w:rFonts w:hint="eastAsia"/>
          <w:rtl/>
        </w:rPr>
        <w:t>متن</w:t>
      </w:r>
      <w:r>
        <w:rPr>
          <w:rtl/>
        </w:rPr>
        <w:t xml:space="preserve"> مسئله ۵۲</w:t>
      </w:r>
      <w:bookmarkEnd w:id="4"/>
    </w:p>
    <w:p w14:paraId="4BD5A934" w14:textId="0009619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هل</w:t>
      </w:r>
      <w:r>
        <w:rPr>
          <w:rtl/>
        </w:rPr>
        <w:t xml:space="preserve"> المحرّم من النظر ما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وجه </w:t>
      </w:r>
      <w:r>
        <w:rPr>
          <w:rFonts w:hint="cs"/>
          <w:rtl/>
        </w:rPr>
        <w:t>ی</w:t>
      </w:r>
      <w:r>
        <w:rPr>
          <w:rFonts w:hint="eastAsia"/>
          <w:rtl/>
        </w:rPr>
        <w:t>تمکّن</w:t>
      </w:r>
      <w:r>
        <w:rPr>
          <w:rtl/>
        </w:rPr>
        <w:t xml:space="preserve"> من التم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الرجل و المرأة و أنّه العضو الفلان</w:t>
      </w:r>
      <w:r>
        <w:rPr>
          <w:rFonts w:hint="cs"/>
          <w:rtl/>
        </w:rPr>
        <w:t>ی</w:t>
      </w:r>
      <w:r>
        <w:rPr>
          <w:rtl/>
        </w:rPr>
        <w:t xml:space="preserve"> أو غ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اول است، محرم نظر آن است که </w:t>
      </w:r>
      <w:r w:rsidR="00C838F3">
        <w:rPr>
          <w:rtl/>
        </w:rPr>
        <w:t>به‌گونه‌ای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زن و مرد بودن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 و اعضا</w:t>
      </w:r>
      <w:r>
        <w:rPr>
          <w:rFonts w:hint="cs"/>
          <w:rtl/>
        </w:rPr>
        <w:t>ی</w:t>
      </w:r>
      <w:r>
        <w:rPr>
          <w:rtl/>
        </w:rPr>
        <w:t xml:space="preserve"> آن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شفاف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>. در حالت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زن و مرد بودن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داد، هم چهره و دست و پا و بدن مشخص است که نگاه‌ها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شفاف است. </w:t>
      </w:r>
    </w:p>
    <w:p w14:paraId="5EC90FF2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أو</w:t>
      </w:r>
      <w:r>
        <w:rPr>
          <w:rtl/>
        </w:rPr>
        <w:t xml:space="preserve"> مطلقه؟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محرم من النظر مطلق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چه؟ سه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</w:t>
      </w:r>
    </w:p>
    <w:p w14:paraId="6275B1DF" w14:textId="77777777" w:rsidR="003C37F0" w:rsidRDefault="003C37F0" w:rsidP="003C37F0">
      <w:pPr>
        <w:pStyle w:val="Heading3"/>
        <w:rPr>
          <w:rtl/>
        </w:rPr>
      </w:pPr>
      <w:bookmarkStart w:id="5" w:name="_Toc199083804"/>
      <w:r>
        <w:rPr>
          <w:rFonts w:hint="eastAsia"/>
          <w:rtl/>
        </w:rPr>
        <w:t>صورت</w:t>
      </w:r>
      <w:r>
        <w:rPr>
          <w:rtl/>
        </w:rPr>
        <w:t xml:space="preserve"> اول</w:t>
      </w:r>
      <w:bookmarkEnd w:id="5"/>
    </w:p>
    <w:p w14:paraId="5835949F" w14:textId="07A3841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فلو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tl/>
        </w:rPr>
        <w:t xml:space="preserve"> الأجنب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من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مکنه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زها</w:t>
      </w:r>
      <w:r>
        <w:rPr>
          <w:rtl/>
        </w:rPr>
        <w:t xml:space="preserve"> و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أعضائها، شخص را از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 w:rsidR="00C838F3">
        <w:rPr>
          <w:rtl/>
        </w:rPr>
        <w:t>به‌گونه‌ای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چهره را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بدهد و اعضا را هم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بدهد. چهره و دست و پا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جدا شناسا</w:t>
      </w:r>
      <w:r>
        <w:rPr>
          <w:rFonts w:hint="cs"/>
          <w:rtl/>
        </w:rPr>
        <w:t>یی</w:t>
      </w:r>
      <w:r>
        <w:rPr>
          <w:rtl/>
        </w:rPr>
        <w:t xml:space="preserve"> بکند و برا</w:t>
      </w:r>
      <w:r>
        <w:rPr>
          <w:rFonts w:hint="cs"/>
          <w:rtl/>
        </w:rPr>
        <w:t>ی</w:t>
      </w:r>
      <w:r>
        <w:rPr>
          <w:rtl/>
        </w:rPr>
        <w:t xml:space="preserve"> او معلوم باشد. </w:t>
      </w:r>
    </w:p>
    <w:p w14:paraId="1A938516" w14:textId="77777777" w:rsidR="003C37F0" w:rsidRDefault="003C37F0" w:rsidP="003C37F0">
      <w:pPr>
        <w:pStyle w:val="Heading3"/>
        <w:rPr>
          <w:rtl/>
        </w:rPr>
      </w:pPr>
      <w:bookmarkStart w:id="6" w:name="_Toc199083805"/>
      <w:r>
        <w:rPr>
          <w:rFonts w:hint="eastAsia"/>
          <w:rtl/>
        </w:rPr>
        <w:t>صورت</w:t>
      </w:r>
      <w:r>
        <w:rPr>
          <w:rtl/>
        </w:rPr>
        <w:t xml:space="preserve"> دوم</w:t>
      </w:r>
      <w:bookmarkEnd w:id="6"/>
    </w:p>
    <w:p w14:paraId="286550FF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أو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مکنه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کونها رجلًا أو امرأة، آن قدر تار است که اصلا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بفهمد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است؟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نامحرم است، از او آرام آرام فاصله گرفت، در جا</w:t>
      </w:r>
      <w:r>
        <w:rPr>
          <w:rFonts w:hint="cs"/>
          <w:rtl/>
        </w:rPr>
        <w:t>یی</w:t>
      </w:r>
      <w:r>
        <w:rPr>
          <w:rtl/>
        </w:rPr>
        <w:t xml:space="preserve"> که در حال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اگر اطلاع قبل</w:t>
      </w:r>
      <w:r>
        <w:rPr>
          <w:rFonts w:hint="cs"/>
          <w:rtl/>
        </w:rPr>
        <w:t>ی</w:t>
      </w:r>
      <w:r>
        <w:rPr>
          <w:rtl/>
        </w:rPr>
        <w:t xml:space="preserve"> نداشته باشد،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بفهمد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است؟ </w:t>
      </w:r>
    </w:p>
    <w:p w14:paraId="51E0FC5C" w14:textId="77777777" w:rsidR="003C37F0" w:rsidRDefault="003C37F0" w:rsidP="003C37F0">
      <w:pPr>
        <w:pStyle w:val="Heading3"/>
        <w:rPr>
          <w:rtl/>
        </w:rPr>
      </w:pPr>
      <w:bookmarkStart w:id="7" w:name="_Toc199083806"/>
      <w:r>
        <w:rPr>
          <w:rFonts w:hint="eastAsia"/>
          <w:rtl/>
        </w:rPr>
        <w:t>صورت</w:t>
      </w:r>
      <w:r>
        <w:rPr>
          <w:rtl/>
        </w:rPr>
        <w:t xml:space="preserve"> سوم</w:t>
      </w:r>
      <w:bookmarkEnd w:id="7"/>
    </w:p>
    <w:p w14:paraId="3F3E3854" w14:textId="29360DDC" w:rsidR="003C37F0" w:rsidRDefault="00C838F3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آن‌قدر</w:t>
      </w:r>
      <w:r w:rsidR="003C37F0">
        <w:rPr>
          <w:rtl/>
        </w:rPr>
        <w:t xml:space="preserve"> تار</w:t>
      </w:r>
      <w:r w:rsidR="003C37F0">
        <w:rPr>
          <w:rFonts w:hint="cs"/>
          <w:rtl/>
        </w:rPr>
        <w:t>ی</w:t>
      </w:r>
      <w:r w:rsidR="003C37F0">
        <w:rPr>
          <w:rtl/>
        </w:rPr>
        <w:t xml:space="preserve"> عارض شده است که بل أو لا </w:t>
      </w:r>
      <w:r w:rsidR="003C37F0">
        <w:rPr>
          <w:rFonts w:hint="cs"/>
          <w:rtl/>
        </w:rPr>
        <w:t>ی</w:t>
      </w:r>
      <w:r w:rsidR="003C37F0">
        <w:rPr>
          <w:rFonts w:hint="eastAsia"/>
          <w:rtl/>
        </w:rPr>
        <w:t>مکنه</w:t>
      </w:r>
      <w:r w:rsidR="003C37F0">
        <w:rPr>
          <w:rtl/>
        </w:rPr>
        <w:t xml:space="preserve"> تم</w:t>
      </w:r>
      <w:r w:rsidR="003C37F0">
        <w:rPr>
          <w:rFonts w:hint="cs"/>
          <w:rtl/>
        </w:rPr>
        <w:t>یی</w:t>
      </w:r>
      <w:r w:rsidR="003C37F0">
        <w:rPr>
          <w:rFonts w:hint="eastAsia"/>
          <w:rtl/>
        </w:rPr>
        <w:t>ز</w:t>
      </w:r>
      <w:r w:rsidR="003C37F0">
        <w:rPr>
          <w:rtl/>
        </w:rPr>
        <w:t xml:space="preserve"> کونها إنساناً أو ح</w:t>
      </w:r>
      <w:r w:rsidR="003C37F0">
        <w:rPr>
          <w:rFonts w:hint="cs"/>
          <w:rtl/>
        </w:rPr>
        <w:t>ی</w:t>
      </w:r>
      <w:r w:rsidR="003C37F0">
        <w:rPr>
          <w:rFonts w:hint="eastAsia"/>
          <w:rtl/>
        </w:rPr>
        <w:t>واناً</w:t>
      </w:r>
      <w:r w:rsidR="003C37F0">
        <w:rPr>
          <w:rtl/>
        </w:rPr>
        <w:t xml:space="preserve"> أو جماداً</w:t>
      </w:r>
    </w:p>
    <w:p w14:paraId="5103BF5D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مناسب</w:t>
      </w:r>
      <w:r>
        <w:rPr>
          <w:rtl/>
        </w:rPr>
        <w:t xml:space="preserve"> بود که صورت سوم را چهارم قرار بدهد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بفهمد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انسان؟ گاه</w:t>
      </w:r>
      <w:r>
        <w:rPr>
          <w:rFonts w:hint="cs"/>
          <w:rtl/>
        </w:rPr>
        <w:t>ی</w:t>
      </w:r>
      <w:r>
        <w:rPr>
          <w:rtl/>
        </w:rPr>
        <w:t xml:space="preserve">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جماد است؟ منته</w:t>
      </w:r>
      <w:r>
        <w:rPr>
          <w:rFonts w:hint="cs"/>
          <w:rtl/>
        </w:rPr>
        <w:t>ی</w:t>
      </w:r>
      <w:r>
        <w:rPr>
          <w:rtl/>
        </w:rPr>
        <w:t xml:space="preserve"> صورت سوم</w:t>
      </w:r>
      <w:r>
        <w:rPr>
          <w:rFonts w:hint="cs"/>
          <w:rtl/>
        </w:rPr>
        <w:t>ی</w:t>
      </w:r>
      <w:r>
        <w:rPr>
          <w:rtl/>
        </w:rPr>
        <w:t xml:space="preserve"> که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با هم آمده است. لا </w:t>
      </w:r>
      <w:r>
        <w:rPr>
          <w:rFonts w:hint="cs"/>
          <w:rtl/>
        </w:rPr>
        <w:t>ی</w:t>
      </w:r>
      <w:r>
        <w:rPr>
          <w:rFonts w:hint="eastAsia"/>
          <w:rtl/>
        </w:rPr>
        <w:t>مکنه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کونها إنساناً أو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واناً</w:t>
      </w:r>
      <w:r>
        <w:rPr>
          <w:rtl/>
        </w:rPr>
        <w:t xml:space="preserve"> أو جماداً. </w:t>
      </w:r>
    </w:p>
    <w:p w14:paraId="17D12C41" w14:textId="3B09CD1A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C838F3">
        <w:rPr>
          <w:rtl/>
        </w:rPr>
        <w:t>این‌قدر</w:t>
      </w:r>
      <w:r>
        <w:rPr>
          <w:rtl/>
        </w:rPr>
        <w:t xml:space="preserve"> ابهام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که تحرک آن هم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نظر به آن حرام بود، چنان تار شده است که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جماد و انسان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بودن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داد. </w:t>
      </w:r>
    </w:p>
    <w:p w14:paraId="4E9B6871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بحث است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نگاه به آن حرام است، بحث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فاصله آن را مبهم کرده است،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استصحاب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همچنان حرام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ادله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انصراف دارد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3B02A50C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از اول موجود را از دور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است؟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زن است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محرم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نامحرم؟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انسان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موجود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اعم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جماد است؟ آن داستان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</w:p>
    <w:p w14:paraId="6F8289B5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عمومات</w:t>
      </w:r>
      <w:r>
        <w:rPr>
          <w:rFonts w:hint="cs"/>
          <w:rtl/>
        </w:rPr>
        <w:t>ی</w:t>
      </w:r>
      <w:r>
        <w:rPr>
          <w:rtl/>
        </w:rPr>
        <w:t xml:space="preserve"> نباشد اصول عمل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برائت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استصحاب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همان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که در مسئله پنجاه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DE9E879" w14:textId="76784253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إذ</w:t>
      </w:r>
      <w:r>
        <w:rPr>
          <w:rtl/>
        </w:rPr>
        <w:t xml:space="preserve"> اشتبه من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بشبهة محصوره وجب الاجتناب، بإمکانة الشبهه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محصوره أو بدو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</w:t>
      </w:r>
      <w:r w:rsidR="00C838F3">
        <w:rPr>
          <w:rtl/>
        </w:rPr>
        <w:t>اینجا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النظر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آنجا بالا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صورت رساند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موارد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ابتدائاً </w:t>
      </w:r>
    </w:p>
    <w:p w14:paraId="118876C0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مسئله کلام متفاوت است،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بود نگاه حرام بود،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چهره او تار شد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مراتب مبهم بودن،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 شدن و مبهم شدن، حکم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همان است که گفته شد؟ </w:t>
      </w:r>
    </w:p>
    <w:p w14:paraId="3B4062EA" w14:textId="2F89DA1D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مسئله خوب جا ب</w:t>
      </w:r>
      <w:r>
        <w:rPr>
          <w:rFonts w:hint="cs"/>
          <w:rtl/>
        </w:rPr>
        <w:t>ی</w:t>
      </w:r>
      <w:r>
        <w:rPr>
          <w:rFonts w:hint="eastAsia"/>
          <w:rtl/>
        </w:rPr>
        <w:t>فتد،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بود، نظر حرام بود، دورتر و دورتر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شد، ول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C838F3">
        <w:rPr>
          <w:rtl/>
        </w:rPr>
        <w:t>مثلاً</w:t>
      </w:r>
      <w:r>
        <w:rPr>
          <w:rtl/>
        </w:rPr>
        <w:t xml:space="preserve"> به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شاهد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قرائن قطع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آن که آنجا هست، زن نامحرم است، منته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tl/>
        </w:rPr>
        <w:t xml:space="preserve"> و ابهام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301F8992" w14:textId="77777777" w:rsidR="003C37F0" w:rsidRDefault="003C37F0" w:rsidP="003C37F0">
      <w:pPr>
        <w:pStyle w:val="Heading2"/>
        <w:jc w:val="both"/>
        <w:rPr>
          <w:rtl/>
        </w:rPr>
      </w:pPr>
      <w:bookmarkStart w:id="8" w:name="_Toc199083807"/>
      <w:r>
        <w:rPr>
          <w:rFonts w:hint="eastAsia"/>
          <w:rtl/>
        </w:rPr>
        <w:t>نکته</w:t>
      </w:r>
      <w:r>
        <w:rPr>
          <w:rtl/>
        </w:rPr>
        <w:t xml:space="preserve"> دوم:</w:t>
      </w:r>
      <w:bookmarkEnd w:id="8"/>
      <w:r>
        <w:rPr>
          <w:rtl/>
        </w:rPr>
        <w:t xml:space="preserve"> </w:t>
      </w:r>
    </w:p>
    <w:p w14:paraId="44ED625B" w14:textId="14E62C8E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معلوم المحرم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معلوم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نظر محرم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مسبوق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سابقه‌ا</w:t>
      </w:r>
      <w:r>
        <w:rPr>
          <w:rFonts w:hint="cs"/>
          <w:rtl/>
        </w:rPr>
        <w:t>ی</w:t>
      </w:r>
      <w:r>
        <w:rPr>
          <w:rtl/>
        </w:rPr>
        <w:t xml:space="preserve"> است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C838F3">
        <w:rPr>
          <w:rtl/>
        </w:rPr>
        <w:t>آنچه</w:t>
      </w:r>
      <w:r>
        <w:rPr>
          <w:rtl/>
        </w:rPr>
        <w:t xml:space="preserve"> ابتدا عرض کردم،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اول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بعد تار شده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مسبوق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C838F3">
        <w:rPr>
          <w:rtl/>
        </w:rPr>
        <w:t>رؤیت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محرم النظر است، شک</w:t>
      </w:r>
      <w:r>
        <w:rPr>
          <w:rFonts w:hint="cs"/>
          <w:rtl/>
        </w:rPr>
        <w:t>ی</w:t>
      </w:r>
      <w:r>
        <w:rPr>
          <w:rtl/>
        </w:rPr>
        <w:t xml:space="preserve"> در جواز </w:t>
      </w:r>
      <w:r>
        <w:rPr>
          <w:rFonts w:hint="eastAsia"/>
          <w:rtl/>
        </w:rPr>
        <w:t>و</w:t>
      </w:r>
      <w:r>
        <w:rPr>
          <w:rtl/>
        </w:rPr>
        <w:t xml:space="preserve"> عدم جواز نظر ندارد. </w:t>
      </w:r>
    </w:p>
    <w:p w14:paraId="61E31F5D" w14:textId="77777777" w:rsidR="003C37F0" w:rsidRDefault="003C37F0" w:rsidP="003C37F0">
      <w:pPr>
        <w:pStyle w:val="Heading2"/>
        <w:jc w:val="both"/>
        <w:rPr>
          <w:rtl/>
        </w:rPr>
      </w:pPr>
      <w:bookmarkStart w:id="9" w:name="_Toc199083808"/>
      <w:r>
        <w:rPr>
          <w:rFonts w:hint="eastAsia"/>
          <w:rtl/>
        </w:rPr>
        <w:t>نکته</w:t>
      </w:r>
      <w:r>
        <w:rPr>
          <w:rtl/>
        </w:rPr>
        <w:t xml:space="preserve"> سوم</w:t>
      </w:r>
      <w:bookmarkEnd w:id="9"/>
    </w:p>
    <w:p w14:paraId="6137189C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معلوم شد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 </w:t>
      </w:r>
    </w:p>
    <w:p w14:paraId="19B8131B" w14:textId="77777777" w:rsidR="003C37F0" w:rsidRDefault="003C37F0" w:rsidP="003C37F0">
      <w:pPr>
        <w:pStyle w:val="Heading2"/>
        <w:jc w:val="both"/>
        <w:rPr>
          <w:rtl/>
        </w:rPr>
      </w:pPr>
      <w:bookmarkStart w:id="10" w:name="_Toc199083809"/>
      <w:r>
        <w:rPr>
          <w:rFonts w:hint="eastAsia"/>
          <w:rtl/>
        </w:rPr>
        <w:t>نکته</w:t>
      </w:r>
      <w:r>
        <w:rPr>
          <w:rtl/>
        </w:rPr>
        <w:t xml:space="preserve"> چهارم: انواع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0"/>
    </w:p>
    <w:p w14:paraId="45C1C501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انواع و اقسام</w:t>
      </w:r>
      <w:r>
        <w:rPr>
          <w:rFonts w:hint="cs"/>
          <w:rtl/>
        </w:rPr>
        <w:t>ی</w:t>
      </w:r>
      <w:r>
        <w:rPr>
          <w:rtl/>
        </w:rPr>
        <w:t xml:space="preserve"> دارد؛ </w:t>
      </w:r>
    </w:p>
    <w:p w14:paraId="35AF9B2B" w14:textId="77777777" w:rsidR="003C37F0" w:rsidRDefault="003C37F0" w:rsidP="003C37F0">
      <w:pPr>
        <w:pStyle w:val="Heading3"/>
        <w:rPr>
          <w:rtl/>
        </w:rPr>
      </w:pPr>
      <w:bookmarkStart w:id="11" w:name="_Toc199083810"/>
      <w:r>
        <w:rPr>
          <w:rFonts w:hint="eastAsia"/>
          <w:rtl/>
        </w:rPr>
        <w:t>نوع</w:t>
      </w:r>
      <w:r>
        <w:rPr>
          <w:rtl/>
        </w:rPr>
        <w:t xml:space="preserve"> اول:</w:t>
      </w:r>
      <w:bookmarkEnd w:id="11"/>
      <w:r>
        <w:rPr>
          <w:rtl/>
        </w:rPr>
        <w:t xml:space="preserve"> </w:t>
      </w:r>
    </w:p>
    <w:p w14:paraId="2CE0985D" w14:textId="621A0908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به خاطر قرب و بعد است که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قرب و بعد 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فلو رأ</w:t>
      </w:r>
      <w:r>
        <w:rPr>
          <w:rFonts w:hint="cs"/>
          <w:rtl/>
        </w:rPr>
        <w:t>ی</w:t>
      </w:r>
      <w:r>
        <w:rPr>
          <w:rtl/>
        </w:rPr>
        <w:t xml:space="preserve"> الأجنب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من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است که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شدن صورت به خاطر دور شدن شخص از ناظر است، فاصله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ناظر و </w:t>
      </w:r>
      <w:r w:rsidR="00C838F3">
        <w:rPr>
          <w:rtl/>
        </w:rPr>
        <w:t>منظورالیه</w:t>
      </w:r>
      <w:r>
        <w:rPr>
          <w:rtl/>
        </w:rPr>
        <w:t xml:space="preserve"> موجب ابهام و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شده است. </w:t>
      </w:r>
    </w:p>
    <w:p w14:paraId="3F41F629" w14:textId="77777777" w:rsidR="003C37F0" w:rsidRDefault="003C37F0" w:rsidP="003C37F0">
      <w:pPr>
        <w:pStyle w:val="Heading3"/>
        <w:rPr>
          <w:rtl/>
        </w:rPr>
      </w:pPr>
      <w:bookmarkStart w:id="12" w:name="_Toc199083811"/>
      <w:r>
        <w:rPr>
          <w:rFonts w:hint="eastAsia"/>
          <w:rtl/>
        </w:rPr>
        <w:t>نوع</w:t>
      </w:r>
      <w:r>
        <w:rPr>
          <w:rtl/>
        </w:rPr>
        <w:t xml:space="preserve"> دوم</w:t>
      </w:r>
      <w:bookmarkEnd w:id="12"/>
    </w:p>
    <w:p w14:paraId="608D5C95" w14:textId="2CB8942B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و اشکال در </w:t>
      </w:r>
      <w:r w:rsidR="00C838F3">
        <w:rPr>
          <w:rtl/>
        </w:rPr>
        <w:t>رؤیت</w:t>
      </w:r>
      <w:r>
        <w:rPr>
          <w:rtl/>
        </w:rPr>
        <w:t xml:space="preserve"> و نظر ناظر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ضعف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دارد، چشم او مشکل دارد </w:t>
      </w:r>
    </w:p>
    <w:p w14:paraId="2A25AA3B" w14:textId="77777777" w:rsidR="003C37F0" w:rsidRDefault="003C37F0" w:rsidP="003C37F0">
      <w:pPr>
        <w:pStyle w:val="Heading3"/>
        <w:rPr>
          <w:rtl/>
        </w:rPr>
      </w:pPr>
      <w:bookmarkStart w:id="13" w:name="_Toc199083812"/>
      <w:r>
        <w:rPr>
          <w:rFonts w:hint="eastAsia"/>
          <w:rtl/>
        </w:rPr>
        <w:t>نوع</w:t>
      </w:r>
      <w:r>
        <w:rPr>
          <w:rtl/>
        </w:rPr>
        <w:t xml:space="preserve"> سوم</w:t>
      </w:r>
      <w:bookmarkEnd w:id="13"/>
      <w:r>
        <w:rPr>
          <w:rtl/>
        </w:rPr>
        <w:t xml:space="preserve"> </w:t>
      </w:r>
    </w:p>
    <w:p w14:paraId="020054B5" w14:textId="21332B52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موانع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شد، از موانع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مثل گرد و غبار،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موانع ساختگ</w:t>
      </w:r>
      <w:r>
        <w:rPr>
          <w:rFonts w:hint="cs"/>
          <w:rtl/>
        </w:rPr>
        <w:t>ی</w:t>
      </w:r>
      <w:r>
        <w:rPr>
          <w:rtl/>
        </w:rPr>
        <w:t xml:space="preserve"> و مصنوع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مثل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تار، در حرم </w:t>
      </w:r>
      <w:r w:rsidR="00C838F3">
        <w:rPr>
          <w:rtl/>
        </w:rPr>
        <w:t>این‌طور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tl/>
        </w:rPr>
        <w:t xml:space="preserve"> هست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و زن را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1BE4ADD" w14:textId="7F917B9C" w:rsidR="003C37F0" w:rsidRDefault="00C838F3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قطعاً</w:t>
      </w:r>
      <w:r w:rsidR="003C37F0">
        <w:rPr>
          <w:rtl/>
        </w:rPr>
        <w:t xml:space="preserve"> ا</w:t>
      </w:r>
      <w:r w:rsidR="003C37F0">
        <w:rPr>
          <w:rFonts w:hint="cs"/>
          <w:rtl/>
        </w:rPr>
        <w:t>ی</w:t>
      </w:r>
      <w:r w:rsidR="003C37F0">
        <w:rPr>
          <w:rFonts w:hint="eastAsia"/>
          <w:rtl/>
        </w:rPr>
        <w:t>ن</w:t>
      </w:r>
      <w:r w:rsidR="003C37F0">
        <w:rPr>
          <w:rtl/>
        </w:rPr>
        <w:t xml:space="preserve"> فلو رأ</w:t>
      </w:r>
      <w:r w:rsidR="003C37F0">
        <w:rPr>
          <w:rFonts w:hint="cs"/>
          <w:rtl/>
        </w:rPr>
        <w:t>ی</w:t>
      </w:r>
      <w:r w:rsidR="003C37F0">
        <w:rPr>
          <w:rtl/>
        </w:rPr>
        <w:t xml:space="preserve"> الأجنب</w:t>
      </w:r>
      <w:r w:rsidR="003C37F0">
        <w:rPr>
          <w:rFonts w:hint="cs"/>
          <w:rtl/>
        </w:rPr>
        <w:t>ی</w:t>
      </w:r>
      <w:r w:rsidR="003C37F0">
        <w:rPr>
          <w:rFonts w:hint="eastAsia"/>
          <w:rtl/>
        </w:rPr>
        <w:t>ة</w:t>
      </w:r>
      <w:r w:rsidR="003C37F0">
        <w:rPr>
          <w:rtl/>
        </w:rPr>
        <w:t xml:space="preserve"> من بع</w:t>
      </w:r>
      <w:r w:rsidR="003C37F0">
        <w:rPr>
          <w:rFonts w:hint="cs"/>
          <w:rtl/>
        </w:rPr>
        <w:t>ی</w:t>
      </w:r>
      <w:r w:rsidR="003C37F0">
        <w:rPr>
          <w:rFonts w:hint="eastAsia"/>
          <w:rtl/>
        </w:rPr>
        <w:t>د،</w:t>
      </w:r>
      <w:r w:rsidR="003C37F0">
        <w:rPr>
          <w:rtl/>
        </w:rPr>
        <w:t xml:space="preserve"> ا</w:t>
      </w:r>
      <w:r w:rsidR="003C37F0">
        <w:rPr>
          <w:rFonts w:hint="cs"/>
          <w:rtl/>
        </w:rPr>
        <w:t>ی</w:t>
      </w:r>
      <w:r w:rsidR="003C37F0">
        <w:rPr>
          <w:rFonts w:hint="eastAsia"/>
          <w:rtl/>
        </w:rPr>
        <w:t>ن</w:t>
      </w:r>
      <w:r w:rsidR="003C37F0">
        <w:rPr>
          <w:rtl/>
        </w:rPr>
        <w:t xml:space="preserve"> من بع</w:t>
      </w:r>
      <w:r w:rsidR="003C37F0">
        <w:rPr>
          <w:rFonts w:hint="cs"/>
          <w:rtl/>
        </w:rPr>
        <w:t>ی</w:t>
      </w:r>
      <w:r w:rsidR="003C37F0">
        <w:rPr>
          <w:rFonts w:hint="eastAsia"/>
          <w:rtl/>
        </w:rPr>
        <w:t>د</w:t>
      </w:r>
      <w:r w:rsidR="003C37F0">
        <w:rPr>
          <w:rtl/>
        </w:rPr>
        <w:t xml:space="preserve"> خصوص</w:t>
      </w:r>
      <w:r w:rsidR="003C37F0">
        <w:rPr>
          <w:rFonts w:hint="cs"/>
          <w:rtl/>
        </w:rPr>
        <w:t>ی</w:t>
      </w:r>
      <w:r w:rsidR="003C37F0">
        <w:rPr>
          <w:rFonts w:hint="eastAsia"/>
          <w:rtl/>
        </w:rPr>
        <w:t>ت</w:t>
      </w:r>
      <w:r w:rsidR="003C37F0">
        <w:rPr>
          <w:rFonts w:hint="cs"/>
          <w:rtl/>
        </w:rPr>
        <w:t>ی</w:t>
      </w:r>
      <w:r w:rsidR="003C37F0">
        <w:rPr>
          <w:rtl/>
        </w:rPr>
        <w:t xml:space="preserve"> ندارد، الغاء خصوص</w:t>
      </w:r>
      <w:r w:rsidR="003C37F0">
        <w:rPr>
          <w:rFonts w:hint="cs"/>
          <w:rtl/>
        </w:rPr>
        <w:t>ی</w:t>
      </w:r>
      <w:r w:rsidR="003C37F0">
        <w:rPr>
          <w:rFonts w:hint="eastAsia"/>
          <w:rtl/>
        </w:rPr>
        <w:t>ت</w:t>
      </w:r>
      <w:r w:rsidR="003C37F0">
        <w:rPr>
          <w:rtl/>
        </w:rPr>
        <w:t xml:space="preserve"> </w:t>
      </w:r>
      <w:r>
        <w:rPr>
          <w:rtl/>
        </w:rPr>
        <w:t>قطعاً</w:t>
      </w:r>
      <w:r w:rsidR="003C37F0">
        <w:rPr>
          <w:rtl/>
        </w:rPr>
        <w:t xml:space="preserve"> م</w:t>
      </w:r>
      <w:r w:rsidR="003C37F0">
        <w:rPr>
          <w:rFonts w:hint="cs"/>
          <w:rtl/>
        </w:rPr>
        <w:t>ی‌</w:t>
      </w:r>
      <w:r w:rsidR="003C37F0">
        <w:rPr>
          <w:rFonts w:hint="eastAsia"/>
          <w:rtl/>
        </w:rPr>
        <w:t>شود،</w:t>
      </w:r>
      <w:r w:rsidR="003C37F0">
        <w:rPr>
          <w:rtl/>
        </w:rPr>
        <w:t xml:space="preserve"> به خاطر بع</w:t>
      </w:r>
      <w:r w:rsidR="003C37F0">
        <w:rPr>
          <w:rFonts w:hint="cs"/>
          <w:rtl/>
        </w:rPr>
        <w:t>ی</w:t>
      </w:r>
      <w:r w:rsidR="003C37F0">
        <w:rPr>
          <w:rFonts w:hint="eastAsia"/>
          <w:rtl/>
        </w:rPr>
        <w:t>د</w:t>
      </w:r>
      <w:r w:rsidR="003C37F0">
        <w:rPr>
          <w:rtl/>
        </w:rPr>
        <w:t xml:space="preserve"> باشد، </w:t>
      </w:r>
      <w:r w:rsidR="003C37F0">
        <w:rPr>
          <w:rFonts w:hint="cs"/>
          <w:rtl/>
        </w:rPr>
        <w:t>ی</w:t>
      </w:r>
      <w:r w:rsidR="003C37F0">
        <w:rPr>
          <w:rFonts w:hint="eastAsia"/>
          <w:rtl/>
        </w:rPr>
        <w:t>ا</w:t>
      </w:r>
      <w:r w:rsidR="003C37F0">
        <w:rPr>
          <w:rtl/>
        </w:rPr>
        <w:t xml:space="preserve"> به خاطر ضعف بصر باشد، </w:t>
      </w:r>
      <w:r w:rsidR="003C37F0">
        <w:rPr>
          <w:rFonts w:hint="cs"/>
          <w:rtl/>
        </w:rPr>
        <w:t>ی</w:t>
      </w:r>
      <w:r w:rsidR="003C37F0">
        <w:rPr>
          <w:rFonts w:hint="eastAsia"/>
          <w:rtl/>
        </w:rPr>
        <w:t>ا</w:t>
      </w:r>
      <w:r w:rsidR="003C37F0">
        <w:rPr>
          <w:rtl/>
        </w:rPr>
        <w:t xml:space="preserve"> به خاطر وجود موانع عاد</w:t>
      </w:r>
      <w:r w:rsidR="003C37F0">
        <w:rPr>
          <w:rFonts w:hint="cs"/>
          <w:rtl/>
        </w:rPr>
        <w:t>ی</w:t>
      </w:r>
      <w:r w:rsidR="003C37F0">
        <w:rPr>
          <w:rtl/>
        </w:rPr>
        <w:t xml:space="preserve"> و طب</w:t>
      </w:r>
      <w:r w:rsidR="003C37F0">
        <w:rPr>
          <w:rFonts w:hint="cs"/>
          <w:rtl/>
        </w:rPr>
        <w:t>ی</w:t>
      </w:r>
      <w:r w:rsidR="003C37F0">
        <w:rPr>
          <w:rFonts w:hint="eastAsia"/>
          <w:rtl/>
        </w:rPr>
        <w:t>ع</w:t>
      </w:r>
      <w:r w:rsidR="003C37F0">
        <w:rPr>
          <w:rFonts w:hint="cs"/>
          <w:rtl/>
        </w:rPr>
        <w:t>ی</w:t>
      </w:r>
      <w:r w:rsidR="003C37F0">
        <w:rPr>
          <w:rtl/>
        </w:rPr>
        <w:t xml:space="preserve"> باشد مثل گرد و غبار </w:t>
      </w:r>
      <w:r w:rsidR="003C37F0">
        <w:rPr>
          <w:rFonts w:hint="cs"/>
          <w:rtl/>
        </w:rPr>
        <w:t>ی</w:t>
      </w:r>
      <w:r w:rsidR="003C37F0">
        <w:rPr>
          <w:rFonts w:hint="eastAsia"/>
          <w:rtl/>
        </w:rPr>
        <w:t>ا</w:t>
      </w:r>
      <w:r w:rsidR="003C37F0">
        <w:rPr>
          <w:rtl/>
        </w:rPr>
        <w:t xml:space="preserve"> به خاطر موانع مصنوع</w:t>
      </w:r>
      <w:r w:rsidR="003C37F0">
        <w:rPr>
          <w:rFonts w:hint="cs"/>
          <w:rtl/>
        </w:rPr>
        <w:t>ی</w:t>
      </w:r>
      <w:r w:rsidR="003C37F0">
        <w:rPr>
          <w:rtl/>
        </w:rPr>
        <w:t xml:space="preserve"> و ساختگ</w:t>
      </w:r>
      <w:r w:rsidR="003C37F0">
        <w:rPr>
          <w:rFonts w:hint="cs"/>
          <w:rtl/>
        </w:rPr>
        <w:t>ی</w:t>
      </w:r>
      <w:r w:rsidR="003C37F0">
        <w:rPr>
          <w:rtl/>
        </w:rPr>
        <w:t xml:space="preserve"> مثل ش</w:t>
      </w:r>
      <w:r w:rsidR="003C37F0">
        <w:rPr>
          <w:rFonts w:hint="cs"/>
          <w:rtl/>
        </w:rPr>
        <w:t>ی</w:t>
      </w:r>
      <w:r w:rsidR="003C37F0">
        <w:rPr>
          <w:rFonts w:hint="eastAsia"/>
          <w:rtl/>
        </w:rPr>
        <w:t>شه</w:t>
      </w:r>
      <w:r w:rsidR="003C37F0">
        <w:rPr>
          <w:rtl/>
        </w:rPr>
        <w:t xml:space="preserve"> تار و ع</w:t>
      </w:r>
      <w:r w:rsidR="003C37F0">
        <w:rPr>
          <w:rFonts w:hint="cs"/>
          <w:rtl/>
        </w:rPr>
        <w:t>ی</w:t>
      </w:r>
      <w:r w:rsidR="003C37F0">
        <w:rPr>
          <w:rFonts w:hint="eastAsia"/>
          <w:rtl/>
        </w:rPr>
        <w:t>نک</w:t>
      </w:r>
      <w:r w:rsidR="003C37F0">
        <w:rPr>
          <w:rtl/>
        </w:rPr>
        <w:t xml:space="preserve"> تار و دود</w:t>
      </w:r>
      <w:r w:rsidR="003C37F0">
        <w:rPr>
          <w:rFonts w:hint="cs"/>
          <w:rtl/>
        </w:rPr>
        <w:t>ی</w:t>
      </w:r>
      <w:r w:rsidR="003C37F0">
        <w:rPr>
          <w:rtl/>
        </w:rPr>
        <w:t xml:space="preserve"> م</w:t>
      </w:r>
      <w:r w:rsidR="003C37F0">
        <w:rPr>
          <w:rFonts w:hint="cs"/>
          <w:rtl/>
        </w:rPr>
        <w:t>ی‌</w:t>
      </w:r>
      <w:r w:rsidR="003C37F0">
        <w:rPr>
          <w:rFonts w:hint="eastAsia"/>
          <w:rtl/>
        </w:rPr>
        <w:t>گذارد</w:t>
      </w:r>
      <w:r w:rsidR="003C37F0">
        <w:rPr>
          <w:rtl/>
        </w:rPr>
        <w:t xml:space="preserve"> که آن </w:t>
      </w:r>
      <w:r>
        <w:rPr>
          <w:rtl/>
        </w:rPr>
        <w:t>منظورالیه</w:t>
      </w:r>
      <w:r w:rsidR="003C37F0">
        <w:rPr>
          <w:rtl/>
        </w:rPr>
        <w:t xml:space="preserve"> را </w:t>
      </w:r>
      <w:r>
        <w:rPr>
          <w:rtl/>
        </w:rPr>
        <w:t>کاملاً</w:t>
      </w:r>
      <w:r w:rsidR="003C37F0">
        <w:rPr>
          <w:rtl/>
        </w:rPr>
        <w:t xml:space="preserve"> غ</w:t>
      </w:r>
      <w:r w:rsidR="003C37F0">
        <w:rPr>
          <w:rFonts w:hint="cs"/>
          <w:rtl/>
        </w:rPr>
        <w:t>ی</w:t>
      </w:r>
      <w:r w:rsidR="003C37F0">
        <w:rPr>
          <w:rFonts w:hint="eastAsia"/>
          <w:rtl/>
        </w:rPr>
        <w:t>ر</w:t>
      </w:r>
      <w:r w:rsidR="003C37F0">
        <w:rPr>
          <w:rtl/>
        </w:rPr>
        <w:t xml:space="preserve"> مم</w:t>
      </w:r>
      <w:r w:rsidR="003C37F0">
        <w:rPr>
          <w:rFonts w:hint="cs"/>
          <w:rtl/>
        </w:rPr>
        <w:t>ی</w:t>
      </w:r>
      <w:r w:rsidR="003C37F0">
        <w:rPr>
          <w:rFonts w:hint="eastAsia"/>
          <w:rtl/>
        </w:rPr>
        <w:t>ز</w:t>
      </w:r>
      <w:r w:rsidR="003C37F0">
        <w:rPr>
          <w:rtl/>
        </w:rPr>
        <w:t xml:space="preserve"> قرار م</w:t>
      </w:r>
      <w:r w:rsidR="003C37F0">
        <w:rPr>
          <w:rFonts w:hint="cs"/>
          <w:rtl/>
        </w:rPr>
        <w:t>ی‌</w:t>
      </w:r>
      <w:r w:rsidR="003C37F0">
        <w:rPr>
          <w:rFonts w:hint="eastAsia"/>
          <w:rtl/>
        </w:rPr>
        <w:t>دهد</w:t>
      </w:r>
      <w:r w:rsidR="003C37F0">
        <w:rPr>
          <w:rtl/>
        </w:rPr>
        <w:t xml:space="preserve"> و ت</w:t>
      </w:r>
      <w:r w:rsidR="003C37F0">
        <w:rPr>
          <w:rFonts w:hint="cs"/>
          <w:rtl/>
        </w:rPr>
        <w:t>ی</w:t>
      </w:r>
      <w:r w:rsidR="003C37F0">
        <w:rPr>
          <w:rFonts w:hint="eastAsia"/>
          <w:rtl/>
        </w:rPr>
        <w:t>ره</w:t>
      </w:r>
      <w:r w:rsidR="003C37F0">
        <w:rPr>
          <w:rtl/>
        </w:rPr>
        <w:t xml:space="preserve"> و تار م</w:t>
      </w:r>
      <w:r w:rsidR="003C37F0">
        <w:rPr>
          <w:rFonts w:hint="cs"/>
          <w:rtl/>
        </w:rPr>
        <w:t>ی‌</w:t>
      </w:r>
      <w:r w:rsidR="003C37F0">
        <w:rPr>
          <w:rFonts w:hint="eastAsia"/>
          <w:rtl/>
        </w:rPr>
        <w:t>کند</w:t>
      </w:r>
      <w:r w:rsidR="003C37F0">
        <w:rPr>
          <w:rtl/>
        </w:rPr>
        <w:t xml:space="preserve">. </w:t>
      </w:r>
    </w:p>
    <w:p w14:paraId="5C4AF972" w14:textId="77777777" w:rsidR="003C37F0" w:rsidRDefault="003C37F0" w:rsidP="003C37F0">
      <w:pPr>
        <w:pStyle w:val="Heading2"/>
        <w:rPr>
          <w:rtl/>
        </w:rPr>
      </w:pPr>
      <w:bookmarkStart w:id="14" w:name="_Toc199083813"/>
      <w:r>
        <w:rPr>
          <w:rFonts w:hint="eastAsia"/>
          <w:rtl/>
        </w:rPr>
        <w:t>نکته</w:t>
      </w:r>
      <w:r>
        <w:rPr>
          <w:rtl/>
        </w:rPr>
        <w:t xml:space="preserve"> پنجم</w:t>
      </w:r>
      <w:bookmarkEnd w:id="14"/>
    </w:p>
    <w:p w14:paraId="4350703E" w14:textId="4465FF15" w:rsidR="003C37F0" w:rsidRDefault="003C37F0" w:rsidP="003C37F0">
      <w:pPr>
        <w:spacing w:line="276" w:lineRule="auto"/>
        <w:ind w:firstLine="284"/>
        <w:jc w:val="both"/>
        <w:rPr>
          <w:rtl/>
        </w:rPr>
      </w:pPr>
      <w:r w:rsidRPr="003C37F0">
        <w:rPr>
          <w:rFonts w:hint="eastAsia"/>
          <w:spacing w:val="-2"/>
          <w:rtl/>
        </w:rPr>
        <w:t>ا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ن</w:t>
      </w:r>
      <w:r w:rsidRPr="003C37F0">
        <w:rPr>
          <w:spacing w:val="-2"/>
          <w:rtl/>
        </w:rPr>
        <w:t xml:space="preserve"> است که ا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ن</w:t>
      </w:r>
      <w:r w:rsidRPr="003C37F0">
        <w:rPr>
          <w:spacing w:val="-2"/>
          <w:rtl/>
        </w:rPr>
        <w:t xml:space="preserve"> مقوله تار بودن، ت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ره</w:t>
      </w:r>
      <w:r w:rsidRPr="003C37F0">
        <w:rPr>
          <w:spacing w:val="-2"/>
          <w:rtl/>
        </w:rPr>
        <w:t xml:space="preserve"> بودن و عدم شفاف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ت،</w:t>
      </w:r>
      <w:r w:rsidRPr="003C37F0">
        <w:rPr>
          <w:spacing w:val="-2"/>
          <w:rtl/>
        </w:rPr>
        <w:t xml:space="preserve"> 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ک</w:t>
      </w:r>
      <w:r w:rsidRPr="003C37F0">
        <w:rPr>
          <w:spacing w:val="-2"/>
          <w:rtl/>
        </w:rPr>
        <w:t xml:space="preserve"> مقوله‌ا</w:t>
      </w:r>
      <w:r w:rsidRPr="003C37F0">
        <w:rPr>
          <w:rFonts w:hint="cs"/>
          <w:spacing w:val="-2"/>
          <w:rtl/>
        </w:rPr>
        <w:t>ی</w:t>
      </w:r>
      <w:r w:rsidRPr="003C37F0">
        <w:rPr>
          <w:spacing w:val="-2"/>
          <w:rtl/>
        </w:rPr>
        <w:t xml:space="preserve"> است که طبعاً مقول به تشک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ک</w:t>
      </w:r>
      <w:r w:rsidRPr="003C37F0">
        <w:rPr>
          <w:spacing w:val="-2"/>
          <w:rtl/>
        </w:rPr>
        <w:t xml:space="preserve"> است و درجات دارد که در 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ک</w:t>
      </w:r>
      <w:r w:rsidRPr="003C37F0">
        <w:rPr>
          <w:spacing w:val="-2"/>
          <w:rtl/>
        </w:rPr>
        <w:t xml:space="preserve"> جا</w:t>
      </w:r>
      <w:r w:rsidRPr="003C37F0">
        <w:rPr>
          <w:rFonts w:hint="cs"/>
          <w:spacing w:val="-2"/>
          <w:rtl/>
        </w:rPr>
        <w:t>یی</w:t>
      </w:r>
      <w:r w:rsidRPr="003C37F0">
        <w:rPr>
          <w:spacing w:val="-2"/>
          <w:rtl/>
        </w:rPr>
        <w:t xml:space="preserve"> ه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چ</w:t>
      </w:r>
      <w:r w:rsidRPr="003C37F0">
        <w:rPr>
          <w:spacing w:val="-2"/>
          <w:rtl/>
        </w:rPr>
        <w:t xml:space="preserve"> کس نم</w:t>
      </w:r>
      <w:r w:rsidRPr="003C37F0">
        <w:rPr>
          <w:rFonts w:hint="cs"/>
          <w:spacing w:val="-2"/>
          <w:rtl/>
        </w:rPr>
        <w:t>ی‌</w:t>
      </w:r>
      <w:r w:rsidRPr="003C37F0">
        <w:rPr>
          <w:rFonts w:hint="eastAsia"/>
          <w:spacing w:val="-2"/>
          <w:rtl/>
        </w:rPr>
        <w:t>گو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د</w:t>
      </w:r>
      <w:r w:rsidRPr="003C37F0">
        <w:rPr>
          <w:spacing w:val="-2"/>
          <w:rtl/>
        </w:rPr>
        <w:t xml:space="preserve"> </w:t>
      </w:r>
      <w:r w:rsidR="00C838F3">
        <w:rPr>
          <w:spacing w:val="-2"/>
          <w:rtl/>
        </w:rPr>
        <w:t>اینجا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ز</w:t>
      </w:r>
      <w:r w:rsidRPr="003C37F0">
        <w:rPr>
          <w:spacing w:val="-2"/>
          <w:rtl/>
        </w:rPr>
        <w:t xml:space="preserve"> است، برا</w:t>
      </w:r>
      <w:r w:rsidRPr="003C37F0">
        <w:rPr>
          <w:rFonts w:hint="cs"/>
          <w:spacing w:val="-2"/>
          <w:rtl/>
        </w:rPr>
        <w:t>ی</w:t>
      </w:r>
      <w:r w:rsidRPr="003C37F0">
        <w:rPr>
          <w:spacing w:val="-2"/>
          <w:rtl/>
        </w:rPr>
        <w:t xml:space="preserve"> ا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نکه</w:t>
      </w:r>
      <w:r w:rsidRPr="003C37F0">
        <w:rPr>
          <w:spacing w:val="-2"/>
          <w:rtl/>
        </w:rPr>
        <w:t xml:space="preserve"> الان کس</w:t>
      </w:r>
      <w:r w:rsidRPr="003C37F0">
        <w:rPr>
          <w:rFonts w:hint="cs"/>
          <w:spacing w:val="-2"/>
          <w:rtl/>
        </w:rPr>
        <w:t>ی</w:t>
      </w:r>
      <w:r w:rsidRPr="003C37F0">
        <w:rPr>
          <w:spacing w:val="-2"/>
          <w:rtl/>
        </w:rPr>
        <w:t xml:space="preserve"> را از فاصله 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ک</w:t>
      </w:r>
      <w:r w:rsidRPr="003C37F0">
        <w:rPr>
          <w:spacing w:val="-2"/>
          <w:rtl/>
        </w:rPr>
        <w:t xml:space="preserve"> متر</w:t>
      </w:r>
      <w:r w:rsidRPr="003C37F0">
        <w:rPr>
          <w:rFonts w:hint="cs"/>
          <w:spacing w:val="-2"/>
          <w:rtl/>
        </w:rPr>
        <w:t>ی</w:t>
      </w:r>
      <w:r w:rsidRPr="003C37F0">
        <w:rPr>
          <w:spacing w:val="-2"/>
          <w:rtl/>
        </w:rPr>
        <w:t xml:space="preserve"> و دو متر</w:t>
      </w:r>
      <w:r w:rsidRPr="003C37F0">
        <w:rPr>
          <w:rFonts w:hint="cs"/>
          <w:spacing w:val="-2"/>
          <w:rtl/>
        </w:rPr>
        <w:t>ی</w:t>
      </w:r>
      <w:r w:rsidRPr="003C37F0">
        <w:rPr>
          <w:spacing w:val="-2"/>
          <w:rtl/>
        </w:rPr>
        <w:t xml:space="preserve"> م</w:t>
      </w:r>
      <w:r w:rsidRPr="003C37F0">
        <w:rPr>
          <w:rFonts w:hint="cs"/>
          <w:spacing w:val="-2"/>
          <w:rtl/>
        </w:rPr>
        <w:t>ی‌</w:t>
      </w:r>
      <w:r w:rsidRPr="003C37F0">
        <w:rPr>
          <w:rFonts w:hint="eastAsia"/>
          <w:spacing w:val="-2"/>
          <w:rtl/>
        </w:rPr>
        <w:t>ب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ند،</w:t>
      </w:r>
      <w:r w:rsidRPr="003C37F0">
        <w:rPr>
          <w:spacing w:val="-2"/>
          <w:rtl/>
        </w:rPr>
        <w:t xml:space="preserve"> 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ک</w:t>
      </w:r>
      <w:r w:rsidRPr="003C37F0">
        <w:rPr>
          <w:spacing w:val="-2"/>
          <w:rtl/>
        </w:rPr>
        <w:t xml:space="preserve"> چشم سالم طب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ع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،</w:t>
      </w:r>
      <w:r w:rsidRPr="003C37F0">
        <w:rPr>
          <w:spacing w:val="-2"/>
          <w:rtl/>
        </w:rPr>
        <w:t xml:space="preserve"> همان که پزشک</w:t>
      </w:r>
      <w:r w:rsidRPr="003C37F0">
        <w:rPr>
          <w:rFonts w:hint="cs"/>
          <w:spacing w:val="-2"/>
          <w:rtl/>
        </w:rPr>
        <w:t>ی</w:t>
      </w:r>
      <w:r w:rsidRPr="003C37F0">
        <w:rPr>
          <w:spacing w:val="-2"/>
          <w:rtl/>
        </w:rPr>
        <w:t xml:space="preserve"> م</w:t>
      </w:r>
      <w:r w:rsidRPr="003C37F0">
        <w:rPr>
          <w:rFonts w:hint="cs"/>
          <w:spacing w:val="-2"/>
          <w:rtl/>
        </w:rPr>
        <w:t>ی‌</w:t>
      </w:r>
      <w:r w:rsidRPr="003C37F0">
        <w:rPr>
          <w:rFonts w:hint="eastAsia"/>
          <w:spacing w:val="-2"/>
          <w:rtl/>
        </w:rPr>
        <w:t>گو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د</w:t>
      </w:r>
      <w:r w:rsidRPr="003C37F0">
        <w:rPr>
          <w:spacing w:val="-2"/>
          <w:rtl/>
        </w:rPr>
        <w:t xml:space="preserve"> ا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ن</w:t>
      </w:r>
      <w:r w:rsidRPr="003C37F0">
        <w:rPr>
          <w:spacing w:val="-2"/>
          <w:rtl/>
        </w:rPr>
        <w:t xml:space="preserve"> چشم </w:t>
      </w:r>
      <w:r w:rsidR="00C838F3">
        <w:rPr>
          <w:spacing w:val="-2"/>
          <w:rtl/>
        </w:rPr>
        <w:t>کاملاً</w:t>
      </w:r>
      <w:r w:rsidRPr="003C37F0">
        <w:rPr>
          <w:spacing w:val="-2"/>
          <w:rtl/>
        </w:rPr>
        <w:t xml:space="preserve"> سالم است. چشم </w:t>
      </w:r>
      <w:r w:rsidR="00C838F3">
        <w:rPr>
          <w:spacing w:val="-2"/>
          <w:rtl/>
        </w:rPr>
        <w:t>کاملاً</w:t>
      </w:r>
      <w:r w:rsidRPr="003C37F0">
        <w:rPr>
          <w:spacing w:val="-2"/>
          <w:rtl/>
        </w:rPr>
        <w:t xml:space="preserve"> سالم، فضا</w:t>
      </w:r>
      <w:r w:rsidRPr="003C37F0">
        <w:rPr>
          <w:rFonts w:hint="cs"/>
          <w:spacing w:val="-2"/>
          <w:rtl/>
        </w:rPr>
        <w:t>ی</w:t>
      </w:r>
      <w:r w:rsidRPr="003C37F0">
        <w:rPr>
          <w:spacing w:val="-2"/>
          <w:rtl/>
        </w:rPr>
        <w:t xml:space="preserve"> </w:t>
      </w:r>
      <w:r w:rsidR="00C838F3">
        <w:rPr>
          <w:spacing w:val="-2"/>
          <w:rtl/>
        </w:rPr>
        <w:t>کاملاً</w:t>
      </w:r>
      <w:r w:rsidRPr="003C37F0">
        <w:rPr>
          <w:spacing w:val="-2"/>
          <w:rtl/>
        </w:rPr>
        <w:t xml:space="preserve"> شفاف و فاصله نزد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ک،</w:t>
      </w:r>
      <w:r w:rsidRPr="003C37F0">
        <w:rPr>
          <w:spacing w:val="-2"/>
          <w:rtl/>
        </w:rPr>
        <w:t xml:space="preserve"> 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ک</w:t>
      </w:r>
      <w:r w:rsidRPr="003C37F0">
        <w:rPr>
          <w:spacing w:val="-2"/>
          <w:rtl/>
        </w:rPr>
        <w:t xml:space="preserve"> 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ا</w:t>
      </w:r>
      <w:r w:rsidRPr="003C37F0">
        <w:rPr>
          <w:spacing w:val="-2"/>
          <w:rtl/>
        </w:rPr>
        <w:t xml:space="preserve"> دو متر</w:t>
      </w:r>
      <w:r w:rsidRPr="003C37F0">
        <w:rPr>
          <w:rFonts w:hint="cs"/>
          <w:spacing w:val="-2"/>
          <w:rtl/>
        </w:rPr>
        <w:t>ی</w:t>
      </w:r>
      <w:r>
        <w:rPr>
          <w:rtl/>
        </w:rPr>
        <w:t xml:space="preserve">. </w:t>
      </w:r>
    </w:p>
    <w:p w14:paraId="7FEECE97" w14:textId="5A65969E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اوج شفاف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</w:t>
      </w:r>
      <w:r w:rsidR="00C838F3">
        <w:rPr>
          <w:rtl/>
        </w:rPr>
        <w:t>منظورالیه</w:t>
      </w:r>
      <w:r>
        <w:rPr>
          <w:rtl/>
        </w:rPr>
        <w:t xml:space="preserve"> است که نگاه راحت و آسان تعلق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فاصله‌ا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فقدان مطلق موانع و چشم عاد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38F3">
        <w:rPr>
          <w:rtl/>
        </w:rPr>
        <w:t>کاملاً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شفافِ شفاف،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</w:p>
    <w:p w14:paraId="07786F6B" w14:textId="48025A07" w:rsidR="003C37F0" w:rsidRDefault="003C37F0" w:rsidP="003C37F0">
      <w:pPr>
        <w:spacing w:line="276" w:lineRule="auto"/>
        <w:ind w:firstLine="284"/>
        <w:jc w:val="both"/>
        <w:rPr>
          <w:rtl/>
        </w:rPr>
      </w:pPr>
      <w:r w:rsidRPr="003C37F0">
        <w:rPr>
          <w:rFonts w:hint="eastAsia"/>
          <w:spacing w:val="-2"/>
          <w:rtl/>
        </w:rPr>
        <w:t>از</w:t>
      </w:r>
      <w:r w:rsidRPr="003C37F0">
        <w:rPr>
          <w:spacing w:val="-2"/>
          <w:rtl/>
        </w:rPr>
        <w:t xml:space="preserve"> ا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نکه</w:t>
      </w:r>
      <w:r w:rsidRPr="003C37F0">
        <w:rPr>
          <w:spacing w:val="-2"/>
          <w:rtl/>
        </w:rPr>
        <w:t xml:space="preserve"> شروع م</w:t>
      </w:r>
      <w:r w:rsidRPr="003C37F0">
        <w:rPr>
          <w:rFonts w:hint="cs"/>
          <w:spacing w:val="-2"/>
          <w:rtl/>
        </w:rPr>
        <w:t>ی‌</w:t>
      </w:r>
      <w:r w:rsidRPr="003C37F0">
        <w:rPr>
          <w:rFonts w:hint="eastAsia"/>
          <w:spacing w:val="-2"/>
          <w:rtl/>
        </w:rPr>
        <w:t>کن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د</w:t>
      </w:r>
      <w:r w:rsidRPr="003C37F0">
        <w:rPr>
          <w:spacing w:val="-2"/>
          <w:rtl/>
        </w:rPr>
        <w:t xml:space="preserve"> هم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ن‌جور</w:t>
      </w:r>
      <w:r w:rsidRPr="003C37F0">
        <w:rPr>
          <w:spacing w:val="-2"/>
          <w:rtl/>
        </w:rPr>
        <w:t xml:space="preserve"> تا ب</w:t>
      </w:r>
      <w:r w:rsidRPr="003C37F0">
        <w:rPr>
          <w:rFonts w:hint="cs"/>
          <w:spacing w:val="-2"/>
          <w:rtl/>
        </w:rPr>
        <w:t>ی‌</w:t>
      </w:r>
      <w:r w:rsidRPr="003C37F0">
        <w:rPr>
          <w:rFonts w:hint="eastAsia"/>
          <w:spacing w:val="-2"/>
          <w:rtl/>
        </w:rPr>
        <w:t>نها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ت</w:t>
      </w:r>
      <w:r w:rsidRPr="003C37F0">
        <w:rPr>
          <w:spacing w:val="-2"/>
          <w:rtl/>
        </w:rPr>
        <w:t xml:space="preserve"> مقول به تشک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ک</w:t>
      </w:r>
      <w:r w:rsidRPr="003C37F0">
        <w:rPr>
          <w:spacing w:val="-2"/>
          <w:rtl/>
        </w:rPr>
        <w:t xml:space="preserve"> ا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ن</w:t>
      </w:r>
      <w:r w:rsidRPr="003C37F0">
        <w:rPr>
          <w:spacing w:val="-2"/>
          <w:rtl/>
        </w:rPr>
        <w:t xml:space="preserve"> نگاه م</w:t>
      </w:r>
      <w:r w:rsidRPr="003C37F0">
        <w:rPr>
          <w:rFonts w:hint="cs"/>
          <w:spacing w:val="-2"/>
          <w:rtl/>
        </w:rPr>
        <w:t>ی‌</w:t>
      </w:r>
      <w:r w:rsidRPr="003C37F0">
        <w:rPr>
          <w:rFonts w:hint="eastAsia"/>
          <w:spacing w:val="-2"/>
          <w:rtl/>
        </w:rPr>
        <w:t>شود</w:t>
      </w:r>
      <w:r w:rsidRPr="003C37F0">
        <w:rPr>
          <w:spacing w:val="-2"/>
          <w:rtl/>
        </w:rPr>
        <w:t xml:space="preserve"> منته</w:t>
      </w:r>
      <w:r w:rsidRPr="003C37F0">
        <w:rPr>
          <w:rFonts w:hint="cs"/>
          <w:spacing w:val="-2"/>
          <w:rtl/>
        </w:rPr>
        <w:t>ی</w:t>
      </w:r>
      <w:r w:rsidRPr="003C37F0">
        <w:rPr>
          <w:spacing w:val="-2"/>
          <w:rtl/>
        </w:rPr>
        <w:t xml:space="preserve"> روشن است تا حدود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،</w:t>
      </w:r>
      <w:r w:rsidRPr="003C37F0">
        <w:rPr>
          <w:spacing w:val="-2"/>
          <w:rtl/>
        </w:rPr>
        <w:t xml:space="preserve"> عرفا معلوم است نگاه شفاف حساب م</w:t>
      </w:r>
      <w:r w:rsidRPr="003C37F0">
        <w:rPr>
          <w:rFonts w:hint="cs"/>
          <w:spacing w:val="-2"/>
          <w:rtl/>
        </w:rPr>
        <w:t>ی‌</w:t>
      </w:r>
      <w:r w:rsidRPr="003C37F0">
        <w:rPr>
          <w:rFonts w:hint="eastAsia"/>
          <w:spacing w:val="-2"/>
          <w:rtl/>
        </w:rPr>
        <w:t>شود</w:t>
      </w:r>
      <w:r w:rsidRPr="003C37F0">
        <w:rPr>
          <w:spacing w:val="-2"/>
          <w:rtl/>
        </w:rPr>
        <w:t xml:space="preserve"> و اطلاقات </w:t>
      </w:r>
      <w:r w:rsidR="00C838F3">
        <w:rPr>
          <w:spacing w:val="-2"/>
          <w:rtl/>
        </w:rPr>
        <w:t>حتماً</w:t>
      </w:r>
      <w:r w:rsidRPr="003C37F0">
        <w:rPr>
          <w:spacing w:val="-2"/>
          <w:rtl/>
        </w:rPr>
        <w:t xml:space="preserve"> آن را م</w:t>
      </w:r>
      <w:r w:rsidRPr="003C37F0">
        <w:rPr>
          <w:rFonts w:hint="cs"/>
          <w:spacing w:val="-2"/>
          <w:rtl/>
        </w:rPr>
        <w:t>ی‌</w:t>
      </w:r>
      <w:r w:rsidRPr="003C37F0">
        <w:rPr>
          <w:rFonts w:hint="eastAsia"/>
          <w:spacing w:val="-2"/>
          <w:rtl/>
        </w:rPr>
        <w:t>گ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رد،</w:t>
      </w:r>
      <w:r w:rsidRPr="003C37F0">
        <w:rPr>
          <w:spacing w:val="-2"/>
          <w:rtl/>
        </w:rPr>
        <w:t xml:space="preserve"> حالا شخص</w:t>
      </w:r>
      <w:r w:rsidRPr="003C37F0">
        <w:rPr>
          <w:rFonts w:hint="cs"/>
          <w:spacing w:val="-2"/>
          <w:rtl/>
        </w:rPr>
        <w:t>ی</w:t>
      </w:r>
      <w:r w:rsidRPr="003C37F0">
        <w:rPr>
          <w:spacing w:val="-2"/>
          <w:rtl/>
        </w:rPr>
        <w:t xml:space="preserve"> شماره ضع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ف</w:t>
      </w:r>
      <w:r w:rsidRPr="003C37F0">
        <w:rPr>
          <w:rFonts w:hint="cs"/>
          <w:spacing w:val="-2"/>
          <w:rtl/>
        </w:rPr>
        <w:t>ی</w:t>
      </w:r>
      <w:r w:rsidRPr="003C37F0">
        <w:rPr>
          <w:spacing w:val="-2"/>
          <w:rtl/>
        </w:rPr>
        <w:t xml:space="preserve"> چشم او هشت 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ا</w:t>
      </w:r>
      <w:r w:rsidRPr="003C37F0">
        <w:rPr>
          <w:spacing w:val="-2"/>
          <w:rtl/>
        </w:rPr>
        <w:t xml:space="preserve"> ۹ 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ا</w:t>
      </w:r>
      <w:r w:rsidRPr="003C37F0">
        <w:rPr>
          <w:spacing w:val="-2"/>
          <w:rtl/>
        </w:rPr>
        <w:t xml:space="preserve"> ده است، آن هم در فاصله نزد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ک</w:t>
      </w:r>
      <w:r w:rsidRPr="003C37F0">
        <w:rPr>
          <w:rFonts w:hint="cs"/>
          <w:spacing w:val="-2"/>
          <w:rtl/>
        </w:rPr>
        <w:t>ی</w:t>
      </w:r>
      <w:r w:rsidRPr="003C37F0">
        <w:rPr>
          <w:spacing w:val="-2"/>
          <w:rtl/>
        </w:rPr>
        <w:t xml:space="preserve"> است، چشم خ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ل</w:t>
      </w:r>
      <w:r w:rsidRPr="003C37F0">
        <w:rPr>
          <w:rFonts w:hint="cs"/>
          <w:spacing w:val="-2"/>
          <w:rtl/>
        </w:rPr>
        <w:t>ی</w:t>
      </w:r>
      <w:r w:rsidRPr="003C37F0">
        <w:rPr>
          <w:spacing w:val="-2"/>
          <w:rtl/>
        </w:rPr>
        <w:t xml:space="preserve"> ضع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ف</w:t>
      </w:r>
      <w:r w:rsidRPr="003C37F0">
        <w:rPr>
          <w:spacing w:val="-2"/>
          <w:rtl/>
        </w:rPr>
        <w:t xml:space="preserve"> ا</w:t>
      </w:r>
      <w:r w:rsidRPr="003C37F0">
        <w:rPr>
          <w:rFonts w:hint="eastAsia"/>
          <w:spacing w:val="-2"/>
          <w:rtl/>
        </w:rPr>
        <w:t>ست</w:t>
      </w:r>
      <w:r w:rsidRPr="003C37F0">
        <w:rPr>
          <w:spacing w:val="-2"/>
          <w:rtl/>
        </w:rPr>
        <w:t xml:space="preserve"> ول</w:t>
      </w:r>
      <w:r w:rsidRPr="003C37F0">
        <w:rPr>
          <w:rFonts w:hint="cs"/>
          <w:spacing w:val="-2"/>
          <w:rtl/>
        </w:rPr>
        <w:t>ی</w:t>
      </w:r>
      <w:r w:rsidRPr="003C37F0">
        <w:rPr>
          <w:spacing w:val="-2"/>
          <w:rtl/>
        </w:rPr>
        <w:t xml:space="preserve"> م</w:t>
      </w:r>
      <w:r w:rsidRPr="003C37F0">
        <w:rPr>
          <w:rFonts w:hint="cs"/>
          <w:spacing w:val="-2"/>
          <w:rtl/>
        </w:rPr>
        <w:t>ی‌</w:t>
      </w:r>
      <w:r w:rsidRPr="003C37F0">
        <w:rPr>
          <w:rFonts w:hint="eastAsia"/>
          <w:spacing w:val="-2"/>
          <w:rtl/>
        </w:rPr>
        <w:t>ب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ند،</w:t>
      </w:r>
      <w:r w:rsidRPr="003C37F0">
        <w:rPr>
          <w:spacing w:val="-2"/>
          <w:rtl/>
        </w:rPr>
        <w:t xml:space="preserve"> 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ا</w:t>
      </w:r>
      <w:r w:rsidRPr="003C37F0">
        <w:rPr>
          <w:spacing w:val="-2"/>
          <w:rtl/>
        </w:rPr>
        <w:t xml:space="preserve"> ع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نک</w:t>
      </w:r>
      <w:r w:rsidRPr="003C37F0">
        <w:rPr>
          <w:spacing w:val="-2"/>
          <w:rtl/>
        </w:rPr>
        <w:t xml:space="preserve"> گذاشته است 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ا</w:t>
      </w:r>
      <w:r w:rsidRPr="003C37F0">
        <w:rPr>
          <w:spacing w:val="-2"/>
          <w:rtl/>
        </w:rPr>
        <w:t xml:space="preserve"> ع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نک</w:t>
      </w:r>
      <w:r w:rsidRPr="003C37F0">
        <w:rPr>
          <w:spacing w:val="-2"/>
          <w:rtl/>
        </w:rPr>
        <w:t xml:space="preserve"> نگذاشته است ول</w:t>
      </w:r>
      <w:r w:rsidRPr="003C37F0">
        <w:rPr>
          <w:rFonts w:hint="cs"/>
          <w:spacing w:val="-2"/>
          <w:rtl/>
        </w:rPr>
        <w:t>ی</w:t>
      </w:r>
      <w:r w:rsidRPr="003C37F0">
        <w:rPr>
          <w:spacing w:val="-2"/>
          <w:rtl/>
        </w:rPr>
        <w:t xml:space="preserve"> فاصله نزد</w:t>
      </w:r>
      <w:r w:rsidRPr="003C37F0">
        <w:rPr>
          <w:rFonts w:hint="cs"/>
          <w:spacing w:val="-2"/>
          <w:rtl/>
        </w:rPr>
        <w:t>ی</w:t>
      </w:r>
      <w:r w:rsidRPr="003C37F0">
        <w:rPr>
          <w:rFonts w:hint="eastAsia"/>
          <w:spacing w:val="-2"/>
          <w:rtl/>
        </w:rPr>
        <w:t>ک</w:t>
      </w:r>
      <w:r w:rsidRPr="003C37F0">
        <w:rPr>
          <w:spacing w:val="-2"/>
          <w:rtl/>
        </w:rPr>
        <w:t xml:space="preserve"> است</w:t>
      </w:r>
      <w:r>
        <w:rPr>
          <w:rtl/>
        </w:rPr>
        <w:t xml:space="preserve">. </w:t>
      </w:r>
    </w:p>
    <w:p w14:paraId="32571963" w14:textId="6D9F01DD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C838F3">
        <w:rPr>
          <w:rtl/>
        </w:rPr>
        <w:t>رؤیت</w:t>
      </w:r>
      <w:r>
        <w:rPr>
          <w:rtl/>
        </w:rPr>
        <w:t xml:space="preserve"> او عاد</w:t>
      </w:r>
      <w:r>
        <w:rPr>
          <w:rFonts w:hint="cs"/>
          <w:rtl/>
        </w:rPr>
        <w:t>ی</w:t>
      </w:r>
      <w:r>
        <w:rPr>
          <w:rtl/>
        </w:rPr>
        <w:t xml:space="preserve"> است،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هم عاد</w:t>
      </w:r>
      <w:r>
        <w:rPr>
          <w:rFonts w:hint="cs"/>
          <w:rtl/>
        </w:rPr>
        <w:t>ی</w:t>
      </w:r>
      <w:r>
        <w:rPr>
          <w:rtl/>
        </w:rPr>
        <w:t xml:space="preserve"> است، فاصله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آنجا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دورتر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مراتب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متفاوت است اما معلوم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هم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و هم شفاف است اما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شفاف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هم مرحله به مرحله جلو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آن که در ع</w:t>
      </w:r>
      <w:r>
        <w:rPr>
          <w:rFonts w:hint="eastAsia"/>
          <w:rtl/>
        </w:rPr>
        <w:t>روه</w:t>
      </w:r>
      <w:r>
        <w:rPr>
          <w:rtl/>
        </w:rPr>
        <w:t xml:space="preserve"> آمده است سه مرحله را گفته است. ما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چهار مرحله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منسجم‌تر بود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 w:rsidR="00C838F3">
        <w:rPr>
          <w:rtl/>
        </w:rPr>
        <w:t>آن چهار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مرزبند</w:t>
      </w:r>
      <w:r>
        <w:rPr>
          <w:rFonts w:hint="cs"/>
          <w:rtl/>
        </w:rPr>
        <w:t>ی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مراتب متصور است. </w:t>
      </w:r>
    </w:p>
    <w:p w14:paraId="5275C9AC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صورت اول هم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مکنه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زها</w:t>
      </w:r>
      <w:r>
        <w:rPr>
          <w:rtl/>
        </w:rPr>
        <w:t xml:space="preserve"> و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اعضائها، اعضا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مراتب دارد گاه</w:t>
      </w:r>
      <w:r>
        <w:rPr>
          <w:rFonts w:hint="cs"/>
          <w:rtl/>
        </w:rPr>
        <w:t>ی</w:t>
      </w:r>
      <w:r>
        <w:rPr>
          <w:rtl/>
        </w:rPr>
        <w:t xml:space="preserve"> هست که بعض</w:t>
      </w:r>
      <w:r>
        <w:rPr>
          <w:rFonts w:hint="cs"/>
          <w:rtl/>
        </w:rPr>
        <w:t>ی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کوچک‌تر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اعضا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ن‌جور</w:t>
      </w:r>
      <w:r>
        <w:rPr>
          <w:rtl/>
        </w:rPr>
        <w:t xml:space="preserve"> مراتب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است. </w:t>
      </w:r>
    </w:p>
    <w:p w14:paraId="0BC6BC1B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مقدمه‌ا</w:t>
      </w:r>
      <w:r>
        <w:rPr>
          <w:rFonts w:hint="cs"/>
          <w:rtl/>
        </w:rPr>
        <w:t>ی</w:t>
      </w:r>
      <w:r>
        <w:rPr>
          <w:rtl/>
        </w:rPr>
        <w:t xml:space="preserve"> بود که برا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درست مسئله لازم بود که اشاره بشود. </w:t>
      </w:r>
    </w:p>
    <w:p w14:paraId="622B0B82" w14:textId="77777777" w:rsidR="003C37F0" w:rsidRDefault="003C37F0" w:rsidP="003C37F0">
      <w:pPr>
        <w:pStyle w:val="Heading1"/>
        <w:rPr>
          <w:rtl/>
        </w:rPr>
      </w:pPr>
      <w:bookmarkStart w:id="15" w:name="_Toc199083814"/>
      <w:r>
        <w:rPr>
          <w:rFonts w:hint="eastAsia"/>
          <w:rtl/>
        </w:rPr>
        <w:t>اقوال</w:t>
      </w:r>
      <w:r>
        <w:rPr>
          <w:rtl/>
        </w:rPr>
        <w:t xml:space="preserve"> در مسئله</w:t>
      </w:r>
      <w:bookmarkEnd w:id="15"/>
    </w:p>
    <w:p w14:paraId="286560CE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اقوال</w:t>
      </w:r>
      <w:r>
        <w:rPr>
          <w:rFonts w:hint="cs"/>
          <w:rtl/>
        </w:rPr>
        <w:t>ی</w:t>
      </w:r>
      <w:r>
        <w:rPr>
          <w:rtl/>
        </w:rPr>
        <w:t xml:space="preserve"> که در مسئله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</w:p>
    <w:p w14:paraId="543F8BDC" w14:textId="77777777" w:rsidR="003C37F0" w:rsidRDefault="003C37F0" w:rsidP="003C37F0">
      <w:pPr>
        <w:pStyle w:val="Heading2"/>
        <w:rPr>
          <w:rtl/>
        </w:rPr>
      </w:pPr>
      <w:bookmarkStart w:id="16" w:name="_Toc199083815"/>
      <w:r>
        <w:rPr>
          <w:rFonts w:hint="eastAsia"/>
          <w:rtl/>
        </w:rPr>
        <w:t>قول</w:t>
      </w:r>
      <w:r>
        <w:rPr>
          <w:rtl/>
        </w:rPr>
        <w:t xml:space="preserve"> اول: حرمت مطلق نگاه</w:t>
      </w:r>
      <w:bookmarkEnd w:id="16"/>
    </w:p>
    <w:p w14:paraId="24E56CA3" w14:textId="3A8FCF32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حرمت</w:t>
      </w:r>
      <w:r>
        <w:rPr>
          <w:rtl/>
        </w:rPr>
        <w:t xml:space="preserve">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شفاف و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</w:t>
      </w:r>
      <w:r w:rsidR="00C838F3">
        <w:rPr>
          <w:rtl/>
        </w:rPr>
        <w:t>به‌طور</w:t>
      </w:r>
      <w:r>
        <w:rPr>
          <w:rtl/>
        </w:rPr>
        <w:t xml:space="preserve"> مطلق، شامل همه صور</w:t>
      </w:r>
      <w:r>
        <w:rPr>
          <w:rFonts w:hint="cs"/>
          <w:rtl/>
        </w:rPr>
        <w:t>ی</w:t>
      </w:r>
      <w:r>
        <w:rPr>
          <w:rtl/>
        </w:rPr>
        <w:t xml:space="preserve"> که در متن آمده بود،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حرام است نگاه مطلقا</w:t>
      </w:r>
      <w:r w:rsidR="00C838F3">
        <w:rPr>
          <w:rFonts w:hint="cs"/>
          <w:rtl/>
        </w:rPr>
        <w:t>ً</w:t>
      </w:r>
      <w:r>
        <w:rPr>
          <w:rtl/>
        </w:rPr>
        <w:t>، حت</w:t>
      </w:r>
      <w:r>
        <w:rPr>
          <w:rFonts w:hint="cs"/>
          <w:rtl/>
        </w:rPr>
        <w:t>ی</w:t>
      </w:r>
      <w:r>
        <w:rPr>
          <w:rtl/>
        </w:rPr>
        <w:t xml:space="preserve"> آنجا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نگاه به او در حال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نبود، به شبح</w:t>
      </w:r>
      <w:r>
        <w:rPr>
          <w:rFonts w:hint="cs"/>
          <w:rtl/>
        </w:rPr>
        <w:t>ی</w:t>
      </w:r>
      <w:r>
        <w:rPr>
          <w:rtl/>
        </w:rPr>
        <w:t xml:space="preserve"> مبدل شده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جماد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داد، </w:t>
      </w:r>
      <w:r w:rsidR="00C838F3">
        <w:rPr>
          <w:rtl/>
        </w:rPr>
        <w:t>به‌گونه‌ای</w:t>
      </w:r>
      <w:r>
        <w:rPr>
          <w:rtl/>
        </w:rPr>
        <w:t xml:space="preserve"> که اگر اطلاع قبل</w:t>
      </w:r>
      <w:r>
        <w:rPr>
          <w:rFonts w:hint="cs"/>
          <w:rtl/>
        </w:rPr>
        <w:t>ی</w:t>
      </w:r>
      <w:r>
        <w:rPr>
          <w:rtl/>
        </w:rPr>
        <w:t xml:space="preserve"> نداشت معلوم نبود، اصلا نگاه به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بود. ول</w:t>
      </w:r>
      <w:r>
        <w:rPr>
          <w:rFonts w:hint="cs"/>
          <w:rtl/>
        </w:rPr>
        <w:t>ی</w:t>
      </w:r>
      <w:r>
        <w:rPr>
          <w:rtl/>
        </w:rPr>
        <w:t xml:space="preserve"> الان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Fonts w:hint="cs"/>
          <w:rtl/>
        </w:rPr>
        <w:t>ی</w:t>
      </w:r>
      <w:r>
        <w:rPr>
          <w:rtl/>
        </w:rPr>
        <w:t xml:space="preserve"> است منته</w:t>
      </w:r>
      <w:r>
        <w:rPr>
          <w:rFonts w:hint="cs"/>
          <w:rtl/>
        </w:rPr>
        <w:t>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موانع به شبح</w:t>
      </w:r>
      <w:r>
        <w:rPr>
          <w:rFonts w:hint="cs"/>
          <w:rtl/>
        </w:rPr>
        <w:t>ی</w:t>
      </w:r>
      <w:r>
        <w:rPr>
          <w:rtl/>
        </w:rPr>
        <w:t xml:space="preserve"> مبدل شده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حرام است. </w:t>
      </w:r>
    </w:p>
    <w:p w14:paraId="10856A68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اول با شکل از نظر فتوا</w:t>
      </w:r>
      <w:r>
        <w:rPr>
          <w:rFonts w:hint="cs"/>
          <w:rtl/>
        </w:rPr>
        <w:t>یی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</w:p>
    <w:p w14:paraId="694FCC4E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۱- شکل فتوا به حرمت نظر </w:t>
      </w:r>
    </w:p>
    <w:p w14:paraId="355DB2D7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شکل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به حرمت نظر،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به حرمت نظر است. </w:t>
      </w:r>
    </w:p>
    <w:p w14:paraId="66A2A829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است که حرمت مطلق به صورت فتوا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قه‌ا</w:t>
      </w:r>
      <w:r>
        <w:rPr>
          <w:rFonts w:hint="cs"/>
          <w:rtl/>
        </w:rPr>
        <w:t>ی</w:t>
      </w:r>
      <w:r>
        <w:rPr>
          <w:rtl/>
        </w:rPr>
        <w:t xml:space="preserve"> چهل چندتا</w:t>
      </w:r>
      <w:r>
        <w:rPr>
          <w:rFonts w:hint="cs"/>
          <w:rtl/>
        </w:rPr>
        <w:t>یی</w:t>
      </w:r>
      <w:r>
        <w:rPr>
          <w:rtl/>
        </w:rPr>
        <w:t xml:space="preserve"> که بر عروه چاپ شده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فقط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فرموده است الاحوط الحرمه،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 الاقو</w:t>
      </w:r>
      <w:r>
        <w:rPr>
          <w:rFonts w:hint="cs"/>
          <w:rtl/>
        </w:rPr>
        <w:t>ی</w:t>
      </w:r>
      <w:r>
        <w:rPr>
          <w:rtl/>
        </w:rPr>
        <w:t xml:space="preserve"> ذلک.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نم</w:t>
      </w:r>
      <w:r>
        <w:rPr>
          <w:rFonts w:hint="cs"/>
          <w:rtl/>
        </w:rPr>
        <w:t>ی</w:t>
      </w:r>
      <w:r>
        <w:rPr>
          <w:rtl/>
        </w:rPr>
        <w:t xml:space="preserve">‌دهد. </w:t>
      </w:r>
    </w:p>
    <w:p w14:paraId="091A26BB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tl/>
        </w:rPr>
        <w:t>فتوا</w:t>
      </w:r>
      <w:r>
        <w:rPr>
          <w:rFonts w:hint="cs"/>
          <w:rtl/>
        </w:rPr>
        <w:t>ی</w:t>
      </w:r>
      <w:r>
        <w:rPr>
          <w:rtl/>
        </w:rPr>
        <w:t xml:space="preserve"> به حرمت نگاه به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عل</w:t>
      </w:r>
      <w:r>
        <w:rPr>
          <w:rFonts w:hint="cs"/>
          <w:rtl/>
        </w:rPr>
        <w:t>ی</w:t>
      </w:r>
      <w:r>
        <w:rPr>
          <w:rtl/>
        </w:rPr>
        <w:t xml:space="preserve"> وجه الاطلاق، فقط 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مرحوم قم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4B4C94BF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به نحو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وجوب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دارد، قائلان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 که اول آن‌ها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مقطع خود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فرموده است؛ وجهان؛ الاحوط و الحرمه.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لزوم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53F341CC" w14:textId="39A50464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</w:t>
      </w:r>
      <w:r w:rsidR="00C838F3">
        <w:rPr>
          <w:rtl/>
        </w:rPr>
        <w:t>نوشته‌ام</w:t>
      </w:r>
      <w:r>
        <w:rPr>
          <w:rtl/>
        </w:rPr>
        <w:t>؛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علق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المسئله له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هذا الباب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علق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المسئله.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عروه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چهل و چند 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وجود دارد جلو</w:t>
      </w:r>
      <w:r>
        <w:rPr>
          <w:rFonts w:hint="cs"/>
          <w:rtl/>
        </w:rPr>
        <w:t>ی</w:t>
      </w:r>
      <w:r>
        <w:rPr>
          <w:rtl/>
        </w:rPr>
        <w:t xml:space="preserve"> آن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است بعض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کل عروه است، برخ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ابواب آن هست و هر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بر کتاب نکا</w:t>
      </w:r>
      <w:r>
        <w:rPr>
          <w:rFonts w:hint="eastAsia"/>
          <w:rtl/>
        </w:rPr>
        <w:t>ح</w:t>
      </w:r>
      <w:r>
        <w:rPr>
          <w:rtl/>
        </w:rPr>
        <w:t xml:space="preserve">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C838F3">
        <w:rPr>
          <w:rtl/>
        </w:rPr>
        <w:t xml:space="preserve"> مسئله و آن</w:t>
      </w:r>
      <w:r>
        <w:rPr>
          <w:rtl/>
        </w:rPr>
        <w:t>جا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قه‌ا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طبعاً جزء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نزده است و فتوا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63003DB" w14:textId="28A0637C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مثل</w:t>
      </w:r>
      <w:r>
        <w:rPr>
          <w:rtl/>
        </w:rPr>
        <w:t xml:space="preserve"> امام و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</w:t>
      </w:r>
      <w:r w:rsidR="00C838F3">
        <w:rPr>
          <w:rtl/>
        </w:rPr>
        <w:t>نزده‌اند</w:t>
      </w:r>
      <w:r>
        <w:rPr>
          <w:rtl/>
        </w:rPr>
        <w:t>، ول</w:t>
      </w:r>
      <w:r>
        <w:rPr>
          <w:rFonts w:hint="cs"/>
          <w:rtl/>
        </w:rPr>
        <w:t>ی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نظرشان </w:t>
      </w:r>
      <w:r w:rsidR="00C838F3">
        <w:rPr>
          <w:rtl/>
        </w:rPr>
        <w:t>این‌طوری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B10ACBE" w14:textId="3B211AF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هاشم</w:t>
      </w:r>
      <w:r>
        <w:rPr>
          <w:rFonts w:hint="cs"/>
          <w:rtl/>
        </w:rPr>
        <w:t>ی</w:t>
      </w:r>
      <w:r>
        <w:rPr>
          <w:rtl/>
        </w:rPr>
        <w:t xml:space="preserve"> شاهرود</w:t>
      </w:r>
      <w:r>
        <w:rPr>
          <w:rFonts w:hint="cs"/>
          <w:rtl/>
        </w:rPr>
        <w:t>ی</w:t>
      </w:r>
      <w:r>
        <w:rPr>
          <w:rtl/>
        </w:rPr>
        <w:t xml:space="preserve"> رضوان الله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ندارد، </w:t>
      </w:r>
      <w:r w:rsidR="00813A59">
        <w:rPr>
          <w:rtl/>
        </w:rPr>
        <w:t>ظاهراً</w:t>
      </w:r>
      <w:r>
        <w:rPr>
          <w:rtl/>
        </w:rPr>
        <w:t xml:space="preserve"> احوط وجوب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 در مستمسک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احوط را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79BFDA19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صورت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تبع 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به نحو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نه به نحو فتوا. </w:t>
      </w:r>
    </w:p>
    <w:p w14:paraId="501EF2A2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فتوا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در قول به حرمت نظر به طور مطلق است. </w:t>
      </w:r>
    </w:p>
    <w:p w14:paraId="4E4F0CF0" w14:textId="77777777" w:rsidR="003C37F0" w:rsidRDefault="003C37F0" w:rsidP="003C37F0">
      <w:pPr>
        <w:pStyle w:val="Heading2"/>
        <w:rPr>
          <w:rtl/>
        </w:rPr>
      </w:pPr>
      <w:bookmarkStart w:id="17" w:name="_Toc199083816"/>
      <w:r>
        <w:rPr>
          <w:rFonts w:hint="eastAsia"/>
          <w:rtl/>
        </w:rPr>
        <w:t>قول</w:t>
      </w:r>
      <w:r>
        <w:rPr>
          <w:rtl/>
        </w:rPr>
        <w:t xml:space="preserve"> دوم: جواز مطلق نگاه</w:t>
      </w:r>
      <w:bookmarkEnd w:id="17"/>
    </w:p>
    <w:p w14:paraId="49B03618" w14:textId="48FBA94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و مراتب‌ عدم شفاف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قائل به جواز هستند عل</w:t>
      </w:r>
      <w:r>
        <w:rPr>
          <w:rFonts w:hint="cs"/>
          <w:rtl/>
        </w:rPr>
        <w:t>ی</w:t>
      </w:r>
      <w:r>
        <w:rPr>
          <w:rtl/>
        </w:rPr>
        <w:t xml:space="preserve"> وجه اطلاق حت</w:t>
      </w:r>
      <w:r>
        <w:rPr>
          <w:rFonts w:hint="cs"/>
          <w:rtl/>
        </w:rPr>
        <w:t>ی</w:t>
      </w:r>
      <w:r>
        <w:rPr>
          <w:rtl/>
        </w:rPr>
        <w:t xml:space="preserve"> آن صورت اول</w:t>
      </w:r>
      <w:r>
        <w:rPr>
          <w:rFonts w:hint="cs"/>
          <w:rtl/>
        </w:rPr>
        <w:t>ی</w:t>
      </w:r>
      <w:r>
        <w:rPr>
          <w:rtl/>
        </w:rPr>
        <w:t xml:space="preserve"> که معلوم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است، معلوم انسان است، معلوم است زن است، منته</w:t>
      </w:r>
      <w:r>
        <w:rPr>
          <w:rFonts w:hint="cs"/>
          <w:rtl/>
        </w:rPr>
        <w:t>ی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او خوب از هم جدا قابل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جدا</w:t>
      </w:r>
      <w:r>
        <w:rPr>
          <w:rFonts w:hint="cs"/>
          <w:rtl/>
        </w:rPr>
        <w:t>یی</w:t>
      </w:r>
      <w:r>
        <w:rPr>
          <w:rtl/>
        </w:rPr>
        <w:t xml:space="preserve"> اعضاء قابل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است اما </w:t>
      </w:r>
      <w:r w:rsidR="00C838F3">
        <w:rPr>
          <w:rtl/>
        </w:rPr>
        <w:t>ریزه‌کاری‌ها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عضو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08180792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در صورت‌ها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1CE71F25" w14:textId="2197DB81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اسم حدود پانزده نفر را نوشته‌ام و مرحوم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حضرت امام رضوان الله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کوه کمر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آقا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</w:t>
      </w:r>
      <w:r w:rsidR="00C838F3">
        <w:rPr>
          <w:rtl/>
        </w:rPr>
        <w:t>این‌جور</w:t>
      </w:r>
      <w:r>
        <w:rPr>
          <w:rtl/>
        </w:rPr>
        <w:t xml:space="preserve"> دارد،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عبدالهاد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زمره قائلان به قول جواز مطلق هستند. </w:t>
      </w:r>
    </w:p>
    <w:p w14:paraId="69A27D45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در عروه آمده است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اعضاء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اعضا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هم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بدهد که دست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 است،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منته</w:t>
      </w:r>
      <w:r>
        <w:rPr>
          <w:rFonts w:hint="cs"/>
          <w:rtl/>
        </w:rPr>
        <w:t>ی</w:t>
      </w:r>
      <w:r>
        <w:rPr>
          <w:rtl/>
        </w:rPr>
        <w:t xml:space="preserve"> ما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مراتب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در هر صورت آنجا</w:t>
      </w:r>
      <w:r>
        <w:rPr>
          <w:rFonts w:hint="cs"/>
          <w:rtl/>
        </w:rPr>
        <w:t>یی</w:t>
      </w:r>
      <w:r>
        <w:rPr>
          <w:rtl/>
        </w:rPr>
        <w:t xml:space="preserve">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مکنه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اعضائها. </w:t>
      </w:r>
    </w:p>
    <w:p w14:paraId="19ACAE10" w14:textId="3AE6803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ابهام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هست، حت</w:t>
      </w:r>
      <w:r>
        <w:rPr>
          <w:rFonts w:hint="cs"/>
          <w:rtl/>
        </w:rPr>
        <w:t>ی</w:t>
      </w:r>
      <w:r>
        <w:rPr>
          <w:rtl/>
        </w:rPr>
        <w:t xml:space="preserve"> گفته‌اند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جور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اعضا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عضو را خوب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</w:t>
      </w:r>
      <w:r w:rsidR="00C838F3">
        <w:rPr>
          <w:rtl/>
        </w:rPr>
        <w:t>مثلاً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در آن عضو هست، عضو را از عضو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اما عضو را خوب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14:paraId="109E682B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عضو، از عضو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خوب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ابهام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هست. </w:t>
      </w:r>
    </w:p>
    <w:p w14:paraId="280EF09F" w14:textId="1DD2FCDC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قول هست، آن که در اول</w:t>
      </w:r>
      <w:r>
        <w:rPr>
          <w:rFonts w:hint="cs"/>
          <w:rtl/>
        </w:rPr>
        <w:t>ی</w:t>
      </w:r>
      <w:r>
        <w:rPr>
          <w:rtl/>
        </w:rPr>
        <w:t xml:space="preserve"> مورد استعجاب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حرام است فتواً أو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اطاً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آنجا که به شکل شبح</w:t>
      </w:r>
      <w:r>
        <w:rPr>
          <w:rFonts w:hint="cs"/>
          <w:rtl/>
        </w:rPr>
        <w:t>ی</w:t>
      </w:r>
      <w:r>
        <w:rPr>
          <w:rtl/>
        </w:rPr>
        <w:t xml:space="preserve"> در آمده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جماد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نبات است.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جماد است؟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حرام است، </w:t>
      </w:r>
      <w:r w:rsidR="00C838F3">
        <w:rPr>
          <w:rtl/>
        </w:rPr>
        <w:t>مخصوصاً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فتوا بدهد، حر</w:t>
      </w:r>
      <w:r>
        <w:rPr>
          <w:rFonts w:hint="eastAsia"/>
          <w:rtl/>
        </w:rPr>
        <w:t>ام</w:t>
      </w:r>
      <w:r>
        <w:rPr>
          <w:rtl/>
        </w:rPr>
        <w:t xml:space="preserve"> است. در قول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تعجب دارد. </w:t>
      </w:r>
    </w:p>
    <w:p w14:paraId="6031C3AD" w14:textId="1265A42A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قول دوم به عکس؛ صورت اول جا</w:t>
      </w:r>
      <w:r>
        <w:rPr>
          <w:rFonts w:hint="cs"/>
          <w:rtl/>
        </w:rPr>
        <w:t>ی</w:t>
      </w:r>
      <w:r>
        <w:rPr>
          <w:rtl/>
        </w:rPr>
        <w:t xml:space="preserve"> تعجب دارد،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جواز مطلق، حت</w:t>
      </w:r>
      <w:r>
        <w:rPr>
          <w:rFonts w:hint="cs"/>
          <w:rtl/>
        </w:rPr>
        <w:t>ی</w:t>
      </w:r>
      <w:r>
        <w:rPr>
          <w:rtl/>
        </w:rPr>
        <w:t xml:space="preserve"> آنجا که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اعضا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به خصوص اگر در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اعضا،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اعضا معلوم است، منته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شفاف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 طرف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تعجب دارد، تعجب‌ها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استحسان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الا ادله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قول است. چند قول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</w:t>
      </w:r>
      <w:r w:rsidR="00C838F3">
        <w:rPr>
          <w:rtl/>
        </w:rPr>
        <w:t>اینجا</w:t>
      </w:r>
      <w:r>
        <w:rPr>
          <w:rtl/>
        </w:rPr>
        <w:t xml:space="preserve"> متصور است. </w:t>
      </w:r>
    </w:p>
    <w:p w14:paraId="702C9B5C" w14:textId="77777777" w:rsidR="003C37F0" w:rsidRDefault="003C37F0" w:rsidP="003C37F0">
      <w:pPr>
        <w:pStyle w:val="Heading2"/>
        <w:rPr>
          <w:rtl/>
        </w:rPr>
      </w:pPr>
      <w:bookmarkStart w:id="18" w:name="_Toc199083817"/>
      <w:r>
        <w:rPr>
          <w:rFonts w:hint="eastAsia"/>
          <w:rtl/>
        </w:rPr>
        <w:t>قول</w:t>
      </w:r>
      <w:r>
        <w:rPr>
          <w:rtl/>
        </w:rPr>
        <w:t xml:space="preserve"> سوم</w:t>
      </w:r>
      <w:bookmarkEnd w:id="18"/>
    </w:p>
    <w:p w14:paraId="7A511E9D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اول</w:t>
      </w:r>
      <w:r>
        <w:rPr>
          <w:rFonts w:hint="cs"/>
          <w:rtl/>
        </w:rPr>
        <w:t>ی</w:t>
      </w:r>
      <w:r>
        <w:rPr>
          <w:rtl/>
        </w:rPr>
        <w:t xml:space="preserve"> از صور ثلاثه و صورت ثان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ثالثه است،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که در صورت اول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آنجا که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بودن و انسان بودن و زن بودن معلوم است.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معلوم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است که طبعاً انسان است و موجود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معلوم است منته</w:t>
      </w:r>
      <w:r>
        <w:rPr>
          <w:rFonts w:hint="cs"/>
          <w:rtl/>
        </w:rPr>
        <w:t>ی</w:t>
      </w:r>
      <w:r>
        <w:rPr>
          <w:rtl/>
        </w:rPr>
        <w:t xml:space="preserve"> اعضا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5107987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معنا</w:t>
      </w:r>
      <w:r>
        <w:rPr>
          <w:rFonts w:hint="cs"/>
          <w:rtl/>
        </w:rPr>
        <w:t>یی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412F9B3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اول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ثلاثه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 است، نگاه حرام است. فتواً أو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اطاً</w:t>
      </w:r>
      <w:r>
        <w:rPr>
          <w:rtl/>
        </w:rPr>
        <w:t xml:space="preserve"> </w:t>
      </w:r>
    </w:p>
    <w:p w14:paraId="570210B5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صورت‌ها</w:t>
      </w:r>
      <w:r>
        <w:rPr>
          <w:rFonts w:hint="cs"/>
          <w:rtl/>
        </w:rPr>
        <w:t>ی</w:t>
      </w:r>
      <w:r>
        <w:rPr>
          <w:rtl/>
        </w:rPr>
        <w:t xml:space="preserve"> دو و سه، آنجا که به مقدار</w:t>
      </w:r>
      <w:r>
        <w:rPr>
          <w:rFonts w:hint="cs"/>
          <w:rtl/>
        </w:rPr>
        <w:t>ی</w:t>
      </w:r>
      <w:r>
        <w:rPr>
          <w:rtl/>
        </w:rPr>
        <w:t xml:space="preserve"> تار شد که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زن، حجم معلوم است، حت</w:t>
      </w:r>
      <w:r>
        <w:rPr>
          <w:rFonts w:hint="cs"/>
          <w:rtl/>
        </w:rPr>
        <w:t>ی</w:t>
      </w:r>
      <w:r>
        <w:rPr>
          <w:rtl/>
        </w:rPr>
        <w:t xml:space="preserve"> اعضا هم معلوم است ول</w:t>
      </w:r>
      <w:r>
        <w:rPr>
          <w:rFonts w:hint="cs"/>
          <w:rtl/>
        </w:rPr>
        <w:t>ی</w:t>
      </w:r>
      <w:r>
        <w:rPr>
          <w:rtl/>
        </w:rPr>
        <w:t xml:space="preserve">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بودن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547D0F1" w14:textId="1D00ACD0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سوم که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انسان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جماد است،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متعرض </w:t>
      </w:r>
      <w:r w:rsidR="00C838F3">
        <w:rPr>
          <w:rtl/>
        </w:rPr>
        <w:t>نشده‌اند</w:t>
      </w:r>
      <w:r>
        <w:rPr>
          <w:rtl/>
        </w:rPr>
        <w:t xml:space="preserve">. </w:t>
      </w:r>
    </w:p>
    <w:p w14:paraId="2F275138" w14:textId="4A729B0B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صورت‌ها</w:t>
      </w:r>
      <w:r>
        <w:rPr>
          <w:rFonts w:hint="cs"/>
          <w:rtl/>
        </w:rPr>
        <w:t>ی</w:t>
      </w:r>
      <w:r>
        <w:rPr>
          <w:rtl/>
        </w:rPr>
        <w:t xml:space="preserve"> دو به بعد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آنجا دارد، </w:t>
      </w:r>
      <w:r w:rsidR="00C838F3">
        <w:rPr>
          <w:rtl/>
        </w:rPr>
        <w:t>زین‌الدین</w:t>
      </w:r>
      <w:r>
        <w:rPr>
          <w:rtl/>
        </w:rPr>
        <w:t xml:space="preserve"> که از بزرگان درجه دو و سه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مولا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C838F3">
        <w:rPr>
          <w:rtl/>
        </w:rPr>
        <w:t>زین‌الدین</w:t>
      </w:r>
      <w:r>
        <w:rPr>
          <w:rtl/>
        </w:rPr>
        <w:t xml:space="preserve"> که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بر عروه هم دارد و در درجات </w:t>
      </w:r>
      <w:r w:rsidR="00813A59">
        <w:rPr>
          <w:rtl/>
        </w:rPr>
        <w:t>متأخر</w:t>
      </w:r>
      <w:r>
        <w:rPr>
          <w:rtl/>
        </w:rPr>
        <w:t xml:space="preserve"> است. </w:t>
      </w:r>
    </w:p>
    <w:p w14:paraId="12639681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قه‌ا</w:t>
      </w:r>
      <w:r>
        <w:rPr>
          <w:rFonts w:hint="cs"/>
          <w:rtl/>
        </w:rPr>
        <w:t>ی</w:t>
      </w:r>
      <w:r>
        <w:rPr>
          <w:rtl/>
        </w:rPr>
        <w:t xml:space="preserve"> هم صاحب کتاب الفقه دارد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کذا</w:t>
      </w:r>
      <w:r>
        <w:rPr>
          <w:rFonts w:hint="cs"/>
          <w:rtl/>
        </w:rPr>
        <w:t>یی</w:t>
      </w:r>
      <w:r>
        <w:rPr>
          <w:rtl/>
        </w:rPr>
        <w:t xml:space="preserve"> دارد که آن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برگردد. </w:t>
      </w:r>
    </w:p>
    <w:p w14:paraId="11919F71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اول</w:t>
      </w:r>
      <w:r>
        <w:rPr>
          <w:rFonts w:hint="cs"/>
          <w:rtl/>
        </w:rPr>
        <w:t>ی</w:t>
      </w:r>
      <w:r>
        <w:rPr>
          <w:rtl/>
        </w:rPr>
        <w:t xml:space="preserve"> و صور ثان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ثالثه باشد،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و اما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. </w:t>
      </w:r>
    </w:p>
    <w:p w14:paraId="1A9E7DF5" w14:textId="77777777" w:rsidR="003C37F0" w:rsidRDefault="003C37F0" w:rsidP="003C37F0">
      <w:pPr>
        <w:pStyle w:val="Heading2"/>
        <w:rPr>
          <w:rtl/>
        </w:rPr>
      </w:pPr>
      <w:bookmarkStart w:id="19" w:name="_Toc199083818"/>
      <w:r>
        <w:rPr>
          <w:rFonts w:hint="eastAsia"/>
          <w:rtl/>
        </w:rPr>
        <w:t>قول</w:t>
      </w:r>
      <w:r>
        <w:rPr>
          <w:rtl/>
        </w:rPr>
        <w:t xml:space="preserve"> چهارم</w:t>
      </w:r>
      <w:bookmarkEnd w:id="19"/>
    </w:p>
    <w:p w14:paraId="4D52D38E" w14:textId="4E64BA81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که فقط 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مرحوم </w:t>
      </w:r>
      <w:r w:rsidR="00813A59">
        <w:rPr>
          <w:rtl/>
        </w:rPr>
        <w:t>آیت‌الله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رضوان الله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 است. </w:t>
      </w:r>
    </w:p>
    <w:p w14:paraId="7D8AC739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عبارت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التفص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اذا طر</w:t>
      </w:r>
      <w:r>
        <w:rPr>
          <w:rFonts w:hint="cs"/>
          <w:rtl/>
        </w:rPr>
        <w:t>ی</w:t>
      </w:r>
      <w:r>
        <w:rPr>
          <w:rtl/>
        </w:rPr>
        <w:t xml:space="preserve"> البشر و ما اذا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سوادٌ مردد عن بعد.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آنجا که پوست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وصف بشره بودن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تا وقت</w:t>
      </w:r>
      <w:r>
        <w:rPr>
          <w:rFonts w:hint="cs"/>
          <w:rtl/>
        </w:rPr>
        <w:t>ی</w:t>
      </w:r>
      <w:r>
        <w:rPr>
          <w:rtl/>
        </w:rPr>
        <w:t xml:space="preserve"> که پوست، به وصف پوست بودن و با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پوست بودن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نگاه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حرام</w:t>
      </w:r>
      <w:r>
        <w:rPr>
          <w:rtl/>
        </w:rPr>
        <w:t xml:space="preserve"> است. </w:t>
      </w:r>
    </w:p>
    <w:p w14:paraId="5009D157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سوادٌ مردد عن بعد،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شده است و پوست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گفته است. </w:t>
      </w:r>
    </w:p>
    <w:p w14:paraId="23B0C55B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(مرحوم آقا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رضوان الله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ذوق و مهارت فقه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4F900A3A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رضوان الله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عظمت امام و بعد هم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نگذاشت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ظهور و بروز بکند و الا آقا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هم فقاهت بالا</w:t>
      </w:r>
      <w:r>
        <w:rPr>
          <w:rFonts w:hint="cs"/>
          <w:rtl/>
        </w:rPr>
        <w:t>یی</w:t>
      </w:r>
      <w:r>
        <w:rPr>
          <w:rtl/>
        </w:rPr>
        <w:t xml:space="preserve"> دارد و هم در مقام مباحث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برجسته‌ا</w:t>
      </w:r>
      <w:r>
        <w:rPr>
          <w:rFonts w:hint="cs"/>
          <w:rtl/>
        </w:rPr>
        <w:t>ی</w:t>
      </w:r>
      <w:r>
        <w:rPr>
          <w:rtl/>
        </w:rPr>
        <w:t xml:space="preserve"> بود. ما در جوان</w:t>
      </w:r>
      <w:r>
        <w:rPr>
          <w:rFonts w:hint="cs"/>
          <w:rtl/>
        </w:rPr>
        <w:t>ی</w:t>
      </w:r>
      <w:r>
        <w:rPr>
          <w:rtl/>
        </w:rPr>
        <w:t xml:space="preserve"> و در اوج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امام گرا</w:t>
      </w:r>
      <w:r>
        <w:rPr>
          <w:rFonts w:hint="cs"/>
          <w:rtl/>
        </w:rPr>
        <w:t>یی</w:t>
      </w:r>
      <w:r>
        <w:rPr>
          <w:rtl/>
        </w:rPr>
        <w:t xml:space="preserve"> مط</w:t>
      </w:r>
      <w:r>
        <w:rPr>
          <w:rFonts w:hint="eastAsia"/>
          <w:rtl/>
        </w:rPr>
        <w:t>لق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امام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قبول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از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که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حالا به همان نحو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هست، با مقدار</w:t>
      </w:r>
      <w:r>
        <w:rPr>
          <w:rFonts w:hint="cs"/>
          <w:rtl/>
        </w:rPr>
        <w:t>ی</w:t>
      </w:r>
      <w:r>
        <w:rPr>
          <w:rtl/>
        </w:rPr>
        <w:t xml:space="preserve"> تفاوت، آن وقت طبعاً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امام…</w:t>
      </w:r>
    </w:p>
    <w:p w14:paraId="63E52890" w14:textId="149E735E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آن فترت</w:t>
      </w:r>
      <w:r>
        <w:rPr>
          <w:rFonts w:hint="cs"/>
          <w:rtl/>
        </w:rPr>
        <w:t>ی</w:t>
      </w:r>
      <w:r>
        <w:rPr>
          <w:rtl/>
        </w:rPr>
        <w:t xml:space="preserve"> که امام رضوان الله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در قم نبودند و آن امواج سهمگ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وجود داشت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مرجع </w:t>
      </w:r>
      <w:r w:rsidR="00813A59">
        <w:rPr>
          <w:rtl/>
        </w:rPr>
        <w:t>واقعاً</w:t>
      </w:r>
      <w:r>
        <w:rPr>
          <w:rtl/>
        </w:rPr>
        <w:t xml:space="preserve"> پاسدار آن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مسائل نهضت بود. </w:t>
      </w:r>
      <w:r w:rsidR="00813A59">
        <w:rPr>
          <w:rtl/>
        </w:rPr>
        <w:t>واقعاً</w:t>
      </w:r>
      <w:r>
        <w:rPr>
          <w:rtl/>
        </w:rPr>
        <w:t xml:space="preserve"> </w:t>
      </w:r>
      <w:r w:rsidR="00C838F3">
        <w:rPr>
          <w:rtl/>
        </w:rPr>
        <w:t>این‌طور</w:t>
      </w:r>
      <w:r>
        <w:rPr>
          <w:rtl/>
        </w:rPr>
        <w:t xml:space="preserve"> بود گرچه توقعات ما را برآورده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حالا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</w:t>
      </w:r>
      <w:r w:rsidR="00813A59">
        <w:rPr>
          <w:rtl/>
        </w:rPr>
        <w:t>واقعاً</w:t>
      </w:r>
      <w:r>
        <w:rPr>
          <w:rtl/>
        </w:rPr>
        <w:t xml:space="preserve"> شأن بالا</w:t>
      </w:r>
      <w:r>
        <w:rPr>
          <w:rFonts w:hint="cs"/>
          <w:rtl/>
        </w:rPr>
        <w:t>یی</w:t>
      </w:r>
      <w:r>
        <w:rPr>
          <w:rtl/>
        </w:rPr>
        <w:t xml:space="preserve"> داشت. </w:t>
      </w:r>
    </w:p>
    <w:p w14:paraId="6951FFD1" w14:textId="5FDBB59E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فقه هم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 w:rsidR="00813A59">
        <w:rPr>
          <w:rtl/>
        </w:rPr>
        <w:t>همین‌طور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فقه قو</w:t>
      </w:r>
      <w:r>
        <w:rPr>
          <w:rFonts w:hint="cs"/>
          <w:rtl/>
        </w:rPr>
        <w:t>ی</w:t>
      </w:r>
      <w:r>
        <w:rPr>
          <w:rtl/>
        </w:rPr>
        <w:t xml:space="preserve"> دارد. نقل شده است که امام در نجف گفتند که در نجف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مثل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محمدرضا</w:t>
      </w:r>
      <w:r>
        <w:rPr>
          <w:rFonts w:hint="cs"/>
          <w:rtl/>
        </w:rPr>
        <w:t>ی</w:t>
      </w:r>
      <w:r>
        <w:rPr>
          <w:rtl/>
        </w:rPr>
        <w:t xml:space="preserve"> ما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38F3">
        <w:rPr>
          <w:rtl/>
        </w:rPr>
        <w:t>این‌قدر</w:t>
      </w:r>
      <w:r>
        <w:rPr>
          <w:rtl/>
        </w:rPr>
        <w:t xml:space="preserve"> امام هم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قبول داشت،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از نظر فقه</w:t>
      </w:r>
      <w:r>
        <w:rPr>
          <w:rFonts w:hint="cs"/>
          <w:rtl/>
        </w:rPr>
        <w:t>ی</w:t>
      </w:r>
      <w:r>
        <w:rPr>
          <w:rtl/>
        </w:rPr>
        <w:t xml:space="preserve"> مثل </w:t>
      </w:r>
      <w:r w:rsidR="00813A59">
        <w:rPr>
          <w:rtl/>
        </w:rPr>
        <w:t>آقا سید</w:t>
      </w:r>
      <w:r>
        <w:rPr>
          <w:rtl/>
        </w:rPr>
        <w:t xml:space="preserve"> محمدرضا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تعر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هم به اعلام آنجا، امام داشته است. </w:t>
      </w:r>
    </w:p>
    <w:p w14:paraId="09CFD729" w14:textId="631E61EA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دارد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اذا طر</w:t>
      </w:r>
      <w:r>
        <w:rPr>
          <w:rFonts w:hint="cs"/>
          <w:rtl/>
        </w:rPr>
        <w:t>ی</w:t>
      </w:r>
      <w:r>
        <w:rPr>
          <w:rtl/>
        </w:rPr>
        <w:t xml:space="preserve"> البشر و ما اذا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سواد مردد عن بعد،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813A59">
        <w:rPr>
          <w:rtl/>
        </w:rPr>
        <w:t>داده‌اند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صورت واضح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13A59">
        <w:rPr>
          <w:rtl/>
        </w:rPr>
        <w:t>داده‌اند</w:t>
      </w:r>
      <w:r>
        <w:rPr>
          <w:rtl/>
        </w:rPr>
        <w:t>، آنجا که طرد بشر است، پوست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نظر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نگاه به او حرام است</w:t>
      </w:r>
    </w:p>
    <w:p w14:paraId="057DF865" w14:textId="77777777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 اذا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سوادٌ مردد عن بعد،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مرتبه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است که 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CAEEC85" w14:textId="261AE744" w:rsidR="003C37F0" w:rsidRDefault="003C37F0" w:rsidP="003C37F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جامع اقسام </w:t>
      </w:r>
      <w:r w:rsidR="00813A59">
        <w:rPr>
          <w:rtl/>
        </w:rPr>
        <w:t>ظاهراً</w:t>
      </w:r>
      <w:r>
        <w:rPr>
          <w:rtl/>
        </w:rPr>
        <w:t xml:space="preserve"> نباشد.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به لحاظ فن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هست. </w:t>
      </w:r>
    </w:p>
    <w:p w14:paraId="6DB47C23" w14:textId="77777777" w:rsidR="003C37F0" w:rsidRDefault="003C37F0" w:rsidP="003C37F0">
      <w:pPr>
        <w:pStyle w:val="Heading2"/>
        <w:rPr>
          <w:rtl/>
        </w:rPr>
      </w:pPr>
      <w:bookmarkStart w:id="20" w:name="_Toc199083819"/>
      <w:r>
        <w:rPr>
          <w:rFonts w:hint="eastAsia"/>
          <w:rtl/>
        </w:rPr>
        <w:t>قول</w:t>
      </w:r>
      <w:r>
        <w:rPr>
          <w:rtl/>
        </w:rPr>
        <w:t xml:space="preserve"> پنجم</w:t>
      </w:r>
      <w:bookmarkEnd w:id="20"/>
    </w:p>
    <w:p w14:paraId="214EEF62" w14:textId="7126D9D1" w:rsidR="00E4597C" w:rsidRDefault="003C37F0" w:rsidP="00813A5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است که بعد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853452">
        <w:rPr>
          <w:rFonts w:hint="cs"/>
          <w:rtl/>
        </w:rPr>
        <w:t>.</w:t>
      </w:r>
      <w:bookmarkStart w:id="21" w:name="_GoBack"/>
      <w:bookmarkEnd w:id="21"/>
    </w:p>
    <w:sectPr w:rsidR="00E4597C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E991F" w14:textId="77777777" w:rsidR="00A648E2" w:rsidRDefault="00A648E2" w:rsidP="000D5800">
      <w:r>
        <w:separator/>
      </w:r>
    </w:p>
  </w:endnote>
  <w:endnote w:type="continuationSeparator" w:id="0">
    <w:p w14:paraId="62DBCE75" w14:textId="77777777" w:rsidR="00A648E2" w:rsidRDefault="00A648E2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C3D567A6-B7E6-4609-AECE-79AAFF83B30C}"/>
    <w:embedBold r:id="rId2" w:fontKey="{C270050B-5EAD-43EC-ABD0-8C0D0E3213C9}"/>
    <w:embedBoldItalic r:id="rId3" w:fontKey="{A4660B76-F42D-4AA8-80A4-1FFF4C56CA40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0C7ADFA7-B19D-4F4D-8BD2-90BFD867C02B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08751247-F255-45AD-B24F-90C70B8E59B6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A648E2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D0B0D" w14:textId="77777777" w:rsidR="00A648E2" w:rsidRDefault="00A648E2" w:rsidP="000D5800">
      <w:r>
        <w:separator/>
      </w:r>
    </w:p>
  </w:footnote>
  <w:footnote w:type="continuationSeparator" w:id="0">
    <w:p w14:paraId="04A42403" w14:textId="77777777" w:rsidR="00A648E2" w:rsidRDefault="00A648E2" w:rsidP="000D5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3D04F029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8752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F10EE3">
      <w:rPr>
        <w:rFonts w:ascii="Adobe Arabic" w:hAnsi="Adobe Arabic" w:cs="Adobe Arabic" w:hint="cs"/>
        <w:color w:val="000000" w:themeColor="text1"/>
        <w:sz w:val="24"/>
        <w:szCs w:val="24"/>
        <w:rtl/>
      </w:rPr>
      <w:t>04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0</w:t>
    </w:r>
    <w:r w:rsidR="00D059D6">
      <w:rPr>
        <w:rFonts w:ascii="Adobe Arabic" w:hAnsi="Adobe Arabic" w:cs="Adobe Arabic" w:hint="cs"/>
        <w:color w:val="000000" w:themeColor="text1"/>
        <w:sz w:val="24"/>
        <w:szCs w:val="24"/>
        <w:rtl/>
      </w:rPr>
      <w:t>3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5E7AEEFF" w:rsidR="00443FB7" w:rsidRPr="00C04CB7" w:rsidRDefault="002D33B3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>
      <w:rPr>
        <w:noProof/>
        <w:rtl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7CEBBAC6" wp14:editId="7C5A2870">
              <wp:simplePos x="0" y="0"/>
              <wp:positionH relativeFrom="page">
                <wp:align>center</wp:align>
              </wp:positionH>
              <wp:positionV relativeFrom="paragraph">
                <wp:posOffset>252730</wp:posOffset>
              </wp:positionV>
              <wp:extent cx="7162800" cy="47625"/>
              <wp:effectExtent l="0" t="0" r="0" b="95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D8E31EA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D059D6">
      <w:rPr>
        <w:rFonts w:ascii="Adobe Arabic" w:hAnsi="Adobe Arabic" w:cs="Adobe Arabic" w:hint="cs"/>
        <w:color w:val="000000" w:themeColor="text1"/>
        <w:sz w:val="24"/>
        <w:szCs w:val="24"/>
        <w:rtl/>
      </w:rPr>
      <w:t>6</w:t>
    </w:r>
    <w:r w:rsidR="00F10EE3">
      <w:rPr>
        <w:rFonts w:ascii="Adobe Arabic" w:hAnsi="Adobe Arabic" w:cs="Adobe Arabic" w:hint="cs"/>
        <w:color w:val="000000" w:themeColor="text1"/>
        <w:sz w:val="24"/>
        <w:szCs w:val="24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5C"/>
    <w:rsid w:val="000108AE"/>
    <w:rsid w:val="0001090E"/>
    <w:rsid w:val="00010D29"/>
    <w:rsid w:val="00010D45"/>
    <w:rsid w:val="00011267"/>
    <w:rsid w:val="00011677"/>
    <w:rsid w:val="0001181A"/>
    <w:rsid w:val="0001184F"/>
    <w:rsid w:val="00011A66"/>
    <w:rsid w:val="00011EB4"/>
    <w:rsid w:val="000125A7"/>
    <w:rsid w:val="00012A16"/>
    <w:rsid w:val="000133B6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15A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2CB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A52"/>
    <w:rsid w:val="00042D21"/>
    <w:rsid w:val="00042E34"/>
    <w:rsid w:val="00042E3E"/>
    <w:rsid w:val="00043855"/>
    <w:rsid w:val="00043921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2F5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4FC1"/>
    <w:rsid w:val="00065213"/>
    <w:rsid w:val="00065F17"/>
    <w:rsid w:val="00067325"/>
    <w:rsid w:val="00067C68"/>
    <w:rsid w:val="00067DF2"/>
    <w:rsid w:val="000703C3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87E"/>
    <w:rsid w:val="00085978"/>
    <w:rsid w:val="00085BC9"/>
    <w:rsid w:val="00085ED5"/>
    <w:rsid w:val="00086DF2"/>
    <w:rsid w:val="00087D0E"/>
    <w:rsid w:val="00090202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BB3"/>
    <w:rsid w:val="00095DD4"/>
    <w:rsid w:val="0009673C"/>
    <w:rsid w:val="000967B3"/>
    <w:rsid w:val="0009714A"/>
    <w:rsid w:val="00097623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9F4"/>
    <w:rsid w:val="000B0AAF"/>
    <w:rsid w:val="000B0FDA"/>
    <w:rsid w:val="000B1910"/>
    <w:rsid w:val="000B1D46"/>
    <w:rsid w:val="000B2183"/>
    <w:rsid w:val="000B2258"/>
    <w:rsid w:val="000B2850"/>
    <w:rsid w:val="000B303E"/>
    <w:rsid w:val="000B36ED"/>
    <w:rsid w:val="000B3C58"/>
    <w:rsid w:val="000B4187"/>
    <w:rsid w:val="000B4952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C7AAC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6DD7"/>
    <w:rsid w:val="000D7297"/>
    <w:rsid w:val="000E01C9"/>
    <w:rsid w:val="000E02DC"/>
    <w:rsid w:val="000E0832"/>
    <w:rsid w:val="000E105A"/>
    <w:rsid w:val="000E18EE"/>
    <w:rsid w:val="000E202D"/>
    <w:rsid w:val="000E220E"/>
    <w:rsid w:val="000E27AF"/>
    <w:rsid w:val="000E2F78"/>
    <w:rsid w:val="000E327F"/>
    <w:rsid w:val="000E39B0"/>
    <w:rsid w:val="000E425F"/>
    <w:rsid w:val="000E431E"/>
    <w:rsid w:val="000E4747"/>
    <w:rsid w:val="000E4C90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916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553B"/>
    <w:rsid w:val="000F5EF3"/>
    <w:rsid w:val="000F6A9F"/>
    <w:rsid w:val="000F7009"/>
    <w:rsid w:val="000F7339"/>
    <w:rsid w:val="000F7708"/>
    <w:rsid w:val="000F78A9"/>
    <w:rsid w:val="000F79C6"/>
    <w:rsid w:val="000F7E72"/>
    <w:rsid w:val="00100136"/>
    <w:rsid w:val="00101059"/>
    <w:rsid w:val="0010130B"/>
    <w:rsid w:val="00101556"/>
    <w:rsid w:val="00101937"/>
    <w:rsid w:val="0010197A"/>
    <w:rsid w:val="00101A9E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1C7D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F3"/>
    <w:rsid w:val="00154FBE"/>
    <w:rsid w:val="001550AE"/>
    <w:rsid w:val="00155BE2"/>
    <w:rsid w:val="00156D69"/>
    <w:rsid w:val="00156FDE"/>
    <w:rsid w:val="00157290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77"/>
    <w:rsid w:val="00163FDB"/>
    <w:rsid w:val="001640A4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0A84"/>
    <w:rsid w:val="001710CB"/>
    <w:rsid w:val="001712D6"/>
    <w:rsid w:val="0017140C"/>
    <w:rsid w:val="00171477"/>
    <w:rsid w:val="00171610"/>
    <w:rsid w:val="00171671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68A"/>
    <w:rsid w:val="0018102F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244"/>
    <w:rsid w:val="001847D9"/>
    <w:rsid w:val="00185F3C"/>
    <w:rsid w:val="00186B40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184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711"/>
    <w:rsid w:val="001A776E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B7329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5D17"/>
    <w:rsid w:val="001C62B4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631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CE3"/>
    <w:rsid w:val="001F2E3E"/>
    <w:rsid w:val="001F3021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17E8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245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354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421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092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7CA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3BA4"/>
    <w:rsid w:val="00274458"/>
    <w:rsid w:val="00274512"/>
    <w:rsid w:val="002748A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18"/>
    <w:rsid w:val="00284F27"/>
    <w:rsid w:val="002858E4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2F18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1834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5EE"/>
    <w:rsid w:val="002A56D1"/>
    <w:rsid w:val="002A5D03"/>
    <w:rsid w:val="002A5DF2"/>
    <w:rsid w:val="002A5DFF"/>
    <w:rsid w:val="002A6D82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68A5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68A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6F3D"/>
    <w:rsid w:val="002C747C"/>
    <w:rsid w:val="002D0455"/>
    <w:rsid w:val="002D0761"/>
    <w:rsid w:val="002D0848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3B3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952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A72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38"/>
    <w:rsid w:val="00302D6D"/>
    <w:rsid w:val="00302EF5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7C6"/>
    <w:rsid w:val="00314C11"/>
    <w:rsid w:val="00315637"/>
    <w:rsid w:val="00315C28"/>
    <w:rsid w:val="0031684F"/>
    <w:rsid w:val="00317010"/>
    <w:rsid w:val="003173FE"/>
    <w:rsid w:val="00317BD9"/>
    <w:rsid w:val="00317C4C"/>
    <w:rsid w:val="003204EE"/>
    <w:rsid w:val="00320BEA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4E89"/>
    <w:rsid w:val="00325834"/>
    <w:rsid w:val="00325C4C"/>
    <w:rsid w:val="00325D97"/>
    <w:rsid w:val="00326836"/>
    <w:rsid w:val="003270FA"/>
    <w:rsid w:val="00327723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527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C83"/>
    <w:rsid w:val="00344EC7"/>
    <w:rsid w:val="00345941"/>
    <w:rsid w:val="0034642A"/>
    <w:rsid w:val="0034666D"/>
    <w:rsid w:val="00347B62"/>
    <w:rsid w:val="00350AFD"/>
    <w:rsid w:val="0035183F"/>
    <w:rsid w:val="00351A3F"/>
    <w:rsid w:val="00352BD9"/>
    <w:rsid w:val="0035300B"/>
    <w:rsid w:val="00353078"/>
    <w:rsid w:val="00353175"/>
    <w:rsid w:val="003533DA"/>
    <w:rsid w:val="00353747"/>
    <w:rsid w:val="00355A8D"/>
    <w:rsid w:val="00356C78"/>
    <w:rsid w:val="0035785F"/>
    <w:rsid w:val="00357FA9"/>
    <w:rsid w:val="00360042"/>
    <w:rsid w:val="003616E0"/>
    <w:rsid w:val="003617AD"/>
    <w:rsid w:val="003622C4"/>
    <w:rsid w:val="00362585"/>
    <w:rsid w:val="003626BB"/>
    <w:rsid w:val="00362BBE"/>
    <w:rsid w:val="003631EC"/>
    <w:rsid w:val="00363811"/>
    <w:rsid w:val="00363EB4"/>
    <w:rsid w:val="003649BF"/>
    <w:rsid w:val="00364A40"/>
    <w:rsid w:val="00364C4F"/>
    <w:rsid w:val="00364C52"/>
    <w:rsid w:val="00365305"/>
    <w:rsid w:val="00365649"/>
    <w:rsid w:val="00365797"/>
    <w:rsid w:val="00365C4D"/>
    <w:rsid w:val="003661CB"/>
    <w:rsid w:val="00366400"/>
    <w:rsid w:val="003676F5"/>
    <w:rsid w:val="00367C95"/>
    <w:rsid w:val="00370226"/>
    <w:rsid w:val="00370CF4"/>
    <w:rsid w:val="00370F2F"/>
    <w:rsid w:val="003716E8"/>
    <w:rsid w:val="0037184E"/>
    <w:rsid w:val="00372188"/>
    <w:rsid w:val="003724C9"/>
    <w:rsid w:val="00373D35"/>
    <w:rsid w:val="0037487F"/>
    <w:rsid w:val="00374F66"/>
    <w:rsid w:val="003752C0"/>
    <w:rsid w:val="00376183"/>
    <w:rsid w:val="00376269"/>
    <w:rsid w:val="003763FA"/>
    <w:rsid w:val="003777F9"/>
    <w:rsid w:val="0038061E"/>
    <w:rsid w:val="00380CA4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07A"/>
    <w:rsid w:val="00392328"/>
    <w:rsid w:val="003923DE"/>
    <w:rsid w:val="00392732"/>
    <w:rsid w:val="00392870"/>
    <w:rsid w:val="00392C7F"/>
    <w:rsid w:val="00392CE7"/>
    <w:rsid w:val="00392D8A"/>
    <w:rsid w:val="00392E6E"/>
    <w:rsid w:val="00392E83"/>
    <w:rsid w:val="00392FCA"/>
    <w:rsid w:val="003934F0"/>
    <w:rsid w:val="003937DE"/>
    <w:rsid w:val="00393D0B"/>
    <w:rsid w:val="00394E81"/>
    <w:rsid w:val="00394F1C"/>
    <w:rsid w:val="003950A7"/>
    <w:rsid w:val="003957E9"/>
    <w:rsid w:val="00395B5C"/>
    <w:rsid w:val="00395BCF"/>
    <w:rsid w:val="00395C0F"/>
    <w:rsid w:val="003963D7"/>
    <w:rsid w:val="00396929"/>
    <w:rsid w:val="00396D64"/>
    <w:rsid w:val="00396E78"/>
    <w:rsid w:val="00396F28"/>
    <w:rsid w:val="00397283"/>
    <w:rsid w:val="00397715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6C62"/>
    <w:rsid w:val="003A7158"/>
    <w:rsid w:val="003A7DF5"/>
    <w:rsid w:val="003B01CF"/>
    <w:rsid w:val="003B0455"/>
    <w:rsid w:val="003B09FE"/>
    <w:rsid w:val="003B0EBC"/>
    <w:rsid w:val="003B101B"/>
    <w:rsid w:val="003B142C"/>
    <w:rsid w:val="003B22F0"/>
    <w:rsid w:val="003B2B51"/>
    <w:rsid w:val="003B3AE4"/>
    <w:rsid w:val="003B3B69"/>
    <w:rsid w:val="003B412E"/>
    <w:rsid w:val="003B4344"/>
    <w:rsid w:val="003B48BA"/>
    <w:rsid w:val="003B49DD"/>
    <w:rsid w:val="003B5209"/>
    <w:rsid w:val="003B5F1A"/>
    <w:rsid w:val="003B5F5D"/>
    <w:rsid w:val="003B62F2"/>
    <w:rsid w:val="003B6914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7F0"/>
    <w:rsid w:val="003C3F9B"/>
    <w:rsid w:val="003C48F8"/>
    <w:rsid w:val="003C4A59"/>
    <w:rsid w:val="003C4F0A"/>
    <w:rsid w:val="003C4F40"/>
    <w:rsid w:val="003C5264"/>
    <w:rsid w:val="003C5765"/>
    <w:rsid w:val="003C69C0"/>
    <w:rsid w:val="003C6EED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881"/>
    <w:rsid w:val="003D2D25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1B9"/>
    <w:rsid w:val="003E14DF"/>
    <w:rsid w:val="003E1E58"/>
    <w:rsid w:val="003E2BAB"/>
    <w:rsid w:val="003E2D5C"/>
    <w:rsid w:val="003E356C"/>
    <w:rsid w:val="003E3674"/>
    <w:rsid w:val="003E38DA"/>
    <w:rsid w:val="003E3929"/>
    <w:rsid w:val="003E3FC3"/>
    <w:rsid w:val="003E4607"/>
    <w:rsid w:val="003E46FA"/>
    <w:rsid w:val="003E52C4"/>
    <w:rsid w:val="003E5788"/>
    <w:rsid w:val="003E59DA"/>
    <w:rsid w:val="003E63BC"/>
    <w:rsid w:val="003E6856"/>
    <w:rsid w:val="003E6AE5"/>
    <w:rsid w:val="003E6F5B"/>
    <w:rsid w:val="003E755F"/>
    <w:rsid w:val="003E75F8"/>
    <w:rsid w:val="003F05BC"/>
    <w:rsid w:val="003F08E1"/>
    <w:rsid w:val="003F16B6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3A2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E5E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A5C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945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72D"/>
    <w:rsid w:val="00452BDA"/>
    <w:rsid w:val="00452DCD"/>
    <w:rsid w:val="00453193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435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2DF5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59"/>
    <w:rsid w:val="004813F2"/>
    <w:rsid w:val="00481500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67E7"/>
    <w:rsid w:val="004A7795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4EAD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B7FE6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2B6B"/>
    <w:rsid w:val="004D3A5B"/>
    <w:rsid w:val="004D3CB9"/>
    <w:rsid w:val="004D46D4"/>
    <w:rsid w:val="004D4EF9"/>
    <w:rsid w:val="004D52CD"/>
    <w:rsid w:val="004D744D"/>
    <w:rsid w:val="004D761F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3F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9BE"/>
    <w:rsid w:val="004F3A4B"/>
    <w:rsid w:val="004F3E60"/>
    <w:rsid w:val="004F41EB"/>
    <w:rsid w:val="004F4870"/>
    <w:rsid w:val="004F4BE7"/>
    <w:rsid w:val="004F4DBC"/>
    <w:rsid w:val="004F5311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1E5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7F1"/>
    <w:rsid w:val="00510B8E"/>
    <w:rsid w:val="0051126C"/>
    <w:rsid w:val="00512730"/>
    <w:rsid w:val="0051292E"/>
    <w:rsid w:val="0051305D"/>
    <w:rsid w:val="005134B0"/>
    <w:rsid w:val="005135C0"/>
    <w:rsid w:val="005138D7"/>
    <w:rsid w:val="00513DA9"/>
    <w:rsid w:val="00513E01"/>
    <w:rsid w:val="00513E21"/>
    <w:rsid w:val="0051518E"/>
    <w:rsid w:val="0051530E"/>
    <w:rsid w:val="005156D9"/>
    <w:rsid w:val="005157D0"/>
    <w:rsid w:val="00516A86"/>
    <w:rsid w:val="005172EE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56E"/>
    <w:rsid w:val="00525660"/>
    <w:rsid w:val="005259EF"/>
    <w:rsid w:val="00525C00"/>
    <w:rsid w:val="00525CB1"/>
    <w:rsid w:val="00526AD1"/>
    <w:rsid w:val="005273DB"/>
    <w:rsid w:val="00527596"/>
    <w:rsid w:val="0052773B"/>
    <w:rsid w:val="00527DF9"/>
    <w:rsid w:val="00527F52"/>
    <w:rsid w:val="00530535"/>
    <w:rsid w:val="00530FD7"/>
    <w:rsid w:val="00531639"/>
    <w:rsid w:val="005329E0"/>
    <w:rsid w:val="00532F59"/>
    <w:rsid w:val="0053331A"/>
    <w:rsid w:val="00533470"/>
    <w:rsid w:val="00533759"/>
    <w:rsid w:val="00533827"/>
    <w:rsid w:val="00533A35"/>
    <w:rsid w:val="00534C44"/>
    <w:rsid w:val="00535190"/>
    <w:rsid w:val="005359FF"/>
    <w:rsid w:val="00535D58"/>
    <w:rsid w:val="005366A7"/>
    <w:rsid w:val="005368D3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369"/>
    <w:rsid w:val="0054384C"/>
    <w:rsid w:val="005443E0"/>
    <w:rsid w:val="00544477"/>
    <w:rsid w:val="00544735"/>
    <w:rsid w:val="00544880"/>
    <w:rsid w:val="0054490C"/>
    <w:rsid w:val="0054499C"/>
    <w:rsid w:val="00544C19"/>
    <w:rsid w:val="00544E03"/>
    <w:rsid w:val="0054552C"/>
    <w:rsid w:val="00545B0C"/>
    <w:rsid w:val="00545E13"/>
    <w:rsid w:val="00546F19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5873"/>
    <w:rsid w:val="00555BD0"/>
    <w:rsid w:val="0055695C"/>
    <w:rsid w:val="00556963"/>
    <w:rsid w:val="00556D76"/>
    <w:rsid w:val="0055732C"/>
    <w:rsid w:val="0055767D"/>
    <w:rsid w:val="00557683"/>
    <w:rsid w:val="00557B1B"/>
    <w:rsid w:val="00557FC1"/>
    <w:rsid w:val="00560552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061D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146"/>
    <w:rsid w:val="00585C7B"/>
    <w:rsid w:val="005860E3"/>
    <w:rsid w:val="0058713F"/>
    <w:rsid w:val="005872C8"/>
    <w:rsid w:val="00587877"/>
    <w:rsid w:val="005879B0"/>
    <w:rsid w:val="00587DB8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1A2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1C8E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585E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BB0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69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057"/>
    <w:rsid w:val="005F55B1"/>
    <w:rsid w:val="005F6087"/>
    <w:rsid w:val="005F6DF4"/>
    <w:rsid w:val="005F785C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A4D"/>
    <w:rsid w:val="00607E1E"/>
    <w:rsid w:val="00610008"/>
    <w:rsid w:val="00610401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27B"/>
    <w:rsid w:val="006216F0"/>
    <w:rsid w:val="00622369"/>
    <w:rsid w:val="0062273C"/>
    <w:rsid w:val="00622D58"/>
    <w:rsid w:val="00622D73"/>
    <w:rsid w:val="00623659"/>
    <w:rsid w:val="006248EF"/>
    <w:rsid w:val="00625249"/>
    <w:rsid w:val="00625552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9D6"/>
    <w:rsid w:val="00632E13"/>
    <w:rsid w:val="0063375C"/>
    <w:rsid w:val="00633983"/>
    <w:rsid w:val="006345E2"/>
    <w:rsid w:val="00634936"/>
    <w:rsid w:val="00636768"/>
    <w:rsid w:val="00636ABF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9FF"/>
    <w:rsid w:val="00646FCD"/>
    <w:rsid w:val="00646FE0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DF5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7F1"/>
    <w:rsid w:val="00655F7D"/>
    <w:rsid w:val="006562E7"/>
    <w:rsid w:val="00656480"/>
    <w:rsid w:val="00656B11"/>
    <w:rsid w:val="00657344"/>
    <w:rsid w:val="0065748A"/>
    <w:rsid w:val="00657773"/>
    <w:rsid w:val="006606E0"/>
    <w:rsid w:val="006609BB"/>
    <w:rsid w:val="0066134D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09D"/>
    <w:rsid w:val="00673283"/>
    <w:rsid w:val="00673807"/>
    <w:rsid w:val="00673D99"/>
    <w:rsid w:val="00673EB2"/>
    <w:rsid w:val="006749F4"/>
    <w:rsid w:val="00674B8B"/>
    <w:rsid w:val="00674E05"/>
    <w:rsid w:val="006751B7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290"/>
    <w:rsid w:val="0068181A"/>
    <w:rsid w:val="00681A22"/>
    <w:rsid w:val="00681D8C"/>
    <w:rsid w:val="00682161"/>
    <w:rsid w:val="006823F8"/>
    <w:rsid w:val="00682650"/>
    <w:rsid w:val="00682C20"/>
    <w:rsid w:val="00682F7C"/>
    <w:rsid w:val="00683E05"/>
    <w:rsid w:val="00684A9E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964"/>
    <w:rsid w:val="00687C6F"/>
    <w:rsid w:val="006905EC"/>
    <w:rsid w:val="00691FD2"/>
    <w:rsid w:val="00692B90"/>
    <w:rsid w:val="00692D6E"/>
    <w:rsid w:val="00693C9D"/>
    <w:rsid w:val="00694412"/>
    <w:rsid w:val="00695754"/>
    <w:rsid w:val="0069595B"/>
    <w:rsid w:val="00696949"/>
    <w:rsid w:val="0069696C"/>
    <w:rsid w:val="00696C84"/>
    <w:rsid w:val="00696DEF"/>
    <w:rsid w:val="00696F4E"/>
    <w:rsid w:val="00697DFB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2B50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874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A12"/>
    <w:rsid w:val="006B2B5B"/>
    <w:rsid w:val="006B2EC4"/>
    <w:rsid w:val="006B346B"/>
    <w:rsid w:val="006B3C6F"/>
    <w:rsid w:val="006B4C23"/>
    <w:rsid w:val="006B4C4A"/>
    <w:rsid w:val="006B615C"/>
    <w:rsid w:val="006B713F"/>
    <w:rsid w:val="006B7196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607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23F8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2EC2"/>
    <w:rsid w:val="00703DD3"/>
    <w:rsid w:val="00704510"/>
    <w:rsid w:val="00704999"/>
    <w:rsid w:val="00704EE4"/>
    <w:rsid w:val="007052BB"/>
    <w:rsid w:val="00705572"/>
    <w:rsid w:val="00706A36"/>
    <w:rsid w:val="00706F97"/>
    <w:rsid w:val="0070721C"/>
    <w:rsid w:val="00707294"/>
    <w:rsid w:val="00707B43"/>
    <w:rsid w:val="007102E6"/>
    <w:rsid w:val="007109A5"/>
    <w:rsid w:val="00710BC8"/>
    <w:rsid w:val="007115F0"/>
    <w:rsid w:val="0071163A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15F3"/>
    <w:rsid w:val="0072238B"/>
    <w:rsid w:val="007228DB"/>
    <w:rsid w:val="00723526"/>
    <w:rsid w:val="00723F10"/>
    <w:rsid w:val="0072457F"/>
    <w:rsid w:val="00724664"/>
    <w:rsid w:val="00724BC8"/>
    <w:rsid w:val="00724F9F"/>
    <w:rsid w:val="0072501B"/>
    <w:rsid w:val="007254AF"/>
    <w:rsid w:val="0072600D"/>
    <w:rsid w:val="007264C6"/>
    <w:rsid w:val="0072659D"/>
    <w:rsid w:val="00726B39"/>
    <w:rsid w:val="00726B69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6D9C"/>
    <w:rsid w:val="007376FC"/>
    <w:rsid w:val="007378A9"/>
    <w:rsid w:val="00737A6C"/>
    <w:rsid w:val="007405F9"/>
    <w:rsid w:val="00740705"/>
    <w:rsid w:val="00740915"/>
    <w:rsid w:val="00740FE0"/>
    <w:rsid w:val="00741047"/>
    <w:rsid w:val="00741470"/>
    <w:rsid w:val="00741675"/>
    <w:rsid w:val="00741805"/>
    <w:rsid w:val="00743A5A"/>
    <w:rsid w:val="00743F34"/>
    <w:rsid w:val="00744A49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31A"/>
    <w:rsid w:val="00754843"/>
    <w:rsid w:val="00754D8F"/>
    <w:rsid w:val="00754DDE"/>
    <w:rsid w:val="007561C2"/>
    <w:rsid w:val="00757F03"/>
    <w:rsid w:val="00757F06"/>
    <w:rsid w:val="00760301"/>
    <w:rsid w:val="00760E6F"/>
    <w:rsid w:val="007617F3"/>
    <w:rsid w:val="00761FEB"/>
    <w:rsid w:val="007621DD"/>
    <w:rsid w:val="007626B2"/>
    <w:rsid w:val="0076286C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133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44D"/>
    <w:rsid w:val="007906D2"/>
    <w:rsid w:val="00792D76"/>
    <w:rsid w:val="00792FAC"/>
    <w:rsid w:val="00793108"/>
    <w:rsid w:val="007934B4"/>
    <w:rsid w:val="00793517"/>
    <w:rsid w:val="00793C28"/>
    <w:rsid w:val="00793DC3"/>
    <w:rsid w:val="00794414"/>
    <w:rsid w:val="0079466B"/>
    <w:rsid w:val="007946B3"/>
    <w:rsid w:val="0079495F"/>
    <w:rsid w:val="00794C47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312"/>
    <w:rsid w:val="007A268C"/>
    <w:rsid w:val="007A2958"/>
    <w:rsid w:val="007A38E2"/>
    <w:rsid w:val="007A3B59"/>
    <w:rsid w:val="007A3FC9"/>
    <w:rsid w:val="007A431B"/>
    <w:rsid w:val="007A4B99"/>
    <w:rsid w:val="007A4DEE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0AAB"/>
    <w:rsid w:val="007B292B"/>
    <w:rsid w:val="007B2C89"/>
    <w:rsid w:val="007B2DFC"/>
    <w:rsid w:val="007B304A"/>
    <w:rsid w:val="007B37B9"/>
    <w:rsid w:val="007B3C5E"/>
    <w:rsid w:val="007B4214"/>
    <w:rsid w:val="007B4218"/>
    <w:rsid w:val="007B4625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31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8BF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3DE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CF1"/>
    <w:rsid w:val="007F1F09"/>
    <w:rsid w:val="007F293C"/>
    <w:rsid w:val="007F2CCF"/>
    <w:rsid w:val="007F3085"/>
    <w:rsid w:val="007F3221"/>
    <w:rsid w:val="007F3796"/>
    <w:rsid w:val="007F38ED"/>
    <w:rsid w:val="007F42CA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A59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675B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452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4D96"/>
    <w:rsid w:val="00865B1D"/>
    <w:rsid w:val="00865CD1"/>
    <w:rsid w:val="00865CF3"/>
    <w:rsid w:val="00866245"/>
    <w:rsid w:val="008664C7"/>
    <w:rsid w:val="00866B0F"/>
    <w:rsid w:val="00866D1C"/>
    <w:rsid w:val="00866FFA"/>
    <w:rsid w:val="00867888"/>
    <w:rsid w:val="0087115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252"/>
    <w:rsid w:val="00880AEC"/>
    <w:rsid w:val="00881204"/>
    <w:rsid w:val="0088152A"/>
    <w:rsid w:val="0088217F"/>
    <w:rsid w:val="008825FE"/>
    <w:rsid w:val="008833CD"/>
    <w:rsid w:val="00883733"/>
    <w:rsid w:val="00883EBF"/>
    <w:rsid w:val="00884A1A"/>
    <w:rsid w:val="00884AB5"/>
    <w:rsid w:val="008852EA"/>
    <w:rsid w:val="00885949"/>
    <w:rsid w:val="008860C1"/>
    <w:rsid w:val="00886ACB"/>
    <w:rsid w:val="00886C84"/>
    <w:rsid w:val="00886D11"/>
    <w:rsid w:val="00886DD3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18D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640"/>
    <w:rsid w:val="008A6844"/>
    <w:rsid w:val="008A6C4B"/>
    <w:rsid w:val="008A6F25"/>
    <w:rsid w:val="008A7916"/>
    <w:rsid w:val="008A7F84"/>
    <w:rsid w:val="008B0251"/>
    <w:rsid w:val="008B2AFF"/>
    <w:rsid w:val="008B2BD7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1FBF"/>
    <w:rsid w:val="008D2264"/>
    <w:rsid w:val="008D2AF7"/>
    <w:rsid w:val="008D2D98"/>
    <w:rsid w:val="008D2FBE"/>
    <w:rsid w:val="008D3287"/>
    <w:rsid w:val="008D3300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42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82A"/>
    <w:rsid w:val="008F3ED6"/>
    <w:rsid w:val="008F52FB"/>
    <w:rsid w:val="008F5529"/>
    <w:rsid w:val="008F574D"/>
    <w:rsid w:val="008F58AC"/>
    <w:rsid w:val="008F5B22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4E7F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25C6"/>
    <w:rsid w:val="0091334E"/>
    <w:rsid w:val="00913C3B"/>
    <w:rsid w:val="009144F7"/>
    <w:rsid w:val="009145DE"/>
    <w:rsid w:val="00915509"/>
    <w:rsid w:val="00915C03"/>
    <w:rsid w:val="00915C4E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65C2"/>
    <w:rsid w:val="00927388"/>
    <w:rsid w:val="009273EF"/>
    <w:rsid w:val="009274FE"/>
    <w:rsid w:val="00927D8C"/>
    <w:rsid w:val="009305D4"/>
    <w:rsid w:val="009314AE"/>
    <w:rsid w:val="00931B71"/>
    <w:rsid w:val="00932724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00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222"/>
    <w:rsid w:val="00967CD0"/>
    <w:rsid w:val="009701C0"/>
    <w:rsid w:val="00970990"/>
    <w:rsid w:val="00970AD2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29B"/>
    <w:rsid w:val="009776AB"/>
    <w:rsid w:val="009776D4"/>
    <w:rsid w:val="00977BFD"/>
    <w:rsid w:val="00977E22"/>
    <w:rsid w:val="00977E3D"/>
    <w:rsid w:val="00977F5E"/>
    <w:rsid w:val="009803EF"/>
    <w:rsid w:val="009805B8"/>
    <w:rsid w:val="009805C5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5DE0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B2"/>
    <w:rsid w:val="009A42EF"/>
    <w:rsid w:val="009A4555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6A5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6CD4"/>
    <w:rsid w:val="009C78A1"/>
    <w:rsid w:val="009C7B4F"/>
    <w:rsid w:val="009D023A"/>
    <w:rsid w:val="009D0A81"/>
    <w:rsid w:val="009D0F5F"/>
    <w:rsid w:val="009D24A2"/>
    <w:rsid w:val="009D276E"/>
    <w:rsid w:val="009D27A0"/>
    <w:rsid w:val="009D2BE0"/>
    <w:rsid w:val="009D2D38"/>
    <w:rsid w:val="009D32A4"/>
    <w:rsid w:val="009D3671"/>
    <w:rsid w:val="009D37C6"/>
    <w:rsid w:val="009D4155"/>
    <w:rsid w:val="009D4C53"/>
    <w:rsid w:val="009D4D5B"/>
    <w:rsid w:val="009D5217"/>
    <w:rsid w:val="009D54F7"/>
    <w:rsid w:val="009D6AC6"/>
    <w:rsid w:val="009D79FC"/>
    <w:rsid w:val="009E057E"/>
    <w:rsid w:val="009E0DBA"/>
    <w:rsid w:val="009E1189"/>
    <w:rsid w:val="009E1349"/>
    <w:rsid w:val="009E1F06"/>
    <w:rsid w:val="009E1FF5"/>
    <w:rsid w:val="009E22EF"/>
    <w:rsid w:val="009E2404"/>
    <w:rsid w:val="009E2FC9"/>
    <w:rsid w:val="009E336E"/>
    <w:rsid w:val="009E38F3"/>
    <w:rsid w:val="009E39BC"/>
    <w:rsid w:val="009E3AF6"/>
    <w:rsid w:val="009E3D2A"/>
    <w:rsid w:val="009E4535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8DC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62CD"/>
    <w:rsid w:val="00A2647E"/>
    <w:rsid w:val="00A26518"/>
    <w:rsid w:val="00A275DC"/>
    <w:rsid w:val="00A278CA"/>
    <w:rsid w:val="00A27979"/>
    <w:rsid w:val="00A30012"/>
    <w:rsid w:val="00A305F8"/>
    <w:rsid w:val="00A30DBD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2F6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4234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8A"/>
    <w:rsid w:val="00A513F3"/>
    <w:rsid w:val="00A5140F"/>
    <w:rsid w:val="00A526B4"/>
    <w:rsid w:val="00A52E77"/>
    <w:rsid w:val="00A532DB"/>
    <w:rsid w:val="00A53366"/>
    <w:rsid w:val="00A5349A"/>
    <w:rsid w:val="00A537C6"/>
    <w:rsid w:val="00A5418D"/>
    <w:rsid w:val="00A54437"/>
    <w:rsid w:val="00A54505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7EA"/>
    <w:rsid w:val="00A648E2"/>
    <w:rsid w:val="00A65280"/>
    <w:rsid w:val="00A659F9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64C"/>
    <w:rsid w:val="00A769EE"/>
    <w:rsid w:val="00A76FB4"/>
    <w:rsid w:val="00A80817"/>
    <w:rsid w:val="00A810A5"/>
    <w:rsid w:val="00A81498"/>
    <w:rsid w:val="00A81969"/>
    <w:rsid w:val="00A81EDF"/>
    <w:rsid w:val="00A82669"/>
    <w:rsid w:val="00A82815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5AF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1774"/>
    <w:rsid w:val="00AB309D"/>
    <w:rsid w:val="00AB384E"/>
    <w:rsid w:val="00AB394A"/>
    <w:rsid w:val="00AB3F0F"/>
    <w:rsid w:val="00AB4270"/>
    <w:rsid w:val="00AB475B"/>
    <w:rsid w:val="00AB4E5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930"/>
    <w:rsid w:val="00AC2FE8"/>
    <w:rsid w:val="00AC31B8"/>
    <w:rsid w:val="00AC3851"/>
    <w:rsid w:val="00AC3ED5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D0F"/>
    <w:rsid w:val="00AD0304"/>
    <w:rsid w:val="00AD03DA"/>
    <w:rsid w:val="00AD15FA"/>
    <w:rsid w:val="00AD27BE"/>
    <w:rsid w:val="00AD2D92"/>
    <w:rsid w:val="00AD3006"/>
    <w:rsid w:val="00AD39D2"/>
    <w:rsid w:val="00AD40C4"/>
    <w:rsid w:val="00AD4531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5978"/>
    <w:rsid w:val="00AE6E40"/>
    <w:rsid w:val="00AE7ABD"/>
    <w:rsid w:val="00AF0379"/>
    <w:rsid w:val="00AF07DF"/>
    <w:rsid w:val="00AF09BA"/>
    <w:rsid w:val="00AF0ACE"/>
    <w:rsid w:val="00AF0F1A"/>
    <w:rsid w:val="00AF1D3E"/>
    <w:rsid w:val="00AF1D57"/>
    <w:rsid w:val="00AF24A5"/>
    <w:rsid w:val="00AF279B"/>
    <w:rsid w:val="00AF298F"/>
    <w:rsid w:val="00AF320F"/>
    <w:rsid w:val="00AF325F"/>
    <w:rsid w:val="00AF3642"/>
    <w:rsid w:val="00AF3BF6"/>
    <w:rsid w:val="00AF3F87"/>
    <w:rsid w:val="00AF5079"/>
    <w:rsid w:val="00AF52F8"/>
    <w:rsid w:val="00AF5A81"/>
    <w:rsid w:val="00AF5C9A"/>
    <w:rsid w:val="00AF61EB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90F"/>
    <w:rsid w:val="00B05AE7"/>
    <w:rsid w:val="00B0644F"/>
    <w:rsid w:val="00B07D3E"/>
    <w:rsid w:val="00B10395"/>
    <w:rsid w:val="00B1073E"/>
    <w:rsid w:val="00B10F16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4A7C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1F2"/>
    <w:rsid w:val="00B33B5D"/>
    <w:rsid w:val="00B34028"/>
    <w:rsid w:val="00B34736"/>
    <w:rsid w:val="00B35F89"/>
    <w:rsid w:val="00B36C11"/>
    <w:rsid w:val="00B36C24"/>
    <w:rsid w:val="00B406D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88A"/>
    <w:rsid w:val="00B46B0E"/>
    <w:rsid w:val="00B47251"/>
    <w:rsid w:val="00B4763E"/>
    <w:rsid w:val="00B47C55"/>
    <w:rsid w:val="00B501EF"/>
    <w:rsid w:val="00B504A9"/>
    <w:rsid w:val="00B50A58"/>
    <w:rsid w:val="00B51D77"/>
    <w:rsid w:val="00B52392"/>
    <w:rsid w:val="00B5266C"/>
    <w:rsid w:val="00B52893"/>
    <w:rsid w:val="00B5313E"/>
    <w:rsid w:val="00B5333B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6B9A"/>
    <w:rsid w:val="00B67025"/>
    <w:rsid w:val="00B6796D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55CA"/>
    <w:rsid w:val="00B76126"/>
    <w:rsid w:val="00B762B3"/>
    <w:rsid w:val="00B764A6"/>
    <w:rsid w:val="00B76720"/>
    <w:rsid w:val="00B77311"/>
    <w:rsid w:val="00B80A1C"/>
    <w:rsid w:val="00B80B86"/>
    <w:rsid w:val="00B810E3"/>
    <w:rsid w:val="00B81774"/>
    <w:rsid w:val="00B8213F"/>
    <w:rsid w:val="00B8229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8C7"/>
    <w:rsid w:val="00B91EF5"/>
    <w:rsid w:val="00B93CD8"/>
    <w:rsid w:val="00B94A09"/>
    <w:rsid w:val="00B94EA0"/>
    <w:rsid w:val="00B95FC1"/>
    <w:rsid w:val="00B962DE"/>
    <w:rsid w:val="00B96A3B"/>
    <w:rsid w:val="00B97192"/>
    <w:rsid w:val="00B972A1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3EC8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1DF8"/>
    <w:rsid w:val="00BD211C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28FA"/>
    <w:rsid w:val="00BE395A"/>
    <w:rsid w:val="00BE4546"/>
    <w:rsid w:val="00BE45BA"/>
    <w:rsid w:val="00BE519A"/>
    <w:rsid w:val="00BE619B"/>
    <w:rsid w:val="00BE6475"/>
    <w:rsid w:val="00BE663F"/>
    <w:rsid w:val="00BE6B27"/>
    <w:rsid w:val="00BE6E9B"/>
    <w:rsid w:val="00BE76AE"/>
    <w:rsid w:val="00BE7BEB"/>
    <w:rsid w:val="00BF0689"/>
    <w:rsid w:val="00BF0813"/>
    <w:rsid w:val="00BF1A8B"/>
    <w:rsid w:val="00BF1B37"/>
    <w:rsid w:val="00BF2506"/>
    <w:rsid w:val="00BF3900"/>
    <w:rsid w:val="00BF3B72"/>
    <w:rsid w:val="00BF3D67"/>
    <w:rsid w:val="00BF4A4D"/>
    <w:rsid w:val="00BF50C6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3003"/>
    <w:rsid w:val="00C039DC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C1A"/>
    <w:rsid w:val="00C14D12"/>
    <w:rsid w:val="00C14DCB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1BDD"/>
    <w:rsid w:val="00C2215A"/>
    <w:rsid w:val="00C22299"/>
    <w:rsid w:val="00C2269D"/>
    <w:rsid w:val="00C22CF4"/>
    <w:rsid w:val="00C233B6"/>
    <w:rsid w:val="00C2401F"/>
    <w:rsid w:val="00C2470A"/>
    <w:rsid w:val="00C247C8"/>
    <w:rsid w:val="00C25609"/>
    <w:rsid w:val="00C25CB3"/>
    <w:rsid w:val="00C262D7"/>
    <w:rsid w:val="00C26607"/>
    <w:rsid w:val="00C2686E"/>
    <w:rsid w:val="00C27682"/>
    <w:rsid w:val="00C2780E"/>
    <w:rsid w:val="00C27FCA"/>
    <w:rsid w:val="00C30966"/>
    <w:rsid w:val="00C30E94"/>
    <w:rsid w:val="00C32910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1DDB"/>
    <w:rsid w:val="00C526A3"/>
    <w:rsid w:val="00C53332"/>
    <w:rsid w:val="00C5339E"/>
    <w:rsid w:val="00C53596"/>
    <w:rsid w:val="00C53AD2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82D"/>
    <w:rsid w:val="00C6468E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CAC"/>
    <w:rsid w:val="00C80E16"/>
    <w:rsid w:val="00C81476"/>
    <w:rsid w:val="00C816A8"/>
    <w:rsid w:val="00C8294F"/>
    <w:rsid w:val="00C82F2E"/>
    <w:rsid w:val="00C83426"/>
    <w:rsid w:val="00C838F3"/>
    <w:rsid w:val="00C840FB"/>
    <w:rsid w:val="00C843D1"/>
    <w:rsid w:val="00C84769"/>
    <w:rsid w:val="00C84FC0"/>
    <w:rsid w:val="00C85179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1AC2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480"/>
    <w:rsid w:val="00CA7715"/>
    <w:rsid w:val="00CA7A11"/>
    <w:rsid w:val="00CA7B4F"/>
    <w:rsid w:val="00CA7BF3"/>
    <w:rsid w:val="00CB097D"/>
    <w:rsid w:val="00CB0E5D"/>
    <w:rsid w:val="00CB0F9E"/>
    <w:rsid w:val="00CB1104"/>
    <w:rsid w:val="00CB137E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2EDB"/>
    <w:rsid w:val="00CC30C4"/>
    <w:rsid w:val="00CC3976"/>
    <w:rsid w:val="00CC3AAA"/>
    <w:rsid w:val="00CC3E64"/>
    <w:rsid w:val="00CC3F62"/>
    <w:rsid w:val="00CC415F"/>
    <w:rsid w:val="00CC4C07"/>
    <w:rsid w:val="00CC5AFF"/>
    <w:rsid w:val="00CC5DBD"/>
    <w:rsid w:val="00CC620B"/>
    <w:rsid w:val="00CC640A"/>
    <w:rsid w:val="00CC65DB"/>
    <w:rsid w:val="00CC720E"/>
    <w:rsid w:val="00CC7563"/>
    <w:rsid w:val="00CC75AC"/>
    <w:rsid w:val="00CD01A7"/>
    <w:rsid w:val="00CD01C6"/>
    <w:rsid w:val="00CD06B5"/>
    <w:rsid w:val="00CD0F33"/>
    <w:rsid w:val="00CD1634"/>
    <w:rsid w:val="00CD1D3E"/>
    <w:rsid w:val="00CD1ECC"/>
    <w:rsid w:val="00CD1FAE"/>
    <w:rsid w:val="00CD20F2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446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89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4600"/>
    <w:rsid w:val="00D0512E"/>
    <w:rsid w:val="00D059D6"/>
    <w:rsid w:val="00D05D50"/>
    <w:rsid w:val="00D06B3D"/>
    <w:rsid w:val="00D0730F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2C2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178FC"/>
    <w:rsid w:val="00D20D45"/>
    <w:rsid w:val="00D20F97"/>
    <w:rsid w:val="00D21DF7"/>
    <w:rsid w:val="00D223A4"/>
    <w:rsid w:val="00D2287B"/>
    <w:rsid w:val="00D22961"/>
    <w:rsid w:val="00D23A83"/>
    <w:rsid w:val="00D24367"/>
    <w:rsid w:val="00D244E1"/>
    <w:rsid w:val="00D244E6"/>
    <w:rsid w:val="00D2470E"/>
    <w:rsid w:val="00D25893"/>
    <w:rsid w:val="00D25940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B4D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673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C0E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987"/>
    <w:rsid w:val="00DA1EF2"/>
    <w:rsid w:val="00DA1FF7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7124"/>
    <w:rsid w:val="00DB0220"/>
    <w:rsid w:val="00DB050D"/>
    <w:rsid w:val="00DB05B5"/>
    <w:rsid w:val="00DB0788"/>
    <w:rsid w:val="00DB1BBB"/>
    <w:rsid w:val="00DB1C41"/>
    <w:rsid w:val="00DB1C65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60C"/>
    <w:rsid w:val="00DB68F9"/>
    <w:rsid w:val="00DB759B"/>
    <w:rsid w:val="00DB7705"/>
    <w:rsid w:val="00DB78A6"/>
    <w:rsid w:val="00DC0541"/>
    <w:rsid w:val="00DC0583"/>
    <w:rsid w:val="00DC0B50"/>
    <w:rsid w:val="00DC10DF"/>
    <w:rsid w:val="00DC12FD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467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D7F7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F0D"/>
    <w:rsid w:val="00DE52AE"/>
    <w:rsid w:val="00DE52FF"/>
    <w:rsid w:val="00DE532A"/>
    <w:rsid w:val="00DE631A"/>
    <w:rsid w:val="00DE6982"/>
    <w:rsid w:val="00DE6CFE"/>
    <w:rsid w:val="00DE79F1"/>
    <w:rsid w:val="00DE79F2"/>
    <w:rsid w:val="00DE7B75"/>
    <w:rsid w:val="00DF0BBF"/>
    <w:rsid w:val="00DF0C73"/>
    <w:rsid w:val="00DF1580"/>
    <w:rsid w:val="00DF1A8E"/>
    <w:rsid w:val="00DF1C55"/>
    <w:rsid w:val="00DF1D07"/>
    <w:rsid w:val="00DF258A"/>
    <w:rsid w:val="00DF2B8D"/>
    <w:rsid w:val="00DF2E21"/>
    <w:rsid w:val="00DF53D6"/>
    <w:rsid w:val="00DF5645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1FD6"/>
    <w:rsid w:val="00E0248D"/>
    <w:rsid w:val="00E035F4"/>
    <w:rsid w:val="00E03D27"/>
    <w:rsid w:val="00E03EF2"/>
    <w:rsid w:val="00E0467D"/>
    <w:rsid w:val="00E0575D"/>
    <w:rsid w:val="00E05EF6"/>
    <w:rsid w:val="00E0639C"/>
    <w:rsid w:val="00E06404"/>
    <w:rsid w:val="00E065D3"/>
    <w:rsid w:val="00E067E6"/>
    <w:rsid w:val="00E0709C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DFF"/>
    <w:rsid w:val="00E12ECC"/>
    <w:rsid w:val="00E131DE"/>
    <w:rsid w:val="00E1328E"/>
    <w:rsid w:val="00E139A5"/>
    <w:rsid w:val="00E14322"/>
    <w:rsid w:val="00E143B0"/>
    <w:rsid w:val="00E1481E"/>
    <w:rsid w:val="00E14B9F"/>
    <w:rsid w:val="00E14C06"/>
    <w:rsid w:val="00E14DEF"/>
    <w:rsid w:val="00E151E0"/>
    <w:rsid w:val="00E1527F"/>
    <w:rsid w:val="00E15687"/>
    <w:rsid w:val="00E1585A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6CBB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135"/>
    <w:rsid w:val="00E432B5"/>
    <w:rsid w:val="00E43C97"/>
    <w:rsid w:val="00E43F74"/>
    <w:rsid w:val="00E4467A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64B"/>
    <w:rsid w:val="00E6283A"/>
    <w:rsid w:val="00E63178"/>
    <w:rsid w:val="00E6366F"/>
    <w:rsid w:val="00E63EDF"/>
    <w:rsid w:val="00E63FF0"/>
    <w:rsid w:val="00E6436C"/>
    <w:rsid w:val="00E65396"/>
    <w:rsid w:val="00E65453"/>
    <w:rsid w:val="00E6574F"/>
    <w:rsid w:val="00E65B17"/>
    <w:rsid w:val="00E667BF"/>
    <w:rsid w:val="00E70AD6"/>
    <w:rsid w:val="00E70E41"/>
    <w:rsid w:val="00E71008"/>
    <w:rsid w:val="00E72A50"/>
    <w:rsid w:val="00E72E9C"/>
    <w:rsid w:val="00E72F46"/>
    <w:rsid w:val="00E732A3"/>
    <w:rsid w:val="00E737D9"/>
    <w:rsid w:val="00E7383E"/>
    <w:rsid w:val="00E74274"/>
    <w:rsid w:val="00E74754"/>
    <w:rsid w:val="00E752B1"/>
    <w:rsid w:val="00E753C8"/>
    <w:rsid w:val="00E75C2D"/>
    <w:rsid w:val="00E75CAB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87D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0995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1E7"/>
    <w:rsid w:val="00EB09FD"/>
    <w:rsid w:val="00EB0BB9"/>
    <w:rsid w:val="00EB0BDB"/>
    <w:rsid w:val="00EB0C91"/>
    <w:rsid w:val="00EB106C"/>
    <w:rsid w:val="00EB17C5"/>
    <w:rsid w:val="00EB1817"/>
    <w:rsid w:val="00EB1A1A"/>
    <w:rsid w:val="00EB1E96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B88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F12"/>
    <w:rsid w:val="00ED1381"/>
    <w:rsid w:val="00ED1AEA"/>
    <w:rsid w:val="00ED2149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D7A75"/>
    <w:rsid w:val="00EE0546"/>
    <w:rsid w:val="00EE0798"/>
    <w:rsid w:val="00EE154C"/>
    <w:rsid w:val="00EE1C07"/>
    <w:rsid w:val="00EE1F6B"/>
    <w:rsid w:val="00EE2198"/>
    <w:rsid w:val="00EE271D"/>
    <w:rsid w:val="00EE2A99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5D01"/>
    <w:rsid w:val="00EE6110"/>
    <w:rsid w:val="00EE61E0"/>
    <w:rsid w:val="00EE6515"/>
    <w:rsid w:val="00EE72AC"/>
    <w:rsid w:val="00EE7A7F"/>
    <w:rsid w:val="00EE7D87"/>
    <w:rsid w:val="00EE7F9C"/>
    <w:rsid w:val="00EF02C0"/>
    <w:rsid w:val="00EF0544"/>
    <w:rsid w:val="00EF0FA9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BFA"/>
    <w:rsid w:val="00F012EE"/>
    <w:rsid w:val="00F01517"/>
    <w:rsid w:val="00F01AFE"/>
    <w:rsid w:val="00F01B67"/>
    <w:rsid w:val="00F01C6F"/>
    <w:rsid w:val="00F02468"/>
    <w:rsid w:val="00F02866"/>
    <w:rsid w:val="00F0299D"/>
    <w:rsid w:val="00F03260"/>
    <w:rsid w:val="00F0340F"/>
    <w:rsid w:val="00F034CE"/>
    <w:rsid w:val="00F0364C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07554"/>
    <w:rsid w:val="00F07C75"/>
    <w:rsid w:val="00F10587"/>
    <w:rsid w:val="00F10A0F"/>
    <w:rsid w:val="00F10EE3"/>
    <w:rsid w:val="00F11620"/>
    <w:rsid w:val="00F117B5"/>
    <w:rsid w:val="00F13250"/>
    <w:rsid w:val="00F13A80"/>
    <w:rsid w:val="00F13CBB"/>
    <w:rsid w:val="00F150C9"/>
    <w:rsid w:val="00F152B0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A53"/>
    <w:rsid w:val="00F27BB7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4B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C60"/>
    <w:rsid w:val="00F47F1D"/>
    <w:rsid w:val="00F50CB7"/>
    <w:rsid w:val="00F50E36"/>
    <w:rsid w:val="00F50EC4"/>
    <w:rsid w:val="00F50F37"/>
    <w:rsid w:val="00F51004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1EB2"/>
    <w:rsid w:val="00F6208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A0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67B4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430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72F"/>
    <w:rsid w:val="00F92832"/>
    <w:rsid w:val="00F93016"/>
    <w:rsid w:val="00F930F6"/>
    <w:rsid w:val="00F9354D"/>
    <w:rsid w:val="00F93778"/>
    <w:rsid w:val="00F93840"/>
    <w:rsid w:val="00F93C02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5EA7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C16"/>
    <w:rsid w:val="00FB6EE6"/>
    <w:rsid w:val="00FB717C"/>
    <w:rsid w:val="00FB72C2"/>
    <w:rsid w:val="00FB75F7"/>
    <w:rsid w:val="00FB7933"/>
    <w:rsid w:val="00FB7CD1"/>
    <w:rsid w:val="00FC0237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57D6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1E1E"/>
    <w:rsid w:val="00FD3514"/>
    <w:rsid w:val="00FD4416"/>
    <w:rsid w:val="00FD47E2"/>
    <w:rsid w:val="00FD4F0B"/>
    <w:rsid w:val="00FD6119"/>
    <w:rsid w:val="00FD6A1C"/>
    <w:rsid w:val="00FD6C6D"/>
    <w:rsid w:val="00FE02B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8D3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33CCCA9B-B1A1-4E9F-A87B-DDBA7FBB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D313D-7B31-4BFE-B3DF-C27C5CF7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194</TotalTime>
  <Pages>9</Pages>
  <Words>2396</Words>
  <Characters>13662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9</cp:revision>
  <dcterms:created xsi:type="dcterms:W3CDTF">2025-05-24T13:38:00Z</dcterms:created>
  <dcterms:modified xsi:type="dcterms:W3CDTF">2025-05-26T02:44:00Z</dcterms:modified>
</cp:coreProperties>
</file>