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CC600F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4DD9B293" w14:textId="6B6C1D0C" w:rsidR="000D6C84" w:rsidRDefault="0070112B" w:rsidP="00CC600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8683586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پ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_Toc208683586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2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33A48386" w14:textId="1506C28A" w:rsidR="000D6C84" w:rsidRDefault="00D1013D" w:rsidP="00CC600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87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نکته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اول</w:t>
            </w:r>
            <w:r w:rsidR="000D6C84" w:rsidRPr="00E22D30">
              <w:rPr>
                <w:rStyle w:val="Hyperlink"/>
                <w:noProof/>
                <w:rtl/>
              </w:rPr>
              <w:t xml:space="preserve">: 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ادآور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_Toc208683587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2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49568884" w14:textId="634BFC6D" w:rsidR="000D6C84" w:rsidRDefault="00D1013D" w:rsidP="00CC600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88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نکته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دوم</w:t>
            </w:r>
            <w:r w:rsidR="000D6C84" w:rsidRPr="00E22D30">
              <w:rPr>
                <w:rStyle w:val="Hyperlink"/>
                <w:noProof/>
                <w:rtl/>
              </w:rPr>
              <w:t>: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_Toc208683588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3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17C00BD1" w14:textId="29C5B129" w:rsidR="000D6C84" w:rsidRDefault="00D1013D" w:rsidP="00CC600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89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نکته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سوم</w:t>
            </w:r>
            <w:r w:rsidR="000D6C84" w:rsidRPr="00E22D30">
              <w:rPr>
                <w:rStyle w:val="Hyperlink"/>
                <w:noProof/>
                <w:rtl/>
              </w:rPr>
              <w:t>: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_Toc208683589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4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3D921EED" w14:textId="37ED0895" w:rsidR="000D6C84" w:rsidRDefault="00D1013D" w:rsidP="00CC600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0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بررس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مسئله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چهل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و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نهم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عروه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_Toc208683590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5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29B9474F" w14:textId="21B03D16" w:rsidR="000D6C84" w:rsidRDefault="00D1013D" w:rsidP="00CC600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1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مقدمه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اول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_Toc208683591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5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43F17A0A" w14:textId="646AE08E" w:rsidR="000D6C84" w:rsidRDefault="00D1013D" w:rsidP="00CC600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2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مقدمه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دوم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_Toc208683592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5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21E3B165" w14:textId="2B750C07" w:rsidR="000D6C84" w:rsidRDefault="00D1013D" w:rsidP="00CC600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3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استدلالات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_Toc208683593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5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3719286A" w14:textId="60C60E03" w:rsidR="000D6C84" w:rsidRDefault="00D1013D" w:rsidP="00CC600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4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نکته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د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گر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_Toc208683594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7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5B30313D" w14:textId="1EAA2782" w:rsidR="000D6C84" w:rsidRDefault="00D1013D" w:rsidP="00CC600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83595" w:history="1">
            <w:r w:rsidR="000D6C84" w:rsidRPr="00E22D30">
              <w:rPr>
                <w:rStyle w:val="Hyperlink"/>
                <w:rFonts w:hint="eastAsia"/>
                <w:noProof/>
                <w:rtl/>
              </w:rPr>
              <w:t>نکته</w:t>
            </w:r>
            <w:r w:rsidR="000D6C84" w:rsidRPr="00E22D30">
              <w:rPr>
                <w:rStyle w:val="Hyperlink"/>
                <w:noProof/>
                <w:rtl/>
              </w:rPr>
              <w:t xml:space="preserve"> 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د</w:t>
            </w:r>
            <w:r w:rsidR="000D6C84" w:rsidRPr="00E22D30">
              <w:rPr>
                <w:rStyle w:val="Hyperlink"/>
                <w:rFonts w:hint="cs"/>
                <w:noProof/>
                <w:rtl/>
              </w:rPr>
              <w:t>ی</w:t>
            </w:r>
            <w:r w:rsidR="000D6C84" w:rsidRPr="00E22D30">
              <w:rPr>
                <w:rStyle w:val="Hyperlink"/>
                <w:rFonts w:hint="eastAsia"/>
                <w:noProof/>
                <w:rtl/>
              </w:rPr>
              <w:t>گر</w:t>
            </w:r>
            <w:r w:rsidR="000D6C84">
              <w:rPr>
                <w:noProof/>
                <w:webHidden/>
              </w:rPr>
              <w:tab/>
            </w:r>
            <w:r w:rsidR="000D6C84">
              <w:rPr>
                <w:noProof/>
                <w:webHidden/>
              </w:rPr>
              <w:fldChar w:fldCharType="begin"/>
            </w:r>
            <w:r w:rsidR="000D6C84">
              <w:rPr>
                <w:noProof/>
                <w:webHidden/>
              </w:rPr>
              <w:instrText xml:space="preserve"> PAGEREF _Toc208683595 \h </w:instrText>
            </w:r>
            <w:r w:rsidR="000D6C84">
              <w:rPr>
                <w:noProof/>
                <w:webHidden/>
              </w:rPr>
            </w:r>
            <w:r w:rsidR="000D6C84">
              <w:rPr>
                <w:noProof/>
                <w:webHidden/>
              </w:rPr>
              <w:fldChar w:fldCharType="separate"/>
            </w:r>
            <w:r w:rsidR="000D6C84">
              <w:rPr>
                <w:noProof/>
                <w:webHidden/>
              </w:rPr>
              <w:t>9</w:t>
            </w:r>
            <w:r w:rsidR="000D6C84">
              <w:rPr>
                <w:noProof/>
                <w:webHidden/>
              </w:rPr>
              <w:fldChar w:fldCharType="end"/>
            </w:r>
          </w:hyperlink>
        </w:p>
        <w:p w14:paraId="4A306D47" w14:textId="62DDDCFB" w:rsidR="00123630" w:rsidRPr="00696DEF" w:rsidRDefault="0070112B" w:rsidP="00CC600F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CC600F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7B884510" w:rsidR="00A52E77" w:rsidRPr="00122542" w:rsidRDefault="00A52E77" w:rsidP="00CC600F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CC600F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CC600F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CC600F">
        <w:rPr>
          <w:rFonts w:hint="cs"/>
          <w:b/>
          <w:bCs/>
          <w:color w:val="FF0000"/>
          <w:sz w:val="40"/>
          <w:szCs w:val="40"/>
          <w:rtl/>
        </w:rPr>
        <w:t>/ ا</w:t>
      </w:r>
      <w:r w:rsidR="00CC600F" w:rsidRPr="00CC600F">
        <w:rPr>
          <w:rFonts w:hint="cs"/>
          <w:b/>
          <w:bCs/>
          <w:color w:val="FF0000"/>
          <w:sz w:val="40"/>
          <w:szCs w:val="40"/>
          <w:rtl/>
        </w:rPr>
        <w:t>ختلاط</w:t>
      </w:r>
    </w:p>
    <w:p w14:paraId="6C3CD823" w14:textId="2C370113" w:rsidR="002F3F01" w:rsidRPr="00122542" w:rsidRDefault="008A28E8" w:rsidP="00CC600F">
      <w:pPr>
        <w:pStyle w:val="Heading1"/>
        <w:spacing w:line="276" w:lineRule="auto"/>
        <w:ind w:firstLine="284"/>
        <w:rPr>
          <w:rtl/>
        </w:rPr>
      </w:pPr>
      <w:bookmarkStart w:id="0" w:name="_Toc208683586"/>
      <w:r w:rsidRPr="00122542">
        <w:rPr>
          <w:rFonts w:hint="cs"/>
          <w:rtl/>
        </w:rPr>
        <w:t>پیشگفتار</w:t>
      </w:r>
      <w:bookmarkEnd w:id="0"/>
    </w:p>
    <w:p w14:paraId="57B2F651" w14:textId="77777777" w:rsidR="000D6C84" w:rsidRDefault="00D30402" w:rsidP="00CC600F">
      <w:pPr>
        <w:pStyle w:val="Heading2"/>
        <w:jc w:val="both"/>
        <w:rPr>
          <w:rtl/>
        </w:rPr>
      </w:pPr>
      <w:bookmarkStart w:id="1" w:name="_Toc208683587"/>
      <w:r>
        <w:rPr>
          <w:rFonts w:hint="cs"/>
          <w:rtl/>
        </w:rPr>
        <w:t xml:space="preserve">نکته اول: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ادآور</w:t>
      </w:r>
      <w:r w:rsidR="000D6C84">
        <w:rPr>
          <w:rFonts w:hint="cs"/>
          <w:rtl/>
        </w:rPr>
        <w:t>ی</w:t>
      </w:r>
      <w:bookmarkEnd w:id="1"/>
    </w:p>
    <w:p w14:paraId="07A055E0" w14:textId="38613A9A" w:rsidR="000D6C84" w:rsidRDefault="0075202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همان‌طور</w:t>
      </w:r>
      <w:r w:rsidR="000D6C84">
        <w:rPr>
          <w:rtl/>
        </w:rPr>
        <w:t xml:space="preserve"> که بارها گفته شده است در مقدمات نکاح و بعض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از ابواب د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گر</w:t>
      </w:r>
      <w:r w:rsidR="000D6C84">
        <w:rPr>
          <w:rtl/>
        </w:rPr>
        <w:t xml:space="preserve"> از کتب فقه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مثل صلات در باب لباس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</w:t>
      </w:r>
      <w:r w:rsidR="000D6C84">
        <w:rPr>
          <w:rtl/>
        </w:rPr>
        <w:t xml:space="preserve"> در باب تخل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در طهارات و اح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اناً</w:t>
      </w:r>
      <w:r w:rsidR="000D6C84">
        <w:rPr>
          <w:rtl/>
        </w:rPr>
        <w:t xml:space="preserve"> مواضع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د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گر</w:t>
      </w:r>
      <w:r w:rsidR="000D6C84">
        <w:rPr>
          <w:rtl/>
        </w:rPr>
        <w:t xml:space="preserve"> از فقه، مسائل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مطرح شده است که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</w:t>
      </w:r>
      <w:r w:rsidR="000D6C84">
        <w:rPr>
          <w:rtl/>
        </w:rPr>
        <w:t xml:space="preserve"> استطراد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ضمن تخل</w:t>
      </w:r>
      <w:r w:rsidR="000D6C84">
        <w:rPr>
          <w:rFonts w:hint="cs"/>
          <w:rtl/>
        </w:rPr>
        <w:t>ی‌</w:t>
      </w:r>
      <w:r w:rsidR="000D6C84">
        <w:rPr>
          <w:rtl/>
        </w:rPr>
        <w:t xml:space="preserve">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</w:t>
      </w:r>
      <w:r w:rsidR="000D6C84">
        <w:rPr>
          <w:rtl/>
        </w:rPr>
        <w:t xml:space="preserve"> ستر در صلاة مطرح شده است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</w:t>
      </w:r>
      <w:r w:rsidR="000D6C84">
        <w:rPr>
          <w:rtl/>
        </w:rPr>
        <w:t xml:space="preserve"> به عنوان مقدمه‌ا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در باب ن</w:t>
      </w:r>
      <w:r w:rsidR="000D6C84">
        <w:rPr>
          <w:rFonts w:hint="eastAsia"/>
          <w:rtl/>
        </w:rPr>
        <w:t>کاح</w:t>
      </w:r>
      <w:r w:rsidR="000D6C84">
        <w:rPr>
          <w:rtl/>
        </w:rPr>
        <w:t xml:space="preserve"> آمده است که ا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ن</w:t>
      </w:r>
      <w:r w:rsidR="000D6C84">
        <w:rPr>
          <w:rtl/>
        </w:rPr>
        <w:t xml:space="preserve"> مسائل پ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رامون</w:t>
      </w:r>
      <w:r w:rsidR="000D6C84">
        <w:rPr>
          <w:rtl/>
        </w:rPr>
        <w:t xml:space="preserve"> ارتباط زن و مرد، 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ا</w:t>
      </w:r>
      <w:r w:rsidR="000D6C84">
        <w:rPr>
          <w:rtl/>
        </w:rPr>
        <w:t xml:space="preserve"> به تعب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ر</w:t>
      </w:r>
      <w:r w:rsidR="000D6C84">
        <w:rPr>
          <w:rtl/>
        </w:rPr>
        <w:t xml:space="preserve"> عام‌تر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ارتباطات افراد انسان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از ح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ث</w:t>
      </w:r>
      <w:r w:rsidR="000D6C84">
        <w:rPr>
          <w:rtl/>
        </w:rPr>
        <w:t xml:space="preserve"> انسان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و مسائل جنس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است. </w:t>
      </w:r>
    </w:p>
    <w:p w14:paraId="2D0B1AB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از مسائل است گرچه متفرقاً مطرح شده است، به شکل مجتمع و منظومه‌وار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دارند همان مقدمات نکاح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عنوان مقدمات نکاح مطرح شده است. </w:t>
      </w:r>
    </w:p>
    <w:p w14:paraId="1E0BA12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که وجود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از لحاظ حجم و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از لحاظ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اندازه‌ا</w:t>
      </w:r>
      <w:r>
        <w:rPr>
          <w:rFonts w:hint="cs"/>
          <w:rtl/>
        </w:rPr>
        <w:t>ی</w:t>
      </w:r>
      <w:r>
        <w:rPr>
          <w:rtl/>
        </w:rPr>
        <w:t xml:space="preserve"> است که مناسب است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و کتاب</w:t>
      </w:r>
      <w:r>
        <w:rPr>
          <w:rFonts w:hint="cs"/>
          <w:rtl/>
        </w:rPr>
        <w:t>ی</w:t>
      </w:r>
      <w:r>
        <w:rPr>
          <w:rtl/>
        </w:rPr>
        <w:t xml:space="preserve"> به طور مستقل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کرد. نه فقط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مقدم</w:t>
      </w:r>
      <w:r>
        <w:rPr>
          <w:rFonts w:hint="cs"/>
          <w:rtl/>
        </w:rPr>
        <w:t>ی</w:t>
      </w:r>
      <w:r>
        <w:rPr>
          <w:rtl/>
        </w:rPr>
        <w:t xml:space="preserve"> که در آغاز کتاب نکاح، به صورت پراک</w:t>
      </w:r>
      <w:r>
        <w:rPr>
          <w:rFonts w:hint="eastAsia"/>
          <w:rtl/>
        </w:rPr>
        <w:t>نده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F31955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نکاح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است که مسائل فراوان</w:t>
      </w:r>
      <w:r>
        <w:rPr>
          <w:rFonts w:hint="cs"/>
          <w:rtl/>
        </w:rPr>
        <w:t>ی</w:t>
      </w:r>
      <w:r>
        <w:rPr>
          <w:rtl/>
        </w:rPr>
        <w:t xml:space="preserve"> دارد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اما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باب آن مطرح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و نسق منسجم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اگر هم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را در مقدمه نکاح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منظومه را درست کند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منطق</w:t>
      </w:r>
      <w:r>
        <w:rPr>
          <w:rFonts w:hint="cs"/>
          <w:rtl/>
        </w:rPr>
        <w:t>ی</w:t>
      </w:r>
      <w:r>
        <w:rPr>
          <w:rtl/>
        </w:rPr>
        <w:t xml:space="preserve"> و چارچوب کامل و جام</w:t>
      </w:r>
      <w:r>
        <w:rPr>
          <w:rFonts w:hint="eastAsia"/>
          <w:rtl/>
        </w:rPr>
        <w:t>ع،</w:t>
      </w:r>
      <w:r>
        <w:rPr>
          <w:rtl/>
        </w:rPr>
        <w:t xml:space="preserve"> آن‌ها را مقدمه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C3A9AA5" w14:textId="1FD644F3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مقدمه نکاح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مستقل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 ول</w:t>
      </w:r>
      <w:r>
        <w:rPr>
          <w:rFonts w:hint="cs"/>
          <w:rtl/>
        </w:rPr>
        <w:t>ی</w:t>
      </w:r>
      <w:r>
        <w:rPr>
          <w:rtl/>
        </w:rPr>
        <w:t xml:space="preserve"> آن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وجود دارد آن است که در حوزه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مرد، علاقات مرأة و الرجل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علاقات افراد انسان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مجموعه مسائل</w:t>
      </w:r>
      <w:r>
        <w:rPr>
          <w:rFonts w:hint="cs"/>
          <w:rtl/>
        </w:rPr>
        <w:t>ی</w:t>
      </w:r>
      <w:r>
        <w:rPr>
          <w:rtl/>
        </w:rPr>
        <w:t xml:space="preserve"> وجود دارد که نظم و نسق وجود دارد، حسا</w:t>
      </w:r>
      <w:r>
        <w:rPr>
          <w:rFonts w:hint="eastAsia"/>
          <w:rtl/>
        </w:rPr>
        <w:t>ب</w:t>
      </w:r>
      <w:r>
        <w:rPr>
          <w:rtl/>
        </w:rPr>
        <w:t xml:space="preserve"> و کتاب دارد و کم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منقح و منظم‌تر کرد و دامنه و </w:t>
      </w:r>
      <w:r w:rsidR="00752024">
        <w:rPr>
          <w:rtl/>
        </w:rPr>
        <w:t>دایره</w:t>
      </w:r>
      <w:r>
        <w:rPr>
          <w:rtl/>
        </w:rPr>
        <w:t xml:space="preserve"> آن هم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گسترش لازم در بحث داده شود. </w:t>
      </w:r>
    </w:p>
    <w:p w14:paraId="1F4B91B2" w14:textId="3602F9A4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حجم مناسب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 w:rsidR="00752024">
        <w:rPr>
          <w:rtl/>
        </w:rPr>
        <w:t>مثلاً</w:t>
      </w:r>
      <w:r>
        <w:rPr>
          <w:rtl/>
        </w:rPr>
        <w:t xml:space="preserve"> به عنوان مسائل روابط زن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اشخاص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مستقل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12126EB" w14:textId="51A5F63B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کتاب نکاح در واقع بعد از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رابطه است که با آن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و </w:t>
      </w:r>
      <w:r w:rsidR="00752024">
        <w:rPr>
          <w:rtl/>
        </w:rPr>
        <w:t>شرایط</w:t>
      </w:r>
      <w:r>
        <w:rPr>
          <w:rtl/>
        </w:rPr>
        <w:t xml:space="preserve"> خاص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FDEC343" w14:textId="77777777" w:rsidR="000D6C84" w:rsidRDefault="000D6C84" w:rsidP="00CC600F">
      <w:pPr>
        <w:pStyle w:val="Heading2"/>
        <w:jc w:val="both"/>
        <w:rPr>
          <w:rtl/>
        </w:rPr>
      </w:pPr>
      <w:bookmarkStart w:id="2" w:name="_Toc208683588"/>
      <w:r>
        <w:rPr>
          <w:rFonts w:hint="eastAsia"/>
          <w:rtl/>
        </w:rPr>
        <w:t>نکته</w:t>
      </w:r>
      <w:r>
        <w:rPr>
          <w:rtl/>
        </w:rPr>
        <w:t xml:space="preserve"> دوم:</w:t>
      </w:r>
      <w:bookmarkEnd w:id="2"/>
      <w:r>
        <w:rPr>
          <w:rtl/>
        </w:rPr>
        <w:t xml:space="preserve"> </w:t>
      </w:r>
    </w:p>
    <w:p w14:paraId="7FF5BC86" w14:textId="5935CD70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از نگاه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 که تاکنون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نظر، بحث </w:t>
      </w:r>
      <w:r w:rsidR="00752024">
        <w:rPr>
          <w:rtl/>
        </w:rPr>
        <w:t>کرده‌ایم</w:t>
      </w:r>
      <w:r>
        <w:rPr>
          <w:rtl/>
        </w:rPr>
        <w:t xml:space="preserve">. </w:t>
      </w:r>
    </w:p>
    <w:p w14:paraId="114E630F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نظم و نسق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منظومه مباحث در ارتباطات زن و مرد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073AEC07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اول آن نگاه و پوشش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! از سمت مقابل پوشش. </w:t>
      </w:r>
    </w:p>
    <w:p w14:paraId="7A7D7725" w14:textId="5E2BE8F5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دوم: مربوط به حس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752024">
        <w:rPr>
          <w:rtl/>
        </w:rPr>
        <w:t xml:space="preserve"> است که استماع و اسماع است، است</w:t>
      </w:r>
      <w:r>
        <w:rPr>
          <w:rtl/>
        </w:rPr>
        <w:t>ماع صوت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اسماع صوت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</w:t>
      </w:r>
    </w:p>
    <w:p w14:paraId="3A50C5E5" w14:textId="4B2A1E50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سوم در لمس و ملامسه است، لمس 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لمس است که دو موضوع را در </w:t>
      </w:r>
      <w:r w:rsidR="00752024">
        <w:rPr>
          <w:rtl/>
        </w:rPr>
        <w:t>برمی‌گیرد</w:t>
      </w:r>
      <w:r>
        <w:rPr>
          <w:rtl/>
        </w:rPr>
        <w:t xml:space="preserve">. </w:t>
      </w:r>
    </w:p>
    <w:p w14:paraId="47C4BAFB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چهارم: مربوط به بو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و عطر زدن و معطر کردن است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دو مبحث است. </w:t>
      </w:r>
    </w:p>
    <w:p w14:paraId="61461263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 مربوط به حواس ظاهر</w:t>
      </w:r>
      <w:r>
        <w:rPr>
          <w:rFonts w:hint="cs"/>
          <w:rtl/>
        </w:rPr>
        <w:t>ی</w:t>
      </w:r>
      <w:r>
        <w:rPr>
          <w:rtl/>
        </w:rPr>
        <w:t xml:space="preserve"> است و در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بحث مهم</w:t>
      </w:r>
      <w:r>
        <w:rPr>
          <w:rFonts w:hint="cs"/>
          <w:rtl/>
        </w:rPr>
        <w:t>ی</w:t>
      </w:r>
      <w:r>
        <w:rPr>
          <w:rtl/>
        </w:rPr>
        <w:t xml:space="preserve"> ندارد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هم باشد. </w:t>
      </w:r>
    </w:p>
    <w:p w14:paraId="583C4CAF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پنج بحث که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دوگانه‌ا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بررس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1C56C4EC" w14:textId="62E35AF0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مربوط به حواس ظاهر</w:t>
      </w:r>
      <w:r>
        <w:rPr>
          <w:rFonts w:hint="cs"/>
          <w:rtl/>
        </w:rPr>
        <w:t>ی</w:t>
      </w:r>
      <w:r>
        <w:rPr>
          <w:rtl/>
        </w:rPr>
        <w:t xml:space="preserve"> است، آن هم به شکل </w:t>
      </w:r>
      <w:r w:rsidR="00082E85">
        <w:rPr>
          <w:rtl/>
        </w:rPr>
        <w:t>غیرترکیبی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هم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مبحث که هر کدام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دوگانه‌ا</w:t>
      </w:r>
      <w:r>
        <w:rPr>
          <w:rFonts w:hint="cs"/>
          <w:rtl/>
        </w:rPr>
        <w:t>ی</w:t>
      </w:r>
      <w:r>
        <w:rPr>
          <w:rtl/>
        </w:rPr>
        <w:t xml:space="preserve"> است؛ (دوگانه همان اسماع و استماع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و پوشش است)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درون</w:t>
      </w:r>
      <w:r>
        <w:rPr>
          <w:rFonts w:hint="cs"/>
          <w:rtl/>
        </w:rPr>
        <w:t>ی</w:t>
      </w:r>
      <w:r>
        <w:rPr>
          <w:rtl/>
        </w:rPr>
        <w:t xml:space="preserve"> هم وجود دارد، علاقه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>ن‌ها امور قلب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در روابط زن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قابل طرح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مباحث حواس ظاهر</w:t>
      </w:r>
      <w:r>
        <w:rPr>
          <w:rFonts w:hint="cs"/>
          <w:rtl/>
        </w:rPr>
        <w:t>ی</w:t>
      </w:r>
      <w:r>
        <w:rPr>
          <w:rtl/>
        </w:rPr>
        <w:t xml:space="preserve"> است که امور قلب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علاقه و عشق است</w:t>
      </w:r>
    </w:p>
    <w:p w14:paraId="47CD421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امور</w:t>
      </w:r>
      <w:r>
        <w:rPr>
          <w:rFonts w:hint="cs"/>
          <w:rtl/>
        </w:rPr>
        <w:t>ی</w:t>
      </w:r>
      <w:r>
        <w:rPr>
          <w:rtl/>
        </w:rPr>
        <w:t xml:space="preserve"> حالت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جامع‌تر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است؛ وقت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طرح دوست</w:t>
      </w:r>
      <w:r>
        <w:rPr>
          <w:rFonts w:hint="cs"/>
          <w:rtl/>
        </w:rPr>
        <w:t>ی</w:t>
      </w:r>
      <w:r>
        <w:rPr>
          <w:rtl/>
        </w:rPr>
        <w:t xml:space="preserve"> با محرم و نامحرم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اختصاص به حواس خاص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از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ک</w:t>
      </w:r>
      <w:r>
        <w:rPr>
          <w:rFonts w:hint="eastAsia"/>
          <w:rtl/>
        </w:rPr>
        <w:t>نار</w:t>
      </w:r>
      <w:r>
        <w:rPr>
          <w:rtl/>
        </w:rPr>
        <w:t xml:space="preserve">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اختلاط</w:t>
      </w:r>
      <w:r>
        <w:rPr>
          <w:rFonts w:hint="cs"/>
          <w:rtl/>
        </w:rPr>
        <w:t>ی</w:t>
      </w:r>
      <w:r>
        <w:rPr>
          <w:rtl/>
        </w:rPr>
        <w:t xml:space="preserve"> که الان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 حاو</w:t>
      </w:r>
      <w:r>
        <w:rPr>
          <w:rFonts w:hint="cs"/>
          <w:rtl/>
        </w:rPr>
        <w:t>ی</w:t>
      </w:r>
      <w:r>
        <w:rPr>
          <w:rtl/>
        </w:rPr>
        <w:t xml:space="preserve"> نظر است، هم حاو</w:t>
      </w:r>
      <w:r>
        <w:rPr>
          <w:rFonts w:hint="cs"/>
          <w:rtl/>
        </w:rPr>
        <w:t>ی</w:t>
      </w:r>
      <w:r>
        <w:rPr>
          <w:rtl/>
        </w:rPr>
        <w:t xml:space="preserve"> سماع و استماع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حالت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86C3FB9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حداقل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فصل بزرگ اساس</w:t>
      </w:r>
      <w:r>
        <w:rPr>
          <w:rFonts w:hint="cs"/>
          <w:rtl/>
        </w:rPr>
        <w:t>ی</w:t>
      </w:r>
      <w:r>
        <w:rPr>
          <w:rtl/>
        </w:rPr>
        <w:t xml:space="preserve"> در روابط مطرح است؛ </w:t>
      </w:r>
    </w:p>
    <w:p w14:paraId="5BD562DD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اول: حواس ظاهر</w:t>
      </w:r>
      <w:r>
        <w:rPr>
          <w:rFonts w:hint="cs"/>
          <w:rtl/>
        </w:rPr>
        <w:t>ی</w:t>
      </w:r>
      <w:r>
        <w:rPr>
          <w:rtl/>
        </w:rPr>
        <w:t xml:space="preserve"> با آن دوگانه‌ها</w:t>
      </w:r>
      <w:r>
        <w:rPr>
          <w:rFonts w:hint="cs"/>
          <w:rtl/>
        </w:rPr>
        <w:t>یی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کدام وجود دارد. </w:t>
      </w:r>
    </w:p>
    <w:p w14:paraId="243E9D2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دوم: در آن امور قلب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111F344A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سوم: در ارتباط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و چند ضلع</w:t>
      </w:r>
      <w:r>
        <w:rPr>
          <w:rFonts w:hint="cs"/>
          <w:rtl/>
        </w:rPr>
        <w:t>ی</w:t>
      </w:r>
      <w:r>
        <w:rPr>
          <w:rtl/>
        </w:rPr>
        <w:t xml:space="preserve"> است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اختلاط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7525B5EC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حداقل</w:t>
      </w:r>
      <w:r>
        <w:rPr>
          <w:rtl/>
        </w:rPr>
        <w:t xml:space="preserve"> سه فصل کل</w:t>
      </w:r>
      <w:r>
        <w:rPr>
          <w:rFonts w:hint="cs"/>
          <w:rtl/>
        </w:rPr>
        <w:t>ی</w:t>
      </w:r>
      <w:r>
        <w:rPr>
          <w:rtl/>
        </w:rPr>
        <w:t xml:space="preserve"> و کلان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مباحث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مستقل‌تر و منتظم‌تر به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سال‌ها</w:t>
      </w:r>
      <w:r>
        <w:rPr>
          <w:rFonts w:hint="cs"/>
          <w:rtl/>
        </w:rPr>
        <w:t>یی</w:t>
      </w:r>
      <w:r>
        <w:rPr>
          <w:rtl/>
        </w:rPr>
        <w:t xml:space="preserve">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عمده در بحث نظر متمرکز بوده است. </w:t>
      </w:r>
    </w:p>
    <w:p w14:paraId="42C12408" w14:textId="64273723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قواعد عامه هم وجود دارد که تاکنون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دقت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مباحث گذشته، قواعد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بوده است که ما استطراداً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طرح </w:t>
      </w:r>
      <w:r w:rsidR="00752024">
        <w:rPr>
          <w:rtl/>
        </w:rPr>
        <w:t>کرده‌ایم</w:t>
      </w:r>
      <w:r>
        <w:rPr>
          <w:rFonts w:hint="eastAsia"/>
          <w:rtl/>
        </w:rPr>
        <w:t>،</w:t>
      </w:r>
      <w:r>
        <w:rPr>
          <w:rtl/>
        </w:rPr>
        <w:t xml:space="preserve"> اما </w:t>
      </w:r>
      <w:r w:rsidR="00082E85">
        <w:rPr>
          <w:rtl/>
        </w:rPr>
        <w:t>آنچه</w:t>
      </w:r>
      <w:r>
        <w:rPr>
          <w:rtl/>
        </w:rPr>
        <w:t xml:space="preserve"> مشخص و منقح بحث </w:t>
      </w:r>
      <w:r>
        <w:rPr>
          <w:rFonts w:hint="eastAsia"/>
          <w:rtl/>
        </w:rPr>
        <w:t>شده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التذاذ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است. </w:t>
      </w:r>
    </w:p>
    <w:p w14:paraId="06902625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عنوان دو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در انواع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جار</w:t>
      </w:r>
      <w:r>
        <w:rPr>
          <w:rFonts w:hint="cs"/>
          <w:rtl/>
        </w:rPr>
        <w:t>ی</w:t>
      </w:r>
      <w:r>
        <w:rPr>
          <w:rtl/>
        </w:rPr>
        <w:t xml:space="preserve"> است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عامه‌ا</w:t>
      </w:r>
      <w:r>
        <w:rPr>
          <w:rFonts w:hint="cs"/>
          <w:rtl/>
        </w:rPr>
        <w:t>ی</w:t>
      </w:r>
      <w:r>
        <w:rPr>
          <w:rtl/>
        </w:rPr>
        <w:t xml:space="preserve"> هم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شود. </w:t>
      </w:r>
    </w:p>
    <w:p w14:paraId="631407BF" w14:textId="77777777" w:rsidR="000D6C84" w:rsidRDefault="000D6C84" w:rsidP="00CC600F">
      <w:pPr>
        <w:pStyle w:val="Heading2"/>
        <w:jc w:val="both"/>
        <w:rPr>
          <w:rtl/>
        </w:rPr>
      </w:pPr>
      <w:bookmarkStart w:id="3" w:name="_Toc208683589"/>
      <w:r>
        <w:rPr>
          <w:rFonts w:hint="eastAsia"/>
          <w:rtl/>
        </w:rPr>
        <w:t>نکته</w:t>
      </w:r>
      <w:r>
        <w:rPr>
          <w:rtl/>
        </w:rPr>
        <w:t xml:space="preserve"> سوم:</w:t>
      </w:r>
      <w:bookmarkEnd w:id="3"/>
      <w:r>
        <w:rPr>
          <w:rtl/>
        </w:rPr>
        <w:t xml:space="preserve"> </w:t>
      </w:r>
    </w:p>
    <w:p w14:paraId="127A0DF8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</w:t>
      </w:r>
      <w:r>
        <w:rPr>
          <w:rFonts w:hint="cs"/>
          <w:rtl/>
        </w:rPr>
        <w:t>ی</w:t>
      </w:r>
      <w:r>
        <w:rPr>
          <w:rtl/>
        </w:rPr>
        <w:t xml:space="preserve"> که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وجود دارد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بحث فروع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تنوع و تکثر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بکند؛ </w:t>
      </w:r>
    </w:p>
    <w:p w14:paraId="6F76A5ED" w14:textId="680AE929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- </w:t>
      </w:r>
      <w:r w:rsidR="00752024">
        <w:rPr>
          <w:rtl/>
        </w:rPr>
        <w:t>مثلاً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طرف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به او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او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مماثل؟ </w:t>
      </w:r>
    </w:p>
    <w:p w14:paraId="35C87633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- محرم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فروع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66B5B2A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- مکلف و بالغ است؟ عاقل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 است؟ </w:t>
      </w:r>
    </w:p>
    <w:p w14:paraId="3F9555E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- مسلمان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است؟ اسلام و کفر فروع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F0CDA6D" w14:textId="649724CD" w:rsidR="000D6C84" w:rsidRDefault="000D6C84" w:rsidP="00082E85">
      <w:pPr>
        <w:spacing w:line="276" w:lineRule="auto"/>
        <w:ind w:firstLine="284"/>
        <w:jc w:val="both"/>
        <w:rPr>
          <w:rtl/>
        </w:rPr>
      </w:pPr>
      <w:r>
        <w:rPr>
          <w:rtl/>
        </w:rPr>
        <w:t>- فرد ملتزم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82E85">
        <w:rPr>
          <w:rFonts w:hint="cs"/>
          <w:rtl/>
        </w:rPr>
        <w:t>«</w:t>
      </w:r>
      <w:r w:rsidR="00D968A8" w:rsidRPr="00082E85">
        <w:rPr>
          <w:color w:val="008000"/>
          <w:rtl/>
        </w:rPr>
        <w:t>إِذَا نُهِينَ لاَ يَنْتَهِينَ</w:t>
      </w:r>
      <w:r w:rsidR="00082E85">
        <w:rPr>
          <w:rFonts w:hint="cs"/>
          <w:rtl/>
        </w:rPr>
        <w:t>»</w:t>
      </w:r>
      <w:r w:rsidR="00082E85">
        <w:rPr>
          <w:rStyle w:val="FootnoteReference"/>
          <w:rtl/>
        </w:rPr>
        <w:footnoteReference w:id="1"/>
      </w:r>
      <w:r w:rsidR="00D968A8" w:rsidRPr="00D968A8">
        <w:rPr>
          <w:rtl/>
        </w:rPr>
        <w:t xml:space="preserve"> </w:t>
      </w:r>
      <w:r>
        <w:rPr>
          <w:rtl/>
        </w:rPr>
        <w:t>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ملتزم است. </w:t>
      </w:r>
    </w:p>
    <w:p w14:paraId="0B247632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در زمان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است. </w:t>
      </w:r>
    </w:p>
    <w:p w14:paraId="10D7138A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باشد. </w:t>
      </w:r>
    </w:p>
    <w:p w14:paraId="26155187" w14:textId="61DD2E6F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هم در طرف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 او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متصور است که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تنوع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بشود، فروع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نگاه کرد، ارتباط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برقرار بشود و 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صادر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در آنج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2E85">
        <w:rPr>
          <w:rtl/>
        </w:rPr>
        <w:t>مدنظر</w:t>
      </w:r>
      <w:r>
        <w:rPr>
          <w:rtl/>
        </w:rPr>
        <w:t xml:space="preserve"> قرار داد. </w:t>
      </w:r>
    </w:p>
    <w:p w14:paraId="1AE56AF5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خود آن التذاذ و عدم التذاذ، قصد التذاذ و عدم قصد التذاذ،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44F458" w14:textId="7B8BFA8E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که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آلات و ابزار متعارف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ابزار </w:t>
      </w:r>
      <w:r w:rsidR="00082E85">
        <w:rPr>
          <w:rtl/>
        </w:rPr>
        <w:t>غیرمتعارف</w:t>
      </w:r>
      <w:r>
        <w:rPr>
          <w:rtl/>
        </w:rPr>
        <w:t xml:space="preserve"> است، با جهازات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752024">
        <w:rPr>
          <w:rtl/>
        </w:rPr>
        <w:t>مثلاً</w:t>
      </w:r>
      <w:r>
        <w:rPr>
          <w:rtl/>
        </w:rPr>
        <w:t xml:space="preserve"> که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65ECEC6" w14:textId="4BDE23C1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2E8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آن شکل</w:t>
      </w:r>
      <w:r>
        <w:rPr>
          <w:rFonts w:hint="cs"/>
          <w:rtl/>
        </w:rPr>
        <w:t>ی</w:t>
      </w:r>
      <w:r>
        <w:rPr>
          <w:rtl/>
        </w:rPr>
        <w:t xml:space="preserve"> و فروع و تنوعات متنوع در آنجا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E2F770B" w14:textId="598EFD50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مطلب که تکرار بود و در آغاز بحث منتظم‌تر از </w:t>
      </w:r>
      <w:r w:rsidR="00082E85">
        <w:rPr>
          <w:rtl/>
        </w:rPr>
        <w:t>آنچه</w:t>
      </w:r>
      <w:r>
        <w:rPr>
          <w:rtl/>
        </w:rPr>
        <w:t xml:space="preserve">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82E8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چارچوب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مستقل از نکاح داشته باشد. </w:t>
      </w:r>
    </w:p>
    <w:p w14:paraId="5DF6B72A" w14:textId="4A9BF4D8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نکاح هم مستقل نباشد و در مقدمات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مباحث در کنار هم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چارچوب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تنوعات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آن </w:t>
      </w:r>
      <w:r w:rsidR="00082E8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شکل منسجم</w:t>
      </w:r>
      <w:r>
        <w:rPr>
          <w:rFonts w:hint="cs"/>
          <w:rtl/>
        </w:rPr>
        <w:t>ی</w:t>
      </w:r>
      <w:r>
        <w:rPr>
          <w:rtl/>
        </w:rPr>
        <w:t xml:space="preserve"> ارائه بشود بر خلاف </w:t>
      </w:r>
      <w:r w:rsidR="00082E85">
        <w:rPr>
          <w:rtl/>
        </w:rPr>
        <w:t>آنچه</w:t>
      </w:r>
      <w:r>
        <w:rPr>
          <w:rtl/>
        </w:rPr>
        <w:t xml:space="preserve"> الان هم عرض کردم هم متفرق در چند کتاب است و هم در خود آن ک</w:t>
      </w:r>
      <w:r>
        <w:rPr>
          <w:rFonts w:hint="eastAsia"/>
          <w:rtl/>
        </w:rPr>
        <w:t>تاب‌ها</w:t>
      </w:r>
      <w:r>
        <w:rPr>
          <w:rtl/>
        </w:rPr>
        <w:t xml:space="preserve"> آن نظم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ندارد و پراکنده آمده است مثل آنکه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طبق عروه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را هم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نظم به آن شکل بر آن حاکم نبود. </w:t>
      </w:r>
    </w:p>
    <w:p w14:paraId="5CDD9BC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3CACF841" w14:textId="77777777" w:rsidR="000D6C84" w:rsidRDefault="000D6C84" w:rsidP="00CC600F">
      <w:pPr>
        <w:pStyle w:val="Heading1"/>
        <w:rPr>
          <w:rtl/>
        </w:rPr>
      </w:pPr>
      <w:bookmarkStart w:id="4" w:name="_Toc20868359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مسئله چهل و نهم عروه</w:t>
      </w:r>
      <w:bookmarkEnd w:id="4"/>
    </w:p>
    <w:p w14:paraId="52BCB7D8" w14:textId="77777777" w:rsidR="000D6C84" w:rsidRDefault="000D6C84" w:rsidP="00CC600F">
      <w:pPr>
        <w:pStyle w:val="Heading2"/>
        <w:jc w:val="both"/>
        <w:rPr>
          <w:rtl/>
        </w:rPr>
      </w:pPr>
      <w:bookmarkStart w:id="5" w:name="_Toc208683591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5"/>
    </w:p>
    <w:p w14:paraId="2CE5B85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سال قبل آغاز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اول آن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مسئله چهل و نهم عروه است، مسئله 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برجال الا للعجائز و لهن حضور الجمعة و الجماعات که راجع به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بحث</w:t>
      </w:r>
      <w:r>
        <w:rPr>
          <w:rFonts w:hint="cs"/>
          <w:rtl/>
        </w:rPr>
        <w:t>ی</w:t>
      </w:r>
      <w:r>
        <w:rPr>
          <w:rtl/>
        </w:rPr>
        <w:t xml:space="preserve">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نسخه است</w:t>
      </w:r>
    </w:p>
    <w:p w14:paraId="03DD46B6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بود که مربوط به اختلاط بود. </w:t>
      </w:r>
    </w:p>
    <w:p w14:paraId="5AEE5F93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اختلاط را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رابطه اختلاط با مجموعه‌ا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متناظر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مثل تداخل، تزاحم، عدم الخلو بالاجنب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الاجنب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بود که به شکل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ارتباط داشته باشد، آن‌ها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رابطه آن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5D571BB" w14:textId="77777777" w:rsidR="000D6C84" w:rsidRDefault="000D6C84" w:rsidP="00CC600F">
      <w:pPr>
        <w:pStyle w:val="Heading2"/>
        <w:jc w:val="both"/>
        <w:rPr>
          <w:rtl/>
        </w:rPr>
      </w:pPr>
      <w:bookmarkStart w:id="6" w:name="_Toc208683592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6"/>
      <w:r>
        <w:rPr>
          <w:rtl/>
        </w:rPr>
        <w:t xml:space="preserve"> </w:t>
      </w:r>
    </w:p>
    <w:p w14:paraId="6878D8EA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اقوال در مسئله بود که عجالتاً سه قول در بحث اختلاط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عمده آن‌ها کراهت بود؛ کراهت اختلاط مطلقاً، کراهت اختلاط 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العجائز، کراهت اختلاط</w:t>
      </w:r>
      <w:r>
        <w:rPr>
          <w:rFonts w:hint="cs"/>
          <w:rtl/>
        </w:rPr>
        <w:t>ی</w:t>
      </w:r>
      <w:r>
        <w:rPr>
          <w:rtl/>
        </w:rPr>
        <w:t xml:space="preserve"> که شکل تدافع و تزاحم داشته باشد، اقوال</w:t>
      </w:r>
      <w:r>
        <w:rPr>
          <w:rFonts w:hint="cs"/>
          <w:rtl/>
        </w:rPr>
        <w:t>ی</w:t>
      </w:r>
      <w:r>
        <w:rPr>
          <w:rtl/>
        </w:rPr>
        <w:t xml:space="preserve"> بود که وجود داشت </w:t>
      </w:r>
    </w:p>
    <w:p w14:paraId="7F267BDF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اختلاط بما هو هو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مکروه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وفاق بر آن باشد، حت</w:t>
      </w:r>
      <w:r>
        <w:rPr>
          <w:rFonts w:hint="cs"/>
          <w:rtl/>
        </w:rPr>
        <w:t>ی</w:t>
      </w:r>
      <w:r>
        <w:rPr>
          <w:rtl/>
        </w:rPr>
        <w:t xml:space="preserve"> حنابله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هم هستند آن هم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ثابت شده باشد که اختلاط را بما هو هو حرام بدانند. </w:t>
      </w:r>
    </w:p>
    <w:p w14:paraId="026B055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احتمالاً</w:t>
      </w:r>
      <w:r>
        <w:rPr>
          <w:rtl/>
        </w:rPr>
        <w:t xml:space="preserve"> در ذهن آن‌ها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عامه و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بود است که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</w:t>
      </w:r>
    </w:p>
    <w:p w14:paraId="5EB785BC" w14:textId="5A585E0D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موارد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آمده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82E85">
        <w:rPr>
          <w:rtl/>
        </w:rPr>
        <w:t>غالباً</w:t>
      </w:r>
      <w:r>
        <w:rPr>
          <w:rtl/>
        </w:rPr>
        <w:t xml:space="preserve"> اختلاط بماهو هو را مکروه و کراهت شد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قائل هستند و البته </w:t>
      </w:r>
      <w:r w:rsidR="00082E85">
        <w:rPr>
          <w:rtl/>
        </w:rPr>
        <w:t>غالباً</w:t>
      </w:r>
      <w:r>
        <w:rPr>
          <w:rtl/>
        </w:rPr>
        <w:t xml:space="preserve"> در فتاوا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بزرگان </w:t>
      </w:r>
      <w:r w:rsidR="00082E85">
        <w:rPr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اختلاط در معرض التذاذ و قصد التذاذ و به خصوص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82E85">
        <w:rPr>
          <w:rtl/>
        </w:rPr>
        <w:t>غالباً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آن هست. </w:t>
      </w:r>
    </w:p>
    <w:p w14:paraId="41925591" w14:textId="77777777" w:rsidR="000D6C84" w:rsidRDefault="000D6C84" w:rsidP="00CC600F">
      <w:pPr>
        <w:pStyle w:val="Heading1"/>
        <w:rPr>
          <w:rtl/>
        </w:rPr>
      </w:pPr>
      <w:bookmarkStart w:id="7" w:name="_Toc208683593"/>
      <w:r>
        <w:rPr>
          <w:rFonts w:hint="eastAsia"/>
          <w:rtl/>
        </w:rPr>
        <w:t>استدلالات</w:t>
      </w:r>
      <w:bookmarkEnd w:id="7"/>
      <w:r>
        <w:rPr>
          <w:rtl/>
        </w:rPr>
        <w:t xml:space="preserve"> </w:t>
      </w:r>
    </w:p>
    <w:p w14:paraId="25E9651C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۲۳ سوره قصص را شروع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سه نکته‌ا</w:t>
      </w:r>
      <w:r>
        <w:rPr>
          <w:rFonts w:hint="cs"/>
          <w:rtl/>
        </w:rPr>
        <w:t>ی</w:t>
      </w:r>
      <w:r>
        <w:rPr>
          <w:rtl/>
        </w:rPr>
        <w:t xml:space="preserve"> هم راجع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عرض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05D896F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مستقل</w:t>
      </w:r>
      <w:r>
        <w:rPr>
          <w:rFonts w:hint="cs"/>
          <w:rtl/>
        </w:rPr>
        <w:t>ی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استثنائات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حذف کرد،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شود) </w:t>
      </w:r>
    </w:p>
    <w:p w14:paraId="6123AF75" w14:textId="08C6F3A0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خوب است که </w:t>
      </w:r>
      <w:r w:rsidR="00082E85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خارج از بحث </w:t>
      </w:r>
      <w:r w:rsidR="00082E85">
        <w:rPr>
          <w:rtl/>
        </w:rPr>
        <w:t>رایج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اما موضوع</w:t>
      </w:r>
      <w:r>
        <w:rPr>
          <w:rFonts w:hint="cs"/>
          <w:rtl/>
        </w:rPr>
        <w:t>ی</w:t>
      </w:r>
      <w:r>
        <w:rPr>
          <w:rtl/>
        </w:rPr>
        <w:t xml:space="preserve"> است که ارتباط دارد و توجه به آن خوب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کل بحث روابط زن و مرد و از جمله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بحث اختلاط و امتزاج که اف</w:t>
      </w:r>
      <w:r>
        <w:rPr>
          <w:rFonts w:hint="eastAsia"/>
          <w:rtl/>
        </w:rPr>
        <w:t>راد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82E85">
        <w:rPr>
          <w:rtl/>
        </w:rPr>
        <w:t>درآمیختگی</w:t>
      </w:r>
      <w:r>
        <w:rPr>
          <w:rtl/>
        </w:rPr>
        <w:t xml:space="preserve"> در رابطه اجتماع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تمدن غرب</w:t>
      </w:r>
      <w:r>
        <w:rPr>
          <w:rFonts w:hint="cs"/>
          <w:rtl/>
        </w:rPr>
        <w:t>ی</w:t>
      </w:r>
      <w:r>
        <w:rPr>
          <w:rtl/>
        </w:rPr>
        <w:t xml:space="preserve"> مطرح شده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تفاوت‌ها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است با آن که در منطق اسلام وجود دارد و آن منطق</w:t>
      </w:r>
      <w:r>
        <w:rPr>
          <w:rFonts w:hint="cs"/>
          <w:rtl/>
        </w:rPr>
        <w:t>ی</w:t>
      </w:r>
      <w:r>
        <w:rPr>
          <w:rtl/>
        </w:rPr>
        <w:t xml:space="preserve"> که در تمدن غرب</w:t>
      </w:r>
      <w:r>
        <w:rPr>
          <w:rFonts w:hint="cs"/>
          <w:rtl/>
        </w:rPr>
        <w:t>ی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در نقطه مقابل آن نگاه</w:t>
      </w:r>
      <w:r>
        <w:rPr>
          <w:rFonts w:hint="cs"/>
          <w:rtl/>
        </w:rPr>
        <w:t>ی</w:t>
      </w:r>
      <w:r>
        <w:rPr>
          <w:rtl/>
        </w:rPr>
        <w:t xml:space="preserve"> است که در اسلام است. </w:t>
      </w:r>
    </w:p>
    <w:p w14:paraId="310F0AC6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که در اسلام وجود دارد، رابطه زن و مرد طبعاً به طور مطلق نف</w:t>
      </w:r>
      <w:r>
        <w:rPr>
          <w:rFonts w:hint="cs"/>
          <w:rtl/>
        </w:rPr>
        <w:t>ی</w:t>
      </w:r>
      <w:r>
        <w:rPr>
          <w:rtl/>
        </w:rPr>
        <w:t xml:space="preserve"> نشده است، اما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چارچوب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اما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آن هم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محدودساز</w:t>
      </w:r>
      <w:r>
        <w:rPr>
          <w:rFonts w:hint="cs"/>
          <w:rtl/>
        </w:rPr>
        <w:t>ی</w:t>
      </w:r>
      <w:r>
        <w:rPr>
          <w:rtl/>
        </w:rPr>
        <w:t xml:space="preserve"> وجود دارد، به طور مطلق هم قطع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رابطه و از جمله اختلاط در منطق اسلام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به معنا</w:t>
      </w:r>
      <w:r>
        <w:rPr>
          <w:rFonts w:hint="cs"/>
          <w:rtl/>
        </w:rPr>
        <w:t>ی</w:t>
      </w:r>
      <w:r>
        <w:rPr>
          <w:rtl/>
        </w:rPr>
        <w:t xml:space="preserve"> عام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هم تفاوت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ندارند گرچه در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دارند اما در اصول و خطوط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ندارند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رابطه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مجاز عل</w:t>
      </w:r>
      <w:r>
        <w:rPr>
          <w:rFonts w:hint="cs"/>
          <w:rtl/>
        </w:rPr>
        <w:t>ی</w:t>
      </w:r>
      <w:r>
        <w:rPr>
          <w:rtl/>
        </w:rPr>
        <w:t xml:space="preserve"> نحو اطلاق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دارا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چارچوب‌ها</w:t>
      </w:r>
      <w:r>
        <w:rPr>
          <w:rFonts w:hint="cs"/>
          <w:rtl/>
        </w:rPr>
        <w:t>ی</w:t>
      </w:r>
      <w:r>
        <w:rPr>
          <w:rtl/>
        </w:rPr>
        <w:t xml:space="preserve"> مشخص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>. آن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متنوع و متعدد هستند. </w:t>
      </w:r>
    </w:p>
    <w:p w14:paraId="291D1DA8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است، غرب معاصر است که قائل به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است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است عل</w:t>
      </w:r>
      <w:r>
        <w:rPr>
          <w:rFonts w:hint="cs"/>
          <w:rtl/>
        </w:rPr>
        <w:t>ی</w:t>
      </w:r>
      <w:r>
        <w:rPr>
          <w:rtl/>
        </w:rPr>
        <w:t xml:space="preserve"> الاصول، گرچه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اصل است، باز استثناء دارد،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هم هست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در روابط جنس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که محد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دارند، چه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14:paraId="5D0773B2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روابط جنس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آن‌ها هم هست و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حداقل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عنف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عنف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هستند. در آن تماس جنس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1EE605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آن تماس‌ها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جنس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قالب نگاه و سماع و استماع است،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0F19F13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در روابط زن و مرد،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دو قسم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</w:p>
    <w:p w14:paraId="407076B8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رابطه جنس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است که آنجا که لمس و انواع ملامسه و مجامعت متصور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دارند. </w:t>
      </w:r>
    </w:p>
    <w:p w14:paraId="35874105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روابط مثل نظر و کذا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باز است، البته تبصره‌ها</w:t>
      </w:r>
      <w:r>
        <w:rPr>
          <w:rFonts w:hint="cs"/>
          <w:rtl/>
        </w:rPr>
        <w:t>یی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باز است </w:t>
      </w:r>
    </w:p>
    <w:p w14:paraId="20D61DEE" w14:textId="5E56162D" w:rsidR="000D6C84" w:rsidRDefault="00E27C8C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بنابراین</w:t>
      </w:r>
      <w:r w:rsidR="000D6C84">
        <w:rPr>
          <w:rtl/>
        </w:rPr>
        <w:t xml:space="preserve"> توجه به ا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ن</w:t>
      </w:r>
      <w:r w:rsidR="000D6C84">
        <w:rPr>
          <w:rtl/>
        </w:rPr>
        <w:t xml:space="preserve"> دو نگاه کل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م</w:t>
      </w:r>
      <w:r w:rsidR="000D6C84">
        <w:rPr>
          <w:rFonts w:hint="cs"/>
          <w:rtl/>
        </w:rPr>
        <w:t>ی‌</w:t>
      </w:r>
      <w:r w:rsidR="000D6C84">
        <w:rPr>
          <w:rFonts w:hint="eastAsia"/>
          <w:rtl/>
        </w:rPr>
        <w:t>شود</w:t>
      </w:r>
      <w:r w:rsidR="000D6C84">
        <w:rPr>
          <w:rtl/>
        </w:rPr>
        <w:t xml:space="preserve"> گفت که در روابط جنس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ت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و روابط جنس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</w:t>
      </w:r>
      <w:r>
        <w:rPr>
          <w:rtl/>
        </w:rPr>
        <w:t>هیچ‌کسی</w:t>
      </w:r>
      <w:r w:rsidR="000D6C84">
        <w:rPr>
          <w:rtl/>
        </w:rPr>
        <w:t xml:space="preserve"> ن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ست</w:t>
      </w:r>
      <w:r w:rsidR="000D6C84">
        <w:rPr>
          <w:rtl/>
        </w:rPr>
        <w:t xml:space="preserve"> که مطلق مطلق بگو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د</w:t>
      </w:r>
      <w:r w:rsidR="000D6C84">
        <w:rPr>
          <w:rtl/>
        </w:rPr>
        <w:t xml:space="preserve"> آزاد است، </w:t>
      </w:r>
      <w:r>
        <w:rPr>
          <w:rtl/>
        </w:rPr>
        <w:t>هیچ‌کسی</w:t>
      </w:r>
      <w:r w:rsidR="000D6C84">
        <w:rPr>
          <w:rtl/>
        </w:rPr>
        <w:t xml:space="preserve"> هم ن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ست</w:t>
      </w:r>
      <w:r w:rsidR="000D6C84">
        <w:rPr>
          <w:rtl/>
        </w:rPr>
        <w:t xml:space="preserve"> که مطلق مطلق بگو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د</w:t>
      </w:r>
      <w:r w:rsidR="000D6C84">
        <w:rPr>
          <w:rtl/>
        </w:rPr>
        <w:t xml:space="preserve"> بسته است، </w:t>
      </w:r>
      <w:r>
        <w:rPr>
          <w:rtl/>
        </w:rPr>
        <w:t>هیچ‌کدام</w:t>
      </w:r>
      <w:r w:rsidR="000D6C84">
        <w:rPr>
          <w:rtl/>
        </w:rPr>
        <w:t xml:space="preserve"> معقول ن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ست</w:t>
      </w:r>
      <w:r w:rsidR="000D6C84">
        <w:rPr>
          <w:rtl/>
        </w:rPr>
        <w:t>. هر کس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محدود</w:t>
      </w:r>
      <w:r w:rsidR="000D6C84">
        <w:rPr>
          <w:rFonts w:hint="cs"/>
          <w:rtl/>
        </w:rPr>
        <w:t>ی</w:t>
      </w:r>
      <w:r w:rsidR="000D6C84">
        <w:rPr>
          <w:rFonts w:hint="eastAsia"/>
          <w:rtl/>
        </w:rPr>
        <w:t>ت</w:t>
      </w:r>
      <w:r w:rsidR="000D6C84">
        <w:rPr>
          <w:rtl/>
        </w:rPr>
        <w:t xml:space="preserve"> و آزاد</w:t>
      </w:r>
      <w:r w:rsidR="000D6C84">
        <w:rPr>
          <w:rFonts w:hint="cs"/>
          <w:rtl/>
        </w:rPr>
        <w:t>ی</w:t>
      </w:r>
      <w:r w:rsidR="000D6C84">
        <w:rPr>
          <w:rtl/>
        </w:rPr>
        <w:t xml:space="preserve"> را با هم م</w:t>
      </w:r>
      <w:r w:rsidR="000D6C84">
        <w:rPr>
          <w:rFonts w:hint="cs"/>
          <w:rtl/>
        </w:rPr>
        <w:t>ی‌</w:t>
      </w:r>
      <w:r w:rsidR="000D6C84">
        <w:rPr>
          <w:rFonts w:hint="eastAsia"/>
          <w:rtl/>
        </w:rPr>
        <w:t>آورد</w:t>
      </w:r>
      <w:r w:rsidR="000D6C84">
        <w:rPr>
          <w:rtl/>
        </w:rPr>
        <w:t xml:space="preserve">. </w:t>
      </w:r>
    </w:p>
    <w:p w14:paraId="51470761" w14:textId="499647A4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E27C8C">
        <w:rPr>
          <w:rtl/>
        </w:rPr>
        <w:t>آنچه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غرب معاصر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کفه‌ها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CF2FEDD" w14:textId="375ABD68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آزاد</w:t>
      </w:r>
      <w:r>
        <w:rPr>
          <w:rFonts w:hint="cs"/>
          <w:rtl/>
        </w:rPr>
        <w:t>ی</w:t>
      </w:r>
      <w:r>
        <w:rPr>
          <w:rtl/>
        </w:rPr>
        <w:t xml:space="preserve"> کفه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tl/>
        </w:rPr>
        <w:t xml:space="preserve"> 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است،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فاصله‌اش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کفه‌ها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متفاوت است، آنجا کفه رها</w:t>
      </w:r>
      <w:r>
        <w:rPr>
          <w:rFonts w:hint="cs"/>
          <w:rtl/>
        </w:rPr>
        <w:t>یی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گسترده‌تر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کفه </w:t>
      </w:r>
      <w:r w:rsidR="00E27C8C">
        <w:rPr>
          <w:rtl/>
        </w:rPr>
        <w:t>نظام‌مندی</w:t>
      </w:r>
      <w:r>
        <w:rPr>
          <w:rtl/>
        </w:rPr>
        <w:t xml:space="preserve"> و چارچوب داشتن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است. </w:t>
      </w:r>
    </w:p>
    <w:p w14:paraId="012829F9" w14:textId="1A8C15B8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که مقام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مقام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ابتدا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مقدمات اصل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 w:rsidR="00E27C8C">
        <w:rPr>
          <w:rtl/>
        </w:rPr>
        <w:t>اوایل</w:t>
      </w:r>
      <w:r>
        <w:rPr>
          <w:rtl/>
        </w:rPr>
        <w:t xml:space="preserve"> ورود هم </w:t>
      </w:r>
      <w:r w:rsidR="00E27C8C">
        <w:rPr>
          <w:rtl/>
        </w:rPr>
        <w:t>اجمالاً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الان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CDEE615" w14:textId="77777777" w:rsidR="000D6C84" w:rsidRDefault="000D6C84" w:rsidP="00CC600F">
      <w:pPr>
        <w:pStyle w:val="Heading1"/>
        <w:rPr>
          <w:rtl/>
        </w:rPr>
      </w:pPr>
      <w:bookmarkStart w:id="8" w:name="_Toc208683594"/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8"/>
    </w:p>
    <w:p w14:paraId="0E2DAF6A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هم در روابط جنس</w:t>
      </w:r>
      <w:r>
        <w:rPr>
          <w:rFonts w:hint="cs"/>
          <w:rtl/>
        </w:rPr>
        <w:t>ی</w:t>
      </w:r>
      <w:r>
        <w:rPr>
          <w:rtl/>
        </w:rPr>
        <w:t xml:space="preserve"> و هم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حداقل دو منطق کل</w:t>
      </w:r>
      <w:r>
        <w:rPr>
          <w:rFonts w:hint="cs"/>
          <w:rtl/>
        </w:rPr>
        <w:t>ی</w:t>
      </w:r>
      <w:r>
        <w:rPr>
          <w:rtl/>
        </w:rPr>
        <w:t xml:space="preserve">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 علم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دارد. </w:t>
      </w:r>
    </w:p>
    <w:p w14:paraId="09AF3739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منطق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نگاه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است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علم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14:paraId="21E644A6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الان که فلسفه و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دانش و روش و منهج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استدلال نظر</w:t>
      </w:r>
      <w:r>
        <w:rPr>
          <w:rFonts w:hint="cs"/>
          <w:rtl/>
        </w:rPr>
        <w:t>ی</w:t>
      </w:r>
      <w:r>
        <w:rPr>
          <w:rtl/>
        </w:rPr>
        <w:t xml:space="preserve"> و علم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منظور دانش برآمده از استقراء و تجربه و آنکه در غرب معاصر به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19E45DF6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کلان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8F56F0C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کلان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که در بحث اول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نکته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دو آبشخور اصل</w:t>
      </w:r>
      <w:r>
        <w:rPr>
          <w:rFonts w:hint="cs"/>
          <w:rtl/>
        </w:rPr>
        <w:t>ی</w:t>
      </w:r>
      <w:r>
        <w:rPr>
          <w:rtl/>
        </w:rPr>
        <w:t xml:space="preserve"> است، بر دو منطق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AB2008B" w14:textId="3EDCCA98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همان مکتب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است که </w:t>
      </w:r>
      <w:r w:rsidR="00E27C8C">
        <w:rPr>
          <w:rtl/>
        </w:rPr>
        <w:t>اوایل</w:t>
      </w:r>
      <w:r>
        <w:rPr>
          <w:rtl/>
        </w:rPr>
        <w:t xml:space="preserve"> ورود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سه چهار سال قبل دقائق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ارائه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عمده بحث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</w:t>
      </w:r>
      <w:r w:rsidR="00E27C8C">
        <w:rPr>
          <w:rtl/>
        </w:rPr>
        <w:t>متأثر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فلسف</w:t>
      </w:r>
      <w:r>
        <w:rPr>
          <w:rFonts w:hint="cs"/>
          <w:rtl/>
        </w:rPr>
        <w:t>ی</w:t>
      </w:r>
      <w:r>
        <w:rPr>
          <w:rtl/>
        </w:rPr>
        <w:t xml:space="preserve"> است،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انسان‌ها با </w:t>
      </w:r>
      <w:r w:rsidR="00E27C8C">
        <w:rPr>
          <w:rtl/>
        </w:rPr>
        <w:t>قطع‌نظر</w:t>
      </w:r>
      <w:r>
        <w:rPr>
          <w:rtl/>
        </w:rPr>
        <w:t xml:space="preserve"> از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هستند و وجوه اشتراک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اصل و غالب است و وج</w:t>
      </w:r>
      <w:r>
        <w:rPr>
          <w:rFonts w:hint="eastAsia"/>
          <w:rtl/>
        </w:rPr>
        <w:t>وه</w:t>
      </w:r>
      <w:r>
        <w:rPr>
          <w:rtl/>
        </w:rPr>
        <w:t xml:space="preserve"> افتراق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ساخته فرهنگ و جوامع است و الا </w:t>
      </w:r>
      <w:r w:rsidR="00E27C8C">
        <w:rPr>
          <w:rtl/>
        </w:rPr>
        <w:t>واقعاً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E27C8C">
        <w:rPr>
          <w:rFonts w:hint="cs"/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و مشترکات آن‌ها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آزاد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مقوله‌ا</w:t>
      </w:r>
      <w:r>
        <w:rPr>
          <w:rFonts w:hint="cs"/>
          <w:rtl/>
        </w:rPr>
        <w:t>ی</w:t>
      </w:r>
      <w:r>
        <w:rPr>
          <w:rtl/>
        </w:rPr>
        <w:t xml:space="preserve"> است که اصل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معنا ندارد که محدود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CB9E87" w14:textId="674B23ED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است که منطق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است، آن وقت هم عرض کردم و به بعض</w:t>
      </w:r>
      <w:r>
        <w:rPr>
          <w:rFonts w:hint="cs"/>
          <w:rtl/>
        </w:rPr>
        <w:t>ی</w:t>
      </w:r>
      <w:r>
        <w:rPr>
          <w:rtl/>
        </w:rPr>
        <w:t xml:space="preserve"> منابع ارجاع دادم و گفتم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موج داشته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</w:t>
      </w:r>
      <w:r w:rsidR="00E27C8C">
        <w:rPr>
          <w:rtl/>
        </w:rPr>
        <w:t>کتاب‌ها</w:t>
      </w:r>
      <w:r>
        <w:rPr>
          <w:rtl/>
        </w:rPr>
        <w:t xml:space="preserve"> و مقالات هم آمده است و موج‌ها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7C8C">
        <w:rPr>
          <w:rtl/>
        </w:rPr>
        <w:t>متأخر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38D6633" w14:textId="5CEF841F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خود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امواج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وجود دارد که آن نگاه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بکند، (حداقل بعض</w:t>
      </w:r>
      <w:r>
        <w:rPr>
          <w:rFonts w:hint="cs"/>
          <w:rtl/>
        </w:rPr>
        <w:t>ی</w:t>
      </w:r>
      <w:r>
        <w:rPr>
          <w:rtl/>
        </w:rPr>
        <w:t xml:space="preserve"> مکتب‌ها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E27C8C">
        <w:rPr>
          <w:rtl/>
        </w:rPr>
        <w:t>این‌طور</w:t>
      </w:r>
      <w:r>
        <w:rPr>
          <w:rtl/>
        </w:rPr>
        <w:t xml:space="preserve"> است) امر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 زده شود و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</w:t>
      </w:r>
      <w:r>
        <w:rPr>
          <w:rtl/>
        </w:rPr>
        <w:t xml:space="preserve"> بر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و از جمله بحث اختلا</w:t>
      </w:r>
      <w:r>
        <w:rPr>
          <w:rFonts w:hint="eastAsia"/>
          <w:rtl/>
        </w:rPr>
        <w:t>ط</w:t>
      </w:r>
      <w:r>
        <w:rPr>
          <w:rtl/>
        </w:rPr>
        <w:t xml:space="preserve">. </w:t>
      </w:r>
    </w:p>
    <w:p w14:paraId="4296A578" w14:textId="52A5D429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درجات دارد، مراتب دارد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دارد و اشاره کردم در بعض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علم مردانه است، معرفت شما معرفت مردانه است، جالب است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مبدل به ضد خود در جاها</w:t>
      </w:r>
      <w:r>
        <w:rPr>
          <w:rFonts w:hint="cs"/>
          <w:rtl/>
        </w:rPr>
        <w:t>یی</w:t>
      </w:r>
      <w:r>
        <w:rPr>
          <w:rtl/>
        </w:rPr>
        <w:t xml:space="preserve">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که الان هست، معرفت مرد</w:t>
      </w:r>
      <w:r>
        <w:rPr>
          <w:rFonts w:hint="eastAsia"/>
          <w:rtl/>
        </w:rPr>
        <w:t>انه</w:t>
      </w:r>
      <w:r>
        <w:rPr>
          <w:rtl/>
        </w:rPr>
        <w:t xml:space="preserve"> است اگر با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زن و زنانه بررس</w:t>
      </w:r>
      <w:r>
        <w:rPr>
          <w:rFonts w:hint="cs"/>
          <w:rtl/>
        </w:rPr>
        <w:t>ی</w:t>
      </w:r>
      <w:r>
        <w:rPr>
          <w:rtl/>
        </w:rPr>
        <w:t xml:space="preserve"> بشود،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است که آن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کوتاه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طبعاً جا</w:t>
      </w:r>
      <w:r>
        <w:rPr>
          <w:rFonts w:hint="cs"/>
          <w:rtl/>
        </w:rPr>
        <w:t>ی</w:t>
      </w:r>
      <w:r>
        <w:rPr>
          <w:rtl/>
        </w:rPr>
        <w:t xml:space="preserve"> بحث هست و بحث‌ها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هم دارد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لازم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کار شده است، کتاب و مقاله و </w:t>
      </w:r>
      <w:r w:rsidR="00E27C8C">
        <w:rPr>
          <w:rtl/>
        </w:rPr>
        <w:t>پایان‌نامه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است. </w:t>
      </w:r>
    </w:p>
    <w:p w14:paraId="2856B87F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آزاد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داده شود ملازم است که آن طرف هم آزاد گذاشته شود، ول</w:t>
      </w:r>
      <w:r>
        <w:rPr>
          <w:rFonts w:hint="cs"/>
          <w:rtl/>
        </w:rPr>
        <w:t>ی</w:t>
      </w:r>
      <w:r>
        <w:rPr>
          <w:rtl/>
        </w:rPr>
        <w:t xml:space="preserve"> البته منطق غرب، فراتر از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 همان آزاد</w:t>
      </w:r>
      <w:r>
        <w:rPr>
          <w:rFonts w:hint="cs"/>
          <w:rtl/>
        </w:rPr>
        <w:t>ی</w:t>
      </w:r>
      <w:r>
        <w:rPr>
          <w:rtl/>
        </w:rPr>
        <w:t xml:space="preserve"> کلان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کلان آزاد</w:t>
      </w:r>
      <w:r>
        <w:rPr>
          <w:rFonts w:hint="cs"/>
          <w:rtl/>
        </w:rPr>
        <w:t>ی</w:t>
      </w:r>
      <w:r>
        <w:rPr>
          <w:rtl/>
        </w:rPr>
        <w:t xml:space="preserve"> بشر که در حقوق آزاد</w:t>
      </w:r>
      <w:r>
        <w:rPr>
          <w:rFonts w:hint="cs"/>
          <w:rtl/>
        </w:rPr>
        <w:t>ی</w:t>
      </w:r>
      <w:r>
        <w:rPr>
          <w:rtl/>
        </w:rPr>
        <w:t xml:space="preserve"> بشر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هست. </w:t>
      </w:r>
    </w:p>
    <w:p w14:paraId="21F0BA0E" w14:textId="50440C13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است، منطق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و حقوق بشر مجموعه مباحث</w:t>
      </w:r>
      <w:r>
        <w:rPr>
          <w:rFonts w:hint="cs"/>
          <w:rtl/>
        </w:rPr>
        <w:t>ی</w:t>
      </w:r>
      <w:r>
        <w:rPr>
          <w:rtl/>
        </w:rPr>
        <w:t xml:space="preserve"> است که عمدتاً فلسف</w:t>
      </w:r>
      <w:r>
        <w:rPr>
          <w:rFonts w:hint="cs"/>
          <w:rtl/>
        </w:rPr>
        <w:t>ی</w:t>
      </w:r>
      <w:r>
        <w:rPr>
          <w:rtl/>
        </w:rPr>
        <w:t xml:space="preserve"> است و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غلط است و اشتباه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E27C8C">
        <w:rPr>
          <w:rtl/>
        </w:rPr>
        <w:t>واقعاً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</w:p>
    <w:p w14:paraId="2B1E5D5D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 است که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انتاج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6F08E0E" w14:textId="03B2111B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منطق دوم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به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استدلال و منطق دوم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بر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E27C8C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دوم و استدلال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سبقه علم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بحث روانشناس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جامعه‌شناس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eastAsia"/>
          <w:rtl/>
        </w:rPr>
        <w:t>قوله‌ها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 w:rsidR="004F4ECF">
        <w:rPr>
          <w:rtl/>
        </w:rPr>
        <w:t>روان‌شناختی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4ECF">
        <w:rPr>
          <w:rtl/>
        </w:rPr>
        <w:t>برمی‌گردد</w:t>
      </w:r>
      <w:r>
        <w:rPr>
          <w:rtl/>
        </w:rPr>
        <w:t xml:space="preserve">. </w:t>
      </w:r>
    </w:p>
    <w:p w14:paraId="15867DB0" w14:textId="2C40FE4D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آن کار ندارد که ما حقوق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فم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از لحاظ منطق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4ECF">
        <w:rPr>
          <w:rtl/>
        </w:rPr>
        <w:t>این‌جور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او را باز گذاشت و </w:t>
      </w:r>
      <w:r w:rsidR="004F4ECF">
        <w:rPr>
          <w:rtl/>
        </w:rPr>
        <w:t>قیدوبندی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روابط او نزد. </w:t>
      </w:r>
    </w:p>
    <w:p w14:paraId="6390912B" w14:textId="4BF45D01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tl/>
        </w:rPr>
        <w:t xml:space="preserve"> کار کردم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F4ECF">
        <w:rPr>
          <w:rtl/>
        </w:rPr>
        <w:t>این‌جوری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هم مهم و قابل توجه است </w:t>
      </w:r>
    </w:p>
    <w:p w14:paraId="3C1DFC5B" w14:textId="4C9E32B1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متفاوت است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اختلاط دختر و پسر و زن و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F4ECF">
        <w:rPr>
          <w:rtl/>
        </w:rPr>
        <w:t>فواید</w:t>
      </w:r>
      <w:r>
        <w:rPr>
          <w:rtl/>
        </w:rPr>
        <w:t xml:space="preserve"> را دارد، تجربه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دارد. </w:t>
      </w:r>
    </w:p>
    <w:p w14:paraId="656711D0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حرف‌ها</w:t>
      </w:r>
      <w:r>
        <w:rPr>
          <w:rFonts w:hint="cs"/>
          <w:rtl/>
        </w:rPr>
        <w:t>ی</w:t>
      </w:r>
      <w:r>
        <w:rPr>
          <w:rtl/>
        </w:rPr>
        <w:t xml:space="preserve"> آن‌ها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آمده است؛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کشف کند و بسازد،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تقابل آن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رابطه داشته باشد، بفهمد،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بشناسد، تا بتواند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کشف بکند </w:t>
      </w:r>
    </w:p>
    <w:p w14:paraId="3E2341D6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بخواهد دچار استرس‌ها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آشفتگ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حس بکند و ارتباط داشته باشد، اختلاط داشته باشد. </w:t>
      </w:r>
    </w:p>
    <w:p w14:paraId="69A19072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است و مقالات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وجود دارد؛ هم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هم فارس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مضار تفک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است، منافع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اختلاط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دارند و البته در نقطه مقابل هم در غرب وجود دارد، کارها</w:t>
      </w:r>
      <w:r>
        <w:rPr>
          <w:rFonts w:hint="cs"/>
          <w:rtl/>
        </w:rPr>
        <w:t>یی</w:t>
      </w:r>
      <w:r>
        <w:rPr>
          <w:rtl/>
        </w:rPr>
        <w:t xml:space="preserve"> شده است و کلاس مختلط، آشفتگ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خصوص در دوره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رستان،</w:t>
      </w:r>
      <w:r>
        <w:rPr>
          <w:rtl/>
        </w:rPr>
        <w:t xml:space="preserve"> اختلاط وجود داشته باشد و آن آرامش روح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62F6038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بحث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است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 به عنوان اختلاط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که در کشور ما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مطرح شده است. </w:t>
      </w:r>
    </w:p>
    <w:p w14:paraId="128B3963" w14:textId="4BA8ABBC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عام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خانواده،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متعدد محل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مطالعه قرار گرفته است و موضوع اختلاط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بحث علم</w:t>
      </w:r>
      <w:r>
        <w:rPr>
          <w:rFonts w:hint="cs"/>
          <w:rtl/>
        </w:rPr>
        <w:t>ی</w:t>
      </w:r>
      <w:r>
        <w:rPr>
          <w:rtl/>
        </w:rPr>
        <w:t xml:space="preserve"> قرار گرفته است.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منطق فلسف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باشد از نظر علم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4ECF">
        <w:rPr>
          <w:rtl/>
        </w:rPr>
        <w:t>فواید</w:t>
      </w:r>
      <w:r>
        <w:rPr>
          <w:rtl/>
        </w:rPr>
        <w:t xml:space="preserve"> و مضار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</w:t>
      </w:r>
      <w:r w:rsidR="004F4ECF">
        <w:rPr>
          <w:rtl/>
        </w:rPr>
        <w:t>درهم‌آمیختگی</w:t>
      </w:r>
      <w:r>
        <w:rPr>
          <w:rtl/>
        </w:rPr>
        <w:t xml:space="preserve"> چه منافع</w:t>
      </w:r>
      <w:r>
        <w:rPr>
          <w:rFonts w:hint="cs"/>
          <w:rtl/>
        </w:rPr>
        <w:t>ی</w:t>
      </w:r>
      <w:r>
        <w:rPr>
          <w:rtl/>
        </w:rPr>
        <w:t xml:space="preserve"> دارد و چه مضار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</w:p>
    <w:p w14:paraId="022533F4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نقطه مقابل آن تفک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چه منافع و مضار</w:t>
      </w:r>
      <w:r>
        <w:rPr>
          <w:rFonts w:hint="cs"/>
          <w:rtl/>
        </w:rPr>
        <w:t>ی</w:t>
      </w:r>
      <w:r>
        <w:rPr>
          <w:rtl/>
        </w:rPr>
        <w:t xml:space="preserve"> دارد؟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وجه غالب</w:t>
      </w:r>
      <w:r>
        <w:rPr>
          <w:rFonts w:hint="cs"/>
          <w:rtl/>
        </w:rPr>
        <w:t>ی</w:t>
      </w:r>
      <w:r>
        <w:rPr>
          <w:rtl/>
        </w:rPr>
        <w:t xml:space="preserve"> که در غرب حداقل در دهه‌ها</w:t>
      </w:r>
      <w:r>
        <w:rPr>
          <w:rFonts w:hint="cs"/>
          <w:rtl/>
        </w:rPr>
        <w:t>ی</w:t>
      </w:r>
      <w:r>
        <w:rPr>
          <w:rtl/>
        </w:rPr>
        <w:t xml:space="preserve"> قبل، در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بوده است،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مضار دارد و اختلاط منافع دارد. </w:t>
      </w:r>
    </w:p>
    <w:p w14:paraId="6846D8D3" w14:textId="79B7EA85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غرب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E27C8C">
        <w:rPr>
          <w:rtl/>
        </w:rPr>
        <w:t>واقعاً</w:t>
      </w:r>
      <w:r>
        <w:rPr>
          <w:rtl/>
        </w:rPr>
        <w:t xml:space="preserve"> هر دو طرف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 دارد، </w:t>
      </w:r>
    </w:p>
    <w:p w14:paraId="00F917E9" w14:textId="1C8CC89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بحث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کلان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اختلاط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با منطق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بررس</w:t>
      </w:r>
      <w:r>
        <w:rPr>
          <w:rFonts w:hint="cs"/>
          <w:rtl/>
        </w:rPr>
        <w:t>ی</w:t>
      </w:r>
      <w:r>
        <w:rPr>
          <w:rtl/>
        </w:rPr>
        <w:t xml:space="preserve"> منافع و </w:t>
      </w:r>
      <w:r w:rsidR="004F4ECF">
        <w:rPr>
          <w:rtl/>
        </w:rPr>
        <w:t>فواید</w:t>
      </w:r>
      <w:r>
        <w:rPr>
          <w:rtl/>
        </w:rPr>
        <w:t xml:space="preserve"> و مضار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</w:p>
    <w:p w14:paraId="6F16F66C" w14:textId="131FFAAA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نقطه مقابل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از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جمع‌بند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سلسله و </w:t>
      </w:r>
      <w:r w:rsidR="004F4ECF">
        <w:rPr>
          <w:rtl/>
        </w:rPr>
        <w:t>منظومه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وجود دارد و آن جمع همان است که نوع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نوع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دارد. </w:t>
      </w:r>
    </w:p>
    <w:p w14:paraId="5EF87097" w14:textId="75D825D4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که با چارچوب حرام و واجب ما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جمع بشود، چارچوب مستحبات و مکروه،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اختلاط آن طرف را کنار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تعامل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از آن طرف هم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چارچوب وجود دارد، اصل اختلاط </w:t>
      </w:r>
      <w:r>
        <w:rPr>
          <w:rFonts w:hint="eastAsia"/>
          <w:rtl/>
        </w:rPr>
        <w:t>وجود</w:t>
      </w:r>
      <w:r>
        <w:rPr>
          <w:rtl/>
        </w:rPr>
        <w:t xml:space="preserve"> دارد منته</w:t>
      </w:r>
      <w:r>
        <w:rPr>
          <w:rFonts w:hint="cs"/>
          <w:rtl/>
        </w:rPr>
        <w:t>ی</w:t>
      </w:r>
      <w:r>
        <w:rPr>
          <w:rtl/>
        </w:rPr>
        <w:t xml:space="preserve"> چارچوب وجود دارد، تعاملات آزاد</w:t>
      </w:r>
      <w:r>
        <w:rPr>
          <w:rFonts w:hint="cs"/>
          <w:rtl/>
        </w:rPr>
        <w:t>ی</w:t>
      </w:r>
      <w:r>
        <w:rPr>
          <w:rtl/>
        </w:rPr>
        <w:t xml:space="preserve"> وجود دارد </w:t>
      </w:r>
      <w:r w:rsidR="00752024">
        <w:rPr>
          <w:rtl/>
        </w:rPr>
        <w:t>مثلاً</w:t>
      </w:r>
      <w:r>
        <w:rPr>
          <w:rtl/>
        </w:rPr>
        <w:t xml:space="preserve"> مشروع است، تعاملات</w:t>
      </w:r>
      <w:r>
        <w:rPr>
          <w:rFonts w:hint="cs"/>
          <w:rtl/>
        </w:rPr>
        <w:t>ی</w:t>
      </w:r>
      <w:r>
        <w:rPr>
          <w:rtl/>
        </w:rPr>
        <w:t xml:space="preserve"> هم که هست که اگر محدود باشد، کراهت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کراهت ندارد؛ خواهر و برادر</w:t>
      </w:r>
      <w:r>
        <w:rPr>
          <w:rFonts w:hint="cs"/>
          <w:rtl/>
        </w:rPr>
        <w:t>ی</w:t>
      </w:r>
      <w:r>
        <w:rPr>
          <w:rtl/>
        </w:rPr>
        <w:t xml:space="preserve"> که در خانه هستند، رابطه‌ا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و برادر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بچه‌ها با پدر و مادر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محارم د</w:t>
      </w:r>
      <w:r>
        <w:rPr>
          <w:rFonts w:hint="eastAsia"/>
          <w:rtl/>
        </w:rPr>
        <w:t>ارند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انواع اختلاط است. </w:t>
      </w:r>
    </w:p>
    <w:p w14:paraId="7C0430AF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اسلام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47CCB5FD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به ظاهر متعارض هستند را بخواهد جمع بکند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است. </w:t>
      </w:r>
    </w:p>
    <w:p w14:paraId="136E940A" w14:textId="77777777" w:rsidR="000D6C84" w:rsidRDefault="000D6C84" w:rsidP="00CC600F">
      <w:pPr>
        <w:pStyle w:val="Heading1"/>
        <w:rPr>
          <w:rtl/>
        </w:rPr>
      </w:pPr>
      <w:bookmarkStart w:id="9" w:name="_Toc208683595"/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9"/>
    </w:p>
    <w:p w14:paraId="1431F10B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ارزش 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 علم چه رابطه‌ا</w:t>
      </w:r>
      <w:r>
        <w:rPr>
          <w:rFonts w:hint="cs"/>
          <w:rtl/>
        </w:rPr>
        <w:t>ی</w:t>
      </w:r>
      <w:r>
        <w:rPr>
          <w:rtl/>
        </w:rPr>
        <w:t xml:space="preserve"> برقرار است؟!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AF8E951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مبنا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فقه</w:t>
      </w:r>
      <w:r>
        <w:rPr>
          <w:rFonts w:hint="cs"/>
          <w:rtl/>
        </w:rPr>
        <w:t>ی</w:t>
      </w:r>
      <w:r>
        <w:rPr>
          <w:rtl/>
        </w:rPr>
        <w:t xml:space="preserve"> قرار داد، حت</w:t>
      </w:r>
      <w:r>
        <w:rPr>
          <w:rFonts w:hint="cs"/>
          <w:rtl/>
        </w:rPr>
        <w:t>ی</w:t>
      </w:r>
      <w:r>
        <w:rPr>
          <w:rtl/>
        </w:rPr>
        <w:t xml:space="preserve">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محل بحث بود. </w:t>
      </w:r>
    </w:p>
    <w:p w14:paraId="1A1BBCB8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bookmarkStart w:id="10" w:name="_GoBack"/>
      <w:r>
        <w:rPr>
          <w:rtl/>
        </w:rPr>
        <w:t>قابل استفاده</w:t>
      </w:r>
      <w:bookmarkEnd w:id="10"/>
      <w:r>
        <w:rPr>
          <w:rtl/>
        </w:rPr>
        <w:t xml:space="preserve"> بود. </w:t>
      </w:r>
    </w:p>
    <w:p w14:paraId="35238EB9" w14:textId="77777777" w:rsidR="000D6C84" w:rsidRDefault="000D6C84" w:rsidP="00CC600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بود که در واقع در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اختلاط هم ارتباط داشت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14EEF62" w14:textId="52955E6A" w:rsidR="00E4597C" w:rsidRPr="00CC600F" w:rsidRDefault="000D6C84" w:rsidP="00CC600F">
      <w:pPr>
        <w:spacing w:line="276" w:lineRule="auto"/>
        <w:ind w:firstLine="284"/>
        <w:jc w:val="both"/>
        <w:rPr>
          <w:rFonts w:cs="Times New Roman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مبحث کل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 بحث‌ها ارتباط برقرار بکند </w:t>
      </w:r>
      <w:r w:rsidR="00082E85">
        <w:rPr>
          <w:rtl/>
        </w:rPr>
        <w:t>مدنظر</w:t>
      </w:r>
      <w:r>
        <w:rPr>
          <w:rtl/>
        </w:rPr>
        <w:t xml:space="preserve"> شما باشد</w:t>
      </w:r>
      <w:r w:rsidR="00E75C87">
        <w:rPr>
          <w:rFonts w:hint="cs"/>
          <w:rtl/>
        </w:rPr>
        <w:t>.</w:t>
      </w:r>
    </w:p>
    <w:sectPr w:rsidR="00E4597C" w:rsidRPr="00CC600F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47BDE" w14:textId="77777777" w:rsidR="00D1013D" w:rsidRDefault="00D1013D" w:rsidP="000D5800">
      <w:r>
        <w:separator/>
      </w:r>
    </w:p>
  </w:endnote>
  <w:endnote w:type="continuationSeparator" w:id="0">
    <w:p w14:paraId="163E6977" w14:textId="77777777" w:rsidR="00D1013D" w:rsidRDefault="00D1013D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106D88E-1229-4F6D-B33D-FA41798E42F5}"/>
    <w:embedBold r:id="rId2" w:fontKey="{8E443A31-85E0-4CC1-A47A-D1498CA19D24}"/>
    <w:embedBoldItalic r:id="rId3" w:fontKey="{2EA6D768-0B0C-4B53-AB7C-C71D4B53CF6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7ADC107-3A4B-4674-913E-25FFF8BC7BA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FF4BFE7-F95E-47C9-A5C1-5D691637CBA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D1013D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54ED" w14:textId="77777777" w:rsidR="00D1013D" w:rsidRDefault="00D1013D" w:rsidP="000D5800">
      <w:r>
        <w:separator/>
      </w:r>
    </w:p>
  </w:footnote>
  <w:footnote w:type="continuationSeparator" w:id="0">
    <w:p w14:paraId="60E1DF03" w14:textId="77777777" w:rsidR="00D1013D" w:rsidRDefault="00D1013D" w:rsidP="000D5800">
      <w:r>
        <w:continuationSeparator/>
      </w:r>
    </w:p>
  </w:footnote>
  <w:footnote w:id="1">
    <w:p w14:paraId="4A6ADB4A" w14:textId="0DC89F62" w:rsidR="00082E85" w:rsidRPr="00082E85" w:rsidRDefault="00082E85" w:rsidP="00082E85">
      <w:pPr>
        <w:pStyle w:val="FootnoteText"/>
        <w:rPr>
          <w:rFonts w:hint="cs"/>
        </w:rPr>
      </w:pPr>
      <w:r w:rsidRPr="00082E85">
        <w:footnoteRef/>
      </w:r>
      <w:r w:rsidRPr="00082E85">
        <w:rPr>
          <w:rtl/>
        </w:rPr>
        <w:t xml:space="preserve"> </w:t>
      </w:r>
      <w:hyperlink r:id="rId1" w:history="1">
        <w:r w:rsidRPr="00082E85">
          <w:rPr>
            <w:rStyle w:val="Hyperlink"/>
            <w:rFonts w:eastAsia="2  Badr"/>
            <w:rtl/>
          </w:rPr>
          <w:t>من لا يحضره الفقيه، الشيخ الصدوق، ج3، ص469.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84F4D7E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22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45F6C802" w:rsidR="00443FB7" w:rsidRPr="00C04CB7" w:rsidRDefault="00625A0C" w:rsidP="00CC600F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CC600F">
      <w:rPr>
        <w:rFonts w:ascii="Adobe Arabic" w:hAnsi="Adobe Arabic" w:cs="Adobe Arabic" w:hint="cs"/>
        <w:color w:val="000000" w:themeColor="text1"/>
        <w:sz w:val="24"/>
        <w:szCs w:val="24"/>
        <w:rtl/>
      </w:rPr>
      <w:t>اختلاط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5576F">
      <w:rPr>
        <w:rFonts w:ascii="Adobe Arabic" w:hAnsi="Adobe Arabic" w:cs="Adobe Arabic" w:hint="cs"/>
        <w:color w:val="000000" w:themeColor="text1"/>
        <w:sz w:val="24"/>
        <w:szCs w:val="24"/>
        <w:rtl/>
      </w:rPr>
      <w:t>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2A1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2E85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5BB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C84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6B4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9FF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3C9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D4D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5D81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431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45B6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0BF"/>
    <w:rsid w:val="004D3A5B"/>
    <w:rsid w:val="004D3CB9"/>
    <w:rsid w:val="004D4EF9"/>
    <w:rsid w:val="004D52CD"/>
    <w:rsid w:val="004D744D"/>
    <w:rsid w:val="004D761F"/>
    <w:rsid w:val="004E0998"/>
    <w:rsid w:val="004E0ABC"/>
    <w:rsid w:val="004E0F74"/>
    <w:rsid w:val="004E142E"/>
    <w:rsid w:val="004E1D1F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4ECF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6A1"/>
    <w:rsid w:val="005059C9"/>
    <w:rsid w:val="00506BC9"/>
    <w:rsid w:val="00506D35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90F"/>
    <w:rsid w:val="00520083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97963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9F1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5FB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2E6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024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576F"/>
    <w:rsid w:val="007561C2"/>
    <w:rsid w:val="0075664E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DBB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5E5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8F6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9E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991"/>
    <w:rsid w:val="00A24C9F"/>
    <w:rsid w:val="00A24D39"/>
    <w:rsid w:val="00A24D66"/>
    <w:rsid w:val="00A24EDF"/>
    <w:rsid w:val="00A25029"/>
    <w:rsid w:val="00A2597F"/>
    <w:rsid w:val="00A2624A"/>
    <w:rsid w:val="00A262CD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008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2AA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4455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00F9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875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39F6"/>
    <w:rsid w:val="00C43F90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00F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3D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402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68A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1E6F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28E"/>
    <w:rsid w:val="00E139A5"/>
    <w:rsid w:val="00E14322"/>
    <w:rsid w:val="00E143B0"/>
    <w:rsid w:val="00E144E8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27C8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74F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5C2D"/>
    <w:rsid w:val="00E75C87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407F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630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878B8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1/3/469/&#1606;&#1615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ED72-B26A-40D1-9AF0-CBCD1297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پیشگفتار</vt:lpstr>
      <vt:lpstr>    نکته اول: یادآوری</vt:lpstr>
      <vt:lpstr>    نکته دوم: </vt:lpstr>
      <vt:lpstr>    نکته سوم: </vt:lpstr>
      <vt:lpstr>بررسی مسئله چهل و نهم عروه</vt:lpstr>
      <vt:lpstr>    مقدمه اول</vt:lpstr>
      <vt:lpstr>    مقدمه دوم </vt:lpstr>
      <vt:lpstr>استدلالات </vt:lpstr>
      <vt:lpstr>نکته دیگر</vt:lpstr>
      <vt:lpstr>نکته دیگر</vt:lpstr>
      <vt:lpstr/>
    </vt:vector>
  </TitlesOfParts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2025-09-13T15:56:00Z</dcterms:created>
  <dcterms:modified xsi:type="dcterms:W3CDTF">2025-09-14T04:53:00Z</dcterms:modified>
</cp:coreProperties>
</file>