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D7142C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2D7156FD" w14:textId="3F6485F0" w:rsidR="008A5CF0" w:rsidRDefault="0070112B" w:rsidP="00D7142C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210578814" w:history="1">
            <w:r w:rsidR="008A5CF0" w:rsidRPr="0073278B">
              <w:rPr>
                <w:rStyle w:val="Hyperlink"/>
                <w:rFonts w:hint="eastAsia"/>
                <w:noProof/>
                <w:rtl/>
              </w:rPr>
              <w:t>پ</w:t>
            </w:r>
            <w:r w:rsidR="008A5CF0" w:rsidRPr="0073278B">
              <w:rPr>
                <w:rStyle w:val="Hyperlink"/>
                <w:rFonts w:hint="cs"/>
                <w:noProof/>
                <w:rtl/>
              </w:rPr>
              <w:t>ی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شگفتار</w:t>
            </w:r>
            <w:r w:rsidR="008A5CF0">
              <w:rPr>
                <w:noProof/>
                <w:webHidden/>
              </w:rPr>
              <w:tab/>
            </w:r>
            <w:r w:rsidR="008A5CF0">
              <w:rPr>
                <w:noProof/>
                <w:webHidden/>
              </w:rPr>
              <w:fldChar w:fldCharType="begin"/>
            </w:r>
            <w:r w:rsidR="008A5CF0">
              <w:rPr>
                <w:noProof/>
                <w:webHidden/>
              </w:rPr>
              <w:instrText xml:space="preserve"> PAGEREF _Toc210578814 \h </w:instrText>
            </w:r>
            <w:r w:rsidR="008A5CF0">
              <w:rPr>
                <w:noProof/>
                <w:webHidden/>
              </w:rPr>
            </w:r>
            <w:r w:rsidR="008A5CF0">
              <w:rPr>
                <w:noProof/>
                <w:webHidden/>
              </w:rPr>
              <w:fldChar w:fldCharType="separate"/>
            </w:r>
            <w:r w:rsidR="008A5CF0">
              <w:rPr>
                <w:noProof/>
                <w:webHidden/>
              </w:rPr>
              <w:t>2</w:t>
            </w:r>
            <w:r w:rsidR="008A5CF0">
              <w:rPr>
                <w:noProof/>
                <w:webHidden/>
              </w:rPr>
              <w:fldChar w:fldCharType="end"/>
            </w:r>
          </w:hyperlink>
        </w:p>
        <w:p w14:paraId="7022E93F" w14:textId="7DBD0330" w:rsidR="008A5CF0" w:rsidRDefault="00F8572C" w:rsidP="00D7142C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78815" w:history="1">
            <w:r w:rsidR="008A5CF0" w:rsidRPr="0073278B">
              <w:rPr>
                <w:rStyle w:val="Hyperlink"/>
                <w:rFonts w:hint="eastAsia"/>
                <w:noProof/>
                <w:rtl/>
              </w:rPr>
              <w:t>بحث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ششم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در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آ</w:t>
            </w:r>
            <w:r w:rsidR="008A5CF0" w:rsidRPr="0073278B">
              <w:rPr>
                <w:rStyle w:val="Hyperlink"/>
                <w:rFonts w:hint="cs"/>
                <w:noProof/>
                <w:rtl/>
              </w:rPr>
              <w:t>ی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ه</w:t>
            </w:r>
            <w:r w:rsidR="008A5CF0">
              <w:rPr>
                <w:noProof/>
                <w:webHidden/>
              </w:rPr>
              <w:tab/>
            </w:r>
            <w:r w:rsidR="008A5CF0">
              <w:rPr>
                <w:noProof/>
                <w:webHidden/>
              </w:rPr>
              <w:fldChar w:fldCharType="begin"/>
            </w:r>
            <w:r w:rsidR="008A5CF0">
              <w:rPr>
                <w:noProof/>
                <w:webHidden/>
              </w:rPr>
              <w:instrText xml:space="preserve"> PAGEREF _Toc210578815 \h </w:instrText>
            </w:r>
            <w:r w:rsidR="008A5CF0">
              <w:rPr>
                <w:noProof/>
                <w:webHidden/>
              </w:rPr>
            </w:r>
            <w:r w:rsidR="008A5CF0">
              <w:rPr>
                <w:noProof/>
                <w:webHidden/>
              </w:rPr>
              <w:fldChar w:fldCharType="separate"/>
            </w:r>
            <w:r w:rsidR="008A5CF0">
              <w:rPr>
                <w:noProof/>
                <w:webHidden/>
              </w:rPr>
              <w:t>2</w:t>
            </w:r>
            <w:r w:rsidR="008A5CF0">
              <w:rPr>
                <w:noProof/>
                <w:webHidden/>
              </w:rPr>
              <w:fldChar w:fldCharType="end"/>
            </w:r>
          </w:hyperlink>
        </w:p>
        <w:p w14:paraId="065AFEB7" w14:textId="7624B362" w:rsidR="008A5CF0" w:rsidRDefault="00F8572C" w:rsidP="00D7142C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78816" w:history="1">
            <w:r w:rsidR="008A5CF0" w:rsidRPr="0073278B">
              <w:rPr>
                <w:rStyle w:val="Hyperlink"/>
                <w:rFonts w:hint="eastAsia"/>
                <w:noProof/>
                <w:rtl/>
              </w:rPr>
              <w:t>نکته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اول</w:t>
            </w:r>
            <w:r w:rsidR="008A5CF0">
              <w:rPr>
                <w:noProof/>
                <w:webHidden/>
              </w:rPr>
              <w:tab/>
            </w:r>
            <w:r w:rsidR="008A5CF0">
              <w:rPr>
                <w:noProof/>
                <w:webHidden/>
              </w:rPr>
              <w:fldChar w:fldCharType="begin"/>
            </w:r>
            <w:r w:rsidR="008A5CF0">
              <w:rPr>
                <w:noProof/>
                <w:webHidden/>
              </w:rPr>
              <w:instrText xml:space="preserve"> PAGEREF _Toc210578816 \h </w:instrText>
            </w:r>
            <w:r w:rsidR="008A5CF0">
              <w:rPr>
                <w:noProof/>
                <w:webHidden/>
              </w:rPr>
            </w:r>
            <w:r w:rsidR="008A5CF0">
              <w:rPr>
                <w:noProof/>
                <w:webHidden/>
              </w:rPr>
              <w:fldChar w:fldCharType="separate"/>
            </w:r>
            <w:r w:rsidR="008A5CF0">
              <w:rPr>
                <w:noProof/>
                <w:webHidden/>
              </w:rPr>
              <w:t>2</w:t>
            </w:r>
            <w:r w:rsidR="008A5CF0">
              <w:rPr>
                <w:noProof/>
                <w:webHidden/>
              </w:rPr>
              <w:fldChar w:fldCharType="end"/>
            </w:r>
          </w:hyperlink>
        </w:p>
        <w:p w14:paraId="6BEA6A73" w14:textId="476ED2B0" w:rsidR="008A5CF0" w:rsidRDefault="00F8572C" w:rsidP="00D7142C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78817" w:history="1">
            <w:r w:rsidR="008A5CF0" w:rsidRPr="0073278B">
              <w:rPr>
                <w:rStyle w:val="Hyperlink"/>
                <w:rFonts w:hint="eastAsia"/>
                <w:noProof/>
                <w:rtl/>
              </w:rPr>
              <w:t>بحث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دوم؛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لَا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تَخْضَعْنَ</w:t>
            </w:r>
            <w:r w:rsidR="008A5CF0">
              <w:rPr>
                <w:noProof/>
                <w:webHidden/>
              </w:rPr>
              <w:tab/>
            </w:r>
            <w:r w:rsidR="008A5CF0">
              <w:rPr>
                <w:noProof/>
                <w:webHidden/>
              </w:rPr>
              <w:fldChar w:fldCharType="begin"/>
            </w:r>
            <w:r w:rsidR="008A5CF0">
              <w:rPr>
                <w:noProof/>
                <w:webHidden/>
              </w:rPr>
              <w:instrText xml:space="preserve"> PAGEREF _Toc210578817 \h </w:instrText>
            </w:r>
            <w:r w:rsidR="008A5CF0">
              <w:rPr>
                <w:noProof/>
                <w:webHidden/>
              </w:rPr>
            </w:r>
            <w:r w:rsidR="008A5CF0">
              <w:rPr>
                <w:noProof/>
                <w:webHidden/>
              </w:rPr>
              <w:fldChar w:fldCharType="separate"/>
            </w:r>
            <w:r w:rsidR="008A5CF0">
              <w:rPr>
                <w:noProof/>
                <w:webHidden/>
              </w:rPr>
              <w:t>3</w:t>
            </w:r>
            <w:r w:rsidR="008A5CF0">
              <w:rPr>
                <w:noProof/>
                <w:webHidden/>
              </w:rPr>
              <w:fldChar w:fldCharType="end"/>
            </w:r>
          </w:hyperlink>
        </w:p>
        <w:p w14:paraId="1B02B1EB" w14:textId="4618DC71" w:rsidR="008A5CF0" w:rsidRDefault="00F8572C" w:rsidP="00D7142C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78818" w:history="1">
            <w:r w:rsidR="008A5CF0" w:rsidRPr="0073278B">
              <w:rPr>
                <w:rStyle w:val="Hyperlink"/>
                <w:rFonts w:hint="eastAsia"/>
                <w:noProof/>
                <w:rtl/>
              </w:rPr>
              <w:t>نکته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اول</w:t>
            </w:r>
            <w:r w:rsidR="008A5CF0">
              <w:rPr>
                <w:noProof/>
                <w:webHidden/>
              </w:rPr>
              <w:tab/>
            </w:r>
            <w:r w:rsidR="008A5CF0">
              <w:rPr>
                <w:noProof/>
                <w:webHidden/>
              </w:rPr>
              <w:fldChar w:fldCharType="begin"/>
            </w:r>
            <w:r w:rsidR="008A5CF0">
              <w:rPr>
                <w:noProof/>
                <w:webHidden/>
              </w:rPr>
              <w:instrText xml:space="preserve"> PAGEREF _Toc210578818 \h </w:instrText>
            </w:r>
            <w:r w:rsidR="008A5CF0">
              <w:rPr>
                <w:noProof/>
                <w:webHidden/>
              </w:rPr>
            </w:r>
            <w:r w:rsidR="008A5CF0">
              <w:rPr>
                <w:noProof/>
                <w:webHidden/>
              </w:rPr>
              <w:fldChar w:fldCharType="separate"/>
            </w:r>
            <w:r w:rsidR="008A5CF0">
              <w:rPr>
                <w:noProof/>
                <w:webHidden/>
              </w:rPr>
              <w:t>3</w:t>
            </w:r>
            <w:r w:rsidR="008A5CF0">
              <w:rPr>
                <w:noProof/>
                <w:webHidden/>
              </w:rPr>
              <w:fldChar w:fldCharType="end"/>
            </w:r>
          </w:hyperlink>
        </w:p>
        <w:p w14:paraId="51704CD3" w14:textId="235C26AE" w:rsidR="008A5CF0" w:rsidRDefault="00F8572C" w:rsidP="00D7142C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78819" w:history="1">
            <w:r w:rsidR="008A5CF0" w:rsidRPr="0073278B">
              <w:rPr>
                <w:rStyle w:val="Hyperlink"/>
                <w:rFonts w:hint="eastAsia"/>
                <w:noProof/>
                <w:rtl/>
              </w:rPr>
              <w:t>نکته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دوم</w:t>
            </w:r>
            <w:r w:rsidR="008A5CF0">
              <w:rPr>
                <w:noProof/>
                <w:webHidden/>
              </w:rPr>
              <w:tab/>
            </w:r>
            <w:r w:rsidR="008A5CF0">
              <w:rPr>
                <w:noProof/>
                <w:webHidden/>
              </w:rPr>
              <w:fldChar w:fldCharType="begin"/>
            </w:r>
            <w:r w:rsidR="008A5CF0">
              <w:rPr>
                <w:noProof/>
                <w:webHidden/>
              </w:rPr>
              <w:instrText xml:space="preserve"> PAGEREF _Toc210578819 \h </w:instrText>
            </w:r>
            <w:r w:rsidR="008A5CF0">
              <w:rPr>
                <w:noProof/>
                <w:webHidden/>
              </w:rPr>
            </w:r>
            <w:r w:rsidR="008A5CF0">
              <w:rPr>
                <w:noProof/>
                <w:webHidden/>
              </w:rPr>
              <w:fldChar w:fldCharType="separate"/>
            </w:r>
            <w:r w:rsidR="008A5CF0">
              <w:rPr>
                <w:noProof/>
                <w:webHidden/>
              </w:rPr>
              <w:t>4</w:t>
            </w:r>
            <w:r w:rsidR="008A5CF0">
              <w:rPr>
                <w:noProof/>
                <w:webHidden/>
              </w:rPr>
              <w:fldChar w:fldCharType="end"/>
            </w:r>
          </w:hyperlink>
        </w:p>
        <w:p w14:paraId="5C402D4B" w14:textId="6960F9D2" w:rsidR="008A5CF0" w:rsidRDefault="00F8572C" w:rsidP="00D7142C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78820" w:history="1">
            <w:r w:rsidR="008A5CF0" w:rsidRPr="0073278B">
              <w:rPr>
                <w:rStyle w:val="Hyperlink"/>
                <w:rFonts w:hint="eastAsia"/>
                <w:noProof/>
                <w:rtl/>
              </w:rPr>
              <w:t>نکته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سوم</w:t>
            </w:r>
            <w:r w:rsidR="008A5CF0">
              <w:rPr>
                <w:noProof/>
                <w:webHidden/>
              </w:rPr>
              <w:tab/>
            </w:r>
            <w:r w:rsidR="008A5CF0">
              <w:rPr>
                <w:noProof/>
                <w:webHidden/>
              </w:rPr>
              <w:fldChar w:fldCharType="begin"/>
            </w:r>
            <w:r w:rsidR="008A5CF0">
              <w:rPr>
                <w:noProof/>
                <w:webHidden/>
              </w:rPr>
              <w:instrText xml:space="preserve"> PAGEREF _Toc210578820 \h </w:instrText>
            </w:r>
            <w:r w:rsidR="008A5CF0">
              <w:rPr>
                <w:noProof/>
                <w:webHidden/>
              </w:rPr>
            </w:r>
            <w:r w:rsidR="008A5CF0">
              <w:rPr>
                <w:noProof/>
                <w:webHidden/>
              </w:rPr>
              <w:fldChar w:fldCharType="separate"/>
            </w:r>
            <w:r w:rsidR="008A5CF0">
              <w:rPr>
                <w:noProof/>
                <w:webHidden/>
              </w:rPr>
              <w:t>5</w:t>
            </w:r>
            <w:r w:rsidR="008A5CF0">
              <w:rPr>
                <w:noProof/>
                <w:webHidden/>
              </w:rPr>
              <w:fldChar w:fldCharType="end"/>
            </w:r>
          </w:hyperlink>
        </w:p>
        <w:p w14:paraId="25166CA4" w14:textId="401A4F80" w:rsidR="008A5CF0" w:rsidRDefault="00F8572C" w:rsidP="00D7142C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78821" w:history="1">
            <w:r w:rsidR="008A5CF0" w:rsidRPr="0073278B">
              <w:rPr>
                <w:rStyle w:val="Hyperlink"/>
                <w:rFonts w:hint="eastAsia"/>
                <w:noProof/>
                <w:rtl/>
              </w:rPr>
              <w:t>دلا</w:t>
            </w:r>
            <w:r w:rsidR="008A5CF0" w:rsidRPr="0073278B">
              <w:rPr>
                <w:rStyle w:val="Hyperlink"/>
                <w:rFonts w:hint="cs"/>
                <w:noProof/>
                <w:rtl/>
              </w:rPr>
              <w:t>ی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ل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تعم</w:t>
            </w:r>
            <w:r w:rsidR="008A5CF0" w:rsidRPr="0073278B">
              <w:rPr>
                <w:rStyle w:val="Hyperlink"/>
                <w:rFonts w:hint="cs"/>
                <w:noProof/>
                <w:rtl/>
              </w:rPr>
              <w:t>ی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م</w:t>
            </w:r>
            <w:r w:rsidR="008A5CF0">
              <w:rPr>
                <w:noProof/>
                <w:webHidden/>
              </w:rPr>
              <w:tab/>
            </w:r>
            <w:r w:rsidR="008A5CF0">
              <w:rPr>
                <w:noProof/>
                <w:webHidden/>
              </w:rPr>
              <w:fldChar w:fldCharType="begin"/>
            </w:r>
            <w:r w:rsidR="008A5CF0">
              <w:rPr>
                <w:noProof/>
                <w:webHidden/>
              </w:rPr>
              <w:instrText xml:space="preserve"> PAGEREF _Toc210578821 \h </w:instrText>
            </w:r>
            <w:r w:rsidR="008A5CF0">
              <w:rPr>
                <w:noProof/>
                <w:webHidden/>
              </w:rPr>
            </w:r>
            <w:r w:rsidR="008A5CF0">
              <w:rPr>
                <w:noProof/>
                <w:webHidden/>
              </w:rPr>
              <w:fldChar w:fldCharType="separate"/>
            </w:r>
            <w:r w:rsidR="008A5CF0">
              <w:rPr>
                <w:noProof/>
                <w:webHidden/>
              </w:rPr>
              <w:t>5</w:t>
            </w:r>
            <w:r w:rsidR="008A5CF0">
              <w:rPr>
                <w:noProof/>
                <w:webHidden/>
              </w:rPr>
              <w:fldChar w:fldCharType="end"/>
            </w:r>
          </w:hyperlink>
        </w:p>
        <w:p w14:paraId="6852939C" w14:textId="2721A9A7" w:rsidR="008A5CF0" w:rsidRDefault="00F8572C" w:rsidP="00D7142C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78822" w:history="1">
            <w:r w:rsidR="008A5CF0" w:rsidRPr="0073278B">
              <w:rPr>
                <w:rStyle w:val="Hyperlink"/>
                <w:rFonts w:hint="eastAsia"/>
                <w:noProof/>
                <w:rtl/>
              </w:rPr>
              <w:t>وجه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اول</w:t>
            </w:r>
            <w:r w:rsidR="008A5CF0">
              <w:rPr>
                <w:noProof/>
                <w:webHidden/>
              </w:rPr>
              <w:tab/>
            </w:r>
            <w:r w:rsidR="008A5CF0">
              <w:rPr>
                <w:noProof/>
                <w:webHidden/>
              </w:rPr>
              <w:fldChar w:fldCharType="begin"/>
            </w:r>
            <w:r w:rsidR="008A5CF0">
              <w:rPr>
                <w:noProof/>
                <w:webHidden/>
              </w:rPr>
              <w:instrText xml:space="preserve"> PAGEREF _Toc210578822 \h </w:instrText>
            </w:r>
            <w:r w:rsidR="008A5CF0">
              <w:rPr>
                <w:noProof/>
                <w:webHidden/>
              </w:rPr>
            </w:r>
            <w:r w:rsidR="008A5CF0">
              <w:rPr>
                <w:noProof/>
                <w:webHidden/>
              </w:rPr>
              <w:fldChar w:fldCharType="separate"/>
            </w:r>
            <w:r w:rsidR="008A5CF0">
              <w:rPr>
                <w:noProof/>
                <w:webHidden/>
              </w:rPr>
              <w:t>5</w:t>
            </w:r>
            <w:r w:rsidR="008A5CF0">
              <w:rPr>
                <w:noProof/>
                <w:webHidden/>
              </w:rPr>
              <w:fldChar w:fldCharType="end"/>
            </w:r>
          </w:hyperlink>
        </w:p>
        <w:p w14:paraId="42F5C52D" w14:textId="659EF13C" w:rsidR="008A5CF0" w:rsidRDefault="00F8572C" w:rsidP="00D7142C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78823" w:history="1">
            <w:r w:rsidR="008A5CF0" w:rsidRPr="0073278B">
              <w:rPr>
                <w:rStyle w:val="Hyperlink"/>
                <w:rFonts w:hint="eastAsia"/>
                <w:noProof/>
                <w:rtl/>
              </w:rPr>
              <w:t>وجه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دوم</w:t>
            </w:r>
            <w:r w:rsidR="008A5CF0">
              <w:rPr>
                <w:noProof/>
                <w:webHidden/>
              </w:rPr>
              <w:tab/>
            </w:r>
            <w:r w:rsidR="008A5CF0">
              <w:rPr>
                <w:noProof/>
                <w:webHidden/>
              </w:rPr>
              <w:fldChar w:fldCharType="begin"/>
            </w:r>
            <w:r w:rsidR="008A5CF0">
              <w:rPr>
                <w:noProof/>
                <w:webHidden/>
              </w:rPr>
              <w:instrText xml:space="preserve"> PAGEREF _Toc210578823 \h </w:instrText>
            </w:r>
            <w:r w:rsidR="008A5CF0">
              <w:rPr>
                <w:noProof/>
                <w:webHidden/>
              </w:rPr>
            </w:r>
            <w:r w:rsidR="008A5CF0">
              <w:rPr>
                <w:noProof/>
                <w:webHidden/>
              </w:rPr>
              <w:fldChar w:fldCharType="separate"/>
            </w:r>
            <w:r w:rsidR="008A5CF0">
              <w:rPr>
                <w:noProof/>
                <w:webHidden/>
              </w:rPr>
              <w:t>6</w:t>
            </w:r>
            <w:r w:rsidR="008A5CF0">
              <w:rPr>
                <w:noProof/>
                <w:webHidden/>
              </w:rPr>
              <w:fldChar w:fldCharType="end"/>
            </w:r>
          </w:hyperlink>
        </w:p>
        <w:p w14:paraId="699A32B3" w14:textId="594D8F4F" w:rsidR="008A5CF0" w:rsidRDefault="00F8572C" w:rsidP="00D7142C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78824" w:history="1">
            <w:r w:rsidR="008A5CF0" w:rsidRPr="0073278B">
              <w:rPr>
                <w:rStyle w:val="Hyperlink"/>
                <w:rFonts w:hint="eastAsia"/>
                <w:noProof/>
                <w:rtl/>
              </w:rPr>
              <w:t>خلاصه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مطلب</w:t>
            </w:r>
            <w:r w:rsidR="008A5CF0">
              <w:rPr>
                <w:noProof/>
                <w:webHidden/>
              </w:rPr>
              <w:tab/>
            </w:r>
            <w:r w:rsidR="008A5CF0">
              <w:rPr>
                <w:noProof/>
                <w:webHidden/>
              </w:rPr>
              <w:fldChar w:fldCharType="begin"/>
            </w:r>
            <w:r w:rsidR="008A5CF0">
              <w:rPr>
                <w:noProof/>
                <w:webHidden/>
              </w:rPr>
              <w:instrText xml:space="preserve"> PAGEREF _Toc210578824 \h </w:instrText>
            </w:r>
            <w:r w:rsidR="008A5CF0">
              <w:rPr>
                <w:noProof/>
                <w:webHidden/>
              </w:rPr>
            </w:r>
            <w:r w:rsidR="008A5CF0">
              <w:rPr>
                <w:noProof/>
                <w:webHidden/>
              </w:rPr>
              <w:fldChar w:fldCharType="separate"/>
            </w:r>
            <w:r w:rsidR="008A5CF0">
              <w:rPr>
                <w:noProof/>
                <w:webHidden/>
              </w:rPr>
              <w:t>6</w:t>
            </w:r>
            <w:r w:rsidR="008A5CF0">
              <w:rPr>
                <w:noProof/>
                <w:webHidden/>
              </w:rPr>
              <w:fldChar w:fldCharType="end"/>
            </w:r>
          </w:hyperlink>
        </w:p>
        <w:p w14:paraId="5B97F7AF" w14:textId="456BDE5E" w:rsidR="008A5CF0" w:rsidRDefault="00F8572C" w:rsidP="00D7142C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78825" w:history="1">
            <w:r w:rsidR="008A5CF0" w:rsidRPr="0073278B">
              <w:rPr>
                <w:rStyle w:val="Hyperlink"/>
                <w:rFonts w:hint="eastAsia"/>
                <w:noProof/>
                <w:rtl/>
              </w:rPr>
              <w:t>نکته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چهارم</w:t>
            </w:r>
            <w:r w:rsidR="008A5CF0">
              <w:rPr>
                <w:noProof/>
                <w:webHidden/>
              </w:rPr>
              <w:tab/>
            </w:r>
            <w:r w:rsidR="008A5CF0">
              <w:rPr>
                <w:noProof/>
                <w:webHidden/>
              </w:rPr>
              <w:fldChar w:fldCharType="begin"/>
            </w:r>
            <w:r w:rsidR="008A5CF0">
              <w:rPr>
                <w:noProof/>
                <w:webHidden/>
              </w:rPr>
              <w:instrText xml:space="preserve"> PAGEREF _Toc210578825 \h </w:instrText>
            </w:r>
            <w:r w:rsidR="008A5CF0">
              <w:rPr>
                <w:noProof/>
                <w:webHidden/>
              </w:rPr>
            </w:r>
            <w:r w:rsidR="008A5CF0">
              <w:rPr>
                <w:noProof/>
                <w:webHidden/>
              </w:rPr>
              <w:fldChar w:fldCharType="separate"/>
            </w:r>
            <w:r w:rsidR="008A5CF0">
              <w:rPr>
                <w:noProof/>
                <w:webHidden/>
              </w:rPr>
              <w:t>6</w:t>
            </w:r>
            <w:r w:rsidR="008A5CF0">
              <w:rPr>
                <w:noProof/>
                <w:webHidden/>
              </w:rPr>
              <w:fldChar w:fldCharType="end"/>
            </w:r>
          </w:hyperlink>
        </w:p>
        <w:p w14:paraId="7005DBAC" w14:textId="7336252B" w:rsidR="008A5CF0" w:rsidRDefault="00F8572C" w:rsidP="00D7142C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78826" w:history="1">
            <w:r w:rsidR="008A5CF0" w:rsidRPr="0073278B">
              <w:rPr>
                <w:rStyle w:val="Hyperlink"/>
                <w:rFonts w:hint="eastAsia"/>
                <w:noProof/>
                <w:rtl/>
              </w:rPr>
              <w:t>نکته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پنجم</w:t>
            </w:r>
            <w:r w:rsidR="008A5CF0">
              <w:rPr>
                <w:noProof/>
                <w:webHidden/>
              </w:rPr>
              <w:tab/>
            </w:r>
            <w:r w:rsidR="008A5CF0">
              <w:rPr>
                <w:noProof/>
                <w:webHidden/>
              </w:rPr>
              <w:fldChar w:fldCharType="begin"/>
            </w:r>
            <w:r w:rsidR="008A5CF0">
              <w:rPr>
                <w:noProof/>
                <w:webHidden/>
              </w:rPr>
              <w:instrText xml:space="preserve"> PAGEREF _Toc210578826 \h </w:instrText>
            </w:r>
            <w:r w:rsidR="008A5CF0">
              <w:rPr>
                <w:noProof/>
                <w:webHidden/>
              </w:rPr>
            </w:r>
            <w:r w:rsidR="008A5CF0">
              <w:rPr>
                <w:noProof/>
                <w:webHidden/>
              </w:rPr>
              <w:fldChar w:fldCharType="separate"/>
            </w:r>
            <w:r w:rsidR="008A5CF0">
              <w:rPr>
                <w:noProof/>
                <w:webHidden/>
              </w:rPr>
              <w:t>7</w:t>
            </w:r>
            <w:r w:rsidR="008A5CF0">
              <w:rPr>
                <w:noProof/>
                <w:webHidden/>
              </w:rPr>
              <w:fldChar w:fldCharType="end"/>
            </w:r>
          </w:hyperlink>
        </w:p>
        <w:p w14:paraId="2BC9534A" w14:textId="0E781099" w:rsidR="008A5CF0" w:rsidRDefault="00F8572C" w:rsidP="00D7142C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78827" w:history="1">
            <w:r w:rsidR="008A5CF0" w:rsidRPr="0073278B">
              <w:rPr>
                <w:rStyle w:val="Hyperlink"/>
                <w:rFonts w:hint="eastAsia"/>
                <w:noProof/>
                <w:rtl/>
              </w:rPr>
              <w:t>بحث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در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بِالْقَوْلِ</w:t>
            </w:r>
            <w:r w:rsidR="008A5CF0">
              <w:rPr>
                <w:noProof/>
                <w:webHidden/>
              </w:rPr>
              <w:tab/>
            </w:r>
            <w:r w:rsidR="008A5CF0">
              <w:rPr>
                <w:noProof/>
                <w:webHidden/>
              </w:rPr>
              <w:fldChar w:fldCharType="begin"/>
            </w:r>
            <w:r w:rsidR="008A5CF0">
              <w:rPr>
                <w:noProof/>
                <w:webHidden/>
              </w:rPr>
              <w:instrText xml:space="preserve"> PAGEREF _Toc210578827 \h </w:instrText>
            </w:r>
            <w:r w:rsidR="008A5CF0">
              <w:rPr>
                <w:noProof/>
                <w:webHidden/>
              </w:rPr>
            </w:r>
            <w:r w:rsidR="008A5CF0">
              <w:rPr>
                <w:noProof/>
                <w:webHidden/>
              </w:rPr>
              <w:fldChar w:fldCharType="separate"/>
            </w:r>
            <w:r w:rsidR="008A5CF0">
              <w:rPr>
                <w:noProof/>
                <w:webHidden/>
              </w:rPr>
              <w:t>7</w:t>
            </w:r>
            <w:r w:rsidR="008A5CF0">
              <w:rPr>
                <w:noProof/>
                <w:webHidden/>
              </w:rPr>
              <w:fldChar w:fldCharType="end"/>
            </w:r>
          </w:hyperlink>
        </w:p>
        <w:p w14:paraId="658D16D2" w14:textId="2910B9A2" w:rsidR="008A5CF0" w:rsidRDefault="00F8572C" w:rsidP="00D7142C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78828" w:history="1">
            <w:r w:rsidR="008A5CF0" w:rsidRPr="0073278B">
              <w:rPr>
                <w:rStyle w:val="Hyperlink"/>
                <w:rFonts w:hint="eastAsia"/>
                <w:noProof/>
                <w:rtl/>
              </w:rPr>
              <w:t>نکته</w:t>
            </w:r>
            <w:r w:rsidR="008A5CF0" w:rsidRPr="0073278B">
              <w:rPr>
                <w:rStyle w:val="Hyperlink"/>
                <w:noProof/>
                <w:rtl/>
              </w:rPr>
              <w:t xml:space="preserve"> </w:t>
            </w:r>
            <w:r w:rsidR="008A5CF0" w:rsidRPr="0073278B">
              <w:rPr>
                <w:rStyle w:val="Hyperlink"/>
                <w:rFonts w:hint="eastAsia"/>
                <w:noProof/>
                <w:rtl/>
              </w:rPr>
              <w:t>ششم</w:t>
            </w:r>
            <w:r w:rsidR="008A5CF0">
              <w:rPr>
                <w:noProof/>
                <w:webHidden/>
              </w:rPr>
              <w:tab/>
            </w:r>
            <w:r w:rsidR="008A5CF0">
              <w:rPr>
                <w:noProof/>
                <w:webHidden/>
              </w:rPr>
              <w:fldChar w:fldCharType="begin"/>
            </w:r>
            <w:r w:rsidR="008A5CF0">
              <w:rPr>
                <w:noProof/>
                <w:webHidden/>
              </w:rPr>
              <w:instrText xml:space="preserve"> PAGEREF _Toc210578828 \h </w:instrText>
            </w:r>
            <w:r w:rsidR="008A5CF0">
              <w:rPr>
                <w:noProof/>
                <w:webHidden/>
              </w:rPr>
            </w:r>
            <w:r w:rsidR="008A5CF0">
              <w:rPr>
                <w:noProof/>
                <w:webHidden/>
              </w:rPr>
              <w:fldChar w:fldCharType="separate"/>
            </w:r>
            <w:r w:rsidR="008A5CF0">
              <w:rPr>
                <w:noProof/>
                <w:webHidden/>
              </w:rPr>
              <w:t>8</w:t>
            </w:r>
            <w:r w:rsidR="008A5CF0">
              <w:rPr>
                <w:noProof/>
                <w:webHidden/>
              </w:rPr>
              <w:fldChar w:fldCharType="end"/>
            </w:r>
          </w:hyperlink>
        </w:p>
        <w:p w14:paraId="4A306D47" w14:textId="70B1676E" w:rsidR="00123630" w:rsidRPr="00696DEF" w:rsidRDefault="0070112B" w:rsidP="00D7142C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D7142C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372F483C" w:rsidR="00A52E77" w:rsidRPr="00385580" w:rsidRDefault="00A52E77" w:rsidP="00D7142C">
      <w:pPr>
        <w:spacing w:line="276" w:lineRule="auto"/>
        <w:ind w:firstLine="284"/>
        <w:jc w:val="both"/>
        <w:rPr>
          <w:b/>
          <w:bCs/>
          <w:color w:val="FF0000"/>
          <w:sz w:val="40"/>
          <w:szCs w:val="40"/>
          <w:rtl/>
        </w:rPr>
      </w:pP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 xml:space="preserve">موضوع: </w:t>
      </w:r>
      <w:r w:rsidR="0050151B" w:rsidRPr="00385580">
        <w:rPr>
          <w:b/>
          <w:bCs/>
          <w:color w:val="FF0000"/>
          <w:sz w:val="40"/>
          <w:szCs w:val="40"/>
          <w:rtl/>
        </w:rPr>
        <w:t>مبحث نگاه</w:t>
      </w:r>
      <w:r w:rsidR="00BE1FE2" w:rsidRPr="00385580">
        <w:rPr>
          <w:b/>
          <w:bCs/>
          <w:color w:val="FF0000"/>
          <w:sz w:val="40"/>
          <w:szCs w:val="40"/>
          <w:rtl/>
        </w:rPr>
        <w:t xml:space="preserve"> </w:t>
      </w:r>
      <w:r w:rsidR="004E74C3" w:rsidRPr="00385580">
        <w:rPr>
          <w:rFonts w:hint="cs"/>
          <w:b/>
          <w:bCs/>
          <w:color w:val="FF0000"/>
          <w:sz w:val="40"/>
          <w:szCs w:val="40"/>
          <w:rtl/>
        </w:rPr>
        <w:t>/</w:t>
      </w:r>
      <w:r w:rsidR="0086187D" w:rsidRPr="00385580">
        <w:rPr>
          <w:rFonts w:hint="cs"/>
          <w:b/>
          <w:bCs/>
          <w:color w:val="FF0000"/>
          <w:sz w:val="40"/>
          <w:szCs w:val="40"/>
          <w:rtl/>
        </w:rPr>
        <w:t>اخـتـلاط</w:t>
      </w:r>
      <w:r w:rsidR="00CF5D36">
        <w:rPr>
          <w:rFonts w:hint="cs"/>
          <w:b/>
          <w:bCs/>
          <w:color w:val="FF0000"/>
          <w:sz w:val="40"/>
          <w:szCs w:val="40"/>
          <w:rtl/>
        </w:rPr>
        <w:t>/</w:t>
      </w:r>
    </w:p>
    <w:p w14:paraId="6C3CD823" w14:textId="2C370113" w:rsidR="002F3F01" w:rsidRPr="00122542" w:rsidRDefault="008A28E8" w:rsidP="00D7142C">
      <w:pPr>
        <w:pStyle w:val="Heading1"/>
        <w:spacing w:line="276" w:lineRule="auto"/>
        <w:ind w:firstLine="284"/>
        <w:rPr>
          <w:rtl/>
        </w:rPr>
      </w:pPr>
      <w:bookmarkStart w:id="0" w:name="_Toc210578814"/>
      <w:r w:rsidRPr="00122542">
        <w:rPr>
          <w:rFonts w:hint="cs"/>
          <w:rtl/>
        </w:rPr>
        <w:t>پیشگفتار</w:t>
      </w:r>
      <w:bookmarkEnd w:id="0"/>
    </w:p>
    <w:p w14:paraId="441FD6CC" w14:textId="77777777" w:rsidR="008A5CF0" w:rsidRDefault="00521257" w:rsidP="00D7142C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در </w:t>
      </w:r>
      <w:r w:rsidR="008A5CF0">
        <w:rPr>
          <w:rtl/>
        </w:rPr>
        <w:t>آ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ه</w:t>
      </w:r>
      <w:r w:rsidR="008A5CF0">
        <w:rPr>
          <w:rtl/>
        </w:rPr>
        <w:t xml:space="preserve"> شر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فه‌ا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که مورد استدلال قرار گرفت، سه فراز بود که دو فراز آن را بحث کرد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م</w:t>
      </w:r>
      <w:r w:rsidR="008A5CF0">
        <w:rPr>
          <w:rtl/>
        </w:rPr>
        <w:t xml:space="preserve"> و فراز د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گر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که البته در ابتدا است، آن دو فراز بعد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پس از ا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ن</w:t>
      </w:r>
      <w:r w:rsidR="008A5CF0">
        <w:rPr>
          <w:rtl/>
        </w:rPr>
        <w:t xml:space="preserve"> قرار دارد، به ذهنمان آمد که ا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ن</w:t>
      </w:r>
      <w:r w:rsidR="008A5CF0">
        <w:rPr>
          <w:rtl/>
        </w:rPr>
        <w:t xml:space="preserve"> فقره اول را متذکر نشو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م</w:t>
      </w:r>
      <w:r w:rsidR="008A5CF0">
        <w:rPr>
          <w:rtl/>
        </w:rPr>
        <w:t xml:space="preserve"> بعد به ذهن آمد که شا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د</w:t>
      </w:r>
      <w:r w:rsidR="008A5CF0">
        <w:rPr>
          <w:rtl/>
        </w:rPr>
        <w:t xml:space="preserve"> مف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د</w:t>
      </w:r>
      <w:r w:rsidR="008A5CF0">
        <w:rPr>
          <w:rtl/>
        </w:rPr>
        <w:t xml:space="preserve"> باشد. </w:t>
      </w:r>
    </w:p>
    <w:p w14:paraId="148019EB" w14:textId="77777777" w:rsidR="008A5CF0" w:rsidRDefault="008A5CF0" w:rsidP="00D7142C">
      <w:pPr>
        <w:pStyle w:val="Heading1"/>
        <w:rPr>
          <w:rtl/>
        </w:rPr>
      </w:pPr>
      <w:bookmarkStart w:id="1" w:name="_Toc210578815"/>
      <w:r>
        <w:rPr>
          <w:rFonts w:hint="eastAsia"/>
          <w:rtl/>
        </w:rPr>
        <w:t>بحث</w:t>
      </w:r>
      <w:r>
        <w:rPr>
          <w:rtl/>
        </w:rPr>
        <w:t xml:space="preserve"> ششم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"/>
    </w:p>
    <w:p w14:paraId="116EFCA1" w14:textId="2A9F10D5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که فرمود </w:t>
      </w:r>
      <w:r w:rsidR="00197548">
        <w:rPr>
          <w:b/>
          <w:bCs/>
          <w:color w:val="007200"/>
          <w:rtl/>
        </w:rPr>
        <w:t>﴿فَلَا تَخْضَعْنَ بِالْقَوْلِ ف</w:t>
      </w:r>
      <w:r w:rsidR="00197548">
        <w:rPr>
          <w:rFonts w:hint="cs"/>
          <w:b/>
          <w:bCs/>
          <w:color w:val="007200"/>
          <w:rtl/>
        </w:rPr>
        <w:t>ی</w:t>
      </w:r>
      <w:r w:rsidR="00197548">
        <w:rPr>
          <w:rFonts w:hint="eastAsia"/>
          <w:b/>
          <w:bCs/>
          <w:color w:val="007200"/>
          <w:rtl/>
        </w:rPr>
        <w:t>طعمع</w:t>
      </w:r>
      <w:r w:rsidR="00197548">
        <w:rPr>
          <w:b/>
          <w:bCs/>
          <w:color w:val="007200"/>
          <w:rtl/>
        </w:rPr>
        <w:t xml:space="preserve"> الَّذِ</w:t>
      </w:r>
      <w:r w:rsidR="00197548">
        <w:rPr>
          <w:rFonts w:hint="cs"/>
          <w:b/>
          <w:bCs/>
          <w:color w:val="007200"/>
          <w:rtl/>
        </w:rPr>
        <w:t>ی</w:t>
      </w:r>
      <w:r w:rsidR="00197548">
        <w:rPr>
          <w:b/>
          <w:bCs/>
          <w:color w:val="007200"/>
          <w:rtl/>
        </w:rPr>
        <w:t xml:space="preserve"> فِ</w:t>
      </w:r>
      <w:r w:rsidR="00197548">
        <w:rPr>
          <w:rFonts w:hint="cs"/>
          <w:b/>
          <w:bCs/>
          <w:color w:val="007200"/>
          <w:rtl/>
        </w:rPr>
        <w:t>ی</w:t>
      </w:r>
      <w:r w:rsidR="00197548">
        <w:rPr>
          <w:b/>
          <w:bCs/>
          <w:color w:val="007200"/>
          <w:rtl/>
        </w:rPr>
        <w:t xml:space="preserve"> قَلْبِهِ مَرَضٌ وَقُلْنَ قَوْلًا مَعْرُوفًا﴾ </w:t>
      </w:r>
      <w:r>
        <w:rPr>
          <w:rtl/>
        </w:rPr>
        <w:t>سوره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۳۲، ممکن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مسئله اختلاط استدلال شود. </w:t>
      </w:r>
    </w:p>
    <w:p w14:paraId="69DE5F10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بار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جلسات آخر سال ۱۴۰۰ و اول سال ۱۴۰۱ مفصل، با دقت‌ها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بحث قرار گرفته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آن‌ها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مرور</w:t>
      </w:r>
      <w:r>
        <w:rPr>
          <w:rFonts w:hint="cs"/>
          <w:rtl/>
        </w:rPr>
        <w:t>ی</w:t>
      </w:r>
      <w:r>
        <w:rPr>
          <w:rtl/>
        </w:rPr>
        <w:t xml:space="preserve"> بر مجموعه نکات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خواهم داشت. </w:t>
      </w:r>
    </w:p>
    <w:p w14:paraId="12F1D9F5" w14:textId="79045204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دو فراز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روشن 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97548">
        <w:rPr>
          <w:b/>
          <w:bCs/>
          <w:color w:val="007200"/>
          <w:rtl/>
        </w:rPr>
        <w:t>﴿قَرْنَ فِ</w:t>
      </w:r>
      <w:r w:rsidR="00197548">
        <w:rPr>
          <w:rFonts w:hint="cs"/>
          <w:b/>
          <w:bCs/>
          <w:color w:val="007200"/>
          <w:rtl/>
        </w:rPr>
        <w:t>ی</w:t>
      </w:r>
      <w:r w:rsidR="00197548">
        <w:rPr>
          <w:b/>
          <w:bCs/>
          <w:color w:val="007200"/>
          <w:rtl/>
        </w:rPr>
        <w:t xml:space="preserve"> بُ</w:t>
      </w:r>
      <w:r w:rsidR="00197548">
        <w:rPr>
          <w:rFonts w:hint="cs"/>
          <w:b/>
          <w:bCs/>
          <w:color w:val="007200"/>
          <w:rtl/>
        </w:rPr>
        <w:t>یُ</w:t>
      </w:r>
      <w:r w:rsidR="00197548">
        <w:rPr>
          <w:rFonts w:hint="eastAsia"/>
          <w:b/>
          <w:bCs/>
          <w:color w:val="007200"/>
          <w:rtl/>
        </w:rPr>
        <w:t>وتِکُنَّ</w:t>
      </w:r>
      <w:r w:rsidR="00197548">
        <w:rPr>
          <w:b/>
          <w:bCs/>
          <w:color w:val="007200"/>
          <w:rtl/>
        </w:rPr>
        <w:t xml:space="preserve">﴾ </w:t>
      </w:r>
      <w:r>
        <w:rPr>
          <w:rtl/>
        </w:rPr>
        <w:t>استحباب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جمله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حرمت تبرج و تکشف و تبرز خارج از خانه برا</w:t>
      </w:r>
      <w:r>
        <w:rPr>
          <w:rFonts w:hint="cs"/>
          <w:rtl/>
        </w:rPr>
        <w:t>ی</w:t>
      </w:r>
      <w:r>
        <w:rPr>
          <w:rtl/>
        </w:rPr>
        <w:t xml:space="preserve"> مسائل شهوان</w:t>
      </w:r>
      <w:r>
        <w:rPr>
          <w:rFonts w:hint="cs"/>
          <w:rtl/>
        </w:rPr>
        <w:t>ی</w:t>
      </w:r>
      <w:r>
        <w:rPr>
          <w:rtl/>
        </w:rPr>
        <w:t xml:space="preserve">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منطبق </w:t>
      </w:r>
      <w:r w:rsidR="00197548">
        <w:rPr>
          <w:rtl/>
        </w:rPr>
        <w:t>صددرصد</w:t>
      </w:r>
      <w:r>
        <w:rPr>
          <w:rtl/>
        </w:rPr>
        <w:t xml:space="preserve"> در بحث اختلاط نبود بلکه انحا</w:t>
      </w:r>
      <w:r>
        <w:rPr>
          <w:rFonts w:hint="cs"/>
          <w:rtl/>
        </w:rPr>
        <w:t>یی</w:t>
      </w:r>
      <w:r>
        <w:rPr>
          <w:rtl/>
        </w:rPr>
        <w:t xml:space="preserve"> از اختلاط را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. </w:t>
      </w:r>
    </w:p>
    <w:p w14:paraId="63434A1E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استفاده بکند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که بر بحث اختلاط انطباق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277F50FE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بکند که هر نوع اقدام</w:t>
      </w:r>
      <w:r>
        <w:rPr>
          <w:rFonts w:hint="cs"/>
          <w:rtl/>
        </w:rPr>
        <w:t>ی</w:t>
      </w:r>
      <w:r>
        <w:rPr>
          <w:rtl/>
        </w:rPr>
        <w:t xml:space="preserve"> که موجب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طمع‌ها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اشکال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استدلال است. </w:t>
      </w:r>
    </w:p>
    <w:p w14:paraId="5A52EFEC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نوع عمل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وجب</w:t>
      </w:r>
      <w:r>
        <w:rPr>
          <w:rtl/>
        </w:rPr>
        <w:t xml:space="preserve"> إثارة الشهوه،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الطمع الشهوان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 است.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ممکن است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بشود. </w:t>
      </w:r>
    </w:p>
    <w:p w14:paraId="3ACB0DCC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مباحث گسترده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نکات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ADD1584" w14:textId="77777777" w:rsidR="008A5CF0" w:rsidRDefault="008A5CF0" w:rsidP="00D7142C">
      <w:pPr>
        <w:pStyle w:val="Heading1"/>
        <w:rPr>
          <w:rtl/>
        </w:rPr>
      </w:pPr>
      <w:bookmarkStart w:id="2" w:name="_Toc210578816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2"/>
    </w:p>
    <w:p w14:paraId="2E8F2A97" w14:textId="7E2DAFEC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فاء</w:t>
      </w:r>
      <w:r>
        <w:rPr>
          <w:rtl/>
        </w:rPr>
        <w:t xml:space="preserve"> در </w:t>
      </w:r>
      <w:r w:rsidR="00D7142C">
        <w:rPr>
          <w:b/>
          <w:bCs/>
          <w:color w:val="007200"/>
          <w:rtl/>
        </w:rPr>
        <w:t xml:space="preserve">﴿فَلَا تَخْضَعْنَ﴾ </w:t>
      </w:r>
      <w:r>
        <w:rPr>
          <w:rtl/>
        </w:rPr>
        <w:t>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فائ</w:t>
      </w:r>
      <w:r>
        <w:rPr>
          <w:rFonts w:hint="cs"/>
          <w:rtl/>
        </w:rPr>
        <w:t>ی</w:t>
      </w:r>
      <w:r>
        <w:rPr>
          <w:rtl/>
        </w:rPr>
        <w:t xml:space="preserve"> است، دو احتمال در آن وجود دارد؛ </w:t>
      </w:r>
    </w:p>
    <w:p w14:paraId="4561C131" w14:textId="3AFA42E6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فاء جواب شرط باشد و جواب إِنِ اتَّقَ</w:t>
      </w:r>
      <w:r>
        <w:rPr>
          <w:rFonts w:hint="cs"/>
          <w:rtl/>
        </w:rPr>
        <w:t>یْ</w:t>
      </w:r>
      <w:r>
        <w:rPr>
          <w:rFonts w:hint="eastAsia"/>
          <w:rtl/>
        </w:rPr>
        <w:t>تُنَّ</w:t>
      </w:r>
      <w:r>
        <w:rPr>
          <w:rtl/>
        </w:rPr>
        <w:t xml:space="preserve"> باشد، </w:t>
      </w:r>
      <w:r w:rsidR="00D7142C">
        <w:rPr>
          <w:b/>
          <w:bCs/>
          <w:color w:val="007200"/>
          <w:rtl/>
        </w:rPr>
        <w:t>﴿إِنِ اتَّقَ</w:t>
      </w:r>
      <w:r w:rsidR="00D7142C">
        <w:rPr>
          <w:rFonts w:hint="cs"/>
          <w:b/>
          <w:bCs/>
          <w:color w:val="007200"/>
          <w:rtl/>
        </w:rPr>
        <w:t>یْ</w:t>
      </w:r>
      <w:r w:rsidR="00D7142C">
        <w:rPr>
          <w:rFonts w:hint="eastAsia"/>
          <w:b/>
          <w:bCs/>
          <w:color w:val="007200"/>
          <w:rtl/>
        </w:rPr>
        <w:t>تُنَّ</w:t>
      </w:r>
      <w:r w:rsidR="00D7142C">
        <w:rPr>
          <w:b/>
          <w:bCs/>
          <w:color w:val="007200"/>
          <w:rtl/>
        </w:rPr>
        <w:t xml:space="preserve"> فَلَا تَخْضَعْنَ بِالْقَوْلِ﴾</w:t>
      </w:r>
    </w:p>
    <w:p w14:paraId="523D4293" w14:textId="08D1EC19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احتمال دوم که اظهر و اقرب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جواب إِنِ اتَّقَ</w:t>
      </w:r>
      <w:r>
        <w:rPr>
          <w:rFonts w:hint="cs"/>
          <w:rtl/>
        </w:rPr>
        <w:t>یْ</w:t>
      </w:r>
      <w:r>
        <w:rPr>
          <w:rFonts w:hint="eastAsia"/>
          <w:rtl/>
        </w:rPr>
        <w:t>تُنَّ</w:t>
      </w:r>
      <w:r>
        <w:rPr>
          <w:rtl/>
        </w:rPr>
        <w:t xml:space="preserve"> همان جمله قبل از موارد تقدم و جزاء بر شرط است که </w:t>
      </w:r>
      <w:r w:rsidR="00D7142C">
        <w:rPr>
          <w:b/>
          <w:bCs/>
          <w:color w:val="007200"/>
          <w:rtl/>
        </w:rPr>
        <w:t>﴿لَسْتُنَّ کَأَحَدٍ مِنَ النِّسَاءِ إِنِ اتَّقَ</w:t>
      </w:r>
      <w:r w:rsidR="00D7142C">
        <w:rPr>
          <w:rFonts w:hint="cs"/>
          <w:b/>
          <w:bCs/>
          <w:color w:val="007200"/>
          <w:rtl/>
        </w:rPr>
        <w:t>یْ</w:t>
      </w:r>
      <w:r w:rsidR="00D7142C">
        <w:rPr>
          <w:rFonts w:hint="eastAsia"/>
          <w:b/>
          <w:bCs/>
          <w:color w:val="007200"/>
          <w:rtl/>
        </w:rPr>
        <w:t>تُنَّ</w:t>
      </w:r>
      <w:r w:rsidR="00D7142C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و </w:t>
      </w:r>
      <w:r w:rsidR="00D7142C">
        <w:rPr>
          <w:b/>
          <w:bCs/>
          <w:color w:val="007200"/>
          <w:rtl/>
        </w:rPr>
        <w:t>﴿فَلَا تَخْضَعْنَ﴾</w:t>
      </w:r>
      <w:r>
        <w:rPr>
          <w:rtl/>
        </w:rPr>
        <w:t>، فاء عاطفه است و متفرع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تخضعن را بر جمله قبل.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>
        <w:rPr>
          <w:rFonts w:hint="eastAsia"/>
          <w:rtl/>
        </w:rPr>
        <w:t>احتمال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دارد. </w:t>
      </w:r>
    </w:p>
    <w:p w14:paraId="132FF013" w14:textId="638F1101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7142C">
        <w:rPr>
          <w:b/>
          <w:bCs/>
          <w:color w:val="007200"/>
          <w:rtl/>
        </w:rPr>
        <w:t>﴿لَسْتُنَّ کَأَحَدٍ مِنَ النِّسَاءِ إِنِ اتَّقَ</w:t>
      </w:r>
      <w:r w:rsidR="00D7142C">
        <w:rPr>
          <w:rFonts w:hint="cs"/>
          <w:b/>
          <w:bCs/>
          <w:color w:val="007200"/>
          <w:rtl/>
        </w:rPr>
        <w:t>یْ</w:t>
      </w:r>
      <w:r w:rsidR="00D7142C">
        <w:rPr>
          <w:rFonts w:hint="eastAsia"/>
          <w:b/>
          <w:bCs/>
          <w:color w:val="007200"/>
          <w:rtl/>
        </w:rPr>
        <w:t>تُنَّ</w:t>
      </w:r>
      <w:r w:rsidR="00D7142C">
        <w:rPr>
          <w:b/>
          <w:bCs/>
          <w:color w:val="007200"/>
          <w:rtl/>
        </w:rPr>
        <w:t xml:space="preserve">﴾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است که لستن جواب مقدم است و مفهوم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همان طور که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گناه کردند، مثل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مستفاد از قبل بود) </w:t>
      </w:r>
      <w:r w:rsidR="00D7142C">
        <w:rPr>
          <w:rtl/>
        </w:rPr>
        <w:t>همین‌طور</w:t>
      </w:r>
      <w:r>
        <w:rPr>
          <w:rtl/>
        </w:rPr>
        <w:t xml:space="preserve"> اگر تقوا هم داشته باشند، مثل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جزاء</w:t>
      </w:r>
      <w:r>
        <w:rPr>
          <w:rtl/>
        </w:rPr>
        <w:t xml:space="preserve"> مضاعف</w:t>
      </w:r>
      <w:r>
        <w:rPr>
          <w:rFonts w:hint="cs"/>
          <w:rtl/>
        </w:rPr>
        <w:t>ی</w:t>
      </w:r>
      <w:r>
        <w:rPr>
          <w:rtl/>
        </w:rPr>
        <w:t xml:space="preserve"> به آن‌ها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ظاهرش آن است پس فاء احتمال دوم در آن اقرب است که فاء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عاطفه باشد. </w:t>
      </w:r>
    </w:p>
    <w:p w14:paraId="3119C73E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فاء که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از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آن دو احتمال است؛ </w:t>
      </w:r>
    </w:p>
    <w:p w14:paraId="44FD7428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لَا تَخْضَعْنَ را به طور خاص متفرع بر قبل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</w:p>
    <w:p w14:paraId="4A5E0C2E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مجموع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 هشت حکم بعد</w:t>
      </w:r>
      <w:r>
        <w:rPr>
          <w:rFonts w:hint="cs"/>
          <w:rtl/>
        </w:rPr>
        <w:t>ی</w:t>
      </w:r>
      <w:r>
        <w:rPr>
          <w:rtl/>
        </w:rPr>
        <w:t xml:space="preserve"> را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5061EE6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است که از موارد</w:t>
      </w:r>
      <w:r>
        <w:rPr>
          <w:rFonts w:hint="cs"/>
          <w:rtl/>
        </w:rPr>
        <w:t>ی</w:t>
      </w:r>
      <w:r>
        <w:rPr>
          <w:rtl/>
        </w:rPr>
        <w:t xml:space="preserve"> است که فاء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مجموعه‌ا</w:t>
      </w:r>
      <w:r>
        <w:rPr>
          <w:rFonts w:hint="cs"/>
          <w:rtl/>
        </w:rPr>
        <w:t>ی</w:t>
      </w:r>
      <w:r>
        <w:rPr>
          <w:rtl/>
        </w:rPr>
        <w:t xml:space="preserve"> از جمله‌ها را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ظاهر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بر قبل متفرع و مترتب است ول</w:t>
      </w:r>
      <w:r>
        <w:rPr>
          <w:rFonts w:hint="cs"/>
          <w:rtl/>
        </w:rPr>
        <w:t>ی</w:t>
      </w:r>
      <w:r>
        <w:rPr>
          <w:rtl/>
        </w:rPr>
        <w:t xml:space="preserve"> با شواهد و قرائن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مجموعه‌ا</w:t>
      </w:r>
      <w:r>
        <w:rPr>
          <w:rFonts w:hint="cs"/>
          <w:rtl/>
        </w:rPr>
        <w:t>ی</w:t>
      </w:r>
      <w:r>
        <w:rPr>
          <w:rtl/>
        </w:rPr>
        <w:t xml:space="preserve"> از جمله‌ها را بر قبل داشته باشد. </w:t>
      </w:r>
    </w:p>
    <w:p w14:paraId="26DC1D65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مجموعه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هشتگانه باشد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خطاب به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شده است. </w:t>
      </w:r>
    </w:p>
    <w:p w14:paraId="65607C3D" w14:textId="7E548AE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که احتمال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آن،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مجموعه بر قبل است و در متفرع مجموعه، متفرع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متفرع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مجموعه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مجموعه </w:t>
      </w:r>
      <w:r w:rsidR="00D7142C">
        <w:rPr>
          <w:rtl/>
        </w:rPr>
        <w:t>آنچه</w:t>
      </w:r>
      <w:r>
        <w:rPr>
          <w:rtl/>
        </w:rPr>
        <w:t xml:space="preserve"> قبل گفته شد، روح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بود که شما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فرق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 با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مرت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اجر ش</w:t>
      </w:r>
      <w:r>
        <w:rPr>
          <w:rFonts w:hint="eastAsia"/>
          <w:rtl/>
        </w:rPr>
        <w:t>ما،</w:t>
      </w:r>
      <w:r>
        <w:rPr>
          <w:rtl/>
        </w:rPr>
        <w:t xml:space="preserve"> هم در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قانون</w:t>
      </w:r>
      <w:r>
        <w:rPr>
          <w:rFonts w:hint="cs"/>
          <w:rtl/>
        </w:rPr>
        <w:t>ی</w:t>
      </w:r>
      <w:r>
        <w:rPr>
          <w:rtl/>
        </w:rPr>
        <w:t xml:space="preserve"> که شرح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باب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عنوان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حاکم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بودن و قرابت موجب ثواب و عقاب مضاعف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کل</w:t>
      </w:r>
      <w:r>
        <w:rPr>
          <w:rFonts w:hint="cs"/>
          <w:rtl/>
        </w:rPr>
        <w:t>ی</w:t>
      </w:r>
      <w:r>
        <w:rPr>
          <w:rtl/>
        </w:rPr>
        <w:t xml:space="preserve"> متفرع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</w:t>
      </w:r>
    </w:p>
    <w:p w14:paraId="418B141D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متفرع</w:t>
      </w:r>
      <w:r>
        <w:rPr>
          <w:rtl/>
        </w:rPr>
        <w:t xml:space="preserve"> هم کل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</w:t>
      </w:r>
      <w:r>
        <w:rPr>
          <w:rFonts w:hint="cs"/>
          <w:rtl/>
        </w:rPr>
        <w:t>ی</w:t>
      </w:r>
      <w:r>
        <w:rPr>
          <w:rtl/>
        </w:rPr>
        <w:t xml:space="preserve"> است که بعد آمده است و کل احکام</w:t>
      </w:r>
      <w:r>
        <w:rPr>
          <w:rFonts w:hint="cs"/>
          <w:rtl/>
        </w:rPr>
        <w:t>ی</w:t>
      </w:r>
      <w:r>
        <w:rPr>
          <w:rtl/>
        </w:rPr>
        <w:t xml:space="preserve"> هم که بعد آمده است به عنوان نمونه‌ها</w:t>
      </w:r>
      <w:r>
        <w:rPr>
          <w:rFonts w:hint="cs"/>
          <w:rtl/>
        </w:rPr>
        <w:t>یی</w:t>
      </w:r>
      <w:r>
        <w:rPr>
          <w:rtl/>
        </w:rPr>
        <w:t xml:space="preserve"> آمده است و الا قانون 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کبرا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است که شامل همه احکام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 واجبات، هم محرمات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مستحبات و مکروهات. </w:t>
      </w:r>
    </w:p>
    <w:p w14:paraId="0F8F8237" w14:textId="3E0A2FDE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موجب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عقاب و ثواب،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قرابت به </w:t>
      </w:r>
      <w:r w:rsidR="00D7142C">
        <w:rPr>
          <w:rtl/>
        </w:rPr>
        <w:t>رسول‌الله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کبرا قبل افاده شده است، متفرع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کبرا و قانون کل</w:t>
      </w:r>
      <w:r>
        <w:rPr>
          <w:rFonts w:hint="cs"/>
          <w:rtl/>
        </w:rPr>
        <w:t>ی</w:t>
      </w:r>
      <w:r>
        <w:rPr>
          <w:rtl/>
        </w:rPr>
        <w:t xml:space="preserve"> است، متفرع هم کل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است، آن هم به عنوان نمونه‌ها</w:t>
      </w:r>
      <w:r>
        <w:rPr>
          <w:rFonts w:hint="cs"/>
          <w:rtl/>
        </w:rPr>
        <w:t>یی</w:t>
      </w:r>
      <w:r>
        <w:rPr>
          <w:rtl/>
        </w:rPr>
        <w:t xml:space="preserve"> که البته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برجستگ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دارد </w:t>
      </w:r>
    </w:p>
    <w:p w14:paraId="0F833E1E" w14:textId="63782C3D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ضمن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D7142C">
        <w:rPr>
          <w:b/>
          <w:bCs/>
          <w:color w:val="007200"/>
          <w:rtl/>
        </w:rPr>
        <w:t xml:space="preserve">﴿أَطِعْنَ اللَّهَ وَرَسُولَهُ﴾ </w:t>
      </w:r>
      <w:r>
        <w:rPr>
          <w:rtl/>
        </w:rPr>
        <w:t>در ضمن آن‌ها هست که کل</w:t>
      </w:r>
      <w:r>
        <w:rPr>
          <w:rFonts w:hint="cs"/>
          <w:rtl/>
        </w:rPr>
        <w:t>ی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آن احکام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در واقع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ED5631">
        <w:rPr>
          <w:b/>
          <w:bCs/>
          <w:color w:val="007200"/>
          <w:rtl/>
        </w:rPr>
        <w:t xml:space="preserve">﴿أَطِعْنَ اللَّهَ﴾ </w:t>
      </w:r>
      <w:r>
        <w:rPr>
          <w:rtl/>
        </w:rPr>
        <w:t>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کل احکام در متفرع آمده است منته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را به طور خاص ذکر کرده است، مثل لَا تَخْضَعْنَ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38F2B8F9" w14:textId="77777777" w:rsidR="008A5CF0" w:rsidRDefault="008A5CF0" w:rsidP="00D7142C">
      <w:pPr>
        <w:pStyle w:val="Heading1"/>
        <w:rPr>
          <w:rtl/>
        </w:rPr>
      </w:pPr>
      <w:bookmarkStart w:id="3" w:name="_Toc210578817"/>
      <w:r>
        <w:rPr>
          <w:rFonts w:hint="eastAsia"/>
          <w:rtl/>
        </w:rPr>
        <w:t>بحث</w:t>
      </w:r>
      <w:r>
        <w:rPr>
          <w:rtl/>
        </w:rPr>
        <w:t xml:space="preserve"> دوم؛ لَا تَخْضَعْنَ</w:t>
      </w:r>
      <w:bookmarkEnd w:id="3"/>
    </w:p>
    <w:p w14:paraId="52AF0B83" w14:textId="5FED119F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لَا تَخْضَعْنَ چند نکته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ED5631">
        <w:rPr>
          <w:rtl/>
        </w:rPr>
        <w:t>فهرست‌وار</w:t>
      </w:r>
      <w:r>
        <w:rPr>
          <w:rtl/>
        </w:rPr>
        <w:t xml:space="preserve"> توجه داشت؛ </w:t>
      </w:r>
    </w:p>
    <w:p w14:paraId="20597F60" w14:textId="77777777" w:rsidR="008A5CF0" w:rsidRDefault="008A5CF0" w:rsidP="00D7142C">
      <w:pPr>
        <w:pStyle w:val="Heading2"/>
        <w:jc w:val="both"/>
        <w:rPr>
          <w:rtl/>
        </w:rPr>
      </w:pPr>
      <w:bookmarkStart w:id="4" w:name="_Toc210578818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4"/>
    </w:p>
    <w:p w14:paraId="24785719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خضوع که در لغت و لغات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که الذل و الاختضاع و الاتضاع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تواضع،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باب خضوع وارد شده است که ذل و اختضاع و تواضع و اتضاع است. </w:t>
      </w:r>
    </w:p>
    <w:p w14:paraId="37B23007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حالت کوچک شدن و تواضع و ذل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بودن، مفهوم اصل</w:t>
      </w:r>
      <w:r>
        <w:rPr>
          <w:rFonts w:hint="cs"/>
          <w:rtl/>
        </w:rPr>
        <w:t>ی</w:t>
      </w:r>
      <w:r>
        <w:rPr>
          <w:rtl/>
        </w:rPr>
        <w:t xml:space="preserve"> خضوع در لغت است. </w:t>
      </w:r>
    </w:p>
    <w:p w14:paraId="49E93D22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مناسبات حکم و موضوع در مسائل روابط زن و مرد به کار رفته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در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واقع خضوع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بر امور قلب</w:t>
      </w:r>
      <w:r>
        <w:rPr>
          <w:rFonts w:hint="cs"/>
          <w:rtl/>
        </w:rPr>
        <w:t>ی</w:t>
      </w:r>
      <w:r>
        <w:rPr>
          <w:rtl/>
        </w:rPr>
        <w:t xml:space="preserve"> انطباق دارد که آن ذل قلب</w:t>
      </w:r>
      <w:r>
        <w:rPr>
          <w:rFonts w:hint="cs"/>
          <w:rtl/>
        </w:rPr>
        <w:t>ی</w:t>
      </w:r>
      <w:r>
        <w:rPr>
          <w:rtl/>
        </w:rPr>
        <w:t xml:space="preserve"> است، شکست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بودن و نرم</w:t>
      </w:r>
      <w:r>
        <w:rPr>
          <w:rFonts w:hint="cs"/>
          <w:rtl/>
        </w:rPr>
        <w:t>ی</w:t>
      </w:r>
      <w:r>
        <w:rPr>
          <w:rtl/>
        </w:rPr>
        <w:t xml:space="preserve"> و لطافت در قلب است و گاه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خضوع را در آثار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eastAsia"/>
          <w:rtl/>
        </w:rPr>
        <w:t>جوارح</w:t>
      </w:r>
      <w:r>
        <w:rPr>
          <w:rtl/>
        </w:rPr>
        <w:t xml:space="preserve">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14:paraId="13DB0ADC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جوارح هم، جوارح متفاوت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خضوع در واقع با حفظ ماده اصل</w:t>
      </w:r>
      <w:r>
        <w:rPr>
          <w:rFonts w:hint="cs"/>
          <w:rtl/>
        </w:rPr>
        <w:t>ی</w:t>
      </w:r>
      <w:r>
        <w:rPr>
          <w:rtl/>
        </w:rPr>
        <w:t xml:space="preserve"> در قول و سخن به کار رفته است و خضوع هر جارحه و هر بخش</w:t>
      </w:r>
      <w:r>
        <w:rPr>
          <w:rFonts w:hint="cs"/>
          <w:rtl/>
        </w:rPr>
        <w:t>ی</w:t>
      </w:r>
      <w:r>
        <w:rPr>
          <w:rtl/>
        </w:rPr>
        <w:t xml:space="preserve"> به حسب خود و تناسب خود است. خضوع کل شئ</w:t>
      </w:r>
      <w:r>
        <w:rPr>
          <w:rFonts w:hint="cs"/>
          <w:rtl/>
        </w:rPr>
        <w:t>ی</w:t>
      </w:r>
      <w:r>
        <w:rPr>
          <w:rtl/>
        </w:rPr>
        <w:t xml:space="preserve"> بحسبه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خضوع در قول به کار رفته است و خضوع قول</w:t>
      </w:r>
      <w:r>
        <w:rPr>
          <w:rFonts w:hint="cs"/>
          <w:rtl/>
        </w:rPr>
        <w:t>ی</w:t>
      </w:r>
      <w:r>
        <w:rPr>
          <w:rtl/>
        </w:rPr>
        <w:t xml:space="preserve"> بر خشونت و مئونت در سخن منطبق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53C54AA" w14:textId="5830485F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قدر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آن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سخن، دو حال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زبر</w:t>
      </w:r>
      <w:r>
        <w:rPr>
          <w:rFonts w:hint="cs"/>
          <w:rtl/>
        </w:rPr>
        <w:t>ی</w:t>
      </w:r>
      <w:r>
        <w:rPr>
          <w:rtl/>
        </w:rPr>
        <w:t xml:space="preserve"> و تند</w:t>
      </w:r>
      <w:r>
        <w:rPr>
          <w:rFonts w:hint="cs"/>
          <w:rtl/>
        </w:rPr>
        <w:t>ی</w:t>
      </w:r>
      <w:r>
        <w:rPr>
          <w:rtl/>
        </w:rPr>
        <w:t xml:space="preserve">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نرم</w:t>
      </w:r>
      <w:r>
        <w:rPr>
          <w:rFonts w:hint="cs"/>
          <w:rtl/>
        </w:rPr>
        <w:t>ی</w:t>
      </w:r>
      <w:r>
        <w:rPr>
          <w:rtl/>
        </w:rPr>
        <w:t xml:space="preserve"> و ملائمت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خضوع با همان معنا</w:t>
      </w:r>
      <w:r>
        <w:rPr>
          <w:rFonts w:hint="cs"/>
          <w:rtl/>
        </w:rPr>
        <w:t>ی</w:t>
      </w:r>
      <w:r>
        <w:rPr>
          <w:rtl/>
        </w:rPr>
        <w:t xml:space="preserve"> ذل و تواضع به کار رفته است ول</w:t>
      </w:r>
      <w:r>
        <w:rPr>
          <w:rFonts w:hint="cs"/>
          <w:rtl/>
        </w:rPr>
        <w:t>ی</w:t>
      </w:r>
      <w:r>
        <w:rPr>
          <w:rtl/>
        </w:rPr>
        <w:t xml:space="preserve"> در جوارح </w:t>
      </w:r>
      <w:r w:rsidR="00ED5631">
        <w:rPr>
          <w:rtl/>
        </w:rPr>
        <w:t>اولاً</w:t>
      </w:r>
      <w:r>
        <w:rPr>
          <w:rtl/>
        </w:rPr>
        <w:t xml:space="preserve"> آن هم در کلام و سخن،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مئونت در مقابل خشونت در کلام.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</w:t>
      </w:r>
      <w:r>
        <w:rPr>
          <w:rFonts w:hint="eastAsia"/>
          <w:rtl/>
        </w:rPr>
        <w:t>وم</w:t>
      </w:r>
      <w:r>
        <w:rPr>
          <w:rtl/>
        </w:rPr>
        <w:t xml:space="preserve"> خضوع است که آنجا هم از لغات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688E730" w14:textId="77777777" w:rsidR="008A5CF0" w:rsidRDefault="008A5CF0" w:rsidP="00D7142C">
      <w:pPr>
        <w:pStyle w:val="Heading2"/>
        <w:jc w:val="both"/>
        <w:rPr>
          <w:rtl/>
        </w:rPr>
      </w:pPr>
      <w:bookmarkStart w:id="5" w:name="_Toc210578819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5"/>
      <w:r>
        <w:rPr>
          <w:rtl/>
        </w:rPr>
        <w:t xml:space="preserve"> </w:t>
      </w:r>
    </w:p>
    <w:p w14:paraId="4D19BF5B" w14:textId="71385C11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مئونت در سخن که زنان از آن منع </w:t>
      </w:r>
      <w:r w:rsidR="00ED5631">
        <w:rPr>
          <w:rtl/>
        </w:rPr>
        <w:t>شده‌اند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که مئونت و لطافت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در سخن زن است. ، سخن زن و نوع ادا</w:t>
      </w:r>
      <w:r>
        <w:rPr>
          <w:rFonts w:hint="cs"/>
          <w:rtl/>
        </w:rPr>
        <w:t>ی</w:t>
      </w:r>
      <w:r>
        <w:rPr>
          <w:rtl/>
        </w:rPr>
        <w:t xml:space="preserve"> حروف و کلام و صحبت زن متفاوت با مرد است،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زن‌ها از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آن‌ها</w:t>
      </w:r>
      <w:r>
        <w:rPr>
          <w:rtl/>
        </w:rPr>
        <w:t xml:space="preserve"> مثل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FCED242" w14:textId="64538BF2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لطافت و مئونت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سخن زن وجود دارد که </w:t>
      </w:r>
      <w:r w:rsidR="00ED5631">
        <w:rPr>
          <w:rtl/>
        </w:rPr>
        <w:t>حتماً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باشد، آن امر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C6523C3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دارد،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نرم کردن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است، مضاف بر نرم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در سخن زن وجود دارد. </w:t>
      </w:r>
    </w:p>
    <w:p w14:paraId="7F19DE5B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مطلق نرم</w:t>
      </w:r>
      <w:r>
        <w:rPr>
          <w:rFonts w:hint="cs"/>
          <w:rtl/>
        </w:rPr>
        <w:t>ی</w:t>
      </w:r>
      <w:r>
        <w:rPr>
          <w:rtl/>
        </w:rPr>
        <w:t xml:space="preserve"> و لطافت سخن زن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لطافت و نرم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است که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E744644" w14:textId="21441158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هم، نرم</w:t>
      </w:r>
      <w:r>
        <w:rPr>
          <w:rFonts w:hint="cs"/>
          <w:rtl/>
        </w:rPr>
        <w:t>ی</w:t>
      </w:r>
      <w:r>
        <w:rPr>
          <w:rtl/>
        </w:rPr>
        <w:t xml:space="preserve"> همراه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 عشوه‌گر</w:t>
      </w:r>
      <w:r>
        <w:rPr>
          <w:rFonts w:hint="cs"/>
          <w:rtl/>
        </w:rPr>
        <w:t>ی</w:t>
      </w:r>
      <w:r>
        <w:rPr>
          <w:rtl/>
        </w:rPr>
        <w:t xml:space="preserve"> و ناز و کرشمه و امور شهوان</w:t>
      </w:r>
      <w:r>
        <w:rPr>
          <w:rFonts w:hint="cs"/>
          <w:rtl/>
        </w:rPr>
        <w:t>ی</w:t>
      </w:r>
      <w:r>
        <w:rPr>
          <w:rtl/>
        </w:rPr>
        <w:t xml:space="preserve"> است،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که صحبت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 w:rsidR="00ED5631">
        <w:rPr>
          <w:rtl/>
        </w:rPr>
        <w:t>اصلاً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عوالم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نوع صحبت کردن انسان تصرفات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دارد که لهجه تند و </w:t>
      </w:r>
      <w:r w:rsidR="00ED5631">
        <w:rPr>
          <w:rtl/>
        </w:rPr>
        <w:t>باصلابتی</w:t>
      </w:r>
      <w:r>
        <w:rPr>
          <w:rtl/>
        </w:rPr>
        <w:t xml:space="preserve"> است،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لهجه‌ا</w:t>
      </w:r>
      <w:r>
        <w:rPr>
          <w:rFonts w:hint="eastAsia"/>
          <w:rtl/>
        </w:rPr>
        <w:t>ش</w:t>
      </w:r>
      <w:r>
        <w:rPr>
          <w:rtl/>
        </w:rPr>
        <w:t xml:space="preserve"> را مقدار</w:t>
      </w:r>
      <w:r>
        <w:rPr>
          <w:rFonts w:hint="cs"/>
          <w:rtl/>
        </w:rPr>
        <w:t>ی</w:t>
      </w:r>
      <w:r>
        <w:rPr>
          <w:rtl/>
        </w:rPr>
        <w:t xml:space="preserve"> نرم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آن نرم</w:t>
      </w:r>
      <w:r>
        <w:rPr>
          <w:rFonts w:hint="cs"/>
          <w:rtl/>
        </w:rPr>
        <w:t>ی</w:t>
      </w:r>
      <w:r>
        <w:rPr>
          <w:rtl/>
        </w:rPr>
        <w:t xml:space="preserve"> باز نرم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است،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DB86642" w14:textId="5E37BD68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</w:t>
      </w:r>
      <w:r w:rsidR="00ED5631">
        <w:rPr>
          <w:rtl/>
        </w:rPr>
        <w:t>همان‌طور</w:t>
      </w:r>
      <w:r>
        <w:rPr>
          <w:rtl/>
        </w:rPr>
        <w:t xml:space="preserve"> لطف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متعارف</w:t>
      </w:r>
      <w:r>
        <w:rPr>
          <w:rFonts w:hint="cs"/>
          <w:rtl/>
        </w:rPr>
        <w:t>ی</w:t>
      </w:r>
      <w:r>
        <w:rPr>
          <w:rtl/>
        </w:rPr>
        <w:t xml:space="preserve"> که مقاصد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روابط زن و مرد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هم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637DDB9" w14:textId="13B5F8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سوم</w:t>
      </w:r>
      <w:r>
        <w:rPr>
          <w:rFonts w:hint="cs"/>
          <w:rtl/>
        </w:rPr>
        <w:t>ی</w:t>
      </w:r>
      <w:r>
        <w:rPr>
          <w:rtl/>
        </w:rPr>
        <w:t xml:space="preserve"> است، در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که همراه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ناز و کرشمه و عشوه‌گر</w:t>
      </w:r>
      <w:r>
        <w:rPr>
          <w:rFonts w:hint="cs"/>
          <w:rtl/>
        </w:rPr>
        <w:t>ی</w:t>
      </w:r>
      <w:r>
        <w:rPr>
          <w:rtl/>
        </w:rPr>
        <w:t xml:space="preserve"> است که در فضا</w:t>
      </w:r>
      <w:r>
        <w:rPr>
          <w:rFonts w:hint="cs"/>
          <w:rtl/>
        </w:rPr>
        <w:t>ی</w:t>
      </w:r>
      <w:r>
        <w:rPr>
          <w:rtl/>
        </w:rPr>
        <w:t xml:space="preserve"> روابط </w:t>
      </w:r>
      <w:r w:rsidR="00ED5631">
        <w:rPr>
          <w:rtl/>
        </w:rPr>
        <w:t>غیرعادی</w:t>
      </w:r>
      <w:r>
        <w:rPr>
          <w:rtl/>
        </w:rPr>
        <w:t xml:space="preserve"> وجود دارد. </w:t>
      </w:r>
    </w:p>
    <w:p w14:paraId="3841E3D7" w14:textId="16F7B555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مناسبات</w:t>
      </w:r>
      <w:r>
        <w:rPr>
          <w:rtl/>
        </w:rPr>
        <w:t xml:space="preserve"> حکم و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را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چون </w:t>
      </w:r>
      <w:r w:rsidR="00ED5631">
        <w:rPr>
          <w:rtl/>
        </w:rPr>
        <w:t>اولاً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در مقام خاص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مفهوم را محدد و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2CE7C95" w14:textId="77777777" w:rsidR="008A5CF0" w:rsidRDefault="008A5CF0" w:rsidP="00D7142C">
      <w:pPr>
        <w:pStyle w:val="Heading2"/>
        <w:jc w:val="both"/>
        <w:rPr>
          <w:rtl/>
        </w:rPr>
      </w:pPr>
      <w:bookmarkStart w:id="6" w:name="_Toc210578820"/>
      <w:r>
        <w:rPr>
          <w:rFonts w:hint="eastAsia"/>
          <w:rtl/>
        </w:rPr>
        <w:t>نکته</w:t>
      </w:r>
      <w:r>
        <w:rPr>
          <w:rtl/>
        </w:rPr>
        <w:t xml:space="preserve"> سوم</w:t>
      </w:r>
      <w:bookmarkEnd w:id="6"/>
      <w:r>
        <w:rPr>
          <w:rtl/>
        </w:rPr>
        <w:t xml:space="preserve"> </w:t>
      </w:r>
    </w:p>
    <w:p w14:paraId="568E32EC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مئونت و لطافت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صوت مقصود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شامل مفاد و مضمون صوت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چون دو نوع مئونت و لطافت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کرشمه و عشوه‌گر</w:t>
      </w:r>
      <w:r>
        <w:rPr>
          <w:rFonts w:hint="cs"/>
          <w:rtl/>
        </w:rPr>
        <w:t>ی</w:t>
      </w:r>
      <w:r>
        <w:rPr>
          <w:rtl/>
        </w:rPr>
        <w:t xml:space="preserve"> در سخن متصور است؛ </w:t>
      </w:r>
    </w:p>
    <w:p w14:paraId="28447CED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آن است که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کلام متجل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شکل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نحوه و طرز سخن گفتن متفاوت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نرم</w:t>
      </w:r>
      <w:r>
        <w:rPr>
          <w:rFonts w:hint="cs"/>
          <w:rtl/>
        </w:rPr>
        <w:t>ی</w:t>
      </w:r>
      <w:r>
        <w:rPr>
          <w:rtl/>
        </w:rPr>
        <w:t xml:space="preserve"> و لطافت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خشونت دارد. </w:t>
      </w:r>
    </w:p>
    <w:p w14:paraId="667946DE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لطافت و نرم</w:t>
      </w:r>
      <w:r>
        <w:rPr>
          <w:rFonts w:hint="cs"/>
          <w:rtl/>
        </w:rPr>
        <w:t>ی</w:t>
      </w:r>
      <w:r>
        <w:rPr>
          <w:rtl/>
        </w:rPr>
        <w:t xml:space="preserve"> است که آن در محتوا است، ممکن است لحن همان لحن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باشد ول</w:t>
      </w:r>
      <w:r>
        <w:rPr>
          <w:rFonts w:hint="cs"/>
          <w:rtl/>
        </w:rPr>
        <w:t>ی</w:t>
      </w:r>
      <w:r>
        <w:rPr>
          <w:rtl/>
        </w:rPr>
        <w:t xml:space="preserve"> در محتوا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مسائل عشوه‌گر</w:t>
      </w:r>
      <w:r>
        <w:rPr>
          <w:rFonts w:hint="cs"/>
          <w:rtl/>
        </w:rPr>
        <w:t>ی</w:t>
      </w:r>
      <w:r>
        <w:rPr>
          <w:rtl/>
        </w:rPr>
        <w:t xml:space="preserve"> و ناز و کرشمه و مفاد و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کار ببرد. </w:t>
      </w:r>
    </w:p>
    <w:p w14:paraId="55A0AA62" w14:textId="2F46F406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="00ED5631">
        <w:rPr>
          <w:rtl/>
        </w:rPr>
        <w:t>باهم</w:t>
      </w:r>
      <w:r>
        <w:rPr>
          <w:rtl/>
        </w:rPr>
        <w:t xml:space="preserve">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غناها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است که هم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تناسب با مجالس لهو لعب دارد و هم مضمون،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مضمون</w:t>
      </w:r>
      <w:r>
        <w:rPr>
          <w:rFonts w:hint="cs"/>
          <w:rtl/>
        </w:rPr>
        <w:t>ی</w:t>
      </w:r>
      <w:r>
        <w:rPr>
          <w:rtl/>
        </w:rPr>
        <w:t xml:space="preserve"> است که متناسب با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است. </w:t>
      </w:r>
    </w:p>
    <w:p w14:paraId="0FB5557C" w14:textId="041B7FE0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حالت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 و گاه</w:t>
      </w:r>
      <w:r>
        <w:rPr>
          <w:rFonts w:hint="cs"/>
          <w:rtl/>
        </w:rPr>
        <w:t>ی</w:t>
      </w:r>
      <w:r>
        <w:rPr>
          <w:rtl/>
        </w:rPr>
        <w:t xml:space="preserve"> جدا از هم است و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5631">
        <w:rPr>
          <w:rtl/>
        </w:rPr>
        <w:t>باهم</w:t>
      </w:r>
      <w:r>
        <w:rPr>
          <w:rtl/>
        </w:rPr>
        <w:t xml:space="preserve">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A9D2E65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مقصود است؟ </w:t>
      </w:r>
    </w:p>
    <w:p w14:paraId="3B09A2F2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و ظهور اول</w:t>
      </w:r>
      <w:r>
        <w:rPr>
          <w:rFonts w:hint="cs"/>
          <w:rtl/>
        </w:rPr>
        <w:t>ی</w:t>
      </w:r>
      <w:r>
        <w:rPr>
          <w:rtl/>
        </w:rPr>
        <w:t xml:space="preserve"> است و در مضمون و مدلول و مفهوم داخل است، همان خضوع و نرم</w:t>
      </w:r>
      <w:r>
        <w:rPr>
          <w:rFonts w:hint="cs"/>
          <w:rtl/>
        </w:rPr>
        <w:t>ی</w:t>
      </w:r>
      <w:r>
        <w:rPr>
          <w:rtl/>
        </w:rPr>
        <w:t xml:space="preserve">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حرف زدن است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است که در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با قطع نظر از مضمون؛ آواها، طن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و موج‌ها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دارند. </w:t>
      </w:r>
    </w:p>
    <w:p w14:paraId="7BBCF7F9" w14:textId="1FDE2E56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است، </w:t>
      </w:r>
      <w:r w:rsidR="00ED5631">
        <w:rPr>
          <w:rtl/>
        </w:rPr>
        <w:t>معمولاً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 است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مطلق مقصود است، اختصاص به آن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کلام و صوت ندارد، بلکه شامل محتوا و مضمون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B2C5100" w14:textId="77777777" w:rsidR="008A5CF0" w:rsidRDefault="008A5CF0" w:rsidP="00D7142C">
      <w:pPr>
        <w:pStyle w:val="Heading1"/>
        <w:rPr>
          <w:rtl/>
        </w:rPr>
      </w:pPr>
      <w:bookmarkStart w:id="7" w:name="_Toc210578821"/>
      <w:r>
        <w:rPr>
          <w:rFonts w:hint="cs"/>
          <w:rtl/>
        </w:rPr>
        <w:t>دلایل تعمیم</w:t>
      </w:r>
      <w:bookmarkEnd w:id="7"/>
    </w:p>
    <w:p w14:paraId="1B821866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علت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68EECE27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به چند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ان؛</w:t>
      </w:r>
      <w:r>
        <w:rPr>
          <w:rtl/>
        </w:rPr>
        <w:t xml:space="preserve"> </w:t>
      </w:r>
    </w:p>
    <w:p w14:paraId="2C67AADA" w14:textId="072666A7" w:rsidR="008A5CF0" w:rsidRDefault="008A5CF0" w:rsidP="00D7142C">
      <w:pPr>
        <w:pStyle w:val="Heading2"/>
        <w:jc w:val="both"/>
        <w:rPr>
          <w:rtl/>
        </w:rPr>
      </w:pPr>
      <w:bookmarkStart w:id="8" w:name="_Toc210578822"/>
      <w:r>
        <w:rPr>
          <w:rFonts w:hint="eastAsia"/>
          <w:rtl/>
        </w:rPr>
        <w:t>وجه</w:t>
      </w:r>
      <w:r>
        <w:rPr>
          <w:rtl/>
        </w:rPr>
        <w:t xml:space="preserve"> اول</w:t>
      </w:r>
      <w:bookmarkEnd w:id="8"/>
    </w:p>
    <w:p w14:paraId="20122A44" w14:textId="2130E8B9" w:rsidR="008A5CF0" w:rsidRDefault="008A5CF0" w:rsidP="00ED5631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گفته شود خضوع بالقول، لفظاً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دارد، خضو</w:t>
      </w:r>
      <w:r w:rsidR="00ED5631">
        <w:rPr>
          <w:rFonts w:hint="cs"/>
          <w:rtl/>
        </w:rPr>
        <w:t>ع</w:t>
      </w:r>
      <w:r>
        <w:rPr>
          <w:rtl/>
        </w:rPr>
        <w:t xml:space="preserve"> بالقول ذل و اقتضاء و شکستگ</w:t>
      </w:r>
      <w:r>
        <w:rPr>
          <w:rFonts w:hint="cs"/>
          <w:rtl/>
        </w:rPr>
        <w:t>ی</w:t>
      </w:r>
      <w:r>
        <w:rPr>
          <w:rtl/>
        </w:rPr>
        <w:t xml:space="preserve"> و نرم</w:t>
      </w:r>
      <w:r>
        <w:rPr>
          <w:rFonts w:hint="cs"/>
          <w:rtl/>
        </w:rPr>
        <w:t>ی</w:t>
      </w:r>
      <w:r>
        <w:rPr>
          <w:rtl/>
        </w:rPr>
        <w:t xml:space="preserve"> در سخن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واسطه سخن است. </w:t>
      </w:r>
    </w:p>
    <w:p w14:paraId="73EC279A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که شخص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اعم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کلام و صوت او جذبه خاص</w:t>
      </w:r>
      <w:r>
        <w:rPr>
          <w:rFonts w:hint="cs"/>
          <w:rtl/>
        </w:rPr>
        <w:t>ی</w:t>
      </w:r>
      <w:r>
        <w:rPr>
          <w:rtl/>
        </w:rPr>
        <w:t xml:space="preserve">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همان حال دلربا</w:t>
      </w:r>
      <w:r>
        <w:rPr>
          <w:rFonts w:hint="cs"/>
          <w:rtl/>
        </w:rPr>
        <w:t>یی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5B821ED" w14:textId="77777777" w:rsidR="008A5CF0" w:rsidRDefault="008A5CF0" w:rsidP="00D7142C">
      <w:pPr>
        <w:pStyle w:val="Heading2"/>
        <w:jc w:val="both"/>
        <w:rPr>
          <w:rtl/>
        </w:rPr>
      </w:pPr>
      <w:bookmarkStart w:id="9" w:name="_Toc210578823"/>
      <w:r>
        <w:rPr>
          <w:rFonts w:hint="eastAsia"/>
          <w:rtl/>
        </w:rPr>
        <w:t>وجه</w:t>
      </w:r>
      <w:r>
        <w:rPr>
          <w:rtl/>
        </w:rPr>
        <w:t xml:space="preserve"> دوم</w:t>
      </w:r>
      <w:bookmarkEnd w:id="9"/>
    </w:p>
    <w:p w14:paraId="43FA58FD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فوقش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ظهور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حفظ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خضوع بالقول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نرم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نشان دادن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صوت مراد است ول</w:t>
      </w:r>
      <w:r>
        <w:rPr>
          <w:rFonts w:hint="cs"/>
          <w:rtl/>
        </w:rPr>
        <w:t>ی</w:t>
      </w:r>
      <w:r>
        <w:rPr>
          <w:rtl/>
        </w:rPr>
        <w:t xml:space="preserve"> با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آن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چون مناط الان دلربا</w:t>
      </w:r>
      <w:r>
        <w:rPr>
          <w:rFonts w:hint="cs"/>
          <w:rtl/>
        </w:rPr>
        <w:t>یی</w:t>
      </w:r>
      <w:r>
        <w:rPr>
          <w:rtl/>
        </w:rPr>
        <w:t xml:space="preserve"> است که از آن ممنوع هستند، حالا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دلربا</w:t>
      </w:r>
      <w:r>
        <w:rPr>
          <w:rFonts w:hint="cs"/>
          <w:rtl/>
        </w:rPr>
        <w:t>یی</w:t>
      </w:r>
      <w:r>
        <w:rPr>
          <w:rtl/>
        </w:rPr>
        <w:t xml:space="preserve"> را با شکل سخن </w:t>
      </w:r>
      <w:r>
        <w:rPr>
          <w:rFonts w:hint="eastAsia"/>
          <w:rtl/>
        </w:rPr>
        <w:t>و</w:t>
      </w:r>
      <w:r>
        <w:rPr>
          <w:rtl/>
        </w:rPr>
        <w:t xml:space="preserve"> کلام افاده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شکل سخن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زن است 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در مقام دلربا</w:t>
      </w:r>
      <w:r>
        <w:rPr>
          <w:rFonts w:hint="cs"/>
          <w:rtl/>
        </w:rPr>
        <w:t>یی</w:t>
      </w:r>
      <w:r>
        <w:rPr>
          <w:rtl/>
        </w:rPr>
        <w:t xml:space="preserve"> و مسائل شهوان</w:t>
      </w:r>
      <w:r>
        <w:rPr>
          <w:rFonts w:hint="cs"/>
          <w:rtl/>
        </w:rPr>
        <w:t>ی</w:t>
      </w:r>
      <w:r>
        <w:rPr>
          <w:rtl/>
        </w:rPr>
        <w:t xml:space="preserve"> بخواند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شمول مفهوم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شمول ملاک،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 را هم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7634BE38" w14:textId="77777777" w:rsidR="008A5CF0" w:rsidRDefault="008A5CF0" w:rsidP="00D7142C">
      <w:pPr>
        <w:pStyle w:val="Heading1"/>
        <w:rPr>
          <w:rtl/>
        </w:rPr>
      </w:pPr>
      <w:bookmarkStart w:id="10" w:name="_Toc210578824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10"/>
    </w:p>
    <w:p w14:paraId="60726227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در بحث قبل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و لطافت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سخن زن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F2C5D18" w14:textId="46E3FE35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و لطافت</w:t>
      </w:r>
      <w:r>
        <w:rPr>
          <w:rFonts w:hint="cs"/>
          <w:rtl/>
        </w:rPr>
        <w:t>ی</w:t>
      </w:r>
      <w:r>
        <w:rPr>
          <w:rtl/>
        </w:rPr>
        <w:t xml:space="preserve"> است که ربط</w:t>
      </w:r>
      <w:r>
        <w:rPr>
          <w:rFonts w:hint="cs"/>
          <w:rtl/>
        </w:rPr>
        <w:t>ی</w:t>
      </w:r>
      <w:r>
        <w:rPr>
          <w:rtl/>
        </w:rPr>
        <w:t xml:space="preserve"> به مقام دلربا</w:t>
      </w:r>
      <w:r>
        <w:rPr>
          <w:rFonts w:hint="cs"/>
          <w:rtl/>
        </w:rPr>
        <w:t>یی</w:t>
      </w:r>
      <w:r>
        <w:rPr>
          <w:rtl/>
        </w:rPr>
        <w:t xml:space="preserve"> و دلدادگ</w:t>
      </w:r>
      <w:r>
        <w:rPr>
          <w:rFonts w:hint="cs"/>
          <w:rtl/>
        </w:rPr>
        <w:t>ی</w:t>
      </w:r>
      <w:r>
        <w:rPr>
          <w:rtl/>
        </w:rPr>
        <w:t xml:space="preserve"> ندارد، قشنگ حرف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قشنگ</w:t>
      </w:r>
      <w:r>
        <w:rPr>
          <w:rFonts w:hint="cs"/>
          <w:rtl/>
        </w:rPr>
        <w:t>ی</w:t>
      </w:r>
      <w:r>
        <w:rPr>
          <w:rtl/>
        </w:rPr>
        <w:t xml:space="preserve">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87A93">
        <w:rPr>
          <w:rtl/>
        </w:rPr>
        <w:t>حرف‌ها</w:t>
      </w:r>
      <w:r>
        <w:rPr>
          <w:rtl/>
        </w:rPr>
        <w:t>. مثال هم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3FC1CEB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۳-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و لطافت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سخن که فراتر از احوال و مقاصد عاد</w:t>
      </w:r>
      <w:r>
        <w:rPr>
          <w:rFonts w:hint="cs"/>
          <w:rtl/>
        </w:rPr>
        <w:t>ی</w:t>
      </w:r>
      <w:r>
        <w:rPr>
          <w:rtl/>
        </w:rPr>
        <w:t xml:space="preserve"> است، ناظر به عشوه‌گر</w:t>
      </w:r>
      <w:r>
        <w:rPr>
          <w:rFonts w:hint="cs"/>
          <w:rtl/>
        </w:rPr>
        <w:t>ی</w:t>
      </w:r>
      <w:r>
        <w:rPr>
          <w:rtl/>
        </w:rPr>
        <w:t xml:space="preserve"> و دلربا</w:t>
      </w:r>
      <w:r>
        <w:rPr>
          <w:rFonts w:hint="cs"/>
          <w:rtl/>
        </w:rPr>
        <w:t>یی</w:t>
      </w:r>
      <w:r>
        <w:rPr>
          <w:rtl/>
        </w:rPr>
        <w:t xml:space="preserve"> است. </w:t>
      </w:r>
    </w:p>
    <w:p w14:paraId="79EE0383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است، البته مرز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 سه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است. </w:t>
      </w:r>
    </w:p>
    <w:p w14:paraId="3B09B5DF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قاعده کل</w:t>
      </w:r>
      <w:r>
        <w:rPr>
          <w:rFonts w:hint="cs"/>
          <w:rtl/>
        </w:rPr>
        <w:t>ی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دست آمد، آن قاعده کل</w:t>
      </w:r>
      <w:r>
        <w:rPr>
          <w:rFonts w:hint="cs"/>
          <w:rtl/>
        </w:rPr>
        <w:t>ی</w:t>
      </w:r>
      <w:r>
        <w:rPr>
          <w:rtl/>
        </w:rPr>
        <w:t xml:space="preserve"> که بعد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امر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آن قانون 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کل ما </w:t>
      </w:r>
      <w:r>
        <w:rPr>
          <w:rFonts w:hint="cs"/>
          <w:rtl/>
        </w:rPr>
        <w:t>ی</w:t>
      </w:r>
      <w:r>
        <w:rPr>
          <w:rFonts w:hint="eastAsia"/>
          <w:rtl/>
        </w:rPr>
        <w:t>وجب</w:t>
      </w:r>
      <w:r>
        <w:rPr>
          <w:rtl/>
        </w:rPr>
        <w:t xml:space="preserve"> إثارة الشهوه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اختصاص به 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صوت ندارد. </w:t>
      </w:r>
    </w:p>
    <w:p w14:paraId="7E92FA75" w14:textId="77777777" w:rsidR="008A5CF0" w:rsidRDefault="008A5CF0" w:rsidP="00D7142C">
      <w:pPr>
        <w:pStyle w:val="Heading1"/>
        <w:rPr>
          <w:rtl/>
        </w:rPr>
      </w:pPr>
      <w:bookmarkStart w:id="11" w:name="_Toc210578825"/>
      <w:r>
        <w:rPr>
          <w:rFonts w:hint="eastAsia"/>
          <w:rtl/>
        </w:rPr>
        <w:t>نکته</w:t>
      </w:r>
      <w:r>
        <w:rPr>
          <w:rtl/>
        </w:rPr>
        <w:t xml:space="preserve"> چهارم</w:t>
      </w:r>
      <w:bookmarkEnd w:id="11"/>
      <w:r>
        <w:rPr>
          <w:rtl/>
        </w:rPr>
        <w:t xml:space="preserve"> </w:t>
      </w:r>
    </w:p>
    <w:p w14:paraId="679F6186" w14:textId="03688CFE" w:rsidR="008A5CF0" w:rsidRDefault="00ED5631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همان‌طور</w:t>
      </w:r>
      <w:r w:rsidR="008A5CF0">
        <w:rPr>
          <w:rtl/>
        </w:rPr>
        <w:t xml:space="preserve"> که در قرن وَ لَا تَبَرَّجْنَ ممکن است با شواهد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تار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خ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،</w:t>
      </w:r>
      <w:r w:rsidR="008A5CF0">
        <w:rPr>
          <w:rtl/>
        </w:rPr>
        <w:t xml:space="preserve"> توسعه قائل شو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م</w:t>
      </w:r>
      <w:r w:rsidR="008A5CF0">
        <w:rPr>
          <w:rtl/>
        </w:rPr>
        <w:t xml:space="preserve"> و شامل آن تبرزها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اجتماع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و س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اس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و مذموم و لو آن که در آن تکشف شهوان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نباشد، از قب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ل</w:t>
      </w:r>
      <w:r w:rsidR="008A5CF0">
        <w:rPr>
          <w:rtl/>
        </w:rPr>
        <w:t xml:space="preserve"> </w:t>
      </w:r>
      <w:r w:rsidR="00D7142C">
        <w:rPr>
          <w:rtl/>
        </w:rPr>
        <w:t>آنچه</w:t>
      </w:r>
      <w:r w:rsidR="008A5CF0">
        <w:rPr>
          <w:rtl/>
        </w:rPr>
        <w:t xml:space="preserve"> عا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شه</w:t>
      </w:r>
      <w:r w:rsidR="008A5CF0">
        <w:rPr>
          <w:rtl/>
        </w:rPr>
        <w:t xml:space="preserve"> مقابل ام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رالمؤمن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ن</w:t>
      </w:r>
      <w:r w:rsidR="008A5CF0">
        <w:rPr>
          <w:rtl/>
        </w:rPr>
        <w:t xml:space="preserve"> </w:t>
      </w:r>
      <w:r w:rsidR="00D87A93">
        <w:rPr>
          <w:rtl/>
        </w:rPr>
        <w:t>سلام‌الله‌علیه</w:t>
      </w:r>
      <w:r w:rsidR="008A5CF0">
        <w:rPr>
          <w:rtl/>
        </w:rPr>
        <w:t xml:space="preserve"> انجام داد، نظ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ر</w:t>
      </w:r>
      <w:r w:rsidR="008A5CF0">
        <w:rPr>
          <w:rtl/>
        </w:rPr>
        <w:t xml:space="preserve"> آن ممکن است کس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ا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نجا</w:t>
      </w:r>
      <w:r w:rsidR="008A5CF0">
        <w:rPr>
          <w:rtl/>
        </w:rPr>
        <w:t xml:space="preserve"> قائل بشود؛ تعم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م</w:t>
      </w:r>
      <w:r w:rsidR="008A5CF0">
        <w:rPr>
          <w:rtl/>
        </w:rPr>
        <w:t xml:space="preserve"> بدهد بگو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د</w:t>
      </w:r>
      <w:r w:rsidR="008A5CF0">
        <w:rPr>
          <w:rtl/>
        </w:rPr>
        <w:t xml:space="preserve"> خضوع 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ک</w:t>
      </w:r>
      <w:r w:rsidR="008A5CF0">
        <w:rPr>
          <w:rtl/>
        </w:rPr>
        <w:t xml:space="preserve"> خضوع در مقام دلدادگ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و دلربا</w:t>
      </w:r>
      <w:r w:rsidR="008A5CF0">
        <w:rPr>
          <w:rFonts w:hint="cs"/>
          <w:rtl/>
        </w:rPr>
        <w:t>یی</w:t>
      </w:r>
      <w:r w:rsidR="008A5CF0">
        <w:rPr>
          <w:rtl/>
        </w:rPr>
        <w:t xml:space="preserve"> مربوط به امور شهوان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است و 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ک</w:t>
      </w:r>
      <w:r w:rsidR="008A5CF0">
        <w:rPr>
          <w:rtl/>
        </w:rPr>
        <w:t xml:space="preserve"> نوع خضوع هم در امور اجتماع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و تبرزات اجتماع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است. </w:t>
      </w:r>
    </w:p>
    <w:p w14:paraId="686D37CE" w14:textId="537924CC" w:rsidR="008A5CF0" w:rsidRDefault="00D87A93" w:rsidP="00D7142C">
      <w:pPr>
        <w:spacing w:line="276" w:lineRule="auto"/>
        <w:ind w:firstLine="284"/>
        <w:jc w:val="both"/>
        <w:rPr>
          <w:rtl/>
        </w:rPr>
      </w:pPr>
      <w:r>
        <w:rPr>
          <w:b/>
          <w:bCs/>
          <w:color w:val="007200"/>
          <w:rtl/>
        </w:rPr>
        <w:t>﴿لَا تَخْضَعْنَ بِالْقَوْلِ فَ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طْمَعَ</w:t>
      </w:r>
      <w:r>
        <w:rPr>
          <w:b/>
          <w:bCs/>
          <w:color w:val="007200"/>
          <w:rtl/>
        </w:rPr>
        <w:t xml:space="preserve"> الَّذِ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فِ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قَلْبِهِ مَرَضٌ﴾</w:t>
      </w:r>
      <w:r w:rsidR="008A5CF0">
        <w:rPr>
          <w:rtl/>
        </w:rPr>
        <w:t>، شما جور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سخن نگو</w:t>
      </w:r>
      <w:r w:rsidR="008A5CF0">
        <w:rPr>
          <w:rFonts w:hint="cs"/>
          <w:rtl/>
        </w:rPr>
        <w:t>یی</w:t>
      </w:r>
      <w:r w:rsidR="008A5CF0">
        <w:rPr>
          <w:rFonts w:hint="eastAsia"/>
          <w:rtl/>
        </w:rPr>
        <w:t>د</w:t>
      </w:r>
      <w:r w:rsidR="008A5CF0">
        <w:rPr>
          <w:rtl/>
        </w:rPr>
        <w:t xml:space="preserve"> که طلحه و زب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ر</w:t>
      </w:r>
      <w:r w:rsidR="008A5CF0">
        <w:rPr>
          <w:rtl/>
        </w:rPr>
        <w:t xml:space="preserve"> در شما طمع بکنند، معاو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ه</w:t>
      </w:r>
      <w:r w:rsidR="008A5CF0">
        <w:rPr>
          <w:rtl/>
        </w:rPr>
        <w:t xml:space="preserve"> در شما طمع بکند. </w:t>
      </w:r>
    </w:p>
    <w:p w14:paraId="4102C9C7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آن شواهد و قرائن، قرن وَ لَا تَبَرَّجْنَ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نسبت به تبرزات 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که قابل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بود. </w:t>
      </w:r>
    </w:p>
    <w:p w14:paraId="2303BF5F" w14:textId="457591D0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را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اساس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که وجود دارد به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لَا تَخْضَعْنَ </w:t>
      </w:r>
      <w:r w:rsidR="00D87A93">
        <w:rPr>
          <w:rtl/>
        </w:rPr>
        <w:t>هم‌چنین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موسع</w:t>
      </w:r>
      <w:r>
        <w:rPr>
          <w:rFonts w:hint="cs"/>
          <w:rtl/>
        </w:rPr>
        <w:t>ی</w:t>
      </w:r>
      <w:r>
        <w:rPr>
          <w:rtl/>
        </w:rPr>
        <w:t xml:space="preserve"> دارد، در واقع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آن اهواء کسان</w:t>
      </w:r>
      <w:r>
        <w:rPr>
          <w:rFonts w:hint="cs"/>
          <w:rtl/>
        </w:rPr>
        <w:t>ی</w:t>
      </w:r>
      <w:r>
        <w:rPr>
          <w:rtl/>
        </w:rPr>
        <w:t xml:space="preserve"> که در قلب آن‌ها مرض است در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هم مشمول مفهوم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61D15E73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در شواهد هست، وجه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</w:t>
      </w:r>
    </w:p>
    <w:p w14:paraId="382151CC" w14:textId="0A10EA1E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آنکه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گزاره‌ها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آمده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قَرْنَ وَ لَا تَبَرَّجْنَ را به سمت آن داستان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برده است، قبل</w:t>
      </w:r>
      <w:r>
        <w:rPr>
          <w:rFonts w:hint="cs"/>
          <w:rtl/>
        </w:rPr>
        <w:t>ی</w:t>
      </w:r>
      <w:r>
        <w:rPr>
          <w:rtl/>
        </w:rPr>
        <w:t xml:space="preserve"> در آن‌ها </w:t>
      </w:r>
      <w:r w:rsidR="00D87A93">
        <w:rPr>
          <w:rtl/>
        </w:rPr>
        <w:t>ظاهراً</w:t>
      </w:r>
      <w:r>
        <w:rPr>
          <w:rtl/>
        </w:rPr>
        <w:t xml:space="preserve"> نباشد.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تعبد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14BC7CA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دارد وقت</w:t>
      </w:r>
      <w:r>
        <w:rPr>
          <w:rFonts w:hint="cs"/>
          <w:rtl/>
        </w:rPr>
        <w:t>ی</w:t>
      </w:r>
      <w:r>
        <w:rPr>
          <w:rtl/>
        </w:rPr>
        <w:t xml:space="preserve"> در قرنَ وَ لَا تَبَرَّجْنَ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لَا تَخْضَعْنَ هم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33C7192" w14:textId="6D3E67A6" w:rsidR="008A5CF0" w:rsidRDefault="00D87A93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ظاهراً</w:t>
      </w:r>
      <w:r w:rsidR="008A5CF0">
        <w:rPr>
          <w:rtl/>
        </w:rPr>
        <w:t xml:space="preserve"> کمتر به ذهن م</w:t>
      </w:r>
      <w:r w:rsidR="008A5CF0">
        <w:rPr>
          <w:rFonts w:hint="cs"/>
          <w:rtl/>
        </w:rPr>
        <w:t>ی‌</w:t>
      </w:r>
      <w:r w:rsidR="008A5CF0">
        <w:rPr>
          <w:rFonts w:hint="eastAsia"/>
          <w:rtl/>
        </w:rPr>
        <w:t>آ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د</w:t>
      </w:r>
      <w:r w:rsidR="008A5CF0">
        <w:rPr>
          <w:rtl/>
        </w:rPr>
        <w:t xml:space="preserve"> برا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ا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نکه</w:t>
      </w:r>
      <w:r w:rsidR="008A5CF0">
        <w:rPr>
          <w:rtl/>
        </w:rPr>
        <w:t xml:space="preserve"> خضوع در سخن به کار رود برا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آنجا</w:t>
      </w:r>
      <w:r w:rsidR="008A5CF0">
        <w:rPr>
          <w:rFonts w:hint="cs"/>
          <w:rtl/>
        </w:rPr>
        <w:t>یی</w:t>
      </w:r>
      <w:r w:rsidR="008A5CF0">
        <w:rPr>
          <w:rtl/>
        </w:rPr>
        <w:t xml:space="preserve"> جور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سخن م</w:t>
      </w:r>
      <w:r w:rsidR="008A5CF0">
        <w:rPr>
          <w:rFonts w:hint="cs"/>
          <w:rtl/>
        </w:rPr>
        <w:t>ی‌</w:t>
      </w:r>
      <w:r w:rsidR="008A5CF0">
        <w:rPr>
          <w:rFonts w:hint="eastAsia"/>
          <w:rtl/>
        </w:rPr>
        <w:t>گو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د</w:t>
      </w:r>
      <w:r w:rsidR="008A5CF0">
        <w:rPr>
          <w:rtl/>
        </w:rPr>
        <w:t xml:space="preserve"> که جبهه باطل در او طمع م</w:t>
      </w:r>
      <w:r w:rsidR="008A5CF0">
        <w:rPr>
          <w:rFonts w:hint="cs"/>
          <w:rtl/>
        </w:rPr>
        <w:t>ی‌</w:t>
      </w:r>
      <w:r w:rsidR="008A5CF0">
        <w:rPr>
          <w:rFonts w:hint="eastAsia"/>
          <w:rtl/>
        </w:rPr>
        <w:t>کند،</w:t>
      </w:r>
      <w:r w:rsidR="008A5CF0">
        <w:rPr>
          <w:rtl/>
        </w:rPr>
        <w:t xml:space="preserve"> ا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ن</w:t>
      </w:r>
      <w:r w:rsidR="008A5CF0">
        <w:rPr>
          <w:rtl/>
        </w:rPr>
        <w:t xml:space="preserve"> مقدار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با خضوع در قول جور </w:t>
      </w:r>
      <w:r>
        <w:rPr>
          <w:rtl/>
        </w:rPr>
        <w:t>درنمی‌آید</w:t>
      </w:r>
      <w:r w:rsidR="008A5CF0">
        <w:rPr>
          <w:rtl/>
        </w:rPr>
        <w:t xml:space="preserve">. </w:t>
      </w:r>
    </w:p>
    <w:p w14:paraId="40DD91C8" w14:textId="1F0AEE45" w:rsidR="008A5CF0" w:rsidRDefault="008A5CF0" w:rsidP="00D7142C">
      <w:pPr>
        <w:pStyle w:val="Heading1"/>
        <w:rPr>
          <w:rtl/>
        </w:rPr>
      </w:pPr>
      <w:bookmarkStart w:id="12" w:name="_Toc210578826"/>
      <w:r>
        <w:rPr>
          <w:rFonts w:hint="eastAsia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bookmarkEnd w:id="12"/>
    </w:p>
    <w:p w14:paraId="0F2E71CA" w14:textId="057576D2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نه</w:t>
      </w:r>
      <w:r>
        <w:rPr>
          <w:rFonts w:hint="cs"/>
          <w:rtl/>
        </w:rPr>
        <w:t>ی</w:t>
      </w:r>
      <w:r>
        <w:rPr>
          <w:rtl/>
        </w:rPr>
        <w:t xml:space="preserve"> هم نه</w:t>
      </w:r>
      <w:r>
        <w:rPr>
          <w:rFonts w:hint="cs"/>
          <w:rtl/>
        </w:rPr>
        <w:t>ی</w:t>
      </w:r>
      <w:r>
        <w:rPr>
          <w:rtl/>
        </w:rPr>
        <w:t xml:space="preserve"> است که بر اساس مقدمات اطلاق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حمل بر حرمت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ندارد که حمل بر کراهت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 w:rsidR="00ED5631">
        <w:rPr>
          <w:rtl/>
        </w:rPr>
        <w:t>همان‌طور</w:t>
      </w:r>
      <w:r>
        <w:rPr>
          <w:rtl/>
        </w:rPr>
        <w:t xml:space="preserve"> که لَا تَبَرَّجْنَ را حمل بر حرمت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فقط در قرنَ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بود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را به سمت استحباب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3D00B7B" w14:textId="77777777" w:rsidR="008A5CF0" w:rsidRDefault="008A5CF0" w:rsidP="00D7142C">
      <w:pPr>
        <w:pStyle w:val="Heading1"/>
        <w:rPr>
          <w:rtl/>
        </w:rPr>
      </w:pPr>
      <w:bookmarkStart w:id="13" w:name="_Toc210578827"/>
      <w:r>
        <w:rPr>
          <w:rFonts w:hint="eastAsia"/>
          <w:rtl/>
        </w:rPr>
        <w:t>بحث</w:t>
      </w:r>
      <w:r>
        <w:rPr>
          <w:rtl/>
        </w:rPr>
        <w:t xml:space="preserve"> در بِالْقَوْلِ</w:t>
      </w:r>
      <w:bookmarkEnd w:id="13"/>
    </w:p>
    <w:p w14:paraId="5F5530E5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بِالْقَوْلِ چند نکته‌ا</w:t>
      </w:r>
      <w:r>
        <w:rPr>
          <w:rFonts w:hint="cs"/>
          <w:rtl/>
        </w:rPr>
        <w:t>ی</w:t>
      </w:r>
      <w:r>
        <w:rPr>
          <w:rtl/>
        </w:rPr>
        <w:t xml:space="preserve"> است؛ </w:t>
      </w:r>
    </w:p>
    <w:p w14:paraId="62419868" w14:textId="4829AC2D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اول؛ احتمال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احتمال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 است، باء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باء به معنا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است، در مفاد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بر اساس قواعد ادب</w:t>
      </w:r>
      <w:r>
        <w:rPr>
          <w:rFonts w:hint="cs"/>
          <w:rtl/>
        </w:rPr>
        <w:t>ی</w:t>
      </w:r>
      <w:r>
        <w:rPr>
          <w:rtl/>
        </w:rPr>
        <w:t xml:space="preserve"> حمل باء بر معنا</w:t>
      </w:r>
      <w:r>
        <w:rPr>
          <w:rFonts w:hint="cs"/>
          <w:rtl/>
        </w:rPr>
        <w:t>ی</w:t>
      </w:r>
      <w:r>
        <w:rPr>
          <w:rtl/>
        </w:rPr>
        <w:t xml:space="preserve"> خود آن اول</w:t>
      </w:r>
      <w:r>
        <w:rPr>
          <w:rFonts w:hint="cs"/>
          <w:rtl/>
        </w:rPr>
        <w:t>ی</w:t>
      </w:r>
      <w:r>
        <w:rPr>
          <w:rtl/>
        </w:rPr>
        <w:t xml:space="preserve"> است، تا بر باء به معنا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فرق</w:t>
      </w:r>
      <w:r>
        <w:rPr>
          <w:rFonts w:hint="cs"/>
          <w:rtl/>
        </w:rPr>
        <w:t>ی</w:t>
      </w:r>
      <w:r>
        <w:rPr>
          <w:rtl/>
        </w:rPr>
        <w:t xml:space="preserve"> در معنا ندارد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D87A93">
        <w:rPr>
          <w:rtl/>
        </w:rPr>
        <w:t>ریزه‌کاری‌هایی</w:t>
      </w:r>
      <w:r>
        <w:rPr>
          <w:rtl/>
        </w:rPr>
        <w:t xml:space="preserve">. </w:t>
      </w:r>
    </w:p>
    <w:p w14:paraId="0980B81C" w14:textId="1D19C8B8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احتمال اول؛ </w:t>
      </w:r>
      <w:r w:rsidR="00D87A93">
        <w:rPr>
          <w:rtl/>
        </w:rPr>
        <w:t>این‌طور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چون در باء احتمال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خضع بشئ در لغت وجود ندارد. </w:t>
      </w:r>
    </w:p>
    <w:p w14:paraId="2A23B3FC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باء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6BC8BA9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احتمال اول، لَا تَخْضَعْنَ ذل و خضوع خودتان را به واسطه قول نشان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ذل و خضوع شهوان</w:t>
      </w:r>
      <w:r>
        <w:rPr>
          <w:rFonts w:hint="cs"/>
          <w:rtl/>
        </w:rPr>
        <w:t>ی</w:t>
      </w:r>
      <w:r>
        <w:rPr>
          <w:rtl/>
        </w:rPr>
        <w:t xml:space="preserve"> خود را با کلام نشان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7A46A650" w14:textId="114BD732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باشد، </w:t>
      </w:r>
      <w:r w:rsidR="00D87A93">
        <w:rPr>
          <w:rtl/>
        </w:rPr>
        <w:t>این‌جور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خضوع خود را در قول نشان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036735B1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در معنا دارد ول</w:t>
      </w:r>
      <w:r>
        <w:rPr>
          <w:rFonts w:hint="cs"/>
          <w:rtl/>
        </w:rPr>
        <w:t>ی</w:t>
      </w:r>
      <w:r>
        <w:rPr>
          <w:rtl/>
        </w:rPr>
        <w:t xml:space="preserve"> در بحث 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ندارد. لَا تَخْضَعْنَ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خضوع نسبت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کل شخص، به 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خضوع را نشان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98366B3" w14:textId="375626E2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خضوع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ظرف نشان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خضوع به قول نسبت </w:t>
      </w:r>
      <w:r w:rsidR="00D87A93">
        <w:rPr>
          <w:rtl/>
        </w:rPr>
        <w:t>نزدیک‌تری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نظر ادب</w:t>
      </w:r>
      <w:r>
        <w:rPr>
          <w:rFonts w:hint="cs"/>
          <w:rtl/>
        </w:rPr>
        <w:t>ی</w:t>
      </w:r>
      <w:r>
        <w:rPr>
          <w:rtl/>
        </w:rPr>
        <w:t xml:space="preserve"> فرق دارد ول</w:t>
      </w:r>
      <w:r>
        <w:rPr>
          <w:rFonts w:hint="cs"/>
          <w:rtl/>
        </w:rPr>
        <w:t>ی</w:t>
      </w:r>
      <w:r>
        <w:rPr>
          <w:rtl/>
        </w:rPr>
        <w:t xml:space="preserve"> از نظر محتوا</w:t>
      </w:r>
      <w:r>
        <w:rPr>
          <w:rFonts w:hint="cs"/>
          <w:rtl/>
        </w:rPr>
        <w:t>یی</w:t>
      </w:r>
      <w:r>
        <w:rPr>
          <w:rtl/>
        </w:rPr>
        <w:t xml:space="preserve"> در بحث ما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10798A0" w14:textId="51F9953B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البته اول</w:t>
      </w:r>
      <w:r>
        <w:rPr>
          <w:rFonts w:hint="cs"/>
          <w:rtl/>
        </w:rPr>
        <w:t>ی</w:t>
      </w:r>
      <w:r>
        <w:rPr>
          <w:rtl/>
        </w:rPr>
        <w:t xml:space="preserve"> باء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هر جا امر دائر بشود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حروف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که در خود آن حرف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حمل آن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آن اول اول</w:t>
      </w:r>
      <w:r>
        <w:rPr>
          <w:rFonts w:hint="cs"/>
          <w:rtl/>
        </w:rPr>
        <w:t>ی</w:t>
      </w:r>
      <w:r>
        <w:rPr>
          <w:rtl/>
        </w:rPr>
        <w:t xml:space="preserve"> است،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باء به معنا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خود حرف قرار </w:t>
      </w:r>
      <w:r w:rsidR="00D87A93">
        <w:rPr>
          <w:rtl/>
        </w:rPr>
        <w:t>داده‌اند</w:t>
      </w:r>
      <w:r>
        <w:rPr>
          <w:rtl/>
        </w:rPr>
        <w:t>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در عرض هم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است) </w:t>
      </w:r>
    </w:p>
    <w:p w14:paraId="0B77036D" w14:textId="7466A269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هم در بِالْقَوْلِ، در قول است؛ قول بحث‌ها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 w:rsidR="00D87A93">
        <w:rPr>
          <w:rtl/>
        </w:rPr>
        <w:t>اجمالاً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</w:t>
      </w:r>
    </w:p>
    <w:p w14:paraId="6FCB2325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اصوات</w:t>
      </w:r>
      <w:r>
        <w:rPr>
          <w:rFonts w:hint="cs"/>
          <w:rtl/>
        </w:rPr>
        <w:t>ی</w:t>
      </w:r>
      <w:r>
        <w:rPr>
          <w:rtl/>
        </w:rPr>
        <w:t xml:space="preserve"> که از مخارج حروف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است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مقدمات و مؤخرات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توسعه معنا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در حد</w:t>
      </w:r>
      <w:r>
        <w:rPr>
          <w:rFonts w:hint="cs"/>
          <w:rtl/>
        </w:rPr>
        <w:t>ی</w:t>
      </w:r>
      <w:r>
        <w:rPr>
          <w:rtl/>
        </w:rPr>
        <w:t xml:space="preserve"> که حدود ده معنا برا</w:t>
      </w:r>
      <w:r>
        <w:rPr>
          <w:rFonts w:hint="cs"/>
          <w:rtl/>
        </w:rPr>
        <w:t>ی</w:t>
      </w:r>
      <w:r>
        <w:rPr>
          <w:rtl/>
        </w:rPr>
        <w:t xml:space="preserve"> قول ذکر شده است. </w:t>
      </w:r>
    </w:p>
    <w:p w14:paraId="5F102545" w14:textId="6DC040D7" w:rsidR="008A5CF0" w:rsidRDefault="00D87A93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مثلاً</w:t>
      </w:r>
      <w:r w:rsidR="008A5CF0">
        <w:rPr>
          <w:rtl/>
        </w:rPr>
        <w:t xml:space="preserve"> 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ک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از معان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آن؛ ا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ن</w:t>
      </w:r>
      <w:r w:rsidR="008A5CF0">
        <w:rPr>
          <w:rtl/>
        </w:rPr>
        <w:t xml:space="preserve"> است که قول 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عن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عق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ده</w:t>
      </w:r>
      <w:r w:rsidR="008A5CF0">
        <w:rPr>
          <w:rtl/>
        </w:rPr>
        <w:t xml:space="preserve"> و نظر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ه‌ا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که پشتوانه قول است، گفته م</w:t>
      </w:r>
      <w:r w:rsidR="008A5CF0">
        <w:rPr>
          <w:rFonts w:hint="cs"/>
          <w:rtl/>
        </w:rPr>
        <w:t>ی‌</w:t>
      </w:r>
      <w:r w:rsidR="008A5CF0">
        <w:rPr>
          <w:rFonts w:hint="eastAsia"/>
          <w:rtl/>
        </w:rPr>
        <w:t>شود</w:t>
      </w:r>
      <w:r w:rsidR="008A5CF0">
        <w:rPr>
          <w:rtl/>
        </w:rPr>
        <w:t xml:space="preserve"> قول او ا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ن</w:t>
      </w:r>
      <w:r w:rsidR="008A5CF0">
        <w:rPr>
          <w:rtl/>
        </w:rPr>
        <w:t xml:space="preserve"> است، 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عن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عق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ده</w:t>
      </w:r>
      <w:r w:rsidR="008A5CF0">
        <w:rPr>
          <w:rtl/>
        </w:rPr>
        <w:t xml:space="preserve"> او ا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ن</w:t>
      </w:r>
      <w:r w:rsidR="008A5CF0">
        <w:rPr>
          <w:rtl/>
        </w:rPr>
        <w:t xml:space="preserve"> است که ممکن است ه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چ</w:t>
      </w:r>
      <w:r w:rsidR="008A5CF0">
        <w:rPr>
          <w:rtl/>
        </w:rPr>
        <w:t xml:space="preserve"> وقت نگفته باشد. 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ا</w:t>
      </w:r>
      <w:r w:rsidR="008A5CF0">
        <w:rPr>
          <w:rtl/>
        </w:rPr>
        <w:t xml:space="preserve"> تعم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م‌ها</w:t>
      </w:r>
      <w:r w:rsidR="008A5CF0">
        <w:rPr>
          <w:rFonts w:hint="cs"/>
          <w:rtl/>
        </w:rPr>
        <w:t>ی</w:t>
      </w:r>
      <w:r w:rsidR="008A5CF0">
        <w:rPr>
          <w:rtl/>
        </w:rPr>
        <w:t xml:space="preserve"> </w:t>
      </w:r>
      <w:r>
        <w:rPr>
          <w:rtl/>
        </w:rPr>
        <w:t>این‌جوری</w:t>
      </w:r>
      <w:r w:rsidR="008A5CF0">
        <w:rPr>
          <w:rtl/>
        </w:rPr>
        <w:t xml:space="preserve"> که در مقدمات </w:t>
      </w:r>
      <w:r w:rsidR="008A5CF0">
        <w:rPr>
          <w:rFonts w:hint="cs"/>
          <w:rtl/>
        </w:rPr>
        <w:t>ی</w:t>
      </w:r>
      <w:r w:rsidR="008A5CF0">
        <w:rPr>
          <w:rFonts w:hint="eastAsia"/>
          <w:rtl/>
        </w:rPr>
        <w:t>ا</w:t>
      </w:r>
      <w:r w:rsidR="008A5CF0">
        <w:rPr>
          <w:rtl/>
        </w:rPr>
        <w:t xml:space="preserve"> مؤخرات معنا به کار رفته است. </w:t>
      </w:r>
    </w:p>
    <w:p w14:paraId="0972B863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فقط در آن مضمون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در آن صوت</w:t>
      </w:r>
      <w:r>
        <w:rPr>
          <w:rFonts w:hint="cs"/>
          <w:rtl/>
        </w:rPr>
        <w:t>ی</w:t>
      </w:r>
      <w:r>
        <w:rPr>
          <w:rtl/>
        </w:rPr>
        <w:t xml:space="preserve"> که آن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در صوت</w:t>
      </w:r>
      <w:r>
        <w:rPr>
          <w:rFonts w:hint="cs"/>
          <w:rtl/>
        </w:rPr>
        <w:t>ی</w:t>
      </w:r>
      <w:r>
        <w:rPr>
          <w:rtl/>
        </w:rPr>
        <w:t xml:space="preserve"> که مضمون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البته با آن بحث قبل</w:t>
      </w:r>
      <w:r>
        <w:rPr>
          <w:rFonts w:hint="cs"/>
          <w:rtl/>
        </w:rPr>
        <w:t>ی</w:t>
      </w:r>
      <w:r>
        <w:rPr>
          <w:rtl/>
        </w:rPr>
        <w:t xml:space="preserve"> ربط دارد، آن نکته‌ا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محتوا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 xml:space="preserve"> </w:t>
      </w:r>
    </w:p>
    <w:p w14:paraId="11186C29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قول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دارد که مضمون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لَا تَخْضَعْنَ بِالْقَوْلِ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مضمون خضوع نشان نده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ظهور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صوت وجود دارد، آن وقت هر دو احتمال متصور است که هم اختصاص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مضمون را هم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70FA0B3A" w14:textId="3F3354EB" w:rsidR="008A5CF0" w:rsidRDefault="008A5CF0" w:rsidP="00D7142C">
      <w:pPr>
        <w:pStyle w:val="Heading1"/>
        <w:rPr>
          <w:rtl/>
        </w:rPr>
      </w:pPr>
      <w:bookmarkStart w:id="14" w:name="_Toc210578828"/>
      <w:r>
        <w:rPr>
          <w:rFonts w:hint="cs"/>
          <w:rtl/>
        </w:rPr>
        <w:t>نکته ششم</w:t>
      </w:r>
      <w:bookmarkEnd w:id="14"/>
    </w:p>
    <w:p w14:paraId="438DA1F6" w14:textId="49549B89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فاء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است که هم فاء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آن محل بحث است. در قرائات آمده است، </w:t>
      </w:r>
      <w:r w:rsidR="00D87A93">
        <w:rPr>
          <w:b/>
          <w:bCs/>
          <w:color w:val="007200"/>
          <w:rtl/>
        </w:rPr>
        <w:t>﴿فَ</w:t>
      </w:r>
      <w:r w:rsidR="00D87A93">
        <w:rPr>
          <w:rFonts w:hint="cs"/>
          <w:b/>
          <w:bCs/>
          <w:color w:val="007200"/>
          <w:rtl/>
        </w:rPr>
        <w:t>یَ</w:t>
      </w:r>
      <w:r w:rsidR="00D87A93">
        <w:rPr>
          <w:rFonts w:hint="eastAsia"/>
          <w:b/>
          <w:bCs/>
          <w:color w:val="007200"/>
          <w:rtl/>
        </w:rPr>
        <w:t>طْمَعَ</w:t>
      </w:r>
      <w:r w:rsidR="00D87A93">
        <w:rPr>
          <w:b/>
          <w:bCs/>
          <w:color w:val="007200"/>
          <w:rtl/>
        </w:rPr>
        <w:t xml:space="preserve"> الَّذِ</w:t>
      </w:r>
      <w:r w:rsidR="00D87A93">
        <w:rPr>
          <w:rFonts w:hint="cs"/>
          <w:b/>
          <w:bCs/>
          <w:color w:val="007200"/>
          <w:rtl/>
        </w:rPr>
        <w:t>ی</w:t>
      </w:r>
      <w:r w:rsidR="00D87A93">
        <w:rPr>
          <w:b/>
          <w:bCs/>
          <w:color w:val="007200"/>
          <w:rtl/>
        </w:rPr>
        <w:t xml:space="preserve">﴾ </w:t>
      </w:r>
      <w:r>
        <w:rPr>
          <w:rtl/>
        </w:rPr>
        <w:t>است. نصب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است،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آن وقت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معان</w:t>
      </w:r>
      <w:r>
        <w:rPr>
          <w:rFonts w:hint="cs"/>
          <w:rtl/>
        </w:rPr>
        <w:t>ی</w:t>
      </w:r>
      <w:r>
        <w:rPr>
          <w:rtl/>
        </w:rPr>
        <w:t xml:space="preserve"> فاء است و بعد أن مقدر است و فعل هم منصوب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D87A93">
        <w:rPr>
          <w:b/>
          <w:bCs/>
          <w:color w:val="007200"/>
          <w:rtl/>
        </w:rPr>
        <w:t>﴿فَ</w:t>
      </w:r>
      <w:r w:rsidR="00D87A93">
        <w:rPr>
          <w:rFonts w:hint="cs"/>
          <w:b/>
          <w:bCs/>
          <w:color w:val="007200"/>
          <w:rtl/>
        </w:rPr>
        <w:t>یَ</w:t>
      </w:r>
      <w:r w:rsidR="00D87A93">
        <w:rPr>
          <w:rFonts w:hint="eastAsia"/>
          <w:b/>
          <w:bCs/>
          <w:color w:val="007200"/>
          <w:rtl/>
        </w:rPr>
        <w:t>طْمَعَ</w:t>
      </w:r>
      <w:r w:rsidR="00D87A93">
        <w:rPr>
          <w:b/>
          <w:bCs/>
          <w:color w:val="007200"/>
          <w:rtl/>
        </w:rPr>
        <w:t xml:space="preserve"> الذ</w:t>
      </w:r>
      <w:r w:rsidR="00D87A93">
        <w:rPr>
          <w:rFonts w:hint="cs"/>
          <w:b/>
          <w:bCs/>
          <w:color w:val="007200"/>
          <w:rtl/>
        </w:rPr>
        <w:t>ی</w:t>
      </w:r>
      <w:r w:rsidR="00D87A93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فأن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B8B37CE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فاء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آن،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باء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مدخول آن مسبب از سبب قبل است، در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وُضع لسبب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دو معنا دارد؛ </w:t>
      </w:r>
    </w:p>
    <w:p w14:paraId="16E8A0B9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مدخول آن حرف، سبب برا</w:t>
      </w:r>
      <w:r>
        <w:rPr>
          <w:rFonts w:hint="cs"/>
          <w:rtl/>
        </w:rPr>
        <w:t>ی</w:t>
      </w:r>
      <w:r>
        <w:rPr>
          <w:rtl/>
        </w:rPr>
        <w:t xml:space="preserve"> قبل است. </w:t>
      </w:r>
    </w:p>
    <w:p w14:paraId="756A863C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عکس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مسبب از قبل است</w:t>
      </w:r>
    </w:p>
    <w:p w14:paraId="12ACB25F" w14:textId="6DB1EDCD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فاء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اگر گفته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مدخول آن مسبب از قبل است، </w:t>
      </w:r>
      <w:r w:rsidR="00D87A93">
        <w:rPr>
          <w:b/>
          <w:bCs/>
          <w:color w:val="007200"/>
          <w:rtl/>
        </w:rPr>
        <w:t>﴿فَ</w:t>
      </w:r>
      <w:r w:rsidR="00D87A93">
        <w:rPr>
          <w:rFonts w:hint="cs"/>
          <w:b/>
          <w:bCs/>
          <w:color w:val="007200"/>
          <w:rtl/>
        </w:rPr>
        <w:t>یَ</w:t>
      </w:r>
      <w:r w:rsidR="00D87A93">
        <w:rPr>
          <w:rFonts w:hint="eastAsia"/>
          <w:b/>
          <w:bCs/>
          <w:color w:val="007200"/>
          <w:rtl/>
        </w:rPr>
        <w:t>طْمَعَ</w:t>
      </w:r>
      <w:r w:rsidR="00D87A93">
        <w:rPr>
          <w:b/>
          <w:bCs/>
          <w:color w:val="007200"/>
          <w:rtl/>
        </w:rPr>
        <w:t xml:space="preserve"> الذ</w:t>
      </w:r>
      <w:r w:rsidR="00D87A93">
        <w:rPr>
          <w:rFonts w:hint="cs"/>
          <w:b/>
          <w:bCs/>
          <w:color w:val="007200"/>
          <w:rtl/>
        </w:rPr>
        <w:t>ی</w:t>
      </w:r>
      <w:r w:rsidR="00D87A93">
        <w:rPr>
          <w:b/>
          <w:bCs/>
          <w:color w:val="007200"/>
          <w:rtl/>
        </w:rPr>
        <w:t xml:space="preserve">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طمع مسبب و مدلول آن خضوع است. </w:t>
      </w:r>
    </w:p>
    <w:p w14:paraId="0643A2AF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است که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است. </w:t>
      </w:r>
    </w:p>
    <w:p w14:paraId="6BC4C194" w14:textId="25C164CC" w:rsidR="008A5CF0" w:rsidRDefault="008A5CF0" w:rsidP="00D87A9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قرائت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قرائت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 که </w:t>
      </w:r>
      <w:r w:rsidR="00D87A93">
        <w:rPr>
          <w:b/>
          <w:bCs/>
          <w:color w:val="007200"/>
          <w:rtl/>
        </w:rPr>
        <w:t>﴿فَ</w:t>
      </w:r>
      <w:r w:rsidR="00D87A93">
        <w:rPr>
          <w:rFonts w:hint="cs"/>
          <w:b/>
          <w:bCs/>
          <w:color w:val="007200"/>
          <w:rtl/>
        </w:rPr>
        <w:t>یَ</w:t>
      </w:r>
      <w:r w:rsidR="00D87A93">
        <w:rPr>
          <w:rFonts w:hint="eastAsia"/>
          <w:b/>
          <w:bCs/>
          <w:color w:val="007200"/>
          <w:rtl/>
        </w:rPr>
        <w:t>طْمَعَ</w:t>
      </w:r>
      <w:r w:rsidR="00D87A93">
        <w:rPr>
          <w:b/>
          <w:bCs/>
          <w:color w:val="007200"/>
          <w:rtl/>
        </w:rPr>
        <w:t xml:space="preserve"> الَّذِ</w:t>
      </w:r>
      <w:r w:rsidR="00D87A93">
        <w:rPr>
          <w:rFonts w:hint="cs"/>
          <w:b/>
          <w:bCs/>
          <w:color w:val="007200"/>
          <w:rtl/>
        </w:rPr>
        <w:t>ی</w:t>
      </w:r>
      <w:r w:rsidR="00D87A93">
        <w:rPr>
          <w:b/>
          <w:bCs/>
          <w:color w:val="007200"/>
          <w:rtl/>
        </w:rPr>
        <w:t>﴾</w:t>
      </w:r>
      <w:r>
        <w:rPr>
          <w:rtl/>
        </w:rPr>
        <w:t xml:space="preserve"> است که در واقع همان جزم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طْمَعْ،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قرائت هم هست. </w:t>
      </w:r>
    </w:p>
    <w:p w14:paraId="764338D5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فاء عاطفه بر لا تخضع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لَا تَخْضَعْ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طمعْ،</w:t>
      </w:r>
      <w:r>
        <w:rPr>
          <w:rtl/>
        </w:rPr>
        <w:t xml:space="preserve"> فاء، عطف بر تخضع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که در اتصال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BE83D24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قرائت هم وجود دارد، منته</w:t>
      </w:r>
      <w:r>
        <w:rPr>
          <w:rFonts w:hint="cs"/>
          <w:rtl/>
        </w:rPr>
        <w:t>ی</w:t>
      </w:r>
      <w:r>
        <w:rPr>
          <w:rtl/>
        </w:rPr>
        <w:t xml:space="preserve"> قرائت مشهور همان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است. </w:t>
      </w:r>
    </w:p>
    <w:p w14:paraId="677E47FF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فاء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با قرائت </w:t>
      </w:r>
      <w:r>
        <w:rPr>
          <w:rFonts w:hint="cs"/>
          <w:rtl/>
        </w:rPr>
        <w:t>ی</w:t>
      </w:r>
      <w:r>
        <w:rPr>
          <w:rFonts w:hint="eastAsia"/>
          <w:rtl/>
        </w:rPr>
        <w:t>طمعَ</w:t>
      </w:r>
      <w:r>
        <w:rPr>
          <w:rtl/>
        </w:rPr>
        <w:t xml:space="preserve"> سازگار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معنا</w:t>
      </w:r>
      <w:r>
        <w:rPr>
          <w:rFonts w:hint="cs"/>
          <w:rtl/>
        </w:rPr>
        <w:t>ی</w:t>
      </w:r>
      <w:r>
        <w:rPr>
          <w:rtl/>
        </w:rPr>
        <w:t xml:space="preserve"> آن مسبب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طمع از خضوع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خضوع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آن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طمع کسان</w:t>
      </w:r>
      <w:r>
        <w:rPr>
          <w:rFonts w:hint="cs"/>
          <w:rtl/>
        </w:rPr>
        <w:t>ی</w:t>
      </w:r>
      <w:r>
        <w:rPr>
          <w:rtl/>
        </w:rPr>
        <w:t xml:space="preserve"> که در قلب آن‌ها مرض است، طمع شهوان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آن است. </w:t>
      </w:r>
    </w:p>
    <w:p w14:paraId="729CEB22" w14:textId="6B055863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قرائت دوم </w:t>
      </w:r>
      <w:r w:rsidR="00D87A93">
        <w:rPr>
          <w:rtl/>
        </w:rPr>
        <w:t>این‌جور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لَا تَخْضَعْنَ و با فاء عطف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طمعِ</w:t>
      </w:r>
      <w:r>
        <w:rPr>
          <w:rtl/>
        </w:rPr>
        <w:t xml:space="preserve"> الَّذِ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قَلْبِهِ مَرَضٌ، نه تو سخن را به گونه‌ا</w:t>
      </w:r>
      <w:r>
        <w:rPr>
          <w:rFonts w:hint="cs"/>
          <w:rtl/>
        </w:rPr>
        <w:t>ی</w:t>
      </w:r>
      <w:r>
        <w:rPr>
          <w:rtl/>
        </w:rPr>
        <w:t xml:space="preserve"> انجام بده که لطافت و نرم</w:t>
      </w:r>
      <w:r>
        <w:rPr>
          <w:rFonts w:hint="cs"/>
          <w:rtl/>
        </w:rPr>
        <w:t>ی</w:t>
      </w:r>
      <w:r>
        <w:rPr>
          <w:rtl/>
        </w:rPr>
        <w:t xml:space="preserve"> آن جذاب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هم مقابل دارد که تو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طمع نکن. </w:t>
      </w:r>
    </w:p>
    <w:p w14:paraId="08F56DF7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قرائت دوم که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الَّذِ</w:t>
      </w:r>
      <w:r>
        <w:rPr>
          <w:rFonts w:hint="cs"/>
          <w:rtl/>
        </w:rPr>
        <w:t>ی</w:t>
      </w:r>
      <w:r>
        <w:rPr>
          <w:rtl/>
        </w:rPr>
        <w:t xml:space="preserve"> بشود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حکم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A8864E3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بنا بر قرائت اول دو 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ادامه قبل است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مترتب بر قبل است. </w:t>
      </w:r>
    </w:p>
    <w:p w14:paraId="6D932F3B" w14:textId="3AF1CEAE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اظهر</w:t>
      </w:r>
      <w:r>
        <w:rPr>
          <w:rtl/>
        </w:rPr>
        <w:t xml:space="preserve"> قرائت اول است که هم شهرت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وسط کار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التفات کردن و بردن خطاب،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</w:t>
      </w:r>
      <w:r w:rsidR="007057B0">
        <w:rPr>
          <w:rtl/>
        </w:rPr>
        <w:t>به‌هم‌پیوسته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مجموعه نکات</w:t>
      </w:r>
      <w:r>
        <w:rPr>
          <w:rFonts w:hint="cs"/>
          <w:rtl/>
        </w:rPr>
        <w:t>ی</w:t>
      </w:r>
      <w:r>
        <w:rPr>
          <w:rtl/>
        </w:rPr>
        <w:t xml:space="preserve"> است که امر خلاف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287D14F" w14:textId="77777777" w:rsidR="008A5CF0" w:rsidRDefault="008A5CF0" w:rsidP="00D7142C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طْمَعَ،</w:t>
      </w:r>
      <w:r>
        <w:rPr>
          <w:rtl/>
        </w:rPr>
        <w:t xml:space="preserve"> همان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است،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أن مقدر است و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طْمَعْ</w:t>
      </w:r>
      <w:r>
        <w:rPr>
          <w:rtl/>
        </w:rPr>
        <w:t xml:space="preserve"> است. </w:t>
      </w:r>
    </w:p>
    <w:p w14:paraId="214EEF62" w14:textId="6992B99B" w:rsidR="00E4597C" w:rsidRDefault="008A5CF0" w:rsidP="007057B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قرائت مشهور است که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که نصب است که فاء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أن مقدره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 w:rsidR="008B0559">
        <w:rPr>
          <w:rFonts w:hint="cs"/>
          <w:rtl/>
        </w:rPr>
        <w:t>.</w:t>
      </w:r>
      <w:bookmarkStart w:id="15" w:name="_GoBack"/>
      <w:bookmarkEnd w:id="15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D0F26" w14:textId="77777777" w:rsidR="00F8572C" w:rsidRDefault="00F8572C" w:rsidP="000D5800">
      <w:r>
        <w:separator/>
      </w:r>
    </w:p>
  </w:endnote>
  <w:endnote w:type="continuationSeparator" w:id="0">
    <w:p w14:paraId="20A2B583" w14:textId="77777777" w:rsidR="00F8572C" w:rsidRDefault="00F8572C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5C3C8425-AF6B-41A6-BF7E-5F9608FAC68C}"/>
    <w:embedBold r:id="rId2" w:fontKey="{FA409B35-4BDB-4F32-B659-44DAB1CBE14F}"/>
    <w:embedBoldItalic r:id="rId3" w:fontKey="{B174DD6D-BC8B-419A-AA43-AC143A674B00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E71A32B9-F154-424C-B3B5-249B1BA2F9E0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7DAD38F4-12D7-4955-82EF-51B4ED15C02A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F8572C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41428" w14:textId="77777777" w:rsidR="00F8572C" w:rsidRDefault="00F8572C" w:rsidP="000D5800">
      <w:r>
        <w:separator/>
      </w:r>
    </w:p>
  </w:footnote>
  <w:footnote w:type="continuationSeparator" w:id="0">
    <w:p w14:paraId="48B7A632" w14:textId="77777777" w:rsidR="00F8572C" w:rsidRDefault="00F8572C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66908377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46358E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="00521257">
      <w:rPr>
        <w:rFonts w:ascii="Adobe Arabic" w:hAnsi="Adobe Arabic" w:cs="Adobe Arabic" w:hint="cs"/>
        <w:color w:val="000000" w:themeColor="text1"/>
        <w:sz w:val="24"/>
        <w:szCs w:val="24"/>
        <w:rtl/>
      </w:rPr>
      <w:t>3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D9748E">
      <w:rPr>
        <w:rFonts w:ascii="Adobe Arabic" w:hAnsi="Adobe Arabic" w:cs="Adobe Arabic" w:hint="cs"/>
        <w:color w:val="000000" w:themeColor="text1"/>
        <w:sz w:val="24"/>
        <w:szCs w:val="24"/>
        <w:rtl/>
      </w:rPr>
      <w:t>07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564CAF85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2EA42C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</w:t>
    </w:r>
    <w:r w:rsidR="000C240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7A54A2">
      <w:rPr>
        <w:rFonts w:ascii="Adobe Arabic" w:hAnsi="Adobe Arabic" w:cs="Adobe Arabic" w:hint="cs"/>
        <w:color w:val="000000" w:themeColor="text1"/>
        <w:sz w:val="24"/>
        <w:szCs w:val="24"/>
        <w:rtl/>
      </w:rPr>
      <w:t>اختلاط</w:t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996D5A">
      <w:rPr>
        <w:rFonts w:ascii="Adobe Arabic" w:hAnsi="Adobe Arabic" w:cs="Adobe Arabic" w:hint="cs"/>
        <w:color w:val="000000" w:themeColor="text1"/>
        <w:sz w:val="24"/>
        <w:szCs w:val="24"/>
        <w:rtl/>
      </w:rPr>
      <w:t>7</w:t>
    </w:r>
    <w:r w:rsidR="00521257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4D8A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2A1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0D7B"/>
    <w:rsid w:val="000310BB"/>
    <w:rsid w:val="00031D20"/>
    <w:rsid w:val="0003212B"/>
    <w:rsid w:val="000324F1"/>
    <w:rsid w:val="000330CD"/>
    <w:rsid w:val="000341F0"/>
    <w:rsid w:val="000342C4"/>
    <w:rsid w:val="000344DC"/>
    <w:rsid w:val="000359CD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809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652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0E68"/>
    <w:rsid w:val="00070FEE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364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07C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3AA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3E9"/>
    <w:rsid w:val="000B4952"/>
    <w:rsid w:val="000B49A4"/>
    <w:rsid w:val="000B5492"/>
    <w:rsid w:val="000B5C19"/>
    <w:rsid w:val="000B5EBD"/>
    <w:rsid w:val="000B6753"/>
    <w:rsid w:val="000B6E2B"/>
    <w:rsid w:val="000B7925"/>
    <w:rsid w:val="000C0197"/>
    <w:rsid w:val="000C08C8"/>
    <w:rsid w:val="000C08D5"/>
    <w:rsid w:val="000C097D"/>
    <w:rsid w:val="000C0FD3"/>
    <w:rsid w:val="000C1BAC"/>
    <w:rsid w:val="000C1FE5"/>
    <w:rsid w:val="000C2402"/>
    <w:rsid w:val="000C2CA6"/>
    <w:rsid w:val="000C3AC4"/>
    <w:rsid w:val="000C3F3F"/>
    <w:rsid w:val="000C4687"/>
    <w:rsid w:val="000C4BCA"/>
    <w:rsid w:val="000C4D6C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5BB"/>
    <w:rsid w:val="000D3893"/>
    <w:rsid w:val="000D389C"/>
    <w:rsid w:val="000D399D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C84"/>
    <w:rsid w:val="000D6DD7"/>
    <w:rsid w:val="000D7297"/>
    <w:rsid w:val="000E01C9"/>
    <w:rsid w:val="000E02A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948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4DEC"/>
    <w:rsid w:val="000F4FB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3BC7"/>
    <w:rsid w:val="001043AA"/>
    <w:rsid w:val="00104892"/>
    <w:rsid w:val="001048FF"/>
    <w:rsid w:val="0010505A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556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0A6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80D"/>
    <w:rsid w:val="00137BFF"/>
    <w:rsid w:val="00137CC6"/>
    <w:rsid w:val="00137EA7"/>
    <w:rsid w:val="00140425"/>
    <w:rsid w:val="001405FD"/>
    <w:rsid w:val="00141345"/>
    <w:rsid w:val="0014142F"/>
    <w:rsid w:val="001418DE"/>
    <w:rsid w:val="00142462"/>
    <w:rsid w:val="00142F18"/>
    <w:rsid w:val="001437D9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0D9"/>
    <w:rsid w:val="00155BE2"/>
    <w:rsid w:val="00156FDE"/>
    <w:rsid w:val="00157176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152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02F"/>
    <w:rsid w:val="00181311"/>
    <w:rsid w:val="00181688"/>
    <w:rsid w:val="00181B61"/>
    <w:rsid w:val="00181EB6"/>
    <w:rsid w:val="00182098"/>
    <w:rsid w:val="001820B9"/>
    <w:rsid w:val="0018257B"/>
    <w:rsid w:val="001826EB"/>
    <w:rsid w:val="001827DB"/>
    <w:rsid w:val="00182AFA"/>
    <w:rsid w:val="001830D8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509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548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0CF"/>
    <w:rsid w:val="001D6605"/>
    <w:rsid w:val="001D78A5"/>
    <w:rsid w:val="001D78BC"/>
    <w:rsid w:val="001E0324"/>
    <w:rsid w:val="001E04EA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E7623"/>
    <w:rsid w:val="001F01EF"/>
    <w:rsid w:val="001F076A"/>
    <w:rsid w:val="001F0F92"/>
    <w:rsid w:val="001F22EA"/>
    <w:rsid w:val="001F251C"/>
    <w:rsid w:val="001F2792"/>
    <w:rsid w:val="001F28AF"/>
    <w:rsid w:val="001F28FD"/>
    <w:rsid w:val="001F2925"/>
    <w:rsid w:val="001F2E3E"/>
    <w:rsid w:val="001F6686"/>
    <w:rsid w:val="001F66B4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18B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2D93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02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355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55B"/>
    <w:rsid w:val="00250DC1"/>
    <w:rsid w:val="002511F7"/>
    <w:rsid w:val="00251BAB"/>
    <w:rsid w:val="0025248B"/>
    <w:rsid w:val="002529C5"/>
    <w:rsid w:val="00252BEB"/>
    <w:rsid w:val="0025313F"/>
    <w:rsid w:val="00253163"/>
    <w:rsid w:val="00255571"/>
    <w:rsid w:val="0025576F"/>
    <w:rsid w:val="00256092"/>
    <w:rsid w:val="00256326"/>
    <w:rsid w:val="00256974"/>
    <w:rsid w:val="00256981"/>
    <w:rsid w:val="00256D2F"/>
    <w:rsid w:val="002579FF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6F43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CCA"/>
    <w:rsid w:val="00284F27"/>
    <w:rsid w:val="002858E4"/>
    <w:rsid w:val="002860B3"/>
    <w:rsid w:val="002863C9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0FA1"/>
    <w:rsid w:val="002C1D62"/>
    <w:rsid w:val="002C1E0A"/>
    <w:rsid w:val="002C1EC0"/>
    <w:rsid w:val="002C268A"/>
    <w:rsid w:val="002C2AD4"/>
    <w:rsid w:val="002C3110"/>
    <w:rsid w:val="002C371F"/>
    <w:rsid w:val="002C3739"/>
    <w:rsid w:val="002C373B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1D4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772"/>
    <w:rsid w:val="0031684F"/>
    <w:rsid w:val="00317010"/>
    <w:rsid w:val="003173FE"/>
    <w:rsid w:val="00317BD9"/>
    <w:rsid w:val="00317C4C"/>
    <w:rsid w:val="003204EE"/>
    <w:rsid w:val="00320F01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33B2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3ECF"/>
    <w:rsid w:val="003442EC"/>
    <w:rsid w:val="0034430C"/>
    <w:rsid w:val="00344797"/>
    <w:rsid w:val="00344C83"/>
    <w:rsid w:val="00344EC7"/>
    <w:rsid w:val="0034564B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CF4"/>
    <w:rsid w:val="00370F2F"/>
    <w:rsid w:val="003716E8"/>
    <w:rsid w:val="0037184E"/>
    <w:rsid w:val="00371BBA"/>
    <w:rsid w:val="00372188"/>
    <w:rsid w:val="003724C9"/>
    <w:rsid w:val="00373D35"/>
    <w:rsid w:val="00374357"/>
    <w:rsid w:val="0037487F"/>
    <w:rsid w:val="00374F66"/>
    <w:rsid w:val="00375164"/>
    <w:rsid w:val="003752C0"/>
    <w:rsid w:val="00376183"/>
    <w:rsid w:val="00376269"/>
    <w:rsid w:val="003763FA"/>
    <w:rsid w:val="003777F9"/>
    <w:rsid w:val="0038061E"/>
    <w:rsid w:val="00380CA4"/>
    <w:rsid w:val="00380D4D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580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637"/>
    <w:rsid w:val="00392732"/>
    <w:rsid w:val="00392870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5D81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431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24C"/>
    <w:rsid w:val="003D563F"/>
    <w:rsid w:val="003D59EB"/>
    <w:rsid w:val="003D6080"/>
    <w:rsid w:val="003D7608"/>
    <w:rsid w:val="003D788E"/>
    <w:rsid w:val="003D78A5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5A3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405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3F6E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6D34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0BAD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58E"/>
    <w:rsid w:val="00463E06"/>
    <w:rsid w:val="00464403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76A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846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09A5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45B6"/>
    <w:rsid w:val="0049527B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CE6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430"/>
    <w:rsid w:val="004D1746"/>
    <w:rsid w:val="004D1981"/>
    <w:rsid w:val="004D2271"/>
    <w:rsid w:val="004D2A1F"/>
    <w:rsid w:val="004D2B6B"/>
    <w:rsid w:val="004D30BF"/>
    <w:rsid w:val="004D3A5B"/>
    <w:rsid w:val="004D3CB9"/>
    <w:rsid w:val="004D4EF9"/>
    <w:rsid w:val="004D52CD"/>
    <w:rsid w:val="004D744D"/>
    <w:rsid w:val="004D761F"/>
    <w:rsid w:val="004E0998"/>
    <w:rsid w:val="004E0ABC"/>
    <w:rsid w:val="004E0F74"/>
    <w:rsid w:val="004E142E"/>
    <w:rsid w:val="004E1D1F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752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6A1"/>
    <w:rsid w:val="005059C9"/>
    <w:rsid w:val="00506BC9"/>
    <w:rsid w:val="00506D35"/>
    <w:rsid w:val="00507F88"/>
    <w:rsid w:val="005100CC"/>
    <w:rsid w:val="00510274"/>
    <w:rsid w:val="005104A6"/>
    <w:rsid w:val="005107F1"/>
    <w:rsid w:val="00510B8E"/>
    <w:rsid w:val="0051126C"/>
    <w:rsid w:val="00511995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90F"/>
    <w:rsid w:val="00520083"/>
    <w:rsid w:val="00520520"/>
    <w:rsid w:val="00520A5E"/>
    <w:rsid w:val="00521257"/>
    <w:rsid w:val="00521A07"/>
    <w:rsid w:val="00521F81"/>
    <w:rsid w:val="0052217E"/>
    <w:rsid w:val="00522EC8"/>
    <w:rsid w:val="00523451"/>
    <w:rsid w:val="00523553"/>
    <w:rsid w:val="00523802"/>
    <w:rsid w:val="0052382F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988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535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051"/>
    <w:rsid w:val="00596CBA"/>
    <w:rsid w:val="00596E76"/>
    <w:rsid w:val="00597669"/>
    <w:rsid w:val="00597748"/>
    <w:rsid w:val="005977E1"/>
    <w:rsid w:val="00597963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581"/>
    <w:rsid w:val="005B37D8"/>
    <w:rsid w:val="005B392C"/>
    <w:rsid w:val="005B39B9"/>
    <w:rsid w:val="005B3E45"/>
    <w:rsid w:val="005B3E7C"/>
    <w:rsid w:val="005B4CDA"/>
    <w:rsid w:val="005B4E99"/>
    <w:rsid w:val="005B52CA"/>
    <w:rsid w:val="005B56CA"/>
    <w:rsid w:val="005B585E"/>
    <w:rsid w:val="005B699E"/>
    <w:rsid w:val="005B6ADC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0E71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2C25"/>
    <w:rsid w:val="005F320E"/>
    <w:rsid w:val="005F39F1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925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40A"/>
    <w:rsid w:val="006216F0"/>
    <w:rsid w:val="00622369"/>
    <w:rsid w:val="0062273C"/>
    <w:rsid w:val="006227FE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1BFE"/>
    <w:rsid w:val="006427C1"/>
    <w:rsid w:val="006428D1"/>
    <w:rsid w:val="00642B1E"/>
    <w:rsid w:val="0064392B"/>
    <w:rsid w:val="00643FE5"/>
    <w:rsid w:val="0064450B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A54"/>
    <w:rsid w:val="00656B11"/>
    <w:rsid w:val="00657344"/>
    <w:rsid w:val="0065748A"/>
    <w:rsid w:val="00657773"/>
    <w:rsid w:val="00657CE5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7E2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A38"/>
    <w:rsid w:val="00676D71"/>
    <w:rsid w:val="006808B6"/>
    <w:rsid w:val="00680B79"/>
    <w:rsid w:val="00680BD6"/>
    <w:rsid w:val="00680DEC"/>
    <w:rsid w:val="00680E56"/>
    <w:rsid w:val="0068112E"/>
    <w:rsid w:val="00681673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74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8FE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4615"/>
    <w:rsid w:val="006C472E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0D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D0"/>
    <w:rsid w:val="006F23F8"/>
    <w:rsid w:val="006F338C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5FB"/>
    <w:rsid w:val="00703DD3"/>
    <w:rsid w:val="00704510"/>
    <w:rsid w:val="00704999"/>
    <w:rsid w:val="00704EE4"/>
    <w:rsid w:val="007052BB"/>
    <w:rsid w:val="00705572"/>
    <w:rsid w:val="007057B0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B05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2E6"/>
    <w:rsid w:val="007405F9"/>
    <w:rsid w:val="00740705"/>
    <w:rsid w:val="00740915"/>
    <w:rsid w:val="00740FE0"/>
    <w:rsid w:val="00741047"/>
    <w:rsid w:val="007413FD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47A53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576F"/>
    <w:rsid w:val="007561C2"/>
    <w:rsid w:val="0075664E"/>
    <w:rsid w:val="00757F03"/>
    <w:rsid w:val="00757F06"/>
    <w:rsid w:val="00760301"/>
    <w:rsid w:val="00760E6F"/>
    <w:rsid w:val="007617C2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348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7CD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5658"/>
    <w:rsid w:val="00787561"/>
    <w:rsid w:val="00787AED"/>
    <w:rsid w:val="00787B13"/>
    <w:rsid w:val="007901E5"/>
    <w:rsid w:val="0079044D"/>
    <w:rsid w:val="007906D2"/>
    <w:rsid w:val="00791185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612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327"/>
    <w:rsid w:val="007A38E2"/>
    <w:rsid w:val="007A3B59"/>
    <w:rsid w:val="007A431B"/>
    <w:rsid w:val="007A4B99"/>
    <w:rsid w:val="007A4DEE"/>
    <w:rsid w:val="007A4F18"/>
    <w:rsid w:val="007A522B"/>
    <w:rsid w:val="007A5427"/>
    <w:rsid w:val="007A54A2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02DD"/>
    <w:rsid w:val="007B292B"/>
    <w:rsid w:val="007B2C89"/>
    <w:rsid w:val="007B2C9E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DBB"/>
    <w:rsid w:val="007D4E28"/>
    <w:rsid w:val="007D4E77"/>
    <w:rsid w:val="007D4F01"/>
    <w:rsid w:val="007D5142"/>
    <w:rsid w:val="007D632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CEF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926"/>
    <w:rsid w:val="007F6B75"/>
    <w:rsid w:val="007F6FBC"/>
    <w:rsid w:val="007F71A7"/>
    <w:rsid w:val="007F7702"/>
    <w:rsid w:val="007F7E76"/>
    <w:rsid w:val="0080011E"/>
    <w:rsid w:val="00801104"/>
    <w:rsid w:val="00801A1F"/>
    <w:rsid w:val="00801AF8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512"/>
    <w:rsid w:val="00822DCD"/>
    <w:rsid w:val="008231D6"/>
    <w:rsid w:val="008232B1"/>
    <w:rsid w:val="00823503"/>
    <w:rsid w:val="00823709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596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5F25"/>
    <w:rsid w:val="0083675B"/>
    <w:rsid w:val="008378A8"/>
    <w:rsid w:val="008402BB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BAA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187D"/>
    <w:rsid w:val="008622EB"/>
    <w:rsid w:val="0086243C"/>
    <w:rsid w:val="008626D8"/>
    <w:rsid w:val="00862B2E"/>
    <w:rsid w:val="00863201"/>
    <w:rsid w:val="0086349B"/>
    <w:rsid w:val="00863FB2"/>
    <w:rsid w:val="00864266"/>
    <w:rsid w:val="00864354"/>
    <w:rsid w:val="008644F4"/>
    <w:rsid w:val="0086464C"/>
    <w:rsid w:val="00864873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28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5E5"/>
    <w:rsid w:val="00886644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5CF0"/>
    <w:rsid w:val="008A62DF"/>
    <w:rsid w:val="008A6640"/>
    <w:rsid w:val="008A6844"/>
    <w:rsid w:val="008A6C4B"/>
    <w:rsid w:val="008A6F25"/>
    <w:rsid w:val="008A7771"/>
    <w:rsid w:val="008A7916"/>
    <w:rsid w:val="008A7F84"/>
    <w:rsid w:val="008B0251"/>
    <w:rsid w:val="008B0559"/>
    <w:rsid w:val="008B0CC6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8F6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6578"/>
    <w:rsid w:val="008D70E5"/>
    <w:rsid w:val="008D7174"/>
    <w:rsid w:val="008D760C"/>
    <w:rsid w:val="008E0005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B43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B4D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3EAC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765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0EE4"/>
    <w:rsid w:val="009613A0"/>
    <w:rsid w:val="009613AC"/>
    <w:rsid w:val="009648B3"/>
    <w:rsid w:val="00964D54"/>
    <w:rsid w:val="00965352"/>
    <w:rsid w:val="0096541E"/>
    <w:rsid w:val="009659EE"/>
    <w:rsid w:val="00965A26"/>
    <w:rsid w:val="00966600"/>
    <w:rsid w:val="009668E7"/>
    <w:rsid w:val="00967CD0"/>
    <w:rsid w:val="009701C0"/>
    <w:rsid w:val="00970990"/>
    <w:rsid w:val="00970A07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5A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A6"/>
    <w:rsid w:val="009A37B2"/>
    <w:rsid w:val="009A42EF"/>
    <w:rsid w:val="009A4556"/>
    <w:rsid w:val="009A46D0"/>
    <w:rsid w:val="009A4982"/>
    <w:rsid w:val="009A4AD5"/>
    <w:rsid w:val="009A4B0D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22F"/>
    <w:rsid w:val="009B3A76"/>
    <w:rsid w:val="009B4684"/>
    <w:rsid w:val="009B46BC"/>
    <w:rsid w:val="009B4D07"/>
    <w:rsid w:val="009B54E4"/>
    <w:rsid w:val="009B61C3"/>
    <w:rsid w:val="009B630F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67C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019"/>
    <w:rsid w:val="009E22EF"/>
    <w:rsid w:val="009E280A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0F8"/>
    <w:rsid w:val="00A1018E"/>
    <w:rsid w:val="00A10836"/>
    <w:rsid w:val="00A10A5A"/>
    <w:rsid w:val="00A10B89"/>
    <w:rsid w:val="00A110FE"/>
    <w:rsid w:val="00A1155E"/>
    <w:rsid w:val="00A12708"/>
    <w:rsid w:val="00A12A22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991"/>
    <w:rsid w:val="00A24C9F"/>
    <w:rsid w:val="00A24D39"/>
    <w:rsid w:val="00A24D66"/>
    <w:rsid w:val="00A24EDF"/>
    <w:rsid w:val="00A25029"/>
    <w:rsid w:val="00A2597F"/>
    <w:rsid w:val="00A2624A"/>
    <w:rsid w:val="00A262CD"/>
    <w:rsid w:val="00A26518"/>
    <w:rsid w:val="00A275DC"/>
    <w:rsid w:val="00A278CA"/>
    <w:rsid w:val="00A27979"/>
    <w:rsid w:val="00A27F2F"/>
    <w:rsid w:val="00A30012"/>
    <w:rsid w:val="00A305F8"/>
    <w:rsid w:val="00A30DBD"/>
    <w:rsid w:val="00A30F21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3974"/>
    <w:rsid w:val="00A5418D"/>
    <w:rsid w:val="00A54253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669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E58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0DD6"/>
    <w:rsid w:val="00AA0FF7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7D6"/>
    <w:rsid w:val="00AC3851"/>
    <w:rsid w:val="00AC3ED5"/>
    <w:rsid w:val="00AC4008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97F"/>
    <w:rsid w:val="00AC7D0F"/>
    <w:rsid w:val="00AD0304"/>
    <w:rsid w:val="00AD03DA"/>
    <w:rsid w:val="00AD15FA"/>
    <w:rsid w:val="00AD1E7F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4421"/>
    <w:rsid w:val="00AF5079"/>
    <w:rsid w:val="00AF52F8"/>
    <w:rsid w:val="00AF5A81"/>
    <w:rsid w:val="00AF5C9A"/>
    <w:rsid w:val="00AF61EB"/>
    <w:rsid w:val="00AF62AA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4455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C6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025"/>
    <w:rsid w:val="00B6796D"/>
    <w:rsid w:val="00B700F9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31B"/>
    <w:rsid w:val="00B80A1C"/>
    <w:rsid w:val="00B80B86"/>
    <w:rsid w:val="00B810E3"/>
    <w:rsid w:val="00B81774"/>
    <w:rsid w:val="00B8213F"/>
    <w:rsid w:val="00B83028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720"/>
    <w:rsid w:val="00B94A09"/>
    <w:rsid w:val="00B95FC1"/>
    <w:rsid w:val="00B962DE"/>
    <w:rsid w:val="00B96A3B"/>
    <w:rsid w:val="00B97192"/>
    <w:rsid w:val="00B97A08"/>
    <w:rsid w:val="00B97E0B"/>
    <w:rsid w:val="00BA009D"/>
    <w:rsid w:val="00BA02DA"/>
    <w:rsid w:val="00BA083F"/>
    <w:rsid w:val="00BA0D53"/>
    <w:rsid w:val="00BA13DE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893"/>
    <w:rsid w:val="00BB1C64"/>
    <w:rsid w:val="00BB1E1D"/>
    <w:rsid w:val="00BB21A2"/>
    <w:rsid w:val="00BB361C"/>
    <w:rsid w:val="00BB38B7"/>
    <w:rsid w:val="00BB3BD0"/>
    <w:rsid w:val="00BB3D08"/>
    <w:rsid w:val="00BB46BB"/>
    <w:rsid w:val="00BB4815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A59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C7182"/>
    <w:rsid w:val="00BD1261"/>
    <w:rsid w:val="00BD1423"/>
    <w:rsid w:val="00BD1C05"/>
    <w:rsid w:val="00BD1D37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06F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2663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3CB0"/>
    <w:rsid w:val="00C0485E"/>
    <w:rsid w:val="00C04CB7"/>
    <w:rsid w:val="00C05247"/>
    <w:rsid w:val="00C05407"/>
    <w:rsid w:val="00C05420"/>
    <w:rsid w:val="00C05D76"/>
    <w:rsid w:val="00C06274"/>
    <w:rsid w:val="00C069F0"/>
    <w:rsid w:val="00C07875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2F41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C41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39F6"/>
    <w:rsid w:val="00C43F90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1814"/>
    <w:rsid w:val="00C73012"/>
    <w:rsid w:val="00C73145"/>
    <w:rsid w:val="00C7356F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77C2E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A34"/>
    <w:rsid w:val="00C84FC0"/>
    <w:rsid w:val="00C85179"/>
    <w:rsid w:val="00C852DC"/>
    <w:rsid w:val="00C85870"/>
    <w:rsid w:val="00C863E8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5D6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58C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B7D03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7B3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ED0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787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5D36"/>
    <w:rsid w:val="00CF6812"/>
    <w:rsid w:val="00CF68ED"/>
    <w:rsid w:val="00CF6ABD"/>
    <w:rsid w:val="00CF6D24"/>
    <w:rsid w:val="00CF72C8"/>
    <w:rsid w:val="00CF77EE"/>
    <w:rsid w:val="00CF7916"/>
    <w:rsid w:val="00CF7EFE"/>
    <w:rsid w:val="00D0109E"/>
    <w:rsid w:val="00D01237"/>
    <w:rsid w:val="00D013C9"/>
    <w:rsid w:val="00D021F1"/>
    <w:rsid w:val="00D0223B"/>
    <w:rsid w:val="00D03F45"/>
    <w:rsid w:val="00D0512E"/>
    <w:rsid w:val="00D05D50"/>
    <w:rsid w:val="00D06A22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2C9F"/>
    <w:rsid w:val="00D23482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402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584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52B"/>
    <w:rsid w:val="00D3469F"/>
    <w:rsid w:val="00D346E5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6FC8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42C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45C6"/>
    <w:rsid w:val="00D75361"/>
    <w:rsid w:val="00D75673"/>
    <w:rsid w:val="00D75F0B"/>
    <w:rsid w:val="00D76353"/>
    <w:rsid w:val="00D76D14"/>
    <w:rsid w:val="00D77252"/>
    <w:rsid w:val="00D779B0"/>
    <w:rsid w:val="00D77ABA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87A93"/>
    <w:rsid w:val="00D9038D"/>
    <w:rsid w:val="00D90C0F"/>
    <w:rsid w:val="00D9116B"/>
    <w:rsid w:val="00D911A3"/>
    <w:rsid w:val="00D9129A"/>
    <w:rsid w:val="00D913A4"/>
    <w:rsid w:val="00D91598"/>
    <w:rsid w:val="00D91BC1"/>
    <w:rsid w:val="00D92B39"/>
    <w:rsid w:val="00D9334B"/>
    <w:rsid w:val="00D93389"/>
    <w:rsid w:val="00D93BEA"/>
    <w:rsid w:val="00D94375"/>
    <w:rsid w:val="00D9454F"/>
    <w:rsid w:val="00D949FE"/>
    <w:rsid w:val="00D94D83"/>
    <w:rsid w:val="00D94F24"/>
    <w:rsid w:val="00D9530E"/>
    <w:rsid w:val="00D95DE8"/>
    <w:rsid w:val="00D961EA"/>
    <w:rsid w:val="00D968A8"/>
    <w:rsid w:val="00D9748E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772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8AE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1E6F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6DCD"/>
    <w:rsid w:val="00DE79F1"/>
    <w:rsid w:val="00DE79F2"/>
    <w:rsid w:val="00DE7B75"/>
    <w:rsid w:val="00DF0BBF"/>
    <w:rsid w:val="00DF0C73"/>
    <w:rsid w:val="00DF0FBB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1B1"/>
    <w:rsid w:val="00E003D6"/>
    <w:rsid w:val="00E0142B"/>
    <w:rsid w:val="00E01951"/>
    <w:rsid w:val="00E01CED"/>
    <w:rsid w:val="00E0248D"/>
    <w:rsid w:val="00E035F4"/>
    <w:rsid w:val="00E03D27"/>
    <w:rsid w:val="00E03EF2"/>
    <w:rsid w:val="00E0422D"/>
    <w:rsid w:val="00E0467D"/>
    <w:rsid w:val="00E0575D"/>
    <w:rsid w:val="00E05EF6"/>
    <w:rsid w:val="00E0639C"/>
    <w:rsid w:val="00E06404"/>
    <w:rsid w:val="00E065D3"/>
    <w:rsid w:val="00E067E6"/>
    <w:rsid w:val="00E075E1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28E"/>
    <w:rsid w:val="00E139A5"/>
    <w:rsid w:val="00E13F0D"/>
    <w:rsid w:val="00E14322"/>
    <w:rsid w:val="00E143B0"/>
    <w:rsid w:val="00E144E8"/>
    <w:rsid w:val="00E1481E"/>
    <w:rsid w:val="00E14B9F"/>
    <w:rsid w:val="00E14C06"/>
    <w:rsid w:val="00E14DEF"/>
    <w:rsid w:val="00E151E0"/>
    <w:rsid w:val="00E1527F"/>
    <w:rsid w:val="00E15687"/>
    <w:rsid w:val="00E1585A"/>
    <w:rsid w:val="00E15A53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09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0F50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453"/>
    <w:rsid w:val="00E6574F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5C2D"/>
    <w:rsid w:val="00E75C87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B60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7DB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8F8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339"/>
    <w:rsid w:val="00EA439A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2F99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78C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631"/>
    <w:rsid w:val="00ED5A31"/>
    <w:rsid w:val="00ED5E1A"/>
    <w:rsid w:val="00ED654F"/>
    <w:rsid w:val="00ED6846"/>
    <w:rsid w:val="00ED6E2B"/>
    <w:rsid w:val="00ED76FD"/>
    <w:rsid w:val="00EE0117"/>
    <w:rsid w:val="00EE0546"/>
    <w:rsid w:val="00EE0798"/>
    <w:rsid w:val="00EE13E2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515"/>
    <w:rsid w:val="00EE6BB8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433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3EEF"/>
    <w:rsid w:val="00F1407F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1D2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5F6B"/>
    <w:rsid w:val="00F66483"/>
    <w:rsid w:val="00F66630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72C"/>
    <w:rsid w:val="00F85929"/>
    <w:rsid w:val="00F859A1"/>
    <w:rsid w:val="00F86EB6"/>
    <w:rsid w:val="00F878B8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0C8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5E5D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D7805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233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CA73-625C-477C-8C45-E35499A5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10</TotalTime>
  <Pages>9</Pages>
  <Words>2426</Words>
  <Characters>13834</Characters>
  <Application>Microsoft Office Word</Application>
  <DocSecurity>0</DocSecurity>
  <Lines>115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  <vt:variant>
        <vt:lpstr>عنوان</vt:lpstr>
      </vt:variant>
      <vt:variant>
        <vt:i4>1</vt:i4>
      </vt:variant>
    </vt:vector>
  </HeadingPairs>
  <TitlesOfParts>
    <vt:vector size="17" baseType="lpstr">
      <vt:lpstr/>
      <vt:lpstr>پیشگفتار</vt:lpstr>
      <vt:lpstr>بحث ششم در آیه</vt:lpstr>
      <vt:lpstr>نکته اول</vt:lpstr>
      <vt:lpstr>بحث دوم؛ لَا تَخْضَعْنَ</vt:lpstr>
      <vt:lpstr>    نکته اول</vt:lpstr>
      <vt:lpstr>    نکته دوم </vt:lpstr>
      <vt:lpstr>    نکته سوم </vt:lpstr>
      <vt:lpstr>دلایل تعمیم</vt:lpstr>
      <vt:lpstr>    وجه اول</vt:lpstr>
      <vt:lpstr>    وجه دوم</vt:lpstr>
      <vt:lpstr>خلاصه مطلب</vt:lpstr>
      <vt:lpstr>نکته چهارم </vt:lpstr>
      <vt:lpstr>نکته پنجم</vt:lpstr>
      <vt:lpstr>بحث در بِالْقَوْلِ</vt:lpstr>
      <vt:lpstr>نکته ششم</vt:lpstr>
      <vt:lpstr/>
    </vt:vector>
  </TitlesOfParts>
  <Company/>
  <LinksUpToDate>false</LinksUpToDate>
  <CharactersWithSpaces>16228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2025-10-05T14:16:00Z</dcterms:created>
  <dcterms:modified xsi:type="dcterms:W3CDTF">2025-10-06T04:24:00Z</dcterms:modified>
</cp:coreProperties>
</file>