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4B34D9" w:rsidRDefault="0070112B" w:rsidP="00FB48D1">
          <w:pPr>
            <w:pStyle w:val="TOCHeading"/>
            <w:spacing w:line="276" w:lineRule="auto"/>
            <w:jc w:val="center"/>
            <w:rPr>
              <w:rFonts w:cs="B Titr"/>
              <w:rtl/>
            </w:rPr>
          </w:pPr>
          <w:r w:rsidRPr="004B34D9">
            <w:rPr>
              <w:rFonts w:cs="B Titr" w:hint="cs"/>
              <w:rtl/>
            </w:rPr>
            <w:t>فهرست</w:t>
          </w:r>
        </w:p>
        <w:p w14:paraId="154DDDA4" w14:textId="14D02436" w:rsidR="00FB48D1" w:rsidRDefault="0070112B" w:rsidP="00FB48D1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696DEF">
            <w:rPr>
              <w:b/>
              <w:bCs/>
              <w:noProof/>
            </w:rPr>
            <w:fldChar w:fldCharType="begin"/>
          </w:r>
          <w:r w:rsidRPr="00696DEF">
            <w:rPr>
              <w:b/>
              <w:bCs/>
              <w:noProof/>
            </w:rPr>
            <w:instrText xml:space="preserve"> TOC \o "1-3" \h \z \u </w:instrText>
          </w:r>
          <w:r w:rsidRPr="00696DEF">
            <w:rPr>
              <w:b/>
              <w:bCs/>
              <w:noProof/>
            </w:rPr>
            <w:fldChar w:fldCharType="separate"/>
          </w:r>
          <w:hyperlink w:anchor="_Toc212913400" w:history="1">
            <w:r w:rsidR="00FB48D1" w:rsidRPr="00C76C87">
              <w:rPr>
                <w:rStyle w:val="Hyperlink"/>
                <w:rFonts w:hint="eastAsia"/>
                <w:noProof/>
                <w:rtl/>
              </w:rPr>
              <w:t>پ</w:t>
            </w:r>
            <w:r w:rsidR="00FB48D1" w:rsidRPr="00C76C87">
              <w:rPr>
                <w:rStyle w:val="Hyperlink"/>
                <w:rFonts w:hint="cs"/>
                <w:noProof/>
                <w:rtl/>
              </w:rPr>
              <w:t>ی</w:t>
            </w:r>
            <w:r w:rsidR="00FB48D1" w:rsidRPr="00C76C87">
              <w:rPr>
                <w:rStyle w:val="Hyperlink"/>
                <w:rFonts w:hint="eastAsia"/>
                <w:noProof/>
                <w:rtl/>
              </w:rPr>
              <w:t>شگفتار</w:t>
            </w:r>
            <w:r w:rsidR="00FB48D1">
              <w:rPr>
                <w:noProof/>
                <w:webHidden/>
              </w:rPr>
              <w:tab/>
            </w:r>
            <w:r w:rsidR="00FB48D1">
              <w:rPr>
                <w:noProof/>
                <w:webHidden/>
              </w:rPr>
              <w:fldChar w:fldCharType="begin"/>
            </w:r>
            <w:r w:rsidR="00FB48D1">
              <w:rPr>
                <w:noProof/>
                <w:webHidden/>
              </w:rPr>
              <w:instrText xml:space="preserve"> PAGEREF _Toc212913400 \h </w:instrText>
            </w:r>
            <w:r w:rsidR="00FB48D1">
              <w:rPr>
                <w:noProof/>
                <w:webHidden/>
              </w:rPr>
            </w:r>
            <w:r w:rsidR="00FB48D1">
              <w:rPr>
                <w:noProof/>
                <w:webHidden/>
              </w:rPr>
              <w:fldChar w:fldCharType="separate"/>
            </w:r>
            <w:r w:rsidR="00FB48D1">
              <w:rPr>
                <w:noProof/>
                <w:webHidden/>
              </w:rPr>
              <w:t>2</w:t>
            </w:r>
            <w:r w:rsidR="00FB48D1">
              <w:rPr>
                <w:noProof/>
                <w:webHidden/>
              </w:rPr>
              <w:fldChar w:fldCharType="end"/>
            </w:r>
          </w:hyperlink>
        </w:p>
        <w:p w14:paraId="673CA482" w14:textId="6CE58F48" w:rsidR="00FB48D1" w:rsidRDefault="004919BB" w:rsidP="00FB48D1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913401" w:history="1">
            <w:r w:rsidR="00FB48D1" w:rsidRPr="00C76C87">
              <w:rPr>
                <w:rStyle w:val="Hyperlink"/>
                <w:rFonts w:hint="eastAsia"/>
                <w:noProof/>
                <w:rtl/>
              </w:rPr>
              <w:t>طا</w:t>
            </w:r>
            <w:r w:rsidR="00FB48D1" w:rsidRPr="00C76C87">
              <w:rPr>
                <w:rStyle w:val="Hyperlink"/>
                <w:rFonts w:hint="cs"/>
                <w:noProof/>
                <w:rtl/>
              </w:rPr>
              <w:t>ی</w:t>
            </w:r>
            <w:r w:rsidR="00FB48D1" w:rsidRPr="00C76C87">
              <w:rPr>
                <w:rStyle w:val="Hyperlink"/>
                <w:rFonts w:hint="eastAsia"/>
                <w:noProof/>
                <w:rtl/>
              </w:rPr>
              <w:t>فه</w:t>
            </w:r>
            <w:r w:rsidR="00FB48D1" w:rsidRPr="00C76C87">
              <w:rPr>
                <w:rStyle w:val="Hyperlink"/>
                <w:noProof/>
                <w:rtl/>
              </w:rPr>
              <w:t xml:space="preserve"> </w:t>
            </w:r>
            <w:r w:rsidR="00FB48D1" w:rsidRPr="00C76C87">
              <w:rPr>
                <w:rStyle w:val="Hyperlink"/>
                <w:rFonts w:hint="eastAsia"/>
                <w:noProof/>
                <w:rtl/>
              </w:rPr>
              <w:t>سوم</w:t>
            </w:r>
            <w:r w:rsidR="00FB48D1" w:rsidRPr="00C76C87">
              <w:rPr>
                <w:rStyle w:val="Hyperlink"/>
                <w:noProof/>
                <w:rtl/>
              </w:rPr>
              <w:t xml:space="preserve"> </w:t>
            </w:r>
            <w:r w:rsidR="00FB48D1" w:rsidRPr="00C76C87">
              <w:rPr>
                <w:rStyle w:val="Hyperlink"/>
                <w:rFonts w:hint="eastAsia"/>
                <w:noProof/>
                <w:rtl/>
              </w:rPr>
              <w:t>روا</w:t>
            </w:r>
            <w:r w:rsidR="00FB48D1" w:rsidRPr="00C76C87">
              <w:rPr>
                <w:rStyle w:val="Hyperlink"/>
                <w:rFonts w:hint="cs"/>
                <w:noProof/>
                <w:rtl/>
              </w:rPr>
              <w:t>ی</w:t>
            </w:r>
            <w:r w:rsidR="00FB48D1" w:rsidRPr="00C76C87">
              <w:rPr>
                <w:rStyle w:val="Hyperlink"/>
                <w:rFonts w:hint="eastAsia"/>
                <w:noProof/>
                <w:rtl/>
              </w:rPr>
              <w:t>ات</w:t>
            </w:r>
            <w:r w:rsidR="00FB48D1">
              <w:rPr>
                <w:noProof/>
                <w:webHidden/>
              </w:rPr>
              <w:tab/>
            </w:r>
            <w:r w:rsidR="00FB48D1">
              <w:rPr>
                <w:noProof/>
                <w:webHidden/>
              </w:rPr>
              <w:fldChar w:fldCharType="begin"/>
            </w:r>
            <w:r w:rsidR="00FB48D1">
              <w:rPr>
                <w:noProof/>
                <w:webHidden/>
              </w:rPr>
              <w:instrText xml:space="preserve"> PAGEREF _Toc212913401 \h </w:instrText>
            </w:r>
            <w:r w:rsidR="00FB48D1">
              <w:rPr>
                <w:noProof/>
                <w:webHidden/>
              </w:rPr>
            </w:r>
            <w:r w:rsidR="00FB48D1">
              <w:rPr>
                <w:noProof/>
                <w:webHidden/>
              </w:rPr>
              <w:fldChar w:fldCharType="separate"/>
            </w:r>
            <w:r w:rsidR="00FB48D1">
              <w:rPr>
                <w:noProof/>
                <w:webHidden/>
              </w:rPr>
              <w:t>2</w:t>
            </w:r>
            <w:r w:rsidR="00FB48D1">
              <w:rPr>
                <w:noProof/>
                <w:webHidden/>
              </w:rPr>
              <w:fldChar w:fldCharType="end"/>
            </w:r>
          </w:hyperlink>
        </w:p>
        <w:p w14:paraId="1C7FF774" w14:textId="6BCEE3DC" w:rsidR="00FB48D1" w:rsidRDefault="004919BB" w:rsidP="00FB48D1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913402" w:history="1">
            <w:r w:rsidR="00FB48D1" w:rsidRPr="00C76C87">
              <w:rPr>
                <w:rStyle w:val="Hyperlink"/>
                <w:rFonts w:hint="eastAsia"/>
                <w:noProof/>
                <w:rtl/>
              </w:rPr>
              <w:t>روا</w:t>
            </w:r>
            <w:r w:rsidR="00FB48D1" w:rsidRPr="00C76C87">
              <w:rPr>
                <w:rStyle w:val="Hyperlink"/>
                <w:rFonts w:hint="cs"/>
                <w:noProof/>
                <w:rtl/>
              </w:rPr>
              <w:t>ی</w:t>
            </w:r>
            <w:r w:rsidR="00FB48D1" w:rsidRPr="00C76C87">
              <w:rPr>
                <w:rStyle w:val="Hyperlink"/>
                <w:rFonts w:hint="eastAsia"/>
                <w:noProof/>
                <w:rtl/>
              </w:rPr>
              <w:t>ت</w:t>
            </w:r>
            <w:r w:rsidR="00FB48D1" w:rsidRPr="00C76C87">
              <w:rPr>
                <w:rStyle w:val="Hyperlink"/>
                <w:noProof/>
                <w:rtl/>
              </w:rPr>
              <w:t xml:space="preserve"> </w:t>
            </w:r>
            <w:r w:rsidR="00FB48D1" w:rsidRPr="00C76C87">
              <w:rPr>
                <w:rStyle w:val="Hyperlink"/>
                <w:rFonts w:hint="eastAsia"/>
                <w:noProof/>
                <w:rtl/>
              </w:rPr>
              <w:t>اول</w:t>
            </w:r>
            <w:r w:rsidR="00FB48D1">
              <w:rPr>
                <w:noProof/>
                <w:webHidden/>
              </w:rPr>
              <w:tab/>
            </w:r>
            <w:r w:rsidR="00FB48D1">
              <w:rPr>
                <w:noProof/>
                <w:webHidden/>
              </w:rPr>
              <w:fldChar w:fldCharType="begin"/>
            </w:r>
            <w:r w:rsidR="00FB48D1">
              <w:rPr>
                <w:noProof/>
                <w:webHidden/>
              </w:rPr>
              <w:instrText xml:space="preserve"> PAGEREF _Toc212913402 \h </w:instrText>
            </w:r>
            <w:r w:rsidR="00FB48D1">
              <w:rPr>
                <w:noProof/>
                <w:webHidden/>
              </w:rPr>
            </w:r>
            <w:r w:rsidR="00FB48D1">
              <w:rPr>
                <w:noProof/>
                <w:webHidden/>
              </w:rPr>
              <w:fldChar w:fldCharType="separate"/>
            </w:r>
            <w:r w:rsidR="00FB48D1">
              <w:rPr>
                <w:noProof/>
                <w:webHidden/>
              </w:rPr>
              <w:t>2</w:t>
            </w:r>
            <w:r w:rsidR="00FB48D1">
              <w:rPr>
                <w:noProof/>
                <w:webHidden/>
              </w:rPr>
              <w:fldChar w:fldCharType="end"/>
            </w:r>
          </w:hyperlink>
        </w:p>
        <w:p w14:paraId="7444EA04" w14:textId="48843CB7" w:rsidR="00FB48D1" w:rsidRDefault="004919BB" w:rsidP="00FB48D1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2913403" w:history="1">
            <w:r w:rsidR="00FB48D1" w:rsidRPr="00C76C87">
              <w:rPr>
                <w:rStyle w:val="Hyperlink"/>
                <w:rFonts w:hint="eastAsia"/>
                <w:noProof/>
                <w:rtl/>
              </w:rPr>
              <w:t>بحث</w:t>
            </w:r>
            <w:r w:rsidR="00FB48D1" w:rsidRPr="00C76C87">
              <w:rPr>
                <w:rStyle w:val="Hyperlink"/>
                <w:noProof/>
                <w:rtl/>
              </w:rPr>
              <w:t xml:space="preserve"> </w:t>
            </w:r>
            <w:r w:rsidR="00FB48D1" w:rsidRPr="00C76C87">
              <w:rPr>
                <w:rStyle w:val="Hyperlink"/>
                <w:rFonts w:hint="eastAsia"/>
                <w:noProof/>
                <w:rtl/>
              </w:rPr>
              <w:t>اول</w:t>
            </w:r>
            <w:r w:rsidR="00FB48D1">
              <w:rPr>
                <w:noProof/>
                <w:webHidden/>
              </w:rPr>
              <w:tab/>
            </w:r>
            <w:r w:rsidR="00FB48D1">
              <w:rPr>
                <w:noProof/>
                <w:webHidden/>
              </w:rPr>
              <w:fldChar w:fldCharType="begin"/>
            </w:r>
            <w:r w:rsidR="00FB48D1">
              <w:rPr>
                <w:noProof/>
                <w:webHidden/>
              </w:rPr>
              <w:instrText xml:space="preserve"> PAGEREF _Toc212913403 \h </w:instrText>
            </w:r>
            <w:r w:rsidR="00FB48D1">
              <w:rPr>
                <w:noProof/>
                <w:webHidden/>
              </w:rPr>
            </w:r>
            <w:r w:rsidR="00FB48D1">
              <w:rPr>
                <w:noProof/>
                <w:webHidden/>
              </w:rPr>
              <w:fldChar w:fldCharType="separate"/>
            </w:r>
            <w:r w:rsidR="00FB48D1">
              <w:rPr>
                <w:noProof/>
                <w:webHidden/>
              </w:rPr>
              <w:t>3</w:t>
            </w:r>
            <w:r w:rsidR="00FB48D1">
              <w:rPr>
                <w:noProof/>
                <w:webHidden/>
              </w:rPr>
              <w:fldChar w:fldCharType="end"/>
            </w:r>
          </w:hyperlink>
        </w:p>
        <w:p w14:paraId="12D2833B" w14:textId="51FD1AF7" w:rsidR="00FB48D1" w:rsidRDefault="004919BB" w:rsidP="00FB48D1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2913404" w:history="1">
            <w:r w:rsidR="00FB48D1" w:rsidRPr="00C76C87">
              <w:rPr>
                <w:rStyle w:val="Hyperlink"/>
                <w:rFonts w:hint="eastAsia"/>
                <w:noProof/>
                <w:rtl/>
              </w:rPr>
              <w:t>بحث</w:t>
            </w:r>
            <w:r w:rsidR="00FB48D1" w:rsidRPr="00C76C87">
              <w:rPr>
                <w:rStyle w:val="Hyperlink"/>
                <w:noProof/>
                <w:rtl/>
              </w:rPr>
              <w:t xml:space="preserve"> </w:t>
            </w:r>
            <w:r w:rsidR="00FB48D1" w:rsidRPr="00C76C87">
              <w:rPr>
                <w:rStyle w:val="Hyperlink"/>
                <w:rFonts w:hint="eastAsia"/>
                <w:noProof/>
                <w:rtl/>
              </w:rPr>
              <w:t>دوم؛</w:t>
            </w:r>
            <w:r w:rsidR="00FB48D1" w:rsidRPr="00C76C87">
              <w:rPr>
                <w:rStyle w:val="Hyperlink"/>
                <w:noProof/>
                <w:rtl/>
              </w:rPr>
              <w:t xml:space="preserve"> </w:t>
            </w:r>
            <w:r w:rsidR="00FB48D1" w:rsidRPr="00C76C87">
              <w:rPr>
                <w:rStyle w:val="Hyperlink"/>
                <w:rFonts w:hint="eastAsia"/>
                <w:noProof/>
                <w:rtl/>
              </w:rPr>
              <w:t>بررس</w:t>
            </w:r>
            <w:r w:rsidR="00FB48D1" w:rsidRPr="00C76C87">
              <w:rPr>
                <w:rStyle w:val="Hyperlink"/>
                <w:rFonts w:hint="cs"/>
                <w:noProof/>
                <w:rtl/>
              </w:rPr>
              <w:t>ی</w:t>
            </w:r>
            <w:r w:rsidR="00FB48D1" w:rsidRPr="00C76C87">
              <w:rPr>
                <w:rStyle w:val="Hyperlink"/>
                <w:noProof/>
                <w:rtl/>
              </w:rPr>
              <w:t xml:space="preserve"> </w:t>
            </w:r>
            <w:r w:rsidR="00FB48D1" w:rsidRPr="00C76C87">
              <w:rPr>
                <w:rStyle w:val="Hyperlink"/>
                <w:rFonts w:hint="eastAsia"/>
                <w:noProof/>
                <w:rtl/>
              </w:rPr>
              <w:t>نسَخ</w:t>
            </w:r>
            <w:r w:rsidR="00FB48D1" w:rsidRPr="00C76C87">
              <w:rPr>
                <w:rStyle w:val="Hyperlink"/>
                <w:noProof/>
                <w:rtl/>
              </w:rPr>
              <w:t xml:space="preserve"> </w:t>
            </w:r>
            <w:r w:rsidR="00FB48D1" w:rsidRPr="00C76C87">
              <w:rPr>
                <w:rStyle w:val="Hyperlink"/>
                <w:rFonts w:hint="eastAsia"/>
                <w:noProof/>
                <w:rtl/>
              </w:rPr>
              <w:t>روا</w:t>
            </w:r>
            <w:r w:rsidR="00FB48D1" w:rsidRPr="00C76C87">
              <w:rPr>
                <w:rStyle w:val="Hyperlink"/>
                <w:rFonts w:hint="cs"/>
                <w:noProof/>
                <w:rtl/>
              </w:rPr>
              <w:t>ی</w:t>
            </w:r>
            <w:r w:rsidR="00FB48D1" w:rsidRPr="00C76C87">
              <w:rPr>
                <w:rStyle w:val="Hyperlink"/>
                <w:rFonts w:hint="eastAsia"/>
                <w:noProof/>
                <w:rtl/>
              </w:rPr>
              <w:t>ت</w:t>
            </w:r>
            <w:r w:rsidR="00FB48D1">
              <w:rPr>
                <w:noProof/>
                <w:webHidden/>
              </w:rPr>
              <w:tab/>
            </w:r>
            <w:r w:rsidR="00FB48D1">
              <w:rPr>
                <w:noProof/>
                <w:webHidden/>
              </w:rPr>
              <w:fldChar w:fldCharType="begin"/>
            </w:r>
            <w:r w:rsidR="00FB48D1">
              <w:rPr>
                <w:noProof/>
                <w:webHidden/>
              </w:rPr>
              <w:instrText xml:space="preserve"> PAGEREF _Toc212913404 \h </w:instrText>
            </w:r>
            <w:r w:rsidR="00FB48D1">
              <w:rPr>
                <w:noProof/>
                <w:webHidden/>
              </w:rPr>
            </w:r>
            <w:r w:rsidR="00FB48D1">
              <w:rPr>
                <w:noProof/>
                <w:webHidden/>
              </w:rPr>
              <w:fldChar w:fldCharType="separate"/>
            </w:r>
            <w:r w:rsidR="00FB48D1">
              <w:rPr>
                <w:noProof/>
                <w:webHidden/>
              </w:rPr>
              <w:t>3</w:t>
            </w:r>
            <w:r w:rsidR="00FB48D1">
              <w:rPr>
                <w:noProof/>
                <w:webHidden/>
              </w:rPr>
              <w:fldChar w:fldCharType="end"/>
            </w:r>
          </w:hyperlink>
        </w:p>
        <w:p w14:paraId="310137F1" w14:textId="083413FB" w:rsidR="00FB48D1" w:rsidRDefault="004919BB" w:rsidP="00FB48D1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2913405" w:history="1">
            <w:r w:rsidR="00FB48D1" w:rsidRPr="00C76C87">
              <w:rPr>
                <w:rStyle w:val="Hyperlink"/>
                <w:rFonts w:hint="eastAsia"/>
                <w:noProof/>
                <w:rtl/>
              </w:rPr>
              <w:t>خلاصه</w:t>
            </w:r>
            <w:r w:rsidR="00FB48D1" w:rsidRPr="00C76C87">
              <w:rPr>
                <w:rStyle w:val="Hyperlink"/>
                <w:noProof/>
                <w:rtl/>
              </w:rPr>
              <w:t xml:space="preserve"> </w:t>
            </w:r>
            <w:r w:rsidR="00FB48D1" w:rsidRPr="00C76C87">
              <w:rPr>
                <w:rStyle w:val="Hyperlink"/>
                <w:rFonts w:hint="eastAsia"/>
                <w:noProof/>
                <w:rtl/>
              </w:rPr>
              <w:t>مطلب</w:t>
            </w:r>
            <w:r w:rsidR="00FB48D1">
              <w:rPr>
                <w:noProof/>
                <w:webHidden/>
              </w:rPr>
              <w:tab/>
            </w:r>
            <w:r w:rsidR="00FB48D1">
              <w:rPr>
                <w:noProof/>
                <w:webHidden/>
              </w:rPr>
              <w:fldChar w:fldCharType="begin"/>
            </w:r>
            <w:r w:rsidR="00FB48D1">
              <w:rPr>
                <w:noProof/>
                <w:webHidden/>
              </w:rPr>
              <w:instrText xml:space="preserve"> PAGEREF _Toc212913405 \h </w:instrText>
            </w:r>
            <w:r w:rsidR="00FB48D1">
              <w:rPr>
                <w:noProof/>
                <w:webHidden/>
              </w:rPr>
            </w:r>
            <w:r w:rsidR="00FB48D1">
              <w:rPr>
                <w:noProof/>
                <w:webHidden/>
              </w:rPr>
              <w:fldChar w:fldCharType="separate"/>
            </w:r>
            <w:r w:rsidR="00FB48D1">
              <w:rPr>
                <w:noProof/>
                <w:webHidden/>
              </w:rPr>
              <w:t>5</w:t>
            </w:r>
            <w:r w:rsidR="00FB48D1">
              <w:rPr>
                <w:noProof/>
                <w:webHidden/>
              </w:rPr>
              <w:fldChar w:fldCharType="end"/>
            </w:r>
          </w:hyperlink>
        </w:p>
        <w:p w14:paraId="16CBD34C" w14:textId="0C7939E0" w:rsidR="00FB48D1" w:rsidRDefault="004919BB" w:rsidP="00FB48D1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913406" w:history="1">
            <w:r w:rsidR="00FB48D1" w:rsidRPr="00C76C87">
              <w:rPr>
                <w:rStyle w:val="Hyperlink"/>
                <w:rFonts w:hint="eastAsia"/>
                <w:noProof/>
                <w:rtl/>
              </w:rPr>
              <w:t>وجوه</w:t>
            </w:r>
            <w:r w:rsidR="00FB48D1" w:rsidRPr="00C76C87">
              <w:rPr>
                <w:rStyle w:val="Hyperlink"/>
                <w:noProof/>
                <w:rtl/>
              </w:rPr>
              <w:t xml:space="preserve"> </w:t>
            </w:r>
            <w:r w:rsidR="00FB48D1" w:rsidRPr="00C76C87">
              <w:rPr>
                <w:rStyle w:val="Hyperlink"/>
                <w:rFonts w:hint="eastAsia"/>
                <w:noProof/>
                <w:rtl/>
              </w:rPr>
              <w:t>اعتماد</w:t>
            </w:r>
            <w:r w:rsidR="00FB48D1" w:rsidRPr="00C76C87">
              <w:rPr>
                <w:rStyle w:val="Hyperlink"/>
                <w:noProof/>
                <w:rtl/>
              </w:rPr>
              <w:t xml:space="preserve"> </w:t>
            </w:r>
            <w:r w:rsidR="00FB48D1" w:rsidRPr="00C76C87">
              <w:rPr>
                <w:rStyle w:val="Hyperlink"/>
                <w:rFonts w:hint="eastAsia"/>
                <w:noProof/>
                <w:rtl/>
              </w:rPr>
              <w:t>به</w:t>
            </w:r>
            <w:r w:rsidR="00FB48D1" w:rsidRPr="00C76C87">
              <w:rPr>
                <w:rStyle w:val="Hyperlink"/>
                <w:noProof/>
                <w:rtl/>
              </w:rPr>
              <w:t xml:space="preserve"> </w:t>
            </w:r>
            <w:r w:rsidR="00FB48D1" w:rsidRPr="00C76C87">
              <w:rPr>
                <w:rStyle w:val="Hyperlink"/>
                <w:rFonts w:hint="eastAsia"/>
                <w:noProof/>
                <w:rtl/>
              </w:rPr>
              <w:t>نسخه</w:t>
            </w:r>
            <w:r w:rsidR="00FB48D1" w:rsidRPr="00C76C87">
              <w:rPr>
                <w:rStyle w:val="Hyperlink"/>
                <w:noProof/>
                <w:rtl/>
              </w:rPr>
              <w:t xml:space="preserve"> </w:t>
            </w:r>
            <w:r w:rsidR="00FB48D1" w:rsidRPr="00C76C87">
              <w:rPr>
                <w:rStyle w:val="Hyperlink"/>
                <w:rFonts w:hint="eastAsia"/>
                <w:noProof/>
                <w:rtl/>
              </w:rPr>
              <w:t>کاف</w:t>
            </w:r>
            <w:r w:rsidR="00FB48D1" w:rsidRPr="00C76C87">
              <w:rPr>
                <w:rStyle w:val="Hyperlink"/>
                <w:rFonts w:hint="cs"/>
                <w:noProof/>
                <w:rtl/>
              </w:rPr>
              <w:t>ی</w:t>
            </w:r>
            <w:r w:rsidR="00FB48D1">
              <w:rPr>
                <w:noProof/>
                <w:webHidden/>
              </w:rPr>
              <w:tab/>
            </w:r>
            <w:r w:rsidR="00FB48D1">
              <w:rPr>
                <w:noProof/>
                <w:webHidden/>
              </w:rPr>
              <w:fldChar w:fldCharType="begin"/>
            </w:r>
            <w:r w:rsidR="00FB48D1">
              <w:rPr>
                <w:noProof/>
                <w:webHidden/>
              </w:rPr>
              <w:instrText xml:space="preserve"> PAGEREF _Toc212913406 \h </w:instrText>
            </w:r>
            <w:r w:rsidR="00FB48D1">
              <w:rPr>
                <w:noProof/>
                <w:webHidden/>
              </w:rPr>
            </w:r>
            <w:r w:rsidR="00FB48D1">
              <w:rPr>
                <w:noProof/>
                <w:webHidden/>
              </w:rPr>
              <w:fldChar w:fldCharType="separate"/>
            </w:r>
            <w:r w:rsidR="00FB48D1">
              <w:rPr>
                <w:noProof/>
                <w:webHidden/>
              </w:rPr>
              <w:t>5</w:t>
            </w:r>
            <w:r w:rsidR="00FB48D1">
              <w:rPr>
                <w:noProof/>
                <w:webHidden/>
              </w:rPr>
              <w:fldChar w:fldCharType="end"/>
            </w:r>
          </w:hyperlink>
        </w:p>
        <w:p w14:paraId="2475CDAC" w14:textId="2B70037A" w:rsidR="00FB48D1" w:rsidRDefault="004919BB" w:rsidP="00FB48D1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913407" w:history="1">
            <w:r w:rsidR="00FB48D1" w:rsidRPr="00C76C87">
              <w:rPr>
                <w:rStyle w:val="Hyperlink"/>
                <w:rFonts w:hint="eastAsia"/>
                <w:noProof/>
                <w:rtl/>
              </w:rPr>
              <w:t>بحث</w:t>
            </w:r>
            <w:r w:rsidR="00FB48D1" w:rsidRPr="00C76C87">
              <w:rPr>
                <w:rStyle w:val="Hyperlink"/>
                <w:noProof/>
                <w:rtl/>
              </w:rPr>
              <w:t xml:space="preserve"> </w:t>
            </w:r>
            <w:r w:rsidR="00FB48D1" w:rsidRPr="00C76C87">
              <w:rPr>
                <w:rStyle w:val="Hyperlink"/>
                <w:rFonts w:hint="eastAsia"/>
                <w:noProof/>
                <w:rtl/>
              </w:rPr>
              <w:t>سوم</w:t>
            </w:r>
            <w:r w:rsidR="00FB48D1">
              <w:rPr>
                <w:noProof/>
                <w:webHidden/>
              </w:rPr>
              <w:tab/>
            </w:r>
            <w:r w:rsidR="00FB48D1">
              <w:rPr>
                <w:noProof/>
                <w:webHidden/>
              </w:rPr>
              <w:fldChar w:fldCharType="begin"/>
            </w:r>
            <w:r w:rsidR="00FB48D1">
              <w:rPr>
                <w:noProof/>
                <w:webHidden/>
              </w:rPr>
              <w:instrText xml:space="preserve"> PAGEREF _Toc212913407 \h </w:instrText>
            </w:r>
            <w:r w:rsidR="00FB48D1">
              <w:rPr>
                <w:noProof/>
                <w:webHidden/>
              </w:rPr>
            </w:r>
            <w:r w:rsidR="00FB48D1">
              <w:rPr>
                <w:noProof/>
                <w:webHidden/>
              </w:rPr>
              <w:fldChar w:fldCharType="separate"/>
            </w:r>
            <w:r w:rsidR="00FB48D1">
              <w:rPr>
                <w:noProof/>
                <w:webHidden/>
              </w:rPr>
              <w:t>6</w:t>
            </w:r>
            <w:r w:rsidR="00FB48D1">
              <w:rPr>
                <w:noProof/>
                <w:webHidden/>
              </w:rPr>
              <w:fldChar w:fldCharType="end"/>
            </w:r>
          </w:hyperlink>
        </w:p>
        <w:p w14:paraId="566008C3" w14:textId="597B5033" w:rsidR="00FB48D1" w:rsidRDefault="004919BB" w:rsidP="00FB48D1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913408" w:history="1">
            <w:r w:rsidR="00FB48D1" w:rsidRPr="00C76C87">
              <w:rPr>
                <w:rStyle w:val="Hyperlink"/>
                <w:rFonts w:hint="eastAsia"/>
                <w:noProof/>
                <w:rtl/>
              </w:rPr>
              <w:t>نکته</w:t>
            </w:r>
            <w:r w:rsidR="00FB48D1" w:rsidRPr="00C76C87">
              <w:rPr>
                <w:rStyle w:val="Hyperlink"/>
                <w:noProof/>
                <w:rtl/>
              </w:rPr>
              <w:t xml:space="preserve"> </w:t>
            </w:r>
            <w:r w:rsidR="00FB48D1" w:rsidRPr="00C76C87">
              <w:rPr>
                <w:rStyle w:val="Hyperlink"/>
                <w:rFonts w:hint="eastAsia"/>
                <w:noProof/>
                <w:rtl/>
              </w:rPr>
              <w:t>دوم</w:t>
            </w:r>
            <w:r w:rsidR="00FB48D1">
              <w:rPr>
                <w:noProof/>
                <w:webHidden/>
              </w:rPr>
              <w:tab/>
            </w:r>
            <w:r w:rsidR="00FB48D1">
              <w:rPr>
                <w:noProof/>
                <w:webHidden/>
              </w:rPr>
              <w:fldChar w:fldCharType="begin"/>
            </w:r>
            <w:r w:rsidR="00FB48D1">
              <w:rPr>
                <w:noProof/>
                <w:webHidden/>
              </w:rPr>
              <w:instrText xml:space="preserve"> PAGEREF _Toc212913408 \h </w:instrText>
            </w:r>
            <w:r w:rsidR="00FB48D1">
              <w:rPr>
                <w:noProof/>
                <w:webHidden/>
              </w:rPr>
            </w:r>
            <w:r w:rsidR="00FB48D1">
              <w:rPr>
                <w:noProof/>
                <w:webHidden/>
              </w:rPr>
              <w:fldChar w:fldCharType="separate"/>
            </w:r>
            <w:r w:rsidR="00FB48D1">
              <w:rPr>
                <w:noProof/>
                <w:webHidden/>
              </w:rPr>
              <w:t>6</w:t>
            </w:r>
            <w:r w:rsidR="00FB48D1">
              <w:rPr>
                <w:noProof/>
                <w:webHidden/>
              </w:rPr>
              <w:fldChar w:fldCharType="end"/>
            </w:r>
          </w:hyperlink>
        </w:p>
        <w:p w14:paraId="3D3D1368" w14:textId="070C3BC6" w:rsidR="00FB48D1" w:rsidRDefault="004919BB" w:rsidP="00FB48D1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913409" w:history="1">
            <w:r w:rsidR="00FB48D1" w:rsidRPr="00C76C87">
              <w:rPr>
                <w:rStyle w:val="Hyperlink"/>
                <w:rFonts w:hint="eastAsia"/>
                <w:noProof/>
                <w:rtl/>
              </w:rPr>
              <w:t>بحث</w:t>
            </w:r>
            <w:r w:rsidR="00FB48D1" w:rsidRPr="00C76C87">
              <w:rPr>
                <w:rStyle w:val="Hyperlink"/>
                <w:noProof/>
                <w:rtl/>
              </w:rPr>
              <w:t xml:space="preserve"> </w:t>
            </w:r>
            <w:r w:rsidR="00FB48D1" w:rsidRPr="00C76C87">
              <w:rPr>
                <w:rStyle w:val="Hyperlink"/>
                <w:rFonts w:hint="eastAsia"/>
                <w:noProof/>
                <w:rtl/>
              </w:rPr>
              <w:t>چهارم</w:t>
            </w:r>
            <w:r w:rsidR="00FB48D1">
              <w:rPr>
                <w:noProof/>
                <w:webHidden/>
              </w:rPr>
              <w:tab/>
            </w:r>
            <w:r w:rsidR="00FB48D1">
              <w:rPr>
                <w:noProof/>
                <w:webHidden/>
              </w:rPr>
              <w:fldChar w:fldCharType="begin"/>
            </w:r>
            <w:r w:rsidR="00FB48D1">
              <w:rPr>
                <w:noProof/>
                <w:webHidden/>
              </w:rPr>
              <w:instrText xml:space="preserve"> PAGEREF _Toc212913409 \h </w:instrText>
            </w:r>
            <w:r w:rsidR="00FB48D1">
              <w:rPr>
                <w:noProof/>
                <w:webHidden/>
              </w:rPr>
            </w:r>
            <w:r w:rsidR="00FB48D1">
              <w:rPr>
                <w:noProof/>
                <w:webHidden/>
              </w:rPr>
              <w:fldChar w:fldCharType="separate"/>
            </w:r>
            <w:r w:rsidR="00FB48D1">
              <w:rPr>
                <w:noProof/>
                <w:webHidden/>
              </w:rPr>
              <w:t>6</w:t>
            </w:r>
            <w:r w:rsidR="00FB48D1">
              <w:rPr>
                <w:noProof/>
                <w:webHidden/>
              </w:rPr>
              <w:fldChar w:fldCharType="end"/>
            </w:r>
          </w:hyperlink>
        </w:p>
        <w:p w14:paraId="6B1E4C34" w14:textId="38DA48CC" w:rsidR="00FB48D1" w:rsidRDefault="004919BB" w:rsidP="00FB48D1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913410" w:history="1">
            <w:r w:rsidR="00FB48D1" w:rsidRPr="00C76C87">
              <w:rPr>
                <w:rStyle w:val="Hyperlink"/>
                <w:rFonts w:hint="eastAsia"/>
                <w:noProof/>
                <w:rtl/>
              </w:rPr>
              <w:t>وجه</w:t>
            </w:r>
            <w:r w:rsidR="00FB48D1" w:rsidRPr="00C76C87">
              <w:rPr>
                <w:rStyle w:val="Hyperlink"/>
                <w:noProof/>
                <w:rtl/>
              </w:rPr>
              <w:t xml:space="preserve"> </w:t>
            </w:r>
            <w:r w:rsidR="00FB48D1" w:rsidRPr="00C76C87">
              <w:rPr>
                <w:rStyle w:val="Hyperlink"/>
                <w:rFonts w:hint="eastAsia"/>
                <w:noProof/>
                <w:rtl/>
              </w:rPr>
              <w:t>اول</w:t>
            </w:r>
            <w:r w:rsidR="00FB48D1">
              <w:rPr>
                <w:noProof/>
                <w:webHidden/>
              </w:rPr>
              <w:tab/>
            </w:r>
            <w:r w:rsidR="00FB48D1">
              <w:rPr>
                <w:noProof/>
                <w:webHidden/>
              </w:rPr>
              <w:fldChar w:fldCharType="begin"/>
            </w:r>
            <w:r w:rsidR="00FB48D1">
              <w:rPr>
                <w:noProof/>
                <w:webHidden/>
              </w:rPr>
              <w:instrText xml:space="preserve"> PAGEREF _Toc212913410 \h </w:instrText>
            </w:r>
            <w:r w:rsidR="00FB48D1">
              <w:rPr>
                <w:noProof/>
                <w:webHidden/>
              </w:rPr>
            </w:r>
            <w:r w:rsidR="00FB48D1">
              <w:rPr>
                <w:noProof/>
                <w:webHidden/>
              </w:rPr>
              <w:fldChar w:fldCharType="separate"/>
            </w:r>
            <w:r w:rsidR="00FB48D1">
              <w:rPr>
                <w:noProof/>
                <w:webHidden/>
              </w:rPr>
              <w:t>7</w:t>
            </w:r>
            <w:r w:rsidR="00FB48D1">
              <w:rPr>
                <w:noProof/>
                <w:webHidden/>
              </w:rPr>
              <w:fldChar w:fldCharType="end"/>
            </w:r>
          </w:hyperlink>
        </w:p>
        <w:p w14:paraId="045E556A" w14:textId="2690F4E8" w:rsidR="00FB48D1" w:rsidRDefault="004919BB" w:rsidP="00FB48D1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913411" w:history="1">
            <w:r w:rsidR="00FB48D1" w:rsidRPr="00C76C87">
              <w:rPr>
                <w:rStyle w:val="Hyperlink"/>
                <w:rFonts w:hint="eastAsia"/>
                <w:noProof/>
                <w:rtl/>
              </w:rPr>
              <w:t>وجه</w:t>
            </w:r>
            <w:r w:rsidR="00FB48D1" w:rsidRPr="00C76C87">
              <w:rPr>
                <w:rStyle w:val="Hyperlink"/>
                <w:noProof/>
                <w:rtl/>
              </w:rPr>
              <w:t xml:space="preserve"> </w:t>
            </w:r>
            <w:r w:rsidR="00FB48D1" w:rsidRPr="00C76C87">
              <w:rPr>
                <w:rStyle w:val="Hyperlink"/>
                <w:rFonts w:hint="eastAsia"/>
                <w:noProof/>
                <w:rtl/>
              </w:rPr>
              <w:t>دوم</w:t>
            </w:r>
            <w:r w:rsidR="00FB48D1">
              <w:rPr>
                <w:noProof/>
                <w:webHidden/>
              </w:rPr>
              <w:tab/>
            </w:r>
            <w:r w:rsidR="00FB48D1">
              <w:rPr>
                <w:noProof/>
                <w:webHidden/>
              </w:rPr>
              <w:fldChar w:fldCharType="begin"/>
            </w:r>
            <w:r w:rsidR="00FB48D1">
              <w:rPr>
                <w:noProof/>
                <w:webHidden/>
              </w:rPr>
              <w:instrText xml:space="preserve"> PAGEREF _Toc212913411 \h </w:instrText>
            </w:r>
            <w:r w:rsidR="00FB48D1">
              <w:rPr>
                <w:noProof/>
                <w:webHidden/>
              </w:rPr>
            </w:r>
            <w:r w:rsidR="00FB48D1">
              <w:rPr>
                <w:noProof/>
                <w:webHidden/>
              </w:rPr>
              <w:fldChar w:fldCharType="separate"/>
            </w:r>
            <w:r w:rsidR="00FB48D1">
              <w:rPr>
                <w:noProof/>
                <w:webHidden/>
              </w:rPr>
              <w:t>7</w:t>
            </w:r>
            <w:r w:rsidR="00FB48D1">
              <w:rPr>
                <w:noProof/>
                <w:webHidden/>
              </w:rPr>
              <w:fldChar w:fldCharType="end"/>
            </w:r>
          </w:hyperlink>
        </w:p>
        <w:p w14:paraId="31FF73FD" w14:textId="77BDA956" w:rsidR="00FB48D1" w:rsidRDefault="004919BB" w:rsidP="00FB48D1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913412" w:history="1">
            <w:r w:rsidR="00FB48D1" w:rsidRPr="00C76C87">
              <w:rPr>
                <w:rStyle w:val="Hyperlink"/>
                <w:rFonts w:hint="eastAsia"/>
                <w:noProof/>
                <w:rtl/>
              </w:rPr>
              <w:t>خلاصه</w:t>
            </w:r>
            <w:r w:rsidR="00FB48D1" w:rsidRPr="00C76C87">
              <w:rPr>
                <w:rStyle w:val="Hyperlink"/>
                <w:noProof/>
                <w:rtl/>
              </w:rPr>
              <w:t xml:space="preserve"> </w:t>
            </w:r>
            <w:r w:rsidR="00FB48D1" w:rsidRPr="00C76C87">
              <w:rPr>
                <w:rStyle w:val="Hyperlink"/>
                <w:rFonts w:hint="eastAsia"/>
                <w:noProof/>
                <w:rtl/>
              </w:rPr>
              <w:t>مطلب</w:t>
            </w:r>
            <w:r w:rsidR="00FB48D1">
              <w:rPr>
                <w:noProof/>
                <w:webHidden/>
              </w:rPr>
              <w:tab/>
            </w:r>
            <w:r w:rsidR="00FB48D1">
              <w:rPr>
                <w:noProof/>
                <w:webHidden/>
              </w:rPr>
              <w:fldChar w:fldCharType="begin"/>
            </w:r>
            <w:r w:rsidR="00FB48D1">
              <w:rPr>
                <w:noProof/>
                <w:webHidden/>
              </w:rPr>
              <w:instrText xml:space="preserve"> PAGEREF _Toc212913412 \h </w:instrText>
            </w:r>
            <w:r w:rsidR="00FB48D1">
              <w:rPr>
                <w:noProof/>
                <w:webHidden/>
              </w:rPr>
            </w:r>
            <w:r w:rsidR="00FB48D1">
              <w:rPr>
                <w:noProof/>
                <w:webHidden/>
              </w:rPr>
              <w:fldChar w:fldCharType="separate"/>
            </w:r>
            <w:r w:rsidR="00FB48D1">
              <w:rPr>
                <w:noProof/>
                <w:webHidden/>
              </w:rPr>
              <w:t>8</w:t>
            </w:r>
            <w:r w:rsidR="00FB48D1">
              <w:rPr>
                <w:noProof/>
                <w:webHidden/>
              </w:rPr>
              <w:fldChar w:fldCharType="end"/>
            </w:r>
          </w:hyperlink>
        </w:p>
        <w:p w14:paraId="30117865" w14:textId="6A3C06F4" w:rsidR="00FB48D1" w:rsidRDefault="004919BB" w:rsidP="00FB48D1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913413" w:history="1">
            <w:r w:rsidR="00FB48D1" w:rsidRPr="00C76C87">
              <w:rPr>
                <w:rStyle w:val="Hyperlink"/>
                <w:rFonts w:hint="eastAsia"/>
                <w:noProof/>
                <w:rtl/>
              </w:rPr>
              <w:t>معنا</w:t>
            </w:r>
            <w:r w:rsidR="00FB48D1" w:rsidRPr="00C76C87">
              <w:rPr>
                <w:rStyle w:val="Hyperlink"/>
                <w:rFonts w:hint="cs"/>
                <w:noProof/>
                <w:rtl/>
              </w:rPr>
              <w:t>ی</w:t>
            </w:r>
            <w:r w:rsidR="00FB48D1" w:rsidRPr="00C76C87">
              <w:rPr>
                <w:rStyle w:val="Hyperlink"/>
                <w:noProof/>
                <w:rtl/>
              </w:rPr>
              <w:t xml:space="preserve"> </w:t>
            </w:r>
            <w:r w:rsidR="00FB48D1" w:rsidRPr="00C76C87">
              <w:rPr>
                <w:rStyle w:val="Hyperlink"/>
                <w:rFonts w:hint="eastAsia"/>
                <w:noProof/>
                <w:rtl/>
              </w:rPr>
              <w:t>سوم</w:t>
            </w:r>
            <w:r w:rsidR="00FB48D1">
              <w:rPr>
                <w:noProof/>
                <w:webHidden/>
              </w:rPr>
              <w:tab/>
            </w:r>
            <w:r w:rsidR="00FB48D1">
              <w:rPr>
                <w:noProof/>
                <w:webHidden/>
              </w:rPr>
              <w:fldChar w:fldCharType="begin"/>
            </w:r>
            <w:r w:rsidR="00FB48D1">
              <w:rPr>
                <w:noProof/>
                <w:webHidden/>
              </w:rPr>
              <w:instrText xml:space="preserve"> PAGEREF _Toc212913413 \h </w:instrText>
            </w:r>
            <w:r w:rsidR="00FB48D1">
              <w:rPr>
                <w:noProof/>
                <w:webHidden/>
              </w:rPr>
            </w:r>
            <w:r w:rsidR="00FB48D1">
              <w:rPr>
                <w:noProof/>
                <w:webHidden/>
              </w:rPr>
              <w:fldChar w:fldCharType="separate"/>
            </w:r>
            <w:r w:rsidR="00FB48D1">
              <w:rPr>
                <w:noProof/>
                <w:webHidden/>
              </w:rPr>
              <w:t>8</w:t>
            </w:r>
            <w:r w:rsidR="00FB48D1">
              <w:rPr>
                <w:noProof/>
                <w:webHidden/>
              </w:rPr>
              <w:fldChar w:fldCharType="end"/>
            </w:r>
          </w:hyperlink>
        </w:p>
        <w:p w14:paraId="2944791C" w14:textId="12BCB04E" w:rsidR="00FB48D1" w:rsidRDefault="004919BB" w:rsidP="00FB48D1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913414" w:history="1">
            <w:r w:rsidR="00FB48D1" w:rsidRPr="00C76C87">
              <w:rPr>
                <w:rStyle w:val="Hyperlink"/>
                <w:rFonts w:hint="eastAsia"/>
                <w:noProof/>
                <w:rtl/>
              </w:rPr>
              <w:t>معنا</w:t>
            </w:r>
            <w:r w:rsidR="00FB48D1" w:rsidRPr="00C76C87">
              <w:rPr>
                <w:rStyle w:val="Hyperlink"/>
                <w:rFonts w:hint="cs"/>
                <w:noProof/>
                <w:rtl/>
              </w:rPr>
              <w:t>ی</w:t>
            </w:r>
            <w:r w:rsidR="00FB48D1" w:rsidRPr="00C76C87">
              <w:rPr>
                <w:rStyle w:val="Hyperlink"/>
                <w:noProof/>
                <w:rtl/>
              </w:rPr>
              <w:t xml:space="preserve"> </w:t>
            </w:r>
            <w:r w:rsidR="00FB48D1" w:rsidRPr="00C76C87">
              <w:rPr>
                <w:rStyle w:val="Hyperlink"/>
                <w:rFonts w:hint="eastAsia"/>
                <w:noProof/>
                <w:rtl/>
              </w:rPr>
              <w:t>چهارم</w:t>
            </w:r>
            <w:r w:rsidR="00FB48D1">
              <w:rPr>
                <w:noProof/>
                <w:webHidden/>
              </w:rPr>
              <w:tab/>
            </w:r>
            <w:r w:rsidR="00FB48D1">
              <w:rPr>
                <w:noProof/>
                <w:webHidden/>
              </w:rPr>
              <w:fldChar w:fldCharType="begin"/>
            </w:r>
            <w:r w:rsidR="00FB48D1">
              <w:rPr>
                <w:noProof/>
                <w:webHidden/>
              </w:rPr>
              <w:instrText xml:space="preserve"> PAGEREF _Toc212913414 \h </w:instrText>
            </w:r>
            <w:r w:rsidR="00FB48D1">
              <w:rPr>
                <w:noProof/>
                <w:webHidden/>
              </w:rPr>
            </w:r>
            <w:r w:rsidR="00FB48D1">
              <w:rPr>
                <w:noProof/>
                <w:webHidden/>
              </w:rPr>
              <w:fldChar w:fldCharType="separate"/>
            </w:r>
            <w:r w:rsidR="00FB48D1">
              <w:rPr>
                <w:noProof/>
                <w:webHidden/>
              </w:rPr>
              <w:t>9</w:t>
            </w:r>
            <w:r w:rsidR="00FB48D1">
              <w:rPr>
                <w:noProof/>
                <w:webHidden/>
              </w:rPr>
              <w:fldChar w:fldCharType="end"/>
            </w:r>
          </w:hyperlink>
        </w:p>
        <w:p w14:paraId="4A306D47" w14:textId="42E6E669" w:rsidR="00123630" w:rsidRPr="00696DEF" w:rsidRDefault="0070112B" w:rsidP="00FB48D1">
          <w:pPr>
            <w:pStyle w:val="TOC1"/>
            <w:spacing w:line="276" w:lineRule="auto"/>
            <w:ind w:firstLine="284"/>
            <w:jc w:val="both"/>
            <w:rPr>
              <w:rtl/>
            </w:rPr>
          </w:pPr>
          <w:r w:rsidRPr="00696DEF">
            <w:rPr>
              <w:b/>
              <w:bCs/>
              <w:noProof/>
            </w:rPr>
            <w:fldChar w:fldCharType="end"/>
          </w:r>
        </w:p>
      </w:sdtContent>
    </w:sdt>
    <w:p w14:paraId="4B1E0010" w14:textId="77777777" w:rsidR="00123630" w:rsidRPr="00696DEF" w:rsidRDefault="00123630" w:rsidP="00FB48D1">
      <w:pPr>
        <w:bidi w:val="0"/>
        <w:spacing w:line="276" w:lineRule="auto"/>
        <w:ind w:firstLine="284"/>
        <w:jc w:val="both"/>
        <w:rPr>
          <w:b/>
          <w:bCs/>
          <w:color w:val="FF0000"/>
          <w:sz w:val="40"/>
          <w:szCs w:val="44"/>
          <w:rtl/>
        </w:rPr>
      </w:pPr>
      <w:r w:rsidRPr="00696DEF">
        <w:rPr>
          <w:szCs w:val="44"/>
          <w:rtl/>
        </w:rPr>
        <w:br w:type="page"/>
      </w:r>
    </w:p>
    <w:p w14:paraId="2C6CBCE5" w14:textId="300E5E5C" w:rsidR="00A52E77" w:rsidRPr="00122542" w:rsidRDefault="00A52E77" w:rsidP="00FB48D1">
      <w:pPr>
        <w:spacing w:line="276" w:lineRule="auto"/>
        <w:ind w:firstLine="284"/>
        <w:jc w:val="both"/>
        <w:rPr>
          <w:b/>
          <w:bCs/>
          <w:color w:val="000000" w:themeColor="text1"/>
          <w:sz w:val="40"/>
          <w:szCs w:val="40"/>
          <w:rtl/>
        </w:rPr>
      </w:pPr>
      <w:r w:rsidRPr="00656C67">
        <w:rPr>
          <w:rFonts w:hint="cs"/>
          <w:b/>
          <w:bCs/>
          <w:color w:val="FF0000"/>
          <w:sz w:val="40"/>
          <w:szCs w:val="40"/>
          <w:rtl/>
        </w:rPr>
        <w:lastRenderedPageBreak/>
        <w:t>موضوع:</w:t>
      </w:r>
      <w:r w:rsidRPr="00122542">
        <w:rPr>
          <w:rFonts w:hint="cs"/>
          <w:b/>
          <w:bCs/>
          <w:color w:val="000000" w:themeColor="text1"/>
          <w:sz w:val="40"/>
          <w:szCs w:val="40"/>
          <w:rtl/>
        </w:rPr>
        <w:t xml:space="preserve"> </w:t>
      </w:r>
      <w:r w:rsidR="0050151B" w:rsidRPr="00122542">
        <w:rPr>
          <w:b/>
          <w:bCs/>
          <w:color w:val="000000" w:themeColor="text1"/>
          <w:sz w:val="40"/>
          <w:szCs w:val="40"/>
          <w:rtl/>
        </w:rPr>
        <w:t>مبحث نگاه</w:t>
      </w:r>
      <w:r w:rsidR="00BE1FE2" w:rsidRPr="00122542">
        <w:rPr>
          <w:b/>
          <w:bCs/>
          <w:color w:val="000000" w:themeColor="text1"/>
          <w:sz w:val="40"/>
          <w:szCs w:val="40"/>
          <w:rtl/>
        </w:rPr>
        <w:t xml:space="preserve"> </w:t>
      </w:r>
      <w:r w:rsidR="004E74C3" w:rsidRPr="00122542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  <w:r w:rsidR="0086187D">
        <w:rPr>
          <w:rFonts w:hint="cs"/>
          <w:b/>
          <w:bCs/>
          <w:color w:val="000000" w:themeColor="text1"/>
          <w:sz w:val="40"/>
          <w:szCs w:val="40"/>
          <w:rtl/>
        </w:rPr>
        <w:t>اخـتـلاط</w:t>
      </w:r>
      <w:r w:rsidR="00656C67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</w:p>
    <w:p w14:paraId="6C3CD823" w14:textId="2C370113" w:rsidR="002F3F01" w:rsidRPr="00122542" w:rsidRDefault="008A28E8" w:rsidP="00FB48D1">
      <w:pPr>
        <w:pStyle w:val="Heading1"/>
        <w:spacing w:line="276" w:lineRule="auto"/>
        <w:ind w:firstLine="284"/>
        <w:rPr>
          <w:rtl/>
        </w:rPr>
      </w:pPr>
      <w:bookmarkStart w:id="0" w:name="_Toc212913400"/>
      <w:r w:rsidRPr="00122542">
        <w:rPr>
          <w:rFonts w:hint="cs"/>
          <w:rtl/>
        </w:rPr>
        <w:t>پیشگفتار</w:t>
      </w:r>
      <w:bookmarkEnd w:id="0"/>
    </w:p>
    <w:p w14:paraId="548BC951" w14:textId="22B1DD72" w:rsidR="003E326D" w:rsidRDefault="005A6344" w:rsidP="00FB48D1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 xml:space="preserve">در </w:t>
      </w:r>
      <w:r w:rsidR="003E326D">
        <w:rPr>
          <w:rtl/>
        </w:rPr>
        <w:t>مبحث اختلاط ابتدا آ</w:t>
      </w:r>
      <w:r w:rsidR="003E326D">
        <w:rPr>
          <w:rFonts w:hint="cs"/>
          <w:rtl/>
        </w:rPr>
        <w:t>ی</w:t>
      </w:r>
      <w:r w:rsidR="003E326D">
        <w:rPr>
          <w:rFonts w:hint="eastAsia"/>
          <w:rtl/>
        </w:rPr>
        <w:t>ات</w:t>
      </w:r>
      <w:r w:rsidR="003E326D">
        <w:rPr>
          <w:rtl/>
        </w:rPr>
        <w:t xml:space="preserve"> را بررس</w:t>
      </w:r>
      <w:r w:rsidR="003E326D">
        <w:rPr>
          <w:rFonts w:hint="cs"/>
          <w:rtl/>
        </w:rPr>
        <w:t>ی</w:t>
      </w:r>
      <w:r w:rsidR="003E326D">
        <w:rPr>
          <w:rtl/>
        </w:rPr>
        <w:t xml:space="preserve"> کرد</w:t>
      </w:r>
      <w:r w:rsidR="003E326D">
        <w:rPr>
          <w:rFonts w:hint="cs"/>
          <w:rtl/>
        </w:rPr>
        <w:t>ی</w:t>
      </w:r>
      <w:r w:rsidR="003E326D">
        <w:rPr>
          <w:rFonts w:hint="eastAsia"/>
          <w:rtl/>
        </w:rPr>
        <w:t>م</w:t>
      </w:r>
      <w:r w:rsidR="003E326D">
        <w:rPr>
          <w:rtl/>
        </w:rPr>
        <w:t xml:space="preserve"> و پس از آن وارد روا</w:t>
      </w:r>
      <w:r w:rsidR="003E326D">
        <w:rPr>
          <w:rFonts w:hint="cs"/>
          <w:rtl/>
        </w:rPr>
        <w:t>ی</w:t>
      </w:r>
      <w:r w:rsidR="003E326D">
        <w:rPr>
          <w:rFonts w:hint="eastAsia"/>
          <w:rtl/>
        </w:rPr>
        <w:t>ات</w:t>
      </w:r>
      <w:r w:rsidR="003E326D">
        <w:rPr>
          <w:rtl/>
        </w:rPr>
        <w:t xml:space="preserve"> شد</w:t>
      </w:r>
      <w:r w:rsidR="003E326D">
        <w:rPr>
          <w:rFonts w:hint="cs"/>
          <w:rtl/>
        </w:rPr>
        <w:t>ی</w:t>
      </w:r>
      <w:r w:rsidR="003E326D">
        <w:rPr>
          <w:rFonts w:hint="eastAsia"/>
          <w:rtl/>
        </w:rPr>
        <w:t>م</w:t>
      </w:r>
      <w:r w:rsidR="003E326D">
        <w:rPr>
          <w:rtl/>
        </w:rPr>
        <w:t xml:space="preserve"> و در روا</w:t>
      </w:r>
      <w:r w:rsidR="003E326D">
        <w:rPr>
          <w:rFonts w:hint="cs"/>
          <w:rtl/>
        </w:rPr>
        <w:t>ی</w:t>
      </w:r>
      <w:r w:rsidR="003E326D">
        <w:rPr>
          <w:rFonts w:hint="eastAsia"/>
          <w:rtl/>
        </w:rPr>
        <w:t>ات</w:t>
      </w:r>
      <w:r w:rsidR="003E326D">
        <w:rPr>
          <w:rtl/>
        </w:rPr>
        <w:t xml:space="preserve"> دو </w:t>
      </w:r>
      <w:r w:rsidR="00BF1B9D">
        <w:rPr>
          <w:rtl/>
        </w:rPr>
        <w:t>طایفه</w:t>
      </w:r>
      <w:r w:rsidR="003E326D">
        <w:rPr>
          <w:rtl/>
        </w:rPr>
        <w:t xml:space="preserve"> بود که در کنار هم محل بحث قرار گرفت؛ </w:t>
      </w:r>
    </w:p>
    <w:p w14:paraId="11B70484" w14:textId="77777777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۱-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فه‌ا</w:t>
      </w:r>
      <w:r>
        <w:rPr>
          <w:rFonts w:hint="cs"/>
          <w:rtl/>
        </w:rPr>
        <w:t>ی</w:t>
      </w:r>
      <w:r>
        <w:rPr>
          <w:rtl/>
        </w:rPr>
        <w:t xml:space="preserve"> که به استقرار در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عدم خروج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</w:p>
    <w:p w14:paraId="3534F87F" w14:textId="77777777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۲-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عدم مواجهه را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کرد،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الرجال و لا 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>
        <w:rPr>
          <w:rtl/>
        </w:rPr>
        <w:t xml:space="preserve"> الرجال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. </w:t>
      </w:r>
    </w:p>
    <w:p w14:paraId="4C2DF0FC" w14:textId="52DED9B9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سه عبارت و مضمون بود که </w:t>
      </w:r>
      <w:r w:rsidR="00BF1B9D">
        <w:rPr>
          <w:rtl/>
        </w:rPr>
        <w:t>عمدتاً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مضمون بود. در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محل بحث قرار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حدود ده وجه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آن‌ها بود. </w:t>
      </w:r>
    </w:p>
    <w:p w14:paraId="1982CD04" w14:textId="77777777" w:rsidR="003E326D" w:rsidRDefault="003E326D" w:rsidP="00FB48D1">
      <w:pPr>
        <w:pStyle w:val="Heading1"/>
        <w:rPr>
          <w:rtl/>
        </w:rPr>
      </w:pPr>
      <w:bookmarkStart w:id="1" w:name="_Toc212913401"/>
      <w:r>
        <w:rPr>
          <w:rFonts w:hint="eastAsia"/>
          <w:rtl/>
        </w:rPr>
        <w:t>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سوم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bookmarkEnd w:id="1"/>
    </w:p>
    <w:p w14:paraId="49FFC148" w14:textId="7C1EEDCA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است که با عنوان بحث قرابت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دارد و </w:t>
      </w:r>
      <w:r w:rsidR="00BF1B9D">
        <w:rPr>
          <w:rtl/>
        </w:rPr>
        <w:t>نزدیک‌تر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آن طا</w:t>
      </w:r>
      <w:r>
        <w:rPr>
          <w:rFonts w:hint="cs"/>
          <w:rtl/>
        </w:rPr>
        <w:t>ی</w:t>
      </w:r>
      <w:r>
        <w:rPr>
          <w:rFonts w:hint="eastAsia"/>
          <w:rtl/>
        </w:rPr>
        <w:t>فه‌ا</w:t>
      </w:r>
      <w:r>
        <w:rPr>
          <w:rFonts w:hint="cs"/>
          <w:rtl/>
        </w:rPr>
        <w:t>ی</w:t>
      </w:r>
      <w:r>
        <w:rPr>
          <w:rtl/>
        </w:rPr>
        <w:t xml:space="preserve"> است که به تعاب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مثل مدافعه، شانه به شانه بودن، تنه به تنه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زدن، در ازدحام حضور داشتن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هست. </w:t>
      </w:r>
    </w:p>
    <w:p w14:paraId="73A6D526" w14:textId="7F18D7BD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هم که با بحث ما ارتباط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دارد تعداد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در </w:t>
      </w:r>
      <w:r w:rsidR="00BF1B9D">
        <w:rPr>
          <w:rtl/>
        </w:rPr>
        <w:t>برمی‌گیرد</w:t>
      </w:r>
      <w:r>
        <w:rPr>
          <w:rtl/>
        </w:rPr>
        <w:t xml:space="preserve">. </w:t>
      </w:r>
    </w:p>
    <w:p w14:paraId="624C0585" w14:textId="77777777" w:rsidR="003E326D" w:rsidRDefault="003E326D" w:rsidP="00FB48D1">
      <w:pPr>
        <w:pStyle w:val="Heading2"/>
        <w:jc w:val="both"/>
        <w:rPr>
          <w:rtl/>
        </w:rPr>
      </w:pPr>
      <w:bookmarkStart w:id="2" w:name="_Toc212913402"/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اول</w:t>
      </w:r>
      <w:bookmarkEnd w:id="2"/>
    </w:p>
    <w:p w14:paraId="197C9CC1" w14:textId="77777777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معتبره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اث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بود که خواند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معتبره در کاف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سند نقل شده است؛ </w:t>
      </w:r>
    </w:p>
    <w:p w14:paraId="5C965EFE" w14:textId="29357AC7" w:rsidR="003E326D" w:rsidRDefault="003E326D" w:rsidP="0096600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مُحَمَّدُ</w:t>
      </w:r>
      <w:r>
        <w:rPr>
          <w:rtl/>
        </w:rPr>
        <w:t xml:space="preserve"> بْنُ </w:t>
      </w:r>
      <w:r>
        <w:rPr>
          <w:rFonts w:hint="cs"/>
          <w:rtl/>
        </w:rPr>
        <w:t>یَ</w:t>
      </w:r>
      <w:r>
        <w:rPr>
          <w:rFonts w:hint="eastAsia"/>
          <w:rtl/>
        </w:rPr>
        <w:t>حْ</w:t>
      </w:r>
      <w:r>
        <w:rPr>
          <w:rFonts w:hint="cs"/>
          <w:rtl/>
        </w:rPr>
        <w:t>یَی</w:t>
      </w:r>
      <w:r>
        <w:rPr>
          <w:rtl/>
        </w:rPr>
        <w:t xml:space="preserve"> عَنْ أَحْمَدَ بْنِ مُحَمَّدِ بْنِ عِ</w:t>
      </w:r>
      <w:r>
        <w:rPr>
          <w:rFonts w:hint="cs"/>
          <w:rtl/>
        </w:rPr>
        <w:t>ی</w:t>
      </w:r>
      <w:r>
        <w:rPr>
          <w:rFonts w:hint="eastAsia"/>
          <w:rtl/>
        </w:rPr>
        <w:t>سَ</w:t>
      </w:r>
      <w:r>
        <w:rPr>
          <w:rFonts w:hint="cs"/>
          <w:rtl/>
        </w:rPr>
        <w:t>ی</w:t>
      </w:r>
      <w:r>
        <w:rPr>
          <w:rtl/>
        </w:rPr>
        <w:t xml:space="preserve"> عَنْ مُحَمَّدِ بْنِ </w:t>
      </w:r>
      <w:r>
        <w:rPr>
          <w:rFonts w:hint="cs"/>
          <w:rtl/>
        </w:rPr>
        <w:t>یَ</w:t>
      </w:r>
      <w:r>
        <w:rPr>
          <w:rFonts w:hint="eastAsia"/>
          <w:rtl/>
        </w:rPr>
        <w:t>حْ</w:t>
      </w:r>
      <w:r>
        <w:rPr>
          <w:rFonts w:hint="cs"/>
          <w:rtl/>
        </w:rPr>
        <w:t>یَی</w:t>
      </w:r>
      <w:r>
        <w:rPr>
          <w:rtl/>
        </w:rPr>
        <w:t xml:space="preserve"> عَنْ غِ</w:t>
      </w:r>
      <w:r>
        <w:rPr>
          <w:rFonts w:hint="cs"/>
          <w:rtl/>
        </w:rPr>
        <w:t>یَ</w:t>
      </w:r>
      <w:r>
        <w:rPr>
          <w:rFonts w:hint="eastAsia"/>
          <w:rtl/>
        </w:rPr>
        <w:t>اثِ</w:t>
      </w:r>
      <w:r>
        <w:rPr>
          <w:rtl/>
        </w:rPr>
        <w:t xml:space="preserve"> بْنِ إِبْرَاهِ</w:t>
      </w:r>
      <w:r>
        <w:rPr>
          <w:rFonts w:hint="cs"/>
          <w:rtl/>
        </w:rPr>
        <w:t>ی</w:t>
      </w:r>
      <w:r>
        <w:rPr>
          <w:rFonts w:hint="eastAsia"/>
          <w:rtl/>
        </w:rPr>
        <w:t>مَ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اث</w:t>
      </w:r>
      <w:r>
        <w:rPr>
          <w:rtl/>
        </w:rPr>
        <w:t xml:space="preserve"> از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EB6636">
        <w:rPr>
          <w:rFonts w:hint="cs"/>
          <w:rtl/>
        </w:rPr>
        <w:t>‌</w:t>
      </w:r>
      <w:r>
        <w:rPr>
          <w:rtl/>
        </w:rPr>
        <w:t>السلام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EB6636">
        <w:rPr>
          <w:rFonts w:hint="cs"/>
          <w:rtl/>
        </w:rPr>
        <w:t>‌</w:t>
      </w:r>
      <w:r>
        <w:rPr>
          <w:rtl/>
        </w:rPr>
        <w:t>السلام از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EB6636">
        <w:rPr>
          <w:rFonts w:hint="cs"/>
          <w:rtl/>
        </w:rPr>
        <w:t>‌</w:t>
      </w:r>
      <w:r>
        <w:rPr>
          <w:rtl/>
        </w:rPr>
        <w:t>السلام نقل کردند که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EB6636">
        <w:rPr>
          <w:rFonts w:hint="cs"/>
          <w:rtl/>
        </w:rPr>
        <w:t>‌</w:t>
      </w:r>
      <w:r>
        <w:rPr>
          <w:rtl/>
        </w:rPr>
        <w:t>السلام روز</w:t>
      </w:r>
      <w:r>
        <w:rPr>
          <w:rFonts w:hint="cs"/>
          <w:rtl/>
        </w:rPr>
        <w:t>ی</w:t>
      </w:r>
      <w:r>
        <w:rPr>
          <w:rtl/>
        </w:rPr>
        <w:t xml:space="preserve"> فرمودند </w:t>
      </w:r>
      <w:r w:rsidR="00966001">
        <w:rPr>
          <w:rFonts w:hint="cs"/>
          <w:rtl/>
        </w:rPr>
        <w:t>«</w:t>
      </w:r>
      <w:r w:rsidRPr="00966001">
        <w:rPr>
          <w:rFonts w:hint="cs"/>
          <w:color w:val="008000"/>
          <w:rtl/>
        </w:rPr>
        <w:t>یَ</w:t>
      </w:r>
      <w:r w:rsidRPr="00966001">
        <w:rPr>
          <w:rFonts w:hint="eastAsia"/>
          <w:color w:val="008000"/>
          <w:rtl/>
        </w:rPr>
        <w:t>ا</w:t>
      </w:r>
      <w:r w:rsidRPr="00966001">
        <w:rPr>
          <w:color w:val="008000"/>
          <w:rtl/>
        </w:rPr>
        <w:t xml:space="preserve"> أَهْلَ اَلْعِرَاقِ نُبِّئْتُ أَنَّ نِسَاءَکُمْ </w:t>
      </w:r>
      <w:r w:rsidRPr="00966001">
        <w:rPr>
          <w:rFonts w:hint="cs"/>
          <w:color w:val="008000"/>
          <w:rtl/>
        </w:rPr>
        <w:t>یُ</w:t>
      </w:r>
      <w:r w:rsidRPr="00966001">
        <w:rPr>
          <w:rFonts w:hint="eastAsia"/>
          <w:color w:val="008000"/>
          <w:rtl/>
        </w:rPr>
        <w:t>دَافِعْنَ</w:t>
      </w:r>
      <w:r w:rsidRPr="00966001">
        <w:rPr>
          <w:color w:val="008000"/>
          <w:rtl/>
        </w:rPr>
        <w:t xml:space="preserve"> اَلرِّجَالَ فِ</w:t>
      </w:r>
      <w:r w:rsidRPr="00966001">
        <w:rPr>
          <w:rFonts w:hint="cs"/>
          <w:color w:val="008000"/>
          <w:rtl/>
        </w:rPr>
        <w:t>ی</w:t>
      </w:r>
      <w:r w:rsidRPr="00966001">
        <w:rPr>
          <w:color w:val="008000"/>
          <w:rtl/>
        </w:rPr>
        <w:t xml:space="preserve"> اَلطَّرِ</w:t>
      </w:r>
      <w:r w:rsidRPr="00966001">
        <w:rPr>
          <w:rFonts w:hint="cs"/>
          <w:color w:val="008000"/>
          <w:rtl/>
        </w:rPr>
        <w:t>ی</w:t>
      </w:r>
      <w:r w:rsidRPr="00966001">
        <w:rPr>
          <w:rFonts w:hint="eastAsia"/>
          <w:color w:val="008000"/>
          <w:rtl/>
        </w:rPr>
        <w:t>قِ</w:t>
      </w:r>
      <w:r w:rsidRPr="00966001">
        <w:rPr>
          <w:color w:val="008000"/>
          <w:rtl/>
        </w:rPr>
        <w:t xml:space="preserve"> أَ مَا تَسْتَحُونَ</w:t>
      </w:r>
      <w:r w:rsidR="00966001">
        <w:rPr>
          <w:rFonts w:hint="cs"/>
          <w:rtl/>
        </w:rPr>
        <w:t>»</w:t>
      </w:r>
      <w:r w:rsidR="00966001">
        <w:rPr>
          <w:rStyle w:val="FootnoteReference"/>
          <w:rtl/>
        </w:rPr>
        <w:footnoteReference w:id="1"/>
      </w:r>
      <w:r>
        <w:rPr>
          <w:rtl/>
        </w:rPr>
        <w:t>.</w:t>
      </w:r>
    </w:p>
    <w:p w14:paraId="0FC73009" w14:textId="26E4E12B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هر کدام جدا جدا نکات و</w:t>
      </w:r>
      <w:r>
        <w:rPr>
          <w:rFonts w:hint="cs"/>
          <w:rtl/>
        </w:rPr>
        <w:t>ی</w:t>
      </w:r>
      <w:r>
        <w:rPr>
          <w:rFonts w:hint="eastAsia"/>
          <w:rtl/>
        </w:rPr>
        <w:t>ژه‌ا</w:t>
      </w:r>
      <w:r>
        <w:rPr>
          <w:rFonts w:hint="cs"/>
          <w:rtl/>
        </w:rPr>
        <w:t>ی</w:t>
      </w:r>
      <w:r>
        <w:rPr>
          <w:rtl/>
        </w:rPr>
        <w:t xml:space="preserve"> دارد؛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نکات</w:t>
      </w:r>
      <w:r>
        <w:rPr>
          <w:rFonts w:hint="cs"/>
          <w:rtl/>
        </w:rPr>
        <w:t>ی</w:t>
      </w:r>
      <w:r>
        <w:rPr>
          <w:rtl/>
        </w:rPr>
        <w:t xml:space="preserve"> را بررس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کرد؛ وجه استدلال روشن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دافعن</w:t>
      </w:r>
      <w:r>
        <w:rPr>
          <w:rtl/>
        </w:rPr>
        <w:t xml:space="preserve"> همان اختلاط و </w:t>
      </w:r>
      <w:r w:rsidR="00966001">
        <w:rPr>
          <w:rtl/>
        </w:rPr>
        <w:t>درهم‌آمیختگی</w:t>
      </w:r>
      <w:r>
        <w:rPr>
          <w:rtl/>
        </w:rPr>
        <w:t xml:space="preserve"> زن و مرد را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به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پردازد</w:t>
      </w:r>
      <w:r>
        <w:rPr>
          <w:rtl/>
        </w:rPr>
        <w:t xml:space="preserve"> و از آن منع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اجمال</w:t>
      </w:r>
      <w:r>
        <w:rPr>
          <w:rFonts w:hint="cs"/>
          <w:rtl/>
        </w:rPr>
        <w:t>ی</w:t>
      </w:r>
      <w:r>
        <w:rPr>
          <w:rtl/>
        </w:rPr>
        <w:t xml:space="preserve"> استدلال به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</w:t>
      </w:r>
    </w:p>
    <w:p w14:paraId="678A831D" w14:textId="77777777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ابعاد مختلف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روشن شود، جهات</w:t>
      </w:r>
      <w:r>
        <w:rPr>
          <w:rFonts w:hint="cs"/>
          <w:rtl/>
        </w:rPr>
        <w:t>ی</w:t>
      </w:r>
      <w:r>
        <w:rPr>
          <w:rtl/>
        </w:rPr>
        <w:t xml:space="preserve"> از بحث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متعرض بشو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</w:t>
      </w:r>
    </w:p>
    <w:p w14:paraId="47D4D211" w14:textId="77777777" w:rsidR="003E326D" w:rsidRDefault="003E326D" w:rsidP="00FB48D1">
      <w:pPr>
        <w:pStyle w:val="Heading3"/>
        <w:rPr>
          <w:rtl/>
        </w:rPr>
      </w:pPr>
      <w:bookmarkStart w:id="3" w:name="_Toc212913403"/>
      <w:r>
        <w:rPr>
          <w:rFonts w:hint="eastAsia"/>
          <w:rtl/>
        </w:rPr>
        <w:t>بحث</w:t>
      </w:r>
      <w:r>
        <w:rPr>
          <w:rtl/>
        </w:rPr>
        <w:t xml:space="preserve"> اول</w:t>
      </w:r>
      <w:bookmarkEnd w:id="3"/>
    </w:p>
    <w:p w14:paraId="4A8BAA8B" w14:textId="77777777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کاف</w:t>
      </w:r>
      <w:r>
        <w:rPr>
          <w:rFonts w:hint="cs"/>
          <w:rtl/>
        </w:rPr>
        <w:t>ی</w:t>
      </w:r>
      <w:r>
        <w:rPr>
          <w:rtl/>
        </w:rPr>
        <w:t xml:space="preserve"> آمده است با سند</w:t>
      </w:r>
      <w:r>
        <w:rPr>
          <w:rFonts w:hint="cs"/>
          <w:rtl/>
        </w:rPr>
        <w:t>ی</w:t>
      </w:r>
      <w:r>
        <w:rPr>
          <w:rtl/>
        </w:rPr>
        <w:t xml:space="preserve"> که قابل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با همان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که ملاحظه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سند 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سند تام</w:t>
      </w:r>
      <w:r>
        <w:rPr>
          <w:rFonts w:hint="cs"/>
          <w:rtl/>
        </w:rPr>
        <w:t>ی</w:t>
      </w:r>
      <w:r>
        <w:rPr>
          <w:rtl/>
        </w:rPr>
        <w:t xml:space="preserve"> است. محمد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که مراد محمد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العطار است، عن احمد بن محمد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که مراد احمد بن محمد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tl/>
        </w:rPr>
        <w:t xml:space="preserve"> است، عن محمد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که مح</w:t>
      </w:r>
      <w:r>
        <w:rPr>
          <w:rFonts w:hint="eastAsia"/>
          <w:rtl/>
        </w:rPr>
        <w:t>مد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الخزاز هست، عن غ</w:t>
      </w:r>
      <w:r>
        <w:rPr>
          <w:rFonts w:hint="cs"/>
          <w:rtl/>
        </w:rPr>
        <w:t>ی</w:t>
      </w:r>
      <w:r>
        <w:rPr>
          <w:rFonts w:hint="eastAsia"/>
          <w:rtl/>
        </w:rPr>
        <w:t>اث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مراد غ</w:t>
      </w:r>
      <w:r>
        <w:rPr>
          <w:rFonts w:hint="cs"/>
          <w:rtl/>
        </w:rPr>
        <w:t>ی</w:t>
      </w:r>
      <w:r>
        <w:rPr>
          <w:rFonts w:hint="eastAsia"/>
          <w:rtl/>
        </w:rPr>
        <w:t>اث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6B1A8490" w14:textId="77777777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بزرگوار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دارند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هر دو منابع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نجاش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بعض</w:t>
      </w:r>
      <w:r>
        <w:rPr>
          <w:rFonts w:hint="cs"/>
          <w:rtl/>
        </w:rPr>
        <w:t>ی</w:t>
      </w:r>
      <w:r>
        <w:rPr>
          <w:rtl/>
        </w:rPr>
        <w:t xml:space="preserve"> از آن‌ها</w:t>
      </w:r>
    </w:p>
    <w:p w14:paraId="735C81FE" w14:textId="5EEFE208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سند کاف</w:t>
      </w:r>
      <w:r>
        <w:rPr>
          <w:rFonts w:hint="cs"/>
          <w:rtl/>
        </w:rPr>
        <w:t>ی</w:t>
      </w:r>
      <w:r>
        <w:rPr>
          <w:rtl/>
        </w:rPr>
        <w:t xml:space="preserve"> است که معتبر است و از کاف</w:t>
      </w:r>
      <w:r>
        <w:rPr>
          <w:rFonts w:hint="cs"/>
          <w:rtl/>
        </w:rPr>
        <w:t>ی</w:t>
      </w:r>
      <w:r>
        <w:rPr>
          <w:rtl/>
        </w:rPr>
        <w:t xml:space="preserve"> هم وسائل نقل کرده است و هم واف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نقل کرده است، طبعاً در کتاب‌ها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66001">
        <w:rPr>
          <w:rtl/>
        </w:rPr>
        <w:t>متأخر</w:t>
      </w:r>
      <w:r>
        <w:rPr>
          <w:rtl/>
        </w:rPr>
        <w:t xml:space="preserve"> بحار و جامع الاحاد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هم آمده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کتب اربعه فقط در کاف</w:t>
      </w:r>
      <w:r>
        <w:rPr>
          <w:rFonts w:hint="cs"/>
          <w:rtl/>
        </w:rPr>
        <w:t>ی</w:t>
      </w:r>
      <w:r>
        <w:rPr>
          <w:rtl/>
        </w:rPr>
        <w:t xml:space="preserve"> است و بعد در منابع </w:t>
      </w:r>
      <w:r w:rsidR="00966001">
        <w:rPr>
          <w:rtl/>
        </w:rPr>
        <w:t>متأخر</w:t>
      </w:r>
      <w:r>
        <w:rPr>
          <w:rtl/>
        </w:rPr>
        <w:t xml:space="preserve"> به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که عرض شد آمده است. </w:t>
      </w:r>
    </w:p>
    <w:p w14:paraId="3EF3ECE0" w14:textId="77777777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نسخه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دارد که در محاسن است، آنجا عن غ</w:t>
      </w:r>
      <w:r>
        <w:rPr>
          <w:rFonts w:hint="cs"/>
          <w:rtl/>
        </w:rPr>
        <w:t>ی</w:t>
      </w:r>
      <w:r>
        <w:rPr>
          <w:rFonts w:hint="eastAsia"/>
          <w:rtl/>
        </w:rPr>
        <w:t>اث</w:t>
      </w:r>
      <w:r>
        <w:rPr>
          <w:rtl/>
        </w:rPr>
        <w:t xml:space="preserve"> بن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دارد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سند است که در آنجا آمده است منته</w:t>
      </w:r>
      <w:r>
        <w:rPr>
          <w:rFonts w:hint="cs"/>
          <w:rtl/>
        </w:rPr>
        <w:t>ی</w:t>
      </w:r>
      <w:r>
        <w:rPr>
          <w:rtl/>
        </w:rPr>
        <w:t xml:space="preserve"> در خود کتاب محاسن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است که سابق متعرض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در آن وجود داشت. </w:t>
      </w:r>
    </w:p>
    <w:p w14:paraId="2ED3341A" w14:textId="7149600A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گرچه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سخت نخواهد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محاسن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مشهور </w:t>
      </w:r>
      <w:r w:rsidR="00966001">
        <w:rPr>
          <w:rtl/>
        </w:rPr>
        <w:t>جاافتاده‌ای</w:t>
      </w:r>
      <w:r>
        <w:rPr>
          <w:rtl/>
        </w:rPr>
        <w:t xml:space="preserve"> است، محاسن برق</w:t>
      </w:r>
      <w:r>
        <w:rPr>
          <w:rFonts w:hint="cs"/>
          <w:rtl/>
        </w:rPr>
        <w:t>ی</w:t>
      </w:r>
      <w:r>
        <w:rPr>
          <w:rtl/>
        </w:rPr>
        <w:t xml:space="preserve"> و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بلند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ارزشمند</w:t>
      </w:r>
      <w:r>
        <w:rPr>
          <w:rFonts w:hint="cs"/>
          <w:rtl/>
        </w:rPr>
        <w:t>ی</w:t>
      </w:r>
      <w:r>
        <w:rPr>
          <w:rtl/>
        </w:rPr>
        <w:t xml:space="preserve"> را در </w:t>
      </w:r>
      <w:r w:rsidR="00195C24">
        <w:rPr>
          <w:rtl/>
        </w:rPr>
        <w:t>بردارد</w:t>
      </w:r>
      <w:r>
        <w:rPr>
          <w:rtl/>
        </w:rPr>
        <w:t xml:space="preserve">. </w:t>
      </w:r>
    </w:p>
    <w:p w14:paraId="7782A468" w14:textId="3F6070B1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لحاظ سند قابل اعتماد است، در محاسن هم آمده است آن هم </w:t>
      </w:r>
      <w:r w:rsidR="00195C24">
        <w:rPr>
          <w:rtl/>
        </w:rPr>
        <w:t>تائید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اگر محاسن مستقلا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نقل کرده بود، جا</w:t>
      </w:r>
      <w:r>
        <w:rPr>
          <w:rFonts w:hint="cs"/>
          <w:rtl/>
        </w:rPr>
        <w:t>ی</w:t>
      </w:r>
      <w:r>
        <w:rPr>
          <w:rtl/>
        </w:rPr>
        <w:t xml:space="preserve"> مداقه‌ها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سند</w:t>
      </w:r>
      <w:r>
        <w:rPr>
          <w:rFonts w:hint="cs"/>
          <w:rtl/>
        </w:rPr>
        <w:t>ی</w:t>
      </w:r>
      <w:r>
        <w:rPr>
          <w:rtl/>
        </w:rPr>
        <w:t xml:space="preserve"> بود، ول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سند معتبر در کاف</w:t>
      </w:r>
      <w:r>
        <w:rPr>
          <w:rFonts w:hint="cs"/>
          <w:rtl/>
        </w:rPr>
        <w:t>ی</w:t>
      </w:r>
      <w:r>
        <w:rPr>
          <w:rtl/>
        </w:rPr>
        <w:t xml:space="preserve"> است و آنجا هم نقل شده است و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</w:t>
      </w:r>
      <w:r w:rsidR="00195C24">
        <w:rPr>
          <w:rtl/>
        </w:rPr>
        <w:t>تائید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</w:p>
    <w:p w14:paraId="69EA1740" w14:textId="77777777" w:rsidR="003E326D" w:rsidRDefault="003E326D" w:rsidP="00FB48D1">
      <w:pPr>
        <w:pStyle w:val="Heading3"/>
        <w:rPr>
          <w:rtl/>
        </w:rPr>
      </w:pPr>
      <w:bookmarkStart w:id="4" w:name="_Toc212913404"/>
      <w:r>
        <w:rPr>
          <w:rFonts w:hint="eastAsia"/>
          <w:rtl/>
        </w:rPr>
        <w:t>بحث</w:t>
      </w:r>
      <w:r>
        <w:rPr>
          <w:rtl/>
        </w:rPr>
        <w:t xml:space="preserve"> دوم؛ بررس</w:t>
      </w:r>
      <w:r>
        <w:rPr>
          <w:rFonts w:hint="cs"/>
          <w:rtl/>
        </w:rPr>
        <w:t>ی</w:t>
      </w:r>
      <w:r>
        <w:rPr>
          <w:rtl/>
        </w:rPr>
        <w:t xml:space="preserve"> نسَخ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4"/>
    </w:p>
    <w:p w14:paraId="548ADAA0" w14:textId="77777777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بعد بحث‌ها</w:t>
      </w:r>
      <w:r>
        <w:rPr>
          <w:rFonts w:hint="cs"/>
          <w:rtl/>
        </w:rPr>
        <w:t>ی</w:t>
      </w:r>
      <w:r>
        <w:rPr>
          <w:rtl/>
        </w:rPr>
        <w:t xml:space="preserve"> دلال</w:t>
      </w:r>
      <w:r>
        <w:rPr>
          <w:rFonts w:hint="cs"/>
          <w:rtl/>
        </w:rPr>
        <w:t>ی</w:t>
      </w:r>
      <w:r>
        <w:rPr>
          <w:rtl/>
        </w:rPr>
        <w:t xml:space="preserve"> است، آن اختلاف نسخه است؛ </w:t>
      </w:r>
    </w:p>
    <w:p w14:paraId="6DF206F0" w14:textId="77777777" w:rsidR="003E326D" w:rsidRDefault="003E326D" w:rsidP="00FB48D1">
      <w:pPr>
        <w:pStyle w:val="Heading4"/>
        <w:rPr>
          <w:rtl/>
        </w:rPr>
      </w:pPr>
      <w:r>
        <w:rPr>
          <w:rFonts w:hint="eastAsia"/>
          <w:rtl/>
        </w:rPr>
        <w:t>نسخه</w:t>
      </w:r>
      <w:r>
        <w:rPr>
          <w:rtl/>
        </w:rPr>
        <w:t xml:space="preserve"> اول</w:t>
      </w:r>
    </w:p>
    <w:p w14:paraId="790104B8" w14:textId="536A44E2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نسخه کاف</w:t>
      </w:r>
      <w:r>
        <w:rPr>
          <w:rFonts w:hint="cs"/>
          <w:rtl/>
        </w:rPr>
        <w:t>ی</w:t>
      </w:r>
      <w:r>
        <w:rPr>
          <w:rtl/>
        </w:rPr>
        <w:t xml:space="preserve"> و آن‌ها که از کاف</w:t>
      </w:r>
      <w:r>
        <w:rPr>
          <w:rFonts w:hint="cs"/>
          <w:rtl/>
        </w:rPr>
        <w:t>ی</w:t>
      </w:r>
      <w:r>
        <w:rPr>
          <w:rtl/>
        </w:rPr>
        <w:t xml:space="preserve"> نقل کرده اند، همان </w:t>
      </w:r>
      <w:r>
        <w:rPr>
          <w:rFonts w:hint="cs"/>
          <w:rtl/>
        </w:rPr>
        <w:t>ی</w:t>
      </w:r>
      <w:r>
        <w:rPr>
          <w:rFonts w:hint="eastAsia"/>
          <w:rtl/>
        </w:rPr>
        <w:t>دافعن</w:t>
      </w:r>
      <w:r>
        <w:rPr>
          <w:rtl/>
        </w:rPr>
        <w:t xml:space="preserve"> هست، </w:t>
      </w:r>
      <w:r w:rsidR="00195C24">
        <w:rPr>
          <w:rFonts w:hint="cs"/>
          <w:rtl/>
        </w:rPr>
        <w:t>«</w:t>
      </w:r>
      <w:r w:rsidRPr="00195C24">
        <w:rPr>
          <w:color w:val="008000"/>
          <w:rtl/>
        </w:rPr>
        <w:t xml:space="preserve">نُبِّئْتُ أَنَّ نِسَاءَکُمْ </w:t>
      </w:r>
      <w:r w:rsidRPr="00195C24">
        <w:rPr>
          <w:rFonts w:hint="cs"/>
          <w:color w:val="008000"/>
          <w:rtl/>
        </w:rPr>
        <w:t>یُ</w:t>
      </w:r>
      <w:r w:rsidRPr="00195C24">
        <w:rPr>
          <w:rFonts w:hint="eastAsia"/>
          <w:color w:val="008000"/>
          <w:rtl/>
        </w:rPr>
        <w:t>دَافِعْنَ</w:t>
      </w:r>
      <w:r w:rsidRPr="00195C24">
        <w:rPr>
          <w:color w:val="008000"/>
          <w:rtl/>
        </w:rPr>
        <w:t xml:space="preserve"> اَلرِّجَالَ فِ</w:t>
      </w:r>
      <w:r w:rsidRPr="00195C24">
        <w:rPr>
          <w:rFonts w:hint="cs"/>
          <w:color w:val="008000"/>
          <w:rtl/>
        </w:rPr>
        <w:t>ی</w:t>
      </w:r>
      <w:r w:rsidRPr="00195C24">
        <w:rPr>
          <w:color w:val="008000"/>
          <w:rtl/>
        </w:rPr>
        <w:t xml:space="preserve"> اَلطَّرِ</w:t>
      </w:r>
      <w:r w:rsidRPr="00195C24">
        <w:rPr>
          <w:rFonts w:hint="cs"/>
          <w:color w:val="008000"/>
          <w:rtl/>
        </w:rPr>
        <w:t>ی</w:t>
      </w:r>
      <w:r w:rsidRPr="00195C24">
        <w:rPr>
          <w:rFonts w:hint="eastAsia"/>
          <w:color w:val="008000"/>
          <w:rtl/>
        </w:rPr>
        <w:t>قِ</w:t>
      </w:r>
      <w:r w:rsidR="00195C24">
        <w:rPr>
          <w:rFonts w:hint="cs"/>
          <w:rtl/>
        </w:rPr>
        <w:t>»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دافعن</w:t>
      </w:r>
      <w:r>
        <w:rPr>
          <w:rtl/>
        </w:rPr>
        <w:t xml:space="preserve"> هم معنا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دارد، دفع همان رد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است، وقت</w:t>
      </w:r>
      <w:r>
        <w:rPr>
          <w:rFonts w:hint="cs"/>
          <w:rtl/>
        </w:rPr>
        <w:t>ی</w:t>
      </w:r>
      <w:r>
        <w:rPr>
          <w:rtl/>
        </w:rPr>
        <w:t xml:space="preserve"> به باب مفاعله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دافعه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مزاحمة، دَفَعَ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طرد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کنار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زند،</w:t>
      </w:r>
      <w:r>
        <w:rPr>
          <w:rtl/>
        </w:rPr>
        <w:t xml:space="preserve"> دور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وقت</w:t>
      </w:r>
      <w:r>
        <w:rPr>
          <w:rFonts w:hint="cs"/>
          <w:rtl/>
        </w:rPr>
        <w:t>ی</w:t>
      </w:r>
      <w:r>
        <w:rPr>
          <w:rtl/>
        </w:rPr>
        <w:t xml:space="preserve"> به باب مفاعله و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آن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مدافعه دفع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371EF776" w14:textId="77777777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دفع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زمان</w:t>
      </w:r>
      <w:r>
        <w:rPr>
          <w:rFonts w:hint="cs"/>
          <w:rtl/>
        </w:rPr>
        <w:t>ی</w:t>
      </w:r>
      <w:r>
        <w:rPr>
          <w:rtl/>
        </w:rPr>
        <w:t xml:space="preserve"> حاصل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شخص به هم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باشند به گونه‌ا</w:t>
      </w:r>
      <w:r>
        <w:rPr>
          <w:rFonts w:hint="cs"/>
          <w:rtl/>
        </w:rPr>
        <w:t>ی</w:t>
      </w:r>
      <w:r>
        <w:rPr>
          <w:rtl/>
        </w:rPr>
        <w:t xml:space="preserve"> که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گنجند</w:t>
      </w:r>
      <w:r>
        <w:rPr>
          <w:rtl/>
        </w:rPr>
        <w:t xml:space="preserve">. </w:t>
      </w:r>
    </w:p>
    <w:p w14:paraId="3A084402" w14:textId="77777777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جه‌اش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دفع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در لغت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مدافعه أ</w:t>
      </w:r>
      <w:r>
        <w:rPr>
          <w:rFonts w:hint="cs"/>
          <w:rtl/>
        </w:rPr>
        <w:t>یّ</w:t>
      </w:r>
      <w:r>
        <w:rPr>
          <w:rtl/>
        </w:rPr>
        <w:t xml:space="preserve"> مزاحمه. </w:t>
      </w:r>
    </w:p>
    <w:p w14:paraId="6A25C7E8" w14:textId="19138CEF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دفع همان رد و طرد است. البته عن هم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95C24">
        <w:rPr>
          <w:rtl/>
        </w:rPr>
        <w:t>همین‌طور</w:t>
      </w:r>
      <w:r>
        <w:rPr>
          <w:rtl/>
        </w:rPr>
        <w:t xml:space="preserve"> دفع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طرده، ردَّه.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نقطه اصل</w:t>
      </w:r>
      <w:r>
        <w:rPr>
          <w:rFonts w:hint="cs"/>
          <w:rtl/>
        </w:rPr>
        <w:t>ی</w:t>
      </w:r>
      <w:r>
        <w:rPr>
          <w:rtl/>
        </w:rPr>
        <w:t xml:space="preserve"> لغت است. </w:t>
      </w:r>
    </w:p>
    <w:p w14:paraId="4672FE8D" w14:textId="42DA2868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به مدافعه و باب مفاعله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در </w:t>
      </w:r>
      <w:r w:rsidR="00195C24">
        <w:rPr>
          <w:rtl/>
        </w:rPr>
        <w:t>بربگیرد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دفع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>. دفع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مستلزم طرد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نسبت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است، </w:t>
      </w:r>
      <w:r w:rsidR="00195C24">
        <w:rPr>
          <w:rtl/>
        </w:rPr>
        <w:t>هم‌زمان</w:t>
      </w:r>
      <w:r>
        <w:rPr>
          <w:rtl/>
        </w:rPr>
        <w:t xml:space="preserve">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طرد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مستلزم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دارند و اجتماع هم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است. </w:t>
      </w:r>
    </w:p>
    <w:p w14:paraId="449C36F2" w14:textId="77777777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را که جمع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جه‌اش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چند نفر</w:t>
      </w:r>
      <w:r>
        <w:rPr>
          <w:rFonts w:hint="cs"/>
          <w:rtl/>
        </w:rPr>
        <w:t>ی</w:t>
      </w:r>
      <w:r>
        <w:rPr>
          <w:rtl/>
        </w:rPr>
        <w:t xml:space="preserve"> که در فضا</w:t>
      </w:r>
      <w:r>
        <w:rPr>
          <w:rFonts w:hint="cs"/>
          <w:rtl/>
        </w:rPr>
        <w:t>ی</w:t>
      </w:r>
      <w:r>
        <w:rPr>
          <w:rtl/>
        </w:rPr>
        <w:t xml:space="preserve"> مض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هستند که در آنجا با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ارتباط</w:t>
      </w:r>
      <w:r>
        <w:rPr>
          <w:rFonts w:hint="cs"/>
          <w:rtl/>
        </w:rPr>
        <w:t>ی</w:t>
      </w:r>
      <w:r>
        <w:rPr>
          <w:rtl/>
        </w:rPr>
        <w:t xml:space="preserve"> برقرار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کامل آن‌ها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گنجاند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سعه ا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مستلزم همان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tl/>
        </w:rPr>
        <w:t xml:space="preserve"> تزاحم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دارند. </w:t>
      </w:r>
    </w:p>
    <w:p w14:paraId="37F4C5F2" w14:textId="77777777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تطور مفهوم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است که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 است که مدافعه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مزاحمة، در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لغت است که دافعَه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زاحمَه. </w:t>
      </w:r>
    </w:p>
    <w:p w14:paraId="445A9B32" w14:textId="77777777" w:rsidR="003E326D" w:rsidRDefault="003E326D" w:rsidP="00FB48D1">
      <w:pPr>
        <w:pStyle w:val="Heading4"/>
        <w:rPr>
          <w:rtl/>
        </w:rPr>
      </w:pPr>
      <w:r>
        <w:rPr>
          <w:rFonts w:hint="eastAsia"/>
          <w:rtl/>
        </w:rPr>
        <w:t>نسخه</w:t>
      </w:r>
      <w:r>
        <w:rPr>
          <w:rtl/>
        </w:rPr>
        <w:t xml:space="preserve"> دوم</w:t>
      </w:r>
    </w:p>
    <w:p w14:paraId="6300B58A" w14:textId="7D10320C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نسخه دوم </w:t>
      </w:r>
      <w:r>
        <w:rPr>
          <w:rFonts w:hint="cs"/>
          <w:rtl/>
        </w:rPr>
        <w:t>ی</w:t>
      </w:r>
      <w:r>
        <w:rPr>
          <w:rFonts w:hint="eastAsia"/>
          <w:rtl/>
        </w:rPr>
        <w:t>واف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بود که در محاسن که الان هم وجود دارد و در </w:t>
      </w:r>
      <w:r w:rsidR="008F6E07">
        <w:rPr>
          <w:rtl/>
        </w:rPr>
        <w:t>نرم‌افزارها</w:t>
      </w:r>
      <w:r>
        <w:rPr>
          <w:rtl/>
        </w:rPr>
        <w:t xml:space="preserve"> وجود دارد، آنجا وارد شده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واف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الرجال، </w:t>
      </w:r>
    </w:p>
    <w:p w14:paraId="2D4149F3" w14:textId="77777777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واف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دارد که در وفا معنا معلوم است وقت</w:t>
      </w:r>
      <w:r>
        <w:rPr>
          <w:rFonts w:hint="cs"/>
          <w:rtl/>
        </w:rPr>
        <w:t>ی</w:t>
      </w:r>
      <w:r>
        <w:rPr>
          <w:rtl/>
        </w:rPr>
        <w:t xml:space="preserve"> به باب مفاعله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واف الرجل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أتاه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فاجعه، آن وقت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واجهه مفهوم موافات که حضرت به آن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معنا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زن‌ها </w:t>
      </w:r>
      <w:r>
        <w:rPr>
          <w:rFonts w:hint="cs"/>
          <w:rtl/>
        </w:rPr>
        <w:t>ی</w:t>
      </w:r>
      <w:r>
        <w:rPr>
          <w:rFonts w:hint="eastAsia"/>
          <w:rtl/>
        </w:rPr>
        <w:t>واف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الرجال،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به سمت آن‌ها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أت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الرجال،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بشود که با آن‌ها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امتزاج</w:t>
      </w:r>
      <w:r>
        <w:rPr>
          <w:rFonts w:hint="cs"/>
          <w:rtl/>
        </w:rPr>
        <w:t>ی</w:t>
      </w:r>
      <w:r>
        <w:rPr>
          <w:rtl/>
        </w:rPr>
        <w:t xml:space="preserve"> دارند، چون 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مطلق که مناسبات حکم و موضوع و قرائن داخل</w:t>
      </w:r>
      <w:r>
        <w:rPr>
          <w:rFonts w:hint="cs"/>
          <w:rtl/>
        </w:rPr>
        <w:t>ی</w:t>
      </w:r>
      <w:r>
        <w:rPr>
          <w:rtl/>
        </w:rPr>
        <w:t xml:space="preserve"> دارد که مقصود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مطلق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مقصود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به او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3CBEA873" w14:textId="4628C568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موافاة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تقارب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زن‌ها به مردها، </w:t>
      </w:r>
      <w:r>
        <w:rPr>
          <w:rFonts w:hint="cs"/>
          <w:rtl/>
        </w:rPr>
        <w:t>ی</w:t>
      </w:r>
      <w:r>
        <w:rPr>
          <w:rFonts w:hint="eastAsia"/>
          <w:rtl/>
        </w:rPr>
        <w:t>واف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الرجال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به آن‌ها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که به شکل</w:t>
      </w:r>
      <w:r>
        <w:rPr>
          <w:rFonts w:hint="cs"/>
          <w:rtl/>
        </w:rPr>
        <w:t>ی</w:t>
      </w:r>
      <w:r>
        <w:rPr>
          <w:rtl/>
        </w:rPr>
        <w:t xml:space="preserve"> همان معنا</w:t>
      </w:r>
      <w:r>
        <w:rPr>
          <w:rFonts w:hint="cs"/>
          <w:rtl/>
        </w:rPr>
        <w:t>ی</w:t>
      </w:r>
      <w:r>
        <w:rPr>
          <w:rtl/>
        </w:rPr>
        <w:t xml:space="preserve"> مدافعه را دارد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همان نوع</w:t>
      </w:r>
      <w:r>
        <w:rPr>
          <w:rFonts w:hint="cs"/>
          <w:rtl/>
        </w:rPr>
        <w:t>ی</w:t>
      </w:r>
      <w:r>
        <w:rPr>
          <w:rtl/>
        </w:rPr>
        <w:t xml:space="preserve"> اختلاط است،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فضا</w:t>
      </w:r>
      <w:r>
        <w:rPr>
          <w:rFonts w:hint="cs"/>
          <w:rtl/>
        </w:rPr>
        <w:t>ی</w:t>
      </w:r>
      <w:r>
        <w:rPr>
          <w:rtl/>
        </w:rPr>
        <w:t xml:space="preserve"> کوچک و </w:t>
      </w:r>
      <w:r w:rsidR="008F6E07">
        <w:rPr>
          <w:rtl/>
        </w:rPr>
        <w:t>جمع‌وجور</w:t>
      </w:r>
      <w:r>
        <w:rPr>
          <w:rtl/>
        </w:rPr>
        <w:t xml:space="preserve"> مض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 که وافاه صدق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ات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نحو تام. </w:t>
      </w:r>
      <w:r>
        <w:rPr>
          <w:rFonts w:hint="cs"/>
          <w:rtl/>
        </w:rPr>
        <w:t>ی</w:t>
      </w:r>
      <w:r>
        <w:rPr>
          <w:rFonts w:hint="eastAsia"/>
          <w:rtl/>
        </w:rPr>
        <w:t>واف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أت</w:t>
      </w:r>
      <w:r>
        <w:rPr>
          <w:rFonts w:hint="cs"/>
          <w:rtl/>
        </w:rPr>
        <w:t>ی</w:t>
      </w:r>
      <w:r>
        <w:rPr>
          <w:rFonts w:hint="eastAsia"/>
          <w:rtl/>
        </w:rPr>
        <w:t>نهم</w:t>
      </w:r>
      <w:r w:rsidR="008F6E07">
        <w:rPr>
          <w:rtl/>
        </w:rPr>
        <w:t xml:space="preserve"> به صورت تامه</w:t>
      </w:r>
      <w:r w:rsidR="008F6E07">
        <w:rPr>
          <w:rFonts w:hint="cs"/>
          <w:rtl/>
        </w:rPr>
        <w:t>‌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موافات ات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سمت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است، رفتن به سمت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به صورت تام.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F6E07">
        <w:rPr>
          <w:rtl/>
        </w:rPr>
        <w:t>درآمیختگی</w:t>
      </w:r>
      <w:r>
        <w:rPr>
          <w:rtl/>
        </w:rPr>
        <w:t xml:space="preserve"> را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نسخه </w:t>
      </w:r>
      <w:r>
        <w:rPr>
          <w:rFonts w:hint="cs"/>
          <w:rtl/>
        </w:rPr>
        <w:t>ی</w:t>
      </w:r>
      <w:r>
        <w:rPr>
          <w:rFonts w:hint="eastAsia"/>
          <w:rtl/>
        </w:rPr>
        <w:t>واف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 </w:t>
      </w:r>
    </w:p>
    <w:p w14:paraId="79510DF4" w14:textId="77777777" w:rsidR="003E326D" w:rsidRDefault="003E326D" w:rsidP="00FB48D1">
      <w:pPr>
        <w:pStyle w:val="Heading4"/>
        <w:rPr>
          <w:rtl/>
        </w:rPr>
      </w:pPr>
      <w:r>
        <w:rPr>
          <w:rFonts w:hint="eastAsia"/>
          <w:rtl/>
        </w:rPr>
        <w:t>نسخه</w:t>
      </w:r>
      <w:r>
        <w:rPr>
          <w:rtl/>
        </w:rPr>
        <w:t xml:space="preserve"> سوم</w:t>
      </w:r>
    </w:p>
    <w:p w14:paraId="3591431A" w14:textId="15497133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نسخه </w:t>
      </w:r>
      <w:r>
        <w:rPr>
          <w:rFonts w:hint="cs"/>
          <w:rtl/>
        </w:rPr>
        <w:t>ی</w:t>
      </w:r>
      <w:r>
        <w:rPr>
          <w:rFonts w:hint="eastAsia"/>
          <w:rtl/>
        </w:rPr>
        <w:t>وافقن</w:t>
      </w:r>
      <w:r>
        <w:rPr>
          <w:rtl/>
        </w:rPr>
        <w:t xml:space="preserve"> است که در جامع الاحاد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از محاسن نقل شده است، چون جامع الاحاد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8F6E07">
        <w:rPr>
          <w:rtl/>
        </w:rPr>
        <w:t>نرم‌افزارها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</w:p>
    <w:p w14:paraId="20C800DB" w14:textId="2DE8D3E3" w:rsidR="003E326D" w:rsidRDefault="008F6E07" w:rsidP="00FB48D1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«</w:t>
      </w:r>
      <w:r w:rsidR="003E326D" w:rsidRPr="008F6E07">
        <w:rPr>
          <w:rFonts w:hint="eastAsia"/>
          <w:color w:val="008000"/>
          <w:rtl/>
        </w:rPr>
        <w:t>نُبِّئْتُ</w:t>
      </w:r>
      <w:r w:rsidR="003E326D" w:rsidRPr="008F6E07">
        <w:rPr>
          <w:color w:val="008000"/>
          <w:rtl/>
        </w:rPr>
        <w:t xml:space="preserve"> أَنَّ نِسَاءَکُمْ </w:t>
      </w:r>
      <w:r w:rsidR="003E326D" w:rsidRPr="008F6E07">
        <w:rPr>
          <w:rFonts w:hint="cs"/>
          <w:color w:val="008000"/>
          <w:rtl/>
        </w:rPr>
        <w:t>یُ</w:t>
      </w:r>
      <w:r w:rsidR="003E326D" w:rsidRPr="008F6E07">
        <w:rPr>
          <w:rFonts w:hint="eastAsia"/>
          <w:color w:val="008000"/>
          <w:rtl/>
        </w:rPr>
        <w:t>وَافِقْنَ</w:t>
      </w:r>
      <w:r w:rsidR="003E326D" w:rsidRPr="008F6E07">
        <w:rPr>
          <w:color w:val="008000"/>
          <w:rtl/>
        </w:rPr>
        <w:t xml:space="preserve"> اَلرِّجَالَ</w:t>
      </w:r>
      <w:r>
        <w:rPr>
          <w:rFonts w:hint="cs"/>
          <w:rtl/>
        </w:rPr>
        <w:t>»</w:t>
      </w:r>
      <w:r w:rsidR="003E326D">
        <w:rPr>
          <w:rtl/>
        </w:rPr>
        <w:t xml:space="preserve">. </w:t>
      </w:r>
    </w:p>
    <w:p w14:paraId="33D5A52E" w14:textId="72744E31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وافقن</w:t>
      </w:r>
      <w:r>
        <w:rPr>
          <w:rtl/>
        </w:rPr>
        <w:t xml:space="preserve"> در لغت </w:t>
      </w:r>
      <w:r w:rsidR="008F6E07">
        <w:rPr>
          <w:rtl/>
        </w:rPr>
        <w:t>این‌طور</w:t>
      </w:r>
      <w:r>
        <w:rPr>
          <w:rtl/>
        </w:rPr>
        <w:t xml:space="preserve"> دارد؛ </w:t>
      </w:r>
      <w:r>
        <w:rPr>
          <w:rFonts w:hint="cs"/>
          <w:rtl/>
        </w:rPr>
        <w:t>ی</w:t>
      </w:r>
      <w:r>
        <w:rPr>
          <w:rFonts w:hint="eastAsia"/>
          <w:rtl/>
        </w:rPr>
        <w:t>وافقه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صادفه،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وفاق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التهاب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شئ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التصاق،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باز معنا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وجه مشترک با </w:t>
      </w:r>
      <w:r w:rsidR="008F6E07">
        <w:rPr>
          <w:rtl/>
        </w:rPr>
        <w:t>آنچه</w:t>
      </w:r>
      <w:r>
        <w:rPr>
          <w:rtl/>
        </w:rPr>
        <w:t xml:space="preserve"> در دو لغت و نسخه قبل</w:t>
      </w:r>
      <w:r>
        <w:rPr>
          <w:rFonts w:hint="cs"/>
          <w:rtl/>
        </w:rPr>
        <w:t>ی</w:t>
      </w:r>
      <w:r>
        <w:rPr>
          <w:rtl/>
        </w:rPr>
        <w:t xml:space="preserve"> بود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وافقن</w:t>
      </w:r>
      <w:r>
        <w:rPr>
          <w:rtl/>
        </w:rPr>
        <w:t xml:space="preserve"> الرجال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صادفن</w:t>
      </w:r>
      <w:r w:rsidR="008F6E07">
        <w:rPr>
          <w:rtl/>
        </w:rPr>
        <w:t xml:space="preserve"> الرجال با آن‌ها رو</w:t>
      </w:r>
      <w:r>
        <w:rPr>
          <w:rtl/>
        </w:rPr>
        <w:t>ب</w:t>
      </w:r>
      <w:r w:rsidR="008F6E07">
        <w:rPr>
          <w:rFonts w:hint="cs"/>
          <w:rtl/>
        </w:rPr>
        <w:t>ه‌</w:t>
      </w:r>
      <w:r>
        <w:rPr>
          <w:rtl/>
        </w:rPr>
        <w:t>رو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>. تصادف و تصادم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التصاق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وافقن</w:t>
      </w:r>
      <w:r>
        <w:rPr>
          <w:rtl/>
        </w:rPr>
        <w:t xml:space="preserve"> آن تنه به تنه هم زدن در مفاد </w:t>
      </w:r>
      <w:r>
        <w:rPr>
          <w:rFonts w:hint="cs"/>
          <w:rtl/>
        </w:rPr>
        <w:t>ی</w:t>
      </w:r>
      <w:r>
        <w:rPr>
          <w:rFonts w:hint="eastAsia"/>
          <w:rtl/>
        </w:rPr>
        <w:t>وافقن</w:t>
      </w:r>
      <w:r>
        <w:rPr>
          <w:rtl/>
        </w:rPr>
        <w:t xml:space="preserve"> روشن‌تر باشد. </w:t>
      </w:r>
    </w:p>
    <w:p w14:paraId="262EA476" w14:textId="77777777" w:rsidR="003E326D" w:rsidRDefault="003E326D" w:rsidP="00FB48D1">
      <w:pPr>
        <w:pStyle w:val="Heading3"/>
        <w:rPr>
          <w:rtl/>
        </w:rPr>
      </w:pPr>
      <w:bookmarkStart w:id="5" w:name="_Toc212913405"/>
      <w:r>
        <w:rPr>
          <w:rFonts w:hint="eastAsia"/>
          <w:rtl/>
        </w:rPr>
        <w:t>خلاصه</w:t>
      </w:r>
      <w:r>
        <w:rPr>
          <w:rtl/>
        </w:rPr>
        <w:t xml:space="preserve"> مطلب</w:t>
      </w:r>
      <w:bookmarkEnd w:id="5"/>
    </w:p>
    <w:p w14:paraId="66681908" w14:textId="77777777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سه نسخه آمده است منته</w:t>
      </w:r>
      <w:r>
        <w:rPr>
          <w:rFonts w:hint="cs"/>
          <w:rtl/>
        </w:rPr>
        <w:t>ی</w:t>
      </w:r>
      <w:r>
        <w:rPr>
          <w:rtl/>
        </w:rPr>
        <w:t xml:space="preserve"> آن نسخه‌ا</w:t>
      </w:r>
      <w:r>
        <w:rPr>
          <w:rFonts w:hint="cs"/>
          <w:rtl/>
        </w:rPr>
        <w:t>ی</w:t>
      </w:r>
      <w:r>
        <w:rPr>
          <w:rtl/>
        </w:rPr>
        <w:t xml:space="preserve"> که الان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آن اعتماد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همان </w:t>
      </w:r>
      <w:r>
        <w:rPr>
          <w:rFonts w:hint="cs"/>
          <w:rtl/>
        </w:rPr>
        <w:t>ی</w:t>
      </w:r>
      <w:r>
        <w:rPr>
          <w:rFonts w:hint="eastAsia"/>
          <w:rtl/>
        </w:rPr>
        <w:t>دافعن</w:t>
      </w:r>
      <w:r>
        <w:rPr>
          <w:rtl/>
        </w:rPr>
        <w:t xml:space="preserve"> است که در نقل کاف</w:t>
      </w:r>
      <w:r>
        <w:rPr>
          <w:rFonts w:hint="cs"/>
          <w:rtl/>
        </w:rPr>
        <w:t>ی</w:t>
      </w:r>
      <w:r>
        <w:rPr>
          <w:rtl/>
        </w:rPr>
        <w:t xml:space="preserve"> آمده است و آن سند معتبر و قابل اعتماد دارد. </w:t>
      </w:r>
    </w:p>
    <w:p w14:paraId="429543C3" w14:textId="77777777" w:rsidR="003E326D" w:rsidRDefault="003E326D" w:rsidP="00FB48D1">
      <w:pPr>
        <w:pStyle w:val="Heading1"/>
        <w:rPr>
          <w:rtl/>
        </w:rPr>
      </w:pPr>
      <w:bookmarkStart w:id="6" w:name="_Toc212913406"/>
      <w:r>
        <w:rPr>
          <w:rFonts w:hint="eastAsia"/>
          <w:rtl/>
        </w:rPr>
        <w:t>وجوه</w:t>
      </w:r>
      <w:r>
        <w:rPr>
          <w:rtl/>
        </w:rPr>
        <w:t xml:space="preserve"> اعتماد به نسخه کاف</w:t>
      </w:r>
      <w:r>
        <w:rPr>
          <w:rFonts w:hint="cs"/>
          <w:rtl/>
        </w:rPr>
        <w:t>ی</w:t>
      </w:r>
      <w:bookmarkEnd w:id="6"/>
    </w:p>
    <w:p w14:paraId="73557358" w14:textId="77777777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روست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نسخه، نسخه قابل اعتماد همان نسخه کاف</w:t>
      </w:r>
      <w:r>
        <w:rPr>
          <w:rFonts w:hint="cs"/>
          <w:rtl/>
        </w:rPr>
        <w:t>ی</w:t>
      </w:r>
      <w:r>
        <w:rPr>
          <w:rtl/>
        </w:rPr>
        <w:t xml:space="preserve"> است؛ </w:t>
      </w:r>
    </w:p>
    <w:p w14:paraId="3036D933" w14:textId="77777777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هم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سند آن معتبر بود، </w:t>
      </w:r>
    </w:p>
    <w:p w14:paraId="43375876" w14:textId="77777777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هم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نسخه‌ها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چند جور نقل نشده است</w:t>
      </w:r>
    </w:p>
    <w:p w14:paraId="3D498607" w14:textId="77777777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و به خاطر ادق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مرحوم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14:paraId="48A7883E" w14:textId="77777777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وجوه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اعتماد ما بر </w:t>
      </w:r>
      <w:r>
        <w:rPr>
          <w:rFonts w:hint="cs"/>
          <w:rtl/>
        </w:rPr>
        <w:t>ی</w:t>
      </w:r>
      <w:r>
        <w:rPr>
          <w:rFonts w:hint="eastAsia"/>
          <w:rtl/>
        </w:rPr>
        <w:t>دافعن</w:t>
      </w:r>
      <w:r>
        <w:rPr>
          <w:rtl/>
        </w:rPr>
        <w:t xml:space="preserve"> باشد که در کاف</w:t>
      </w:r>
      <w:r>
        <w:rPr>
          <w:rFonts w:hint="cs"/>
          <w:rtl/>
        </w:rPr>
        <w:t>ی</w:t>
      </w:r>
      <w:r>
        <w:rPr>
          <w:rtl/>
        </w:rPr>
        <w:t xml:space="preserve"> آمده است. </w:t>
      </w:r>
    </w:p>
    <w:p w14:paraId="5E229A39" w14:textId="77777777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اگر آن نسخه‌ها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وجه</w:t>
      </w:r>
      <w:r>
        <w:rPr>
          <w:rFonts w:hint="cs"/>
          <w:rtl/>
        </w:rPr>
        <w:t>ی</w:t>
      </w:r>
      <w:r>
        <w:rPr>
          <w:rtl/>
        </w:rPr>
        <w:t xml:space="preserve"> داشت، قابل دقت‌ها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بود. اما به اجمال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گفت اگر نسخه سوم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وافقن</w:t>
      </w:r>
      <w:r>
        <w:rPr>
          <w:rtl/>
        </w:rPr>
        <w:t xml:space="preserve"> باشد،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اخص</w:t>
      </w:r>
      <w:r>
        <w:rPr>
          <w:rFonts w:hint="cs"/>
          <w:rtl/>
        </w:rPr>
        <w:t>ی</w:t>
      </w:r>
      <w:r>
        <w:rPr>
          <w:rtl/>
        </w:rPr>
        <w:t xml:space="preserve"> افاده بکند. در </w:t>
      </w:r>
      <w:r>
        <w:rPr>
          <w:rFonts w:hint="cs"/>
          <w:rtl/>
        </w:rPr>
        <w:t>ی</w:t>
      </w:r>
      <w:r>
        <w:rPr>
          <w:rFonts w:hint="eastAsia"/>
          <w:rtl/>
        </w:rPr>
        <w:t>وافقن</w:t>
      </w:r>
      <w:r>
        <w:rPr>
          <w:rtl/>
        </w:rPr>
        <w:t xml:space="preserve"> مصادفه و التحان و التصاق ماخوذ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به آنجا</w:t>
      </w:r>
      <w:r>
        <w:rPr>
          <w:rFonts w:hint="cs"/>
          <w:rtl/>
        </w:rPr>
        <w:t>یی</w:t>
      </w:r>
      <w:r>
        <w:rPr>
          <w:rtl/>
        </w:rPr>
        <w:t xml:space="preserve"> اختصاص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در جا</w:t>
      </w:r>
      <w:r>
        <w:rPr>
          <w:rFonts w:hint="cs"/>
          <w:rtl/>
        </w:rPr>
        <w:t>یی</w:t>
      </w:r>
      <w:r>
        <w:rPr>
          <w:rtl/>
        </w:rPr>
        <w:t xml:space="preserve"> جمع هستند که </w:t>
      </w:r>
      <w:r>
        <w:rPr>
          <w:rFonts w:hint="eastAsia"/>
          <w:rtl/>
        </w:rPr>
        <w:t>شانه</w:t>
      </w:r>
      <w:r>
        <w:rPr>
          <w:rtl/>
        </w:rPr>
        <w:t xml:space="preserve"> به شانه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تنه به تنه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زنند</w:t>
      </w:r>
      <w:r>
        <w:rPr>
          <w:rtl/>
        </w:rPr>
        <w:t xml:space="preserve">. </w:t>
      </w:r>
    </w:p>
    <w:p w14:paraId="70836587" w14:textId="6359CED4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بعد از آن </w:t>
      </w:r>
      <w:r>
        <w:rPr>
          <w:rFonts w:hint="cs"/>
          <w:rtl/>
        </w:rPr>
        <w:t>ی</w:t>
      </w:r>
      <w:r>
        <w:rPr>
          <w:rFonts w:hint="eastAsia"/>
          <w:rtl/>
        </w:rPr>
        <w:t>دافعن</w:t>
      </w:r>
      <w:r>
        <w:rPr>
          <w:rtl/>
        </w:rPr>
        <w:t xml:space="preserve"> که مقدار</w:t>
      </w:r>
      <w:r>
        <w:rPr>
          <w:rFonts w:hint="cs"/>
          <w:rtl/>
        </w:rPr>
        <w:t>ی</w:t>
      </w:r>
      <w:r>
        <w:rPr>
          <w:rtl/>
        </w:rPr>
        <w:t xml:space="preserve"> توسعه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چون در مدافعه تزاحم است، اعم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تنه </w:t>
      </w:r>
      <w:r w:rsidR="008F6E07">
        <w:rPr>
          <w:rtl/>
        </w:rPr>
        <w:t>واقعاً</w:t>
      </w:r>
      <w:r>
        <w:rPr>
          <w:rtl/>
        </w:rPr>
        <w:t xml:space="preserve"> به تنه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بزنند،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تنه به تنه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فضا بسته است، فضا</w:t>
      </w:r>
      <w:r>
        <w:rPr>
          <w:rFonts w:hint="cs"/>
          <w:rtl/>
        </w:rPr>
        <w:t>ی</w:t>
      </w:r>
      <w:r>
        <w:rPr>
          <w:rtl/>
        </w:rPr>
        <w:t xml:space="preserve"> محدود و مض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 که در معرض تنه به تنه شدن و شانه به شانه زدن قرار دارد.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آن اوسع باشد. </w:t>
      </w:r>
    </w:p>
    <w:p w14:paraId="7BDAF0AA" w14:textId="1F8E8C43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دافعن</w:t>
      </w:r>
      <w:r>
        <w:rPr>
          <w:rtl/>
        </w:rPr>
        <w:t xml:space="preserve"> اگر بخواهد آن معنا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مراد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وافقن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مدافعه که مزاحمت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چون در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آن مزاحمت آمده است، </w:t>
      </w:r>
      <w:r w:rsidR="008F6E07">
        <w:rPr>
          <w:rtl/>
        </w:rPr>
        <w:t>ظاهراً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اوسع</w:t>
      </w:r>
      <w:r>
        <w:rPr>
          <w:rFonts w:hint="cs"/>
          <w:rtl/>
        </w:rPr>
        <w:t>ی</w:t>
      </w:r>
      <w:r>
        <w:rPr>
          <w:rtl/>
        </w:rPr>
        <w:t xml:space="preserve">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که خوب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گنجد،</w:t>
      </w:r>
      <w:r>
        <w:rPr>
          <w:rtl/>
        </w:rPr>
        <w:t xml:space="preserve"> در معرض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به هم بخورند،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8F6E07">
        <w:rPr>
          <w:rtl/>
        </w:rPr>
        <w:t>این‌طور</w:t>
      </w:r>
      <w:r>
        <w:rPr>
          <w:rtl/>
        </w:rPr>
        <w:t xml:space="preserve"> باشد، اوسع باشد. </w:t>
      </w:r>
    </w:p>
    <w:p w14:paraId="194F9715" w14:textId="4ACA7857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واف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باشد،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اوسع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Fonts w:hint="eastAsia"/>
          <w:rtl/>
        </w:rPr>
        <w:t>نهم،</w:t>
      </w:r>
      <w:r>
        <w:rPr>
          <w:rtl/>
        </w:rPr>
        <w:t xml:space="preserve"> به سمت آن‌ها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سمت آن‌ها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رابطه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صدق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أتاه،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 w:rsidR="008F6E07">
        <w:rPr>
          <w:rtl/>
        </w:rPr>
        <w:t>درهم‌تنیده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شوند،</w:t>
      </w:r>
      <w:r>
        <w:rPr>
          <w:rtl/>
        </w:rPr>
        <w:t xml:space="preserve"> امتزاج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در آن کمتر است. </w:t>
      </w:r>
    </w:p>
    <w:p w14:paraId="1D63B4B5" w14:textId="77777777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نسخه آن که برا</w:t>
      </w:r>
      <w:r>
        <w:rPr>
          <w:rFonts w:hint="cs"/>
          <w:rtl/>
        </w:rPr>
        <w:t>ی</w:t>
      </w:r>
      <w:r>
        <w:rPr>
          <w:rtl/>
        </w:rPr>
        <w:t xml:space="preserve"> ما ثابت است با تفاوت‌ها</w:t>
      </w:r>
      <w:r>
        <w:rPr>
          <w:rFonts w:hint="cs"/>
          <w:rtl/>
        </w:rPr>
        <w:t>یی</w:t>
      </w:r>
      <w:r>
        <w:rPr>
          <w:rtl/>
        </w:rPr>
        <w:t xml:space="preserve"> که اشاره شد،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مدافعه است. </w:t>
      </w:r>
    </w:p>
    <w:p w14:paraId="15184073" w14:textId="77777777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اشاره بکنم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کاف</w:t>
      </w:r>
      <w:r>
        <w:rPr>
          <w:rFonts w:hint="cs"/>
          <w:rtl/>
        </w:rPr>
        <w:t>ی</w:t>
      </w:r>
      <w:r>
        <w:rPr>
          <w:rtl/>
        </w:rPr>
        <w:t xml:space="preserve"> در باب</w:t>
      </w:r>
      <w:r>
        <w:rPr>
          <w:rFonts w:hint="cs"/>
          <w:rtl/>
        </w:rPr>
        <w:t>ی</w:t>
      </w:r>
      <w:r>
        <w:rPr>
          <w:rtl/>
        </w:rPr>
        <w:t xml:space="preserve"> است که عنوان آن باب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است؛ باب الغ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است، منته</w:t>
      </w:r>
      <w:r>
        <w:rPr>
          <w:rFonts w:hint="cs"/>
          <w:rtl/>
        </w:rPr>
        <w:t>ی</w:t>
      </w:r>
      <w:r>
        <w:rPr>
          <w:rtl/>
        </w:rPr>
        <w:t xml:space="preserve"> ما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را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مردها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مستحسن است، ان الله غ</w:t>
      </w:r>
      <w:r>
        <w:rPr>
          <w:rFonts w:hint="cs"/>
          <w:rtl/>
        </w:rPr>
        <w:t>ی</w:t>
      </w:r>
      <w:r>
        <w:rPr>
          <w:rFonts w:hint="eastAsia"/>
          <w:rtl/>
        </w:rPr>
        <w:t>ور،</w:t>
      </w:r>
      <w:r>
        <w:rPr>
          <w:rtl/>
        </w:rPr>
        <w:t xml:space="preserve"> مستحسن است که مرد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بورزد 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ان الله غ</w:t>
      </w:r>
      <w:r>
        <w:rPr>
          <w:rFonts w:hint="cs"/>
          <w:rtl/>
        </w:rPr>
        <w:t>ی</w:t>
      </w:r>
      <w:r>
        <w:rPr>
          <w:rFonts w:hint="eastAsia"/>
          <w:rtl/>
        </w:rPr>
        <w:t>ورٌ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قرار گرفته است. </w:t>
      </w:r>
    </w:p>
    <w:p w14:paraId="5E6D3432" w14:textId="77777777" w:rsidR="003E326D" w:rsidRDefault="003E326D" w:rsidP="00FB48D1">
      <w:pPr>
        <w:pStyle w:val="Heading1"/>
        <w:rPr>
          <w:rtl/>
        </w:rPr>
      </w:pPr>
      <w:bookmarkStart w:id="7" w:name="_Toc212913407"/>
      <w:r>
        <w:rPr>
          <w:rFonts w:hint="eastAsia"/>
          <w:rtl/>
        </w:rPr>
        <w:t>بحث</w:t>
      </w:r>
      <w:r>
        <w:rPr>
          <w:rtl/>
        </w:rPr>
        <w:t xml:space="preserve"> سوم</w:t>
      </w:r>
      <w:bookmarkEnd w:id="7"/>
    </w:p>
    <w:p w14:paraId="1E7859C1" w14:textId="77777777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tl/>
        </w:rPr>
        <w:t>(</w:t>
      </w:r>
      <w:r w:rsidRPr="003E326D">
        <w:rPr>
          <w:rStyle w:val="Heading2Char"/>
          <w:rtl/>
        </w:rPr>
        <w:t>نکته اول</w:t>
      </w:r>
    </w:p>
    <w:p w14:paraId="0A17F0B2" w14:textId="595ABF87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کاف</w:t>
      </w:r>
      <w:r>
        <w:rPr>
          <w:rFonts w:hint="cs"/>
          <w:rtl/>
        </w:rPr>
        <w:t>ی</w:t>
      </w:r>
      <w:r>
        <w:rPr>
          <w:rtl/>
        </w:rPr>
        <w:t xml:space="preserve"> و بعض</w:t>
      </w:r>
      <w:r>
        <w:rPr>
          <w:rFonts w:hint="cs"/>
          <w:rtl/>
        </w:rPr>
        <w:t>ی</w:t>
      </w:r>
      <w:r>
        <w:rPr>
          <w:rtl/>
        </w:rPr>
        <w:t xml:space="preserve"> از کتب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 عنوان باب الغ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آمده است، ول</w:t>
      </w:r>
      <w:r>
        <w:rPr>
          <w:rFonts w:hint="cs"/>
          <w:rtl/>
        </w:rPr>
        <w:t>ی</w:t>
      </w:r>
      <w:r>
        <w:rPr>
          <w:rtl/>
        </w:rPr>
        <w:t xml:space="preserve"> در وسائل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جدا کرده است، باب ۱۳۲ را عنوان مدافعه گذاشته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از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جدا کرده است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را در ابواب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آورده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درست است</w:t>
      </w:r>
      <w:r>
        <w:rPr>
          <w:rFonts w:hint="eastAsia"/>
          <w:rtl/>
        </w:rPr>
        <w:t>،</w:t>
      </w:r>
      <w:r>
        <w:rPr>
          <w:rtl/>
        </w:rPr>
        <w:t xml:space="preserve"> علت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مفاد</w:t>
      </w:r>
      <w:r>
        <w:rPr>
          <w:rFonts w:hint="cs"/>
          <w:rtl/>
        </w:rPr>
        <w:t>ی</w:t>
      </w:r>
      <w:r>
        <w:rPr>
          <w:rtl/>
        </w:rPr>
        <w:t xml:space="preserve"> دارد، مقدار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متفاوت است و آن‌ها را جدا بحث </w:t>
      </w:r>
      <w:r w:rsidR="00485288">
        <w:rPr>
          <w:rtl/>
        </w:rPr>
        <w:t>می‌کنیم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نکته، </w:t>
      </w:r>
      <w:r w:rsidR="008F6E07">
        <w:rPr>
          <w:rtl/>
        </w:rPr>
        <w:t>آنچه</w:t>
      </w:r>
      <w:r>
        <w:rPr>
          <w:rtl/>
        </w:rPr>
        <w:t xml:space="preserve"> در کاف</w:t>
      </w:r>
      <w:r>
        <w:rPr>
          <w:rFonts w:hint="cs"/>
          <w:rtl/>
        </w:rPr>
        <w:t>ی</w:t>
      </w:r>
      <w:r>
        <w:rPr>
          <w:rtl/>
        </w:rPr>
        <w:t xml:space="preserve"> انجام شده است که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با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مدافعه در آن ذکر شده است،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باب، آن هم تحت عنوان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جمع کرده است، تام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بر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لحن‌ها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متفاوت</w:t>
      </w:r>
      <w:r>
        <w:rPr>
          <w:rFonts w:hint="cs"/>
          <w:rtl/>
        </w:rPr>
        <w:t>ی</w:t>
      </w:r>
      <w:r>
        <w:rPr>
          <w:rtl/>
        </w:rPr>
        <w:t xml:space="preserve"> دارند، گرچه وجوه مشترک</w:t>
      </w:r>
      <w:r>
        <w:rPr>
          <w:rFonts w:hint="cs"/>
          <w:rtl/>
        </w:rPr>
        <w:t>ی</w:t>
      </w:r>
      <w:r>
        <w:rPr>
          <w:rtl/>
        </w:rPr>
        <w:t xml:space="preserve"> هم دارند. </w:t>
      </w:r>
    </w:p>
    <w:p w14:paraId="53799D40" w14:textId="10A6DA10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در وسائل به تبع آن در مستدرک و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اناً</w:t>
      </w:r>
      <w:r>
        <w:rPr>
          <w:rtl/>
        </w:rPr>
        <w:t xml:space="preserve"> در واف</w:t>
      </w:r>
      <w:r>
        <w:rPr>
          <w:rFonts w:hint="cs"/>
          <w:rtl/>
        </w:rPr>
        <w:t>ی</w:t>
      </w:r>
      <w:r>
        <w:rPr>
          <w:rtl/>
        </w:rPr>
        <w:t xml:space="preserve"> هم </w:t>
      </w:r>
      <w:r w:rsidR="008F6E07">
        <w:rPr>
          <w:rtl/>
        </w:rPr>
        <w:t>این‌طور</w:t>
      </w:r>
      <w:r>
        <w:rPr>
          <w:rtl/>
        </w:rPr>
        <w:t xml:space="preserve">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مدافعه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جدا شده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درست است و 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مدافعه و رفت و آمد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بررس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85288">
        <w:rPr>
          <w:rtl/>
        </w:rPr>
        <w:t>می‌کنیم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 بحث اختلاط است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بحث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بحث </w:t>
      </w:r>
      <w:r w:rsidR="00485288">
        <w:rPr>
          <w:rtl/>
        </w:rPr>
        <w:t>می‌کنیم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جدا بحث </w:t>
      </w:r>
      <w:r w:rsidR="00485288">
        <w:rPr>
          <w:rtl/>
        </w:rPr>
        <w:t>می‌کنیم</w:t>
      </w:r>
      <w:r>
        <w:rPr>
          <w:rtl/>
        </w:rPr>
        <w:t xml:space="preserve">) </w:t>
      </w:r>
    </w:p>
    <w:p w14:paraId="7B92901D" w14:textId="77777777" w:rsidR="003E326D" w:rsidRDefault="003E326D" w:rsidP="00FB48D1">
      <w:pPr>
        <w:pStyle w:val="Heading2"/>
        <w:jc w:val="both"/>
        <w:rPr>
          <w:rtl/>
        </w:rPr>
      </w:pPr>
      <w:bookmarkStart w:id="8" w:name="_Toc212913408"/>
      <w:r>
        <w:rPr>
          <w:rFonts w:hint="eastAsia"/>
          <w:rtl/>
        </w:rPr>
        <w:t>نکته</w:t>
      </w:r>
      <w:r>
        <w:rPr>
          <w:rtl/>
        </w:rPr>
        <w:t xml:space="preserve"> دوم</w:t>
      </w:r>
      <w:bookmarkEnd w:id="8"/>
    </w:p>
    <w:p w14:paraId="40AFB001" w14:textId="77777777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محاسن هم که الان دو نسخه برا</w:t>
      </w:r>
      <w:r>
        <w:rPr>
          <w:rFonts w:hint="cs"/>
          <w:rtl/>
        </w:rPr>
        <w:t>ی</w:t>
      </w:r>
      <w:r>
        <w:rPr>
          <w:rtl/>
        </w:rPr>
        <w:t xml:space="preserve"> آن ذکر شد؛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واف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وافقن،</w:t>
      </w:r>
      <w:r>
        <w:rPr>
          <w:rtl/>
        </w:rPr>
        <w:t xml:space="preserve"> خود محاسن آن نسخه </w:t>
      </w:r>
      <w:r>
        <w:rPr>
          <w:rFonts w:hint="cs"/>
          <w:rtl/>
        </w:rPr>
        <w:t>ی</w:t>
      </w:r>
      <w:r>
        <w:rPr>
          <w:rFonts w:hint="eastAsia"/>
          <w:rtl/>
        </w:rPr>
        <w:t>دافعن</w:t>
      </w:r>
      <w:r>
        <w:rPr>
          <w:rtl/>
        </w:rPr>
        <w:t xml:space="preserve"> را هم دارد،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کتاب‌ها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است، چرا دارد؟ </w:t>
      </w:r>
    </w:p>
    <w:p w14:paraId="2EFFFFCA" w14:textId="77777777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مرحوم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روا ف</w:t>
      </w:r>
      <w:r>
        <w:rPr>
          <w:rFonts w:hint="cs"/>
          <w:rtl/>
        </w:rPr>
        <w:t>ی</w:t>
      </w:r>
      <w:r>
        <w:rPr>
          <w:rtl/>
        </w:rPr>
        <w:t xml:space="preserve"> المحاسن مثله، معنا</w:t>
      </w:r>
      <w:r>
        <w:rPr>
          <w:rFonts w:hint="cs"/>
          <w:rtl/>
        </w:rPr>
        <w:t>ی</w:t>
      </w:r>
      <w:r>
        <w:rPr>
          <w:rtl/>
        </w:rPr>
        <w:t xml:space="preserve"> مثله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نسخه </w:t>
      </w:r>
      <w:r>
        <w:rPr>
          <w:rFonts w:hint="cs"/>
          <w:rtl/>
        </w:rPr>
        <w:t>ی</w:t>
      </w:r>
      <w:r>
        <w:rPr>
          <w:rFonts w:hint="eastAsia"/>
          <w:rtl/>
        </w:rPr>
        <w:t>دافعن</w:t>
      </w:r>
      <w:r>
        <w:rPr>
          <w:rtl/>
        </w:rPr>
        <w:t xml:space="preserve"> است. بعد اضافه‌اش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زاد ف</w:t>
      </w:r>
      <w:r>
        <w:rPr>
          <w:rFonts w:hint="cs"/>
          <w:rtl/>
        </w:rPr>
        <w:t>ی</w:t>
      </w:r>
      <w:r>
        <w:rPr>
          <w:rtl/>
        </w:rPr>
        <w:t xml:space="preserve"> المحاسن لعن الله من لا </w:t>
      </w:r>
      <w:r>
        <w:rPr>
          <w:rFonts w:hint="cs"/>
          <w:rtl/>
        </w:rPr>
        <w:t>ی</w:t>
      </w:r>
      <w:r>
        <w:rPr>
          <w:rFonts w:hint="eastAsia"/>
          <w:rtl/>
        </w:rPr>
        <w:t>غار</w:t>
      </w:r>
      <w:r>
        <w:rPr>
          <w:rtl/>
        </w:rPr>
        <w:t xml:space="preserve"> که آن بحث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در ادامه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در محاسن قرار دارد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نکته در نقل است. </w:t>
      </w:r>
    </w:p>
    <w:p w14:paraId="2E04B1AA" w14:textId="4B700BA0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خود محاسن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تعارض درون</w:t>
      </w:r>
      <w:r>
        <w:rPr>
          <w:rFonts w:hint="cs"/>
          <w:rtl/>
        </w:rPr>
        <w:t>ی</w:t>
      </w:r>
      <w:r>
        <w:rPr>
          <w:rtl/>
        </w:rPr>
        <w:t xml:space="preserve"> دارد، در محاسن سه نسخه است؛ </w:t>
      </w:r>
      <w:r>
        <w:rPr>
          <w:rFonts w:hint="cs"/>
          <w:rtl/>
        </w:rPr>
        <w:t>ی</w:t>
      </w:r>
      <w:r>
        <w:rPr>
          <w:rFonts w:hint="eastAsia"/>
          <w:rtl/>
        </w:rPr>
        <w:t>داف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دافعن،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وافقن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در کاف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نسخه است؛ همان </w:t>
      </w:r>
      <w:r>
        <w:rPr>
          <w:rFonts w:hint="cs"/>
          <w:rtl/>
        </w:rPr>
        <w:t>ی</w:t>
      </w:r>
      <w:r>
        <w:rPr>
          <w:rFonts w:hint="eastAsia"/>
          <w:rtl/>
        </w:rPr>
        <w:t>دافعن</w:t>
      </w:r>
      <w:r>
        <w:rPr>
          <w:rtl/>
        </w:rPr>
        <w:t>.)</w:t>
      </w:r>
    </w:p>
    <w:p w14:paraId="052092F7" w14:textId="77777777" w:rsidR="003E326D" w:rsidRDefault="003E326D" w:rsidP="00FB48D1">
      <w:pPr>
        <w:pStyle w:val="Heading1"/>
        <w:rPr>
          <w:rtl/>
        </w:rPr>
      </w:pPr>
      <w:bookmarkStart w:id="9" w:name="_Toc212913409"/>
      <w:r>
        <w:rPr>
          <w:rFonts w:hint="eastAsia"/>
          <w:rtl/>
        </w:rPr>
        <w:t>بحث</w:t>
      </w:r>
      <w:r>
        <w:rPr>
          <w:rtl/>
        </w:rPr>
        <w:t xml:space="preserve"> چهارم</w:t>
      </w:r>
      <w:bookmarkEnd w:id="9"/>
    </w:p>
    <w:p w14:paraId="4DB2B6CA" w14:textId="057A2517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متمرکز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دافعن</w:t>
      </w:r>
      <w:r>
        <w:rPr>
          <w:rtl/>
        </w:rPr>
        <w:t xml:space="preserve"> بشو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آن را الان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نسخه </w:t>
      </w:r>
      <w:r w:rsidR="008F6E07">
        <w:rPr>
          <w:rtl/>
        </w:rPr>
        <w:t>منحصربه‌فرد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نسخه‌ها</w:t>
      </w:r>
      <w:r>
        <w:rPr>
          <w:rFonts w:hint="cs"/>
          <w:rtl/>
        </w:rPr>
        <w:t>ی</w:t>
      </w:r>
      <w:r>
        <w:rPr>
          <w:rtl/>
        </w:rPr>
        <w:t xml:space="preserve"> محاسن هم هست، با نقل</w:t>
      </w:r>
      <w:r>
        <w:rPr>
          <w:rFonts w:hint="cs"/>
          <w:rtl/>
        </w:rPr>
        <w:t>ی</w:t>
      </w:r>
      <w:r>
        <w:rPr>
          <w:rtl/>
        </w:rPr>
        <w:t xml:space="preserve"> که در کاف</w:t>
      </w:r>
      <w:r>
        <w:rPr>
          <w:rFonts w:hint="cs"/>
          <w:rtl/>
        </w:rPr>
        <w:t>ی</w:t>
      </w:r>
      <w:r>
        <w:rPr>
          <w:rtl/>
        </w:rPr>
        <w:t xml:space="preserve"> شده است. </w:t>
      </w:r>
    </w:p>
    <w:p w14:paraId="5C1B51E7" w14:textId="77777777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مدافعه و مفهوم مدافعه، چند وجه وجود دارد؛ </w:t>
      </w:r>
    </w:p>
    <w:p w14:paraId="1F21E1B0" w14:textId="77777777" w:rsidR="003E326D" w:rsidRDefault="003E326D" w:rsidP="00FB48D1">
      <w:pPr>
        <w:pStyle w:val="Heading2"/>
        <w:jc w:val="both"/>
        <w:rPr>
          <w:rtl/>
        </w:rPr>
      </w:pPr>
      <w:bookmarkStart w:id="10" w:name="_Toc212913410"/>
      <w:r>
        <w:rPr>
          <w:rFonts w:hint="eastAsia"/>
          <w:rtl/>
        </w:rPr>
        <w:t>وجه</w:t>
      </w:r>
      <w:r>
        <w:rPr>
          <w:rtl/>
        </w:rPr>
        <w:t xml:space="preserve"> اول</w:t>
      </w:r>
      <w:bookmarkEnd w:id="10"/>
    </w:p>
    <w:p w14:paraId="71DBDD73" w14:textId="77777777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تنه به تنه هم زدن،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اجسام آن‌ها به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خورد،</w:t>
      </w:r>
      <w:r>
        <w:rPr>
          <w:rtl/>
        </w:rPr>
        <w:t xml:space="preserve"> بدن‌ها التصاق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 در مفهوم </w:t>
      </w:r>
      <w:r>
        <w:rPr>
          <w:rFonts w:hint="cs"/>
          <w:rtl/>
        </w:rPr>
        <w:t>ی</w:t>
      </w:r>
      <w:r>
        <w:rPr>
          <w:rFonts w:hint="eastAsia"/>
          <w:rtl/>
        </w:rPr>
        <w:t>وافقن</w:t>
      </w:r>
      <w:r>
        <w:rPr>
          <w:rtl/>
        </w:rPr>
        <w:t xml:space="preserve"> بود و مقصود از مدافعه آن اتصال و به هم خوردن بدن‌ها است. </w:t>
      </w:r>
    </w:p>
    <w:p w14:paraId="1ACB6DAE" w14:textId="4186C156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 است که با معنا</w:t>
      </w:r>
      <w:r>
        <w:rPr>
          <w:rFonts w:hint="cs"/>
          <w:rtl/>
        </w:rPr>
        <w:t>ی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هم سازگار است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دفعه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او را طرد کرد و طرد در اجسام،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التصاق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بکند، به او بخورد تا کنار برود و او هم </w:t>
      </w:r>
      <w:r w:rsidR="00195C24">
        <w:rPr>
          <w:rtl/>
        </w:rPr>
        <w:t>همین‌طور</w:t>
      </w:r>
      <w:r>
        <w:rPr>
          <w:rFonts w:hint="eastAsia"/>
          <w:rtl/>
        </w:rPr>
        <w:t>،</w:t>
      </w:r>
      <w:r>
        <w:rPr>
          <w:rtl/>
        </w:rPr>
        <w:t xml:space="preserve"> به هم خوردن در واقع مفهوم مدافعه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بنابر وجه اول. </w:t>
      </w:r>
    </w:p>
    <w:p w14:paraId="093B6B14" w14:textId="77777777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وجه اول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مدافعه التصاق و به هم خوردن و مصادفه و تصادم اجسام و اجساد مأخوذ است، تصادم کردند، به هم خوردند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طرد کرد و طرد جانب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حاصل شد. </w:t>
      </w:r>
    </w:p>
    <w:p w14:paraId="4787A0F4" w14:textId="77777777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آن گاه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دو تا مطارده کردند، مدافعه کردند، در جا</w:t>
      </w:r>
      <w:r>
        <w:rPr>
          <w:rFonts w:hint="cs"/>
          <w:rtl/>
        </w:rPr>
        <w:t>یی</w:t>
      </w:r>
      <w:r>
        <w:rPr>
          <w:rtl/>
        </w:rPr>
        <w:t xml:space="preserve"> محقق است که التصاق و به هم خوردن و مصادمه مطرح بشود.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اول است که با نگاه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 لغت سازگارتر است. </w:t>
      </w:r>
    </w:p>
    <w:p w14:paraId="39367D71" w14:textId="77777777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اول از مدافعه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همان معنا</w:t>
      </w:r>
      <w:r>
        <w:rPr>
          <w:rFonts w:hint="cs"/>
          <w:rtl/>
        </w:rPr>
        <w:t>ی</w:t>
      </w:r>
      <w:r>
        <w:rPr>
          <w:rtl/>
        </w:rPr>
        <w:t xml:space="preserve"> ملاصقه و التصاق</w:t>
      </w:r>
      <w:r>
        <w:rPr>
          <w:rFonts w:hint="cs"/>
          <w:rtl/>
        </w:rPr>
        <w:t>ی</w:t>
      </w:r>
      <w:r>
        <w:rPr>
          <w:rtl/>
        </w:rPr>
        <w:t xml:space="preserve"> است که موجب دفع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نه مطلق التصاق.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هم بچسبد التصاق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مدافعه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التصاق</w:t>
      </w:r>
      <w:r>
        <w:rPr>
          <w:rFonts w:hint="cs"/>
          <w:rtl/>
        </w:rPr>
        <w:t>ی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که موجب دفع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در هم تن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که موجب دفع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7A7738DB" w14:textId="53F59001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مدافعه و مزاحمه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اول مفهوم التصاق و برخورد و ملاصقت را در </w:t>
      </w:r>
      <w:r w:rsidR="00195C24">
        <w:rPr>
          <w:rtl/>
        </w:rPr>
        <w:t>بردارد</w:t>
      </w:r>
      <w:r>
        <w:rPr>
          <w:rtl/>
        </w:rPr>
        <w:t>.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مراد از مدافعه همان جا</w:t>
      </w:r>
      <w:r>
        <w:rPr>
          <w:rFonts w:hint="cs"/>
          <w:rtl/>
        </w:rPr>
        <w:t>یی</w:t>
      </w:r>
      <w:r>
        <w:rPr>
          <w:rtl/>
        </w:rPr>
        <w:t xml:space="preserve"> است که زن و مرد به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خورند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است در حد</w:t>
      </w:r>
      <w:r>
        <w:rPr>
          <w:rFonts w:hint="cs"/>
          <w:rtl/>
        </w:rPr>
        <w:t>ی</w:t>
      </w:r>
      <w:r>
        <w:rPr>
          <w:rtl/>
        </w:rPr>
        <w:t xml:space="preserve"> که وقت</w:t>
      </w:r>
      <w:r>
        <w:rPr>
          <w:rFonts w:hint="cs"/>
          <w:rtl/>
        </w:rPr>
        <w:t>ی</w:t>
      </w:r>
      <w:r>
        <w:rPr>
          <w:rtl/>
        </w:rPr>
        <w:t xml:space="preserve"> وارد آن جا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مستلزم آن است که به نحو</w:t>
      </w:r>
      <w:r>
        <w:rPr>
          <w:rFonts w:hint="cs"/>
          <w:rtl/>
        </w:rPr>
        <w:t>ی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آن‌ها به هم برخورد بکند و ملاصقت بکند،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خاص مدافعه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مطلق اختلاط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بودن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فضا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 که مستلزم برخورد واقع</w:t>
      </w:r>
      <w:r>
        <w:rPr>
          <w:rFonts w:hint="cs"/>
          <w:rtl/>
        </w:rPr>
        <w:t>ی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باشد. </w:t>
      </w:r>
    </w:p>
    <w:p w14:paraId="4ACD1D79" w14:textId="77777777" w:rsidR="003E326D" w:rsidRDefault="003E326D" w:rsidP="00FB48D1">
      <w:pPr>
        <w:pStyle w:val="Heading2"/>
        <w:jc w:val="both"/>
        <w:rPr>
          <w:rtl/>
        </w:rPr>
      </w:pPr>
      <w:bookmarkStart w:id="11" w:name="_Toc212913411"/>
      <w:r>
        <w:rPr>
          <w:rFonts w:hint="eastAsia"/>
          <w:rtl/>
        </w:rPr>
        <w:t>وجه</w:t>
      </w:r>
      <w:r>
        <w:rPr>
          <w:rtl/>
        </w:rPr>
        <w:t xml:space="preserve"> دوم</w:t>
      </w:r>
      <w:bookmarkEnd w:id="11"/>
    </w:p>
    <w:p w14:paraId="39F084CC" w14:textId="6D555D4E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مدافعه اوسع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مراد </w:t>
      </w:r>
      <w:r w:rsidR="008F6E07">
        <w:rPr>
          <w:rtl/>
        </w:rPr>
        <w:t>شأنیت</w:t>
      </w:r>
      <w:r>
        <w:rPr>
          <w:rtl/>
        </w:rPr>
        <w:t xml:space="preserve"> دفع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لغت مزاحمت گفته شده است،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دفع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که در ماده ماخوذ است حفظ شده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دافعه آمده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زاحمه، زاحمَه در مفهوم مزاحمت، اتصال و برخورد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مأخوذ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الزاماً. </w:t>
      </w:r>
    </w:p>
    <w:p w14:paraId="5B2357C8" w14:textId="7640687E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الان</w:t>
      </w:r>
      <w:r>
        <w:rPr>
          <w:rtl/>
        </w:rPr>
        <w:t xml:space="preserve"> در تعاب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تراف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زحام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ازدحام در حال</w:t>
      </w:r>
      <w:r>
        <w:rPr>
          <w:rFonts w:hint="cs"/>
          <w:rtl/>
        </w:rPr>
        <w:t>ی</w:t>
      </w:r>
      <w:r>
        <w:rPr>
          <w:rtl/>
        </w:rPr>
        <w:t xml:space="preserve"> که در تراف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و وسائل حمل و نقل الزاما</w:t>
      </w:r>
      <w:r w:rsidR="00485288">
        <w:rPr>
          <w:rFonts w:hint="cs"/>
          <w:rtl/>
        </w:rPr>
        <w:t>ً</w:t>
      </w:r>
      <w:r>
        <w:rPr>
          <w:rtl/>
        </w:rPr>
        <w:t xml:space="preserve"> به هم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خورند،</w:t>
      </w:r>
      <w:r>
        <w:rPr>
          <w:rtl/>
        </w:rPr>
        <w:t xml:space="preserve"> بلکه مقصود از مزاحمت اجتماع اجسام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اجساد به شکل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اجتماع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مکان مض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 که آن‌ها را در معرض برخورد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دهد،</w:t>
      </w:r>
      <w:r>
        <w:rPr>
          <w:rtl/>
        </w:rPr>
        <w:t xml:space="preserve"> نه برخورد فعل</w:t>
      </w:r>
      <w:r>
        <w:rPr>
          <w:rFonts w:hint="cs"/>
          <w:rtl/>
        </w:rPr>
        <w:t>ی</w:t>
      </w:r>
      <w:r>
        <w:rPr>
          <w:rtl/>
        </w:rPr>
        <w:t xml:space="preserve"> که در معنا</w:t>
      </w:r>
      <w:r>
        <w:rPr>
          <w:rFonts w:hint="cs"/>
          <w:rtl/>
        </w:rPr>
        <w:t>ی</w:t>
      </w:r>
      <w:r>
        <w:rPr>
          <w:rtl/>
        </w:rPr>
        <w:t xml:space="preserve"> اول گفت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 w:rsidR="00485288">
        <w:rPr>
          <w:rtl/>
        </w:rPr>
        <w:t xml:space="preserve"> برخورد</w:t>
      </w:r>
      <w:r>
        <w:rPr>
          <w:rtl/>
        </w:rPr>
        <w:t xml:space="preserve"> شأن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75EB6D0B" w14:textId="2F8681FC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گفته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چرا </w:t>
      </w:r>
      <w:r w:rsidR="00485288">
        <w:rPr>
          <w:rtl/>
        </w:rPr>
        <w:t>این‌جور</w:t>
      </w:r>
      <w:r>
        <w:rPr>
          <w:rtl/>
        </w:rPr>
        <w:t xml:space="preserve"> معنا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دفَعَه و دافعَه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بود، ماده دفع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اخذ شده است؟ </w:t>
      </w:r>
    </w:p>
    <w:p w14:paraId="63C33395" w14:textId="13D5D7B9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پاسخ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لغت را که نگاه </w:t>
      </w:r>
      <w:r w:rsidR="00485288">
        <w:rPr>
          <w:rtl/>
        </w:rPr>
        <w:t>می‌کنیم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دافعه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زاحمه و در زاحمَه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ماخوذ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انتقال لفظ از معان</w:t>
      </w:r>
      <w:r>
        <w:rPr>
          <w:rFonts w:hint="cs"/>
          <w:rtl/>
        </w:rPr>
        <w:t>ی</w:t>
      </w:r>
      <w:r>
        <w:rPr>
          <w:rtl/>
        </w:rPr>
        <w:t xml:space="preserve"> مض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موسع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عکس،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در انتقالات الفاظ از معان</w:t>
      </w:r>
      <w:r>
        <w:rPr>
          <w:rFonts w:hint="cs"/>
          <w:rtl/>
        </w:rPr>
        <w:t>ی</w:t>
      </w:r>
      <w:r>
        <w:rPr>
          <w:rtl/>
        </w:rPr>
        <w:t xml:space="preserve"> به معان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 و در واقع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گفت دفَعَ از همان معنا</w:t>
      </w:r>
      <w:r>
        <w:rPr>
          <w:rFonts w:hint="cs"/>
          <w:rtl/>
        </w:rPr>
        <w:t>ی</w:t>
      </w:r>
      <w:r>
        <w:rPr>
          <w:rtl/>
        </w:rPr>
        <w:t xml:space="preserve"> طرد </w:t>
      </w:r>
      <w:r>
        <w:rPr>
          <w:rFonts w:hint="eastAsia"/>
          <w:rtl/>
        </w:rPr>
        <w:t>و</w:t>
      </w:r>
      <w:r>
        <w:rPr>
          <w:rtl/>
        </w:rPr>
        <w:t xml:space="preserve"> رد آمده است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رد و طرد، معنا</w:t>
      </w:r>
      <w:r>
        <w:rPr>
          <w:rFonts w:hint="cs"/>
          <w:rtl/>
        </w:rPr>
        <w:t>ی</w:t>
      </w:r>
      <w:r>
        <w:rPr>
          <w:rtl/>
        </w:rPr>
        <w:t xml:space="preserve"> موسع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طرد و رد، آنجا شأن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معرض دفع بودن در ماده ماخوذ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موسع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است که اجتماع</w:t>
      </w:r>
      <w:r>
        <w:rPr>
          <w:rFonts w:hint="cs"/>
          <w:rtl/>
        </w:rPr>
        <w:t>ی</w:t>
      </w:r>
      <w:r>
        <w:rPr>
          <w:rtl/>
        </w:rPr>
        <w:t xml:space="preserve"> در مکان مض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است. </w:t>
      </w:r>
    </w:p>
    <w:p w14:paraId="529ECD3E" w14:textId="77777777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حفظ معنا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در ماده، در ماده زاحمه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همان معنا</w:t>
      </w:r>
      <w:r>
        <w:rPr>
          <w:rFonts w:hint="cs"/>
          <w:rtl/>
        </w:rPr>
        <w:t>ی</w:t>
      </w:r>
      <w:r>
        <w:rPr>
          <w:rtl/>
        </w:rPr>
        <w:t xml:space="preserve"> اول را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اگر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لغت که گفت زاحمَه در واقع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توسعه معنا</w:t>
      </w:r>
      <w:r>
        <w:rPr>
          <w:rFonts w:hint="cs"/>
          <w:rtl/>
        </w:rPr>
        <w:t>یی</w:t>
      </w:r>
      <w:r>
        <w:rPr>
          <w:rtl/>
        </w:rPr>
        <w:t xml:space="preserve"> داده شده است، ب</w:t>
      </w:r>
      <w:r>
        <w:rPr>
          <w:rFonts w:hint="cs"/>
          <w:rtl/>
        </w:rPr>
        <w:t>ی‌</w:t>
      </w:r>
      <w:r>
        <w:rPr>
          <w:rFonts w:hint="eastAsia"/>
          <w:rtl/>
        </w:rPr>
        <w:t>جهت</w:t>
      </w:r>
      <w:r>
        <w:rPr>
          <w:rtl/>
        </w:rPr>
        <w:t xml:space="preserve"> که لغو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زاحمَه، دافعَه،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زاحمَه، در زحام و ازدحام که ا</w:t>
      </w:r>
      <w:r>
        <w:rPr>
          <w:rFonts w:hint="eastAsia"/>
          <w:rtl/>
        </w:rPr>
        <w:t>لزاما</w:t>
      </w:r>
      <w:r>
        <w:rPr>
          <w:rtl/>
        </w:rPr>
        <w:t xml:space="preserve"> اتصال و ملاصقت و برخورد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ماخوذ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بلکه مض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بودن فضا است به گونه‌ا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معرض برخورد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دوم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توسعه معنا</w:t>
      </w:r>
      <w:r>
        <w:rPr>
          <w:rFonts w:hint="cs"/>
          <w:rtl/>
        </w:rPr>
        <w:t>یی</w:t>
      </w:r>
      <w:r>
        <w:rPr>
          <w:rtl/>
        </w:rPr>
        <w:t xml:space="preserve"> است در آن. </w:t>
      </w:r>
    </w:p>
    <w:p w14:paraId="3134B5DE" w14:textId="77777777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ر‌ها</w:t>
      </w:r>
      <w:r>
        <w:rPr>
          <w:rFonts w:hint="cs"/>
          <w:rtl/>
        </w:rPr>
        <w:t>ی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معنا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4E31C02B" w14:textId="77777777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هم معنا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نباشد حداقل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استعمال</w:t>
      </w:r>
      <w:r>
        <w:rPr>
          <w:rFonts w:hint="cs"/>
          <w:rtl/>
        </w:rPr>
        <w:t>ی</w:t>
      </w:r>
      <w:r>
        <w:rPr>
          <w:rtl/>
        </w:rPr>
        <w:t xml:space="preserve"> است که در عرف رائج و متداول است </w:t>
      </w:r>
    </w:p>
    <w:p w14:paraId="65A60623" w14:textId="77777777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توجه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دوم که توسعه در معنا</w:t>
      </w:r>
      <w:r>
        <w:rPr>
          <w:rFonts w:hint="cs"/>
          <w:rtl/>
        </w:rPr>
        <w:t>ی</w:t>
      </w:r>
      <w:r>
        <w:rPr>
          <w:rtl/>
        </w:rPr>
        <w:t xml:space="preserve"> مدافعه است از آن اول به سمت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بازتر،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معنا</w:t>
      </w:r>
      <w:r>
        <w:rPr>
          <w:rFonts w:hint="cs"/>
          <w:rtl/>
        </w:rPr>
        <w:t>ی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آن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آن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اورده</w:t>
      </w:r>
      <w:r>
        <w:rPr>
          <w:rtl/>
        </w:rPr>
        <w:t xml:space="preserve"> است، همه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ند؛</w:t>
      </w:r>
      <w:r>
        <w:rPr>
          <w:rtl/>
        </w:rPr>
        <w:t xml:space="preserve"> دافعه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زاحمَه.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انتق</w:t>
      </w:r>
      <w:r>
        <w:rPr>
          <w:rFonts w:hint="eastAsia"/>
          <w:rtl/>
        </w:rPr>
        <w:t>ال</w:t>
      </w:r>
      <w:r>
        <w:rPr>
          <w:rtl/>
        </w:rPr>
        <w:t xml:space="preserve"> معنا</w:t>
      </w:r>
      <w:r>
        <w:rPr>
          <w:rFonts w:hint="cs"/>
          <w:rtl/>
        </w:rPr>
        <w:t>یی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محقق شده است. </w:t>
      </w:r>
    </w:p>
    <w:p w14:paraId="2D4668B9" w14:textId="77777777" w:rsidR="003E326D" w:rsidRDefault="003E326D" w:rsidP="00FB48D1">
      <w:pPr>
        <w:pStyle w:val="Heading2"/>
        <w:jc w:val="both"/>
        <w:rPr>
          <w:rtl/>
        </w:rPr>
      </w:pPr>
      <w:bookmarkStart w:id="12" w:name="_Toc212913412"/>
      <w:r>
        <w:rPr>
          <w:rFonts w:hint="eastAsia"/>
          <w:rtl/>
        </w:rPr>
        <w:t>خلاصه</w:t>
      </w:r>
      <w:r>
        <w:rPr>
          <w:rtl/>
        </w:rPr>
        <w:t xml:space="preserve"> مطلب</w:t>
      </w:r>
      <w:bookmarkEnd w:id="12"/>
    </w:p>
    <w:p w14:paraId="012C4C4A" w14:textId="77777777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معنا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شد؛ </w:t>
      </w:r>
    </w:p>
    <w:p w14:paraId="1B776683" w14:textId="77777777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المعن</w:t>
      </w:r>
      <w:r>
        <w:rPr>
          <w:rFonts w:hint="cs"/>
          <w:rtl/>
        </w:rPr>
        <w:t>ی</w:t>
      </w:r>
      <w:r>
        <w:rPr>
          <w:rtl/>
        </w:rPr>
        <w:t xml:space="preserve"> الاول؛ ان </w:t>
      </w:r>
      <w:r>
        <w:rPr>
          <w:rFonts w:hint="cs"/>
          <w:rtl/>
        </w:rPr>
        <w:t>ی</w:t>
      </w:r>
      <w:r>
        <w:rPr>
          <w:rFonts w:hint="eastAsia"/>
          <w:rtl/>
        </w:rPr>
        <w:t>حمل</w:t>
      </w:r>
      <w:r>
        <w:rPr>
          <w:rtl/>
        </w:rPr>
        <w:t xml:space="preserve"> وجه مدافعه بر همان مصادمه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مکان ض</w:t>
      </w:r>
      <w:r>
        <w:rPr>
          <w:rFonts w:hint="cs"/>
          <w:rtl/>
        </w:rPr>
        <w:t>ی</w:t>
      </w:r>
      <w:r>
        <w:rPr>
          <w:rFonts w:hint="eastAsia"/>
          <w:rtl/>
        </w:rPr>
        <w:t>ق،</w:t>
      </w:r>
      <w:r>
        <w:rPr>
          <w:rtl/>
        </w:rPr>
        <w:t xml:space="preserve"> مصادمه در مکان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جمع خوب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گنجد</w:t>
      </w:r>
      <w:r>
        <w:rPr>
          <w:rtl/>
        </w:rPr>
        <w:t xml:space="preserve"> به شکل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مصادمه و برخورد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دارد، آن وقت </w:t>
      </w:r>
      <w:r>
        <w:rPr>
          <w:rFonts w:hint="cs"/>
          <w:rtl/>
        </w:rPr>
        <w:t>ی</w:t>
      </w:r>
      <w:r>
        <w:rPr>
          <w:rFonts w:hint="eastAsia"/>
          <w:rtl/>
        </w:rPr>
        <w:t>دافعن</w:t>
      </w:r>
      <w:r>
        <w:rPr>
          <w:rtl/>
        </w:rPr>
        <w:t xml:space="preserve"> الرجال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زن‌ها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روند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مغازه‌ا</w:t>
      </w:r>
      <w:r>
        <w:rPr>
          <w:rFonts w:hint="cs"/>
          <w:rtl/>
        </w:rPr>
        <w:t>ی</w:t>
      </w:r>
      <w:r>
        <w:rPr>
          <w:rtl/>
        </w:rPr>
        <w:t xml:space="preserve"> و بازار</w:t>
      </w:r>
      <w:r>
        <w:rPr>
          <w:rFonts w:hint="cs"/>
          <w:rtl/>
        </w:rPr>
        <w:t>ی</w:t>
      </w:r>
      <w:r>
        <w:rPr>
          <w:rtl/>
        </w:rPr>
        <w:t xml:space="preserve"> که معلوم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به هم برخورد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مصادمه و مصادفه واقع</w:t>
      </w:r>
      <w:r>
        <w:rPr>
          <w:rFonts w:hint="cs"/>
          <w:rtl/>
        </w:rPr>
        <w:t>ی</w:t>
      </w:r>
      <w:r>
        <w:rPr>
          <w:rtl/>
        </w:rPr>
        <w:t xml:space="preserve"> محقق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4EA468D6" w14:textId="77777777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معنا</w:t>
      </w:r>
      <w:r>
        <w:rPr>
          <w:rFonts w:hint="cs"/>
          <w:rtl/>
        </w:rPr>
        <w:t>ی</w:t>
      </w:r>
      <w:r>
        <w:rPr>
          <w:rtl/>
        </w:rPr>
        <w:t xml:space="preserve"> دوم،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مدافعه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مزاحمه، مطلق المزاحمه،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تدافع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را از آن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تدافع مقدار</w:t>
      </w:r>
      <w:r>
        <w:rPr>
          <w:rFonts w:hint="cs"/>
          <w:rtl/>
        </w:rPr>
        <w:t>ی</w:t>
      </w:r>
      <w:r>
        <w:rPr>
          <w:rtl/>
        </w:rPr>
        <w:t xml:space="preserve"> بازتر</w:t>
      </w:r>
      <w:r>
        <w:rPr>
          <w:rFonts w:hint="cs"/>
          <w:rtl/>
        </w:rPr>
        <w:t>ی</w:t>
      </w:r>
      <w:r>
        <w:rPr>
          <w:rtl/>
        </w:rPr>
        <w:t xml:space="preserve"> است، در مکان 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احساس تنگنا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در هم تن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است نه به معنا</w:t>
      </w:r>
      <w:r>
        <w:rPr>
          <w:rFonts w:hint="cs"/>
          <w:rtl/>
        </w:rPr>
        <w:t>ی</w:t>
      </w:r>
      <w:r>
        <w:rPr>
          <w:rtl/>
        </w:rPr>
        <w:t xml:space="preserve"> ملاصقه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تزاحم است ک</w:t>
      </w:r>
      <w:r>
        <w:rPr>
          <w:rFonts w:hint="eastAsia"/>
          <w:rtl/>
        </w:rPr>
        <w:t>ه</w:t>
      </w:r>
      <w:r>
        <w:rPr>
          <w:rtl/>
        </w:rPr>
        <w:t xml:space="preserve"> در تزاحم، اجتماع در مکان 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 که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به خوب</w:t>
      </w:r>
      <w:r>
        <w:rPr>
          <w:rFonts w:hint="cs"/>
          <w:rtl/>
        </w:rPr>
        <w:t>ی</w:t>
      </w:r>
      <w:r>
        <w:rPr>
          <w:rtl/>
        </w:rPr>
        <w:t xml:space="preserve"> در آن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گنجند</w:t>
      </w:r>
      <w:r>
        <w:rPr>
          <w:rtl/>
        </w:rPr>
        <w:t xml:space="preserve"> و در معرض برخورد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 و از قبل اوسع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1456B665" w14:textId="77777777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اختلاط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اختلاط</w:t>
      </w:r>
      <w:r>
        <w:rPr>
          <w:rFonts w:hint="cs"/>
          <w:rtl/>
        </w:rPr>
        <w:t>ی</w:t>
      </w:r>
      <w:r>
        <w:rPr>
          <w:rtl/>
        </w:rPr>
        <w:t xml:space="preserve"> که الان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مکان</w:t>
      </w:r>
      <w:r>
        <w:rPr>
          <w:rFonts w:hint="cs"/>
          <w:rtl/>
        </w:rPr>
        <w:t>ی</w:t>
      </w:r>
      <w:r>
        <w:rPr>
          <w:rtl/>
        </w:rPr>
        <w:t xml:space="preserve"> است که کامل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گنجاند</w:t>
      </w:r>
      <w:r>
        <w:rPr>
          <w:rtl/>
        </w:rPr>
        <w:t xml:space="preserve"> و در معرض برخورد هستند. </w:t>
      </w:r>
    </w:p>
    <w:p w14:paraId="5D9FF7FD" w14:textId="77777777" w:rsidR="003E326D" w:rsidRDefault="003E326D" w:rsidP="00FB48D1">
      <w:pPr>
        <w:pStyle w:val="Heading2"/>
        <w:jc w:val="both"/>
        <w:rPr>
          <w:rtl/>
        </w:rPr>
      </w:pPr>
      <w:bookmarkStart w:id="13" w:name="_Toc212913413"/>
      <w:r>
        <w:rPr>
          <w:rFonts w:hint="eastAsia"/>
          <w:rtl/>
        </w:rPr>
        <w:t>معنا</w:t>
      </w:r>
      <w:r>
        <w:rPr>
          <w:rFonts w:hint="cs"/>
          <w:rtl/>
        </w:rPr>
        <w:t>ی</w:t>
      </w:r>
      <w:r>
        <w:rPr>
          <w:rtl/>
        </w:rPr>
        <w:t xml:space="preserve"> سوم</w:t>
      </w:r>
      <w:bookmarkEnd w:id="13"/>
      <w:r>
        <w:rPr>
          <w:rtl/>
        </w:rPr>
        <w:t xml:space="preserve"> </w:t>
      </w:r>
    </w:p>
    <w:p w14:paraId="5CF980B2" w14:textId="56E63A92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دافعن</w:t>
      </w:r>
      <w:r>
        <w:rPr>
          <w:rtl/>
        </w:rPr>
        <w:t xml:space="preserve"> را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اختلاط و </w:t>
      </w:r>
      <w:r w:rsidR="008F6E07">
        <w:rPr>
          <w:rtl/>
        </w:rPr>
        <w:t>درآمیختگی</w:t>
      </w:r>
      <w:r>
        <w:rPr>
          <w:rtl/>
        </w:rPr>
        <w:t xml:space="preserve"> است که با معنا</w:t>
      </w:r>
      <w:r>
        <w:rPr>
          <w:rFonts w:hint="cs"/>
          <w:rtl/>
        </w:rPr>
        <w:t>ی</w:t>
      </w:r>
      <w:r>
        <w:rPr>
          <w:rtl/>
        </w:rPr>
        <w:t xml:space="preserve"> دوم مقدار</w:t>
      </w:r>
      <w:r>
        <w:rPr>
          <w:rFonts w:hint="cs"/>
          <w:rtl/>
        </w:rPr>
        <w:t>ی</w:t>
      </w:r>
      <w:r>
        <w:rPr>
          <w:rtl/>
        </w:rPr>
        <w:t xml:space="preserve"> قرابت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واژه </w:t>
      </w:r>
      <w:r w:rsidR="00485288">
        <w:rPr>
          <w:rtl/>
        </w:rPr>
        <w:t>کلاً</w:t>
      </w:r>
      <w:r>
        <w:rPr>
          <w:rtl/>
        </w:rPr>
        <w:t xml:space="preserve"> در معنا</w:t>
      </w:r>
      <w:r>
        <w:rPr>
          <w:rFonts w:hint="cs"/>
          <w:rtl/>
        </w:rPr>
        <w:t>ی</w:t>
      </w:r>
      <w:r>
        <w:rPr>
          <w:rtl/>
        </w:rPr>
        <w:t xml:space="preserve"> کنا</w:t>
      </w:r>
      <w:r>
        <w:rPr>
          <w:rFonts w:hint="cs"/>
          <w:rtl/>
        </w:rPr>
        <w:t>یی</w:t>
      </w:r>
      <w:r>
        <w:rPr>
          <w:rtl/>
        </w:rPr>
        <w:t xml:space="preserve"> به کار رفته است که با معنا</w:t>
      </w:r>
      <w:r>
        <w:rPr>
          <w:rFonts w:hint="cs"/>
          <w:rtl/>
        </w:rPr>
        <w:t>ی</w:t>
      </w:r>
      <w:r>
        <w:rPr>
          <w:rtl/>
        </w:rPr>
        <w:t xml:space="preserve"> دوم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تفاوت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ندارد. </w:t>
      </w:r>
    </w:p>
    <w:p w14:paraId="6ACB1A0F" w14:textId="77777777" w:rsidR="003E326D" w:rsidRDefault="003E326D" w:rsidP="00FB48D1">
      <w:pPr>
        <w:pStyle w:val="Heading2"/>
        <w:jc w:val="both"/>
        <w:rPr>
          <w:rtl/>
        </w:rPr>
      </w:pPr>
      <w:bookmarkStart w:id="14" w:name="_Toc212913414"/>
      <w:r>
        <w:rPr>
          <w:rFonts w:hint="eastAsia"/>
          <w:rtl/>
        </w:rPr>
        <w:t>معنا</w:t>
      </w:r>
      <w:r>
        <w:rPr>
          <w:rFonts w:hint="cs"/>
          <w:rtl/>
        </w:rPr>
        <w:t>ی</w:t>
      </w:r>
      <w:r>
        <w:rPr>
          <w:rtl/>
        </w:rPr>
        <w:t xml:space="preserve"> چهارم</w:t>
      </w:r>
      <w:bookmarkEnd w:id="14"/>
      <w:r>
        <w:rPr>
          <w:rtl/>
        </w:rPr>
        <w:t xml:space="preserve"> </w:t>
      </w:r>
    </w:p>
    <w:p w14:paraId="0CB392C9" w14:textId="77777777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دافعن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قبل بود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دافعن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روند،</w:t>
      </w:r>
      <w:r>
        <w:rPr>
          <w:rtl/>
        </w:rPr>
        <w:t xml:space="preserve"> با مردها مواجه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اوسع از اختلاط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6012DAB2" w14:textId="77777777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احتمال،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داور</w:t>
      </w:r>
      <w:r>
        <w:rPr>
          <w:rFonts w:hint="cs"/>
          <w:rtl/>
        </w:rPr>
        <w:t>ی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احتمال سه و چهار که معلوم است خلاف قواعد است که حمل بر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اختلاط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مواجهه و رو</w:t>
      </w:r>
      <w:r>
        <w:rPr>
          <w:rFonts w:hint="cs"/>
          <w:rtl/>
        </w:rPr>
        <w:t>ی</w:t>
      </w:r>
      <w:r>
        <w:rPr>
          <w:rFonts w:hint="eastAsia"/>
          <w:rtl/>
        </w:rPr>
        <w:t>ارو</w:t>
      </w:r>
      <w:r>
        <w:rPr>
          <w:rtl/>
        </w:rPr>
        <w:t xml:space="preserve"> شدن با مردها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رفتن از خانه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اصل‌ عدم کنا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. </w:t>
      </w:r>
    </w:p>
    <w:p w14:paraId="4E5CC8E9" w14:textId="77777777" w:rsidR="003E326D" w:rsidRDefault="003E326D" w:rsidP="00FB48D1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اول و دوم، اگر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دوم را مزاحمت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مطلق هم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مجاز است، اصل‌ عدم مجاز آن را کنار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  <w:r>
        <w:rPr>
          <w:rtl/>
        </w:rPr>
        <w:t>. متع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معنا</w:t>
      </w:r>
      <w:r>
        <w:rPr>
          <w:rFonts w:hint="cs"/>
          <w:rtl/>
        </w:rPr>
        <w:t>ی</w:t>
      </w:r>
      <w:r>
        <w:rPr>
          <w:rtl/>
        </w:rPr>
        <w:t xml:space="preserve"> اول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214EEF62" w14:textId="5961CCE0" w:rsidR="00E4597C" w:rsidRDefault="003E326D" w:rsidP="00485288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اگر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زاحمَه معنا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که اوسع از آن تصادم بدن</w:t>
      </w:r>
      <w:r>
        <w:rPr>
          <w:rFonts w:hint="cs"/>
          <w:rtl/>
        </w:rPr>
        <w:t>ی</w:t>
      </w:r>
      <w:r>
        <w:rPr>
          <w:rtl/>
        </w:rPr>
        <w:t xml:space="preserve"> است، آن وقت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چاره‌ا</w:t>
      </w:r>
      <w:r>
        <w:rPr>
          <w:rFonts w:hint="cs"/>
          <w:rtl/>
        </w:rPr>
        <w:t>ی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C61561">
        <w:rPr>
          <w:rFonts w:hint="cs"/>
          <w:rtl/>
        </w:rPr>
        <w:t>.</w:t>
      </w:r>
      <w:bookmarkStart w:id="15" w:name="_GoBack"/>
      <w:bookmarkEnd w:id="15"/>
    </w:p>
    <w:p w14:paraId="0961524F" w14:textId="77777777" w:rsidR="00B90958" w:rsidRDefault="00B90958" w:rsidP="00FB48D1">
      <w:pPr>
        <w:spacing w:line="276" w:lineRule="auto"/>
        <w:ind w:firstLine="284"/>
        <w:jc w:val="both"/>
        <w:rPr>
          <w:rtl/>
        </w:rPr>
      </w:pPr>
    </w:p>
    <w:sectPr w:rsidR="00B90958" w:rsidSect="00724664">
      <w:headerReference w:type="default" r:id="rId8"/>
      <w:footerReference w:type="default" r:id="rId9"/>
      <w:footnotePr>
        <w:numRestart w:val="eachPage"/>
      </w:footnotePr>
      <w:pgSz w:w="12240" w:h="15840"/>
      <w:pgMar w:top="1877" w:right="1440" w:bottom="1135" w:left="1276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612F2" w14:textId="77777777" w:rsidR="004919BB" w:rsidRDefault="004919BB" w:rsidP="000D5800">
      <w:r>
        <w:separator/>
      </w:r>
    </w:p>
  </w:endnote>
  <w:endnote w:type="continuationSeparator" w:id="0">
    <w:p w14:paraId="360B4BC3" w14:textId="77777777" w:rsidR="004919BB" w:rsidRDefault="004919BB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0DE2891B-217B-4F92-82DC-AB417C6C0019}"/>
    <w:embedBold r:id="rId2" w:fontKey="{1EA6D958-416C-4030-9238-8F100F38105D}"/>
    <w:embedBoldItalic r:id="rId3" w:fontKey="{A02B190E-3B33-49EF-B413-54A971A57173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5A7996C6-447A-43D2-BE01-3BE2FF9D5F0B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95B94165-3CD8-4EE4-81E3-1B690120CB3F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46312580"/>
      <w:docPartObj>
        <w:docPartGallery w:val="Page Numbers (Bottom of Page)"/>
        <w:docPartUnique/>
      </w:docPartObj>
    </w:sdtPr>
    <w:sdtEndPr/>
    <w:sdtContent>
      <w:p w14:paraId="36BF4367" w14:textId="3C534107" w:rsidR="00443FB7" w:rsidRDefault="00443FB7" w:rsidP="007B0062">
        <w:pPr>
          <w:pStyle w:val="Footer"/>
          <w:jc w:val="center"/>
        </w:pPr>
        <w:r w:rsidRPr="00ED2CAF">
          <w:rPr>
            <w:rFonts w:cs="2  Badr"/>
          </w:rPr>
          <w:fldChar w:fldCharType="begin"/>
        </w:r>
        <w:r w:rsidRPr="00ED2CAF">
          <w:rPr>
            <w:rFonts w:cs="2  Badr"/>
          </w:rPr>
          <w:instrText xml:space="preserve"> PAGE   \* MERGEFORMAT </w:instrText>
        </w:r>
        <w:r w:rsidRPr="00ED2CAF">
          <w:rPr>
            <w:rFonts w:cs="2  Badr"/>
          </w:rPr>
          <w:fldChar w:fldCharType="separate"/>
        </w:r>
        <w:r w:rsidR="004919BB">
          <w:rPr>
            <w:rFonts w:cs="2  Badr"/>
            <w:noProof/>
            <w:rtl/>
          </w:rPr>
          <w:t>1</w:t>
        </w:r>
        <w:r w:rsidRPr="00ED2CAF">
          <w:rPr>
            <w:rFonts w:cs="2  Badr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AF6ADD" w14:textId="77777777" w:rsidR="004919BB" w:rsidRDefault="004919BB" w:rsidP="000D5800">
      <w:r>
        <w:separator/>
      </w:r>
    </w:p>
  </w:footnote>
  <w:footnote w:type="continuationSeparator" w:id="0">
    <w:p w14:paraId="73EFF689" w14:textId="77777777" w:rsidR="004919BB" w:rsidRDefault="004919BB" w:rsidP="000D5800">
      <w:r>
        <w:continuationSeparator/>
      </w:r>
    </w:p>
  </w:footnote>
  <w:footnote w:id="1">
    <w:p w14:paraId="6EA3704C" w14:textId="77777777" w:rsidR="00966001" w:rsidRPr="00FA301D" w:rsidRDefault="00966001" w:rsidP="00966001">
      <w:pPr>
        <w:pStyle w:val="FootnoteText"/>
      </w:pPr>
      <w:r w:rsidRPr="00FA301D">
        <w:footnoteRef/>
      </w:r>
      <w:r w:rsidRPr="00FA301D">
        <w:rPr>
          <w:rtl/>
        </w:rPr>
        <w:t xml:space="preserve"> </w:t>
      </w:r>
      <w:hyperlink r:id="rId1" w:history="1">
        <w:r w:rsidRPr="00FA301D">
          <w:rPr>
            <w:rStyle w:val="Hyperlink"/>
            <w:rFonts w:eastAsia="2  Badr"/>
            <w:rtl/>
          </w:rPr>
          <w:t>الكافي- ط الاسلامية، الشيخ الكليني، ج5، ص537.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719D" w14:textId="4DDA8061" w:rsidR="00443FB7" w:rsidRPr="00C04CB7" w:rsidRDefault="00443FB7" w:rsidP="00901395">
    <w:pPr>
      <w:ind w:left="810"/>
      <w:rPr>
        <w:rFonts w:ascii="Adobe Arabic" w:hAnsi="Adobe Arabic" w:cs="Adobe Arabic"/>
        <w:color w:val="000000" w:themeColor="text1"/>
        <w:sz w:val="24"/>
        <w:szCs w:val="24"/>
      </w:rPr>
    </w:pPr>
    <w:r w:rsidRPr="00C04CB7">
      <w:rPr>
        <w:rFonts w:ascii="Adobe Arabic" w:hAnsi="Adobe Arabic" w:cs="Adobe Arabic" w:hint="cs"/>
        <w:noProof/>
        <w:color w:val="000000" w:themeColor="text1"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703F5F2D" wp14:editId="1D1C0231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20866" y="9885"/>
              <wp:lineTo x="20866" y="3295"/>
              <wp:lineTo x="19127" y="0"/>
              <wp:lineTo x="13331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درس خارج فقه</w:t>
    </w:r>
    <w:r w:rsidRPr="00C04CB7">
      <w:rPr>
        <w:rFonts w:ascii="Adobe Arabic" w:hAnsi="Adobe Arabic" w:cs="Adobe Arabic"/>
        <w:color w:val="000000" w:themeColor="text1"/>
        <w:sz w:val="24"/>
        <w:szCs w:val="24"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عنوان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اصلی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: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نکاح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تاریخ جلسه: </w:t>
    </w:r>
    <w:r w:rsidR="005A6344">
      <w:rPr>
        <w:rFonts w:ascii="Adobe Arabic" w:hAnsi="Adobe Arabic" w:cs="Adobe Arabic" w:hint="cs"/>
        <w:color w:val="000000" w:themeColor="text1"/>
        <w:sz w:val="24"/>
        <w:szCs w:val="24"/>
        <w:rtl/>
      </w:rPr>
      <w:t>10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</w:t>
    </w:r>
    <w:r w:rsidR="00D9748E">
      <w:rPr>
        <w:rFonts w:ascii="Adobe Arabic" w:hAnsi="Adobe Arabic" w:cs="Adobe Arabic" w:hint="cs"/>
        <w:color w:val="000000" w:themeColor="text1"/>
        <w:sz w:val="24"/>
        <w:szCs w:val="24"/>
        <w:rtl/>
      </w:rPr>
      <w:t>0</w:t>
    </w:r>
    <w:r w:rsidR="008B351B">
      <w:rPr>
        <w:rFonts w:ascii="Adobe Arabic" w:hAnsi="Adobe Arabic" w:cs="Adobe Arabic" w:hint="cs"/>
        <w:color w:val="000000" w:themeColor="text1"/>
        <w:sz w:val="24"/>
        <w:szCs w:val="24"/>
        <w:rtl/>
      </w:rPr>
      <w:t>8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/140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</w:p>
  <w:p w14:paraId="7DE59772" w14:textId="6C627308" w:rsidR="00443FB7" w:rsidRPr="00C04CB7" w:rsidRDefault="00625A0C" w:rsidP="00901395">
    <w:pPr>
      <w:ind w:left="884"/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</w:pPr>
    <w:r w:rsidRPr="00C04CB7">
      <w:rPr>
        <w:noProof/>
        <w:color w:val="000000" w:themeColor="text1"/>
        <w:lang w:bidi="ar-SA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6671AD8B" wp14:editId="5B4F7EC7">
              <wp:simplePos x="0" y="0"/>
              <wp:positionH relativeFrom="page">
                <wp:align>center</wp:align>
              </wp:positionH>
              <wp:positionV relativeFrom="paragraph">
                <wp:posOffset>252425</wp:posOffset>
              </wp:positionV>
              <wp:extent cx="7162800" cy="47625"/>
              <wp:effectExtent l="0" t="0" r="19050" b="285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628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1E6411FB" id="Straight Connector 1" o:spid="_x0000_s1026" style="position:absolute;flip:x;z-index:251661312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19.9pt" to="56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">
              <w10:wrap anchorx="page"/>
            </v:line>
          </w:pict>
        </mc:Fallback>
      </mc:AlternateConten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استاد اعرافی</w:t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</w:t>
    </w:r>
    <w:r w:rsidR="000C240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عنوان فرعی: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مبحث نگاه/</w:t>
    </w:r>
    <w:r w:rsidR="00443FB7" w:rsidRPr="00C04CB7">
      <w:rPr>
        <w:color w:val="000000" w:themeColor="text1"/>
        <w:rtl/>
      </w:rPr>
      <w:t xml:space="preserve"> </w:t>
    </w:r>
    <w:r w:rsidR="007A54A2">
      <w:rPr>
        <w:rFonts w:ascii="Adobe Arabic" w:hAnsi="Adobe Arabic" w:cs="Adobe Arabic" w:hint="cs"/>
        <w:color w:val="000000" w:themeColor="text1"/>
        <w:sz w:val="24"/>
        <w:szCs w:val="24"/>
        <w:rtl/>
      </w:rPr>
      <w:t>اختلاط</w:t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شماره جلسه: </w:t>
    </w:r>
    <w:r w:rsidR="005A6344">
      <w:rPr>
        <w:rFonts w:ascii="Adobe Arabic" w:hAnsi="Adobe Arabic" w:cs="Adobe Arabic" w:hint="cs"/>
        <w:color w:val="000000" w:themeColor="text1"/>
        <w:sz w:val="24"/>
        <w:szCs w:val="24"/>
        <w:rtl/>
      </w:rPr>
      <w:t>386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17F25BF8"/>
    <w:multiLevelType w:val="hybridMultilevel"/>
    <w:tmpl w:val="0A188620"/>
    <w:lvl w:ilvl="0" w:tplc="9FA4EC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40F002BF"/>
    <w:multiLevelType w:val="hybridMultilevel"/>
    <w:tmpl w:val="17CC2FDC"/>
    <w:lvl w:ilvl="0" w:tplc="8410F6F6">
      <w:start w:val="1"/>
      <w:numFmt w:val="decimal"/>
      <w:pStyle w:val="ListParagraph"/>
      <w:lvlText w:val="%1."/>
      <w:lvlJc w:val="left"/>
      <w:pPr>
        <w:ind w:left="1004" w:hanging="360"/>
      </w:pPr>
      <w:rPr>
        <w:rFonts w:ascii="Traditional Arabic" w:hAnsi="Traditional Arabic" w:cs="Traditional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96BF0"/>
    <w:multiLevelType w:val="hybridMultilevel"/>
    <w:tmpl w:val="AE489F4E"/>
    <w:lvl w:ilvl="0" w:tplc="A4B8B704">
      <w:start w:val="4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50162C2F"/>
    <w:multiLevelType w:val="hybridMultilevel"/>
    <w:tmpl w:val="3140EF90"/>
    <w:lvl w:ilvl="0" w:tplc="9D94D9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0CA2B13"/>
    <w:multiLevelType w:val="hybridMultilevel"/>
    <w:tmpl w:val="5CF0C6FA"/>
    <w:lvl w:ilvl="0" w:tplc="9A4604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19F510A"/>
    <w:multiLevelType w:val="hybridMultilevel"/>
    <w:tmpl w:val="925C4832"/>
    <w:lvl w:ilvl="0" w:tplc="283A93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2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7C3B43B5"/>
    <w:multiLevelType w:val="hybridMultilevel"/>
    <w:tmpl w:val="6DD87C4E"/>
    <w:lvl w:ilvl="0" w:tplc="0448A4A8">
      <w:start w:val="2"/>
      <w:numFmt w:val="bullet"/>
      <w:lvlText w:val="-"/>
      <w:lvlJc w:val="left"/>
      <w:pPr>
        <w:ind w:left="70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9"/>
  </w:num>
  <w:num w:numId="6">
    <w:abstractNumId w:val="12"/>
  </w:num>
  <w:num w:numId="7">
    <w:abstractNumId w:val="11"/>
  </w:num>
  <w:num w:numId="8">
    <w:abstractNumId w:val="10"/>
  </w:num>
  <w:num w:numId="9">
    <w:abstractNumId w:val="0"/>
  </w:num>
  <w:num w:numId="10">
    <w:abstractNumId w:val="9"/>
  </w:num>
  <w:num w:numId="11">
    <w:abstractNumId w:val="9"/>
  </w:num>
  <w:num w:numId="12">
    <w:abstractNumId w:val="6"/>
  </w:num>
  <w:num w:numId="13">
    <w:abstractNumId w:val="1"/>
  </w:num>
  <w:num w:numId="14">
    <w:abstractNumId w:val="3"/>
  </w:num>
  <w:num w:numId="15">
    <w:abstractNumId w:val="5"/>
  </w:num>
  <w:num w:numId="16">
    <w:abstractNumId w:val="4"/>
  </w:num>
  <w:num w:numId="1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zCzMDUyNjY1NDO0tDBS0lEKTi0uzszPAykwMa8FADSnzGgtAAAA"/>
  </w:docVars>
  <w:rsids>
    <w:rsidRoot w:val="003C4F40"/>
    <w:rsid w:val="000004BC"/>
    <w:rsid w:val="00000B16"/>
    <w:rsid w:val="00000B94"/>
    <w:rsid w:val="00000E79"/>
    <w:rsid w:val="000015C5"/>
    <w:rsid w:val="0000251B"/>
    <w:rsid w:val="00003620"/>
    <w:rsid w:val="0000366F"/>
    <w:rsid w:val="00003AE0"/>
    <w:rsid w:val="00003FD3"/>
    <w:rsid w:val="0000491C"/>
    <w:rsid w:val="00004AA5"/>
    <w:rsid w:val="00004CE7"/>
    <w:rsid w:val="00004D8A"/>
    <w:rsid w:val="00005702"/>
    <w:rsid w:val="00005B66"/>
    <w:rsid w:val="00005C04"/>
    <w:rsid w:val="0000643E"/>
    <w:rsid w:val="00006476"/>
    <w:rsid w:val="00007060"/>
    <w:rsid w:val="000073E9"/>
    <w:rsid w:val="00007C5A"/>
    <w:rsid w:val="00007F9A"/>
    <w:rsid w:val="0001085C"/>
    <w:rsid w:val="000108AE"/>
    <w:rsid w:val="0001090E"/>
    <w:rsid w:val="00010D29"/>
    <w:rsid w:val="00010D45"/>
    <w:rsid w:val="00011267"/>
    <w:rsid w:val="00011677"/>
    <w:rsid w:val="0001181A"/>
    <w:rsid w:val="0001184F"/>
    <w:rsid w:val="00011EB4"/>
    <w:rsid w:val="000125A7"/>
    <w:rsid w:val="00012A16"/>
    <w:rsid w:val="000136F6"/>
    <w:rsid w:val="00013D2E"/>
    <w:rsid w:val="00013E16"/>
    <w:rsid w:val="000140D9"/>
    <w:rsid w:val="00015001"/>
    <w:rsid w:val="00015E24"/>
    <w:rsid w:val="00016134"/>
    <w:rsid w:val="0001649B"/>
    <w:rsid w:val="000169CA"/>
    <w:rsid w:val="00020A53"/>
    <w:rsid w:val="000210C4"/>
    <w:rsid w:val="000222DC"/>
    <w:rsid w:val="000228A2"/>
    <w:rsid w:val="00022BFE"/>
    <w:rsid w:val="0002315A"/>
    <w:rsid w:val="00023928"/>
    <w:rsid w:val="00023EDF"/>
    <w:rsid w:val="000249E7"/>
    <w:rsid w:val="000251B9"/>
    <w:rsid w:val="000252CD"/>
    <w:rsid w:val="000259EE"/>
    <w:rsid w:val="000262E3"/>
    <w:rsid w:val="0002648C"/>
    <w:rsid w:val="0002657F"/>
    <w:rsid w:val="000265E9"/>
    <w:rsid w:val="00026AD1"/>
    <w:rsid w:val="00026B50"/>
    <w:rsid w:val="00027707"/>
    <w:rsid w:val="00027891"/>
    <w:rsid w:val="000279A6"/>
    <w:rsid w:val="00027F37"/>
    <w:rsid w:val="00027F3D"/>
    <w:rsid w:val="00030D7B"/>
    <w:rsid w:val="000310BB"/>
    <w:rsid w:val="00031D20"/>
    <w:rsid w:val="0003212B"/>
    <w:rsid w:val="000324F1"/>
    <w:rsid w:val="000330CD"/>
    <w:rsid w:val="000341F0"/>
    <w:rsid w:val="000342C4"/>
    <w:rsid w:val="000344DC"/>
    <w:rsid w:val="000359CD"/>
    <w:rsid w:val="00035EFF"/>
    <w:rsid w:val="00035FBC"/>
    <w:rsid w:val="000362CB"/>
    <w:rsid w:val="0003667E"/>
    <w:rsid w:val="000406E3"/>
    <w:rsid w:val="0004099C"/>
    <w:rsid w:val="00040F1B"/>
    <w:rsid w:val="00041820"/>
    <w:rsid w:val="00041A8D"/>
    <w:rsid w:val="00041FE0"/>
    <w:rsid w:val="00042430"/>
    <w:rsid w:val="00042470"/>
    <w:rsid w:val="00042A41"/>
    <w:rsid w:val="00042A52"/>
    <w:rsid w:val="00042D21"/>
    <w:rsid w:val="00042E34"/>
    <w:rsid w:val="00042E3E"/>
    <w:rsid w:val="00043595"/>
    <w:rsid w:val="00043855"/>
    <w:rsid w:val="00043921"/>
    <w:rsid w:val="00045033"/>
    <w:rsid w:val="00045A50"/>
    <w:rsid w:val="00045B14"/>
    <w:rsid w:val="00046B22"/>
    <w:rsid w:val="00047279"/>
    <w:rsid w:val="0004776C"/>
    <w:rsid w:val="00047AF2"/>
    <w:rsid w:val="00047FA7"/>
    <w:rsid w:val="0005068A"/>
    <w:rsid w:val="000506FE"/>
    <w:rsid w:val="00050809"/>
    <w:rsid w:val="00050C16"/>
    <w:rsid w:val="00051F10"/>
    <w:rsid w:val="00052BA3"/>
    <w:rsid w:val="00052D1A"/>
    <w:rsid w:val="000530AF"/>
    <w:rsid w:val="000531B7"/>
    <w:rsid w:val="00054E7F"/>
    <w:rsid w:val="00055090"/>
    <w:rsid w:val="000552CD"/>
    <w:rsid w:val="000553E2"/>
    <w:rsid w:val="000559FB"/>
    <w:rsid w:val="00056303"/>
    <w:rsid w:val="0005639A"/>
    <w:rsid w:val="00056701"/>
    <w:rsid w:val="00056A88"/>
    <w:rsid w:val="00057967"/>
    <w:rsid w:val="00057ADC"/>
    <w:rsid w:val="00060ADE"/>
    <w:rsid w:val="00060EBB"/>
    <w:rsid w:val="0006104F"/>
    <w:rsid w:val="000618E5"/>
    <w:rsid w:val="0006268E"/>
    <w:rsid w:val="0006284E"/>
    <w:rsid w:val="0006363E"/>
    <w:rsid w:val="00063652"/>
    <w:rsid w:val="00063C89"/>
    <w:rsid w:val="000642EF"/>
    <w:rsid w:val="00064FC1"/>
    <w:rsid w:val="00065213"/>
    <w:rsid w:val="00065F17"/>
    <w:rsid w:val="00067325"/>
    <w:rsid w:val="00067C68"/>
    <w:rsid w:val="00067DF2"/>
    <w:rsid w:val="000703C3"/>
    <w:rsid w:val="00070E68"/>
    <w:rsid w:val="00070FEE"/>
    <w:rsid w:val="000714DE"/>
    <w:rsid w:val="000720AC"/>
    <w:rsid w:val="0007258F"/>
    <w:rsid w:val="000727F2"/>
    <w:rsid w:val="00073C72"/>
    <w:rsid w:val="00073D4E"/>
    <w:rsid w:val="000741B1"/>
    <w:rsid w:val="0007428F"/>
    <w:rsid w:val="00074E62"/>
    <w:rsid w:val="00075002"/>
    <w:rsid w:val="000756DD"/>
    <w:rsid w:val="00075A4E"/>
    <w:rsid w:val="00075C1D"/>
    <w:rsid w:val="0007616D"/>
    <w:rsid w:val="00076A8C"/>
    <w:rsid w:val="00076DBB"/>
    <w:rsid w:val="00077364"/>
    <w:rsid w:val="00077594"/>
    <w:rsid w:val="00080DFF"/>
    <w:rsid w:val="00081467"/>
    <w:rsid w:val="00081983"/>
    <w:rsid w:val="00081AE5"/>
    <w:rsid w:val="00082322"/>
    <w:rsid w:val="00084511"/>
    <w:rsid w:val="00085390"/>
    <w:rsid w:val="00085978"/>
    <w:rsid w:val="00085BC9"/>
    <w:rsid w:val="00085ED5"/>
    <w:rsid w:val="00086DF2"/>
    <w:rsid w:val="00087D0E"/>
    <w:rsid w:val="00090ACB"/>
    <w:rsid w:val="00090F07"/>
    <w:rsid w:val="00091A71"/>
    <w:rsid w:val="00091AED"/>
    <w:rsid w:val="00091F62"/>
    <w:rsid w:val="000925A8"/>
    <w:rsid w:val="00093615"/>
    <w:rsid w:val="000937AA"/>
    <w:rsid w:val="0009387B"/>
    <w:rsid w:val="00093B6B"/>
    <w:rsid w:val="00093CC0"/>
    <w:rsid w:val="00093DFF"/>
    <w:rsid w:val="0009433F"/>
    <w:rsid w:val="0009560A"/>
    <w:rsid w:val="00095BB3"/>
    <w:rsid w:val="00095DD4"/>
    <w:rsid w:val="0009673C"/>
    <w:rsid w:val="000967B3"/>
    <w:rsid w:val="00096964"/>
    <w:rsid w:val="0009714A"/>
    <w:rsid w:val="00097623"/>
    <w:rsid w:val="00097986"/>
    <w:rsid w:val="000A007C"/>
    <w:rsid w:val="000A0B5B"/>
    <w:rsid w:val="000A0DE0"/>
    <w:rsid w:val="000A1112"/>
    <w:rsid w:val="000A11F6"/>
    <w:rsid w:val="000A192E"/>
    <w:rsid w:val="000A1A51"/>
    <w:rsid w:val="000A2693"/>
    <w:rsid w:val="000A337D"/>
    <w:rsid w:val="000A3DEF"/>
    <w:rsid w:val="000A43AA"/>
    <w:rsid w:val="000A4401"/>
    <w:rsid w:val="000A4558"/>
    <w:rsid w:val="000A5086"/>
    <w:rsid w:val="000A511A"/>
    <w:rsid w:val="000A530A"/>
    <w:rsid w:val="000A5488"/>
    <w:rsid w:val="000A5880"/>
    <w:rsid w:val="000A5983"/>
    <w:rsid w:val="000A61F3"/>
    <w:rsid w:val="000A6A74"/>
    <w:rsid w:val="000A6C31"/>
    <w:rsid w:val="000A7169"/>
    <w:rsid w:val="000A79AE"/>
    <w:rsid w:val="000B0527"/>
    <w:rsid w:val="000B09F4"/>
    <w:rsid w:val="000B0FDA"/>
    <w:rsid w:val="000B1910"/>
    <w:rsid w:val="000B1D46"/>
    <w:rsid w:val="000B2183"/>
    <w:rsid w:val="000B2258"/>
    <w:rsid w:val="000B2850"/>
    <w:rsid w:val="000B303E"/>
    <w:rsid w:val="000B36ED"/>
    <w:rsid w:val="000B3C58"/>
    <w:rsid w:val="000B4187"/>
    <w:rsid w:val="000B43E9"/>
    <w:rsid w:val="000B45AE"/>
    <w:rsid w:val="000B4952"/>
    <w:rsid w:val="000B49A4"/>
    <w:rsid w:val="000B5492"/>
    <w:rsid w:val="000B5C0E"/>
    <w:rsid w:val="000B5C19"/>
    <w:rsid w:val="000B5EBD"/>
    <w:rsid w:val="000B6753"/>
    <w:rsid w:val="000B6E2B"/>
    <w:rsid w:val="000B7925"/>
    <w:rsid w:val="000C0197"/>
    <w:rsid w:val="000C08C8"/>
    <w:rsid w:val="000C08D5"/>
    <w:rsid w:val="000C097D"/>
    <w:rsid w:val="000C0FD3"/>
    <w:rsid w:val="000C1BAC"/>
    <w:rsid w:val="000C1FE5"/>
    <w:rsid w:val="000C2402"/>
    <w:rsid w:val="000C2CA6"/>
    <w:rsid w:val="000C3AC4"/>
    <w:rsid w:val="000C3F3F"/>
    <w:rsid w:val="000C4687"/>
    <w:rsid w:val="000C4BCA"/>
    <w:rsid w:val="000C4D6C"/>
    <w:rsid w:val="000C575C"/>
    <w:rsid w:val="000C587E"/>
    <w:rsid w:val="000C5DE0"/>
    <w:rsid w:val="000C7AAC"/>
    <w:rsid w:val="000D0430"/>
    <w:rsid w:val="000D04B2"/>
    <w:rsid w:val="000D1441"/>
    <w:rsid w:val="000D1A25"/>
    <w:rsid w:val="000D1C50"/>
    <w:rsid w:val="000D22DF"/>
    <w:rsid w:val="000D2512"/>
    <w:rsid w:val="000D2D0D"/>
    <w:rsid w:val="000D33E1"/>
    <w:rsid w:val="000D35BB"/>
    <w:rsid w:val="000D3893"/>
    <w:rsid w:val="000D389C"/>
    <w:rsid w:val="000D399D"/>
    <w:rsid w:val="000D419A"/>
    <w:rsid w:val="000D478D"/>
    <w:rsid w:val="000D4CE0"/>
    <w:rsid w:val="000D5800"/>
    <w:rsid w:val="000D592D"/>
    <w:rsid w:val="000D64A7"/>
    <w:rsid w:val="000D6581"/>
    <w:rsid w:val="000D66BA"/>
    <w:rsid w:val="000D6BD8"/>
    <w:rsid w:val="000D6C84"/>
    <w:rsid w:val="000D6DD7"/>
    <w:rsid w:val="000D7297"/>
    <w:rsid w:val="000E01C9"/>
    <w:rsid w:val="000E02A9"/>
    <w:rsid w:val="000E02DC"/>
    <w:rsid w:val="000E0832"/>
    <w:rsid w:val="000E105A"/>
    <w:rsid w:val="000E18EE"/>
    <w:rsid w:val="000E202D"/>
    <w:rsid w:val="000E220E"/>
    <w:rsid w:val="000E27AF"/>
    <w:rsid w:val="000E2F78"/>
    <w:rsid w:val="000E327F"/>
    <w:rsid w:val="000E39B0"/>
    <w:rsid w:val="000E425F"/>
    <w:rsid w:val="000E431E"/>
    <w:rsid w:val="000E4747"/>
    <w:rsid w:val="000E4948"/>
    <w:rsid w:val="000E4D43"/>
    <w:rsid w:val="000E4F2B"/>
    <w:rsid w:val="000E57B6"/>
    <w:rsid w:val="000E5ACA"/>
    <w:rsid w:val="000E6407"/>
    <w:rsid w:val="000E6D4E"/>
    <w:rsid w:val="000E70A0"/>
    <w:rsid w:val="000E73C4"/>
    <w:rsid w:val="000E78EC"/>
    <w:rsid w:val="000E7987"/>
    <w:rsid w:val="000F0916"/>
    <w:rsid w:val="000F0B2A"/>
    <w:rsid w:val="000F1897"/>
    <w:rsid w:val="000F194D"/>
    <w:rsid w:val="000F2492"/>
    <w:rsid w:val="000F2541"/>
    <w:rsid w:val="000F2DA7"/>
    <w:rsid w:val="000F38C2"/>
    <w:rsid w:val="000F412E"/>
    <w:rsid w:val="000F461B"/>
    <w:rsid w:val="000F4DEC"/>
    <w:rsid w:val="000F4FBB"/>
    <w:rsid w:val="000F553B"/>
    <w:rsid w:val="000F5EF3"/>
    <w:rsid w:val="000F6A9F"/>
    <w:rsid w:val="000F7009"/>
    <w:rsid w:val="000F7339"/>
    <w:rsid w:val="000F7708"/>
    <w:rsid w:val="000F78A9"/>
    <w:rsid w:val="000F79C6"/>
    <w:rsid w:val="000F7E72"/>
    <w:rsid w:val="00100136"/>
    <w:rsid w:val="00101059"/>
    <w:rsid w:val="0010130B"/>
    <w:rsid w:val="00101556"/>
    <w:rsid w:val="00101937"/>
    <w:rsid w:val="0010197A"/>
    <w:rsid w:val="00101A9E"/>
    <w:rsid w:val="00101E2D"/>
    <w:rsid w:val="00102405"/>
    <w:rsid w:val="00102CEB"/>
    <w:rsid w:val="00103382"/>
    <w:rsid w:val="001034CD"/>
    <w:rsid w:val="00103645"/>
    <w:rsid w:val="00103A9E"/>
    <w:rsid w:val="00103BC7"/>
    <w:rsid w:val="001043AA"/>
    <w:rsid w:val="00104892"/>
    <w:rsid w:val="001048FF"/>
    <w:rsid w:val="0010505A"/>
    <w:rsid w:val="00105771"/>
    <w:rsid w:val="00105C46"/>
    <w:rsid w:val="00106A88"/>
    <w:rsid w:val="00106E83"/>
    <w:rsid w:val="00110211"/>
    <w:rsid w:val="00110524"/>
    <w:rsid w:val="00110BE2"/>
    <w:rsid w:val="00111519"/>
    <w:rsid w:val="001121FF"/>
    <w:rsid w:val="00113A36"/>
    <w:rsid w:val="00113A67"/>
    <w:rsid w:val="00113F4F"/>
    <w:rsid w:val="001141C3"/>
    <w:rsid w:val="00114C37"/>
    <w:rsid w:val="001150DB"/>
    <w:rsid w:val="00115945"/>
    <w:rsid w:val="00116253"/>
    <w:rsid w:val="001168FA"/>
    <w:rsid w:val="00116CAC"/>
    <w:rsid w:val="00116D68"/>
    <w:rsid w:val="00116F74"/>
    <w:rsid w:val="00117556"/>
    <w:rsid w:val="00117955"/>
    <w:rsid w:val="00117C31"/>
    <w:rsid w:val="001206EA"/>
    <w:rsid w:val="00121E0B"/>
    <w:rsid w:val="00122542"/>
    <w:rsid w:val="00122836"/>
    <w:rsid w:val="00122B68"/>
    <w:rsid w:val="00122C83"/>
    <w:rsid w:val="00122D0E"/>
    <w:rsid w:val="001232B3"/>
    <w:rsid w:val="00123314"/>
    <w:rsid w:val="00123630"/>
    <w:rsid w:val="00123946"/>
    <w:rsid w:val="001241D3"/>
    <w:rsid w:val="00124A80"/>
    <w:rsid w:val="00124E10"/>
    <w:rsid w:val="00124FED"/>
    <w:rsid w:val="001261E0"/>
    <w:rsid w:val="00126DFF"/>
    <w:rsid w:val="00126EA8"/>
    <w:rsid w:val="00127992"/>
    <w:rsid w:val="00127F97"/>
    <w:rsid w:val="0013099A"/>
    <w:rsid w:val="001309CA"/>
    <w:rsid w:val="00130D34"/>
    <w:rsid w:val="001313B7"/>
    <w:rsid w:val="00131F93"/>
    <w:rsid w:val="001322E3"/>
    <w:rsid w:val="00132F0B"/>
    <w:rsid w:val="00133E1D"/>
    <w:rsid w:val="001340A6"/>
    <w:rsid w:val="00134955"/>
    <w:rsid w:val="00134A8E"/>
    <w:rsid w:val="00134E29"/>
    <w:rsid w:val="00134E8C"/>
    <w:rsid w:val="001358F9"/>
    <w:rsid w:val="001359BF"/>
    <w:rsid w:val="00135A48"/>
    <w:rsid w:val="00135D67"/>
    <w:rsid w:val="00136052"/>
    <w:rsid w:val="0013617D"/>
    <w:rsid w:val="00136442"/>
    <w:rsid w:val="00136736"/>
    <w:rsid w:val="001370B6"/>
    <w:rsid w:val="0013725D"/>
    <w:rsid w:val="00137758"/>
    <w:rsid w:val="0013780D"/>
    <w:rsid w:val="00137BFF"/>
    <w:rsid w:val="00137CC6"/>
    <w:rsid w:val="00137EA7"/>
    <w:rsid w:val="00140425"/>
    <w:rsid w:val="001405FD"/>
    <w:rsid w:val="00141345"/>
    <w:rsid w:val="0014142F"/>
    <w:rsid w:val="001418DE"/>
    <w:rsid w:val="00142462"/>
    <w:rsid w:val="00142F18"/>
    <w:rsid w:val="001437D9"/>
    <w:rsid w:val="00144A45"/>
    <w:rsid w:val="00144B0E"/>
    <w:rsid w:val="0014519F"/>
    <w:rsid w:val="0014571E"/>
    <w:rsid w:val="001466F0"/>
    <w:rsid w:val="00146EC0"/>
    <w:rsid w:val="00147F5F"/>
    <w:rsid w:val="00150B21"/>
    <w:rsid w:val="00150D4B"/>
    <w:rsid w:val="001518C6"/>
    <w:rsid w:val="00152181"/>
    <w:rsid w:val="00152621"/>
    <w:rsid w:val="00152670"/>
    <w:rsid w:val="00152BE5"/>
    <w:rsid w:val="00153725"/>
    <w:rsid w:val="0015381A"/>
    <w:rsid w:val="00153881"/>
    <w:rsid w:val="001538AB"/>
    <w:rsid w:val="0015398C"/>
    <w:rsid w:val="00153A31"/>
    <w:rsid w:val="00153E0F"/>
    <w:rsid w:val="001540C4"/>
    <w:rsid w:val="0015467C"/>
    <w:rsid w:val="00154722"/>
    <w:rsid w:val="00154BF3"/>
    <w:rsid w:val="00154FBE"/>
    <w:rsid w:val="001550AE"/>
    <w:rsid w:val="001550D9"/>
    <w:rsid w:val="00155BE2"/>
    <w:rsid w:val="00156FDE"/>
    <w:rsid w:val="00157176"/>
    <w:rsid w:val="00157290"/>
    <w:rsid w:val="00157489"/>
    <w:rsid w:val="0015758E"/>
    <w:rsid w:val="0015773B"/>
    <w:rsid w:val="001578ED"/>
    <w:rsid w:val="00157DE7"/>
    <w:rsid w:val="00157EA7"/>
    <w:rsid w:val="001606C7"/>
    <w:rsid w:val="00160931"/>
    <w:rsid w:val="00160D8F"/>
    <w:rsid w:val="00161489"/>
    <w:rsid w:val="00161659"/>
    <w:rsid w:val="00162BFE"/>
    <w:rsid w:val="00162F6E"/>
    <w:rsid w:val="00163086"/>
    <w:rsid w:val="0016324E"/>
    <w:rsid w:val="0016326C"/>
    <w:rsid w:val="00163DB5"/>
    <w:rsid w:val="00163F77"/>
    <w:rsid w:val="00163FDB"/>
    <w:rsid w:val="001640A4"/>
    <w:rsid w:val="00164152"/>
    <w:rsid w:val="00164BC2"/>
    <w:rsid w:val="00164C3B"/>
    <w:rsid w:val="0016614B"/>
    <w:rsid w:val="0016633F"/>
    <w:rsid w:val="0016645C"/>
    <w:rsid w:val="00166DD8"/>
    <w:rsid w:val="001672AB"/>
    <w:rsid w:val="00167336"/>
    <w:rsid w:val="00167359"/>
    <w:rsid w:val="00167446"/>
    <w:rsid w:val="00167F0A"/>
    <w:rsid w:val="001700D6"/>
    <w:rsid w:val="00170129"/>
    <w:rsid w:val="001710CB"/>
    <w:rsid w:val="001712D6"/>
    <w:rsid w:val="0017140C"/>
    <w:rsid w:val="00171477"/>
    <w:rsid w:val="00171610"/>
    <w:rsid w:val="00171671"/>
    <w:rsid w:val="00171BB9"/>
    <w:rsid w:val="00171C74"/>
    <w:rsid w:val="00173100"/>
    <w:rsid w:val="00173396"/>
    <w:rsid w:val="0017355C"/>
    <w:rsid w:val="00173714"/>
    <w:rsid w:val="00173735"/>
    <w:rsid w:val="001737AD"/>
    <w:rsid w:val="0017385A"/>
    <w:rsid w:val="00173A1E"/>
    <w:rsid w:val="00173E8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934"/>
    <w:rsid w:val="0018102F"/>
    <w:rsid w:val="00181311"/>
    <w:rsid w:val="00181688"/>
    <w:rsid w:val="00181B61"/>
    <w:rsid w:val="00181EB6"/>
    <w:rsid w:val="00182098"/>
    <w:rsid w:val="001820B9"/>
    <w:rsid w:val="0018257B"/>
    <w:rsid w:val="001826EB"/>
    <w:rsid w:val="001827DB"/>
    <w:rsid w:val="00182AFA"/>
    <w:rsid w:val="001830D8"/>
    <w:rsid w:val="001835EB"/>
    <w:rsid w:val="00183729"/>
    <w:rsid w:val="001839FD"/>
    <w:rsid w:val="00183F88"/>
    <w:rsid w:val="00184244"/>
    <w:rsid w:val="001847D9"/>
    <w:rsid w:val="00185F3C"/>
    <w:rsid w:val="00186B40"/>
    <w:rsid w:val="00186D9B"/>
    <w:rsid w:val="00186E26"/>
    <w:rsid w:val="001901A6"/>
    <w:rsid w:val="00190359"/>
    <w:rsid w:val="0019172C"/>
    <w:rsid w:val="00191EC2"/>
    <w:rsid w:val="00192612"/>
    <w:rsid w:val="00192A6A"/>
    <w:rsid w:val="00192EB4"/>
    <w:rsid w:val="00193509"/>
    <w:rsid w:val="0019392C"/>
    <w:rsid w:val="00194071"/>
    <w:rsid w:val="001942BE"/>
    <w:rsid w:val="00194623"/>
    <w:rsid w:val="001946D2"/>
    <w:rsid w:val="001952C8"/>
    <w:rsid w:val="001953C8"/>
    <w:rsid w:val="0019566B"/>
    <w:rsid w:val="001956BF"/>
    <w:rsid w:val="00195805"/>
    <w:rsid w:val="00195C24"/>
    <w:rsid w:val="00196082"/>
    <w:rsid w:val="0019625B"/>
    <w:rsid w:val="0019638D"/>
    <w:rsid w:val="00196631"/>
    <w:rsid w:val="00196E81"/>
    <w:rsid w:val="00197CDD"/>
    <w:rsid w:val="001A02F4"/>
    <w:rsid w:val="001A1970"/>
    <w:rsid w:val="001A1FF0"/>
    <w:rsid w:val="001A25E5"/>
    <w:rsid w:val="001A29F7"/>
    <w:rsid w:val="001A2A66"/>
    <w:rsid w:val="001A2F9C"/>
    <w:rsid w:val="001A3864"/>
    <w:rsid w:val="001A5099"/>
    <w:rsid w:val="001A5362"/>
    <w:rsid w:val="001A579D"/>
    <w:rsid w:val="001A5EC6"/>
    <w:rsid w:val="001A5F2D"/>
    <w:rsid w:val="001A6446"/>
    <w:rsid w:val="001A645B"/>
    <w:rsid w:val="001A6FB7"/>
    <w:rsid w:val="001A7711"/>
    <w:rsid w:val="001A78B0"/>
    <w:rsid w:val="001A7BE4"/>
    <w:rsid w:val="001A7C87"/>
    <w:rsid w:val="001B016A"/>
    <w:rsid w:val="001B017C"/>
    <w:rsid w:val="001B01FA"/>
    <w:rsid w:val="001B09F4"/>
    <w:rsid w:val="001B0A7F"/>
    <w:rsid w:val="001B0A8F"/>
    <w:rsid w:val="001B1DD4"/>
    <w:rsid w:val="001B2164"/>
    <w:rsid w:val="001B330E"/>
    <w:rsid w:val="001B3D33"/>
    <w:rsid w:val="001B45A0"/>
    <w:rsid w:val="001B5111"/>
    <w:rsid w:val="001B590E"/>
    <w:rsid w:val="001B61EE"/>
    <w:rsid w:val="001B720C"/>
    <w:rsid w:val="001B7329"/>
    <w:rsid w:val="001C07F5"/>
    <w:rsid w:val="001C0AC4"/>
    <w:rsid w:val="001C0F73"/>
    <w:rsid w:val="001C30D0"/>
    <w:rsid w:val="001C3521"/>
    <w:rsid w:val="001C367D"/>
    <w:rsid w:val="001C3CCA"/>
    <w:rsid w:val="001C40BF"/>
    <w:rsid w:val="001C43A6"/>
    <w:rsid w:val="001C453E"/>
    <w:rsid w:val="001C4684"/>
    <w:rsid w:val="001C5151"/>
    <w:rsid w:val="001C6C49"/>
    <w:rsid w:val="001C74C7"/>
    <w:rsid w:val="001C79BC"/>
    <w:rsid w:val="001D0066"/>
    <w:rsid w:val="001D0964"/>
    <w:rsid w:val="001D096E"/>
    <w:rsid w:val="001D0CB5"/>
    <w:rsid w:val="001D1365"/>
    <w:rsid w:val="001D1526"/>
    <w:rsid w:val="001D1774"/>
    <w:rsid w:val="001D1F54"/>
    <w:rsid w:val="001D2474"/>
    <w:rsid w:val="001D24F8"/>
    <w:rsid w:val="001D2631"/>
    <w:rsid w:val="001D2DD2"/>
    <w:rsid w:val="001D3445"/>
    <w:rsid w:val="001D3A5A"/>
    <w:rsid w:val="001D3A94"/>
    <w:rsid w:val="001D5195"/>
    <w:rsid w:val="001D542D"/>
    <w:rsid w:val="001D60CF"/>
    <w:rsid w:val="001D6605"/>
    <w:rsid w:val="001D78A5"/>
    <w:rsid w:val="001D78BC"/>
    <w:rsid w:val="001E0324"/>
    <w:rsid w:val="001E04EA"/>
    <w:rsid w:val="001E1848"/>
    <w:rsid w:val="001E20A3"/>
    <w:rsid w:val="001E2B91"/>
    <w:rsid w:val="001E306E"/>
    <w:rsid w:val="001E35E9"/>
    <w:rsid w:val="001E3A52"/>
    <w:rsid w:val="001E3AAD"/>
    <w:rsid w:val="001E3FB0"/>
    <w:rsid w:val="001E4406"/>
    <w:rsid w:val="001E4521"/>
    <w:rsid w:val="001E4BDA"/>
    <w:rsid w:val="001E4FFF"/>
    <w:rsid w:val="001E535C"/>
    <w:rsid w:val="001E5940"/>
    <w:rsid w:val="001E5A08"/>
    <w:rsid w:val="001E5AE9"/>
    <w:rsid w:val="001E6650"/>
    <w:rsid w:val="001E683C"/>
    <w:rsid w:val="001E6C57"/>
    <w:rsid w:val="001E7623"/>
    <w:rsid w:val="001F01EF"/>
    <w:rsid w:val="001F076A"/>
    <w:rsid w:val="001F0F92"/>
    <w:rsid w:val="001F22EA"/>
    <w:rsid w:val="001F251C"/>
    <w:rsid w:val="001F2792"/>
    <w:rsid w:val="001F28AF"/>
    <w:rsid w:val="001F28FD"/>
    <w:rsid w:val="001F2925"/>
    <w:rsid w:val="001F2E3E"/>
    <w:rsid w:val="001F4B9A"/>
    <w:rsid w:val="001F6686"/>
    <w:rsid w:val="001F66B4"/>
    <w:rsid w:val="001F6A42"/>
    <w:rsid w:val="001F6F18"/>
    <w:rsid w:val="00201500"/>
    <w:rsid w:val="002015C3"/>
    <w:rsid w:val="00201AE1"/>
    <w:rsid w:val="00201B24"/>
    <w:rsid w:val="00201F91"/>
    <w:rsid w:val="00201FB3"/>
    <w:rsid w:val="002022ED"/>
    <w:rsid w:val="00202C1E"/>
    <w:rsid w:val="00203172"/>
    <w:rsid w:val="002033F9"/>
    <w:rsid w:val="00203BFC"/>
    <w:rsid w:val="00203CBC"/>
    <w:rsid w:val="00204126"/>
    <w:rsid w:val="00205060"/>
    <w:rsid w:val="0020518B"/>
    <w:rsid w:val="002052A7"/>
    <w:rsid w:val="002054AD"/>
    <w:rsid w:val="00205920"/>
    <w:rsid w:val="00205E7D"/>
    <w:rsid w:val="0020640D"/>
    <w:rsid w:val="00206679"/>
    <w:rsid w:val="00206B69"/>
    <w:rsid w:val="00207B99"/>
    <w:rsid w:val="002102AA"/>
    <w:rsid w:val="00210AD1"/>
    <w:rsid w:val="00210F67"/>
    <w:rsid w:val="002116FB"/>
    <w:rsid w:val="002117E8"/>
    <w:rsid w:val="00212265"/>
    <w:rsid w:val="002125DB"/>
    <w:rsid w:val="00212657"/>
    <w:rsid w:val="00212D93"/>
    <w:rsid w:val="00213338"/>
    <w:rsid w:val="002145A6"/>
    <w:rsid w:val="00214F55"/>
    <w:rsid w:val="00215F3B"/>
    <w:rsid w:val="00215F8C"/>
    <w:rsid w:val="00216038"/>
    <w:rsid w:val="0021674F"/>
    <w:rsid w:val="0021682D"/>
    <w:rsid w:val="00216A11"/>
    <w:rsid w:val="0021711E"/>
    <w:rsid w:val="002174C1"/>
    <w:rsid w:val="0021763A"/>
    <w:rsid w:val="00217882"/>
    <w:rsid w:val="00217BC5"/>
    <w:rsid w:val="00220B3F"/>
    <w:rsid w:val="00220E9F"/>
    <w:rsid w:val="002221AC"/>
    <w:rsid w:val="00222557"/>
    <w:rsid w:val="002230D9"/>
    <w:rsid w:val="002231D6"/>
    <w:rsid w:val="002239E3"/>
    <w:rsid w:val="00223C14"/>
    <w:rsid w:val="0022406A"/>
    <w:rsid w:val="00224354"/>
    <w:rsid w:val="00224C0A"/>
    <w:rsid w:val="00224E7B"/>
    <w:rsid w:val="00224E85"/>
    <w:rsid w:val="00224F91"/>
    <w:rsid w:val="00225F71"/>
    <w:rsid w:val="0022653A"/>
    <w:rsid w:val="00226702"/>
    <w:rsid w:val="0022679A"/>
    <w:rsid w:val="00226964"/>
    <w:rsid w:val="00226B41"/>
    <w:rsid w:val="00226D66"/>
    <w:rsid w:val="00226F5C"/>
    <w:rsid w:val="00227BBF"/>
    <w:rsid w:val="00227EFE"/>
    <w:rsid w:val="002304D2"/>
    <w:rsid w:val="002316B2"/>
    <w:rsid w:val="0023192B"/>
    <w:rsid w:val="00231A34"/>
    <w:rsid w:val="0023207D"/>
    <w:rsid w:val="002323E9"/>
    <w:rsid w:val="00232421"/>
    <w:rsid w:val="0023252F"/>
    <w:rsid w:val="00232DF7"/>
    <w:rsid w:val="00233066"/>
    <w:rsid w:val="00233777"/>
    <w:rsid w:val="00233BB9"/>
    <w:rsid w:val="00234072"/>
    <w:rsid w:val="00234179"/>
    <w:rsid w:val="002344BF"/>
    <w:rsid w:val="00234C49"/>
    <w:rsid w:val="002352F4"/>
    <w:rsid w:val="00235CBA"/>
    <w:rsid w:val="0023632C"/>
    <w:rsid w:val="002365C4"/>
    <w:rsid w:val="00236773"/>
    <w:rsid w:val="00236BBE"/>
    <w:rsid w:val="00237480"/>
    <w:rsid w:val="002376A5"/>
    <w:rsid w:val="00237D69"/>
    <w:rsid w:val="0024022C"/>
    <w:rsid w:val="002413FF"/>
    <w:rsid w:val="00241473"/>
    <w:rsid w:val="002417C9"/>
    <w:rsid w:val="002420E4"/>
    <w:rsid w:val="00242104"/>
    <w:rsid w:val="00242233"/>
    <w:rsid w:val="00243355"/>
    <w:rsid w:val="0024350A"/>
    <w:rsid w:val="0024499D"/>
    <w:rsid w:val="00245226"/>
    <w:rsid w:val="002462B1"/>
    <w:rsid w:val="002465BB"/>
    <w:rsid w:val="0024662D"/>
    <w:rsid w:val="00246A24"/>
    <w:rsid w:val="00246AE1"/>
    <w:rsid w:val="00246F49"/>
    <w:rsid w:val="0024740F"/>
    <w:rsid w:val="00247E50"/>
    <w:rsid w:val="00250185"/>
    <w:rsid w:val="0025029A"/>
    <w:rsid w:val="0025055B"/>
    <w:rsid w:val="00250DC1"/>
    <w:rsid w:val="002511F7"/>
    <w:rsid w:val="00251BAB"/>
    <w:rsid w:val="002520D9"/>
    <w:rsid w:val="0025248B"/>
    <w:rsid w:val="002529C5"/>
    <w:rsid w:val="00252BEB"/>
    <w:rsid w:val="0025313F"/>
    <w:rsid w:val="00253163"/>
    <w:rsid w:val="00255571"/>
    <w:rsid w:val="0025576F"/>
    <w:rsid w:val="00256092"/>
    <w:rsid w:val="00256326"/>
    <w:rsid w:val="00256974"/>
    <w:rsid w:val="00256981"/>
    <w:rsid w:val="00256D2F"/>
    <w:rsid w:val="002579FF"/>
    <w:rsid w:val="00257B8E"/>
    <w:rsid w:val="00257DE8"/>
    <w:rsid w:val="00261792"/>
    <w:rsid w:val="00262253"/>
    <w:rsid w:val="00262D47"/>
    <w:rsid w:val="002634B3"/>
    <w:rsid w:val="00263557"/>
    <w:rsid w:val="002637CA"/>
    <w:rsid w:val="00263F27"/>
    <w:rsid w:val="00264778"/>
    <w:rsid w:val="00264793"/>
    <w:rsid w:val="002648D2"/>
    <w:rsid w:val="00264C8A"/>
    <w:rsid w:val="00265623"/>
    <w:rsid w:val="00265A34"/>
    <w:rsid w:val="00265BDC"/>
    <w:rsid w:val="0026652C"/>
    <w:rsid w:val="00266DAF"/>
    <w:rsid w:val="00266F26"/>
    <w:rsid w:val="00266F43"/>
    <w:rsid w:val="00267772"/>
    <w:rsid w:val="00267F9B"/>
    <w:rsid w:val="0027015B"/>
    <w:rsid w:val="00270294"/>
    <w:rsid w:val="0027070B"/>
    <w:rsid w:val="0027108E"/>
    <w:rsid w:val="0027146E"/>
    <w:rsid w:val="002715C7"/>
    <w:rsid w:val="002717B8"/>
    <w:rsid w:val="00271C02"/>
    <w:rsid w:val="002727F2"/>
    <w:rsid w:val="00273278"/>
    <w:rsid w:val="00273948"/>
    <w:rsid w:val="00273AC0"/>
    <w:rsid w:val="00273BA4"/>
    <w:rsid w:val="00274458"/>
    <w:rsid w:val="00274512"/>
    <w:rsid w:val="002748A2"/>
    <w:rsid w:val="00274982"/>
    <w:rsid w:val="00275368"/>
    <w:rsid w:val="00275A4F"/>
    <w:rsid w:val="00276A56"/>
    <w:rsid w:val="00276B8A"/>
    <w:rsid w:val="00276BA3"/>
    <w:rsid w:val="00276CA1"/>
    <w:rsid w:val="002800E9"/>
    <w:rsid w:val="002808E6"/>
    <w:rsid w:val="00280927"/>
    <w:rsid w:val="0028111C"/>
    <w:rsid w:val="002811C1"/>
    <w:rsid w:val="002814BF"/>
    <w:rsid w:val="00281B7C"/>
    <w:rsid w:val="00282849"/>
    <w:rsid w:val="00282CC3"/>
    <w:rsid w:val="00283229"/>
    <w:rsid w:val="00283BDB"/>
    <w:rsid w:val="00283E46"/>
    <w:rsid w:val="00284A32"/>
    <w:rsid w:val="00284CCA"/>
    <w:rsid w:val="00284F27"/>
    <w:rsid w:val="002858E4"/>
    <w:rsid w:val="002860B3"/>
    <w:rsid w:val="002863C9"/>
    <w:rsid w:val="00286729"/>
    <w:rsid w:val="00287445"/>
    <w:rsid w:val="00287A3C"/>
    <w:rsid w:val="00287E85"/>
    <w:rsid w:val="002903B5"/>
    <w:rsid w:val="00290A6E"/>
    <w:rsid w:val="00290CB2"/>
    <w:rsid w:val="002914BD"/>
    <w:rsid w:val="002916A7"/>
    <w:rsid w:val="00291A6E"/>
    <w:rsid w:val="00292299"/>
    <w:rsid w:val="00292F18"/>
    <w:rsid w:val="00293E0F"/>
    <w:rsid w:val="0029403C"/>
    <w:rsid w:val="0029445F"/>
    <w:rsid w:val="00294AD8"/>
    <w:rsid w:val="00294D69"/>
    <w:rsid w:val="002966CE"/>
    <w:rsid w:val="002971C2"/>
    <w:rsid w:val="00297263"/>
    <w:rsid w:val="00297297"/>
    <w:rsid w:val="00297333"/>
    <w:rsid w:val="00297AE4"/>
    <w:rsid w:val="00297E39"/>
    <w:rsid w:val="002A04B3"/>
    <w:rsid w:val="002A0D5A"/>
    <w:rsid w:val="002A0F0B"/>
    <w:rsid w:val="002A1834"/>
    <w:rsid w:val="002A21AE"/>
    <w:rsid w:val="002A23F2"/>
    <w:rsid w:val="002A25E9"/>
    <w:rsid w:val="002A2E51"/>
    <w:rsid w:val="002A33C4"/>
    <w:rsid w:val="002A3405"/>
    <w:rsid w:val="002A3550"/>
    <w:rsid w:val="002A35E0"/>
    <w:rsid w:val="002A3603"/>
    <w:rsid w:val="002A3D77"/>
    <w:rsid w:val="002A45D5"/>
    <w:rsid w:val="002A4957"/>
    <w:rsid w:val="002A4A58"/>
    <w:rsid w:val="002A4CD8"/>
    <w:rsid w:val="002A4CE0"/>
    <w:rsid w:val="002A4D7D"/>
    <w:rsid w:val="002A4FF1"/>
    <w:rsid w:val="002A56D1"/>
    <w:rsid w:val="002A5D03"/>
    <w:rsid w:val="002A5DF2"/>
    <w:rsid w:val="002A5DFF"/>
    <w:rsid w:val="002A6D82"/>
    <w:rsid w:val="002A7363"/>
    <w:rsid w:val="002B0776"/>
    <w:rsid w:val="002B0BA7"/>
    <w:rsid w:val="002B1884"/>
    <w:rsid w:val="002B20E0"/>
    <w:rsid w:val="002B2AB0"/>
    <w:rsid w:val="002B3236"/>
    <w:rsid w:val="002B4275"/>
    <w:rsid w:val="002B440E"/>
    <w:rsid w:val="002B4992"/>
    <w:rsid w:val="002B4A4C"/>
    <w:rsid w:val="002B4EB3"/>
    <w:rsid w:val="002B5258"/>
    <w:rsid w:val="002B534F"/>
    <w:rsid w:val="002B5C9B"/>
    <w:rsid w:val="002B5FA2"/>
    <w:rsid w:val="002B68A5"/>
    <w:rsid w:val="002B77B7"/>
    <w:rsid w:val="002B79E1"/>
    <w:rsid w:val="002B7AD5"/>
    <w:rsid w:val="002B7E34"/>
    <w:rsid w:val="002C0190"/>
    <w:rsid w:val="002C09ED"/>
    <w:rsid w:val="002C0FA1"/>
    <w:rsid w:val="002C1D62"/>
    <w:rsid w:val="002C1E0A"/>
    <w:rsid w:val="002C1EC0"/>
    <w:rsid w:val="002C268A"/>
    <w:rsid w:val="002C2AD4"/>
    <w:rsid w:val="002C3110"/>
    <w:rsid w:val="002C371F"/>
    <w:rsid w:val="002C3739"/>
    <w:rsid w:val="002C373B"/>
    <w:rsid w:val="002C3C6F"/>
    <w:rsid w:val="002C3FE2"/>
    <w:rsid w:val="002C3FF8"/>
    <w:rsid w:val="002C4975"/>
    <w:rsid w:val="002C49BC"/>
    <w:rsid w:val="002C54A2"/>
    <w:rsid w:val="002C5694"/>
    <w:rsid w:val="002C56FD"/>
    <w:rsid w:val="002C5E09"/>
    <w:rsid w:val="002C5E35"/>
    <w:rsid w:val="002C6926"/>
    <w:rsid w:val="002C6C60"/>
    <w:rsid w:val="002C6F3D"/>
    <w:rsid w:val="002C747C"/>
    <w:rsid w:val="002D0455"/>
    <w:rsid w:val="002D0761"/>
    <w:rsid w:val="002D0AB3"/>
    <w:rsid w:val="002D0D52"/>
    <w:rsid w:val="002D0FFA"/>
    <w:rsid w:val="002D155D"/>
    <w:rsid w:val="002D1C3C"/>
    <w:rsid w:val="002D2242"/>
    <w:rsid w:val="002D2532"/>
    <w:rsid w:val="002D2A48"/>
    <w:rsid w:val="002D2BC5"/>
    <w:rsid w:val="002D3E62"/>
    <w:rsid w:val="002D3EC3"/>
    <w:rsid w:val="002D435A"/>
    <w:rsid w:val="002D49E4"/>
    <w:rsid w:val="002D5BDC"/>
    <w:rsid w:val="002D6613"/>
    <w:rsid w:val="002D6EC6"/>
    <w:rsid w:val="002D720F"/>
    <w:rsid w:val="002D7764"/>
    <w:rsid w:val="002D7FDE"/>
    <w:rsid w:val="002E0081"/>
    <w:rsid w:val="002E021C"/>
    <w:rsid w:val="002E0802"/>
    <w:rsid w:val="002E0947"/>
    <w:rsid w:val="002E11A8"/>
    <w:rsid w:val="002E15A2"/>
    <w:rsid w:val="002E1670"/>
    <w:rsid w:val="002E1952"/>
    <w:rsid w:val="002E1D40"/>
    <w:rsid w:val="002E1E33"/>
    <w:rsid w:val="002E203B"/>
    <w:rsid w:val="002E2537"/>
    <w:rsid w:val="002E3580"/>
    <w:rsid w:val="002E3764"/>
    <w:rsid w:val="002E39DA"/>
    <w:rsid w:val="002E3AFF"/>
    <w:rsid w:val="002E450B"/>
    <w:rsid w:val="002E4C16"/>
    <w:rsid w:val="002E4D58"/>
    <w:rsid w:val="002E6038"/>
    <w:rsid w:val="002E6106"/>
    <w:rsid w:val="002E6977"/>
    <w:rsid w:val="002E73F9"/>
    <w:rsid w:val="002F05B9"/>
    <w:rsid w:val="002F0934"/>
    <w:rsid w:val="002F0B94"/>
    <w:rsid w:val="002F0FEB"/>
    <w:rsid w:val="002F1057"/>
    <w:rsid w:val="002F1140"/>
    <w:rsid w:val="002F1CFB"/>
    <w:rsid w:val="002F3A72"/>
    <w:rsid w:val="002F3F01"/>
    <w:rsid w:val="002F4609"/>
    <w:rsid w:val="002F4B56"/>
    <w:rsid w:val="002F4B61"/>
    <w:rsid w:val="002F4E56"/>
    <w:rsid w:val="002F4F4D"/>
    <w:rsid w:val="002F60BC"/>
    <w:rsid w:val="002F696D"/>
    <w:rsid w:val="002F6F9B"/>
    <w:rsid w:val="002F776B"/>
    <w:rsid w:val="002F7869"/>
    <w:rsid w:val="0030042A"/>
    <w:rsid w:val="003004A3"/>
    <w:rsid w:val="003016F1"/>
    <w:rsid w:val="00301B61"/>
    <w:rsid w:val="00302012"/>
    <w:rsid w:val="003028A6"/>
    <w:rsid w:val="0030296B"/>
    <w:rsid w:val="00302D38"/>
    <w:rsid w:val="00302D6D"/>
    <w:rsid w:val="00302EF5"/>
    <w:rsid w:val="0030338B"/>
    <w:rsid w:val="0030378F"/>
    <w:rsid w:val="003048DC"/>
    <w:rsid w:val="00304BA4"/>
    <w:rsid w:val="0030527C"/>
    <w:rsid w:val="003052CF"/>
    <w:rsid w:val="00305ABF"/>
    <w:rsid w:val="00306784"/>
    <w:rsid w:val="00306CFB"/>
    <w:rsid w:val="00306E3D"/>
    <w:rsid w:val="003074A3"/>
    <w:rsid w:val="003101F5"/>
    <w:rsid w:val="003105E9"/>
    <w:rsid w:val="003105F3"/>
    <w:rsid w:val="003108AF"/>
    <w:rsid w:val="003109A0"/>
    <w:rsid w:val="00310CB8"/>
    <w:rsid w:val="003111D4"/>
    <w:rsid w:val="00311429"/>
    <w:rsid w:val="0031287C"/>
    <w:rsid w:val="00312A75"/>
    <w:rsid w:val="00313530"/>
    <w:rsid w:val="00313AC6"/>
    <w:rsid w:val="00313BA7"/>
    <w:rsid w:val="0031433F"/>
    <w:rsid w:val="00314C11"/>
    <w:rsid w:val="00315637"/>
    <w:rsid w:val="00315C28"/>
    <w:rsid w:val="00316772"/>
    <w:rsid w:val="0031684F"/>
    <w:rsid w:val="00317010"/>
    <w:rsid w:val="003173FE"/>
    <w:rsid w:val="00317BD9"/>
    <w:rsid w:val="00317C4C"/>
    <w:rsid w:val="003204EE"/>
    <w:rsid w:val="00320F01"/>
    <w:rsid w:val="00321AF7"/>
    <w:rsid w:val="00321BDF"/>
    <w:rsid w:val="00321C34"/>
    <w:rsid w:val="00321FB2"/>
    <w:rsid w:val="00322582"/>
    <w:rsid w:val="00322B24"/>
    <w:rsid w:val="00322DC2"/>
    <w:rsid w:val="00323070"/>
    <w:rsid w:val="003230AF"/>
    <w:rsid w:val="00323168"/>
    <w:rsid w:val="00324720"/>
    <w:rsid w:val="00324E89"/>
    <w:rsid w:val="00325834"/>
    <w:rsid w:val="00325C4C"/>
    <w:rsid w:val="00325D97"/>
    <w:rsid w:val="00326836"/>
    <w:rsid w:val="003270FA"/>
    <w:rsid w:val="00327723"/>
    <w:rsid w:val="00327A37"/>
    <w:rsid w:val="003300B5"/>
    <w:rsid w:val="003308B2"/>
    <w:rsid w:val="00330A59"/>
    <w:rsid w:val="003311BC"/>
    <w:rsid w:val="00331826"/>
    <w:rsid w:val="00331A7B"/>
    <w:rsid w:val="003324C6"/>
    <w:rsid w:val="0033287D"/>
    <w:rsid w:val="00332A6E"/>
    <w:rsid w:val="00333042"/>
    <w:rsid w:val="00333087"/>
    <w:rsid w:val="0033331F"/>
    <w:rsid w:val="003333B2"/>
    <w:rsid w:val="00334276"/>
    <w:rsid w:val="00334689"/>
    <w:rsid w:val="00334CB9"/>
    <w:rsid w:val="003352A9"/>
    <w:rsid w:val="00335F37"/>
    <w:rsid w:val="00336548"/>
    <w:rsid w:val="0033668F"/>
    <w:rsid w:val="003367D5"/>
    <w:rsid w:val="00336C1C"/>
    <w:rsid w:val="003370C0"/>
    <w:rsid w:val="003372C0"/>
    <w:rsid w:val="003374B5"/>
    <w:rsid w:val="003377FF"/>
    <w:rsid w:val="003379E2"/>
    <w:rsid w:val="00337EDD"/>
    <w:rsid w:val="00340018"/>
    <w:rsid w:val="00340979"/>
    <w:rsid w:val="00340BA3"/>
    <w:rsid w:val="003411F5"/>
    <w:rsid w:val="00341527"/>
    <w:rsid w:val="0034160A"/>
    <w:rsid w:val="00341F18"/>
    <w:rsid w:val="0034273B"/>
    <w:rsid w:val="00342792"/>
    <w:rsid w:val="00343B2C"/>
    <w:rsid w:val="00343D0E"/>
    <w:rsid w:val="00343D99"/>
    <w:rsid w:val="00343ECF"/>
    <w:rsid w:val="003442EC"/>
    <w:rsid w:val="0034430C"/>
    <w:rsid w:val="00344797"/>
    <w:rsid w:val="00344C83"/>
    <w:rsid w:val="00344EC7"/>
    <w:rsid w:val="0034564B"/>
    <w:rsid w:val="00345941"/>
    <w:rsid w:val="0034642A"/>
    <w:rsid w:val="0034666D"/>
    <w:rsid w:val="00347B62"/>
    <w:rsid w:val="00350AFD"/>
    <w:rsid w:val="003515BD"/>
    <w:rsid w:val="0035183F"/>
    <w:rsid w:val="00351A3F"/>
    <w:rsid w:val="00352298"/>
    <w:rsid w:val="00352BD9"/>
    <w:rsid w:val="0035300B"/>
    <w:rsid w:val="00353078"/>
    <w:rsid w:val="00353175"/>
    <w:rsid w:val="003533DA"/>
    <w:rsid w:val="00353747"/>
    <w:rsid w:val="00355A8D"/>
    <w:rsid w:val="00356C3D"/>
    <w:rsid w:val="00356C78"/>
    <w:rsid w:val="0035785F"/>
    <w:rsid w:val="00357FA9"/>
    <w:rsid w:val="00360042"/>
    <w:rsid w:val="00360C74"/>
    <w:rsid w:val="003616E0"/>
    <w:rsid w:val="003617AD"/>
    <w:rsid w:val="003622C4"/>
    <w:rsid w:val="00362585"/>
    <w:rsid w:val="003626BB"/>
    <w:rsid w:val="00362BBE"/>
    <w:rsid w:val="003631EC"/>
    <w:rsid w:val="00363811"/>
    <w:rsid w:val="00363EB4"/>
    <w:rsid w:val="003649BF"/>
    <w:rsid w:val="00364A40"/>
    <w:rsid w:val="00364C4F"/>
    <w:rsid w:val="00364C52"/>
    <w:rsid w:val="00365305"/>
    <w:rsid w:val="00365649"/>
    <w:rsid w:val="00365C4D"/>
    <w:rsid w:val="003661CB"/>
    <w:rsid w:val="00366400"/>
    <w:rsid w:val="003676F5"/>
    <w:rsid w:val="00367C95"/>
    <w:rsid w:val="00370CF4"/>
    <w:rsid w:val="00370F2F"/>
    <w:rsid w:val="003716E8"/>
    <w:rsid w:val="0037184E"/>
    <w:rsid w:val="00371BBA"/>
    <w:rsid w:val="00372188"/>
    <w:rsid w:val="003724C9"/>
    <w:rsid w:val="00373D35"/>
    <w:rsid w:val="00374357"/>
    <w:rsid w:val="0037487F"/>
    <w:rsid w:val="00374F66"/>
    <w:rsid w:val="00375164"/>
    <w:rsid w:val="003752C0"/>
    <w:rsid w:val="00376183"/>
    <w:rsid w:val="00376269"/>
    <w:rsid w:val="003763FA"/>
    <w:rsid w:val="003777F9"/>
    <w:rsid w:val="0038061E"/>
    <w:rsid w:val="00380CA4"/>
    <w:rsid w:val="00380D4D"/>
    <w:rsid w:val="00380FBA"/>
    <w:rsid w:val="0038101A"/>
    <w:rsid w:val="0038141C"/>
    <w:rsid w:val="00381C40"/>
    <w:rsid w:val="00381C41"/>
    <w:rsid w:val="00381D6B"/>
    <w:rsid w:val="00381FA9"/>
    <w:rsid w:val="003822C9"/>
    <w:rsid w:val="00383337"/>
    <w:rsid w:val="00384134"/>
    <w:rsid w:val="00384989"/>
    <w:rsid w:val="00384EAC"/>
    <w:rsid w:val="00385676"/>
    <w:rsid w:val="0038595C"/>
    <w:rsid w:val="00385CFC"/>
    <w:rsid w:val="00386236"/>
    <w:rsid w:val="0038675A"/>
    <w:rsid w:val="003872F5"/>
    <w:rsid w:val="00387477"/>
    <w:rsid w:val="003874E2"/>
    <w:rsid w:val="00387C1A"/>
    <w:rsid w:val="003903C1"/>
    <w:rsid w:val="00390640"/>
    <w:rsid w:val="00390B70"/>
    <w:rsid w:val="00390C59"/>
    <w:rsid w:val="00390F5B"/>
    <w:rsid w:val="0039182D"/>
    <w:rsid w:val="0039207A"/>
    <w:rsid w:val="00392328"/>
    <w:rsid w:val="003923DE"/>
    <w:rsid w:val="00392637"/>
    <w:rsid w:val="00392732"/>
    <w:rsid w:val="00392870"/>
    <w:rsid w:val="00392C7F"/>
    <w:rsid w:val="00392CE7"/>
    <w:rsid w:val="00392D8A"/>
    <w:rsid w:val="00392E6E"/>
    <w:rsid w:val="00392FCA"/>
    <w:rsid w:val="003934F0"/>
    <w:rsid w:val="003937DE"/>
    <w:rsid w:val="00393D0B"/>
    <w:rsid w:val="00394E81"/>
    <w:rsid w:val="00394F1C"/>
    <w:rsid w:val="003950A7"/>
    <w:rsid w:val="003957E9"/>
    <w:rsid w:val="00395B5C"/>
    <w:rsid w:val="00395BCF"/>
    <w:rsid w:val="00395C0F"/>
    <w:rsid w:val="00395D81"/>
    <w:rsid w:val="003963D7"/>
    <w:rsid w:val="00396929"/>
    <w:rsid w:val="00396D64"/>
    <w:rsid w:val="00396E78"/>
    <w:rsid w:val="00396F28"/>
    <w:rsid w:val="00397283"/>
    <w:rsid w:val="00397715"/>
    <w:rsid w:val="003978C6"/>
    <w:rsid w:val="003A0C34"/>
    <w:rsid w:val="003A0C44"/>
    <w:rsid w:val="003A0D37"/>
    <w:rsid w:val="003A1A05"/>
    <w:rsid w:val="003A25F6"/>
    <w:rsid w:val="003A2654"/>
    <w:rsid w:val="003A29B1"/>
    <w:rsid w:val="003A2A39"/>
    <w:rsid w:val="003A2F16"/>
    <w:rsid w:val="003A3398"/>
    <w:rsid w:val="003A3790"/>
    <w:rsid w:val="003A38FC"/>
    <w:rsid w:val="003A4B36"/>
    <w:rsid w:val="003A54F2"/>
    <w:rsid w:val="003A5811"/>
    <w:rsid w:val="003A5D9D"/>
    <w:rsid w:val="003A5EDA"/>
    <w:rsid w:val="003A60A3"/>
    <w:rsid w:val="003A60D6"/>
    <w:rsid w:val="003A6C5C"/>
    <w:rsid w:val="003A6C62"/>
    <w:rsid w:val="003A7158"/>
    <w:rsid w:val="003A7DF5"/>
    <w:rsid w:val="003B01CF"/>
    <w:rsid w:val="003B0324"/>
    <w:rsid w:val="003B0455"/>
    <w:rsid w:val="003B09FE"/>
    <w:rsid w:val="003B0EBC"/>
    <w:rsid w:val="003B101B"/>
    <w:rsid w:val="003B142C"/>
    <w:rsid w:val="003B22F0"/>
    <w:rsid w:val="003B2B51"/>
    <w:rsid w:val="003B3AE4"/>
    <w:rsid w:val="003B3B69"/>
    <w:rsid w:val="003B412E"/>
    <w:rsid w:val="003B4344"/>
    <w:rsid w:val="003B48BA"/>
    <w:rsid w:val="003B49DD"/>
    <w:rsid w:val="003B5209"/>
    <w:rsid w:val="003B5F1A"/>
    <w:rsid w:val="003B5F5D"/>
    <w:rsid w:val="003B62F2"/>
    <w:rsid w:val="003B6914"/>
    <w:rsid w:val="003B70F5"/>
    <w:rsid w:val="003C03C5"/>
    <w:rsid w:val="003C05DF"/>
    <w:rsid w:val="003C06BF"/>
    <w:rsid w:val="003C1A7E"/>
    <w:rsid w:val="003C211F"/>
    <w:rsid w:val="003C271F"/>
    <w:rsid w:val="003C301A"/>
    <w:rsid w:val="003C3113"/>
    <w:rsid w:val="003C353E"/>
    <w:rsid w:val="003C3F9B"/>
    <w:rsid w:val="003C4431"/>
    <w:rsid w:val="003C48F8"/>
    <w:rsid w:val="003C4A59"/>
    <w:rsid w:val="003C4F0A"/>
    <w:rsid w:val="003C4F40"/>
    <w:rsid w:val="003C5264"/>
    <w:rsid w:val="003C5765"/>
    <w:rsid w:val="003C652F"/>
    <w:rsid w:val="003C69C0"/>
    <w:rsid w:val="003C7899"/>
    <w:rsid w:val="003C7EC4"/>
    <w:rsid w:val="003D029E"/>
    <w:rsid w:val="003D098D"/>
    <w:rsid w:val="003D1566"/>
    <w:rsid w:val="003D1DBF"/>
    <w:rsid w:val="003D203D"/>
    <w:rsid w:val="003D20DC"/>
    <w:rsid w:val="003D2812"/>
    <w:rsid w:val="003D2D25"/>
    <w:rsid w:val="003D2F0A"/>
    <w:rsid w:val="003D3C6D"/>
    <w:rsid w:val="003D3C9D"/>
    <w:rsid w:val="003D3D34"/>
    <w:rsid w:val="003D3E72"/>
    <w:rsid w:val="003D4BB8"/>
    <w:rsid w:val="003D524C"/>
    <w:rsid w:val="003D563F"/>
    <w:rsid w:val="003D59EB"/>
    <w:rsid w:val="003D6080"/>
    <w:rsid w:val="003D7608"/>
    <w:rsid w:val="003D788E"/>
    <w:rsid w:val="003D78A5"/>
    <w:rsid w:val="003D7F2A"/>
    <w:rsid w:val="003E0089"/>
    <w:rsid w:val="003E11B9"/>
    <w:rsid w:val="003E14DF"/>
    <w:rsid w:val="003E1E58"/>
    <w:rsid w:val="003E2BAB"/>
    <w:rsid w:val="003E2D5C"/>
    <w:rsid w:val="003E326D"/>
    <w:rsid w:val="003E356C"/>
    <w:rsid w:val="003E3674"/>
    <w:rsid w:val="003E38DA"/>
    <w:rsid w:val="003E3929"/>
    <w:rsid w:val="003E3FC3"/>
    <w:rsid w:val="003E4607"/>
    <w:rsid w:val="003E46FA"/>
    <w:rsid w:val="003E52C4"/>
    <w:rsid w:val="003E55A3"/>
    <w:rsid w:val="003E5788"/>
    <w:rsid w:val="003E63BC"/>
    <w:rsid w:val="003E6856"/>
    <w:rsid w:val="003E6AE5"/>
    <w:rsid w:val="003E6F5B"/>
    <w:rsid w:val="003E755F"/>
    <w:rsid w:val="003E75F8"/>
    <w:rsid w:val="003F05BC"/>
    <w:rsid w:val="003F08E1"/>
    <w:rsid w:val="003F16B6"/>
    <w:rsid w:val="003F1A2D"/>
    <w:rsid w:val="003F1DEB"/>
    <w:rsid w:val="003F3405"/>
    <w:rsid w:val="003F3DD2"/>
    <w:rsid w:val="003F3EFF"/>
    <w:rsid w:val="003F4D2B"/>
    <w:rsid w:val="003F4F42"/>
    <w:rsid w:val="003F66A9"/>
    <w:rsid w:val="003F673E"/>
    <w:rsid w:val="003F6CE0"/>
    <w:rsid w:val="003F74A3"/>
    <w:rsid w:val="00400008"/>
    <w:rsid w:val="004005DD"/>
    <w:rsid w:val="00400F52"/>
    <w:rsid w:val="004012C8"/>
    <w:rsid w:val="00401972"/>
    <w:rsid w:val="00401E0A"/>
    <w:rsid w:val="00402D74"/>
    <w:rsid w:val="00403174"/>
    <w:rsid w:val="0040388A"/>
    <w:rsid w:val="00403D81"/>
    <w:rsid w:val="00403F3A"/>
    <w:rsid w:val="00403F6E"/>
    <w:rsid w:val="00404320"/>
    <w:rsid w:val="0040485C"/>
    <w:rsid w:val="00404DCA"/>
    <w:rsid w:val="00405199"/>
    <w:rsid w:val="00405A40"/>
    <w:rsid w:val="004060DA"/>
    <w:rsid w:val="00406428"/>
    <w:rsid w:val="00406887"/>
    <w:rsid w:val="00406B6A"/>
    <w:rsid w:val="00406C04"/>
    <w:rsid w:val="00406E4A"/>
    <w:rsid w:val="00407092"/>
    <w:rsid w:val="00407C1C"/>
    <w:rsid w:val="004104ED"/>
    <w:rsid w:val="00410699"/>
    <w:rsid w:val="004107FD"/>
    <w:rsid w:val="00410AA8"/>
    <w:rsid w:val="00410F62"/>
    <w:rsid w:val="00412197"/>
    <w:rsid w:val="004127ED"/>
    <w:rsid w:val="00413067"/>
    <w:rsid w:val="00413172"/>
    <w:rsid w:val="00413F0A"/>
    <w:rsid w:val="00414BB0"/>
    <w:rsid w:val="004150E6"/>
    <w:rsid w:val="00415360"/>
    <w:rsid w:val="00415569"/>
    <w:rsid w:val="00416D34"/>
    <w:rsid w:val="00417089"/>
    <w:rsid w:val="004177AB"/>
    <w:rsid w:val="004203BB"/>
    <w:rsid w:val="004204A1"/>
    <w:rsid w:val="00420CA4"/>
    <w:rsid w:val="004215FA"/>
    <w:rsid w:val="004217A7"/>
    <w:rsid w:val="00421DFE"/>
    <w:rsid w:val="00422CDC"/>
    <w:rsid w:val="00422E1E"/>
    <w:rsid w:val="00423D63"/>
    <w:rsid w:val="0042453A"/>
    <w:rsid w:val="004247BD"/>
    <w:rsid w:val="00424C70"/>
    <w:rsid w:val="00425174"/>
    <w:rsid w:val="00425695"/>
    <w:rsid w:val="004260D1"/>
    <w:rsid w:val="004262E0"/>
    <w:rsid w:val="004266AF"/>
    <w:rsid w:val="0042744B"/>
    <w:rsid w:val="004275C1"/>
    <w:rsid w:val="0042761A"/>
    <w:rsid w:val="00427714"/>
    <w:rsid w:val="00427B50"/>
    <w:rsid w:val="00427BA6"/>
    <w:rsid w:val="00427C8B"/>
    <w:rsid w:val="004301B3"/>
    <w:rsid w:val="004301D6"/>
    <w:rsid w:val="004301FE"/>
    <w:rsid w:val="00430A7A"/>
    <w:rsid w:val="0043191B"/>
    <w:rsid w:val="00431F47"/>
    <w:rsid w:val="004320F5"/>
    <w:rsid w:val="00433B4E"/>
    <w:rsid w:val="00434E97"/>
    <w:rsid w:val="00435EE7"/>
    <w:rsid w:val="00435F14"/>
    <w:rsid w:val="004360A9"/>
    <w:rsid w:val="004360B7"/>
    <w:rsid w:val="0043627F"/>
    <w:rsid w:val="004369E4"/>
    <w:rsid w:val="00436F95"/>
    <w:rsid w:val="00437211"/>
    <w:rsid w:val="0043727F"/>
    <w:rsid w:val="00437325"/>
    <w:rsid w:val="004375CB"/>
    <w:rsid w:val="00437F8B"/>
    <w:rsid w:val="00440027"/>
    <w:rsid w:val="004400BA"/>
    <w:rsid w:val="004401D4"/>
    <w:rsid w:val="004405D9"/>
    <w:rsid w:val="00440D69"/>
    <w:rsid w:val="00440D99"/>
    <w:rsid w:val="00440E57"/>
    <w:rsid w:val="00440EDD"/>
    <w:rsid w:val="00441352"/>
    <w:rsid w:val="004419AF"/>
    <w:rsid w:val="00441C68"/>
    <w:rsid w:val="00441CA4"/>
    <w:rsid w:val="0044227C"/>
    <w:rsid w:val="00442C0F"/>
    <w:rsid w:val="00443103"/>
    <w:rsid w:val="0044315D"/>
    <w:rsid w:val="0044344B"/>
    <w:rsid w:val="004435CB"/>
    <w:rsid w:val="00443C17"/>
    <w:rsid w:val="00443EB7"/>
    <w:rsid w:val="00443FB7"/>
    <w:rsid w:val="00444945"/>
    <w:rsid w:val="00444BEF"/>
    <w:rsid w:val="00444CF1"/>
    <w:rsid w:val="00444E91"/>
    <w:rsid w:val="00445213"/>
    <w:rsid w:val="004452A3"/>
    <w:rsid w:val="004453A0"/>
    <w:rsid w:val="0044591E"/>
    <w:rsid w:val="00445AB8"/>
    <w:rsid w:val="004461FC"/>
    <w:rsid w:val="00446C55"/>
    <w:rsid w:val="00446F51"/>
    <w:rsid w:val="00447001"/>
    <w:rsid w:val="004476F0"/>
    <w:rsid w:val="00447837"/>
    <w:rsid w:val="00447A60"/>
    <w:rsid w:val="00447BF8"/>
    <w:rsid w:val="0045038B"/>
    <w:rsid w:val="0045066C"/>
    <w:rsid w:val="00450BAD"/>
    <w:rsid w:val="004510BE"/>
    <w:rsid w:val="00451854"/>
    <w:rsid w:val="00451F77"/>
    <w:rsid w:val="00452BDA"/>
    <w:rsid w:val="00452DCD"/>
    <w:rsid w:val="00453193"/>
    <w:rsid w:val="00453263"/>
    <w:rsid w:val="004532CE"/>
    <w:rsid w:val="00453524"/>
    <w:rsid w:val="00453C23"/>
    <w:rsid w:val="00453E3D"/>
    <w:rsid w:val="00454060"/>
    <w:rsid w:val="00454466"/>
    <w:rsid w:val="00454C67"/>
    <w:rsid w:val="00454E16"/>
    <w:rsid w:val="00455090"/>
    <w:rsid w:val="00455190"/>
    <w:rsid w:val="00455277"/>
    <w:rsid w:val="00455435"/>
    <w:rsid w:val="00455B91"/>
    <w:rsid w:val="00455DB6"/>
    <w:rsid w:val="00455F4E"/>
    <w:rsid w:val="0045632D"/>
    <w:rsid w:val="00457715"/>
    <w:rsid w:val="00457E3D"/>
    <w:rsid w:val="00461252"/>
    <w:rsid w:val="00461761"/>
    <w:rsid w:val="00461A1F"/>
    <w:rsid w:val="004621DF"/>
    <w:rsid w:val="00462C11"/>
    <w:rsid w:val="00462D0C"/>
    <w:rsid w:val="0046358E"/>
    <w:rsid w:val="00463E06"/>
    <w:rsid w:val="00464403"/>
    <w:rsid w:val="004651D2"/>
    <w:rsid w:val="00465D26"/>
    <w:rsid w:val="00466085"/>
    <w:rsid w:val="0046613C"/>
    <w:rsid w:val="0046658F"/>
    <w:rsid w:val="00466EDA"/>
    <w:rsid w:val="00466F55"/>
    <w:rsid w:val="004675EA"/>
    <w:rsid w:val="004679F8"/>
    <w:rsid w:val="00470146"/>
    <w:rsid w:val="00470939"/>
    <w:rsid w:val="00472743"/>
    <w:rsid w:val="0047276A"/>
    <w:rsid w:val="00472831"/>
    <w:rsid w:val="00472832"/>
    <w:rsid w:val="00473682"/>
    <w:rsid w:val="0047417C"/>
    <w:rsid w:val="004744A7"/>
    <w:rsid w:val="00475025"/>
    <w:rsid w:val="00475170"/>
    <w:rsid w:val="0047521B"/>
    <w:rsid w:val="00475404"/>
    <w:rsid w:val="00475C3C"/>
    <w:rsid w:val="00475EC5"/>
    <w:rsid w:val="004760E8"/>
    <w:rsid w:val="00476125"/>
    <w:rsid w:val="004769F2"/>
    <w:rsid w:val="004774F5"/>
    <w:rsid w:val="00477846"/>
    <w:rsid w:val="00477A65"/>
    <w:rsid w:val="00477E4D"/>
    <w:rsid w:val="0048025B"/>
    <w:rsid w:val="004805FC"/>
    <w:rsid w:val="00480FCB"/>
    <w:rsid w:val="00481359"/>
    <w:rsid w:val="004813F2"/>
    <w:rsid w:val="00481500"/>
    <w:rsid w:val="00482915"/>
    <w:rsid w:val="00483AB7"/>
    <w:rsid w:val="0048411A"/>
    <w:rsid w:val="00484916"/>
    <w:rsid w:val="00484BEB"/>
    <w:rsid w:val="00485288"/>
    <w:rsid w:val="00485637"/>
    <w:rsid w:val="004856BD"/>
    <w:rsid w:val="00486A47"/>
    <w:rsid w:val="00486D69"/>
    <w:rsid w:val="0048734F"/>
    <w:rsid w:val="00487549"/>
    <w:rsid w:val="00487997"/>
    <w:rsid w:val="00487ACE"/>
    <w:rsid w:val="004900E4"/>
    <w:rsid w:val="004903F7"/>
    <w:rsid w:val="00490412"/>
    <w:rsid w:val="004909A5"/>
    <w:rsid w:val="00491213"/>
    <w:rsid w:val="00491379"/>
    <w:rsid w:val="0049149F"/>
    <w:rsid w:val="004919BB"/>
    <w:rsid w:val="00491AEC"/>
    <w:rsid w:val="00491B99"/>
    <w:rsid w:val="0049208F"/>
    <w:rsid w:val="00492A83"/>
    <w:rsid w:val="00492C9D"/>
    <w:rsid w:val="00493D36"/>
    <w:rsid w:val="004943E9"/>
    <w:rsid w:val="004945B6"/>
    <w:rsid w:val="0049527B"/>
    <w:rsid w:val="00495B75"/>
    <w:rsid w:val="00495D4E"/>
    <w:rsid w:val="00496E04"/>
    <w:rsid w:val="004970E5"/>
    <w:rsid w:val="00497A23"/>
    <w:rsid w:val="00497BAB"/>
    <w:rsid w:val="00497EFD"/>
    <w:rsid w:val="00497F32"/>
    <w:rsid w:val="004A0080"/>
    <w:rsid w:val="004A022D"/>
    <w:rsid w:val="004A027B"/>
    <w:rsid w:val="004A0C19"/>
    <w:rsid w:val="004A1109"/>
    <w:rsid w:val="004A11D7"/>
    <w:rsid w:val="004A1336"/>
    <w:rsid w:val="004A1D0A"/>
    <w:rsid w:val="004A2EE2"/>
    <w:rsid w:val="004A3A3C"/>
    <w:rsid w:val="004A4314"/>
    <w:rsid w:val="004A4595"/>
    <w:rsid w:val="004A5616"/>
    <w:rsid w:val="004A5A05"/>
    <w:rsid w:val="004A5B71"/>
    <w:rsid w:val="004A5C04"/>
    <w:rsid w:val="004A5F38"/>
    <w:rsid w:val="004A67E7"/>
    <w:rsid w:val="004A7795"/>
    <w:rsid w:val="004A77C5"/>
    <w:rsid w:val="004A790F"/>
    <w:rsid w:val="004A7A90"/>
    <w:rsid w:val="004A7EFB"/>
    <w:rsid w:val="004A7FAE"/>
    <w:rsid w:val="004B05DC"/>
    <w:rsid w:val="004B1EC7"/>
    <w:rsid w:val="004B238E"/>
    <w:rsid w:val="004B2564"/>
    <w:rsid w:val="004B331D"/>
    <w:rsid w:val="004B337F"/>
    <w:rsid w:val="004B34D9"/>
    <w:rsid w:val="004B3652"/>
    <w:rsid w:val="004B39EC"/>
    <w:rsid w:val="004B486C"/>
    <w:rsid w:val="004B490E"/>
    <w:rsid w:val="004B4CE6"/>
    <w:rsid w:val="004B4EAD"/>
    <w:rsid w:val="004B510E"/>
    <w:rsid w:val="004B5B84"/>
    <w:rsid w:val="004B5EE3"/>
    <w:rsid w:val="004B6363"/>
    <w:rsid w:val="004B7466"/>
    <w:rsid w:val="004B7482"/>
    <w:rsid w:val="004B7EA9"/>
    <w:rsid w:val="004B7EB2"/>
    <w:rsid w:val="004B7F38"/>
    <w:rsid w:val="004C0ADD"/>
    <w:rsid w:val="004C0DD6"/>
    <w:rsid w:val="004C128E"/>
    <w:rsid w:val="004C2B75"/>
    <w:rsid w:val="004C320D"/>
    <w:rsid w:val="004C32C5"/>
    <w:rsid w:val="004C3E62"/>
    <w:rsid w:val="004C3F2C"/>
    <w:rsid w:val="004C47E6"/>
    <w:rsid w:val="004C4D9F"/>
    <w:rsid w:val="004C5C54"/>
    <w:rsid w:val="004C667E"/>
    <w:rsid w:val="004C672E"/>
    <w:rsid w:val="004C73E3"/>
    <w:rsid w:val="004D0FC7"/>
    <w:rsid w:val="004D1245"/>
    <w:rsid w:val="004D1430"/>
    <w:rsid w:val="004D1746"/>
    <w:rsid w:val="004D1981"/>
    <w:rsid w:val="004D2271"/>
    <w:rsid w:val="004D2A1F"/>
    <w:rsid w:val="004D2B6B"/>
    <w:rsid w:val="004D30BF"/>
    <w:rsid w:val="004D3A5B"/>
    <w:rsid w:val="004D3CB9"/>
    <w:rsid w:val="004D4EF9"/>
    <w:rsid w:val="004D52CD"/>
    <w:rsid w:val="004D744D"/>
    <w:rsid w:val="004D761F"/>
    <w:rsid w:val="004E0998"/>
    <w:rsid w:val="004E0ABC"/>
    <w:rsid w:val="004E0F74"/>
    <w:rsid w:val="004E142E"/>
    <w:rsid w:val="004E149C"/>
    <w:rsid w:val="004E1D1F"/>
    <w:rsid w:val="004E1D7D"/>
    <w:rsid w:val="004E245F"/>
    <w:rsid w:val="004E2535"/>
    <w:rsid w:val="004E32B0"/>
    <w:rsid w:val="004E32CF"/>
    <w:rsid w:val="004E39B6"/>
    <w:rsid w:val="004E3AC8"/>
    <w:rsid w:val="004E43F8"/>
    <w:rsid w:val="004E4971"/>
    <w:rsid w:val="004E5383"/>
    <w:rsid w:val="004E54CC"/>
    <w:rsid w:val="004E588D"/>
    <w:rsid w:val="004E5E21"/>
    <w:rsid w:val="004E6D99"/>
    <w:rsid w:val="004E7364"/>
    <w:rsid w:val="004E74C3"/>
    <w:rsid w:val="004F04D9"/>
    <w:rsid w:val="004F1538"/>
    <w:rsid w:val="004F1F4B"/>
    <w:rsid w:val="004F2AC2"/>
    <w:rsid w:val="004F32B3"/>
    <w:rsid w:val="004F3596"/>
    <w:rsid w:val="004F3A4B"/>
    <w:rsid w:val="004F3E60"/>
    <w:rsid w:val="004F41EB"/>
    <w:rsid w:val="004F4752"/>
    <w:rsid w:val="004F4870"/>
    <w:rsid w:val="004F4BE7"/>
    <w:rsid w:val="004F4DBC"/>
    <w:rsid w:val="004F5311"/>
    <w:rsid w:val="004F534F"/>
    <w:rsid w:val="004F5400"/>
    <w:rsid w:val="004F5456"/>
    <w:rsid w:val="004F54AF"/>
    <w:rsid w:val="004F5959"/>
    <w:rsid w:val="004F5A77"/>
    <w:rsid w:val="004F5EAE"/>
    <w:rsid w:val="004F6869"/>
    <w:rsid w:val="004F691F"/>
    <w:rsid w:val="004F6A5F"/>
    <w:rsid w:val="004F7004"/>
    <w:rsid w:val="004F71E5"/>
    <w:rsid w:val="004F752A"/>
    <w:rsid w:val="004F76D4"/>
    <w:rsid w:val="004F773C"/>
    <w:rsid w:val="004F78B0"/>
    <w:rsid w:val="004F7FDC"/>
    <w:rsid w:val="00500448"/>
    <w:rsid w:val="0050151B"/>
    <w:rsid w:val="005027A0"/>
    <w:rsid w:val="00502AA8"/>
    <w:rsid w:val="00502AC1"/>
    <w:rsid w:val="005031DB"/>
    <w:rsid w:val="0050337B"/>
    <w:rsid w:val="00503E41"/>
    <w:rsid w:val="005047EE"/>
    <w:rsid w:val="005049D9"/>
    <w:rsid w:val="00504D19"/>
    <w:rsid w:val="005056A1"/>
    <w:rsid w:val="005059C9"/>
    <w:rsid w:val="0050600C"/>
    <w:rsid w:val="00506BC9"/>
    <w:rsid w:val="00506D35"/>
    <w:rsid w:val="00507F88"/>
    <w:rsid w:val="005100CC"/>
    <w:rsid w:val="00510274"/>
    <w:rsid w:val="005104A6"/>
    <w:rsid w:val="005107F1"/>
    <w:rsid w:val="00510B8E"/>
    <w:rsid w:val="0051126C"/>
    <w:rsid w:val="00511995"/>
    <w:rsid w:val="00512730"/>
    <w:rsid w:val="0051292E"/>
    <w:rsid w:val="0051305D"/>
    <w:rsid w:val="005134B0"/>
    <w:rsid w:val="005135C0"/>
    <w:rsid w:val="005138D7"/>
    <w:rsid w:val="00513DA9"/>
    <w:rsid w:val="00513E01"/>
    <w:rsid w:val="00513E21"/>
    <w:rsid w:val="00514C37"/>
    <w:rsid w:val="0051518E"/>
    <w:rsid w:val="0051530E"/>
    <w:rsid w:val="005156D9"/>
    <w:rsid w:val="005157D0"/>
    <w:rsid w:val="00516A86"/>
    <w:rsid w:val="0051790F"/>
    <w:rsid w:val="00520083"/>
    <w:rsid w:val="00520520"/>
    <w:rsid w:val="00520A5E"/>
    <w:rsid w:val="00521257"/>
    <w:rsid w:val="00521545"/>
    <w:rsid w:val="00521A07"/>
    <w:rsid w:val="00521F81"/>
    <w:rsid w:val="0052217E"/>
    <w:rsid w:val="0052294E"/>
    <w:rsid w:val="00522EC8"/>
    <w:rsid w:val="00523451"/>
    <w:rsid w:val="00523553"/>
    <w:rsid w:val="00523802"/>
    <w:rsid w:val="0052382F"/>
    <w:rsid w:val="005238B2"/>
    <w:rsid w:val="00523E99"/>
    <w:rsid w:val="00523F81"/>
    <w:rsid w:val="005247AC"/>
    <w:rsid w:val="00525660"/>
    <w:rsid w:val="005259EF"/>
    <w:rsid w:val="00525C00"/>
    <w:rsid w:val="00525CB1"/>
    <w:rsid w:val="00526AD1"/>
    <w:rsid w:val="005273DB"/>
    <w:rsid w:val="00527596"/>
    <w:rsid w:val="0052773B"/>
    <w:rsid w:val="00527DF9"/>
    <w:rsid w:val="00527F52"/>
    <w:rsid w:val="00530535"/>
    <w:rsid w:val="00530FD7"/>
    <w:rsid w:val="00531639"/>
    <w:rsid w:val="00532059"/>
    <w:rsid w:val="005329E0"/>
    <w:rsid w:val="00532F59"/>
    <w:rsid w:val="0053331A"/>
    <w:rsid w:val="00533759"/>
    <w:rsid w:val="00533827"/>
    <w:rsid w:val="00533A35"/>
    <w:rsid w:val="00533C4D"/>
    <w:rsid w:val="00534C44"/>
    <w:rsid w:val="00535190"/>
    <w:rsid w:val="005359FF"/>
    <w:rsid w:val="00535D58"/>
    <w:rsid w:val="005366A7"/>
    <w:rsid w:val="005368D3"/>
    <w:rsid w:val="00536BD1"/>
    <w:rsid w:val="00536E06"/>
    <w:rsid w:val="00536E13"/>
    <w:rsid w:val="0053715F"/>
    <w:rsid w:val="005401DA"/>
    <w:rsid w:val="00540292"/>
    <w:rsid w:val="0054075C"/>
    <w:rsid w:val="00540CDC"/>
    <w:rsid w:val="00541A34"/>
    <w:rsid w:val="00541DC7"/>
    <w:rsid w:val="00541E07"/>
    <w:rsid w:val="0054266E"/>
    <w:rsid w:val="00542D92"/>
    <w:rsid w:val="00543369"/>
    <w:rsid w:val="0054384C"/>
    <w:rsid w:val="005443E0"/>
    <w:rsid w:val="00544477"/>
    <w:rsid w:val="00544735"/>
    <w:rsid w:val="00544880"/>
    <w:rsid w:val="0054490C"/>
    <w:rsid w:val="0054499C"/>
    <w:rsid w:val="00544C19"/>
    <w:rsid w:val="0054552C"/>
    <w:rsid w:val="00545B0C"/>
    <w:rsid w:val="00545E13"/>
    <w:rsid w:val="00546F19"/>
    <w:rsid w:val="00547260"/>
    <w:rsid w:val="00547723"/>
    <w:rsid w:val="005477BD"/>
    <w:rsid w:val="00550109"/>
    <w:rsid w:val="00550929"/>
    <w:rsid w:val="00551628"/>
    <w:rsid w:val="00552E1D"/>
    <w:rsid w:val="00553035"/>
    <w:rsid w:val="005539A1"/>
    <w:rsid w:val="00554C8F"/>
    <w:rsid w:val="00555873"/>
    <w:rsid w:val="00556078"/>
    <w:rsid w:val="0055695C"/>
    <w:rsid w:val="00556963"/>
    <w:rsid w:val="00556D76"/>
    <w:rsid w:val="0055732C"/>
    <w:rsid w:val="0055767D"/>
    <w:rsid w:val="00557683"/>
    <w:rsid w:val="00557B1B"/>
    <w:rsid w:val="00557FC1"/>
    <w:rsid w:val="00560FD8"/>
    <w:rsid w:val="005613DD"/>
    <w:rsid w:val="00561988"/>
    <w:rsid w:val="00561D6A"/>
    <w:rsid w:val="00562BC4"/>
    <w:rsid w:val="00562D73"/>
    <w:rsid w:val="00562E69"/>
    <w:rsid w:val="00563A0D"/>
    <w:rsid w:val="00565289"/>
    <w:rsid w:val="0056569B"/>
    <w:rsid w:val="00565818"/>
    <w:rsid w:val="005659FA"/>
    <w:rsid w:val="00565EFB"/>
    <w:rsid w:val="0056702C"/>
    <w:rsid w:val="00567034"/>
    <w:rsid w:val="00567AA4"/>
    <w:rsid w:val="00567C57"/>
    <w:rsid w:val="00567C5F"/>
    <w:rsid w:val="0057061D"/>
    <w:rsid w:val="00571278"/>
    <w:rsid w:val="00571AAE"/>
    <w:rsid w:val="0057237E"/>
    <w:rsid w:val="00572676"/>
    <w:rsid w:val="005728A6"/>
    <w:rsid w:val="00572BDA"/>
    <w:rsid w:val="00572E2D"/>
    <w:rsid w:val="00572FD7"/>
    <w:rsid w:val="0057307B"/>
    <w:rsid w:val="0057356C"/>
    <w:rsid w:val="0057372E"/>
    <w:rsid w:val="00573D59"/>
    <w:rsid w:val="00574157"/>
    <w:rsid w:val="005747B6"/>
    <w:rsid w:val="00574D1F"/>
    <w:rsid w:val="00575444"/>
    <w:rsid w:val="0057551E"/>
    <w:rsid w:val="00575FAC"/>
    <w:rsid w:val="00576079"/>
    <w:rsid w:val="005769A5"/>
    <w:rsid w:val="00577150"/>
    <w:rsid w:val="00580CFA"/>
    <w:rsid w:val="005811F4"/>
    <w:rsid w:val="005817A2"/>
    <w:rsid w:val="00582535"/>
    <w:rsid w:val="00582679"/>
    <w:rsid w:val="00582878"/>
    <w:rsid w:val="00582BD7"/>
    <w:rsid w:val="0058344F"/>
    <w:rsid w:val="005834E5"/>
    <w:rsid w:val="00584091"/>
    <w:rsid w:val="00584197"/>
    <w:rsid w:val="00584366"/>
    <w:rsid w:val="005843D2"/>
    <w:rsid w:val="00584656"/>
    <w:rsid w:val="00585C7B"/>
    <w:rsid w:val="005860E3"/>
    <w:rsid w:val="0058713F"/>
    <w:rsid w:val="005872C8"/>
    <w:rsid w:val="00587877"/>
    <w:rsid w:val="005879B0"/>
    <w:rsid w:val="00587DB8"/>
    <w:rsid w:val="005903CB"/>
    <w:rsid w:val="005909CB"/>
    <w:rsid w:val="00590E67"/>
    <w:rsid w:val="00591C46"/>
    <w:rsid w:val="00592103"/>
    <w:rsid w:val="005928F2"/>
    <w:rsid w:val="00592B7A"/>
    <w:rsid w:val="00592CA9"/>
    <w:rsid w:val="00592CFE"/>
    <w:rsid w:val="0059305F"/>
    <w:rsid w:val="005936ED"/>
    <w:rsid w:val="00593CA8"/>
    <w:rsid w:val="005941DD"/>
    <w:rsid w:val="00594398"/>
    <w:rsid w:val="005945AE"/>
    <w:rsid w:val="00594860"/>
    <w:rsid w:val="0059534F"/>
    <w:rsid w:val="00595866"/>
    <w:rsid w:val="00595B2B"/>
    <w:rsid w:val="00595F37"/>
    <w:rsid w:val="00596051"/>
    <w:rsid w:val="00596CBA"/>
    <w:rsid w:val="00596E76"/>
    <w:rsid w:val="00597669"/>
    <w:rsid w:val="00597748"/>
    <w:rsid w:val="005977E1"/>
    <w:rsid w:val="00597963"/>
    <w:rsid w:val="005A073F"/>
    <w:rsid w:val="005A0F64"/>
    <w:rsid w:val="005A102A"/>
    <w:rsid w:val="005A12C1"/>
    <w:rsid w:val="005A15B7"/>
    <w:rsid w:val="005A1CF8"/>
    <w:rsid w:val="005A22EA"/>
    <w:rsid w:val="005A26C4"/>
    <w:rsid w:val="005A28FA"/>
    <w:rsid w:val="005A2BA8"/>
    <w:rsid w:val="005A31A2"/>
    <w:rsid w:val="005A3917"/>
    <w:rsid w:val="005A43BF"/>
    <w:rsid w:val="005A505D"/>
    <w:rsid w:val="005A545E"/>
    <w:rsid w:val="005A5862"/>
    <w:rsid w:val="005A5A3C"/>
    <w:rsid w:val="005A5D6F"/>
    <w:rsid w:val="005A6268"/>
    <w:rsid w:val="005A6344"/>
    <w:rsid w:val="005A6AE4"/>
    <w:rsid w:val="005A6B8A"/>
    <w:rsid w:val="005A7858"/>
    <w:rsid w:val="005A7E20"/>
    <w:rsid w:val="005B028F"/>
    <w:rsid w:val="005B05D4"/>
    <w:rsid w:val="005B0852"/>
    <w:rsid w:val="005B0C40"/>
    <w:rsid w:val="005B16EB"/>
    <w:rsid w:val="005B1C72"/>
    <w:rsid w:val="005B1C8E"/>
    <w:rsid w:val="005B2BFB"/>
    <w:rsid w:val="005B303F"/>
    <w:rsid w:val="005B3581"/>
    <w:rsid w:val="005B37D8"/>
    <w:rsid w:val="005B392C"/>
    <w:rsid w:val="005B39B9"/>
    <w:rsid w:val="005B3E45"/>
    <w:rsid w:val="005B3E7C"/>
    <w:rsid w:val="005B4305"/>
    <w:rsid w:val="005B468E"/>
    <w:rsid w:val="005B4CDA"/>
    <w:rsid w:val="005B4E99"/>
    <w:rsid w:val="005B52CA"/>
    <w:rsid w:val="005B56CA"/>
    <w:rsid w:val="005B585E"/>
    <w:rsid w:val="005B699E"/>
    <w:rsid w:val="005B6ADC"/>
    <w:rsid w:val="005B708D"/>
    <w:rsid w:val="005B7512"/>
    <w:rsid w:val="005B7519"/>
    <w:rsid w:val="005C00EA"/>
    <w:rsid w:val="005C06AE"/>
    <w:rsid w:val="005C1028"/>
    <w:rsid w:val="005C1634"/>
    <w:rsid w:val="005C16C9"/>
    <w:rsid w:val="005C1A5D"/>
    <w:rsid w:val="005C2330"/>
    <w:rsid w:val="005C269B"/>
    <w:rsid w:val="005C2C4E"/>
    <w:rsid w:val="005C2DCE"/>
    <w:rsid w:val="005C2F5D"/>
    <w:rsid w:val="005C315E"/>
    <w:rsid w:val="005C3177"/>
    <w:rsid w:val="005C3BB0"/>
    <w:rsid w:val="005C3F59"/>
    <w:rsid w:val="005C405F"/>
    <w:rsid w:val="005C4221"/>
    <w:rsid w:val="005C43BF"/>
    <w:rsid w:val="005C4706"/>
    <w:rsid w:val="005C4A26"/>
    <w:rsid w:val="005C5915"/>
    <w:rsid w:val="005C64AB"/>
    <w:rsid w:val="005C64BC"/>
    <w:rsid w:val="005C720E"/>
    <w:rsid w:val="005C744C"/>
    <w:rsid w:val="005D050D"/>
    <w:rsid w:val="005D088D"/>
    <w:rsid w:val="005D0C35"/>
    <w:rsid w:val="005D0E71"/>
    <w:rsid w:val="005D12B4"/>
    <w:rsid w:val="005D15FD"/>
    <w:rsid w:val="005D16AA"/>
    <w:rsid w:val="005D1859"/>
    <w:rsid w:val="005D1922"/>
    <w:rsid w:val="005D2051"/>
    <w:rsid w:val="005D51DE"/>
    <w:rsid w:val="005D5460"/>
    <w:rsid w:val="005D5671"/>
    <w:rsid w:val="005D5A0F"/>
    <w:rsid w:val="005D647B"/>
    <w:rsid w:val="005D6800"/>
    <w:rsid w:val="005D7D1D"/>
    <w:rsid w:val="005E02E7"/>
    <w:rsid w:val="005E1399"/>
    <w:rsid w:val="005E269F"/>
    <w:rsid w:val="005E29B9"/>
    <w:rsid w:val="005E2BB8"/>
    <w:rsid w:val="005E3313"/>
    <w:rsid w:val="005E3344"/>
    <w:rsid w:val="005E3CCB"/>
    <w:rsid w:val="005E4228"/>
    <w:rsid w:val="005E42E3"/>
    <w:rsid w:val="005E4663"/>
    <w:rsid w:val="005E4766"/>
    <w:rsid w:val="005E4869"/>
    <w:rsid w:val="005E4896"/>
    <w:rsid w:val="005E4B86"/>
    <w:rsid w:val="005E503A"/>
    <w:rsid w:val="005E5822"/>
    <w:rsid w:val="005E58F3"/>
    <w:rsid w:val="005E605C"/>
    <w:rsid w:val="005E609C"/>
    <w:rsid w:val="005E62C2"/>
    <w:rsid w:val="005E6CD3"/>
    <w:rsid w:val="005E6D76"/>
    <w:rsid w:val="005E7C2D"/>
    <w:rsid w:val="005F02BF"/>
    <w:rsid w:val="005F0837"/>
    <w:rsid w:val="005F0B28"/>
    <w:rsid w:val="005F17B0"/>
    <w:rsid w:val="005F218C"/>
    <w:rsid w:val="005F2621"/>
    <w:rsid w:val="005F2791"/>
    <w:rsid w:val="005F2C25"/>
    <w:rsid w:val="005F320E"/>
    <w:rsid w:val="005F39F1"/>
    <w:rsid w:val="005F3A45"/>
    <w:rsid w:val="005F3E2E"/>
    <w:rsid w:val="005F416B"/>
    <w:rsid w:val="005F41E1"/>
    <w:rsid w:val="005F439D"/>
    <w:rsid w:val="005F5057"/>
    <w:rsid w:val="005F55B1"/>
    <w:rsid w:val="005F5DF3"/>
    <w:rsid w:val="005F6087"/>
    <w:rsid w:val="005F613C"/>
    <w:rsid w:val="005F6DF4"/>
    <w:rsid w:val="006002F8"/>
    <w:rsid w:val="0060327D"/>
    <w:rsid w:val="006032BC"/>
    <w:rsid w:val="0060350D"/>
    <w:rsid w:val="006042C4"/>
    <w:rsid w:val="006042DC"/>
    <w:rsid w:val="006043C3"/>
    <w:rsid w:val="006050A0"/>
    <w:rsid w:val="00606102"/>
    <w:rsid w:val="00606907"/>
    <w:rsid w:val="00606CB6"/>
    <w:rsid w:val="00606E93"/>
    <w:rsid w:val="006071DF"/>
    <w:rsid w:val="00607A4D"/>
    <w:rsid w:val="00607E1E"/>
    <w:rsid w:val="00610008"/>
    <w:rsid w:val="00610401"/>
    <w:rsid w:val="00610A93"/>
    <w:rsid w:val="00610C18"/>
    <w:rsid w:val="00611925"/>
    <w:rsid w:val="00611F56"/>
    <w:rsid w:val="00612180"/>
    <w:rsid w:val="00612385"/>
    <w:rsid w:val="00612DDF"/>
    <w:rsid w:val="0061376C"/>
    <w:rsid w:val="006143DA"/>
    <w:rsid w:val="006146D8"/>
    <w:rsid w:val="006148F8"/>
    <w:rsid w:val="00614C45"/>
    <w:rsid w:val="006151A7"/>
    <w:rsid w:val="006151AD"/>
    <w:rsid w:val="0061540C"/>
    <w:rsid w:val="0061581A"/>
    <w:rsid w:val="00615D16"/>
    <w:rsid w:val="00615D69"/>
    <w:rsid w:val="00617C7C"/>
    <w:rsid w:val="0062083C"/>
    <w:rsid w:val="00620BEE"/>
    <w:rsid w:val="006211A1"/>
    <w:rsid w:val="0062127B"/>
    <w:rsid w:val="0062140A"/>
    <w:rsid w:val="006216F0"/>
    <w:rsid w:val="00622369"/>
    <w:rsid w:val="0062273C"/>
    <w:rsid w:val="006227FE"/>
    <w:rsid w:val="00622D58"/>
    <w:rsid w:val="00622D73"/>
    <w:rsid w:val="00623659"/>
    <w:rsid w:val="006248EF"/>
    <w:rsid w:val="00625249"/>
    <w:rsid w:val="0062566D"/>
    <w:rsid w:val="00625A0C"/>
    <w:rsid w:val="00626941"/>
    <w:rsid w:val="00626D09"/>
    <w:rsid w:val="00627180"/>
    <w:rsid w:val="006275E1"/>
    <w:rsid w:val="00627CF5"/>
    <w:rsid w:val="00627FC9"/>
    <w:rsid w:val="0063015C"/>
    <w:rsid w:val="00630558"/>
    <w:rsid w:val="00631167"/>
    <w:rsid w:val="006312DC"/>
    <w:rsid w:val="006314AB"/>
    <w:rsid w:val="0063205B"/>
    <w:rsid w:val="006325A6"/>
    <w:rsid w:val="00632E13"/>
    <w:rsid w:val="0063375C"/>
    <w:rsid w:val="00633983"/>
    <w:rsid w:val="006345E2"/>
    <w:rsid w:val="00634936"/>
    <w:rsid w:val="00636768"/>
    <w:rsid w:val="00636ABF"/>
    <w:rsid w:val="00636E07"/>
    <w:rsid w:val="00636EFA"/>
    <w:rsid w:val="00636F94"/>
    <w:rsid w:val="00637A6C"/>
    <w:rsid w:val="00637C00"/>
    <w:rsid w:val="006400E1"/>
    <w:rsid w:val="00640AC7"/>
    <w:rsid w:val="00640DB4"/>
    <w:rsid w:val="00641BFE"/>
    <w:rsid w:val="006427C1"/>
    <w:rsid w:val="006428D1"/>
    <w:rsid w:val="00642B1E"/>
    <w:rsid w:val="0064392B"/>
    <w:rsid w:val="00643FE5"/>
    <w:rsid w:val="0064450B"/>
    <w:rsid w:val="00645591"/>
    <w:rsid w:val="00645A5A"/>
    <w:rsid w:val="006469FF"/>
    <w:rsid w:val="00646FCD"/>
    <w:rsid w:val="00647174"/>
    <w:rsid w:val="006479A2"/>
    <w:rsid w:val="00650163"/>
    <w:rsid w:val="006503AD"/>
    <w:rsid w:val="006504D8"/>
    <w:rsid w:val="0065121D"/>
    <w:rsid w:val="00651372"/>
    <w:rsid w:val="00651846"/>
    <w:rsid w:val="006518F1"/>
    <w:rsid w:val="006529F8"/>
    <w:rsid w:val="00652AF3"/>
    <w:rsid w:val="00652DF5"/>
    <w:rsid w:val="00652FC9"/>
    <w:rsid w:val="006530E3"/>
    <w:rsid w:val="0065384B"/>
    <w:rsid w:val="00653D32"/>
    <w:rsid w:val="00653FAB"/>
    <w:rsid w:val="0065435C"/>
    <w:rsid w:val="00654590"/>
    <w:rsid w:val="006546F3"/>
    <w:rsid w:val="00654D63"/>
    <w:rsid w:val="00654F9D"/>
    <w:rsid w:val="00655399"/>
    <w:rsid w:val="006557F1"/>
    <w:rsid w:val="00655F7D"/>
    <w:rsid w:val="006562E7"/>
    <w:rsid w:val="00656480"/>
    <w:rsid w:val="00656A54"/>
    <w:rsid w:val="00656B11"/>
    <w:rsid w:val="00656C67"/>
    <w:rsid w:val="00657344"/>
    <w:rsid w:val="0065748A"/>
    <w:rsid w:val="00657773"/>
    <w:rsid w:val="00657CE5"/>
    <w:rsid w:val="006606E0"/>
    <w:rsid w:val="006609BB"/>
    <w:rsid w:val="0066134D"/>
    <w:rsid w:val="0066228F"/>
    <w:rsid w:val="0066229C"/>
    <w:rsid w:val="00663739"/>
    <w:rsid w:val="00663780"/>
    <w:rsid w:val="006637A6"/>
    <w:rsid w:val="00663AAD"/>
    <w:rsid w:val="006642DD"/>
    <w:rsid w:val="0066458A"/>
    <w:rsid w:val="00664C0B"/>
    <w:rsid w:val="006659B2"/>
    <w:rsid w:val="00665C66"/>
    <w:rsid w:val="0066675A"/>
    <w:rsid w:val="00666A04"/>
    <w:rsid w:val="00667015"/>
    <w:rsid w:val="00670228"/>
    <w:rsid w:val="006702A9"/>
    <w:rsid w:val="006716AA"/>
    <w:rsid w:val="006717E2"/>
    <w:rsid w:val="00671929"/>
    <w:rsid w:val="00671A05"/>
    <w:rsid w:val="00671BEB"/>
    <w:rsid w:val="00672018"/>
    <w:rsid w:val="00672213"/>
    <w:rsid w:val="006726B8"/>
    <w:rsid w:val="00672963"/>
    <w:rsid w:val="006730BC"/>
    <w:rsid w:val="00673283"/>
    <w:rsid w:val="00673807"/>
    <w:rsid w:val="00673D99"/>
    <w:rsid w:val="00673EB2"/>
    <w:rsid w:val="006749F4"/>
    <w:rsid w:val="00674B8B"/>
    <w:rsid w:val="00674E05"/>
    <w:rsid w:val="006751B7"/>
    <w:rsid w:val="00675633"/>
    <w:rsid w:val="00676499"/>
    <w:rsid w:val="00676A38"/>
    <w:rsid w:val="00676D71"/>
    <w:rsid w:val="006808B6"/>
    <w:rsid w:val="00680B79"/>
    <w:rsid w:val="00680BD6"/>
    <w:rsid w:val="00680DEC"/>
    <w:rsid w:val="00680E56"/>
    <w:rsid w:val="0068112E"/>
    <w:rsid w:val="00681673"/>
    <w:rsid w:val="0068181A"/>
    <w:rsid w:val="00681A22"/>
    <w:rsid w:val="00681AE2"/>
    <w:rsid w:val="00681D8C"/>
    <w:rsid w:val="006823F8"/>
    <w:rsid w:val="00682650"/>
    <w:rsid w:val="00682C20"/>
    <w:rsid w:val="00682F7C"/>
    <w:rsid w:val="00683E05"/>
    <w:rsid w:val="00684AE9"/>
    <w:rsid w:val="00684C1F"/>
    <w:rsid w:val="00684DBB"/>
    <w:rsid w:val="00684EAE"/>
    <w:rsid w:val="00685653"/>
    <w:rsid w:val="00685812"/>
    <w:rsid w:val="00685825"/>
    <w:rsid w:val="00686BA9"/>
    <w:rsid w:val="00686CEC"/>
    <w:rsid w:val="00686E1A"/>
    <w:rsid w:val="00686E48"/>
    <w:rsid w:val="00686FD9"/>
    <w:rsid w:val="00687964"/>
    <w:rsid w:val="00687AEF"/>
    <w:rsid w:val="00687C6F"/>
    <w:rsid w:val="006905EC"/>
    <w:rsid w:val="00691FD2"/>
    <w:rsid w:val="00692B90"/>
    <w:rsid w:val="00692D6E"/>
    <w:rsid w:val="00693C9D"/>
    <w:rsid w:val="00694412"/>
    <w:rsid w:val="00695754"/>
    <w:rsid w:val="0069595B"/>
    <w:rsid w:val="006963F6"/>
    <w:rsid w:val="0069675F"/>
    <w:rsid w:val="00696949"/>
    <w:rsid w:val="0069696C"/>
    <w:rsid w:val="00696C84"/>
    <w:rsid w:val="00696DEF"/>
    <w:rsid w:val="00696F4E"/>
    <w:rsid w:val="006A0527"/>
    <w:rsid w:val="006A067F"/>
    <w:rsid w:val="006A06E4"/>
    <w:rsid w:val="006A085A"/>
    <w:rsid w:val="006A0974"/>
    <w:rsid w:val="006A099B"/>
    <w:rsid w:val="006A0B81"/>
    <w:rsid w:val="006A0BE6"/>
    <w:rsid w:val="006A1007"/>
    <w:rsid w:val="006A1504"/>
    <w:rsid w:val="006A15E0"/>
    <w:rsid w:val="006A1E17"/>
    <w:rsid w:val="006A218B"/>
    <w:rsid w:val="006A246C"/>
    <w:rsid w:val="006A2B50"/>
    <w:rsid w:val="006A306A"/>
    <w:rsid w:val="006A3A10"/>
    <w:rsid w:val="006A45B5"/>
    <w:rsid w:val="006A4731"/>
    <w:rsid w:val="006A4C9F"/>
    <w:rsid w:val="006A4E75"/>
    <w:rsid w:val="006A52F5"/>
    <w:rsid w:val="006A5479"/>
    <w:rsid w:val="006A5CB5"/>
    <w:rsid w:val="006A5F28"/>
    <w:rsid w:val="006A639B"/>
    <w:rsid w:val="006A7191"/>
    <w:rsid w:val="006A720A"/>
    <w:rsid w:val="006A7280"/>
    <w:rsid w:val="006A757B"/>
    <w:rsid w:val="006A76DD"/>
    <w:rsid w:val="006A7874"/>
    <w:rsid w:val="006A78FE"/>
    <w:rsid w:val="006A7986"/>
    <w:rsid w:val="006A79FA"/>
    <w:rsid w:val="006B0276"/>
    <w:rsid w:val="006B08B0"/>
    <w:rsid w:val="006B1148"/>
    <w:rsid w:val="006B14AB"/>
    <w:rsid w:val="006B1B2B"/>
    <w:rsid w:val="006B1DBE"/>
    <w:rsid w:val="006B209E"/>
    <w:rsid w:val="006B2B5B"/>
    <w:rsid w:val="006B2EC4"/>
    <w:rsid w:val="006B346B"/>
    <w:rsid w:val="006B3C6F"/>
    <w:rsid w:val="006B4C23"/>
    <w:rsid w:val="006B4C4A"/>
    <w:rsid w:val="006B615C"/>
    <w:rsid w:val="006B713F"/>
    <w:rsid w:val="006B7196"/>
    <w:rsid w:val="006B7875"/>
    <w:rsid w:val="006B78F7"/>
    <w:rsid w:val="006C0370"/>
    <w:rsid w:val="006C125E"/>
    <w:rsid w:val="006C1503"/>
    <w:rsid w:val="006C159D"/>
    <w:rsid w:val="006C1A4F"/>
    <w:rsid w:val="006C2130"/>
    <w:rsid w:val="006C308E"/>
    <w:rsid w:val="006C3670"/>
    <w:rsid w:val="006C3B9D"/>
    <w:rsid w:val="006C408C"/>
    <w:rsid w:val="006C40CC"/>
    <w:rsid w:val="006C4187"/>
    <w:rsid w:val="006C4615"/>
    <w:rsid w:val="006C472E"/>
    <w:rsid w:val="006C537B"/>
    <w:rsid w:val="006C5E94"/>
    <w:rsid w:val="006C5F83"/>
    <w:rsid w:val="006C663C"/>
    <w:rsid w:val="006C75C6"/>
    <w:rsid w:val="006C799A"/>
    <w:rsid w:val="006C7D83"/>
    <w:rsid w:val="006C7FA7"/>
    <w:rsid w:val="006D0E48"/>
    <w:rsid w:val="006D1A58"/>
    <w:rsid w:val="006D1ADB"/>
    <w:rsid w:val="006D2719"/>
    <w:rsid w:val="006D298D"/>
    <w:rsid w:val="006D33F5"/>
    <w:rsid w:val="006D3A87"/>
    <w:rsid w:val="006D3ADD"/>
    <w:rsid w:val="006D4531"/>
    <w:rsid w:val="006D5862"/>
    <w:rsid w:val="006D5B10"/>
    <w:rsid w:val="006D5F39"/>
    <w:rsid w:val="006D683D"/>
    <w:rsid w:val="006D7DEE"/>
    <w:rsid w:val="006E0121"/>
    <w:rsid w:val="006E0690"/>
    <w:rsid w:val="006E0C57"/>
    <w:rsid w:val="006E12B5"/>
    <w:rsid w:val="006E1796"/>
    <w:rsid w:val="006E1EFE"/>
    <w:rsid w:val="006E330D"/>
    <w:rsid w:val="006E33DA"/>
    <w:rsid w:val="006E3408"/>
    <w:rsid w:val="006E3628"/>
    <w:rsid w:val="006E3896"/>
    <w:rsid w:val="006E39F2"/>
    <w:rsid w:val="006E3A7E"/>
    <w:rsid w:val="006E3B0D"/>
    <w:rsid w:val="006E4370"/>
    <w:rsid w:val="006E4472"/>
    <w:rsid w:val="006E48D4"/>
    <w:rsid w:val="006E49E1"/>
    <w:rsid w:val="006E61FC"/>
    <w:rsid w:val="006E6AE8"/>
    <w:rsid w:val="006F01B4"/>
    <w:rsid w:val="006F0C32"/>
    <w:rsid w:val="006F0DEC"/>
    <w:rsid w:val="006F0EE5"/>
    <w:rsid w:val="006F115F"/>
    <w:rsid w:val="006F1535"/>
    <w:rsid w:val="006F1B0D"/>
    <w:rsid w:val="006F20D5"/>
    <w:rsid w:val="006F23D0"/>
    <w:rsid w:val="006F23F8"/>
    <w:rsid w:val="006F338C"/>
    <w:rsid w:val="006F3B05"/>
    <w:rsid w:val="006F3C00"/>
    <w:rsid w:val="006F3F1D"/>
    <w:rsid w:val="006F402F"/>
    <w:rsid w:val="006F41BF"/>
    <w:rsid w:val="006F4D94"/>
    <w:rsid w:val="006F4F07"/>
    <w:rsid w:val="006F518B"/>
    <w:rsid w:val="006F6BFE"/>
    <w:rsid w:val="006F70C2"/>
    <w:rsid w:val="006F7601"/>
    <w:rsid w:val="006F7A8D"/>
    <w:rsid w:val="0070031C"/>
    <w:rsid w:val="007007C8"/>
    <w:rsid w:val="00701110"/>
    <w:rsid w:val="0070112B"/>
    <w:rsid w:val="00701164"/>
    <w:rsid w:val="007013CF"/>
    <w:rsid w:val="007018E4"/>
    <w:rsid w:val="00701EE3"/>
    <w:rsid w:val="00701F73"/>
    <w:rsid w:val="00702952"/>
    <w:rsid w:val="00702E4A"/>
    <w:rsid w:val="007035FB"/>
    <w:rsid w:val="00703DD3"/>
    <w:rsid w:val="00704510"/>
    <w:rsid w:val="00704999"/>
    <w:rsid w:val="00704EE4"/>
    <w:rsid w:val="007052BB"/>
    <w:rsid w:val="00705572"/>
    <w:rsid w:val="00706A36"/>
    <w:rsid w:val="00706F97"/>
    <w:rsid w:val="0070721C"/>
    <w:rsid w:val="00707294"/>
    <w:rsid w:val="00707B43"/>
    <w:rsid w:val="007102E6"/>
    <w:rsid w:val="007109A5"/>
    <w:rsid w:val="00710BC8"/>
    <w:rsid w:val="007115F0"/>
    <w:rsid w:val="0071163A"/>
    <w:rsid w:val="00711D37"/>
    <w:rsid w:val="00711E95"/>
    <w:rsid w:val="00711F6D"/>
    <w:rsid w:val="00711F71"/>
    <w:rsid w:val="00713222"/>
    <w:rsid w:val="0071346F"/>
    <w:rsid w:val="00713AAC"/>
    <w:rsid w:val="007146F8"/>
    <w:rsid w:val="00714840"/>
    <w:rsid w:val="0071556D"/>
    <w:rsid w:val="00715761"/>
    <w:rsid w:val="00715929"/>
    <w:rsid w:val="00715B72"/>
    <w:rsid w:val="00715E8F"/>
    <w:rsid w:val="00715F5C"/>
    <w:rsid w:val="00716062"/>
    <w:rsid w:val="007160A3"/>
    <w:rsid w:val="00716660"/>
    <w:rsid w:val="0071718D"/>
    <w:rsid w:val="00717321"/>
    <w:rsid w:val="00720E33"/>
    <w:rsid w:val="00721270"/>
    <w:rsid w:val="0072238B"/>
    <w:rsid w:val="007228DB"/>
    <w:rsid w:val="00722C2C"/>
    <w:rsid w:val="00723526"/>
    <w:rsid w:val="00723F10"/>
    <w:rsid w:val="0072457F"/>
    <w:rsid w:val="00724664"/>
    <w:rsid w:val="00724F9F"/>
    <w:rsid w:val="0072501B"/>
    <w:rsid w:val="007254AF"/>
    <w:rsid w:val="0072600D"/>
    <w:rsid w:val="007264C6"/>
    <w:rsid w:val="0072659D"/>
    <w:rsid w:val="00726B39"/>
    <w:rsid w:val="00726B69"/>
    <w:rsid w:val="00727B05"/>
    <w:rsid w:val="00727F55"/>
    <w:rsid w:val="0073000B"/>
    <w:rsid w:val="00730398"/>
    <w:rsid w:val="0073133A"/>
    <w:rsid w:val="00731765"/>
    <w:rsid w:val="00731802"/>
    <w:rsid w:val="00731930"/>
    <w:rsid w:val="00731F70"/>
    <w:rsid w:val="007329EC"/>
    <w:rsid w:val="00732C9B"/>
    <w:rsid w:val="00733A62"/>
    <w:rsid w:val="00733C0F"/>
    <w:rsid w:val="00733D44"/>
    <w:rsid w:val="00733E49"/>
    <w:rsid w:val="00733E82"/>
    <w:rsid w:val="00734AA0"/>
    <w:rsid w:val="00734D59"/>
    <w:rsid w:val="007352DC"/>
    <w:rsid w:val="007353DA"/>
    <w:rsid w:val="007357BA"/>
    <w:rsid w:val="00735C56"/>
    <w:rsid w:val="0073609B"/>
    <w:rsid w:val="00736739"/>
    <w:rsid w:val="00736BAE"/>
    <w:rsid w:val="00736CFB"/>
    <w:rsid w:val="007376FC"/>
    <w:rsid w:val="007378A9"/>
    <w:rsid w:val="00737A6C"/>
    <w:rsid w:val="007402E6"/>
    <w:rsid w:val="007405F9"/>
    <w:rsid w:val="00740705"/>
    <w:rsid w:val="00740915"/>
    <w:rsid w:val="00740FE0"/>
    <w:rsid w:val="00741047"/>
    <w:rsid w:val="007413FD"/>
    <w:rsid w:val="00741470"/>
    <w:rsid w:val="00741675"/>
    <w:rsid w:val="00741805"/>
    <w:rsid w:val="00743A5A"/>
    <w:rsid w:val="00743F34"/>
    <w:rsid w:val="00744A49"/>
    <w:rsid w:val="0074508E"/>
    <w:rsid w:val="007455E5"/>
    <w:rsid w:val="0074598A"/>
    <w:rsid w:val="00745A80"/>
    <w:rsid w:val="00745BD0"/>
    <w:rsid w:val="00746260"/>
    <w:rsid w:val="00746493"/>
    <w:rsid w:val="0074654B"/>
    <w:rsid w:val="00746610"/>
    <w:rsid w:val="00746934"/>
    <w:rsid w:val="00746C43"/>
    <w:rsid w:val="00746D7B"/>
    <w:rsid w:val="00746EBD"/>
    <w:rsid w:val="0074701B"/>
    <w:rsid w:val="007476A4"/>
    <w:rsid w:val="0074771A"/>
    <w:rsid w:val="00747A53"/>
    <w:rsid w:val="0075033E"/>
    <w:rsid w:val="00750C87"/>
    <w:rsid w:val="00750C88"/>
    <w:rsid w:val="0075111E"/>
    <w:rsid w:val="0075112C"/>
    <w:rsid w:val="00752745"/>
    <w:rsid w:val="00752854"/>
    <w:rsid w:val="0075336C"/>
    <w:rsid w:val="00753723"/>
    <w:rsid w:val="00753A93"/>
    <w:rsid w:val="0075431A"/>
    <w:rsid w:val="00754843"/>
    <w:rsid w:val="00754D8F"/>
    <w:rsid w:val="00754DDE"/>
    <w:rsid w:val="007552CA"/>
    <w:rsid w:val="0075576F"/>
    <w:rsid w:val="007561C2"/>
    <w:rsid w:val="0075664E"/>
    <w:rsid w:val="00757F03"/>
    <w:rsid w:val="00757F06"/>
    <w:rsid w:val="00760301"/>
    <w:rsid w:val="00760995"/>
    <w:rsid w:val="00760E6F"/>
    <w:rsid w:val="007617C2"/>
    <w:rsid w:val="007617F3"/>
    <w:rsid w:val="00761FEB"/>
    <w:rsid w:val="007621DD"/>
    <w:rsid w:val="007626B2"/>
    <w:rsid w:val="0076286C"/>
    <w:rsid w:val="00762886"/>
    <w:rsid w:val="00762E91"/>
    <w:rsid w:val="00763361"/>
    <w:rsid w:val="0076338B"/>
    <w:rsid w:val="00764348"/>
    <w:rsid w:val="00764B61"/>
    <w:rsid w:val="007653AA"/>
    <w:rsid w:val="0076548C"/>
    <w:rsid w:val="00765C2C"/>
    <w:rsid w:val="00765E8B"/>
    <w:rsid w:val="0076603B"/>
    <w:rsid w:val="0076614C"/>
    <w:rsid w:val="007662D4"/>
    <w:rsid w:val="0076665E"/>
    <w:rsid w:val="00766A37"/>
    <w:rsid w:val="00766AD6"/>
    <w:rsid w:val="0076710C"/>
    <w:rsid w:val="00767675"/>
    <w:rsid w:val="00771617"/>
    <w:rsid w:val="00772185"/>
    <w:rsid w:val="00772853"/>
    <w:rsid w:val="00772AA3"/>
    <w:rsid w:val="00772DDB"/>
    <w:rsid w:val="00772DED"/>
    <w:rsid w:val="00772EA9"/>
    <w:rsid w:val="0077357C"/>
    <w:rsid w:val="007737CD"/>
    <w:rsid w:val="00773EE7"/>
    <w:rsid w:val="00773FDF"/>
    <w:rsid w:val="007743A1"/>
    <w:rsid w:val="00774493"/>
    <w:rsid w:val="007747BC"/>
    <w:rsid w:val="007748B3"/>
    <w:rsid w:val="007749BC"/>
    <w:rsid w:val="00775267"/>
    <w:rsid w:val="00776377"/>
    <w:rsid w:val="00776D09"/>
    <w:rsid w:val="00777244"/>
    <w:rsid w:val="00777287"/>
    <w:rsid w:val="00777618"/>
    <w:rsid w:val="00777B2D"/>
    <w:rsid w:val="00780BFD"/>
    <w:rsid w:val="00780C88"/>
    <w:rsid w:val="00780E25"/>
    <w:rsid w:val="007810A0"/>
    <w:rsid w:val="00781376"/>
    <w:rsid w:val="007816BB"/>
    <w:rsid w:val="007818F0"/>
    <w:rsid w:val="00781B1F"/>
    <w:rsid w:val="007828B3"/>
    <w:rsid w:val="00782F61"/>
    <w:rsid w:val="00783462"/>
    <w:rsid w:val="00783FE8"/>
    <w:rsid w:val="007840C8"/>
    <w:rsid w:val="00785274"/>
    <w:rsid w:val="00785587"/>
    <w:rsid w:val="00785658"/>
    <w:rsid w:val="00787561"/>
    <w:rsid w:val="0078791B"/>
    <w:rsid w:val="00787AED"/>
    <w:rsid w:val="00787B13"/>
    <w:rsid w:val="007901E5"/>
    <w:rsid w:val="0079044D"/>
    <w:rsid w:val="007906D2"/>
    <w:rsid w:val="00791185"/>
    <w:rsid w:val="00792D76"/>
    <w:rsid w:val="00792FAC"/>
    <w:rsid w:val="007932A6"/>
    <w:rsid w:val="007934B4"/>
    <w:rsid w:val="00793517"/>
    <w:rsid w:val="00793C28"/>
    <w:rsid w:val="00793DC3"/>
    <w:rsid w:val="0079415F"/>
    <w:rsid w:val="00794414"/>
    <w:rsid w:val="0079466B"/>
    <w:rsid w:val="007946B3"/>
    <w:rsid w:val="0079495F"/>
    <w:rsid w:val="00794C47"/>
    <w:rsid w:val="00794F36"/>
    <w:rsid w:val="007951A3"/>
    <w:rsid w:val="007956C4"/>
    <w:rsid w:val="00795DA9"/>
    <w:rsid w:val="0079620F"/>
    <w:rsid w:val="00796612"/>
    <w:rsid w:val="00796F67"/>
    <w:rsid w:val="0079711D"/>
    <w:rsid w:val="00797BF3"/>
    <w:rsid w:val="007A00CA"/>
    <w:rsid w:val="007A03B9"/>
    <w:rsid w:val="007A0AF8"/>
    <w:rsid w:val="007A1EBC"/>
    <w:rsid w:val="007A208C"/>
    <w:rsid w:val="007A268C"/>
    <w:rsid w:val="007A2958"/>
    <w:rsid w:val="007A3327"/>
    <w:rsid w:val="007A38E2"/>
    <w:rsid w:val="007A3B59"/>
    <w:rsid w:val="007A431B"/>
    <w:rsid w:val="007A4B99"/>
    <w:rsid w:val="007A4DEE"/>
    <w:rsid w:val="007A4F18"/>
    <w:rsid w:val="007A522B"/>
    <w:rsid w:val="007A5427"/>
    <w:rsid w:val="007A54A2"/>
    <w:rsid w:val="007A5B7E"/>
    <w:rsid w:val="007A5D2F"/>
    <w:rsid w:val="007A5F2F"/>
    <w:rsid w:val="007A6355"/>
    <w:rsid w:val="007A6536"/>
    <w:rsid w:val="007A6703"/>
    <w:rsid w:val="007A681D"/>
    <w:rsid w:val="007A6AF5"/>
    <w:rsid w:val="007A7485"/>
    <w:rsid w:val="007A7588"/>
    <w:rsid w:val="007A7727"/>
    <w:rsid w:val="007B0062"/>
    <w:rsid w:val="007B02BB"/>
    <w:rsid w:val="007B02DD"/>
    <w:rsid w:val="007B292B"/>
    <w:rsid w:val="007B2C89"/>
    <w:rsid w:val="007B2C9E"/>
    <w:rsid w:val="007B2DFC"/>
    <w:rsid w:val="007B304A"/>
    <w:rsid w:val="007B37B9"/>
    <w:rsid w:val="007B3C5E"/>
    <w:rsid w:val="007B4214"/>
    <w:rsid w:val="007B4218"/>
    <w:rsid w:val="007B4C11"/>
    <w:rsid w:val="007B4C84"/>
    <w:rsid w:val="007B5586"/>
    <w:rsid w:val="007B5CAC"/>
    <w:rsid w:val="007B5FE8"/>
    <w:rsid w:val="007B6218"/>
    <w:rsid w:val="007B62F0"/>
    <w:rsid w:val="007B6470"/>
    <w:rsid w:val="007B6852"/>
    <w:rsid w:val="007B6FEB"/>
    <w:rsid w:val="007B7C7D"/>
    <w:rsid w:val="007C05AE"/>
    <w:rsid w:val="007C0FAD"/>
    <w:rsid w:val="007C1468"/>
    <w:rsid w:val="007C1E59"/>
    <w:rsid w:val="007C1EF7"/>
    <w:rsid w:val="007C1FCA"/>
    <w:rsid w:val="007C2C6B"/>
    <w:rsid w:val="007C2D69"/>
    <w:rsid w:val="007C2F0B"/>
    <w:rsid w:val="007C3BAB"/>
    <w:rsid w:val="007C4431"/>
    <w:rsid w:val="007C44B2"/>
    <w:rsid w:val="007C46AF"/>
    <w:rsid w:val="007C4C54"/>
    <w:rsid w:val="007C5088"/>
    <w:rsid w:val="007C57A0"/>
    <w:rsid w:val="007C606B"/>
    <w:rsid w:val="007C6087"/>
    <w:rsid w:val="007C64F2"/>
    <w:rsid w:val="007C6B0B"/>
    <w:rsid w:val="007C6B14"/>
    <w:rsid w:val="007C6C4F"/>
    <w:rsid w:val="007C6FB2"/>
    <w:rsid w:val="007C710E"/>
    <w:rsid w:val="007C742D"/>
    <w:rsid w:val="007D08BF"/>
    <w:rsid w:val="007D0B17"/>
    <w:rsid w:val="007D0B88"/>
    <w:rsid w:val="007D127B"/>
    <w:rsid w:val="007D1549"/>
    <w:rsid w:val="007D1F85"/>
    <w:rsid w:val="007D1FA7"/>
    <w:rsid w:val="007D27B7"/>
    <w:rsid w:val="007D2B5E"/>
    <w:rsid w:val="007D2B76"/>
    <w:rsid w:val="007D2BE3"/>
    <w:rsid w:val="007D2ED1"/>
    <w:rsid w:val="007D38CD"/>
    <w:rsid w:val="007D40CC"/>
    <w:rsid w:val="007D4249"/>
    <w:rsid w:val="007D4472"/>
    <w:rsid w:val="007D45AF"/>
    <w:rsid w:val="007D4614"/>
    <w:rsid w:val="007D4DBB"/>
    <w:rsid w:val="007D4E28"/>
    <w:rsid w:val="007D4E77"/>
    <w:rsid w:val="007D4F01"/>
    <w:rsid w:val="007D5142"/>
    <w:rsid w:val="007D6322"/>
    <w:rsid w:val="007D6448"/>
    <w:rsid w:val="007D6458"/>
    <w:rsid w:val="007D6948"/>
    <w:rsid w:val="007E03E9"/>
    <w:rsid w:val="007E04EE"/>
    <w:rsid w:val="007E1C55"/>
    <w:rsid w:val="007E290A"/>
    <w:rsid w:val="007E2E20"/>
    <w:rsid w:val="007E3FEB"/>
    <w:rsid w:val="007E41FE"/>
    <w:rsid w:val="007E4335"/>
    <w:rsid w:val="007E499E"/>
    <w:rsid w:val="007E5262"/>
    <w:rsid w:val="007E53A6"/>
    <w:rsid w:val="007E5F56"/>
    <w:rsid w:val="007E60F3"/>
    <w:rsid w:val="007E636F"/>
    <w:rsid w:val="007E63B0"/>
    <w:rsid w:val="007E6423"/>
    <w:rsid w:val="007E7630"/>
    <w:rsid w:val="007E7CEF"/>
    <w:rsid w:val="007E7FA7"/>
    <w:rsid w:val="007E7FD8"/>
    <w:rsid w:val="007F0608"/>
    <w:rsid w:val="007F0721"/>
    <w:rsid w:val="007F174D"/>
    <w:rsid w:val="007F1CF1"/>
    <w:rsid w:val="007F1F09"/>
    <w:rsid w:val="007F293C"/>
    <w:rsid w:val="007F2CCF"/>
    <w:rsid w:val="007F3085"/>
    <w:rsid w:val="007F3221"/>
    <w:rsid w:val="007F3796"/>
    <w:rsid w:val="007F38ED"/>
    <w:rsid w:val="007F4750"/>
    <w:rsid w:val="007F48B6"/>
    <w:rsid w:val="007F4A90"/>
    <w:rsid w:val="007F4EB9"/>
    <w:rsid w:val="007F5667"/>
    <w:rsid w:val="007F5A3B"/>
    <w:rsid w:val="007F5FB1"/>
    <w:rsid w:val="007F6926"/>
    <w:rsid w:val="007F6B75"/>
    <w:rsid w:val="007F6FBC"/>
    <w:rsid w:val="007F71A7"/>
    <w:rsid w:val="007F7702"/>
    <w:rsid w:val="007F7E76"/>
    <w:rsid w:val="0080011E"/>
    <w:rsid w:val="00801104"/>
    <w:rsid w:val="00801A1F"/>
    <w:rsid w:val="00801AF8"/>
    <w:rsid w:val="00802085"/>
    <w:rsid w:val="00802A3E"/>
    <w:rsid w:val="00802B35"/>
    <w:rsid w:val="00802C88"/>
    <w:rsid w:val="00802D15"/>
    <w:rsid w:val="00802D7F"/>
    <w:rsid w:val="00802DB9"/>
    <w:rsid w:val="00802DC3"/>
    <w:rsid w:val="00802E56"/>
    <w:rsid w:val="00803501"/>
    <w:rsid w:val="008037F9"/>
    <w:rsid w:val="0080405D"/>
    <w:rsid w:val="0080492E"/>
    <w:rsid w:val="00804969"/>
    <w:rsid w:val="00804BE6"/>
    <w:rsid w:val="008053A3"/>
    <w:rsid w:val="008056AC"/>
    <w:rsid w:val="00805A3C"/>
    <w:rsid w:val="00805E01"/>
    <w:rsid w:val="00806284"/>
    <w:rsid w:val="008067D6"/>
    <w:rsid w:val="0080690E"/>
    <w:rsid w:val="00806BF4"/>
    <w:rsid w:val="0080710A"/>
    <w:rsid w:val="008077D2"/>
    <w:rsid w:val="0080799B"/>
    <w:rsid w:val="00807BE3"/>
    <w:rsid w:val="00807E5D"/>
    <w:rsid w:val="008100AF"/>
    <w:rsid w:val="00811276"/>
    <w:rsid w:val="00811F02"/>
    <w:rsid w:val="00811F46"/>
    <w:rsid w:val="00812A34"/>
    <w:rsid w:val="00812C72"/>
    <w:rsid w:val="0081306D"/>
    <w:rsid w:val="008131F3"/>
    <w:rsid w:val="0081333D"/>
    <w:rsid w:val="00813C29"/>
    <w:rsid w:val="00813CD5"/>
    <w:rsid w:val="00813E64"/>
    <w:rsid w:val="008141CF"/>
    <w:rsid w:val="008141FA"/>
    <w:rsid w:val="00814A8B"/>
    <w:rsid w:val="00814EF7"/>
    <w:rsid w:val="00815215"/>
    <w:rsid w:val="00815D52"/>
    <w:rsid w:val="00815E7C"/>
    <w:rsid w:val="008161F6"/>
    <w:rsid w:val="008165AF"/>
    <w:rsid w:val="00816A99"/>
    <w:rsid w:val="00816B68"/>
    <w:rsid w:val="00816D29"/>
    <w:rsid w:val="008172F3"/>
    <w:rsid w:val="00817C91"/>
    <w:rsid w:val="00817DA8"/>
    <w:rsid w:val="008200C2"/>
    <w:rsid w:val="008215A4"/>
    <w:rsid w:val="0082196F"/>
    <w:rsid w:val="00821BB2"/>
    <w:rsid w:val="00821DDC"/>
    <w:rsid w:val="00822275"/>
    <w:rsid w:val="00822512"/>
    <w:rsid w:val="00822DCD"/>
    <w:rsid w:val="008231D6"/>
    <w:rsid w:val="008232B1"/>
    <w:rsid w:val="00823503"/>
    <w:rsid w:val="00823709"/>
    <w:rsid w:val="0082499A"/>
    <w:rsid w:val="00824D5E"/>
    <w:rsid w:val="0082553D"/>
    <w:rsid w:val="0082580C"/>
    <w:rsid w:val="008268AB"/>
    <w:rsid w:val="00826AD1"/>
    <w:rsid w:val="00827180"/>
    <w:rsid w:val="008277DD"/>
    <w:rsid w:val="00830BF3"/>
    <w:rsid w:val="00830D7E"/>
    <w:rsid w:val="00831307"/>
    <w:rsid w:val="00832033"/>
    <w:rsid w:val="00832596"/>
    <w:rsid w:val="00832748"/>
    <w:rsid w:val="008327A3"/>
    <w:rsid w:val="00833114"/>
    <w:rsid w:val="00833847"/>
    <w:rsid w:val="00833DAE"/>
    <w:rsid w:val="00834679"/>
    <w:rsid w:val="00834A81"/>
    <w:rsid w:val="00834CBA"/>
    <w:rsid w:val="008356FB"/>
    <w:rsid w:val="008359B7"/>
    <w:rsid w:val="00835AA7"/>
    <w:rsid w:val="00835D0B"/>
    <w:rsid w:val="00835F25"/>
    <w:rsid w:val="0083675B"/>
    <w:rsid w:val="008378A8"/>
    <w:rsid w:val="008402BB"/>
    <w:rsid w:val="008407A4"/>
    <w:rsid w:val="00840FFA"/>
    <w:rsid w:val="008413B5"/>
    <w:rsid w:val="0084149B"/>
    <w:rsid w:val="00841E89"/>
    <w:rsid w:val="008434D5"/>
    <w:rsid w:val="00843593"/>
    <w:rsid w:val="00843A36"/>
    <w:rsid w:val="00843C40"/>
    <w:rsid w:val="008442F3"/>
    <w:rsid w:val="00844860"/>
    <w:rsid w:val="008448D0"/>
    <w:rsid w:val="00844BAA"/>
    <w:rsid w:val="00844D4E"/>
    <w:rsid w:val="008459A5"/>
    <w:rsid w:val="00845CC4"/>
    <w:rsid w:val="00845DF9"/>
    <w:rsid w:val="008463D6"/>
    <w:rsid w:val="00846550"/>
    <w:rsid w:val="00846D13"/>
    <w:rsid w:val="00846DD8"/>
    <w:rsid w:val="008471FA"/>
    <w:rsid w:val="008474CB"/>
    <w:rsid w:val="0084787F"/>
    <w:rsid w:val="00847C49"/>
    <w:rsid w:val="00850571"/>
    <w:rsid w:val="00850B10"/>
    <w:rsid w:val="00850E5F"/>
    <w:rsid w:val="00851C41"/>
    <w:rsid w:val="008525A0"/>
    <w:rsid w:val="008529E5"/>
    <w:rsid w:val="008531BD"/>
    <w:rsid w:val="0085340E"/>
    <w:rsid w:val="00853A62"/>
    <w:rsid w:val="00853E63"/>
    <w:rsid w:val="0085491F"/>
    <w:rsid w:val="00854A62"/>
    <w:rsid w:val="008556F9"/>
    <w:rsid w:val="008557F7"/>
    <w:rsid w:val="00855BD3"/>
    <w:rsid w:val="008561FB"/>
    <w:rsid w:val="00856CEE"/>
    <w:rsid w:val="008571F5"/>
    <w:rsid w:val="00857D90"/>
    <w:rsid w:val="00861867"/>
    <w:rsid w:val="0086187D"/>
    <w:rsid w:val="008622EB"/>
    <w:rsid w:val="0086243C"/>
    <w:rsid w:val="008626D8"/>
    <w:rsid w:val="00862B2E"/>
    <w:rsid w:val="00863201"/>
    <w:rsid w:val="0086349B"/>
    <w:rsid w:val="00863FB2"/>
    <w:rsid w:val="00864266"/>
    <w:rsid w:val="00864354"/>
    <w:rsid w:val="008644F4"/>
    <w:rsid w:val="0086464C"/>
    <w:rsid w:val="00864873"/>
    <w:rsid w:val="00864CA5"/>
    <w:rsid w:val="00865B1D"/>
    <w:rsid w:val="00865CD1"/>
    <w:rsid w:val="00865CF3"/>
    <w:rsid w:val="00866245"/>
    <w:rsid w:val="00866B0F"/>
    <w:rsid w:val="00866D1C"/>
    <w:rsid w:val="00866FFA"/>
    <w:rsid w:val="00867888"/>
    <w:rsid w:val="0087115E"/>
    <w:rsid w:val="0087128E"/>
    <w:rsid w:val="0087154E"/>
    <w:rsid w:val="0087179F"/>
    <w:rsid w:val="00871812"/>
    <w:rsid w:val="00871C42"/>
    <w:rsid w:val="00872BFF"/>
    <w:rsid w:val="008730DC"/>
    <w:rsid w:val="00873379"/>
    <w:rsid w:val="00873EB3"/>
    <w:rsid w:val="008748B8"/>
    <w:rsid w:val="00874C07"/>
    <w:rsid w:val="00874DE5"/>
    <w:rsid w:val="00875597"/>
    <w:rsid w:val="00875951"/>
    <w:rsid w:val="008759E5"/>
    <w:rsid w:val="00876669"/>
    <w:rsid w:val="008777CA"/>
    <w:rsid w:val="00880252"/>
    <w:rsid w:val="00880AEC"/>
    <w:rsid w:val="0088152A"/>
    <w:rsid w:val="0088217F"/>
    <w:rsid w:val="008825FE"/>
    <w:rsid w:val="008833CD"/>
    <w:rsid w:val="00883733"/>
    <w:rsid w:val="00883EBF"/>
    <w:rsid w:val="00884A1A"/>
    <w:rsid w:val="00884AB5"/>
    <w:rsid w:val="008852EA"/>
    <w:rsid w:val="00885949"/>
    <w:rsid w:val="008860C1"/>
    <w:rsid w:val="008865E5"/>
    <w:rsid w:val="00886644"/>
    <w:rsid w:val="00886ACB"/>
    <w:rsid w:val="00886C84"/>
    <w:rsid w:val="00886D11"/>
    <w:rsid w:val="00886DD3"/>
    <w:rsid w:val="00886FD0"/>
    <w:rsid w:val="00887532"/>
    <w:rsid w:val="00887F6C"/>
    <w:rsid w:val="00887FD6"/>
    <w:rsid w:val="008906AE"/>
    <w:rsid w:val="0089137A"/>
    <w:rsid w:val="00892FCA"/>
    <w:rsid w:val="008932D1"/>
    <w:rsid w:val="0089348D"/>
    <w:rsid w:val="008940A0"/>
    <w:rsid w:val="0089430A"/>
    <w:rsid w:val="00894868"/>
    <w:rsid w:val="00894F54"/>
    <w:rsid w:val="0089518D"/>
    <w:rsid w:val="00895BFC"/>
    <w:rsid w:val="0089619B"/>
    <w:rsid w:val="008965A3"/>
    <w:rsid w:val="008965D2"/>
    <w:rsid w:val="00896A38"/>
    <w:rsid w:val="0089763D"/>
    <w:rsid w:val="008A0D53"/>
    <w:rsid w:val="008A1182"/>
    <w:rsid w:val="008A1235"/>
    <w:rsid w:val="008A143D"/>
    <w:rsid w:val="008A1E1E"/>
    <w:rsid w:val="008A236D"/>
    <w:rsid w:val="008A28E8"/>
    <w:rsid w:val="008A2B3D"/>
    <w:rsid w:val="008A31EE"/>
    <w:rsid w:val="008A3421"/>
    <w:rsid w:val="008A3953"/>
    <w:rsid w:val="008A3AE6"/>
    <w:rsid w:val="008A3B4B"/>
    <w:rsid w:val="008A4779"/>
    <w:rsid w:val="008A4AE4"/>
    <w:rsid w:val="008A5CF0"/>
    <w:rsid w:val="008A62DF"/>
    <w:rsid w:val="008A6640"/>
    <w:rsid w:val="008A6844"/>
    <w:rsid w:val="008A6C4B"/>
    <w:rsid w:val="008A6F25"/>
    <w:rsid w:val="008A7771"/>
    <w:rsid w:val="008A7916"/>
    <w:rsid w:val="008A7F84"/>
    <w:rsid w:val="008B0251"/>
    <w:rsid w:val="008B0559"/>
    <w:rsid w:val="008B0CC6"/>
    <w:rsid w:val="008B2AFF"/>
    <w:rsid w:val="008B303A"/>
    <w:rsid w:val="008B326C"/>
    <w:rsid w:val="008B32FB"/>
    <w:rsid w:val="008B351B"/>
    <w:rsid w:val="008B3838"/>
    <w:rsid w:val="008B3B7B"/>
    <w:rsid w:val="008B3BB5"/>
    <w:rsid w:val="008B3C4A"/>
    <w:rsid w:val="008B3FC7"/>
    <w:rsid w:val="008B4AA9"/>
    <w:rsid w:val="008B4C1D"/>
    <w:rsid w:val="008B4C36"/>
    <w:rsid w:val="008B4C97"/>
    <w:rsid w:val="008B4CE1"/>
    <w:rsid w:val="008B5651"/>
    <w:rsid w:val="008B565A"/>
    <w:rsid w:val="008B5842"/>
    <w:rsid w:val="008B5EA6"/>
    <w:rsid w:val="008B5F86"/>
    <w:rsid w:val="008B62F5"/>
    <w:rsid w:val="008B7AEC"/>
    <w:rsid w:val="008B7F40"/>
    <w:rsid w:val="008B7F95"/>
    <w:rsid w:val="008C0328"/>
    <w:rsid w:val="008C0AD3"/>
    <w:rsid w:val="008C0DC5"/>
    <w:rsid w:val="008C1237"/>
    <w:rsid w:val="008C145D"/>
    <w:rsid w:val="008C1593"/>
    <w:rsid w:val="008C18F6"/>
    <w:rsid w:val="008C1C06"/>
    <w:rsid w:val="008C1DD3"/>
    <w:rsid w:val="008C22BC"/>
    <w:rsid w:val="008C3225"/>
    <w:rsid w:val="008C337D"/>
    <w:rsid w:val="008C3414"/>
    <w:rsid w:val="008C3647"/>
    <w:rsid w:val="008C3BF2"/>
    <w:rsid w:val="008C49EF"/>
    <w:rsid w:val="008C4B50"/>
    <w:rsid w:val="008C4B52"/>
    <w:rsid w:val="008C5850"/>
    <w:rsid w:val="008C5AAA"/>
    <w:rsid w:val="008C5E48"/>
    <w:rsid w:val="008C6644"/>
    <w:rsid w:val="008C6675"/>
    <w:rsid w:val="008D030F"/>
    <w:rsid w:val="008D0508"/>
    <w:rsid w:val="008D088D"/>
    <w:rsid w:val="008D0A41"/>
    <w:rsid w:val="008D11B3"/>
    <w:rsid w:val="008D159A"/>
    <w:rsid w:val="008D1B39"/>
    <w:rsid w:val="008D1FBF"/>
    <w:rsid w:val="008D2264"/>
    <w:rsid w:val="008D2AF7"/>
    <w:rsid w:val="008D2D98"/>
    <w:rsid w:val="008D2FBE"/>
    <w:rsid w:val="008D3287"/>
    <w:rsid w:val="008D36D5"/>
    <w:rsid w:val="008D39B6"/>
    <w:rsid w:val="008D3EA9"/>
    <w:rsid w:val="008D4179"/>
    <w:rsid w:val="008D47C3"/>
    <w:rsid w:val="008D4C10"/>
    <w:rsid w:val="008D52E9"/>
    <w:rsid w:val="008D5D95"/>
    <w:rsid w:val="008D6215"/>
    <w:rsid w:val="008D6578"/>
    <w:rsid w:val="008D70E5"/>
    <w:rsid w:val="008D7174"/>
    <w:rsid w:val="008D760C"/>
    <w:rsid w:val="008E0005"/>
    <w:rsid w:val="008E073B"/>
    <w:rsid w:val="008E0842"/>
    <w:rsid w:val="008E08C6"/>
    <w:rsid w:val="008E0E7C"/>
    <w:rsid w:val="008E13E8"/>
    <w:rsid w:val="008E2273"/>
    <w:rsid w:val="008E2752"/>
    <w:rsid w:val="008E2E14"/>
    <w:rsid w:val="008E2F55"/>
    <w:rsid w:val="008E3903"/>
    <w:rsid w:val="008E4531"/>
    <w:rsid w:val="008E469A"/>
    <w:rsid w:val="008E4EE8"/>
    <w:rsid w:val="008E4F47"/>
    <w:rsid w:val="008E4F7C"/>
    <w:rsid w:val="008E5257"/>
    <w:rsid w:val="008E5B14"/>
    <w:rsid w:val="008E5C95"/>
    <w:rsid w:val="008E6610"/>
    <w:rsid w:val="008E7053"/>
    <w:rsid w:val="008E79C0"/>
    <w:rsid w:val="008E7DCC"/>
    <w:rsid w:val="008E7E95"/>
    <w:rsid w:val="008F083F"/>
    <w:rsid w:val="008F08E1"/>
    <w:rsid w:val="008F18AE"/>
    <w:rsid w:val="008F29B4"/>
    <w:rsid w:val="008F321B"/>
    <w:rsid w:val="008F382A"/>
    <w:rsid w:val="008F3ED6"/>
    <w:rsid w:val="008F43F3"/>
    <w:rsid w:val="008F5529"/>
    <w:rsid w:val="008F58AC"/>
    <w:rsid w:val="008F63E3"/>
    <w:rsid w:val="008F68B9"/>
    <w:rsid w:val="008F6E07"/>
    <w:rsid w:val="008F7CDE"/>
    <w:rsid w:val="0090093B"/>
    <w:rsid w:val="00900A8F"/>
    <w:rsid w:val="00900FBF"/>
    <w:rsid w:val="00901053"/>
    <w:rsid w:val="00901390"/>
    <w:rsid w:val="00901395"/>
    <w:rsid w:val="0090233F"/>
    <w:rsid w:val="009025D5"/>
    <w:rsid w:val="00902B43"/>
    <w:rsid w:val="00902E77"/>
    <w:rsid w:val="00903688"/>
    <w:rsid w:val="00903BCB"/>
    <w:rsid w:val="00904D5E"/>
    <w:rsid w:val="00905D0A"/>
    <w:rsid w:val="00905DC3"/>
    <w:rsid w:val="00906295"/>
    <w:rsid w:val="009065C2"/>
    <w:rsid w:val="00907007"/>
    <w:rsid w:val="00907658"/>
    <w:rsid w:val="00907752"/>
    <w:rsid w:val="00907E6F"/>
    <w:rsid w:val="009101EE"/>
    <w:rsid w:val="00910470"/>
    <w:rsid w:val="00910796"/>
    <w:rsid w:val="009113AA"/>
    <w:rsid w:val="0091154F"/>
    <w:rsid w:val="00911E81"/>
    <w:rsid w:val="009122A0"/>
    <w:rsid w:val="009122B1"/>
    <w:rsid w:val="0091334E"/>
    <w:rsid w:val="00913C3B"/>
    <w:rsid w:val="009144F7"/>
    <w:rsid w:val="009145DE"/>
    <w:rsid w:val="00915509"/>
    <w:rsid w:val="00915C03"/>
    <w:rsid w:val="00917978"/>
    <w:rsid w:val="00917AE4"/>
    <w:rsid w:val="00917E3C"/>
    <w:rsid w:val="00917FAE"/>
    <w:rsid w:val="00920088"/>
    <w:rsid w:val="00920328"/>
    <w:rsid w:val="00920DA7"/>
    <w:rsid w:val="00921180"/>
    <w:rsid w:val="009220C5"/>
    <w:rsid w:val="009225B1"/>
    <w:rsid w:val="0092264D"/>
    <w:rsid w:val="0092273C"/>
    <w:rsid w:val="0092361C"/>
    <w:rsid w:val="00924401"/>
    <w:rsid w:val="00924704"/>
    <w:rsid w:val="00924FFA"/>
    <w:rsid w:val="00925710"/>
    <w:rsid w:val="009259EC"/>
    <w:rsid w:val="00925E26"/>
    <w:rsid w:val="009260B5"/>
    <w:rsid w:val="009265C2"/>
    <w:rsid w:val="00927388"/>
    <w:rsid w:val="009273EF"/>
    <w:rsid w:val="009274FE"/>
    <w:rsid w:val="00927D8C"/>
    <w:rsid w:val="009305D4"/>
    <w:rsid w:val="009314AE"/>
    <w:rsid w:val="009317AA"/>
    <w:rsid w:val="00931B71"/>
    <w:rsid w:val="00932724"/>
    <w:rsid w:val="00932EE3"/>
    <w:rsid w:val="00933141"/>
    <w:rsid w:val="00933393"/>
    <w:rsid w:val="009337BC"/>
    <w:rsid w:val="009339EC"/>
    <w:rsid w:val="00933B81"/>
    <w:rsid w:val="00933F82"/>
    <w:rsid w:val="0093479A"/>
    <w:rsid w:val="00934D77"/>
    <w:rsid w:val="0093534A"/>
    <w:rsid w:val="00935AB5"/>
    <w:rsid w:val="00935E09"/>
    <w:rsid w:val="00936033"/>
    <w:rsid w:val="00936B4D"/>
    <w:rsid w:val="00936CCD"/>
    <w:rsid w:val="0093722F"/>
    <w:rsid w:val="00937B7B"/>
    <w:rsid w:val="009401AC"/>
    <w:rsid w:val="00940323"/>
    <w:rsid w:val="0094074E"/>
    <w:rsid w:val="009417CB"/>
    <w:rsid w:val="00942794"/>
    <w:rsid w:val="009428F1"/>
    <w:rsid w:val="00943EAC"/>
    <w:rsid w:val="00944975"/>
    <w:rsid w:val="0094511A"/>
    <w:rsid w:val="0094595A"/>
    <w:rsid w:val="00945F1E"/>
    <w:rsid w:val="00946B83"/>
    <w:rsid w:val="009474D5"/>
    <w:rsid w:val="009475B7"/>
    <w:rsid w:val="00947888"/>
    <w:rsid w:val="00947C88"/>
    <w:rsid w:val="00950C8E"/>
    <w:rsid w:val="00950D89"/>
    <w:rsid w:val="009518CA"/>
    <w:rsid w:val="00951B10"/>
    <w:rsid w:val="00951CB3"/>
    <w:rsid w:val="00952F24"/>
    <w:rsid w:val="00953521"/>
    <w:rsid w:val="009536E3"/>
    <w:rsid w:val="00953765"/>
    <w:rsid w:val="00953AE0"/>
    <w:rsid w:val="00953F63"/>
    <w:rsid w:val="009542F9"/>
    <w:rsid w:val="00954504"/>
    <w:rsid w:val="0095486E"/>
    <w:rsid w:val="00955085"/>
    <w:rsid w:val="00955225"/>
    <w:rsid w:val="0095600C"/>
    <w:rsid w:val="00956632"/>
    <w:rsid w:val="0095758E"/>
    <w:rsid w:val="00957E3B"/>
    <w:rsid w:val="00960140"/>
    <w:rsid w:val="00960653"/>
    <w:rsid w:val="00960953"/>
    <w:rsid w:val="00960EE4"/>
    <w:rsid w:val="009613A0"/>
    <w:rsid w:val="009613AC"/>
    <w:rsid w:val="0096146F"/>
    <w:rsid w:val="00963BBC"/>
    <w:rsid w:val="009643D5"/>
    <w:rsid w:val="009648B3"/>
    <w:rsid w:val="00964D32"/>
    <w:rsid w:val="00964D54"/>
    <w:rsid w:val="00965352"/>
    <w:rsid w:val="0096541E"/>
    <w:rsid w:val="009659EE"/>
    <w:rsid w:val="00965A26"/>
    <w:rsid w:val="00966001"/>
    <w:rsid w:val="00966600"/>
    <w:rsid w:val="009668E7"/>
    <w:rsid w:val="00967CD0"/>
    <w:rsid w:val="009701C0"/>
    <w:rsid w:val="00970990"/>
    <w:rsid w:val="00970A07"/>
    <w:rsid w:val="00970AD2"/>
    <w:rsid w:val="00970C38"/>
    <w:rsid w:val="00970F1B"/>
    <w:rsid w:val="00971C6D"/>
    <w:rsid w:val="0097365F"/>
    <w:rsid w:val="009740F1"/>
    <w:rsid w:val="009741D3"/>
    <w:rsid w:val="00974CC2"/>
    <w:rsid w:val="00975130"/>
    <w:rsid w:val="00975F83"/>
    <w:rsid w:val="009765F4"/>
    <w:rsid w:val="00976AEB"/>
    <w:rsid w:val="00976DAB"/>
    <w:rsid w:val="009776AB"/>
    <w:rsid w:val="009776D4"/>
    <w:rsid w:val="00977BFD"/>
    <w:rsid w:val="00977E22"/>
    <w:rsid w:val="00977E3D"/>
    <w:rsid w:val="00977F5E"/>
    <w:rsid w:val="009803EF"/>
    <w:rsid w:val="009805B8"/>
    <w:rsid w:val="00980643"/>
    <w:rsid w:val="00981465"/>
    <w:rsid w:val="00982813"/>
    <w:rsid w:val="00982BCD"/>
    <w:rsid w:val="00982D06"/>
    <w:rsid w:val="00982F20"/>
    <w:rsid w:val="00982F51"/>
    <w:rsid w:val="00983285"/>
    <w:rsid w:val="009834C3"/>
    <w:rsid w:val="00983752"/>
    <w:rsid w:val="00983B05"/>
    <w:rsid w:val="00983FF1"/>
    <w:rsid w:val="009845BE"/>
    <w:rsid w:val="009846C3"/>
    <w:rsid w:val="009847D1"/>
    <w:rsid w:val="0098530F"/>
    <w:rsid w:val="00985DE0"/>
    <w:rsid w:val="0098630C"/>
    <w:rsid w:val="0098658F"/>
    <w:rsid w:val="00987061"/>
    <w:rsid w:val="00987CEE"/>
    <w:rsid w:val="00987E3B"/>
    <w:rsid w:val="009901B6"/>
    <w:rsid w:val="00990405"/>
    <w:rsid w:val="009907B5"/>
    <w:rsid w:val="00991560"/>
    <w:rsid w:val="0099174C"/>
    <w:rsid w:val="00991BB9"/>
    <w:rsid w:val="00991DE6"/>
    <w:rsid w:val="0099242C"/>
    <w:rsid w:val="009936C4"/>
    <w:rsid w:val="0099549D"/>
    <w:rsid w:val="0099617E"/>
    <w:rsid w:val="00996269"/>
    <w:rsid w:val="009963B6"/>
    <w:rsid w:val="00996519"/>
    <w:rsid w:val="00996B1C"/>
    <w:rsid w:val="00996D5A"/>
    <w:rsid w:val="00996D98"/>
    <w:rsid w:val="0099790D"/>
    <w:rsid w:val="00997C63"/>
    <w:rsid w:val="009A0048"/>
    <w:rsid w:val="009A0360"/>
    <w:rsid w:val="009A0E3F"/>
    <w:rsid w:val="009A1663"/>
    <w:rsid w:val="009A1796"/>
    <w:rsid w:val="009A2204"/>
    <w:rsid w:val="009A29F1"/>
    <w:rsid w:val="009A2E4E"/>
    <w:rsid w:val="009A37A6"/>
    <w:rsid w:val="009A37B2"/>
    <w:rsid w:val="009A42EF"/>
    <w:rsid w:val="009A4556"/>
    <w:rsid w:val="009A46D0"/>
    <w:rsid w:val="009A4982"/>
    <w:rsid w:val="009A4AD5"/>
    <w:rsid w:val="009A4B0D"/>
    <w:rsid w:val="009A4F74"/>
    <w:rsid w:val="009A5034"/>
    <w:rsid w:val="009A591D"/>
    <w:rsid w:val="009A5936"/>
    <w:rsid w:val="009A5B6C"/>
    <w:rsid w:val="009A5E52"/>
    <w:rsid w:val="009A5F72"/>
    <w:rsid w:val="009A682D"/>
    <w:rsid w:val="009A6B53"/>
    <w:rsid w:val="009A6F6D"/>
    <w:rsid w:val="009A6F94"/>
    <w:rsid w:val="009B06A5"/>
    <w:rsid w:val="009B0712"/>
    <w:rsid w:val="009B09E2"/>
    <w:rsid w:val="009B1098"/>
    <w:rsid w:val="009B14E2"/>
    <w:rsid w:val="009B1D02"/>
    <w:rsid w:val="009B20C6"/>
    <w:rsid w:val="009B216A"/>
    <w:rsid w:val="009B2BC1"/>
    <w:rsid w:val="009B2BD7"/>
    <w:rsid w:val="009B2EC1"/>
    <w:rsid w:val="009B2FCA"/>
    <w:rsid w:val="009B2FE2"/>
    <w:rsid w:val="009B3107"/>
    <w:rsid w:val="009B322F"/>
    <w:rsid w:val="009B3A76"/>
    <w:rsid w:val="009B4684"/>
    <w:rsid w:val="009B46BC"/>
    <w:rsid w:val="009B4D07"/>
    <w:rsid w:val="009B54E4"/>
    <w:rsid w:val="009B61C3"/>
    <w:rsid w:val="009B630F"/>
    <w:rsid w:val="009B641A"/>
    <w:rsid w:val="009B6484"/>
    <w:rsid w:val="009B702D"/>
    <w:rsid w:val="009B711F"/>
    <w:rsid w:val="009B71D2"/>
    <w:rsid w:val="009B727D"/>
    <w:rsid w:val="009B7A21"/>
    <w:rsid w:val="009C081E"/>
    <w:rsid w:val="009C089E"/>
    <w:rsid w:val="009C0B6C"/>
    <w:rsid w:val="009C0F9D"/>
    <w:rsid w:val="009C115A"/>
    <w:rsid w:val="009C1969"/>
    <w:rsid w:val="009C1D1B"/>
    <w:rsid w:val="009C2005"/>
    <w:rsid w:val="009C266E"/>
    <w:rsid w:val="009C26DA"/>
    <w:rsid w:val="009C2A61"/>
    <w:rsid w:val="009C3727"/>
    <w:rsid w:val="009C3F33"/>
    <w:rsid w:val="009C485D"/>
    <w:rsid w:val="009C4AB5"/>
    <w:rsid w:val="009C4D8F"/>
    <w:rsid w:val="009C591A"/>
    <w:rsid w:val="009C5D28"/>
    <w:rsid w:val="009C5F69"/>
    <w:rsid w:val="009C636B"/>
    <w:rsid w:val="009C6641"/>
    <w:rsid w:val="009C66CC"/>
    <w:rsid w:val="009C6CD4"/>
    <w:rsid w:val="009C78A1"/>
    <w:rsid w:val="009C7B4F"/>
    <w:rsid w:val="009D023A"/>
    <w:rsid w:val="009D0A81"/>
    <w:rsid w:val="009D0F5F"/>
    <w:rsid w:val="009D24A2"/>
    <w:rsid w:val="009D276E"/>
    <w:rsid w:val="009D27A0"/>
    <w:rsid w:val="009D2BE0"/>
    <w:rsid w:val="009D2D38"/>
    <w:rsid w:val="009D32A4"/>
    <w:rsid w:val="009D3671"/>
    <w:rsid w:val="009D367C"/>
    <w:rsid w:val="009D36FC"/>
    <w:rsid w:val="009D37C6"/>
    <w:rsid w:val="009D4155"/>
    <w:rsid w:val="009D4D5B"/>
    <w:rsid w:val="009D54F7"/>
    <w:rsid w:val="009D6AC6"/>
    <w:rsid w:val="009D79FC"/>
    <w:rsid w:val="009E057E"/>
    <w:rsid w:val="009E0DBA"/>
    <w:rsid w:val="009E1189"/>
    <w:rsid w:val="009E1349"/>
    <w:rsid w:val="009E1F06"/>
    <w:rsid w:val="009E1F1F"/>
    <w:rsid w:val="009E1FF5"/>
    <w:rsid w:val="009E2019"/>
    <w:rsid w:val="009E22EF"/>
    <w:rsid w:val="009E280A"/>
    <w:rsid w:val="009E2FC9"/>
    <w:rsid w:val="009E336E"/>
    <w:rsid w:val="009E38F3"/>
    <w:rsid w:val="009E39BC"/>
    <w:rsid w:val="009E3AF6"/>
    <w:rsid w:val="009E3D2A"/>
    <w:rsid w:val="009E4535"/>
    <w:rsid w:val="009E4852"/>
    <w:rsid w:val="009E4B09"/>
    <w:rsid w:val="009E4E18"/>
    <w:rsid w:val="009E5442"/>
    <w:rsid w:val="009E5B81"/>
    <w:rsid w:val="009E63CB"/>
    <w:rsid w:val="009E7144"/>
    <w:rsid w:val="009E77B3"/>
    <w:rsid w:val="009E7808"/>
    <w:rsid w:val="009E7F1D"/>
    <w:rsid w:val="009F04CF"/>
    <w:rsid w:val="009F0872"/>
    <w:rsid w:val="009F0B81"/>
    <w:rsid w:val="009F0C03"/>
    <w:rsid w:val="009F0E26"/>
    <w:rsid w:val="009F0E39"/>
    <w:rsid w:val="009F0F88"/>
    <w:rsid w:val="009F10A9"/>
    <w:rsid w:val="009F1204"/>
    <w:rsid w:val="009F1E5C"/>
    <w:rsid w:val="009F21FF"/>
    <w:rsid w:val="009F30CE"/>
    <w:rsid w:val="009F382F"/>
    <w:rsid w:val="009F3BEF"/>
    <w:rsid w:val="009F4EB3"/>
    <w:rsid w:val="009F57B0"/>
    <w:rsid w:val="009F5F6C"/>
    <w:rsid w:val="009F6014"/>
    <w:rsid w:val="009F637A"/>
    <w:rsid w:val="009F6B4D"/>
    <w:rsid w:val="00A00545"/>
    <w:rsid w:val="00A008DC"/>
    <w:rsid w:val="00A00E4B"/>
    <w:rsid w:val="00A0197E"/>
    <w:rsid w:val="00A02783"/>
    <w:rsid w:val="00A02894"/>
    <w:rsid w:val="00A029EB"/>
    <w:rsid w:val="00A030E6"/>
    <w:rsid w:val="00A0365A"/>
    <w:rsid w:val="00A049B5"/>
    <w:rsid w:val="00A04BDC"/>
    <w:rsid w:val="00A05445"/>
    <w:rsid w:val="00A05CE7"/>
    <w:rsid w:val="00A06A58"/>
    <w:rsid w:val="00A06D48"/>
    <w:rsid w:val="00A06FF6"/>
    <w:rsid w:val="00A072D3"/>
    <w:rsid w:val="00A0779B"/>
    <w:rsid w:val="00A079DA"/>
    <w:rsid w:val="00A100F8"/>
    <w:rsid w:val="00A1018E"/>
    <w:rsid w:val="00A10836"/>
    <w:rsid w:val="00A10A5A"/>
    <w:rsid w:val="00A10B89"/>
    <w:rsid w:val="00A110FE"/>
    <w:rsid w:val="00A1155E"/>
    <w:rsid w:val="00A12708"/>
    <w:rsid w:val="00A12A22"/>
    <w:rsid w:val="00A1320C"/>
    <w:rsid w:val="00A132EE"/>
    <w:rsid w:val="00A134DA"/>
    <w:rsid w:val="00A13864"/>
    <w:rsid w:val="00A13922"/>
    <w:rsid w:val="00A13CA0"/>
    <w:rsid w:val="00A13EC3"/>
    <w:rsid w:val="00A14226"/>
    <w:rsid w:val="00A142A9"/>
    <w:rsid w:val="00A142F0"/>
    <w:rsid w:val="00A1430A"/>
    <w:rsid w:val="00A14546"/>
    <w:rsid w:val="00A146BC"/>
    <w:rsid w:val="00A147F8"/>
    <w:rsid w:val="00A14E57"/>
    <w:rsid w:val="00A16D33"/>
    <w:rsid w:val="00A17B3D"/>
    <w:rsid w:val="00A20AC8"/>
    <w:rsid w:val="00A20F07"/>
    <w:rsid w:val="00A2148E"/>
    <w:rsid w:val="00A21834"/>
    <w:rsid w:val="00A219A2"/>
    <w:rsid w:val="00A21C49"/>
    <w:rsid w:val="00A2257D"/>
    <w:rsid w:val="00A229CA"/>
    <w:rsid w:val="00A230A4"/>
    <w:rsid w:val="00A23AB7"/>
    <w:rsid w:val="00A23B27"/>
    <w:rsid w:val="00A23DA2"/>
    <w:rsid w:val="00A24090"/>
    <w:rsid w:val="00A24991"/>
    <w:rsid w:val="00A24C9F"/>
    <w:rsid w:val="00A24D39"/>
    <w:rsid w:val="00A24D66"/>
    <w:rsid w:val="00A24EDF"/>
    <w:rsid w:val="00A25029"/>
    <w:rsid w:val="00A2597F"/>
    <w:rsid w:val="00A2624A"/>
    <w:rsid w:val="00A262CD"/>
    <w:rsid w:val="00A26518"/>
    <w:rsid w:val="00A275DC"/>
    <w:rsid w:val="00A278CA"/>
    <w:rsid w:val="00A27979"/>
    <w:rsid w:val="00A27F2F"/>
    <w:rsid w:val="00A30012"/>
    <w:rsid w:val="00A305F8"/>
    <w:rsid w:val="00A30DBD"/>
    <w:rsid w:val="00A30E5B"/>
    <w:rsid w:val="00A30F21"/>
    <w:rsid w:val="00A31C17"/>
    <w:rsid w:val="00A31E7B"/>
    <w:rsid w:val="00A31FDE"/>
    <w:rsid w:val="00A32139"/>
    <w:rsid w:val="00A322C9"/>
    <w:rsid w:val="00A324BA"/>
    <w:rsid w:val="00A32831"/>
    <w:rsid w:val="00A3310E"/>
    <w:rsid w:val="00A331C4"/>
    <w:rsid w:val="00A331E2"/>
    <w:rsid w:val="00A346B7"/>
    <w:rsid w:val="00A347B0"/>
    <w:rsid w:val="00A349B1"/>
    <w:rsid w:val="00A35AC2"/>
    <w:rsid w:val="00A35EF9"/>
    <w:rsid w:val="00A36227"/>
    <w:rsid w:val="00A3631E"/>
    <w:rsid w:val="00A36527"/>
    <w:rsid w:val="00A367CE"/>
    <w:rsid w:val="00A368A5"/>
    <w:rsid w:val="00A36EDE"/>
    <w:rsid w:val="00A36EE1"/>
    <w:rsid w:val="00A37C77"/>
    <w:rsid w:val="00A37C8B"/>
    <w:rsid w:val="00A37F6D"/>
    <w:rsid w:val="00A404A1"/>
    <w:rsid w:val="00A404EE"/>
    <w:rsid w:val="00A40C07"/>
    <w:rsid w:val="00A4123E"/>
    <w:rsid w:val="00A43737"/>
    <w:rsid w:val="00A43BB7"/>
    <w:rsid w:val="00A4593C"/>
    <w:rsid w:val="00A45B08"/>
    <w:rsid w:val="00A45CE7"/>
    <w:rsid w:val="00A467AA"/>
    <w:rsid w:val="00A46A2C"/>
    <w:rsid w:val="00A47301"/>
    <w:rsid w:val="00A47DF8"/>
    <w:rsid w:val="00A50057"/>
    <w:rsid w:val="00A500D5"/>
    <w:rsid w:val="00A501A9"/>
    <w:rsid w:val="00A506F3"/>
    <w:rsid w:val="00A50CA7"/>
    <w:rsid w:val="00A513F3"/>
    <w:rsid w:val="00A513F6"/>
    <w:rsid w:val="00A5140F"/>
    <w:rsid w:val="00A526B4"/>
    <w:rsid w:val="00A52E77"/>
    <w:rsid w:val="00A532DB"/>
    <w:rsid w:val="00A53366"/>
    <w:rsid w:val="00A5349A"/>
    <w:rsid w:val="00A537C6"/>
    <w:rsid w:val="00A53974"/>
    <w:rsid w:val="00A5418D"/>
    <w:rsid w:val="00A54253"/>
    <w:rsid w:val="00A54437"/>
    <w:rsid w:val="00A54505"/>
    <w:rsid w:val="00A549BD"/>
    <w:rsid w:val="00A54BDE"/>
    <w:rsid w:val="00A5605B"/>
    <w:rsid w:val="00A5616F"/>
    <w:rsid w:val="00A568C3"/>
    <w:rsid w:val="00A56DD1"/>
    <w:rsid w:val="00A56E31"/>
    <w:rsid w:val="00A570CD"/>
    <w:rsid w:val="00A57907"/>
    <w:rsid w:val="00A57BB2"/>
    <w:rsid w:val="00A60D55"/>
    <w:rsid w:val="00A60F31"/>
    <w:rsid w:val="00A60F58"/>
    <w:rsid w:val="00A6143A"/>
    <w:rsid w:val="00A61758"/>
    <w:rsid w:val="00A6179D"/>
    <w:rsid w:val="00A6225C"/>
    <w:rsid w:val="00A6237F"/>
    <w:rsid w:val="00A6266F"/>
    <w:rsid w:val="00A62A92"/>
    <w:rsid w:val="00A62F7D"/>
    <w:rsid w:val="00A63058"/>
    <w:rsid w:val="00A6441E"/>
    <w:rsid w:val="00A64669"/>
    <w:rsid w:val="00A647EA"/>
    <w:rsid w:val="00A65280"/>
    <w:rsid w:val="00A65C2C"/>
    <w:rsid w:val="00A665A9"/>
    <w:rsid w:val="00A668F4"/>
    <w:rsid w:val="00A66A55"/>
    <w:rsid w:val="00A670B9"/>
    <w:rsid w:val="00A67859"/>
    <w:rsid w:val="00A70014"/>
    <w:rsid w:val="00A70AF2"/>
    <w:rsid w:val="00A70C1C"/>
    <w:rsid w:val="00A70C55"/>
    <w:rsid w:val="00A70F39"/>
    <w:rsid w:val="00A7132A"/>
    <w:rsid w:val="00A71731"/>
    <w:rsid w:val="00A71808"/>
    <w:rsid w:val="00A71E66"/>
    <w:rsid w:val="00A71E8D"/>
    <w:rsid w:val="00A72088"/>
    <w:rsid w:val="00A725C2"/>
    <w:rsid w:val="00A734BE"/>
    <w:rsid w:val="00A736A3"/>
    <w:rsid w:val="00A7389C"/>
    <w:rsid w:val="00A74649"/>
    <w:rsid w:val="00A7502F"/>
    <w:rsid w:val="00A751FD"/>
    <w:rsid w:val="00A76010"/>
    <w:rsid w:val="00A763BA"/>
    <w:rsid w:val="00A7664C"/>
    <w:rsid w:val="00A769EE"/>
    <w:rsid w:val="00A76E58"/>
    <w:rsid w:val="00A76FB4"/>
    <w:rsid w:val="00A80817"/>
    <w:rsid w:val="00A810A5"/>
    <w:rsid w:val="00A81498"/>
    <w:rsid w:val="00A81969"/>
    <w:rsid w:val="00A81EDF"/>
    <w:rsid w:val="00A82669"/>
    <w:rsid w:val="00A82815"/>
    <w:rsid w:val="00A82907"/>
    <w:rsid w:val="00A83378"/>
    <w:rsid w:val="00A837BF"/>
    <w:rsid w:val="00A83BDA"/>
    <w:rsid w:val="00A8584B"/>
    <w:rsid w:val="00A859B5"/>
    <w:rsid w:val="00A85E54"/>
    <w:rsid w:val="00A86B2A"/>
    <w:rsid w:val="00A87048"/>
    <w:rsid w:val="00A87F46"/>
    <w:rsid w:val="00A90328"/>
    <w:rsid w:val="00A904CC"/>
    <w:rsid w:val="00A90D97"/>
    <w:rsid w:val="00A90FA2"/>
    <w:rsid w:val="00A9104E"/>
    <w:rsid w:val="00A91767"/>
    <w:rsid w:val="00A91806"/>
    <w:rsid w:val="00A925A0"/>
    <w:rsid w:val="00A92822"/>
    <w:rsid w:val="00A92F27"/>
    <w:rsid w:val="00A93153"/>
    <w:rsid w:val="00A93185"/>
    <w:rsid w:val="00A934DF"/>
    <w:rsid w:val="00A93A73"/>
    <w:rsid w:val="00A946C6"/>
    <w:rsid w:val="00A94860"/>
    <w:rsid w:val="00A94AB3"/>
    <w:rsid w:val="00A95169"/>
    <w:rsid w:val="00A955AF"/>
    <w:rsid w:val="00A9591B"/>
    <w:rsid w:val="00A95D64"/>
    <w:rsid w:val="00A95DF5"/>
    <w:rsid w:val="00A9616A"/>
    <w:rsid w:val="00A96501"/>
    <w:rsid w:val="00A9655F"/>
    <w:rsid w:val="00A96F68"/>
    <w:rsid w:val="00A979E2"/>
    <w:rsid w:val="00AA033D"/>
    <w:rsid w:val="00AA0DD6"/>
    <w:rsid w:val="00AA0FF7"/>
    <w:rsid w:val="00AA114E"/>
    <w:rsid w:val="00AA11A9"/>
    <w:rsid w:val="00AA22D3"/>
    <w:rsid w:val="00AA2342"/>
    <w:rsid w:val="00AA2435"/>
    <w:rsid w:val="00AA3492"/>
    <w:rsid w:val="00AA41E4"/>
    <w:rsid w:val="00AA4BFC"/>
    <w:rsid w:val="00AA51DB"/>
    <w:rsid w:val="00AA5583"/>
    <w:rsid w:val="00AA5790"/>
    <w:rsid w:val="00AA5BDD"/>
    <w:rsid w:val="00AA5E10"/>
    <w:rsid w:val="00AA6AB6"/>
    <w:rsid w:val="00AA6D96"/>
    <w:rsid w:val="00AB01FE"/>
    <w:rsid w:val="00AB08FA"/>
    <w:rsid w:val="00AB0C70"/>
    <w:rsid w:val="00AB14A6"/>
    <w:rsid w:val="00AB1534"/>
    <w:rsid w:val="00AB1774"/>
    <w:rsid w:val="00AB309D"/>
    <w:rsid w:val="00AB384E"/>
    <w:rsid w:val="00AB394A"/>
    <w:rsid w:val="00AB3F0F"/>
    <w:rsid w:val="00AB416E"/>
    <w:rsid w:val="00AB4270"/>
    <w:rsid w:val="00AB475B"/>
    <w:rsid w:val="00AB4E50"/>
    <w:rsid w:val="00AB7416"/>
    <w:rsid w:val="00AB7495"/>
    <w:rsid w:val="00AB75C5"/>
    <w:rsid w:val="00AB7939"/>
    <w:rsid w:val="00AB7EC1"/>
    <w:rsid w:val="00AC0140"/>
    <w:rsid w:val="00AC0175"/>
    <w:rsid w:val="00AC114B"/>
    <w:rsid w:val="00AC159B"/>
    <w:rsid w:val="00AC1F51"/>
    <w:rsid w:val="00AC23AE"/>
    <w:rsid w:val="00AC2546"/>
    <w:rsid w:val="00AC2930"/>
    <w:rsid w:val="00AC2FE8"/>
    <w:rsid w:val="00AC31B8"/>
    <w:rsid w:val="00AC37D6"/>
    <w:rsid w:val="00AC3851"/>
    <w:rsid w:val="00AC3ED5"/>
    <w:rsid w:val="00AC4008"/>
    <w:rsid w:val="00AC4893"/>
    <w:rsid w:val="00AC4B5B"/>
    <w:rsid w:val="00AC4DCD"/>
    <w:rsid w:val="00AC5456"/>
    <w:rsid w:val="00AC56AC"/>
    <w:rsid w:val="00AC56B3"/>
    <w:rsid w:val="00AC6007"/>
    <w:rsid w:val="00AC637D"/>
    <w:rsid w:val="00AC742F"/>
    <w:rsid w:val="00AC7502"/>
    <w:rsid w:val="00AC797F"/>
    <w:rsid w:val="00AC7D0F"/>
    <w:rsid w:val="00AD0304"/>
    <w:rsid w:val="00AD03DA"/>
    <w:rsid w:val="00AD15FA"/>
    <w:rsid w:val="00AD1E7F"/>
    <w:rsid w:val="00AD215B"/>
    <w:rsid w:val="00AD27BE"/>
    <w:rsid w:val="00AD2D92"/>
    <w:rsid w:val="00AD3006"/>
    <w:rsid w:val="00AD39D2"/>
    <w:rsid w:val="00AD40C4"/>
    <w:rsid w:val="00AD4531"/>
    <w:rsid w:val="00AD4829"/>
    <w:rsid w:val="00AD4C64"/>
    <w:rsid w:val="00AD4E62"/>
    <w:rsid w:val="00AD4FAF"/>
    <w:rsid w:val="00AD5902"/>
    <w:rsid w:val="00AD5A20"/>
    <w:rsid w:val="00AD5AD3"/>
    <w:rsid w:val="00AD5B95"/>
    <w:rsid w:val="00AD6010"/>
    <w:rsid w:val="00AD77BF"/>
    <w:rsid w:val="00AD792A"/>
    <w:rsid w:val="00AE05B7"/>
    <w:rsid w:val="00AE1CFF"/>
    <w:rsid w:val="00AE1E5E"/>
    <w:rsid w:val="00AE20D8"/>
    <w:rsid w:val="00AE290B"/>
    <w:rsid w:val="00AE4133"/>
    <w:rsid w:val="00AE42B1"/>
    <w:rsid w:val="00AE4904"/>
    <w:rsid w:val="00AE5978"/>
    <w:rsid w:val="00AE6E40"/>
    <w:rsid w:val="00AE7136"/>
    <w:rsid w:val="00AE7383"/>
    <w:rsid w:val="00AE7ABD"/>
    <w:rsid w:val="00AF0379"/>
    <w:rsid w:val="00AF07DF"/>
    <w:rsid w:val="00AF09BA"/>
    <w:rsid w:val="00AF0ACE"/>
    <w:rsid w:val="00AF0F1A"/>
    <w:rsid w:val="00AF1D3E"/>
    <w:rsid w:val="00AF1D57"/>
    <w:rsid w:val="00AF24A5"/>
    <w:rsid w:val="00AF279B"/>
    <w:rsid w:val="00AF298F"/>
    <w:rsid w:val="00AF320F"/>
    <w:rsid w:val="00AF325F"/>
    <w:rsid w:val="00AF3642"/>
    <w:rsid w:val="00AF3BF6"/>
    <w:rsid w:val="00AF4421"/>
    <w:rsid w:val="00AF5079"/>
    <w:rsid w:val="00AF52F8"/>
    <w:rsid w:val="00AF5A81"/>
    <w:rsid w:val="00AF5C9A"/>
    <w:rsid w:val="00AF61EB"/>
    <w:rsid w:val="00AF62AA"/>
    <w:rsid w:val="00AF6776"/>
    <w:rsid w:val="00AF6B4B"/>
    <w:rsid w:val="00AF7B2B"/>
    <w:rsid w:val="00AF7DBD"/>
    <w:rsid w:val="00B000C0"/>
    <w:rsid w:val="00B00231"/>
    <w:rsid w:val="00B002D6"/>
    <w:rsid w:val="00B00784"/>
    <w:rsid w:val="00B00824"/>
    <w:rsid w:val="00B01724"/>
    <w:rsid w:val="00B01EA3"/>
    <w:rsid w:val="00B026BD"/>
    <w:rsid w:val="00B039BD"/>
    <w:rsid w:val="00B04D10"/>
    <w:rsid w:val="00B04D62"/>
    <w:rsid w:val="00B0590F"/>
    <w:rsid w:val="00B05AE7"/>
    <w:rsid w:val="00B0644F"/>
    <w:rsid w:val="00B07D3E"/>
    <w:rsid w:val="00B10395"/>
    <w:rsid w:val="00B1073E"/>
    <w:rsid w:val="00B119C3"/>
    <w:rsid w:val="00B12845"/>
    <w:rsid w:val="00B12865"/>
    <w:rsid w:val="00B12905"/>
    <w:rsid w:val="00B12AEF"/>
    <w:rsid w:val="00B12D8B"/>
    <w:rsid w:val="00B1300D"/>
    <w:rsid w:val="00B138D9"/>
    <w:rsid w:val="00B13DA5"/>
    <w:rsid w:val="00B14127"/>
    <w:rsid w:val="00B14455"/>
    <w:rsid w:val="00B15027"/>
    <w:rsid w:val="00B150A1"/>
    <w:rsid w:val="00B154B3"/>
    <w:rsid w:val="00B15632"/>
    <w:rsid w:val="00B15B0D"/>
    <w:rsid w:val="00B15B81"/>
    <w:rsid w:val="00B15F3B"/>
    <w:rsid w:val="00B1687C"/>
    <w:rsid w:val="00B173D0"/>
    <w:rsid w:val="00B1742C"/>
    <w:rsid w:val="00B20129"/>
    <w:rsid w:val="00B20B50"/>
    <w:rsid w:val="00B20C13"/>
    <w:rsid w:val="00B213EB"/>
    <w:rsid w:val="00B21CF4"/>
    <w:rsid w:val="00B21D63"/>
    <w:rsid w:val="00B22CD7"/>
    <w:rsid w:val="00B22F12"/>
    <w:rsid w:val="00B22F5B"/>
    <w:rsid w:val="00B23426"/>
    <w:rsid w:val="00B23CBE"/>
    <w:rsid w:val="00B24188"/>
    <w:rsid w:val="00B24300"/>
    <w:rsid w:val="00B24636"/>
    <w:rsid w:val="00B2468C"/>
    <w:rsid w:val="00B2480B"/>
    <w:rsid w:val="00B2515F"/>
    <w:rsid w:val="00B2526D"/>
    <w:rsid w:val="00B25B2C"/>
    <w:rsid w:val="00B25CBF"/>
    <w:rsid w:val="00B2725A"/>
    <w:rsid w:val="00B301FC"/>
    <w:rsid w:val="00B307B6"/>
    <w:rsid w:val="00B3081C"/>
    <w:rsid w:val="00B30950"/>
    <w:rsid w:val="00B30ABC"/>
    <w:rsid w:val="00B31C5C"/>
    <w:rsid w:val="00B3298F"/>
    <w:rsid w:val="00B32D18"/>
    <w:rsid w:val="00B330C7"/>
    <w:rsid w:val="00B331C6"/>
    <w:rsid w:val="00B331F2"/>
    <w:rsid w:val="00B33B5D"/>
    <w:rsid w:val="00B34028"/>
    <w:rsid w:val="00B34736"/>
    <w:rsid w:val="00B35F89"/>
    <w:rsid w:val="00B36C11"/>
    <w:rsid w:val="00B36C24"/>
    <w:rsid w:val="00B406D4"/>
    <w:rsid w:val="00B40E8C"/>
    <w:rsid w:val="00B41A13"/>
    <w:rsid w:val="00B41D2E"/>
    <w:rsid w:val="00B420DD"/>
    <w:rsid w:val="00B427FC"/>
    <w:rsid w:val="00B42C0E"/>
    <w:rsid w:val="00B43691"/>
    <w:rsid w:val="00B43A3B"/>
    <w:rsid w:val="00B43CB4"/>
    <w:rsid w:val="00B44A41"/>
    <w:rsid w:val="00B44DEF"/>
    <w:rsid w:val="00B45C18"/>
    <w:rsid w:val="00B4609B"/>
    <w:rsid w:val="00B46B0E"/>
    <w:rsid w:val="00B47251"/>
    <w:rsid w:val="00B4763E"/>
    <w:rsid w:val="00B47C55"/>
    <w:rsid w:val="00B501EF"/>
    <w:rsid w:val="00B504A9"/>
    <w:rsid w:val="00B50A58"/>
    <w:rsid w:val="00B51D77"/>
    <w:rsid w:val="00B5266C"/>
    <w:rsid w:val="00B52893"/>
    <w:rsid w:val="00B5313E"/>
    <w:rsid w:val="00B53436"/>
    <w:rsid w:val="00B53F5E"/>
    <w:rsid w:val="00B556F8"/>
    <w:rsid w:val="00B55A53"/>
    <w:rsid w:val="00B55C24"/>
    <w:rsid w:val="00B55D51"/>
    <w:rsid w:val="00B564B8"/>
    <w:rsid w:val="00B57241"/>
    <w:rsid w:val="00B578B0"/>
    <w:rsid w:val="00B625A9"/>
    <w:rsid w:val="00B628CC"/>
    <w:rsid w:val="00B62FCD"/>
    <w:rsid w:val="00B63656"/>
    <w:rsid w:val="00B63B65"/>
    <w:rsid w:val="00B63F15"/>
    <w:rsid w:val="00B6477B"/>
    <w:rsid w:val="00B647D5"/>
    <w:rsid w:val="00B65D9B"/>
    <w:rsid w:val="00B6641E"/>
    <w:rsid w:val="00B66690"/>
    <w:rsid w:val="00B67025"/>
    <w:rsid w:val="00B6796D"/>
    <w:rsid w:val="00B700F9"/>
    <w:rsid w:val="00B711B8"/>
    <w:rsid w:val="00B71431"/>
    <w:rsid w:val="00B71693"/>
    <w:rsid w:val="00B719FD"/>
    <w:rsid w:val="00B72713"/>
    <w:rsid w:val="00B727CB"/>
    <w:rsid w:val="00B72AF4"/>
    <w:rsid w:val="00B72EDA"/>
    <w:rsid w:val="00B730ED"/>
    <w:rsid w:val="00B73D6D"/>
    <w:rsid w:val="00B7478C"/>
    <w:rsid w:val="00B74B44"/>
    <w:rsid w:val="00B7535B"/>
    <w:rsid w:val="00B755CA"/>
    <w:rsid w:val="00B759B9"/>
    <w:rsid w:val="00B76126"/>
    <w:rsid w:val="00B762B3"/>
    <w:rsid w:val="00B764A6"/>
    <w:rsid w:val="00B76720"/>
    <w:rsid w:val="00B77311"/>
    <w:rsid w:val="00B77FD9"/>
    <w:rsid w:val="00B8031B"/>
    <w:rsid w:val="00B80A1C"/>
    <w:rsid w:val="00B80B86"/>
    <w:rsid w:val="00B810E3"/>
    <w:rsid w:val="00B81774"/>
    <w:rsid w:val="00B8213F"/>
    <w:rsid w:val="00B83028"/>
    <w:rsid w:val="00B8321C"/>
    <w:rsid w:val="00B843F4"/>
    <w:rsid w:val="00B845FA"/>
    <w:rsid w:val="00B8469E"/>
    <w:rsid w:val="00B86276"/>
    <w:rsid w:val="00B864C9"/>
    <w:rsid w:val="00B86907"/>
    <w:rsid w:val="00B86CE3"/>
    <w:rsid w:val="00B90958"/>
    <w:rsid w:val="00B9119B"/>
    <w:rsid w:val="00B911A9"/>
    <w:rsid w:val="00B91507"/>
    <w:rsid w:val="00B915F0"/>
    <w:rsid w:val="00B918C7"/>
    <w:rsid w:val="00B91EF5"/>
    <w:rsid w:val="00B93CD8"/>
    <w:rsid w:val="00B94720"/>
    <w:rsid w:val="00B94A09"/>
    <w:rsid w:val="00B95FC1"/>
    <w:rsid w:val="00B962DE"/>
    <w:rsid w:val="00B96A3B"/>
    <w:rsid w:val="00B97192"/>
    <w:rsid w:val="00B97A08"/>
    <w:rsid w:val="00B97E0B"/>
    <w:rsid w:val="00BA009D"/>
    <w:rsid w:val="00BA02DA"/>
    <w:rsid w:val="00BA083F"/>
    <w:rsid w:val="00BA0D53"/>
    <w:rsid w:val="00BA13DE"/>
    <w:rsid w:val="00BA16F6"/>
    <w:rsid w:val="00BA2190"/>
    <w:rsid w:val="00BA2FED"/>
    <w:rsid w:val="00BA31C9"/>
    <w:rsid w:val="00BA3373"/>
    <w:rsid w:val="00BA34E6"/>
    <w:rsid w:val="00BA3C56"/>
    <w:rsid w:val="00BA3E70"/>
    <w:rsid w:val="00BA3EC8"/>
    <w:rsid w:val="00BA4C5C"/>
    <w:rsid w:val="00BA4E22"/>
    <w:rsid w:val="00BA50A2"/>
    <w:rsid w:val="00BA51A8"/>
    <w:rsid w:val="00BA5F69"/>
    <w:rsid w:val="00BA65CC"/>
    <w:rsid w:val="00BA6B86"/>
    <w:rsid w:val="00BA71FC"/>
    <w:rsid w:val="00BA73EB"/>
    <w:rsid w:val="00BA7512"/>
    <w:rsid w:val="00BA78A0"/>
    <w:rsid w:val="00BB1067"/>
    <w:rsid w:val="00BB1435"/>
    <w:rsid w:val="00BB1893"/>
    <w:rsid w:val="00BB1C64"/>
    <w:rsid w:val="00BB1E1D"/>
    <w:rsid w:val="00BB21A2"/>
    <w:rsid w:val="00BB25C4"/>
    <w:rsid w:val="00BB361C"/>
    <w:rsid w:val="00BB38B7"/>
    <w:rsid w:val="00BB3BD0"/>
    <w:rsid w:val="00BB3D08"/>
    <w:rsid w:val="00BB3F02"/>
    <w:rsid w:val="00BB46BB"/>
    <w:rsid w:val="00BB4815"/>
    <w:rsid w:val="00BB4A73"/>
    <w:rsid w:val="00BB4AA6"/>
    <w:rsid w:val="00BB4CEB"/>
    <w:rsid w:val="00BB5F7E"/>
    <w:rsid w:val="00BB68D3"/>
    <w:rsid w:val="00BB724A"/>
    <w:rsid w:val="00BB753A"/>
    <w:rsid w:val="00BB7572"/>
    <w:rsid w:val="00BB7B9A"/>
    <w:rsid w:val="00BB7DD5"/>
    <w:rsid w:val="00BC0198"/>
    <w:rsid w:val="00BC0821"/>
    <w:rsid w:val="00BC0909"/>
    <w:rsid w:val="00BC0C38"/>
    <w:rsid w:val="00BC11FD"/>
    <w:rsid w:val="00BC1A59"/>
    <w:rsid w:val="00BC1CAC"/>
    <w:rsid w:val="00BC251F"/>
    <w:rsid w:val="00BC25E4"/>
    <w:rsid w:val="00BC26F6"/>
    <w:rsid w:val="00BC2AC0"/>
    <w:rsid w:val="00BC2F35"/>
    <w:rsid w:val="00BC4323"/>
    <w:rsid w:val="00BC4833"/>
    <w:rsid w:val="00BC4964"/>
    <w:rsid w:val="00BC5317"/>
    <w:rsid w:val="00BC606A"/>
    <w:rsid w:val="00BC7094"/>
    <w:rsid w:val="00BC7182"/>
    <w:rsid w:val="00BD1261"/>
    <w:rsid w:val="00BD1423"/>
    <w:rsid w:val="00BD1C05"/>
    <w:rsid w:val="00BD1D37"/>
    <w:rsid w:val="00BD1DF8"/>
    <w:rsid w:val="00BD211C"/>
    <w:rsid w:val="00BD2165"/>
    <w:rsid w:val="00BD22AF"/>
    <w:rsid w:val="00BD2BDF"/>
    <w:rsid w:val="00BD3122"/>
    <w:rsid w:val="00BD34EB"/>
    <w:rsid w:val="00BD3999"/>
    <w:rsid w:val="00BD3C4F"/>
    <w:rsid w:val="00BD3C91"/>
    <w:rsid w:val="00BD40DA"/>
    <w:rsid w:val="00BD4E02"/>
    <w:rsid w:val="00BD54D9"/>
    <w:rsid w:val="00BD6A22"/>
    <w:rsid w:val="00BD74B9"/>
    <w:rsid w:val="00BD7C44"/>
    <w:rsid w:val="00BE07B3"/>
    <w:rsid w:val="00BE1248"/>
    <w:rsid w:val="00BE138F"/>
    <w:rsid w:val="00BE1FE2"/>
    <w:rsid w:val="00BE28FA"/>
    <w:rsid w:val="00BE395A"/>
    <w:rsid w:val="00BE4546"/>
    <w:rsid w:val="00BE45BA"/>
    <w:rsid w:val="00BE519A"/>
    <w:rsid w:val="00BE606F"/>
    <w:rsid w:val="00BE619B"/>
    <w:rsid w:val="00BE6475"/>
    <w:rsid w:val="00BE663F"/>
    <w:rsid w:val="00BE6B27"/>
    <w:rsid w:val="00BE6E9B"/>
    <w:rsid w:val="00BE76AE"/>
    <w:rsid w:val="00BE7BEB"/>
    <w:rsid w:val="00BF0689"/>
    <w:rsid w:val="00BF0813"/>
    <w:rsid w:val="00BF1A8B"/>
    <w:rsid w:val="00BF1B37"/>
    <w:rsid w:val="00BF1B9D"/>
    <w:rsid w:val="00BF2506"/>
    <w:rsid w:val="00BF2663"/>
    <w:rsid w:val="00BF313C"/>
    <w:rsid w:val="00BF3900"/>
    <w:rsid w:val="00BF3B72"/>
    <w:rsid w:val="00BF3D67"/>
    <w:rsid w:val="00BF4A4D"/>
    <w:rsid w:val="00BF50C6"/>
    <w:rsid w:val="00BF5BA2"/>
    <w:rsid w:val="00BF5BF5"/>
    <w:rsid w:val="00BF61C1"/>
    <w:rsid w:val="00BF63FE"/>
    <w:rsid w:val="00BF64D0"/>
    <w:rsid w:val="00C007A4"/>
    <w:rsid w:val="00C009CD"/>
    <w:rsid w:val="00C01252"/>
    <w:rsid w:val="00C013CF"/>
    <w:rsid w:val="00C01910"/>
    <w:rsid w:val="00C02140"/>
    <w:rsid w:val="00C039DC"/>
    <w:rsid w:val="00C03CB0"/>
    <w:rsid w:val="00C0429E"/>
    <w:rsid w:val="00C0485E"/>
    <w:rsid w:val="00C04CB7"/>
    <w:rsid w:val="00C05247"/>
    <w:rsid w:val="00C05407"/>
    <w:rsid w:val="00C05420"/>
    <w:rsid w:val="00C05D76"/>
    <w:rsid w:val="00C05E35"/>
    <w:rsid w:val="00C06274"/>
    <w:rsid w:val="00C069F0"/>
    <w:rsid w:val="00C07875"/>
    <w:rsid w:val="00C07AD5"/>
    <w:rsid w:val="00C104B6"/>
    <w:rsid w:val="00C10754"/>
    <w:rsid w:val="00C1098F"/>
    <w:rsid w:val="00C10D91"/>
    <w:rsid w:val="00C12374"/>
    <w:rsid w:val="00C12E77"/>
    <w:rsid w:val="00C13127"/>
    <w:rsid w:val="00C1414B"/>
    <w:rsid w:val="00C1433D"/>
    <w:rsid w:val="00C1453F"/>
    <w:rsid w:val="00C14693"/>
    <w:rsid w:val="00C1469C"/>
    <w:rsid w:val="00C14D12"/>
    <w:rsid w:val="00C14DCB"/>
    <w:rsid w:val="00C154FB"/>
    <w:rsid w:val="00C160AF"/>
    <w:rsid w:val="00C16F15"/>
    <w:rsid w:val="00C174D5"/>
    <w:rsid w:val="00C1757A"/>
    <w:rsid w:val="00C1772A"/>
    <w:rsid w:val="00C17854"/>
    <w:rsid w:val="00C17970"/>
    <w:rsid w:val="00C203FA"/>
    <w:rsid w:val="00C204A7"/>
    <w:rsid w:val="00C207FC"/>
    <w:rsid w:val="00C20816"/>
    <w:rsid w:val="00C21058"/>
    <w:rsid w:val="00C21ADB"/>
    <w:rsid w:val="00C21BDD"/>
    <w:rsid w:val="00C2215A"/>
    <w:rsid w:val="00C22299"/>
    <w:rsid w:val="00C2269D"/>
    <w:rsid w:val="00C22CF4"/>
    <w:rsid w:val="00C22F41"/>
    <w:rsid w:val="00C233B6"/>
    <w:rsid w:val="00C2401F"/>
    <w:rsid w:val="00C247C8"/>
    <w:rsid w:val="00C25609"/>
    <w:rsid w:val="00C25CB3"/>
    <w:rsid w:val="00C262D7"/>
    <w:rsid w:val="00C26607"/>
    <w:rsid w:val="00C2686E"/>
    <w:rsid w:val="00C27682"/>
    <w:rsid w:val="00C2780E"/>
    <w:rsid w:val="00C27C41"/>
    <w:rsid w:val="00C27FCA"/>
    <w:rsid w:val="00C30966"/>
    <w:rsid w:val="00C30E94"/>
    <w:rsid w:val="00C32910"/>
    <w:rsid w:val="00C33210"/>
    <w:rsid w:val="00C335B2"/>
    <w:rsid w:val="00C338CF"/>
    <w:rsid w:val="00C33A59"/>
    <w:rsid w:val="00C33DB8"/>
    <w:rsid w:val="00C341BB"/>
    <w:rsid w:val="00C3426D"/>
    <w:rsid w:val="00C345C6"/>
    <w:rsid w:val="00C34842"/>
    <w:rsid w:val="00C34DEC"/>
    <w:rsid w:val="00C35488"/>
    <w:rsid w:val="00C35CF1"/>
    <w:rsid w:val="00C35D40"/>
    <w:rsid w:val="00C35F02"/>
    <w:rsid w:val="00C3601B"/>
    <w:rsid w:val="00C36354"/>
    <w:rsid w:val="00C36CE3"/>
    <w:rsid w:val="00C37330"/>
    <w:rsid w:val="00C377DF"/>
    <w:rsid w:val="00C40578"/>
    <w:rsid w:val="00C40593"/>
    <w:rsid w:val="00C40CC6"/>
    <w:rsid w:val="00C40F04"/>
    <w:rsid w:val="00C40F5C"/>
    <w:rsid w:val="00C415DE"/>
    <w:rsid w:val="00C416C8"/>
    <w:rsid w:val="00C419E6"/>
    <w:rsid w:val="00C42495"/>
    <w:rsid w:val="00C42539"/>
    <w:rsid w:val="00C439D9"/>
    <w:rsid w:val="00C439F6"/>
    <w:rsid w:val="00C43F90"/>
    <w:rsid w:val="00C44619"/>
    <w:rsid w:val="00C45418"/>
    <w:rsid w:val="00C45CF9"/>
    <w:rsid w:val="00C45DC6"/>
    <w:rsid w:val="00C463A2"/>
    <w:rsid w:val="00C46528"/>
    <w:rsid w:val="00C4733A"/>
    <w:rsid w:val="00C47499"/>
    <w:rsid w:val="00C47DFB"/>
    <w:rsid w:val="00C504F5"/>
    <w:rsid w:val="00C514A0"/>
    <w:rsid w:val="00C51DDB"/>
    <w:rsid w:val="00C526A3"/>
    <w:rsid w:val="00C53332"/>
    <w:rsid w:val="00C5339E"/>
    <w:rsid w:val="00C53596"/>
    <w:rsid w:val="00C53AD2"/>
    <w:rsid w:val="00C53AF2"/>
    <w:rsid w:val="00C54CC5"/>
    <w:rsid w:val="00C55771"/>
    <w:rsid w:val="00C55D3E"/>
    <w:rsid w:val="00C55EB3"/>
    <w:rsid w:val="00C56DDA"/>
    <w:rsid w:val="00C574C4"/>
    <w:rsid w:val="00C575CA"/>
    <w:rsid w:val="00C57745"/>
    <w:rsid w:val="00C5779B"/>
    <w:rsid w:val="00C60366"/>
    <w:rsid w:val="00C60B79"/>
    <w:rsid w:val="00C60D75"/>
    <w:rsid w:val="00C61062"/>
    <w:rsid w:val="00C61561"/>
    <w:rsid w:val="00C6382D"/>
    <w:rsid w:val="00C64A52"/>
    <w:rsid w:val="00C64CEA"/>
    <w:rsid w:val="00C658AC"/>
    <w:rsid w:val="00C65A4C"/>
    <w:rsid w:val="00C65B47"/>
    <w:rsid w:val="00C661F9"/>
    <w:rsid w:val="00C704C8"/>
    <w:rsid w:val="00C707E2"/>
    <w:rsid w:val="00C70DB2"/>
    <w:rsid w:val="00C71220"/>
    <w:rsid w:val="00C71401"/>
    <w:rsid w:val="00C71814"/>
    <w:rsid w:val="00C73012"/>
    <w:rsid w:val="00C73145"/>
    <w:rsid w:val="00C7356F"/>
    <w:rsid w:val="00C73AB2"/>
    <w:rsid w:val="00C74482"/>
    <w:rsid w:val="00C75338"/>
    <w:rsid w:val="00C75D94"/>
    <w:rsid w:val="00C76032"/>
    <w:rsid w:val="00C76197"/>
    <w:rsid w:val="00C76295"/>
    <w:rsid w:val="00C763DD"/>
    <w:rsid w:val="00C778F7"/>
    <w:rsid w:val="00C77BC4"/>
    <w:rsid w:val="00C77C2E"/>
    <w:rsid w:val="00C80372"/>
    <w:rsid w:val="00C803C2"/>
    <w:rsid w:val="00C805CE"/>
    <w:rsid w:val="00C80663"/>
    <w:rsid w:val="00C80A3F"/>
    <w:rsid w:val="00C80E16"/>
    <w:rsid w:val="00C81476"/>
    <w:rsid w:val="00C816A8"/>
    <w:rsid w:val="00C8294F"/>
    <w:rsid w:val="00C82F2E"/>
    <w:rsid w:val="00C83426"/>
    <w:rsid w:val="00C840FB"/>
    <w:rsid w:val="00C843D1"/>
    <w:rsid w:val="00C84769"/>
    <w:rsid w:val="00C84A34"/>
    <w:rsid w:val="00C84FC0"/>
    <w:rsid w:val="00C85179"/>
    <w:rsid w:val="00C852DC"/>
    <w:rsid w:val="00C85870"/>
    <w:rsid w:val="00C859BB"/>
    <w:rsid w:val="00C863E8"/>
    <w:rsid w:val="00C865B1"/>
    <w:rsid w:val="00C86C6F"/>
    <w:rsid w:val="00C87608"/>
    <w:rsid w:val="00C87D1D"/>
    <w:rsid w:val="00C9014F"/>
    <w:rsid w:val="00C90A3D"/>
    <w:rsid w:val="00C91578"/>
    <w:rsid w:val="00C9170C"/>
    <w:rsid w:val="00C91A82"/>
    <w:rsid w:val="00C9243F"/>
    <w:rsid w:val="00C9244A"/>
    <w:rsid w:val="00C9271D"/>
    <w:rsid w:val="00C928E4"/>
    <w:rsid w:val="00C92A79"/>
    <w:rsid w:val="00C93835"/>
    <w:rsid w:val="00C9390D"/>
    <w:rsid w:val="00C939CB"/>
    <w:rsid w:val="00C94D3A"/>
    <w:rsid w:val="00C94D88"/>
    <w:rsid w:val="00C9596F"/>
    <w:rsid w:val="00C95FD3"/>
    <w:rsid w:val="00C96660"/>
    <w:rsid w:val="00C969A3"/>
    <w:rsid w:val="00C972F3"/>
    <w:rsid w:val="00C9781A"/>
    <w:rsid w:val="00C97A53"/>
    <w:rsid w:val="00CA018D"/>
    <w:rsid w:val="00CA0850"/>
    <w:rsid w:val="00CA0AE1"/>
    <w:rsid w:val="00CA14F7"/>
    <w:rsid w:val="00CA21B6"/>
    <w:rsid w:val="00CA2B3D"/>
    <w:rsid w:val="00CA2E7E"/>
    <w:rsid w:val="00CA38C0"/>
    <w:rsid w:val="00CA39EB"/>
    <w:rsid w:val="00CA3A36"/>
    <w:rsid w:val="00CA3B00"/>
    <w:rsid w:val="00CA3D7A"/>
    <w:rsid w:val="00CA3F1A"/>
    <w:rsid w:val="00CA4505"/>
    <w:rsid w:val="00CA4BDC"/>
    <w:rsid w:val="00CA504E"/>
    <w:rsid w:val="00CA62DF"/>
    <w:rsid w:val="00CA679A"/>
    <w:rsid w:val="00CA7480"/>
    <w:rsid w:val="00CA75D6"/>
    <w:rsid w:val="00CA7715"/>
    <w:rsid w:val="00CA7A11"/>
    <w:rsid w:val="00CA7B4F"/>
    <w:rsid w:val="00CA7BF3"/>
    <w:rsid w:val="00CB097D"/>
    <w:rsid w:val="00CB0E5D"/>
    <w:rsid w:val="00CB0F9E"/>
    <w:rsid w:val="00CB1104"/>
    <w:rsid w:val="00CB137E"/>
    <w:rsid w:val="00CB158C"/>
    <w:rsid w:val="00CB177B"/>
    <w:rsid w:val="00CB1CF3"/>
    <w:rsid w:val="00CB2B2F"/>
    <w:rsid w:val="00CB3458"/>
    <w:rsid w:val="00CB3595"/>
    <w:rsid w:val="00CB3BB1"/>
    <w:rsid w:val="00CB3CCC"/>
    <w:rsid w:val="00CB4690"/>
    <w:rsid w:val="00CB4902"/>
    <w:rsid w:val="00CB5DA3"/>
    <w:rsid w:val="00CB61FF"/>
    <w:rsid w:val="00CB6398"/>
    <w:rsid w:val="00CB65D6"/>
    <w:rsid w:val="00CB67F0"/>
    <w:rsid w:val="00CB681C"/>
    <w:rsid w:val="00CB7639"/>
    <w:rsid w:val="00CB7D03"/>
    <w:rsid w:val="00CC03ED"/>
    <w:rsid w:val="00CC0480"/>
    <w:rsid w:val="00CC0552"/>
    <w:rsid w:val="00CC0E6F"/>
    <w:rsid w:val="00CC0E9C"/>
    <w:rsid w:val="00CC1376"/>
    <w:rsid w:val="00CC13A4"/>
    <w:rsid w:val="00CC1CFF"/>
    <w:rsid w:val="00CC1EA9"/>
    <w:rsid w:val="00CC1F0B"/>
    <w:rsid w:val="00CC2081"/>
    <w:rsid w:val="00CC2188"/>
    <w:rsid w:val="00CC2562"/>
    <w:rsid w:val="00CC264E"/>
    <w:rsid w:val="00CC2A68"/>
    <w:rsid w:val="00CC2EDB"/>
    <w:rsid w:val="00CC30C4"/>
    <w:rsid w:val="00CC3976"/>
    <w:rsid w:val="00CC3AAA"/>
    <w:rsid w:val="00CC3E64"/>
    <w:rsid w:val="00CC3F62"/>
    <w:rsid w:val="00CC415F"/>
    <w:rsid w:val="00CC47B3"/>
    <w:rsid w:val="00CC4C07"/>
    <w:rsid w:val="00CC5AFF"/>
    <w:rsid w:val="00CC5DBD"/>
    <w:rsid w:val="00CC620B"/>
    <w:rsid w:val="00CC640A"/>
    <w:rsid w:val="00CC65DB"/>
    <w:rsid w:val="00CC720E"/>
    <w:rsid w:val="00CC7563"/>
    <w:rsid w:val="00CC75AC"/>
    <w:rsid w:val="00CD01A7"/>
    <w:rsid w:val="00CD01C6"/>
    <w:rsid w:val="00CD06B5"/>
    <w:rsid w:val="00CD0F33"/>
    <w:rsid w:val="00CD0F34"/>
    <w:rsid w:val="00CD1634"/>
    <w:rsid w:val="00CD1D3E"/>
    <w:rsid w:val="00CD1ECC"/>
    <w:rsid w:val="00CD1ED0"/>
    <w:rsid w:val="00CD20F2"/>
    <w:rsid w:val="00CD2CA2"/>
    <w:rsid w:val="00CD2D83"/>
    <w:rsid w:val="00CD3039"/>
    <w:rsid w:val="00CD3605"/>
    <w:rsid w:val="00CD4FB4"/>
    <w:rsid w:val="00CD599F"/>
    <w:rsid w:val="00CD6028"/>
    <w:rsid w:val="00CD65D4"/>
    <w:rsid w:val="00CD6DEE"/>
    <w:rsid w:val="00CD7282"/>
    <w:rsid w:val="00CD73A1"/>
    <w:rsid w:val="00CD7D9D"/>
    <w:rsid w:val="00CD7DFC"/>
    <w:rsid w:val="00CE00BB"/>
    <w:rsid w:val="00CE09B7"/>
    <w:rsid w:val="00CE11D1"/>
    <w:rsid w:val="00CE15FA"/>
    <w:rsid w:val="00CE194C"/>
    <w:rsid w:val="00CE1DF5"/>
    <w:rsid w:val="00CE1E36"/>
    <w:rsid w:val="00CE2B5B"/>
    <w:rsid w:val="00CE31E6"/>
    <w:rsid w:val="00CE3200"/>
    <w:rsid w:val="00CE37C0"/>
    <w:rsid w:val="00CE3B74"/>
    <w:rsid w:val="00CE5354"/>
    <w:rsid w:val="00CE60CC"/>
    <w:rsid w:val="00CE6B29"/>
    <w:rsid w:val="00CE7446"/>
    <w:rsid w:val="00CE7787"/>
    <w:rsid w:val="00CE78ED"/>
    <w:rsid w:val="00CE7B23"/>
    <w:rsid w:val="00CE7CF9"/>
    <w:rsid w:val="00CE7D62"/>
    <w:rsid w:val="00CE7DCE"/>
    <w:rsid w:val="00CF0092"/>
    <w:rsid w:val="00CF0952"/>
    <w:rsid w:val="00CF0966"/>
    <w:rsid w:val="00CF0A45"/>
    <w:rsid w:val="00CF0D81"/>
    <w:rsid w:val="00CF1515"/>
    <w:rsid w:val="00CF1FC4"/>
    <w:rsid w:val="00CF23E7"/>
    <w:rsid w:val="00CF2DA4"/>
    <w:rsid w:val="00CF334F"/>
    <w:rsid w:val="00CF3A33"/>
    <w:rsid w:val="00CF40CC"/>
    <w:rsid w:val="00CF42E2"/>
    <w:rsid w:val="00CF44FB"/>
    <w:rsid w:val="00CF4D64"/>
    <w:rsid w:val="00CF4FFE"/>
    <w:rsid w:val="00CF6812"/>
    <w:rsid w:val="00CF68ED"/>
    <w:rsid w:val="00CF6ABD"/>
    <w:rsid w:val="00CF6D24"/>
    <w:rsid w:val="00CF72C8"/>
    <w:rsid w:val="00CF77EE"/>
    <w:rsid w:val="00CF7916"/>
    <w:rsid w:val="00CF7EFE"/>
    <w:rsid w:val="00D0109E"/>
    <w:rsid w:val="00D01237"/>
    <w:rsid w:val="00D013C9"/>
    <w:rsid w:val="00D021F1"/>
    <w:rsid w:val="00D0223B"/>
    <w:rsid w:val="00D03F45"/>
    <w:rsid w:val="00D0512E"/>
    <w:rsid w:val="00D05D50"/>
    <w:rsid w:val="00D06A22"/>
    <w:rsid w:val="00D06B3D"/>
    <w:rsid w:val="00D0730F"/>
    <w:rsid w:val="00D101CF"/>
    <w:rsid w:val="00D10DD3"/>
    <w:rsid w:val="00D10F53"/>
    <w:rsid w:val="00D110E0"/>
    <w:rsid w:val="00D1113A"/>
    <w:rsid w:val="00D115AD"/>
    <w:rsid w:val="00D116DE"/>
    <w:rsid w:val="00D11C1B"/>
    <w:rsid w:val="00D11D8E"/>
    <w:rsid w:val="00D120B7"/>
    <w:rsid w:val="00D12EF8"/>
    <w:rsid w:val="00D1396C"/>
    <w:rsid w:val="00D13E75"/>
    <w:rsid w:val="00D14535"/>
    <w:rsid w:val="00D1462C"/>
    <w:rsid w:val="00D148F6"/>
    <w:rsid w:val="00D149B8"/>
    <w:rsid w:val="00D150D0"/>
    <w:rsid w:val="00D15364"/>
    <w:rsid w:val="00D157B7"/>
    <w:rsid w:val="00D158F3"/>
    <w:rsid w:val="00D15B2D"/>
    <w:rsid w:val="00D15E64"/>
    <w:rsid w:val="00D15EF1"/>
    <w:rsid w:val="00D15FDC"/>
    <w:rsid w:val="00D163B1"/>
    <w:rsid w:val="00D16675"/>
    <w:rsid w:val="00D16F4A"/>
    <w:rsid w:val="00D17546"/>
    <w:rsid w:val="00D20D45"/>
    <w:rsid w:val="00D20F97"/>
    <w:rsid w:val="00D21DF7"/>
    <w:rsid w:val="00D223A4"/>
    <w:rsid w:val="00D2287B"/>
    <w:rsid w:val="00D22961"/>
    <w:rsid w:val="00D22C9F"/>
    <w:rsid w:val="00D23482"/>
    <w:rsid w:val="00D23A83"/>
    <w:rsid w:val="00D24367"/>
    <w:rsid w:val="00D244E1"/>
    <w:rsid w:val="00D244E6"/>
    <w:rsid w:val="00D2470E"/>
    <w:rsid w:val="00D25893"/>
    <w:rsid w:val="00D25987"/>
    <w:rsid w:val="00D26130"/>
    <w:rsid w:val="00D26486"/>
    <w:rsid w:val="00D264CA"/>
    <w:rsid w:val="00D26AF5"/>
    <w:rsid w:val="00D26D4A"/>
    <w:rsid w:val="00D275C3"/>
    <w:rsid w:val="00D2772D"/>
    <w:rsid w:val="00D2799C"/>
    <w:rsid w:val="00D30402"/>
    <w:rsid w:val="00D305BB"/>
    <w:rsid w:val="00D306F9"/>
    <w:rsid w:val="00D30805"/>
    <w:rsid w:val="00D30B73"/>
    <w:rsid w:val="00D312AA"/>
    <w:rsid w:val="00D31321"/>
    <w:rsid w:val="00D31A75"/>
    <w:rsid w:val="00D31DAD"/>
    <w:rsid w:val="00D31EA4"/>
    <w:rsid w:val="00D32140"/>
    <w:rsid w:val="00D32584"/>
    <w:rsid w:val="00D32772"/>
    <w:rsid w:val="00D32A60"/>
    <w:rsid w:val="00D32A6F"/>
    <w:rsid w:val="00D32AFC"/>
    <w:rsid w:val="00D32B8E"/>
    <w:rsid w:val="00D32CEC"/>
    <w:rsid w:val="00D3372F"/>
    <w:rsid w:val="00D33845"/>
    <w:rsid w:val="00D33D29"/>
    <w:rsid w:val="00D342FB"/>
    <w:rsid w:val="00D3452B"/>
    <w:rsid w:val="00D3469F"/>
    <w:rsid w:val="00D346E5"/>
    <w:rsid w:val="00D3471F"/>
    <w:rsid w:val="00D35486"/>
    <w:rsid w:val="00D35D2F"/>
    <w:rsid w:val="00D360CA"/>
    <w:rsid w:val="00D360E1"/>
    <w:rsid w:val="00D3665C"/>
    <w:rsid w:val="00D36956"/>
    <w:rsid w:val="00D36EE7"/>
    <w:rsid w:val="00D36F56"/>
    <w:rsid w:val="00D37C08"/>
    <w:rsid w:val="00D37CFC"/>
    <w:rsid w:val="00D4070A"/>
    <w:rsid w:val="00D407B7"/>
    <w:rsid w:val="00D407D1"/>
    <w:rsid w:val="00D40F52"/>
    <w:rsid w:val="00D417CF"/>
    <w:rsid w:val="00D42640"/>
    <w:rsid w:val="00D42680"/>
    <w:rsid w:val="00D43E99"/>
    <w:rsid w:val="00D440E4"/>
    <w:rsid w:val="00D4417E"/>
    <w:rsid w:val="00D4499C"/>
    <w:rsid w:val="00D44DEF"/>
    <w:rsid w:val="00D457FA"/>
    <w:rsid w:val="00D45ADF"/>
    <w:rsid w:val="00D45DA0"/>
    <w:rsid w:val="00D464E4"/>
    <w:rsid w:val="00D467A0"/>
    <w:rsid w:val="00D46BB2"/>
    <w:rsid w:val="00D4703F"/>
    <w:rsid w:val="00D472A6"/>
    <w:rsid w:val="00D47FA6"/>
    <w:rsid w:val="00D502B5"/>
    <w:rsid w:val="00D50792"/>
    <w:rsid w:val="00D508CC"/>
    <w:rsid w:val="00D50F4B"/>
    <w:rsid w:val="00D516DE"/>
    <w:rsid w:val="00D517A6"/>
    <w:rsid w:val="00D520D4"/>
    <w:rsid w:val="00D52196"/>
    <w:rsid w:val="00D531B4"/>
    <w:rsid w:val="00D53B77"/>
    <w:rsid w:val="00D53C0E"/>
    <w:rsid w:val="00D53F88"/>
    <w:rsid w:val="00D54298"/>
    <w:rsid w:val="00D54CA8"/>
    <w:rsid w:val="00D54D44"/>
    <w:rsid w:val="00D554AE"/>
    <w:rsid w:val="00D5687F"/>
    <w:rsid w:val="00D56B0F"/>
    <w:rsid w:val="00D56D09"/>
    <w:rsid w:val="00D56D1F"/>
    <w:rsid w:val="00D56FC8"/>
    <w:rsid w:val="00D57890"/>
    <w:rsid w:val="00D60089"/>
    <w:rsid w:val="00D60547"/>
    <w:rsid w:val="00D60E30"/>
    <w:rsid w:val="00D61022"/>
    <w:rsid w:val="00D610DA"/>
    <w:rsid w:val="00D6187E"/>
    <w:rsid w:val="00D61A78"/>
    <w:rsid w:val="00D6204A"/>
    <w:rsid w:val="00D62050"/>
    <w:rsid w:val="00D62BC9"/>
    <w:rsid w:val="00D62CA1"/>
    <w:rsid w:val="00D6300A"/>
    <w:rsid w:val="00D63C1D"/>
    <w:rsid w:val="00D63EB7"/>
    <w:rsid w:val="00D64083"/>
    <w:rsid w:val="00D642D3"/>
    <w:rsid w:val="00D64BCF"/>
    <w:rsid w:val="00D64CB2"/>
    <w:rsid w:val="00D64D68"/>
    <w:rsid w:val="00D64E75"/>
    <w:rsid w:val="00D651D9"/>
    <w:rsid w:val="00D65B82"/>
    <w:rsid w:val="00D65BD8"/>
    <w:rsid w:val="00D6643C"/>
    <w:rsid w:val="00D66444"/>
    <w:rsid w:val="00D669BB"/>
    <w:rsid w:val="00D67319"/>
    <w:rsid w:val="00D67AA0"/>
    <w:rsid w:val="00D67AA5"/>
    <w:rsid w:val="00D67D88"/>
    <w:rsid w:val="00D70066"/>
    <w:rsid w:val="00D703BE"/>
    <w:rsid w:val="00D7060A"/>
    <w:rsid w:val="00D70733"/>
    <w:rsid w:val="00D7139F"/>
    <w:rsid w:val="00D7183C"/>
    <w:rsid w:val="00D7204F"/>
    <w:rsid w:val="00D72074"/>
    <w:rsid w:val="00D7215B"/>
    <w:rsid w:val="00D72507"/>
    <w:rsid w:val="00D725C7"/>
    <w:rsid w:val="00D734B4"/>
    <w:rsid w:val="00D735AD"/>
    <w:rsid w:val="00D7427B"/>
    <w:rsid w:val="00D7451D"/>
    <w:rsid w:val="00D745C6"/>
    <w:rsid w:val="00D750E0"/>
    <w:rsid w:val="00D75361"/>
    <w:rsid w:val="00D75673"/>
    <w:rsid w:val="00D75F0B"/>
    <w:rsid w:val="00D76353"/>
    <w:rsid w:val="00D76D14"/>
    <w:rsid w:val="00D77252"/>
    <w:rsid w:val="00D779B0"/>
    <w:rsid w:val="00D77ABA"/>
    <w:rsid w:val="00D77C57"/>
    <w:rsid w:val="00D80136"/>
    <w:rsid w:val="00D80F5D"/>
    <w:rsid w:val="00D81232"/>
    <w:rsid w:val="00D81A7D"/>
    <w:rsid w:val="00D82CBB"/>
    <w:rsid w:val="00D838E1"/>
    <w:rsid w:val="00D8399C"/>
    <w:rsid w:val="00D84D7E"/>
    <w:rsid w:val="00D84D91"/>
    <w:rsid w:val="00D85B07"/>
    <w:rsid w:val="00D86583"/>
    <w:rsid w:val="00D86B46"/>
    <w:rsid w:val="00D879C6"/>
    <w:rsid w:val="00D9038D"/>
    <w:rsid w:val="00D90C0F"/>
    <w:rsid w:val="00D9116B"/>
    <w:rsid w:val="00D911A3"/>
    <w:rsid w:val="00D9129A"/>
    <w:rsid w:val="00D913A4"/>
    <w:rsid w:val="00D91598"/>
    <w:rsid w:val="00D91BC1"/>
    <w:rsid w:val="00D92B39"/>
    <w:rsid w:val="00D9334B"/>
    <w:rsid w:val="00D93389"/>
    <w:rsid w:val="00D939D9"/>
    <w:rsid w:val="00D93BEA"/>
    <w:rsid w:val="00D93C13"/>
    <w:rsid w:val="00D94375"/>
    <w:rsid w:val="00D9454F"/>
    <w:rsid w:val="00D949FE"/>
    <w:rsid w:val="00D94D83"/>
    <w:rsid w:val="00D94F24"/>
    <w:rsid w:val="00D9530E"/>
    <w:rsid w:val="00D95DE8"/>
    <w:rsid w:val="00D95E35"/>
    <w:rsid w:val="00D961EA"/>
    <w:rsid w:val="00D968A8"/>
    <w:rsid w:val="00D9748E"/>
    <w:rsid w:val="00D97B53"/>
    <w:rsid w:val="00D97DFE"/>
    <w:rsid w:val="00DA0307"/>
    <w:rsid w:val="00DA04E3"/>
    <w:rsid w:val="00DA0581"/>
    <w:rsid w:val="00DA098A"/>
    <w:rsid w:val="00DA09E1"/>
    <w:rsid w:val="00DA0EB7"/>
    <w:rsid w:val="00DA1119"/>
    <w:rsid w:val="00DA165A"/>
    <w:rsid w:val="00DA1900"/>
    <w:rsid w:val="00DA1EF2"/>
    <w:rsid w:val="00DA1FF7"/>
    <w:rsid w:val="00DA211A"/>
    <w:rsid w:val="00DA21C0"/>
    <w:rsid w:val="00DA2567"/>
    <w:rsid w:val="00DA2A1E"/>
    <w:rsid w:val="00DA2B6C"/>
    <w:rsid w:val="00DA2C19"/>
    <w:rsid w:val="00DA2C22"/>
    <w:rsid w:val="00DA34F7"/>
    <w:rsid w:val="00DA3772"/>
    <w:rsid w:val="00DA3851"/>
    <w:rsid w:val="00DA394E"/>
    <w:rsid w:val="00DA3D94"/>
    <w:rsid w:val="00DA3D9A"/>
    <w:rsid w:val="00DA4B58"/>
    <w:rsid w:val="00DA53A9"/>
    <w:rsid w:val="00DA57AE"/>
    <w:rsid w:val="00DA5E70"/>
    <w:rsid w:val="00DA60B9"/>
    <w:rsid w:val="00DA61F5"/>
    <w:rsid w:val="00DA7124"/>
    <w:rsid w:val="00DB0220"/>
    <w:rsid w:val="00DB050D"/>
    <w:rsid w:val="00DB05B5"/>
    <w:rsid w:val="00DB1BBB"/>
    <w:rsid w:val="00DB1C41"/>
    <w:rsid w:val="00DB1C65"/>
    <w:rsid w:val="00DB1E92"/>
    <w:rsid w:val="00DB1FA7"/>
    <w:rsid w:val="00DB21CF"/>
    <w:rsid w:val="00DB21F5"/>
    <w:rsid w:val="00DB2307"/>
    <w:rsid w:val="00DB28BB"/>
    <w:rsid w:val="00DB3CC3"/>
    <w:rsid w:val="00DB42C2"/>
    <w:rsid w:val="00DB57EE"/>
    <w:rsid w:val="00DB660C"/>
    <w:rsid w:val="00DB68F9"/>
    <w:rsid w:val="00DB759B"/>
    <w:rsid w:val="00DB7705"/>
    <w:rsid w:val="00DB78A6"/>
    <w:rsid w:val="00DC0297"/>
    <w:rsid w:val="00DC0541"/>
    <w:rsid w:val="00DC0583"/>
    <w:rsid w:val="00DC0B50"/>
    <w:rsid w:val="00DC10DF"/>
    <w:rsid w:val="00DC12FD"/>
    <w:rsid w:val="00DC141E"/>
    <w:rsid w:val="00DC1B92"/>
    <w:rsid w:val="00DC23E4"/>
    <w:rsid w:val="00DC23E8"/>
    <w:rsid w:val="00DC247F"/>
    <w:rsid w:val="00DC364F"/>
    <w:rsid w:val="00DC3B76"/>
    <w:rsid w:val="00DC46BD"/>
    <w:rsid w:val="00DC4A9F"/>
    <w:rsid w:val="00DC52D8"/>
    <w:rsid w:val="00DC5CC3"/>
    <w:rsid w:val="00DC601C"/>
    <w:rsid w:val="00DC603F"/>
    <w:rsid w:val="00DC64C7"/>
    <w:rsid w:val="00DC6578"/>
    <w:rsid w:val="00DC7749"/>
    <w:rsid w:val="00DC7BBB"/>
    <w:rsid w:val="00DC7BFA"/>
    <w:rsid w:val="00DD0384"/>
    <w:rsid w:val="00DD057A"/>
    <w:rsid w:val="00DD1341"/>
    <w:rsid w:val="00DD1919"/>
    <w:rsid w:val="00DD1A4F"/>
    <w:rsid w:val="00DD240A"/>
    <w:rsid w:val="00DD33ED"/>
    <w:rsid w:val="00DD35BB"/>
    <w:rsid w:val="00DD38AE"/>
    <w:rsid w:val="00DD3C0D"/>
    <w:rsid w:val="00DD45BE"/>
    <w:rsid w:val="00DD4864"/>
    <w:rsid w:val="00DD5B22"/>
    <w:rsid w:val="00DD62DE"/>
    <w:rsid w:val="00DD6479"/>
    <w:rsid w:val="00DD6FF3"/>
    <w:rsid w:val="00DD71A2"/>
    <w:rsid w:val="00DD7391"/>
    <w:rsid w:val="00DD7822"/>
    <w:rsid w:val="00DD7A5A"/>
    <w:rsid w:val="00DD7D55"/>
    <w:rsid w:val="00DD7E45"/>
    <w:rsid w:val="00DD7F75"/>
    <w:rsid w:val="00DE0039"/>
    <w:rsid w:val="00DE04B1"/>
    <w:rsid w:val="00DE0518"/>
    <w:rsid w:val="00DE0A3D"/>
    <w:rsid w:val="00DE0B16"/>
    <w:rsid w:val="00DE1DC4"/>
    <w:rsid w:val="00DE1E6F"/>
    <w:rsid w:val="00DE26A9"/>
    <w:rsid w:val="00DE2CB9"/>
    <w:rsid w:val="00DE305A"/>
    <w:rsid w:val="00DE37C4"/>
    <w:rsid w:val="00DE434D"/>
    <w:rsid w:val="00DE43B3"/>
    <w:rsid w:val="00DE43B4"/>
    <w:rsid w:val="00DE466B"/>
    <w:rsid w:val="00DE4C6A"/>
    <w:rsid w:val="00DE4F0D"/>
    <w:rsid w:val="00DE52AE"/>
    <w:rsid w:val="00DE52FF"/>
    <w:rsid w:val="00DE532A"/>
    <w:rsid w:val="00DE631A"/>
    <w:rsid w:val="00DE6982"/>
    <w:rsid w:val="00DE6CFE"/>
    <w:rsid w:val="00DE6DCD"/>
    <w:rsid w:val="00DE79F1"/>
    <w:rsid w:val="00DE79F2"/>
    <w:rsid w:val="00DE7B75"/>
    <w:rsid w:val="00DF0BBF"/>
    <w:rsid w:val="00DF0C73"/>
    <w:rsid w:val="00DF0FBB"/>
    <w:rsid w:val="00DF1580"/>
    <w:rsid w:val="00DF1A8E"/>
    <w:rsid w:val="00DF1C55"/>
    <w:rsid w:val="00DF1F8F"/>
    <w:rsid w:val="00DF258A"/>
    <w:rsid w:val="00DF2B8D"/>
    <w:rsid w:val="00DF2E21"/>
    <w:rsid w:val="00DF4EEA"/>
    <w:rsid w:val="00DF50DC"/>
    <w:rsid w:val="00DF53D6"/>
    <w:rsid w:val="00DF5645"/>
    <w:rsid w:val="00DF56E4"/>
    <w:rsid w:val="00DF5C20"/>
    <w:rsid w:val="00DF679E"/>
    <w:rsid w:val="00DF7979"/>
    <w:rsid w:val="00DF7BCB"/>
    <w:rsid w:val="00E001B1"/>
    <w:rsid w:val="00E003D6"/>
    <w:rsid w:val="00E0142B"/>
    <w:rsid w:val="00E01951"/>
    <w:rsid w:val="00E01CED"/>
    <w:rsid w:val="00E0248D"/>
    <w:rsid w:val="00E035F4"/>
    <w:rsid w:val="00E03D27"/>
    <w:rsid w:val="00E03EF2"/>
    <w:rsid w:val="00E0422D"/>
    <w:rsid w:val="00E0467D"/>
    <w:rsid w:val="00E055E8"/>
    <w:rsid w:val="00E0575D"/>
    <w:rsid w:val="00E05EF6"/>
    <w:rsid w:val="00E0639C"/>
    <w:rsid w:val="00E06404"/>
    <w:rsid w:val="00E065D3"/>
    <w:rsid w:val="00E067E6"/>
    <w:rsid w:val="00E075E1"/>
    <w:rsid w:val="00E0798F"/>
    <w:rsid w:val="00E106E3"/>
    <w:rsid w:val="00E10C0D"/>
    <w:rsid w:val="00E10E2C"/>
    <w:rsid w:val="00E1104B"/>
    <w:rsid w:val="00E1123C"/>
    <w:rsid w:val="00E11A8F"/>
    <w:rsid w:val="00E11DA5"/>
    <w:rsid w:val="00E122D4"/>
    <w:rsid w:val="00E12377"/>
    <w:rsid w:val="00E12531"/>
    <w:rsid w:val="00E12854"/>
    <w:rsid w:val="00E128EF"/>
    <w:rsid w:val="00E1296C"/>
    <w:rsid w:val="00E12ECC"/>
    <w:rsid w:val="00E131DE"/>
    <w:rsid w:val="00E1328E"/>
    <w:rsid w:val="00E139A5"/>
    <w:rsid w:val="00E13F0D"/>
    <w:rsid w:val="00E14322"/>
    <w:rsid w:val="00E143B0"/>
    <w:rsid w:val="00E144E8"/>
    <w:rsid w:val="00E1481E"/>
    <w:rsid w:val="00E14B9F"/>
    <w:rsid w:val="00E14C06"/>
    <w:rsid w:val="00E14DEF"/>
    <w:rsid w:val="00E151E0"/>
    <w:rsid w:val="00E1527F"/>
    <w:rsid w:val="00E15687"/>
    <w:rsid w:val="00E1585A"/>
    <w:rsid w:val="00E15A53"/>
    <w:rsid w:val="00E15BBA"/>
    <w:rsid w:val="00E16122"/>
    <w:rsid w:val="00E16711"/>
    <w:rsid w:val="00E167F3"/>
    <w:rsid w:val="00E168D5"/>
    <w:rsid w:val="00E16D9E"/>
    <w:rsid w:val="00E174EC"/>
    <w:rsid w:val="00E17821"/>
    <w:rsid w:val="00E202AF"/>
    <w:rsid w:val="00E207C4"/>
    <w:rsid w:val="00E209A5"/>
    <w:rsid w:val="00E20C38"/>
    <w:rsid w:val="00E21D74"/>
    <w:rsid w:val="00E22309"/>
    <w:rsid w:val="00E2237E"/>
    <w:rsid w:val="00E224CC"/>
    <w:rsid w:val="00E22A0C"/>
    <w:rsid w:val="00E24363"/>
    <w:rsid w:val="00E2460F"/>
    <w:rsid w:val="00E24BF0"/>
    <w:rsid w:val="00E24EBD"/>
    <w:rsid w:val="00E259A8"/>
    <w:rsid w:val="00E25CA4"/>
    <w:rsid w:val="00E260DB"/>
    <w:rsid w:val="00E26D56"/>
    <w:rsid w:val="00E26FF3"/>
    <w:rsid w:val="00E275D2"/>
    <w:rsid w:val="00E27ADC"/>
    <w:rsid w:val="00E310A5"/>
    <w:rsid w:val="00E314A4"/>
    <w:rsid w:val="00E31556"/>
    <w:rsid w:val="00E3204B"/>
    <w:rsid w:val="00E3305D"/>
    <w:rsid w:val="00E33DE2"/>
    <w:rsid w:val="00E3419D"/>
    <w:rsid w:val="00E3484E"/>
    <w:rsid w:val="00E34D10"/>
    <w:rsid w:val="00E34EE4"/>
    <w:rsid w:val="00E3585C"/>
    <w:rsid w:val="00E35D71"/>
    <w:rsid w:val="00E35E5B"/>
    <w:rsid w:val="00E3669D"/>
    <w:rsid w:val="00E36CBB"/>
    <w:rsid w:val="00E3737E"/>
    <w:rsid w:val="00E377C4"/>
    <w:rsid w:val="00E4012D"/>
    <w:rsid w:val="00E4018D"/>
    <w:rsid w:val="00E41188"/>
    <w:rsid w:val="00E4160B"/>
    <w:rsid w:val="00E42A18"/>
    <w:rsid w:val="00E42C66"/>
    <w:rsid w:val="00E4312A"/>
    <w:rsid w:val="00E43135"/>
    <w:rsid w:val="00E432B5"/>
    <w:rsid w:val="00E43C97"/>
    <w:rsid w:val="00E43F74"/>
    <w:rsid w:val="00E44776"/>
    <w:rsid w:val="00E44F43"/>
    <w:rsid w:val="00E45001"/>
    <w:rsid w:val="00E4506B"/>
    <w:rsid w:val="00E45579"/>
    <w:rsid w:val="00E4597C"/>
    <w:rsid w:val="00E45D03"/>
    <w:rsid w:val="00E45ECB"/>
    <w:rsid w:val="00E46029"/>
    <w:rsid w:val="00E46258"/>
    <w:rsid w:val="00E46ABA"/>
    <w:rsid w:val="00E46D83"/>
    <w:rsid w:val="00E4759C"/>
    <w:rsid w:val="00E50590"/>
    <w:rsid w:val="00E50DB4"/>
    <w:rsid w:val="00E50F5E"/>
    <w:rsid w:val="00E523E3"/>
    <w:rsid w:val="00E529BB"/>
    <w:rsid w:val="00E52C0B"/>
    <w:rsid w:val="00E52E57"/>
    <w:rsid w:val="00E530C4"/>
    <w:rsid w:val="00E53721"/>
    <w:rsid w:val="00E53CCC"/>
    <w:rsid w:val="00E53D51"/>
    <w:rsid w:val="00E54585"/>
    <w:rsid w:val="00E54876"/>
    <w:rsid w:val="00E55698"/>
    <w:rsid w:val="00E557E1"/>
    <w:rsid w:val="00E55891"/>
    <w:rsid w:val="00E565B0"/>
    <w:rsid w:val="00E5675D"/>
    <w:rsid w:val="00E577C9"/>
    <w:rsid w:val="00E57B23"/>
    <w:rsid w:val="00E6047A"/>
    <w:rsid w:val="00E60F50"/>
    <w:rsid w:val="00E62349"/>
    <w:rsid w:val="00E6237B"/>
    <w:rsid w:val="00E6258D"/>
    <w:rsid w:val="00E6264B"/>
    <w:rsid w:val="00E6283A"/>
    <w:rsid w:val="00E63178"/>
    <w:rsid w:val="00E6366F"/>
    <w:rsid w:val="00E63EDF"/>
    <w:rsid w:val="00E63FF0"/>
    <w:rsid w:val="00E6436C"/>
    <w:rsid w:val="00E65453"/>
    <w:rsid w:val="00E6574F"/>
    <w:rsid w:val="00E65B17"/>
    <w:rsid w:val="00E667BF"/>
    <w:rsid w:val="00E70AD6"/>
    <w:rsid w:val="00E70E41"/>
    <w:rsid w:val="00E72A50"/>
    <w:rsid w:val="00E72E9C"/>
    <w:rsid w:val="00E72F46"/>
    <w:rsid w:val="00E732A3"/>
    <w:rsid w:val="00E7383E"/>
    <w:rsid w:val="00E74274"/>
    <w:rsid w:val="00E74754"/>
    <w:rsid w:val="00E752B1"/>
    <w:rsid w:val="00E753C8"/>
    <w:rsid w:val="00E75C2D"/>
    <w:rsid w:val="00E75C87"/>
    <w:rsid w:val="00E75CAB"/>
    <w:rsid w:val="00E76598"/>
    <w:rsid w:val="00E76934"/>
    <w:rsid w:val="00E76E74"/>
    <w:rsid w:val="00E77788"/>
    <w:rsid w:val="00E77906"/>
    <w:rsid w:val="00E77B9B"/>
    <w:rsid w:val="00E8048C"/>
    <w:rsid w:val="00E8072B"/>
    <w:rsid w:val="00E809F0"/>
    <w:rsid w:val="00E816D8"/>
    <w:rsid w:val="00E81B24"/>
    <w:rsid w:val="00E81B9C"/>
    <w:rsid w:val="00E831AD"/>
    <w:rsid w:val="00E836AB"/>
    <w:rsid w:val="00E837BC"/>
    <w:rsid w:val="00E83A85"/>
    <w:rsid w:val="00E83B60"/>
    <w:rsid w:val="00E83E79"/>
    <w:rsid w:val="00E84012"/>
    <w:rsid w:val="00E84CCB"/>
    <w:rsid w:val="00E859A9"/>
    <w:rsid w:val="00E859B1"/>
    <w:rsid w:val="00E85C91"/>
    <w:rsid w:val="00E864EF"/>
    <w:rsid w:val="00E87514"/>
    <w:rsid w:val="00E9026B"/>
    <w:rsid w:val="00E904AF"/>
    <w:rsid w:val="00E907DB"/>
    <w:rsid w:val="00E90EB2"/>
    <w:rsid w:val="00E90FC4"/>
    <w:rsid w:val="00E9180B"/>
    <w:rsid w:val="00E918AF"/>
    <w:rsid w:val="00E91F76"/>
    <w:rsid w:val="00E92666"/>
    <w:rsid w:val="00E9287D"/>
    <w:rsid w:val="00E929DA"/>
    <w:rsid w:val="00E92C1D"/>
    <w:rsid w:val="00E938F8"/>
    <w:rsid w:val="00E93B29"/>
    <w:rsid w:val="00E93CCE"/>
    <w:rsid w:val="00E9408D"/>
    <w:rsid w:val="00E9429D"/>
    <w:rsid w:val="00E946CB"/>
    <w:rsid w:val="00E94CF2"/>
    <w:rsid w:val="00E95DC6"/>
    <w:rsid w:val="00E9644E"/>
    <w:rsid w:val="00E966DD"/>
    <w:rsid w:val="00E976B6"/>
    <w:rsid w:val="00E97F16"/>
    <w:rsid w:val="00EA01EC"/>
    <w:rsid w:val="00EA13B6"/>
    <w:rsid w:val="00EA15B0"/>
    <w:rsid w:val="00EA15ED"/>
    <w:rsid w:val="00EA1A9B"/>
    <w:rsid w:val="00EA26E8"/>
    <w:rsid w:val="00EA2712"/>
    <w:rsid w:val="00EA2B73"/>
    <w:rsid w:val="00EA337E"/>
    <w:rsid w:val="00EA3676"/>
    <w:rsid w:val="00EA3BD5"/>
    <w:rsid w:val="00EA3BE9"/>
    <w:rsid w:val="00EA41B3"/>
    <w:rsid w:val="00EA4339"/>
    <w:rsid w:val="00EA439A"/>
    <w:rsid w:val="00EA440A"/>
    <w:rsid w:val="00EA522B"/>
    <w:rsid w:val="00EA5757"/>
    <w:rsid w:val="00EA5D97"/>
    <w:rsid w:val="00EA6272"/>
    <w:rsid w:val="00EA641C"/>
    <w:rsid w:val="00EA64AD"/>
    <w:rsid w:val="00EA6DA6"/>
    <w:rsid w:val="00EA6E18"/>
    <w:rsid w:val="00EA72AD"/>
    <w:rsid w:val="00EA7B54"/>
    <w:rsid w:val="00EA7ECA"/>
    <w:rsid w:val="00EA7F37"/>
    <w:rsid w:val="00EB0185"/>
    <w:rsid w:val="00EB01E7"/>
    <w:rsid w:val="00EB09FD"/>
    <w:rsid w:val="00EB0BB9"/>
    <w:rsid w:val="00EB0BDB"/>
    <w:rsid w:val="00EB0C91"/>
    <w:rsid w:val="00EB106C"/>
    <w:rsid w:val="00EB17C5"/>
    <w:rsid w:val="00EB1817"/>
    <w:rsid w:val="00EB1A1A"/>
    <w:rsid w:val="00EB2541"/>
    <w:rsid w:val="00EB3D35"/>
    <w:rsid w:val="00EB5814"/>
    <w:rsid w:val="00EB5FDA"/>
    <w:rsid w:val="00EB6636"/>
    <w:rsid w:val="00EB710D"/>
    <w:rsid w:val="00EB7543"/>
    <w:rsid w:val="00EB7E8D"/>
    <w:rsid w:val="00EB7E9B"/>
    <w:rsid w:val="00EC220C"/>
    <w:rsid w:val="00EC2B03"/>
    <w:rsid w:val="00EC2BC2"/>
    <w:rsid w:val="00EC2C56"/>
    <w:rsid w:val="00EC2D4B"/>
    <w:rsid w:val="00EC2F99"/>
    <w:rsid w:val="00EC334B"/>
    <w:rsid w:val="00EC36A1"/>
    <w:rsid w:val="00EC3BD3"/>
    <w:rsid w:val="00EC4393"/>
    <w:rsid w:val="00EC4C67"/>
    <w:rsid w:val="00EC5110"/>
    <w:rsid w:val="00EC5432"/>
    <w:rsid w:val="00EC55DE"/>
    <w:rsid w:val="00EC5807"/>
    <w:rsid w:val="00EC5BD2"/>
    <w:rsid w:val="00EC5DF4"/>
    <w:rsid w:val="00EC6368"/>
    <w:rsid w:val="00EC6A71"/>
    <w:rsid w:val="00EC72EB"/>
    <w:rsid w:val="00ED0731"/>
    <w:rsid w:val="00ED078C"/>
    <w:rsid w:val="00ED0C5B"/>
    <w:rsid w:val="00ED0F12"/>
    <w:rsid w:val="00ED1381"/>
    <w:rsid w:val="00ED1AEA"/>
    <w:rsid w:val="00ED2149"/>
    <w:rsid w:val="00ED2236"/>
    <w:rsid w:val="00ED2CAF"/>
    <w:rsid w:val="00ED3661"/>
    <w:rsid w:val="00ED3853"/>
    <w:rsid w:val="00ED3AAC"/>
    <w:rsid w:val="00ED44CD"/>
    <w:rsid w:val="00ED456F"/>
    <w:rsid w:val="00ED4709"/>
    <w:rsid w:val="00ED4BE3"/>
    <w:rsid w:val="00ED4C6F"/>
    <w:rsid w:val="00ED4D46"/>
    <w:rsid w:val="00ED5197"/>
    <w:rsid w:val="00ED5A31"/>
    <w:rsid w:val="00ED5E1A"/>
    <w:rsid w:val="00ED654F"/>
    <w:rsid w:val="00ED6846"/>
    <w:rsid w:val="00ED6E2B"/>
    <w:rsid w:val="00ED6E36"/>
    <w:rsid w:val="00ED76FD"/>
    <w:rsid w:val="00EE0117"/>
    <w:rsid w:val="00EE0546"/>
    <w:rsid w:val="00EE0798"/>
    <w:rsid w:val="00EE13E2"/>
    <w:rsid w:val="00EE154C"/>
    <w:rsid w:val="00EE18C2"/>
    <w:rsid w:val="00EE1C07"/>
    <w:rsid w:val="00EE1F6B"/>
    <w:rsid w:val="00EE2198"/>
    <w:rsid w:val="00EE271D"/>
    <w:rsid w:val="00EE272F"/>
    <w:rsid w:val="00EE2A99"/>
    <w:rsid w:val="00EE2C91"/>
    <w:rsid w:val="00EE3304"/>
    <w:rsid w:val="00EE3365"/>
    <w:rsid w:val="00EE33AD"/>
    <w:rsid w:val="00EE352E"/>
    <w:rsid w:val="00EE36D6"/>
    <w:rsid w:val="00EE3979"/>
    <w:rsid w:val="00EE3CAF"/>
    <w:rsid w:val="00EE3D17"/>
    <w:rsid w:val="00EE45A5"/>
    <w:rsid w:val="00EE46DC"/>
    <w:rsid w:val="00EE4CF1"/>
    <w:rsid w:val="00EE592C"/>
    <w:rsid w:val="00EE5D01"/>
    <w:rsid w:val="00EE6110"/>
    <w:rsid w:val="00EE6515"/>
    <w:rsid w:val="00EE6BB8"/>
    <w:rsid w:val="00EE72AC"/>
    <w:rsid w:val="00EE7A7F"/>
    <w:rsid w:val="00EE7D87"/>
    <w:rsid w:val="00EE7F9C"/>
    <w:rsid w:val="00EF02C0"/>
    <w:rsid w:val="00EF0544"/>
    <w:rsid w:val="00EF0FA9"/>
    <w:rsid w:val="00EF138C"/>
    <w:rsid w:val="00EF1C71"/>
    <w:rsid w:val="00EF1FC3"/>
    <w:rsid w:val="00EF311A"/>
    <w:rsid w:val="00EF40F7"/>
    <w:rsid w:val="00EF43C2"/>
    <w:rsid w:val="00EF488D"/>
    <w:rsid w:val="00EF489B"/>
    <w:rsid w:val="00EF4DBB"/>
    <w:rsid w:val="00EF5094"/>
    <w:rsid w:val="00EF6A0C"/>
    <w:rsid w:val="00EF6AAD"/>
    <w:rsid w:val="00EF6B18"/>
    <w:rsid w:val="00EF7573"/>
    <w:rsid w:val="00EF7D07"/>
    <w:rsid w:val="00F00433"/>
    <w:rsid w:val="00F00BFA"/>
    <w:rsid w:val="00F012EE"/>
    <w:rsid w:val="00F01517"/>
    <w:rsid w:val="00F01AFE"/>
    <w:rsid w:val="00F01B67"/>
    <w:rsid w:val="00F01C3F"/>
    <w:rsid w:val="00F01C6F"/>
    <w:rsid w:val="00F02468"/>
    <w:rsid w:val="00F02866"/>
    <w:rsid w:val="00F0299D"/>
    <w:rsid w:val="00F03260"/>
    <w:rsid w:val="00F0340F"/>
    <w:rsid w:val="00F034CE"/>
    <w:rsid w:val="00F0364C"/>
    <w:rsid w:val="00F0468E"/>
    <w:rsid w:val="00F04BC8"/>
    <w:rsid w:val="00F04C37"/>
    <w:rsid w:val="00F05154"/>
    <w:rsid w:val="00F0568C"/>
    <w:rsid w:val="00F059D4"/>
    <w:rsid w:val="00F05C92"/>
    <w:rsid w:val="00F0621D"/>
    <w:rsid w:val="00F06770"/>
    <w:rsid w:val="00F07132"/>
    <w:rsid w:val="00F10587"/>
    <w:rsid w:val="00F10A0F"/>
    <w:rsid w:val="00F11620"/>
    <w:rsid w:val="00F117B5"/>
    <w:rsid w:val="00F13250"/>
    <w:rsid w:val="00F13796"/>
    <w:rsid w:val="00F13A80"/>
    <w:rsid w:val="00F13CBB"/>
    <w:rsid w:val="00F13EEF"/>
    <w:rsid w:val="00F1407F"/>
    <w:rsid w:val="00F150C9"/>
    <w:rsid w:val="00F155FB"/>
    <w:rsid w:val="00F1562C"/>
    <w:rsid w:val="00F158B3"/>
    <w:rsid w:val="00F15A99"/>
    <w:rsid w:val="00F15E82"/>
    <w:rsid w:val="00F163D6"/>
    <w:rsid w:val="00F16789"/>
    <w:rsid w:val="00F16C6C"/>
    <w:rsid w:val="00F16D5C"/>
    <w:rsid w:val="00F17038"/>
    <w:rsid w:val="00F17700"/>
    <w:rsid w:val="00F17902"/>
    <w:rsid w:val="00F17E1A"/>
    <w:rsid w:val="00F17E33"/>
    <w:rsid w:val="00F17EFD"/>
    <w:rsid w:val="00F20184"/>
    <w:rsid w:val="00F22230"/>
    <w:rsid w:val="00F22407"/>
    <w:rsid w:val="00F227F8"/>
    <w:rsid w:val="00F22A05"/>
    <w:rsid w:val="00F22A25"/>
    <w:rsid w:val="00F22AA1"/>
    <w:rsid w:val="00F22CDA"/>
    <w:rsid w:val="00F231C0"/>
    <w:rsid w:val="00F23715"/>
    <w:rsid w:val="00F23FCA"/>
    <w:rsid w:val="00F24699"/>
    <w:rsid w:val="00F24C14"/>
    <w:rsid w:val="00F25410"/>
    <w:rsid w:val="00F25714"/>
    <w:rsid w:val="00F25755"/>
    <w:rsid w:val="00F25895"/>
    <w:rsid w:val="00F258D4"/>
    <w:rsid w:val="00F25C93"/>
    <w:rsid w:val="00F25D52"/>
    <w:rsid w:val="00F2627D"/>
    <w:rsid w:val="00F266D8"/>
    <w:rsid w:val="00F267D0"/>
    <w:rsid w:val="00F27A53"/>
    <w:rsid w:val="00F27BB7"/>
    <w:rsid w:val="00F300EC"/>
    <w:rsid w:val="00F3046E"/>
    <w:rsid w:val="00F30EEF"/>
    <w:rsid w:val="00F31338"/>
    <w:rsid w:val="00F31964"/>
    <w:rsid w:val="00F31AA8"/>
    <w:rsid w:val="00F31E2F"/>
    <w:rsid w:val="00F32C56"/>
    <w:rsid w:val="00F32E86"/>
    <w:rsid w:val="00F341F7"/>
    <w:rsid w:val="00F3446D"/>
    <w:rsid w:val="00F347C8"/>
    <w:rsid w:val="00F354FC"/>
    <w:rsid w:val="00F35618"/>
    <w:rsid w:val="00F3598C"/>
    <w:rsid w:val="00F35A27"/>
    <w:rsid w:val="00F35C59"/>
    <w:rsid w:val="00F35E4B"/>
    <w:rsid w:val="00F35E57"/>
    <w:rsid w:val="00F369EC"/>
    <w:rsid w:val="00F37A64"/>
    <w:rsid w:val="00F37E1E"/>
    <w:rsid w:val="00F40284"/>
    <w:rsid w:val="00F406E4"/>
    <w:rsid w:val="00F40BE1"/>
    <w:rsid w:val="00F411D3"/>
    <w:rsid w:val="00F41A8F"/>
    <w:rsid w:val="00F41D4F"/>
    <w:rsid w:val="00F425F4"/>
    <w:rsid w:val="00F42823"/>
    <w:rsid w:val="00F431D7"/>
    <w:rsid w:val="00F43AB2"/>
    <w:rsid w:val="00F43C0B"/>
    <w:rsid w:val="00F44716"/>
    <w:rsid w:val="00F45505"/>
    <w:rsid w:val="00F45766"/>
    <w:rsid w:val="00F4609E"/>
    <w:rsid w:val="00F467E5"/>
    <w:rsid w:val="00F46EEC"/>
    <w:rsid w:val="00F471BA"/>
    <w:rsid w:val="00F47363"/>
    <w:rsid w:val="00F47533"/>
    <w:rsid w:val="00F477A4"/>
    <w:rsid w:val="00F47C60"/>
    <w:rsid w:val="00F47F1D"/>
    <w:rsid w:val="00F50CB7"/>
    <w:rsid w:val="00F50E36"/>
    <w:rsid w:val="00F50EC4"/>
    <w:rsid w:val="00F50F37"/>
    <w:rsid w:val="00F51004"/>
    <w:rsid w:val="00F516A8"/>
    <w:rsid w:val="00F516B5"/>
    <w:rsid w:val="00F51F92"/>
    <w:rsid w:val="00F52035"/>
    <w:rsid w:val="00F52378"/>
    <w:rsid w:val="00F52A71"/>
    <w:rsid w:val="00F52E2A"/>
    <w:rsid w:val="00F52E56"/>
    <w:rsid w:val="00F531D2"/>
    <w:rsid w:val="00F5325F"/>
    <w:rsid w:val="00F5335A"/>
    <w:rsid w:val="00F53380"/>
    <w:rsid w:val="00F53947"/>
    <w:rsid w:val="00F53EDD"/>
    <w:rsid w:val="00F54ACD"/>
    <w:rsid w:val="00F54E35"/>
    <w:rsid w:val="00F55012"/>
    <w:rsid w:val="00F550E6"/>
    <w:rsid w:val="00F56032"/>
    <w:rsid w:val="00F5678F"/>
    <w:rsid w:val="00F56D3C"/>
    <w:rsid w:val="00F57115"/>
    <w:rsid w:val="00F57CB9"/>
    <w:rsid w:val="00F57FC2"/>
    <w:rsid w:val="00F60235"/>
    <w:rsid w:val="00F6060B"/>
    <w:rsid w:val="00F61EB2"/>
    <w:rsid w:val="00F62080"/>
    <w:rsid w:val="00F62399"/>
    <w:rsid w:val="00F62F2B"/>
    <w:rsid w:val="00F64104"/>
    <w:rsid w:val="00F6499B"/>
    <w:rsid w:val="00F650FE"/>
    <w:rsid w:val="00F65B21"/>
    <w:rsid w:val="00F65F6B"/>
    <w:rsid w:val="00F66483"/>
    <w:rsid w:val="00F66630"/>
    <w:rsid w:val="00F66F06"/>
    <w:rsid w:val="00F6747A"/>
    <w:rsid w:val="00F67976"/>
    <w:rsid w:val="00F67D32"/>
    <w:rsid w:val="00F67D97"/>
    <w:rsid w:val="00F7005E"/>
    <w:rsid w:val="00F700C2"/>
    <w:rsid w:val="00F704A0"/>
    <w:rsid w:val="00F704FB"/>
    <w:rsid w:val="00F7064A"/>
    <w:rsid w:val="00F70BE1"/>
    <w:rsid w:val="00F70EA2"/>
    <w:rsid w:val="00F7178D"/>
    <w:rsid w:val="00F71AC8"/>
    <w:rsid w:val="00F71EDF"/>
    <w:rsid w:val="00F726D0"/>
    <w:rsid w:val="00F729E7"/>
    <w:rsid w:val="00F73274"/>
    <w:rsid w:val="00F73D90"/>
    <w:rsid w:val="00F74B6E"/>
    <w:rsid w:val="00F750FD"/>
    <w:rsid w:val="00F76193"/>
    <w:rsid w:val="00F76398"/>
    <w:rsid w:val="00F763FA"/>
    <w:rsid w:val="00F766B8"/>
    <w:rsid w:val="00F77F51"/>
    <w:rsid w:val="00F80A35"/>
    <w:rsid w:val="00F810FD"/>
    <w:rsid w:val="00F81FD3"/>
    <w:rsid w:val="00F823B8"/>
    <w:rsid w:val="00F8292D"/>
    <w:rsid w:val="00F82EC2"/>
    <w:rsid w:val="00F82F89"/>
    <w:rsid w:val="00F83365"/>
    <w:rsid w:val="00F83949"/>
    <w:rsid w:val="00F84007"/>
    <w:rsid w:val="00F8411E"/>
    <w:rsid w:val="00F84140"/>
    <w:rsid w:val="00F84DA3"/>
    <w:rsid w:val="00F84FC4"/>
    <w:rsid w:val="00F85293"/>
    <w:rsid w:val="00F8538D"/>
    <w:rsid w:val="00F85719"/>
    <w:rsid w:val="00F85929"/>
    <w:rsid w:val="00F859A1"/>
    <w:rsid w:val="00F86EB6"/>
    <w:rsid w:val="00F878B8"/>
    <w:rsid w:val="00F90D37"/>
    <w:rsid w:val="00F90D98"/>
    <w:rsid w:val="00F90FF0"/>
    <w:rsid w:val="00F9131C"/>
    <w:rsid w:val="00F917B5"/>
    <w:rsid w:val="00F91A73"/>
    <w:rsid w:val="00F92832"/>
    <w:rsid w:val="00F93016"/>
    <w:rsid w:val="00F930F6"/>
    <w:rsid w:val="00F9354D"/>
    <w:rsid w:val="00F93778"/>
    <w:rsid w:val="00F93840"/>
    <w:rsid w:val="00F93C02"/>
    <w:rsid w:val="00F93D76"/>
    <w:rsid w:val="00F93D80"/>
    <w:rsid w:val="00F940F3"/>
    <w:rsid w:val="00F947B7"/>
    <w:rsid w:val="00F950C8"/>
    <w:rsid w:val="00F9556D"/>
    <w:rsid w:val="00F955A9"/>
    <w:rsid w:val="00F955AC"/>
    <w:rsid w:val="00F95B40"/>
    <w:rsid w:val="00F96AE4"/>
    <w:rsid w:val="00F97EE5"/>
    <w:rsid w:val="00FA12E0"/>
    <w:rsid w:val="00FA13E6"/>
    <w:rsid w:val="00FA19E9"/>
    <w:rsid w:val="00FA1B5C"/>
    <w:rsid w:val="00FA1BA1"/>
    <w:rsid w:val="00FA24CA"/>
    <w:rsid w:val="00FA25F9"/>
    <w:rsid w:val="00FA2C6E"/>
    <w:rsid w:val="00FA3F32"/>
    <w:rsid w:val="00FA414A"/>
    <w:rsid w:val="00FA4470"/>
    <w:rsid w:val="00FA4607"/>
    <w:rsid w:val="00FA4CF9"/>
    <w:rsid w:val="00FA552D"/>
    <w:rsid w:val="00FA55F9"/>
    <w:rsid w:val="00FA5EA7"/>
    <w:rsid w:val="00FA66B1"/>
    <w:rsid w:val="00FA6AB0"/>
    <w:rsid w:val="00FA7017"/>
    <w:rsid w:val="00FA7558"/>
    <w:rsid w:val="00FB0610"/>
    <w:rsid w:val="00FB0741"/>
    <w:rsid w:val="00FB0AF6"/>
    <w:rsid w:val="00FB0D0C"/>
    <w:rsid w:val="00FB1013"/>
    <w:rsid w:val="00FB1146"/>
    <w:rsid w:val="00FB1724"/>
    <w:rsid w:val="00FB3AF8"/>
    <w:rsid w:val="00FB3ED3"/>
    <w:rsid w:val="00FB40CF"/>
    <w:rsid w:val="00FB4408"/>
    <w:rsid w:val="00FB487F"/>
    <w:rsid w:val="00FB48D1"/>
    <w:rsid w:val="00FB522B"/>
    <w:rsid w:val="00FB52BC"/>
    <w:rsid w:val="00FB5CB7"/>
    <w:rsid w:val="00FB5E13"/>
    <w:rsid w:val="00FB607D"/>
    <w:rsid w:val="00FB60D8"/>
    <w:rsid w:val="00FB6C16"/>
    <w:rsid w:val="00FB6EE6"/>
    <w:rsid w:val="00FB717C"/>
    <w:rsid w:val="00FB72C2"/>
    <w:rsid w:val="00FB75F7"/>
    <w:rsid w:val="00FB7933"/>
    <w:rsid w:val="00FB7CD1"/>
    <w:rsid w:val="00FC0237"/>
    <w:rsid w:val="00FC0862"/>
    <w:rsid w:val="00FC0873"/>
    <w:rsid w:val="00FC1064"/>
    <w:rsid w:val="00FC19AD"/>
    <w:rsid w:val="00FC1AA7"/>
    <w:rsid w:val="00FC20F5"/>
    <w:rsid w:val="00FC3505"/>
    <w:rsid w:val="00FC354A"/>
    <w:rsid w:val="00FC3777"/>
    <w:rsid w:val="00FC3BAF"/>
    <w:rsid w:val="00FC3F22"/>
    <w:rsid w:val="00FC44B0"/>
    <w:rsid w:val="00FC4575"/>
    <w:rsid w:val="00FC46F6"/>
    <w:rsid w:val="00FC4739"/>
    <w:rsid w:val="00FC47C3"/>
    <w:rsid w:val="00FC4DAE"/>
    <w:rsid w:val="00FC51C5"/>
    <w:rsid w:val="00FC540B"/>
    <w:rsid w:val="00FC5E5D"/>
    <w:rsid w:val="00FC6080"/>
    <w:rsid w:val="00FC63B3"/>
    <w:rsid w:val="00FC70FB"/>
    <w:rsid w:val="00FC7949"/>
    <w:rsid w:val="00FC7AF1"/>
    <w:rsid w:val="00FC7B40"/>
    <w:rsid w:val="00FD0086"/>
    <w:rsid w:val="00FD0AB6"/>
    <w:rsid w:val="00FD143D"/>
    <w:rsid w:val="00FD16C0"/>
    <w:rsid w:val="00FD1E1E"/>
    <w:rsid w:val="00FD2A5F"/>
    <w:rsid w:val="00FD4416"/>
    <w:rsid w:val="00FD47E2"/>
    <w:rsid w:val="00FD4A99"/>
    <w:rsid w:val="00FD4F0B"/>
    <w:rsid w:val="00FD6119"/>
    <w:rsid w:val="00FD6A1C"/>
    <w:rsid w:val="00FD6C6D"/>
    <w:rsid w:val="00FD7805"/>
    <w:rsid w:val="00FE02BD"/>
    <w:rsid w:val="00FE07DC"/>
    <w:rsid w:val="00FE0A78"/>
    <w:rsid w:val="00FE0CF4"/>
    <w:rsid w:val="00FE0D13"/>
    <w:rsid w:val="00FE1189"/>
    <w:rsid w:val="00FE214F"/>
    <w:rsid w:val="00FE34EC"/>
    <w:rsid w:val="00FE3624"/>
    <w:rsid w:val="00FE44A9"/>
    <w:rsid w:val="00FE4AD5"/>
    <w:rsid w:val="00FE5514"/>
    <w:rsid w:val="00FE63F8"/>
    <w:rsid w:val="00FE6F73"/>
    <w:rsid w:val="00FE799A"/>
    <w:rsid w:val="00FE7BA7"/>
    <w:rsid w:val="00FF00A5"/>
    <w:rsid w:val="00FF094D"/>
    <w:rsid w:val="00FF0D69"/>
    <w:rsid w:val="00FF1D95"/>
    <w:rsid w:val="00FF209D"/>
    <w:rsid w:val="00FF20D9"/>
    <w:rsid w:val="00FF2198"/>
    <w:rsid w:val="00FF2251"/>
    <w:rsid w:val="00FF2F2B"/>
    <w:rsid w:val="00FF39DC"/>
    <w:rsid w:val="00FF3ABE"/>
    <w:rsid w:val="00FF3E46"/>
    <w:rsid w:val="00FF456E"/>
    <w:rsid w:val="00FF475C"/>
    <w:rsid w:val="00FF4ED7"/>
    <w:rsid w:val="00FF4F5B"/>
    <w:rsid w:val="00FF50D6"/>
    <w:rsid w:val="00FF5233"/>
    <w:rsid w:val="00FF53FF"/>
    <w:rsid w:val="00FF59F0"/>
    <w:rsid w:val="00FF68AF"/>
    <w:rsid w:val="00FF68D3"/>
    <w:rsid w:val="00FF6917"/>
    <w:rsid w:val="00FF769F"/>
    <w:rsid w:val="00FF7DA2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70EA7C51-E137-4289-9A9E-219FF5F6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8E5B14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22542"/>
    <w:pPr>
      <w:keepNext/>
      <w:keepLines/>
      <w:tabs>
        <w:tab w:val="right" w:pos="4540"/>
      </w:tabs>
      <w:ind w:firstLine="344"/>
      <w:jc w:val="both"/>
      <w:outlineLvl w:val="0"/>
    </w:pPr>
    <w:rPr>
      <w:b/>
      <w:bCs/>
      <w:color w:val="FF0000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3D029E"/>
    <w:pPr>
      <w:keepNext/>
      <w:keepLines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04099C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22542"/>
    <w:rPr>
      <w:rFonts w:ascii="Traditional Arabic" w:eastAsia="2  Badr" w:hAnsi="Traditional Arabic" w:cs="Traditional Arabic"/>
      <w:b/>
      <w:bCs/>
      <w:color w:val="FF0000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3D029E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04099C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52BC"/>
    <w:pPr>
      <w:tabs>
        <w:tab w:val="right" w:leader="dot" w:pos="9350"/>
      </w:tabs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line="360" w:lineRule="auto"/>
      <w:ind w:left="128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69595B"/>
    <w:pPr>
      <w:numPr>
        <w:numId w:val="14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69595B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g-tns-c262-4">
    <w:name w:val="ng-tns-c262-4"/>
    <w:basedOn w:val="DefaultParagraphFont"/>
    <w:rsid w:val="00571AAE"/>
  </w:style>
  <w:style w:type="character" w:styleId="CommentReference">
    <w:name w:val="annotation reference"/>
    <w:basedOn w:val="DefaultParagraphFont"/>
    <w:uiPriority w:val="99"/>
    <w:semiHidden/>
    <w:unhideWhenUsed/>
    <w:rsid w:val="00404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DCA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CA"/>
    <w:rPr>
      <w:rFonts w:ascii="Traditional Arabic" w:eastAsia="2  Badr" w:hAnsi="Traditional Arabic" w:cs="Traditional Arabic"/>
      <w:b/>
      <w:bCs/>
    </w:rPr>
  </w:style>
  <w:style w:type="character" w:customStyle="1" w:styleId="002060">
    <w:name w:val="002060"/>
    <w:basedOn w:val="DefaultParagraphFont"/>
    <w:rsid w:val="008E7E95"/>
  </w:style>
  <w:style w:type="character" w:customStyle="1" w:styleId="hilight">
    <w:name w:val="hilight"/>
    <w:basedOn w:val="DefaultParagraphFont"/>
    <w:rsid w:val="003B0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b.eshia.ir/11005/5/537/&#1606;&#1615;&#1576;&#1617;&#1616;&#1574;&#1618;&#1578;&#1615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556DA-A82D-49C1-8A10-B24739049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11</TotalTime>
  <Pages>9</Pages>
  <Words>2371</Words>
  <Characters>13519</Characters>
  <Application>Microsoft Office Word</Application>
  <DocSecurity>0</DocSecurity>
  <Lines>112</Lines>
  <Paragraphs>31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  <vt:variant>
        <vt:lpstr>عنوان</vt:lpstr>
      </vt:variant>
      <vt:variant>
        <vt:i4>1</vt:i4>
      </vt:variant>
    </vt:vector>
  </HeadingPairs>
  <TitlesOfParts>
    <vt:vector size="17" baseType="lpstr">
      <vt:lpstr/>
      <vt:lpstr>پیشگفتار</vt:lpstr>
      <vt:lpstr>طایفه سوم روایات</vt:lpstr>
      <vt:lpstr>    روایت اول</vt:lpstr>
      <vt:lpstr>        بحث اول</vt:lpstr>
      <vt:lpstr>        بحث دوم؛ بررسی نسَخ روایت</vt:lpstr>
      <vt:lpstr>        خلاصه مطلب</vt:lpstr>
      <vt:lpstr>وجوه اعتماد به نسخه کافی</vt:lpstr>
      <vt:lpstr>بحث سوم</vt:lpstr>
      <vt:lpstr>    نکته دوم</vt:lpstr>
      <vt:lpstr>بحث چهارم</vt:lpstr>
      <vt:lpstr>    وجه اول</vt:lpstr>
      <vt:lpstr>    وجه دوم</vt:lpstr>
      <vt:lpstr>    خلاصه مطلب</vt:lpstr>
      <vt:lpstr>    معنای سوم </vt:lpstr>
      <vt:lpstr>    معنای چهارم </vt:lpstr>
      <vt:lpstr/>
    </vt:vector>
  </TitlesOfParts>
  <Company/>
  <LinksUpToDate>false</LinksUpToDate>
  <CharactersWithSpaces>15859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4</cp:revision>
  <dcterms:created xsi:type="dcterms:W3CDTF">2025-11-01T14:47:00Z</dcterms:created>
  <dcterms:modified xsi:type="dcterms:W3CDTF">2025-11-02T03:49:00Z</dcterms:modified>
</cp:coreProperties>
</file>