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373CD7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0BA726D0" w14:textId="6D4BDF3C" w:rsidR="00FC047B" w:rsidRDefault="0070112B" w:rsidP="00373CD7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21552655" w:history="1">
            <w:r w:rsidR="00FC047B" w:rsidRPr="004501ED">
              <w:rPr>
                <w:rStyle w:val="Hyperlink"/>
                <w:rFonts w:hint="eastAsia"/>
                <w:noProof/>
                <w:rtl/>
              </w:rPr>
              <w:t>پ</w:t>
            </w:r>
            <w:r w:rsidR="00FC047B" w:rsidRPr="004501ED">
              <w:rPr>
                <w:rStyle w:val="Hyperlink"/>
                <w:rFonts w:hint="cs"/>
                <w:noProof/>
                <w:rtl/>
              </w:rPr>
              <w:t>ی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شگفتار</w:t>
            </w:r>
            <w:r w:rsidR="00FC047B">
              <w:rPr>
                <w:noProof/>
                <w:webHidden/>
              </w:rPr>
              <w:tab/>
            </w:r>
            <w:r w:rsidR="00FC047B">
              <w:rPr>
                <w:noProof/>
                <w:webHidden/>
              </w:rPr>
              <w:fldChar w:fldCharType="begin"/>
            </w:r>
            <w:r w:rsidR="00FC047B">
              <w:rPr>
                <w:noProof/>
                <w:webHidden/>
              </w:rPr>
              <w:instrText xml:space="preserve"> PAGEREF _Toc221552655 \h </w:instrText>
            </w:r>
            <w:r w:rsidR="00FC047B">
              <w:rPr>
                <w:noProof/>
                <w:webHidden/>
              </w:rPr>
            </w:r>
            <w:r w:rsidR="00FC047B">
              <w:rPr>
                <w:noProof/>
                <w:webHidden/>
              </w:rPr>
              <w:fldChar w:fldCharType="separate"/>
            </w:r>
            <w:r w:rsidR="00FC047B">
              <w:rPr>
                <w:noProof/>
                <w:webHidden/>
              </w:rPr>
              <w:t>1</w:t>
            </w:r>
            <w:r w:rsidR="00FC047B">
              <w:rPr>
                <w:noProof/>
                <w:webHidden/>
              </w:rPr>
              <w:fldChar w:fldCharType="end"/>
            </w:r>
          </w:hyperlink>
        </w:p>
        <w:p w14:paraId="26889F8E" w14:textId="3283109B" w:rsidR="00FC047B" w:rsidRDefault="003F0859" w:rsidP="00373CD7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52656" w:history="1">
            <w:r w:rsidR="00FC047B" w:rsidRPr="004501ED">
              <w:rPr>
                <w:rStyle w:val="Hyperlink"/>
                <w:rFonts w:hint="eastAsia"/>
                <w:noProof/>
                <w:rtl/>
              </w:rPr>
              <w:t>استدراک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اقوال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در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مسئله</w:t>
            </w:r>
            <w:r w:rsidR="00FC047B">
              <w:rPr>
                <w:noProof/>
                <w:webHidden/>
              </w:rPr>
              <w:tab/>
            </w:r>
            <w:r w:rsidR="00FC047B">
              <w:rPr>
                <w:noProof/>
                <w:webHidden/>
              </w:rPr>
              <w:fldChar w:fldCharType="begin"/>
            </w:r>
            <w:r w:rsidR="00FC047B">
              <w:rPr>
                <w:noProof/>
                <w:webHidden/>
              </w:rPr>
              <w:instrText xml:space="preserve"> PAGEREF _Toc221552656 \h </w:instrText>
            </w:r>
            <w:r w:rsidR="00FC047B">
              <w:rPr>
                <w:noProof/>
                <w:webHidden/>
              </w:rPr>
            </w:r>
            <w:r w:rsidR="00FC047B">
              <w:rPr>
                <w:noProof/>
                <w:webHidden/>
              </w:rPr>
              <w:fldChar w:fldCharType="separate"/>
            </w:r>
            <w:r w:rsidR="00FC047B">
              <w:rPr>
                <w:noProof/>
                <w:webHidden/>
              </w:rPr>
              <w:t>2</w:t>
            </w:r>
            <w:r w:rsidR="00FC047B">
              <w:rPr>
                <w:noProof/>
                <w:webHidden/>
              </w:rPr>
              <w:fldChar w:fldCharType="end"/>
            </w:r>
          </w:hyperlink>
        </w:p>
        <w:p w14:paraId="625DC195" w14:textId="11E3460D" w:rsidR="00FC047B" w:rsidRDefault="003F0859" w:rsidP="00373CD7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52657" w:history="1">
            <w:r w:rsidR="00FC047B" w:rsidRPr="004501ED">
              <w:rPr>
                <w:rStyle w:val="Hyperlink"/>
                <w:rFonts w:hint="eastAsia"/>
                <w:noProof/>
                <w:rtl/>
              </w:rPr>
              <w:t>قول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اول</w:t>
            </w:r>
            <w:r w:rsidR="00FC047B">
              <w:rPr>
                <w:noProof/>
                <w:webHidden/>
              </w:rPr>
              <w:tab/>
            </w:r>
            <w:r w:rsidR="00FC047B">
              <w:rPr>
                <w:noProof/>
                <w:webHidden/>
              </w:rPr>
              <w:fldChar w:fldCharType="begin"/>
            </w:r>
            <w:r w:rsidR="00FC047B">
              <w:rPr>
                <w:noProof/>
                <w:webHidden/>
              </w:rPr>
              <w:instrText xml:space="preserve"> PAGEREF _Toc221552657 \h </w:instrText>
            </w:r>
            <w:r w:rsidR="00FC047B">
              <w:rPr>
                <w:noProof/>
                <w:webHidden/>
              </w:rPr>
            </w:r>
            <w:r w:rsidR="00FC047B">
              <w:rPr>
                <w:noProof/>
                <w:webHidden/>
              </w:rPr>
              <w:fldChar w:fldCharType="separate"/>
            </w:r>
            <w:r w:rsidR="00FC047B">
              <w:rPr>
                <w:noProof/>
                <w:webHidden/>
              </w:rPr>
              <w:t>2</w:t>
            </w:r>
            <w:r w:rsidR="00FC047B">
              <w:rPr>
                <w:noProof/>
                <w:webHidden/>
              </w:rPr>
              <w:fldChar w:fldCharType="end"/>
            </w:r>
          </w:hyperlink>
        </w:p>
        <w:p w14:paraId="41D85768" w14:textId="0F73319A" w:rsidR="00FC047B" w:rsidRDefault="003F0859" w:rsidP="00373CD7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52658" w:history="1">
            <w:r w:rsidR="00FC047B" w:rsidRPr="004501ED">
              <w:rPr>
                <w:rStyle w:val="Hyperlink"/>
                <w:rFonts w:hint="eastAsia"/>
                <w:noProof/>
                <w:rtl/>
              </w:rPr>
              <w:t>قول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دوم</w:t>
            </w:r>
            <w:r w:rsidR="00FC047B">
              <w:rPr>
                <w:noProof/>
                <w:webHidden/>
              </w:rPr>
              <w:tab/>
            </w:r>
            <w:r w:rsidR="00FC047B">
              <w:rPr>
                <w:noProof/>
                <w:webHidden/>
              </w:rPr>
              <w:fldChar w:fldCharType="begin"/>
            </w:r>
            <w:r w:rsidR="00FC047B">
              <w:rPr>
                <w:noProof/>
                <w:webHidden/>
              </w:rPr>
              <w:instrText xml:space="preserve"> PAGEREF _Toc221552658 \h </w:instrText>
            </w:r>
            <w:r w:rsidR="00FC047B">
              <w:rPr>
                <w:noProof/>
                <w:webHidden/>
              </w:rPr>
            </w:r>
            <w:r w:rsidR="00FC047B">
              <w:rPr>
                <w:noProof/>
                <w:webHidden/>
              </w:rPr>
              <w:fldChar w:fldCharType="separate"/>
            </w:r>
            <w:r w:rsidR="00FC047B">
              <w:rPr>
                <w:noProof/>
                <w:webHidden/>
              </w:rPr>
              <w:t>2</w:t>
            </w:r>
            <w:r w:rsidR="00FC047B">
              <w:rPr>
                <w:noProof/>
                <w:webHidden/>
              </w:rPr>
              <w:fldChar w:fldCharType="end"/>
            </w:r>
          </w:hyperlink>
        </w:p>
        <w:p w14:paraId="239E084D" w14:textId="1B2ACCFD" w:rsidR="00FC047B" w:rsidRDefault="003F0859" w:rsidP="00373CD7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52659" w:history="1">
            <w:r w:rsidR="00FC047B" w:rsidRPr="004501ED">
              <w:rPr>
                <w:rStyle w:val="Hyperlink"/>
                <w:rFonts w:hint="eastAsia"/>
                <w:noProof/>
                <w:rtl/>
              </w:rPr>
              <w:t>قول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سوم</w:t>
            </w:r>
            <w:r w:rsidR="00FC047B">
              <w:rPr>
                <w:noProof/>
                <w:webHidden/>
              </w:rPr>
              <w:tab/>
            </w:r>
            <w:r w:rsidR="00FC047B">
              <w:rPr>
                <w:noProof/>
                <w:webHidden/>
              </w:rPr>
              <w:fldChar w:fldCharType="begin"/>
            </w:r>
            <w:r w:rsidR="00FC047B">
              <w:rPr>
                <w:noProof/>
                <w:webHidden/>
              </w:rPr>
              <w:instrText xml:space="preserve"> PAGEREF _Toc221552659 \h </w:instrText>
            </w:r>
            <w:r w:rsidR="00FC047B">
              <w:rPr>
                <w:noProof/>
                <w:webHidden/>
              </w:rPr>
            </w:r>
            <w:r w:rsidR="00FC047B">
              <w:rPr>
                <w:noProof/>
                <w:webHidden/>
              </w:rPr>
              <w:fldChar w:fldCharType="separate"/>
            </w:r>
            <w:r w:rsidR="00FC047B">
              <w:rPr>
                <w:noProof/>
                <w:webHidden/>
              </w:rPr>
              <w:t>2</w:t>
            </w:r>
            <w:r w:rsidR="00FC047B">
              <w:rPr>
                <w:noProof/>
                <w:webHidden/>
              </w:rPr>
              <w:fldChar w:fldCharType="end"/>
            </w:r>
          </w:hyperlink>
        </w:p>
        <w:p w14:paraId="00B12B72" w14:textId="18BCFE24" w:rsidR="00FC047B" w:rsidRDefault="003F0859" w:rsidP="00373CD7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52660" w:history="1">
            <w:r w:rsidR="00FC047B" w:rsidRPr="004501ED">
              <w:rPr>
                <w:rStyle w:val="Hyperlink"/>
                <w:rFonts w:hint="eastAsia"/>
                <w:noProof/>
                <w:rtl/>
              </w:rPr>
              <w:t>خلاصه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اقوال</w:t>
            </w:r>
            <w:r w:rsidR="00FC047B">
              <w:rPr>
                <w:noProof/>
                <w:webHidden/>
              </w:rPr>
              <w:tab/>
            </w:r>
            <w:r w:rsidR="00FC047B">
              <w:rPr>
                <w:noProof/>
                <w:webHidden/>
              </w:rPr>
              <w:fldChar w:fldCharType="begin"/>
            </w:r>
            <w:r w:rsidR="00FC047B">
              <w:rPr>
                <w:noProof/>
                <w:webHidden/>
              </w:rPr>
              <w:instrText xml:space="preserve"> PAGEREF _Toc221552660 \h </w:instrText>
            </w:r>
            <w:r w:rsidR="00FC047B">
              <w:rPr>
                <w:noProof/>
                <w:webHidden/>
              </w:rPr>
            </w:r>
            <w:r w:rsidR="00FC047B">
              <w:rPr>
                <w:noProof/>
                <w:webHidden/>
              </w:rPr>
              <w:fldChar w:fldCharType="separate"/>
            </w:r>
            <w:r w:rsidR="00FC047B">
              <w:rPr>
                <w:noProof/>
                <w:webHidden/>
              </w:rPr>
              <w:t>2</w:t>
            </w:r>
            <w:r w:rsidR="00FC047B">
              <w:rPr>
                <w:noProof/>
                <w:webHidden/>
              </w:rPr>
              <w:fldChar w:fldCharType="end"/>
            </w:r>
          </w:hyperlink>
        </w:p>
        <w:p w14:paraId="27DC741B" w14:textId="6DC95CE4" w:rsidR="00FC047B" w:rsidRDefault="003F0859" w:rsidP="00373CD7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52661" w:history="1">
            <w:r w:rsidR="00FC047B" w:rsidRPr="004501ED">
              <w:rPr>
                <w:rStyle w:val="Hyperlink"/>
                <w:rFonts w:hint="eastAsia"/>
                <w:noProof/>
                <w:rtl/>
              </w:rPr>
              <w:t>قول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چهارم</w:t>
            </w:r>
            <w:r w:rsidR="00FC047B">
              <w:rPr>
                <w:noProof/>
                <w:webHidden/>
              </w:rPr>
              <w:tab/>
            </w:r>
            <w:r w:rsidR="00FC047B">
              <w:rPr>
                <w:noProof/>
                <w:webHidden/>
              </w:rPr>
              <w:fldChar w:fldCharType="begin"/>
            </w:r>
            <w:r w:rsidR="00FC047B">
              <w:rPr>
                <w:noProof/>
                <w:webHidden/>
              </w:rPr>
              <w:instrText xml:space="preserve"> PAGEREF _Toc221552661 \h </w:instrText>
            </w:r>
            <w:r w:rsidR="00FC047B">
              <w:rPr>
                <w:noProof/>
                <w:webHidden/>
              </w:rPr>
            </w:r>
            <w:r w:rsidR="00FC047B">
              <w:rPr>
                <w:noProof/>
                <w:webHidden/>
              </w:rPr>
              <w:fldChar w:fldCharType="separate"/>
            </w:r>
            <w:r w:rsidR="00FC047B">
              <w:rPr>
                <w:noProof/>
                <w:webHidden/>
              </w:rPr>
              <w:t>3</w:t>
            </w:r>
            <w:r w:rsidR="00FC047B">
              <w:rPr>
                <w:noProof/>
                <w:webHidden/>
              </w:rPr>
              <w:fldChar w:fldCharType="end"/>
            </w:r>
          </w:hyperlink>
        </w:p>
        <w:p w14:paraId="4F5EF26C" w14:textId="555B2381" w:rsidR="00FC047B" w:rsidRDefault="003F0859" w:rsidP="00373CD7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52662" w:history="1">
            <w:r w:rsidR="00FC047B" w:rsidRPr="004501ED">
              <w:rPr>
                <w:rStyle w:val="Hyperlink"/>
                <w:rFonts w:hint="eastAsia"/>
                <w:noProof/>
                <w:rtl/>
              </w:rPr>
              <w:t>قول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پنجم</w:t>
            </w:r>
            <w:r w:rsidR="00FC047B">
              <w:rPr>
                <w:noProof/>
                <w:webHidden/>
              </w:rPr>
              <w:tab/>
            </w:r>
            <w:r w:rsidR="00FC047B">
              <w:rPr>
                <w:noProof/>
                <w:webHidden/>
              </w:rPr>
              <w:fldChar w:fldCharType="begin"/>
            </w:r>
            <w:r w:rsidR="00FC047B">
              <w:rPr>
                <w:noProof/>
                <w:webHidden/>
              </w:rPr>
              <w:instrText xml:space="preserve"> PAGEREF _Toc221552662 \h </w:instrText>
            </w:r>
            <w:r w:rsidR="00FC047B">
              <w:rPr>
                <w:noProof/>
                <w:webHidden/>
              </w:rPr>
            </w:r>
            <w:r w:rsidR="00FC047B">
              <w:rPr>
                <w:noProof/>
                <w:webHidden/>
              </w:rPr>
              <w:fldChar w:fldCharType="separate"/>
            </w:r>
            <w:r w:rsidR="00FC047B">
              <w:rPr>
                <w:noProof/>
                <w:webHidden/>
              </w:rPr>
              <w:t>3</w:t>
            </w:r>
            <w:r w:rsidR="00FC047B">
              <w:rPr>
                <w:noProof/>
                <w:webHidden/>
              </w:rPr>
              <w:fldChar w:fldCharType="end"/>
            </w:r>
          </w:hyperlink>
        </w:p>
        <w:p w14:paraId="0886EA93" w14:textId="271A8A05" w:rsidR="00FC047B" w:rsidRDefault="003F0859" w:rsidP="00373CD7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52663" w:history="1">
            <w:r w:rsidR="00FC047B" w:rsidRPr="004501ED">
              <w:rPr>
                <w:rStyle w:val="Hyperlink"/>
                <w:rFonts w:hint="eastAsia"/>
                <w:noProof/>
                <w:rtl/>
              </w:rPr>
              <w:t>احتمالات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در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اختصاصات</w:t>
            </w:r>
            <w:r w:rsidR="00FC047B">
              <w:rPr>
                <w:noProof/>
                <w:webHidden/>
              </w:rPr>
              <w:tab/>
            </w:r>
            <w:r w:rsidR="00FC047B">
              <w:rPr>
                <w:noProof/>
                <w:webHidden/>
              </w:rPr>
              <w:fldChar w:fldCharType="begin"/>
            </w:r>
            <w:r w:rsidR="00FC047B">
              <w:rPr>
                <w:noProof/>
                <w:webHidden/>
              </w:rPr>
              <w:instrText xml:space="preserve"> PAGEREF _Toc221552663 \h </w:instrText>
            </w:r>
            <w:r w:rsidR="00FC047B">
              <w:rPr>
                <w:noProof/>
                <w:webHidden/>
              </w:rPr>
            </w:r>
            <w:r w:rsidR="00FC047B">
              <w:rPr>
                <w:noProof/>
                <w:webHidden/>
              </w:rPr>
              <w:fldChar w:fldCharType="separate"/>
            </w:r>
            <w:r w:rsidR="00FC047B">
              <w:rPr>
                <w:noProof/>
                <w:webHidden/>
              </w:rPr>
              <w:t>3</w:t>
            </w:r>
            <w:r w:rsidR="00FC047B">
              <w:rPr>
                <w:noProof/>
                <w:webHidden/>
              </w:rPr>
              <w:fldChar w:fldCharType="end"/>
            </w:r>
          </w:hyperlink>
        </w:p>
        <w:p w14:paraId="3AE1B037" w14:textId="61AFC0C9" w:rsidR="00FC047B" w:rsidRDefault="003F0859" w:rsidP="00373CD7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52664" w:history="1">
            <w:r w:rsidR="00FC047B" w:rsidRPr="004501ED">
              <w:rPr>
                <w:rStyle w:val="Hyperlink"/>
                <w:rFonts w:hint="eastAsia"/>
                <w:noProof/>
                <w:rtl/>
              </w:rPr>
              <w:t>مباحث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اصل</w:t>
            </w:r>
            <w:r w:rsidR="00FC047B" w:rsidRPr="004501ED">
              <w:rPr>
                <w:rStyle w:val="Hyperlink"/>
                <w:rFonts w:hint="cs"/>
                <w:noProof/>
                <w:rtl/>
              </w:rPr>
              <w:t>ی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ذ</w:t>
            </w:r>
            <w:r w:rsidR="00FC047B" w:rsidRPr="004501ED">
              <w:rPr>
                <w:rStyle w:val="Hyperlink"/>
                <w:rFonts w:hint="cs"/>
                <w:noProof/>
                <w:rtl/>
              </w:rPr>
              <w:t>ی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ل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روا</w:t>
            </w:r>
            <w:r w:rsidR="00FC047B" w:rsidRPr="004501ED">
              <w:rPr>
                <w:rStyle w:val="Hyperlink"/>
                <w:rFonts w:hint="cs"/>
                <w:noProof/>
                <w:rtl/>
              </w:rPr>
              <w:t>ی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ت</w:t>
            </w:r>
            <w:r w:rsidR="00FC047B">
              <w:rPr>
                <w:noProof/>
                <w:webHidden/>
              </w:rPr>
              <w:tab/>
            </w:r>
            <w:r w:rsidR="00FC047B">
              <w:rPr>
                <w:noProof/>
                <w:webHidden/>
              </w:rPr>
              <w:fldChar w:fldCharType="begin"/>
            </w:r>
            <w:r w:rsidR="00FC047B">
              <w:rPr>
                <w:noProof/>
                <w:webHidden/>
              </w:rPr>
              <w:instrText xml:space="preserve"> PAGEREF _Toc221552664 \h </w:instrText>
            </w:r>
            <w:r w:rsidR="00FC047B">
              <w:rPr>
                <w:noProof/>
                <w:webHidden/>
              </w:rPr>
            </w:r>
            <w:r w:rsidR="00FC047B">
              <w:rPr>
                <w:noProof/>
                <w:webHidden/>
              </w:rPr>
              <w:fldChar w:fldCharType="separate"/>
            </w:r>
            <w:r w:rsidR="00FC047B">
              <w:rPr>
                <w:noProof/>
                <w:webHidden/>
              </w:rPr>
              <w:t>4</w:t>
            </w:r>
            <w:r w:rsidR="00FC047B">
              <w:rPr>
                <w:noProof/>
                <w:webHidden/>
              </w:rPr>
              <w:fldChar w:fldCharType="end"/>
            </w:r>
          </w:hyperlink>
        </w:p>
        <w:p w14:paraId="7F320B43" w14:textId="370781A5" w:rsidR="00FC047B" w:rsidRDefault="003F0859" w:rsidP="00373CD7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52665" w:history="1">
            <w:r w:rsidR="00FC047B" w:rsidRPr="004501ED">
              <w:rPr>
                <w:rStyle w:val="Hyperlink"/>
                <w:rFonts w:hint="eastAsia"/>
                <w:noProof/>
                <w:rtl/>
              </w:rPr>
              <w:t>بحث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سوم</w:t>
            </w:r>
            <w:r w:rsidR="00FC047B">
              <w:rPr>
                <w:noProof/>
                <w:webHidden/>
              </w:rPr>
              <w:tab/>
            </w:r>
            <w:r w:rsidR="00FC047B">
              <w:rPr>
                <w:noProof/>
                <w:webHidden/>
              </w:rPr>
              <w:fldChar w:fldCharType="begin"/>
            </w:r>
            <w:r w:rsidR="00FC047B">
              <w:rPr>
                <w:noProof/>
                <w:webHidden/>
              </w:rPr>
              <w:instrText xml:space="preserve"> PAGEREF _Toc221552665 \h </w:instrText>
            </w:r>
            <w:r w:rsidR="00FC047B">
              <w:rPr>
                <w:noProof/>
                <w:webHidden/>
              </w:rPr>
            </w:r>
            <w:r w:rsidR="00FC047B">
              <w:rPr>
                <w:noProof/>
                <w:webHidden/>
              </w:rPr>
              <w:fldChar w:fldCharType="separate"/>
            </w:r>
            <w:r w:rsidR="00FC047B">
              <w:rPr>
                <w:noProof/>
                <w:webHidden/>
              </w:rPr>
              <w:t>4</w:t>
            </w:r>
            <w:r w:rsidR="00FC047B">
              <w:rPr>
                <w:noProof/>
                <w:webHidden/>
              </w:rPr>
              <w:fldChar w:fldCharType="end"/>
            </w:r>
          </w:hyperlink>
        </w:p>
        <w:p w14:paraId="3DE70F03" w14:textId="74E9D104" w:rsidR="00FC047B" w:rsidRDefault="003F0859" w:rsidP="00373CD7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52666" w:history="1">
            <w:r w:rsidR="00FC047B" w:rsidRPr="004501ED">
              <w:rPr>
                <w:rStyle w:val="Hyperlink"/>
                <w:rFonts w:hint="eastAsia"/>
                <w:noProof/>
                <w:rtl/>
              </w:rPr>
              <w:t>تقر</w:t>
            </w:r>
            <w:r w:rsidR="00FC047B" w:rsidRPr="004501ED">
              <w:rPr>
                <w:rStyle w:val="Hyperlink"/>
                <w:rFonts w:hint="cs"/>
                <w:noProof/>
                <w:rtl/>
              </w:rPr>
              <w:t>ی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ر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مسئله</w:t>
            </w:r>
            <w:r w:rsidR="00FC047B">
              <w:rPr>
                <w:noProof/>
                <w:webHidden/>
              </w:rPr>
              <w:tab/>
            </w:r>
            <w:r w:rsidR="00FC047B">
              <w:rPr>
                <w:noProof/>
                <w:webHidden/>
              </w:rPr>
              <w:fldChar w:fldCharType="begin"/>
            </w:r>
            <w:r w:rsidR="00FC047B">
              <w:rPr>
                <w:noProof/>
                <w:webHidden/>
              </w:rPr>
              <w:instrText xml:space="preserve"> PAGEREF _Toc221552666 \h </w:instrText>
            </w:r>
            <w:r w:rsidR="00FC047B">
              <w:rPr>
                <w:noProof/>
                <w:webHidden/>
              </w:rPr>
            </w:r>
            <w:r w:rsidR="00FC047B">
              <w:rPr>
                <w:noProof/>
                <w:webHidden/>
              </w:rPr>
              <w:fldChar w:fldCharType="separate"/>
            </w:r>
            <w:r w:rsidR="00FC047B">
              <w:rPr>
                <w:noProof/>
                <w:webHidden/>
              </w:rPr>
              <w:t>7</w:t>
            </w:r>
            <w:r w:rsidR="00FC047B">
              <w:rPr>
                <w:noProof/>
                <w:webHidden/>
              </w:rPr>
              <w:fldChar w:fldCharType="end"/>
            </w:r>
          </w:hyperlink>
        </w:p>
        <w:p w14:paraId="6437C1BA" w14:textId="20559524" w:rsidR="00FC047B" w:rsidRDefault="003F0859" w:rsidP="00373CD7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52667" w:history="1">
            <w:r w:rsidR="00FC047B" w:rsidRPr="004501ED">
              <w:rPr>
                <w:rStyle w:val="Hyperlink"/>
                <w:rFonts w:hint="eastAsia"/>
                <w:noProof/>
                <w:rtl/>
              </w:rPr>
              <w:t>نکته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چهارم</w:t>
            </w:r>
            <w:r w:rsidR="00FC047B">
              <w:rPr>
                <w:noProof/>
                <w:webHidden/>
              </w:rPr>
              <w:tab/>
            </w:r>
            <w:r w:rsidR="00FC047B">
              <w:rPr>
                <w:noProof/>
                <w:webHidden/>
              </w:rPr>
              <w:fldChar w:fldCharType="begin"/>
            </w:r>
            <w:r w:rsidR="00FC047B">
              <w:rPr>
                <w:noProof/>
                <w:webHidden/>
              </w:rPr>
              <w:instrText xml:space="preserve"> PAGEREF _Toc221552667 \h </w:instrText>
            </w:r>
            <w:r w:rsidR="00FC047B">
              <w:rPr>
                <w:noProof/>
                <w:webHidden/>
              </w:rPr>
            </w:r>
            <w:r w:rsidR="00FC047B">
              <w:rPr>
                <w:noProof/>
                <w:webHidden/>
              </w:rPr>
              <w:fldChar w:fldCharType="separate"/>
            </w:r>
            <w:r w:rsidR="00FC047B">
              <w:rPr>
                <w:noProof/>
                <w:webHidden/>
              </w:rPr>
              <w:t>8</w:t>
            </w:r>
            <w:r w:rsidR="00FC047B">
              <w:rPr>
                <w:noProof/>
                <w:webHidden/>
              </w:rPr>
              <w:fldChar w:fldCharType="end"/>
            </w:r>
          </w:hyperlink>
        </w:p>
        <w:p w14:paraId="4A0FDC07" w14:textId="71A4D6D6" w:rsidR="00FC047B" w:rsidRDefault="003F0859" w:rsidP="00373CD7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52668" w:history="1">
            <w:r w:rsidR="00FC047B" w:rsidRPr="004501ED">
              <w:rPr>
                <w:rStyle w:val="Hyperlink"/>
                <w:rFonts w:hint="eastAsia"/>
                <w:noProof/>
                <w:rtl/>
              </w:rPr>
              <w:t>نکته</w:t>
            </w:r>
            <w:r w:rsidR="00FC047B" w:rsidRPr="004501ED">
              <w:rPr>
                <w:rStyle w:val="Hyperlink"/>
                <w:noProof/>
                <w:rtl/>
              </w:rPr>
              <w:t xml:space="preserve"> 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اخ</w:t>
            </w:r>
            <w:r w:rsidR="00FC047B" w:rsidRPr="004501ED">
              <w:rPr>
                <w:rStyle w:val="Hyperlink"/>
                <w:rFonts w:hint="cs"/>
                <w:noProof/>
                <w:rtl/>
              </w:rPr>
              <w:t>ی</w:t>
            </w:r>
            <w:r w:rsidR="00FC047B" w:rsidRPr="004501ED">
              <w:rPr>
                <w:rStyle w:val="Hyperlink"/>
                <w:rFonts w:hint="eastAsia"/>
                <w:noProof/>
                <w:rtl/>
              </w:rPr>
              <w:t>ره</w:t>
            </w:r>
            <w:r w:rsidR="00FC047B">
              <w:rPr>
                <w:noProof/>
                <w:webHidden/>
              </w:rPr>
              <w:tab/>
            </w:r>
            <w:r w:rsidR="00FC047B">
              <w:rPr>
                <w:noProof/>
                <w:webHidden/>
              </w:rPr>
              <w:fldChar w:fldCharType="begin"/>
            </w:r>
            <w:r w:rsidR="00FC047B">
              <w:rPr>
                <w:noProof/>
                <w:webHidden/>
              </w:rPr>
              <w:instrText xml:space="preserve"> PAGEREF _Toc221552668 \h </w:instrText>
            </w:r>
            <w:r w:rsidR="00FC047B">
              <w:rPr>
                <w:noProof/>
                <w:webHidden/>
              </w:rPr>
            </w:r>
            <w:r w:rsidR="00FC047B">
              <w:rPr>
                <w:noProof/>
                <w:webHidden/>
              </w:rPr>
              <w:fldChar w:fldCharType="separate"/>
            </w:r>
            <w:r w:rsidR="00FC047B">
              <w:rPr>
                <w:noProof/>
                <w:webHidden/>
              </w:rPr>
              <w:t>8</w:t>
            </w:r>
            <w:r w:rsidR="00FC047B">
              <w:rPr>
                <w:noProof/>
                <w:webHidden/>
              </w:rPr>
              <w:fldChar w:fldCharType="end"/>
            </w:r>
          </w:hyperlink>
        </w:p>
        <w:p w14:paraId="4A306D47" w14:textId="5D78E21E" w:rsidR="00123630" w:rsidRPr="00696DEF" w:rsidRDefault="0070112B" w:rsidP="00373CD7">
          <w:pPr>
            <w:pStyle w:val="TOC1"/>
            <w:spacing w:line="276" w:lineRule="auto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77ED833" w14:textId="77777777" w:rsidR="00FC047B" w:rsidRDefault="00FC047B" w:rsidP="00373CD7">
      <w:pPr>
        <w:jc w:val="both"/>
        <w:rPr>
          <w:b/>
          <w:bCs/>
          <w:color w:val="000000" w:themeColor="text1"/>
          <w:sz w:val="32"/>
          <w:szCs w:val="32"/>
          <w:rtl/>
        </w:rPr>
      </w:pPr>
      <w:r>
        <w:rPr>
          <w:b/>
          <w:bCs/>
          <w:color w:val="000000" w:themeColor="text1"/>
          <w:sz w:val="32"/>
          <w:szCs w:val="32"/>
          <w:rtl/>
        </w:rPr>
        <w:br w:type="page"/>
      </w:r>
    </w:p>
    <w:p w14:paraId="2C6CBCE5" w14:textId="5807F190" w:rsidR="00A52E77" w:rsidRPr="00122542" w:rsidRDefault="00A52E77" w:rsidP="00373CD7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2D763A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05433F">
        <w:rPr>
          <w:rFonts w:hint="cs"/>
          <w:b/>
          <w:bCs/>
          <w:color w:val="000000" w:themeColor="text1"/>
          <w:sz w:val="40"/>
          <w:szCs w:val="40"/>
          <w:rtl/>
        </w:rPr>
        <w:t>ستــر</w:t>
      </w:r>
      <w:r w:rsidR="002D763A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373CD7">
      <w:pPr>
        <w:pStyle w:val="Heading1"/>
        <w:spacing w:line="276" w:lineRule="auto"/>
        <w:ind w:firstLine="284"/>
        <w:rPr>
          <w:rtl/>
        </w:rPr>
      </w:pPr>
      <w:bookmarkStart w:id="0" w:name="_Toc221552655"/>
      <w:r w:rsidRPr="00122542">
        <w:rPr>
          <w:rFonts w:hint="cs"/>
          <w:rtl/>
        </w:rPr>
        <w:t>پیشگفتار</w:t>
      </w:r>
      <w:bookmarkEnd w:id="0"/>
    </w:p>
    <w:p w14:paraId="0A6CB0AC" w14:textId="6F08869C" w:rsidR="00FC047B" w:rsidRDefault="0096238F" w:rsidP="00373CD7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FC047B">
        <w:rPr>
          <w:rtl/>
        </w:rPr>
        <w:t>در مسئله سلام به اجنب</w:t>
      </w:r>
      <w:r w:rsidR="00FC047B">
        <w:rPr>
          <w:rFonts w:hint="cs"/>
          <w:rtl/>
        </w:rPr>
        <w:t>ی</w:t>
      </w:r>
      <w:r w:rsidR="00FC047B">
        <w:rPr>
          <w:rFonts w:hint="eastAsia"/>
          <w:rtl/>
        </w:rPr>
        <w:t>ه</w:t>
      </w:r>
      <w:r w:rsidR="00FC047B">
        <w:rPr>
          <w:rtl/>
        </w:rPr>
        <w:t xml:space="preserve"> بود که ما در م</w:t>
      </w:r>
      <w:r w:rsidR="00FC047B">
        <w:rPr>
          <w:rFonts w:hint="cs"/>
          <w:rtl/>
        </w:rPr>
        <w:t>ی</w:t>
      </w:r>
      <w:r w:rsidR="00FC047B">
        <w:rPr>
          <w:rFonts w:hint="eastAsia"/>
          <w:rtl/>
        </w:rPr>
        <w:t>انه</w:t>
      </w:r>
      <w:r w:rsidR="00FC047B">
        <w:rPr>
          <w:rtl/>
        </w:rPr>
        <w:t xml:space="preserve"> بحث مسئله س</w:t>
      </w:r>
      <w:r w:rsidR="00FC047B">
        <w:rPr>
          <w:rFonts w:hint="cs"/>
          <w:rtl/>
        </w:rPr>
        <w:t>ی</w:t>
      </w:r>
      <w:r w:rsidR="00FC047B">
        <w:rPr>
          <w:rtl/>
        </w:rPr>
        <w:t xml:space="preserve"> و نهم و اسماع و استماع صوت اجنب</w:t>
      </w:r>
      <w:r w:rsidR="00FC047B">
        <w:rPr>
          <w:rFonts w:hint="cs"/>
          <w:rtl/>
        </w:rPr>
        <w:t>ی</w:t>
      </w:r>
      <w:r w:rsidR="00FC047B">
        <w:rPr>
          <w:rFonts w:hint="eastAsia"/>
          <w:rtl/>
        </w:rPr>
        <w:t>ه</w:t>
      </w:r>
      <w:r w:rsidR="00FC047B">
        <w:rPr>
          <w:rtl/>
        </w:rPr>
        <w:t xml:space="preserve"> به آن پرداخت</w:t>
      </w:r>
      <w:r w:rsidR="00FC047B">
        <w:rPr>
          <w:rFonts w:hint="cs"/>
          <w:rtl/>
        </w:rPr>
        <w:t>ی</w:t>
      </w:r>
      <w:r w:rsidR="00FC047B">
        <w:rPr>
          <w:rFonts w:hint="eastAsia"/>
          <w:rtl/>
        </w:rPr>
        <w:t>م</w:t>
      </w:r>
      <w:r w:rsidR="00FC047B">
        <w:rPr>
          <w:rtl/>
        </w:rPr>
        <w:t xml:space="preserve"> و البته ا</w:t>
      </w:r>
      <w:r w:rsidR="00FC047B">
        <w:rPr>
          <w:rFonts w:hint="cs"/>
          <w:rtl/>
        </w:rPr>
        <w:t>ی</w:t>
      </w:r>
      <w:r w:rsidR="00FC047B">
        <w:rPr>
          <w:rFonts w:hint="eastAsia"/>
          <w:rtl/>
        </w:rPr>
        <w:t>ن</w:t>
      </w:r>
      <w:r w:rsidR="00FC047B">
        <w:rPr>
          <w:rtl/>
        </w:rPr>
        <w:t xml:space="preserve"> </w:t>
      </w:r>
      <w:r w:rsidR="00D16DB0">
        <w:rPr>
          <w:rtl/>
        </w:rPr>
        <w:t>مسئله</w:t>
      </w:r>
      <w:r w:rsidR="00FC047B">
        <w:rPr>
          <w:rtl/>
        </w:rPr>
        <w:t xml:space="preserve"> مستقل</w:t>
      </w:r>
      <w:r w:rsidR="00FC047B">
        <w:rPr>
          <w:rFonts w:hint="cs"/>
          <w:rtl/>
        </w:rPr>
        <w:t>ی</w:t>
      </w:r>
      <w:r w:rsidR="00FC047B">
        <w:rPr>
          <w:rtl/>
        </w:rPr>
        <w:t xml:space="preserve"> است که در چهل و </w:t>
      </w:r>
      <w:r w:rsidR="00FC047B">
        <w:rPr>
          <w:rFonts w:hint="cs"/>
          <w:rtl/>
        </w:rPr>
        <w:t>ی</w:t>
      </w:r>
      <w:r w:rsidR="00FC047B">
        <w:rPr>
          <w:rFonts w:hint="eastAsia"/>
          <w:rtl/>
        </w:rPr>
        <w:t>کم</w:t>
      </w:r>
      <w:r w:rsidR="00FC047B">
        <w:rPr>
          <w:rtl/>
        </w:rPr>
        <w:t xml:space="preserve"> آمده است و مسئله چهل و </w:t>
      </w:r>
      <w:r w:rsidR="00FC047B">
        <w:rPr>
          <w:rFonts w:hint="cs"/>
          <w:rtl/>
        </w:rPr>
        <w:t>ی</w:t>
      </w:r>
      <w:r w:rsidR="00FC047B">
        <w:rPr>
          <w:rFonts w:hint="eastAsia"/>
          <w:rtl/>
        </w:rPr>
        <w:t>کم</w:t>
      </w:r>
      <w:r w:rsidR="00FC047B">
        <w:rPr>
          <w:rtl/>
        </w:rPr>
        <w:t xml:space="preserve"> </w:t>
      </w:r>
      <w:r w:rsidR="00D16DB0">
        <w:rPr>
          <w:rtl/>
        </w:rPr>
        <w:t>این‌طور</w:t>
      </w:r>
      <w:r w:rsidR="00FC047B">
        <w:rPr>
          <w:rtl/>
        </w:rPr>
        <w:t xml:space="preserve"> است که </w:t>
      </w:r>
      <w:r w:rsidR="00FC047B" w:rsidRPr="00D16DB0">
        <w:rPr>
          <w:rFonts w:hint="cs"/>
          <w:color w:val="0000FF"/>
          <w:rtl/>
        </w:rPr>
        <w:t>ی</w:t>
      </w:r>
      <w:r w:rsidR="00FC047B" w:rsidRPr="00D16DB0">
        <w:rPr>
          <w:rFonts w:hint="eastAsia"/>
          <w:color w:val="0000FF"/>
          <w:rtl/>
        </w:rPr>
        <w:t>کره</w:t>
      </w:r>
      <w:r w:rsidR="00FC047B" w:rsidRPr="00D16DB0">
        <w:rPr>
          <w:color w:val="0000FF"/>
          <w:rtl/>
        </w:rPr>
        <w:t xml:space="preserve"> للرجل ابتداء النساء بالسلام و دعائهن ال</w:t>
      </w:r>
      <w:r w:rsidR="00FC047B" w:rsidRPr="00D16DB0">
        <w:rPr>
          <w:rFonts w:hint="cs"/>
          <w:color w:val="0000FF"/>
          <w:rtl/>
        </w:rPr>
        <w:t>ی</w:t>
      </w:r>
      <w:r w:rsidR="00FC047B" w:rsidRPr="00D16DB0">
        <w:rPr>
          <w:color w:val="0000FF"/>
          <w:rtl/>
        </w:rPr>
        <w:t xml:space="preserve"> الطعام و تتاکد کرا</w:t>
      </w:r>
      <w:r w:rsidR="00FC047B" w:rsidRPr="00D16DB0">
        <w:rPr>
          <w:rFonts w:hint="eastAsia"/>
          <w:color w:val="0000FF"/>
          <w:rtl/>
        </w:rPr>
        <w:t>هه</w:t>
      </w:r>
      <w:r w:rsidR="00FC047B" w:rsidRPr="00D16DB0">
        <w:rPr>
          <w:color w:val="0000FF"/>
          <w:rtl/>
        </w:rPr>
        <w:t xml:space="preserve"> ف</w:t>
      </w:r>
      <w:r w:rsidR="00FC047B" w:rsidRPr="00D16DB0">
        <w:rPr>
          <w:rFonts w:hint="cs"/>
          <w:color w:val="0000FF"/>
          <w:rtl/>
        </w:rPr>
        <w:t>ی</w:t>
      </w:r>
      <w:r w:rsidR="00FC047B" w:rsidRPr="00D16DB0">
        <w:rPr>
          <w:color w:val="0000FF"/>
          <w:rtl/>
        </w:rPr>
        <w:t xml:space="preserve"> شابه منهن </w:t>
      </w:r>
      <w:r w:rsidR="00FC047B">
        <w:rPr>
          <w:rtl/>
        </w:rPr>
        <w:t>که ا</w:t>
      </w:r>
      <w:r w:rsidR="00FC047B">
        <w:rPr>
          <w:rFonts w:hint="cs"/>
          <w:rtl/>
        </w:rPr>
        <w:t>ی</w:t>
      </w:r>
      <w:r w:rsidR="00FC047B">
        <w:rPr>
          <w:rFonts w:hint="eastAsia"/>
          <w:rtl/>
        </w:rPr>
        <w:t>شان</w:t>
      </w:r>
      <w:r w:rsidR="00FC047B">
        <w:rPr>
          <w:rtl/>
        </w:rPr>
        <w:t xml:space="preserve"> فتوا</w:t>
      </w:r>
      <w:r w:rsidR="00FC047B">
        <w:rPr>
          <w:rFonts w:hint="cs"/>
          <w:rtl/>
        </w:rPr>
        <w:t>ی</w:t>
      </w:r>
      <w:r w:rsidR="00FC047B">
        <w:rPr>
          <w:rtl/>
        </w:rPr>
        <w:t xml:space="preserve"> به کراهت مطلق داده</w:t>
      </w:r>
      <w:r w:rsidR="00373CD7">
        <w:rPr>
          <w:rtl/>
        </w:rPr>
        <w:t>‌اند و در خصوص شابه قائل به تأکد</w:t>
      </w:r>
      <w:r w:rsidR="00FC047B">
        <w:rPr>
          <w:rtl/>
        </w:rPr>
        <w:t xml:space="preserve"> شابه شدند </w:t>
      </w:r>
    </w:p>
    <w:p w14:paraId="06C26F49" w14:textId="3DCA7C1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از آنکه </w:t>
      </w:r>
      <w:r w:rsidR="00373CD7">
        <w:rPr>
          <w:rtl/>
        </w:rPr>
        <w:t>طایفه</w:t>
      </w:r>
      <w:r>
        <w:rPr>
          <w:rtl/>
        </w:rPr>
        <w:t xml:space="preserve"> اول را متعرض شد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</w:t>
      </w:r>
      <w:r w:rsidR="00373CD7">
        <w:rPr>
          <w:rtl/>
        </w:rPr>
        <w:t>طایفه</w:t>
      </w:r>
      <w:r>
        <w:rPr>
          <w:rtl/>
        </w:rPr>
        <w:t xml:space="preserve"> دوم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C33EADB" w14:textId="4F082F0D" w:rsidR="00FC047B" w:rsidRDefault="00373CD7" w:rsidP="006A6A3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طایفه</w:t>
      </w:r>
      <w:r w:rsidR="00FC047B">
        <w:rPr>
          <w:rtl/>
        </w:rPr>
        <w:t xml:space="preserve"> اول در باب ابتداء به سلام آن دو روا</w:t>
      </w:r>
      <w:r w:rsidR="00FC047B">
        <w:rPr>
          <w:rFonts w:hint="cs"/>
          <w:rtl/>
        </w:rPr>
        <w:t>ی</w:t>
      </w:r>
      <w:r w:rsidR="00FC047B">
        <w:rPr>
          <w:rFonts w:hint="eastAsia"/>
          <w:rtl/>
        </w:rPr>
        <w:t>ت</w:t>
      </w:r>
      <w:r w:rsidR="00FC047B">
        <w:rPr>
          <w:rtl/>
        </w:rPr>
        <w:t xml:space="preserve"> مسعده بن صدقه و غ</w:t>
      </w:r>
      <w:r w:rsidR="00FC047B">
        <w:rPr>
          <w:rFonts w:hint="cs"/>
          <w:rtl/>
        </w:rPr>
        <w:t>ی</w:t>
      </w:r>
      <w:r w:rsidR="00FC047B">
        <w:rPr>
          <w:rFonts w:hint="eastAsia"/>
          <w:rtl/>
        </w:rPr>
        <w:t>اث</w:t>
      </w:r>
      <w:r w:rsidR="00FC047B">
        <w:rPr>
          <w:rtl/>
        </w:rPr>
        <w:t xml:space="preserve"> بود که نه</w:t>
      </w:r>
      <w:r w:rsidR="00FC047B">
        <w:rPr>
          <w:rFonts w:hint="cs"/>
          <w:rtl/>
        </w:rPr>
        <w:t>ی</w:t>
      </w:r>
      <w:r w:rsidR="00FC047B">
        <w:rPr>
          <w:rtl/>
        </w:rPr>
        <w:t xml:space="preserve"> م</w:t>
      </w:r>
      <w:r w:rsidR="00FC047B">
        <w:rPr>
          <w:rFonts w:hint="cs"/>
          <w:rtl/>
        </w:rPr>
        <w:t>ی‌</w:t>
      </w:r>
      <w:r w:rsidR="00FC047B">
        <w:rPr>
          <w:rFonts w:hint="eastAsia"/>
          <w:rtl/>
        </w:rPr>
        <w:t>کرد؛</w:t>
      </w:r>
      <w:r w:rsidR="00FC047B">
        <w:rPr>
          <w:rtl/>
        </w:rPr>
        <w:t xml:space="preserve"> </w:t>
      </w:r>
      <w:r w:rsidR="006A6A37">
        <w:rPr>
          <w:rFonts w:hint="cs"/>
          <w:rtl/>
        </w:rPr>
        <w:t>«</w:t>
      </w:r>
      <w:r w:rsidR="006A6A37" w:rsidRPr="00486821">
        <w:rPr>
          <w:color w:val="008000"/>
          <w:rtl/>
        </w:rPr>
        <w:t>لاَ تَبْدَءُوا اَلنِّسَاءَ بِالسَّلاَمِ وَ لاَ تَدْعُوهُنَّ إِلَ</w:t>
      </w:r>
      <w:r w:rsidR="006A6A37" w:rsidRPr="00486821">
        <w:rPr>
          <w:rFonts w:hint="cs"/>
          <w:color w:val="008000"/>
          <w:rtl/>
        </w:rPr>
        <w:t>ی</w:t>
      </w:r>
      <w:r w:rsidR="006A6A37" w:rsidRPr="00486821">
        <w:rPr>
          <w:color w:val="008000"/>
          <w:rtl/>
        </w:rPr>
        <w:t xml:space="preserve"> اَلطَّعَامِ</w:t>
      </w:r>
      <w:r w:rsidR="006A6A37">
        <w:rPr>
          <w:rFonts w:hint="cs"/>
          <w:rtl/>
        </w:rPr>
        <w:t>»</w:t>
      </w:r>
      <w:r w:rsidR="006A6A37">
        <w:rPr>
          <w:rStyle w:val="FootnoteReference"/>
          <w:rtl/>
        </w:rPr>
        <w:footnoteReference w:id="1"/>
      </w:r>
      <w:r w:rsidR="006A6A37">
        <w:rPr>
          <w:rtl/>
        </w:rPr>
        <w:t xml:space="preserve"> </w:t>
      </w:r>
      <w:r w:rsidR="00FC047B">
        <w:rPr>
          <w:rFonts w:hint="cs"/>
          <w:rtl/>
        </w:rPr>
        <w:t>ی</w:t>
      </w:r>
      <w:r w:rsidR="00FC047B">
        <w:rPr>
          <w:rFonts w:hint="eastAsia"/>
          <w:rtl/>
        </w:rPr>
        <w:t>ا</w:t>
      </w:r>
      <w:r w:rsidR="00FC047B">
        <w:rPr>
          <w:rtl/>
        </w:rPr>
        <w:t xml:space="preserve"> لا تسلم الرجال عل</w:t>
      </w:r>
      <w:r w:rsidR="00FC047B">
        <w:rPr>
          <w:rFonts w:hint="cs"/>
          <w:rtl/>
        </w:rPr>
        <w:t>ی</w:t>
      </w:r>
      <w:r w:rsidR="00FC047B">
        <w:rPr>
          <w:rtl/>
        </w:rPr>
        <w:t xml:space="preserve"> النساء بود به نحو مطلق منع م</w:t>
      </w:r>
      <w:r w:rsidR="00FC047B">
        <w:rPr>
          <w:rFonts w:hint="cs"/>
          <w:rtl/>
        </w:rPr>
        <w:t>ی‌</w:t>
      </w:r>
      <w:r w:rsidR="00FC047B">
        <w:rPr>
          <w:rFonts w:hint="eastAsia"/>
          <w:rtl/>
        </w:rPr>
        <w:t>کرد</w:t>
      </w:r>
      <w:r w:rsidR="00FC047B">
        <w:rPr>
          <w:rtl/>
        </w:rPr>
        <w:t xml:space="preserve">. </w:t>
      </w:r>
    </w:p>
    <w:p w14:paraId="1EC5BB43" w14:textId="0427925A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373CD7">
        <w:rPr>
          <w:rtl/>
        </w:rPr>
        <w:t>طایفه</w:t>
      </w:r>
      <w:r>
        <w:rPr>
          <w:rtl/>
        </w:rPr>
        <w:t xml:space="preserve"> دوم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ربع</w:t>
      </w:r>
      <w:r>
        <w:rPr>
          <w:rFonts w:hint="cs"/>
          <w:rtl/>
        </w:rPr>
        <w:t>ی</w:t>
      </w:r>
      <w:r>
        <w:rPr>
          <w:rtl/>
        </w:rPr>
        <w:t xml:space="preserve"> بن عبدالله بود که چند روز هست که در باب آن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ربع</w:t>
      </w:r>
      <w:r>
        <w:rPr>
          <w:rFonts w:hint="cs"/>
          <w:rtl/>
        </w:rPr>
        <w:t>ی</w:t>
      </w:r>
      <w:r>
        <w:rPr>
          <w:rtl/>
        </w:rPr>
        <w:t xml:space="preserve"> بن عبدالله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مباحث</w:t>
      </w:r>
      <w:r>
        <w:rPr>
          <w:rFonts w:hint="cs"/>
          <w:rtl/>
        </w:rPr>
        <w:t>ی</w:t>
      </w:r>
      <w:r>
        <w:rPr>
          <w:rtl/>
        </w:rPr>
        <w:t xml:space="preserve"> پس از سند به دلالت آن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2ADBBCE" w14:textId="77777777" w:rsidR="00FC047B" w:rsidRDefault="00FC047B" w:rsidP="00373CD7">
      <w:pPr>
        <w:pStyle w:val="Heading1"/>
        <w:rPr>
          <w:rtl/>
        </w:rPr>
      </w:pPr>
      <w:bookmarkStart w:id="1" w:name="_Toc221552656"/>
      <w:r>
        <w:rPr>
          <w:rFonts w:hint="eastAsia"/>
          <w:rtl/>
        </w:rPr>
        <w:t>استدراک</w:t>
      </w:r>
      <w:r>
        <w:rPr>
          <w:rtl/>
        </w:rPr>
        <w:t xml:space="preserve"> اقوال در مسئله</w:t>
      </w:r>
      <w:bookmarkEnd w:id="1"/>
    </w:p>
    <w:p w14:paraId="7E0A85BB" w14:textId="711DFCC0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نکته‌ا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ربع</w:t>
      </w:r>
      <w:r>
        <w:rPr>
          <w:rFonts w:hint="cs"/>
          <w:rtl/>
        </w:rPr>
        <w:t>ی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اشاره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مسئله ۴۱ </w:t>
      </w:r>
      <w:r w:rsidR="00F1135D">
        <w:rPr>
          <w:rtl/>
        </w:rPr>
        <w:t>مستقلاً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مطرح شده است احتمالات و اقوال</w:t>
      </w:r>
      <w:r>
        <w:rPr>
          <w:rFonts w:hint="cs"/>
          <w:rtl/>
        </w:rPr>
        <w:t>ی</w:t>
      </w:r>
      <w:r>
        <w:rPr>
          <w:rtl/>
        </w:rPr>
        <w:t xml:space="preserve"> وجود دارد که ضمن مباحث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آن‌ها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کنم؛</w:t>
      </w:r>
      <w:r>
        <w:rPr>
          <w:rtl/>
        </w:rPr>
        <w:t xml:space="preserve"> </w:t>
      </w:r>
    </w:p>
    <w:p w14:paraId="74B9441A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چند قول و احتمال وجود دارد که عمده آن‌ها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باب ابتداء نساء به سلام؛ </w:t>
      </w:r>
    </w:p>
    <w:p w14:paraId="02768C51" w14:textId="77777777" w:rsidR="00FC047B" w:rsidRDefault="00FC047B" w:rsidP="00373CD7">
      <w:pPr>
        <w:pStyle w:val="Heading2"/>
        <w:jc w:val="both"/>
        <w:rPr>
          <w:rtl/>
        </w:rPr>
      </w:pPr>
      <w:bookmarkStart w:id="2" w:name="_Toc221552657"/>
      <w:r>
        <w:rPr>
          <w:rFonts w:hint="eastAsia"/>
          <w:rtl/>
        </w:rPr>
        <w:t>قول</w:t>
      </w:r>
      <w:r>
        <w:rPr>
          <w:rtl/>
        </w:rPr>
        <w:t xml:space="preserve"> اول</w:t>
      </w:r>
      <w:bookmarkEnd w:id="2"/>
    </w:p>
    <w:p w14:paraId="18F19E13" w14:textId="223046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است که در متن عروه آمده است که </w:t>
      </w:r>
      <w:r w:rsidRPr="00F1135D">
        <w:rPr>
          <w:rFonts w:hint="cs"/>
          <w:color w:val="0000FF"/>
          <w:rtl/>
        </w:rPr>
        <w:t>ی</w:t>
      </w:r>
      <w:r w:rsidRPr="00F1135D">
        <w:rPr>
          <w:rFonts w:hint="eastAsia"/>
          <w:color w:val="0000FF"/>
          <w:rtl/>
        </w:rPr>
        <w:t>کره</w:t>
      </w:r>
      <w:r w:rsidRPr="00F1135D">
        <w:rPr>
          <w:color w:val="0000FF"/>
          <w:rtl/>
        </w:rPr>
        <w:t xml:space="preserve"> للرجل ابتداء النساء بالسلام و تتاکد الکراهه ف</w:t>
      </w:r>
      <w:r w:rsidRPr="00F1135D">
        <w:rPr>
          <w:rFonts w:hint="cs"/>
          <w:color w:val="0000FF"/>
          <w:rtl/>
        </w:rPr>
        <w:t>ی</w:t>
      </w:r>
      <w:r w:rsidRPr="00F1135D">
        <w:rPr>
          <w:color w:val="0000FF"/>
          <w:rtl/>
        </w:rPr>
        <w:t xml:space="preserve"> الشابة منهن</w:t>
      </w:r>
      <w:r>
        <w:rPr>
          <w:rtl/>
        </w:rPr>
        <w:t xml:space="preserve"> که به طور کل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ابتدا به سلام که مطلقات و عمومات</w:t>
      </w:r>
      <w:r>
        <w:rPr>
          <w:rFonts w:hint="cs"/>
          <w:rtl/>
        </w:rPr>
        <w:t>ی</w:t>
      </w:r>
      <w:r>
        <w:rPr>
          <w:rtl/>
        </w:rPr>
        <w:t xml:space="preserve"> داشت و آن همه </w:t>
      </w:r>
      <w:r w:rsidR="00F1135D">
        <w:rPr>
          <w:rtl/>
        </w:rPr>
        <w:t>تأکید</w:t>
      </w:r>
      <w:r>
        <w:rPr>
          <w:rtl/>
        </w:rPr>
        <w:t xml:space="preserve">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وجود داشت،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خورده است و به طور مطلق ابتداء النساء بالسلام کراهت دارد و در شابه هم </w:t>
      </w:r>
      <w:r w:rsidR="00373CD7">
        <w:rPr>
          <w:rtl/>
        </w:rPr>
        <w:t>تأکد</w:t>
      </w:r>
      <w:r>
        <w:rPr>
          <w:rtl/>
        </w:rPr>
        <w:t xml:space="preserve"> دارد. کل ابتداء النساء بالسلام از آن اطلاقات استثناء شده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مورد استحباب نساء به سلام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محارم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</w:t>
      </w:r>
      <w:r>
        <w:rPr>
          <w:rFonts w:hint="cs"/>
          <w:rtl/>
        </w:rPr>
        <w:t>ی</w:t>
      </w:r>
      <w:r>
        <w:rPr>
          <w:rtl/>
        </w:rPr>
        <w:t xml:space="preserve"> است که در متن عروه آمده است. </w:t>
      </w:r>
    </w:p>
    <w:p w14:paraId="0849FD8C" w14:textId="77777777" w:rsidR="00FC047B" w:rsidRDefault="00FC047B" w:rsidP="00373CD7">
      <w:pPr>
        <w:pStyle w:val="Heading2"/>
        <w:jc w:val="both"/>
        <w:rPr>
          <w:rtl/>
        </w:rPr>
      </w:pPr>
      <w:bookmarkStart w:id="3" w:name="_Toc221552658"/>
      <w:r>
        <w:rPr>
          <w:rFonts w:hint="eastAsia"/>
          <w:rtl/>
        </w:rPr>
        <w:t>قول</w:t>
      </w:r>
      <w:r>
        <w:rPr>
          <w:rtl/>
        </w:rPr>
        <w:t xml:space="preserve"> دوم</w:t>
      </w:r>
      <w:bookmarkEnd w:id="3"/>
    </w:p>
    <w:p w14:paraId="1990A8A5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است که ظاهر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کلام مرحوم آقا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استحباب دارد، به عکس آن، در ابتدا سلام نسبت به نساء، استحباب دارد الا ف</w:t>
      </w:r>
      <w:r>
        <w:rPr>
          <w:rFonts w:hint="cs"/>
          <w:rtl/>
        </w:rPr>
        <w:t>ی</w:t>
      </w:r>
      <w:r>
        <w:rPr>
          <w:rtl/>
        </w:rPr>
        <w:t xml:space="preserve"> الشابة منهن. </w:t>
      </w:r>
    </w:p>
    <w:p w14:paraId="5DA2920A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اصل آن قول کراهت مطلق بود در ابتدا نساء بالسلام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استحباب است، منته</w:t>
      </w:r>
      <w:r>
        <w:rPr>
          <w:rFonts w:hint="cs"/>
          <w:rtl/>
        </w:rPr>
        <w:t>ی</w:t>
      </w:r>
      <w:r>
        <w:rPr>
          <w:rtl/>
        </w:rPr>
        <w:t xml:space="preserve"> الا ف</w:t>
      </w:r>
      <w:r>
        <w:rPr>
          <w:rFonts w:hint="cs"/>
          <w:rtl/>
        </w:rPr>
        <w:t>ی</w:t>
      </w:r>
      <w:r>
        <w:rPr>
          <w:rtl/>
        </w:rPr>
        <w:t xml:space="preserve"> الشابة منهن، آن هم در بعض</w:t>
      </w:r>
      <w:r>
        <w:rPr>
          <w:rFonts w:hint="cs"/>
          <w:rtl/>
        </w:rPr>
        <w:t>ی</w:t>
      </w:r>
      <w:r>
        <w:rPr>
          <w:rtl/>
        </w:rPr>
        <w:t xml:space="preserve"> کلام‌ها مطلق است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اذا خاف الاعجاب را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قول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0C96A24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الاستحباب، استحباب النساء بالسلام الا ف</w:t>
      </w:r>
      <w:r>
        <w:rPr>
          <w:rFonts w:hint="cs"/>
          <w:rtl/>
        </w:rPr>
        <w:t>ی</w:t>
      </w:r>
      <w:r>
        <w:rPr>
          <w:rtl/>
        </w:rPr>
        <w:t xml:space="preserve"> الشابه منهن اذا خاف الاعجاب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مکروه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09F9BF1F" w14:textId="77777777" w:rsidR="00FC047B" w:rsidRDefault="00FC047B" w:rsidP="00373CD7">
      <w:pPr>
        <w:pStyle w:val="Heading2"/>
        <w:jc w:val="both"/>
        <w:rPr>
          <w:rtl/>
        </w:rPr>
      </w:pPr>
      <w:bookmarkStart w:id="4" w:name="_Toc221552659"/>
      <w:r>
        <w:rPr>
          <w:rFonts w:hint="eastAsia"/>
          <w:rtl/>
        </w:rPr>
        <w:t>قول</w:t>
      </w:r>
      <w:r>
        <w:rPr>
          <w:rtl/>
        </w:rPr>
        <w:t xml:space="preserve"> سوم</w:t>
      </w:r>
      <w:bookmarkEnd w:id="4"/>
    </w:p>
    <w:p w14:paraId="4D25CC25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قائل هم دارد و از بعض</w:t>
      </w:r>
      <w:r>
        <w:rPr>
          <w:rFonts w:hint="cs"/>
          <w:rtl/>
        </w:rPr>
        <w:t>ی</w:t>
      </w:r>
      <w:r>
        <w:rPr>
          <w:rtl/>
        </w:rPr>
        <w:t xml:space="preserve"> از کلمات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است، استحباب الا در شابه بدون آن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اذا خاف الاعجاب. </w:t>
      </w:r>
    </w:p>
    <w:p w14:paraId="3E159703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شابه بود کراهت دارد،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جوان کراهت ندارد، کراهت در شابه هم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ندارد سلام دادن به زن جوان نامحرم کراهت دارد. </w:t>
      </w:r>
    </w:p>
    <w:p w14:paraId="5D4F1352" w14:textId="77777777" w:rsidR="00FC047B" w:rsidRDefault="00FC047B" w:rsidP="00373CD7">
      <w:pPr>
        <w:pStyle w:val="Heading2"/>
        <w:jc w:val="both"/>
        <w:rPr>
          <w:rtl/>
        </w:rPr>
      </w:pPr>
      <w:bookmarkStart w:id="5" w:name="_Toc221552660"/>
      <w:r>
        <w:rPr>
          <w:rFonts w:hint="eastAsia"/>
          <w:rtl/>
        </w:rPr>
        <w:t>خلاصه</w:t>
      </w:r>
      <w:r>
        <w:rPr>
          <w:rtl/>
        </w:rPr>
        <w:t xml:space="preserve"> اقوال</w:t>
      </w:r>
      <w:bookmarkEnd w:id="5"/>
      <w:r>
        <w:rPr>
          <w:rtl/>
        </w:rPr>
        <w:t xml:space="preserve"> </w:t>
      </w:r>
    </w:p>
    <w:p w14:paraId="3DA52AB3" w14:textId="337F74BC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کراهت مطلق؛ با </w:t>
      </w:r>
      <w:r w:rsidR="00373CD7">
        <w:rPr>
          <w:rtl/>
        </w:rPr>
        <w:t>تأکد</w:t>
      </w:r>
      <w:r>
        <w:rPr>
          <w:rtl/>
        </w:rPr>
        <w:t xml:space="preserve"> در شابه. قول صاحب عروه</w:t>
      </w:r>
    </w:p>
    <w:p w14:paraId="0463DCD0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استحباب الا ف</w:t>
      </w:r>
      <w:r>
        <w:rPr>
          <w:rFonts w:hint="cs"/>
          <w:rtl/>
        </w:rPr>
        <w:t>ی</w:t>
      </w:r>
      <w:r>
        <w:rPr>
          <w:rtl/>
        </w:rPr>
        <w:t xml:space="preserve"> الشابه، اذا خاف الاعجاب.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</w:p>
    <w:p w14:paraId="061ACB7E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استحباب الا ف</w:t>
      </w:r>
      <w:r>
        <w:rPr>
          <w:rFonts w:hint="cs"/>
          <w:rtl/>
        </w:rPr>
        <w:t>ی</w:t>
      </w:r>
      <w:r>
        <w:rPr>
          <w:rtl/>
        </w:rPr>
        <w:t xml:space="preserve"> الشابه که آن جا مکروه است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. کلا در شابه مکروه است. </w:t>
      </w:r>
    </w:p>
    <w:p w14:paraId="4CFD4F87" w14:textId="77777777" w:rsidR="00FC047B" w:rsidRDefault="00FC047B" w:rsidP="00373CD7">
      <w:pPr>
        <w:pStyle w:val="Heading2"/>
        <w:jc w:val="both"/>
        <w:rPr>
          <w:rtl/>
        </w:rPr>
      </w:pPr>
      <w:bookmarkStart w:id="6" w:name="_Toc221552661"/>
      <w:r>
        <w:rPr>
          <w:rFonts w:hint="eastAsia"/>
          <w:rtl/>
        </w:rPr>
        <w:t>قول</w:t>
      </w:r>
      <w:r>
        <w:rPr>
          <w:rtl/>
        </w:rPr>
        <w:t xml:space="preserve"> چهارم</w:t>
      </w:r>
      <w:bookmarkEnd w:id="6"/>
    </w:p>
    <w:p w14:paraId="2CE0D512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قائل به کراهت به طور مطلق بشود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معصوم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تلو</w:t>
      </w:r>
      <w:r>
        <w:rPr>
          <w:rtl/>
        </w:rPr>
        <w:t xml:space="preserve"> تلوهم، تال</w:t>
      </w:r>
      <w:r>
        <w:rPr>
          <w:rFonts w:hint="cs"/>
          <w:rtl/>
        </w:rPr>
        <w:t>ی</w:t>
      </w:r>
      <w:r>
        <w:rPr>
          <w:rtl/>
        </w:rPr>
        <w:t xml:space="preserve"> تلو 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آن‌ها، کسان</w:t>
      </w:r>
      <w:r>
        <w:rPr>
          <w:rFonts w:hint="cs"/>
          <w:rtl/>
        </w:rPr>
        <w:t>ی</w:t>
      </w:r>
      <w:r>
        <w:rPr>
          <w:rtl/>
        </w:rPr>
        <w:t xml:space="preserve"> که از خود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دارند که در آن شائبه‌ها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85AE403" w14:textId="656C3BA4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F1135D">
        <w:rPr>
          <w:rtl/>
        </w:rPr>
        <w:t>این‌جور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 للمعصوم وجود دارد، ول</w:t>
      </w:r>
      <w:r>
        <w:rPr>
          <w:rFonts w:hint="cs"/>
          <w:rtl/>
        </w:rPr>
        <w:t>ی</w:t>
      </w:r>
      <w:r>
        <w:rPr>
          <w:rtl/>
        </w:rPr>
        <w:t xml:space="preserve"> للمعصوم او تال</w:t>
      </w:r>
      <w:r>
        <w:rPr>
          <w:rFonts w:hint="cs"/>
          <w:rtl/>
        </w:rPr>
        <w:t>ی</w:t>
      </w:r>
      <w:r>
        <w:rPr>
          <w:rtl/>
        </w:rPr>
        <w:t xml:space="preserve"> تلوهم، قول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و الا قول به کراهت مطلق که آقا</w:t>
      </w:r>
      <w:r>
        <w:rPr>
          <w:rFonts w:hint="cs"/>
          <w:rtl/>
        </w:rPr>
        <w:t>ی</w:t>
      </w:r>
      <w:r>
        <w:rPr>
          <w:rtl/>
        </w:rPr>
        <w:t xml:space="preserve"> صاحب عروه دارد، ممکن است گفته شود، معصوم از آن جداست، به خاطر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ربع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61EA2413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را جدا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کراهت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الا للمعصوم و تال</w:t>
      </w:r>
      <w:r>
        <w:rPr>
          <w:rFonts w:hint="cs"/>
          <w:rtl/>
        </w:rPr>
        <w:t>ی</w:t>
      </w:r>
      <w:r>
        <w:rPr>
          <w:rtl/>
        </w:rPr>
        <w:t xml:space="preserve"> تلو و مشابه آن‌ها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مسئله. </w:t>
      </w:r>
    </w:p>
    <w:p w14:paraId="6E76D6B3" w14:textId="77777777" w:rsidR="00FC047B" w:rsidRDefault="00FC047B" w:rsidP="00373CD7">
      <w:pPr>
        <w:pStyle w:val="Heading2"/>
        <w:jc w:val="both"/>
        <w:rPr>
          <w:rtl/>
        </w:rPr>
      </w:pPr>
      <w:bookmarkStart w:id="7" w:name="_Toc221552662"/>
      <w:r>
        <w:rPr>
          <w:rFonts w:hint="eastAsia"/>
          <w:rtl/>
        </w:rPr>
        <w:t>قول</w:t>
      </w:r>
      <w:r>
        <w:rPr>
          <w:rtl/>
        </w:rPr>
        <w:t xml:space="preserve"> پنجم</w:t>
      </w:r>
      <w:bookmarkEnd w:id="7"/>
      <w:r>
        <w:rPr>
          <w:rtl/>
        </w:rPr>
        <w:t xml:space="preserve"> </w:t>
      </w:r>
    </w:p>
    <w:p w14:paraId="60177D26" w14:textId="74593FB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قبل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فقط معصوم </w:t>
      </w:r>
      <w:r w:rsidR="00F1135D">
        <w:rPr>
          <w:rtl/>
        </w:rPr>
        <w:t>مستثنا</w:t>
      </w:r>
      <w:r>
        <w:rPr>
          <w:rtl/>
        </w:rPr>
        <w:t xml:space="preserve"> باشد.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ظاهر کلام صاحب عروه ندان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جدا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کراهت مطلقه حت</w:t>
      </w:r>
      <w:r>
        <w:rPr>
          <w:rFonts w:hint="cs"/>
          <w:rtl/>
        </w:rPr>
        <w:t>ی</w:t>
      </w:r>
      <w:r>
        <w:rPr>
          <w:rtl/>
        </w:rPr>
        <w:t xml:space="preserve"> للمعصوم،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ربع</w:t>
      </w:r>
      <w:r>
        <w:rPr>
          <w:rFonts w:hint="cs"/>
          <w:rtl/>
        </w:rPr>
        <w:t>ی</w:t>
      </w:r>
      <w:r>
        <w:rPr>
          <w:rtl/>
        </w:rPr>
        <w:t xml:space="preserve"> شبهه‌ا</w:t>
      </w:r>
      <w:r>
        <w:rPr>
          <w:rFonts w:hint="cs"/>
          <w:rtl/>
        </w:rPr>
        <w:t>ی</w:t>
      </w:r>
      <w:r>
        <w:rPr>
          <w:rtl/>
        </w:rPr>
        <w:t xml:space="preserve"> بکند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الا للمعصوم. </w:t>
      </w:r>
    </w:p>
    <w:p w14:paraId="0028F8D8" w14:textId="3648CBC6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ششم‌ عدم الکراهه </w:t>
      </w:r>
      <w:r w:rsidR="00F1135D">
        <w:rPr>
          <w:rtl/>
        </w:rPr>
        <w:t>مطلقاً</w:t>
      </w:r>
      <w:r>
        <w:rPr>
          <w:rtl/>
        </w:rPr>
        <w:t xml:space="preserve"> و استحباب به نحو مطلق،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با شاب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شاب ندارد و استثناء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EDF285F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استدراک اقول بود که نگفت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پرداخته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21C9D4E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ربع</w:t>
      </w:r>
      <w:r>
        <w:rPr>
          <w:rFonts w:hint="cs"/>
          <w:rtl/>
        </w:rPr>
        <w:t>ی</w:t>
      </w:r>
      <w:r>
        <w:rPr>
          <w:rtl/>
        </w:rPr>
        <w:t xml:space="preserve"> بن عبدالله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ECB8490" w14:textId="0C492842" w:rsidR="00FC047B" w:rsidRDefault="00FC047B" w:rsidP="00041B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ربع</w:t>
      </w:r>
      <w:r>
        <w:rPr>
          <w:rFonts w:hint="cs"/>
          <w:rtl/>
        </w:rPr>
        <w:t>ی</w:t>
      </w:r>
      <w:r>
        <w:rPr>
          <w:rtl/>
        </w:rPr>
        <w:t xml:space="preserve"> بن عبدالله </w:t>
      </w:r>
      <w:r w:rsidR="00D16DB0">
        <w:rPr>
          <w:rtl/>
        </w:rPr>
        <w:t>این‌طور</w:t>
      </w:r>
      <w:r>
        <w:rPr>
          <w:rtl/>
        </w:rPr>
        <w:t xml:space="preserve"> بود؛ </w:t>
      </w:r>
      <w:r w:rsidR="00041BA0">
        <w:rPr>
          <w:rFonts w:hint="cs"/>
          <w:rtl/>
        </w:rPr>
        <w:t>«</w:t>
      </w:r>
      <w:r w:rsidR="00041BA0" w:rsidRPr="001D7628">
        <w:rPr>
          <w:color w:val="008000"/>
          <w:rtl/>
        </w:rPr>
        <w:t>کَانَ رَسُولُ اَللَّهِ صَلَّ</w:t>
      </w:r>
      <w:r w:rsidR="00041BA0" w:rsidRPr="001D7628">
        <w:rPr>
          <w:rFonts w:hint="cs"/>
          <w:color w:val="008000"/>
          <w:rtl/>
        </w:rPr>
        <w:t>ی</w:t>
      </w:r>
      <w:r w:rsidR="00041BA0" w:rsidRPr="001D7628">
        <w:rPr>
          <w:color w:val="008000"/>
          <w:rtl/>
        </w:rPr>
        <w:t xml:space="preserve"> اَللَّهُ عَلَ</w:t>
      </w:r>
      <w:r w:rsidR="00041BA0" w:rsidRPr="001D7628">
        <w:rPr>
          <w:rFonts w:hint="cs"/>
          <w:color w:val="008000"/>
          <w:rtl/>
        </w:rPr>
        <w:t>یْ</w:t>
      </w:r>
      <w:r w:rsidR="00041BA0" w:rsidRPr="001D7628">
        <w:rPr>
          <w:rFonts w:hint="eastAsia"/>
          <w:color w:val="008000"/>
          <w:rtl/>
        </w:rPr>
        <w:t>هِ</w:t>
      </w:r>
      <w:r w:rsidR="00041BA0" w:rsidRPr="001D7628">
        <w:rPr>
          <w:color w:val="008000"/>
          <w:rtl/>
        </w:rPr>
        <w:t xml:space="preserve"> وَ آلِهِ </w:t>
      </w:r>
      <w:r w:rsidR="00041BA0" w:rsidRPr="001D7628">
        <w:rPr>
          <w:rFonts w:hint="cs"/>
          <w:color w:val="008000"/>
          <w:rtl/>
        </w:rPr>
        <w:t>یُ</w:t>
      </w:r>
      <w:r w:rsidR="00041BA0" w:rsidRPr="001D7628">
        <w:rPr>
          <w:rFonts w:hint="eastAsia"/>
          <w:color w:val="008000"/>
          <w:rtl/>
        </w:rPr>
        <w:t>سَلِّمُ</w:t>
      </w:r>
      <w:r w:rsidR="00041BA0" w:rsidRPr="001D7628">
        <w:rPr>
          <w:color w:val="008000"/>
          <w:rtl/>
        </w:rPr>
        <w:t xml:space="preserve"> عَلَ</w:t>
      </w:r>
      <w:r w:rsidR="00041BA0" w:rsidRPr="001D7628">
        <w:rPr>
          <w:rFonts w:hint="cs"/>
          <w:color w:val="008000"/>
          <w:rtl/>
        </w:rPr>
        <w:t>ی</w:t>
      </w:r>
      <w:r w:rsidR="00041BA0" w:rsidRPr="001D7628">
        <w:rPr>
          <w:color w:val="008000"/>
          <w:rtl/>
        </w:rPr>
        <w:t xml:space="preserve"> اَلنِّسَاءِ وَ </w:t>
      </w:r>
      <w:r w:rsidR="00041BA0" w:rsidRPr="001D7628">
        <w:rPr>
          <w:rFonts w:hint="cs"/>
          <w:color w:val="008000"/>
          <w:rtl/>
        </w:rPr>
        <w:t>یَ</w:t>
      </w:r>
      <w:r w:rsidR="00041BA0" w:rsidRPr="001D7628">
        <w:rPr>
          <w:rFonts w:hint="eastAsia"/>
          <w:color w:val="008000"/>
          <w:rtl/>
        </w:rPr>
        <w:t>رْدُدْنَ</w:t>
      </w:r>
      <w:r w:rsidR="00041BA0" w:rsidRPr="001D7628">
        <w:rPr>
          <w:color w:val="008000"/>
          <w:rtl/>
        </w:rPr>
        <w:t xml:space="preserve"> عَلَ</w:t>
      </w:r>
      <w:r w:rsidR="00041BA0" w:rsidRPr="001D7628">
        <w:rPr>
          <w:rFonts w:hint="cs"/>
          <w:color w:val="008000"/>
          <w:rtl/>
        </w:rPr>
        <w:t>یْ</w:t>
      </w:r>
      <w:r w:rsidR="00041BA0" w:rsidRPr="001D7628">
        <w:rPr>
          <w:rFonts w:hint="eastAsia"/>
          <w:color w:val="008000"/>
          <w:rtl/>
        </w:rPr>
        <w:t>هِ</w:t>
      </w:r>
      <w:r w:rsidR="00041BA0" w:rsidRPr="001D7628">
        <w:rPr>
          <w:color w:val="008000"/>
          <w:rtl/>
        </w:rPr>
        <w:t xml:space="preserve"> وَ کَانَ أَمِ</w:t>
      </w:r>
      <w:r w:rsidR="00041BA0" w:rsidRPr="001D7628">
        <w:rPr>
          <w:rFonts w:hint="cs"/>
          <w:color w:val="008000"/>
          <w:rtl/>
        </w:rPr>
        <w:t>ی</w:t>
      </w:r>
      <w:r w:rsidR="00041BA0" w:rsidRPr="001D7628">
        <w:rPr>
          <w:rFonts w:hint="eastAsia"/>
          <w:color w:val="008000"/>
          <w:rtl/>
        </w:rPr>
        <w:t>رُ</w:t>
      </w:r>
      <w:r w:rsidR="00041BA0" w:rsidRPr="001D7628">
        <w:rPr>
          <w:color w:val="008000"/>
          <w:rtl/>
        </w:rPr>
        <w:t xml:space="preserve"> اَلْمُؤْمِنِ</w:t>
      </w:r>
      <w:r w:rsidR="00041BA0" w:rsidRPr="001D7628">
        <w:rPr>
          <w:rFonts w:hint="cs"/>
          <w:color w:val="008000"/>
          <w:rtl/>
        </w:rPr>
        <w:t>ی</w:t>
      </w:r>
      <w:r w:rsidR="00041BA0" w:rsidRPr="001D7628">
        <w:rPr>
          <w:rFonts w:hint="eastAsia"/>
          <w:color w:val="008000"/>
          <w:rtl/>
        </w:rPr>
        <w:t>نَ</w:t>
      </w:r>
      <w:r w:rsidR="00041BA0" w:rsidRPr="001D7628">
        <w:rPr>
          <w:color w:val="008000"/>
          <w:rtl/>
        </w:rPr>
        <w:t xml:space="preserve"> </w:t>
      </w:r>
      <w:r w:rsidR="00041BA0">
        <w:rPr>
          <w:color w:val="008000"/>
          <w:rtl/>
        </w:rPr>
        <w:t>علیه‌السلام</w:t>
      </w:r>
      <w:r w:rsidR="00041BA0" w:rsidRPr="001D7628">
        <w:rPr>
          <w:color w:val="008000"/>
          <w:rtl/>
        </w:rPr>
        <w:t xml:space="preserve"> </w:t>
      </w:r>
      <w:r w:rsidR="00041BA0" w:rsidRPr="001D7628">
        <w:rPr>
          <w:rFonts w:hint="cs"/>
          <w:color w:val="008000"/>
          <w:rtl/>
        </w:rPr>
        <w:t>یُ</w:t>
      </w:r>
      <w:r w:rsidR="00041BA0" w:rsidRPr="001D7628">
        <w:rPr>
          <w:rFonts w:hint="eastAsia"/>
          <w:color w:val="008000"/>
          <w:rtl/>
        </w:rPr>
        <w:t>سَلِّمُ</w:t>
      </w:r>
      <w:r w:rsidR="00041BA0" w:rsidRPr="001D7628">
        <w:rPr>
          <w:color w:val="008000"/>
          <w:rtl/>
        </w:rPr>
        <w:t xml:space="preserve"> عَلَ</w:t>
      </w:r>
      <w:r w:rsidR="00041BA0" w:rsidRPr="001D7628">
        <w:rPr>
          <w:rFonts w:hint="cs"/>
          <w:color w:val="008000"/>
          <w:rtl/>
        </w:rPr>
        <w:t>ی</w:t>
      </w:r>
      <w:r w:rsidR="00041BA0" w:rsidRPr="001D7628">
        <w:rPr>
          <w:color w:val="008000"/>
          <w:rtl/>
        </w:rPr>
        <w:t xml:space="preserve"> اَلنِّسَاءِ وَ کَانَ </w:t>
      </w:r>
      <w:r w:rsidR="00041BA0" w:rsidRPr="001D7628">
        <w:rPr>
          <w:rFonts w:hint="cs"/>
          <w:color w:val="008000"/>
          <w:rtl/>
        </w:rPr>
        <w:t>یَ</w:t>
      </w:r>
      <w:r w:rsidR="00041BA0" w:rsidRPr="001D7628">
        <w:rPr>
          <w:rFonts w:hint="eastAsia"/>
          <w:color w:val="008000"/>
          <w:rtl/>
        </w:rPr>
        <w:t>کْرَهُ</w:t>
      </w:r>
      <w:r w:rsidR="00041BA0" w:rsidRPr="001D7628">
        <w:rPr>
          <w:color w:val="008000"/>
          <w:rtl/>
        </w:rPr>
        <w:t xml:space="preserve"> أَنْ </w:t>
      </w:r>
      <w:r w:rsidR="00041BA0" w:rsidRPr="001D7628">
        <w:rPr>
          <w:rFonts w:hint="cs"/>
          <w:color w:val="008000"/>
          <w:rtl/>
        </w:rPr>
        <w:t>یُ</w:t>
      </w:r>
      <w:r w:rsidR="00041BA0" w:rsidRPr="001D7628">
        <w:rPr>
          <w:rFonts w:hint="eastAsia"/>
          <w:color w:val="008000"/>
          <w:rtl/>
        </w:rPr>
        <w:t>سَلِّمَ</w:t>
      </w:r>
      <w:r w:rsidR="00041BA0" w:rsidRPr="001D7628">
        <w:rPr>
          <w:color w:val="008000"/>
          <w:rtl/>
        </w:rPr>
        <w:t xml:space="preserve"> عَلَ</w:t>
      </w:r>
      <w:r w:rsidR="00041BA0" w:rsidRPr="001D7628">
        <w:rPr>
          <w:rFonts w:hint="cs"/>
          <w:color w:val="008000"/>
          <w:rtl/>
        </w:rPr>
        <w:t>ی</w:t>
      </w:r>
      <w:r w:rsidR="00041BA0" w:rsidRPr="001D7628">
        <w:rPr>
          <w:color w:val="008000"/>
          <w:rtl/>
        </w:rPr>
        <w:t xml:space="preserve"> اَلشَّابَّةِ مِنْهُنَّ وَ </w:t>
      </w:r>
      <w:r w:rsidR="00041BA0" w:rsidRPr="001D7628">
        <w:rPr>
          <w:rFonts w:hint="cs"/>
          <w:color w:val="008000"/>
          <w:rtl/>
        </w:rPr>
        <w:t>یَ</w:t>
      </w:r>
      <w:r w:rsidR="00041BA0" w:rsidRPr="001D7628">
        <w:rPr>
          <w:rFonts w:hint="eastAsia"/>
          <w:color w:val="008000"/>
          <w:rtl/>
        </w:rPr>
        <w:t>قُولُ</w:t>
      </w:r>
      <w:r w:rsidR="00041BA0" w:rsidRPr="001D7628">
        <w:rPr>
          <w:color w:val="008000"/>
          <w:rtl/>
        </w:rPr>
        <w:t xml:space="preserve"> أَتَخَوَّفُ أَنْ </w:t>
      </w:r>
      <w:r w:rsidR="00041BA0" w:rsidRPr="001D7628">
        <w:rPr>
          <w:rFonts w:hint="cs"/>
          <w:color w:val="008000"/>
          <w:rtl/>
        </w:rPr>
        <w:t>یُ</w:t>
      </w:r>
      <w:r w:rsidR="00041BA0" w:rsidRPr="001D7628">
        <w:rPr>
          <w:rFonts w:hint="eastAsia"/>
          <w:color w:val="008000"/>
          <w:rtl/>
        </w:rPr>
        <w:t>عْجِبَنِ</w:t>
      </w:r>
      <w:r w:rsidR="00041BA0" w:rsidRPr="001D7628">
        <w:rPr>
          <w:rFonts w:hint="cs"/>
          <w:color w:val="008000"/>
          <w:rtl/>
        </w:rPr>
        <w:t>ی</w:t>
      </w:r>
      <w:r w:rsidR="00041BA0" w:rsidRPr="001D7628">
        <w:rPr>
          <w:color w:val="008000"/>
          <w:rtl/>
        </w:rPr>
        <w:t xml:space="preserve"> صَوْتُهَا فَ</w:t>
      </w:r>
      <w:r w:rsidR="00041BA0" w:rsidRPr="001D7628">
        <w:rPr>
          <w:rFonts w:hint="cs"/>
          <w:color w:val="008000"/>
          <w:rtl/>
        </w:rPr>
        <w:t>یَ</w:t>
      </w:r>
      <w:r w:rsidR="00041BA0" w:rsidRPr="001D7628">
        <w:rPr>
          <w:rFonts w:hint="eastAsia"/>
          <w:color w:val="008000"/>
          <w:rtl/>
        </w:rPr>
        <w:t>دْخُلَ</w:t>
      </w:r>
      <w:r w:rsidR="00041BA0" w:rsidRPr="001D7628">
        <w:rPr>
          <w:color w:val="008000"/>
          <w:rtl/>
        </w:rPr>
        <w:t xml:space="preserve"> عَلَ</w:t>
      </w:r>
      <w:r w:rsidR="00041BA0" w:rsidRPr="001D7628">
        <w:rPr>
          <w:rFonts w:hint="cs"/>
          <w:color w:val="008000"/>
          <w:rtl/>
        </w:rPr>
        <w:t>یَّ</w:t>
      </w:r>
      <w:r w:rsidR="00041BA0" w:rsidRPr="001D7628">
        <w:rPr>
          <w:color w:val="008000"/>
          <w:rtl/>
        </w:rPr>
        <w:t xml:space="preserve"> أَکْثَرُ مِمَّا أَطْلُبُ مِنَ اَلْأَجْرِ</w:t>
      </w:r>
      <w:r w:rsidR="00041BA0">
        <w:rPr>
          <w:rFonts w:hint="cs"/>
          <w:rtl/>
        </w:rPr>
        <w:t>»</w:t>
      </w:r>
      <w:r w:rsidR="00041BA0">
        <w:rPr>
          <w:rStyle w:val="FootnoteReference"/>
          <w:rtl/>
        </w:rPr>
        <w:footnoteReference w:id="2"/>
      </w:r>
    </w:p>
    <w:p w14:paraId="10A9703E" w14:textId="77777777" w:rsidR="00FC047B" w:rsidRDefault="00FC047B" w:rsidP="00373CD7">
      <w:pPr>
        <w:pStyle w:val="Heading1"/>
        <w:rPr>
          <w:rtl/>
        </w:rPr>
      </w:pPr>
      <w:bookmarkStart w:id="8" w:name="_Toc221552663"/>
      <w:r>
        <w:rPr>
          <w:rFonts w:hint="eastAsia"/>
          <w:rtl/>
        </w:rPr>
        <w:t>احتمالات</w:t>
      </w:r>
      <w:r>
        <w:rPr>
          <w:rtl/>
        </w:rPr>
        <w:t xml:space="preserve"> در اختصاصات</w:t>
      </w:r>
      <w:bookmarkEnd w:id="8"/>
    </w:p>
    <w:p w14:paraId="4F43AB9A" w14:textId="7E617B79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فرازها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سه‌ کان کذا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استمرار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اختصاص وعدم اختصاص همان بحث‌ها</w:t>
      </w:r>
      <w:r>
        <w:rPr>
          <w:rFonts w:hint="cs"/>
          <w:rtl/>
        </w:rPr>
        <w:t>ی</w:t>
      </w:r>
      <w:r>
        <w:rPr>
          <w:rtl/>
        </w:rPr>
        <w:t xml:space="preserve"> سابق را </w:t>
      </w:r>
      <w:r w:rsidR="00041BA0">
        <w:rPr>
          <w:rtl/>
        </w:rPr>
        <w:t>تأمل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</w:t>
      </w:r>
    </w:p>
    <w:p w14:paraId="721B0BCF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ممکن بود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بند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اختصاصات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بود. </w:t>
      </w:r>
    </w:p>
    <w:p w14:paraId="12A0EE60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اختصاصات نباشد</w:t>
      </w:r>
    </w:p>
    <w:p w14:paraId="42E59B30" w14:textId="0D846FAD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هم به آن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دارند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که‌کان اول که مربوط به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است از اختصاصات به شمار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 w:rsidR="00041BA0">
        <w:rPr>
          <w:rtl/>
        </w:rPr>
        <w:t>آنچه</w:t>
      </w:r>
      <w:r>
        <w:rPr>
          <w:rtl/>
        </w:rPr>
        <w:t xml:space="preserve"> مربوط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از اختصاصات نباشد. </w:t>
      </w:r>
    </w:p>
    <w:p w14:paraId="7D7F50C2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>۴- آن بود که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به آن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داشتند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قولشان به آن اشاره شد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 از اختصاصات به آن معنا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اصطلاح</w:t>
      </w:r>
      <w:r>
        <w:rPr>
          <w:rFonts w:hint="cs"/>
          <w:rtl/>
        </w:rPr>
        <w:t>ی</w:t>
      </w:r>
      <w:r>
        <w:rPr>
          <w:rtl/>
        </w:rPr>
        <w:t xml:space="preserve"> است که مربوط به خاص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معصوم باشد و نه هم مشمول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اشتراک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بلکه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انتخاب کردند،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</w:t>
      </w:r>
      <w:r>
        <w:rPr>
          <w:rFonts w:hint="eastAsia"/>
          <w:rtl/>
        </w:rPr>
        <w:t>ط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معصوم و کسان</w:t>
      </w:r>
      <w:r>
        <w:rPr>
          <w:rFonts w:hint="cs"/>
          <w:rtl/>
        </w:rPr>
        <w:t>ی</w:t>
      </w:r>
      <w:r>
        <w:rPr>
          <w:rtl/>
        </w:rPr>
        <w:t xml:space="preserve"> است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دارند. </w:t>
      </w:r>
    </w:p>
    <w:p w14:paraId="184A17E4" w14:textId="2BE0625B" w:rsidR="00FC047B" w:rsidRDefault="00FC047B" w:rsidP="00041BA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041BA0">
        <w:rPr>
          <w:rFonts w:hint="cs"/>
          <w:rtl/>
        </w:rPr>
        <w:t>«</w:t>
      </w:r>
      <w:r w:rsidR="00041BA0" w:rsidRPr="001D7628">
        <w:rPr>
          <w:color w:val="008000"/>
          <w:rtl/>
        </w:rPr>
        <w:t xml:space="preserve">أَتَخَوَّفُ أَنْ </w:t>
      </w:r>
      <w:r w:rsidR="00041BA0" w:rsidRPr="001D7628">
        <w:rPr>
          <w:rFonts w:hint="cs"/>
          <w:color w:val="008000"/>
          <w:rtl/>
        </w:rPr>
        <w:t>یُ</w:t>
      </w:r>
      <w:r w:rsidR="00041BA0" w:rsidRPr="001D7628">
        <w:rPr>
          <w:rFonts w:hint="eastAsia"/>
          <w:color w:val="008000"/>
          <w:rtl/>
        </w:rPr>
        <w:t>عْجِبَنِ</w:t>
      </w:r>
      <w:r w:rsidR="00041BA0" w:rsidRPr="001D7628">
        <w:rPr>
          <w:rFonts w:hint="cs"/>
          <w:color w:val="008000"/>
          <w:rtl/>
        </w:rPr>
        <w:t>ی</w:t>
      </w:r>
      <w:r w:rsidR="00041BA0">
        <w:rPr>
          <w:rFonts w:hint="cs"/>
          <w:rtl/>
        </w:rPr>
        <w:t>»</w:t>
      </w:r>
      <w:r>
        <w:rPr>
          <w:rtl/>
        </w:rPr>
        <w:t xml:space="preserve"> بود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راجع به اتخوف صحبت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اعجبن</w:t>
      </w:r>
      <w:r>
        <w:rPr>
          <w:rFonts w:hint="cs"/>
          <w:rtl/>
        </w:rPr>
        <w:t>ی</w:t>
      </w:r>
      <w:r>
        <w:rPr>
          <w:rtl/>
        </w:rPr>
        <w:t xml:space="preserve"> صحبت شد و صوت‌ها، آن اکثر من الاجر، چند نکته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مفردات و مقدمات بحث اصل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سخن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1135D">
        <w:rPr>
          <w:rtl/>
        </w:rPr>
        <w:t>تأکید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أتخوف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احتمال مادون ر</w:t>
      </w:r>
      <w:r>
        <w:rPr>
          <w:rFonts w:hint="cs"/>
          <w:rtl/>
        </w:rPr>
        <w:t>ی</w:t>
      </w:r>
      <w:r>
        <w:rPr>
          <w:rtl/>
        </w:rPr>
        <w:t xml:space="preserve">به است و الا قصد التذاذ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 آن جا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بنابر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و بنابر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قو</w:t>
      </w:r>
      <w:r>
        <w:rPr>
          <w:rFonts w:hint="cs"/>
          <w:rtl/>
        </w:rPr>
        <w:t>ی</w:t>
      </w:r>
      <w:r>
        <w:rPr>
          <w:rtl/>
        </w:rPr>
        <w:t xml:space="preserve"> بود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مبتلا به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چون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بحث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6D835194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عقلا</w:t>
      </w:r>
      <w:r>
        <w:rPr>
          <w:rFonts w:hint="cs"/>
          <w:rtl/>
        </w:rPr>
        <w:t>یی</w:t>
      </w:r>
      <w:r>
        <w:rPr>
          <w:rtl/>
        </w:rPr>
        <w:t xml:space="preserve"> است که فراتر از بحث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 و در حد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کراهت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ثابت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آن. </w:t>
      </w:r>
    </w:p>
    <w:p w14:paraId="23E74CEC" w14:textId="16FBBF0E" w:rsidR="00FC047B" w:rsidRDefault="00FC047B" w:rsidP="00373CD7">
      <w:pPr>
        <w:pStyle w:val="Heading1"/>
        <w:rPr>
          <w:rtl/>
        </w:rPr>
      </w:pPr>
      <w:bookmarkStart w:id="9" w:name="_Toc221552664"/>
      <w:r>
        <w:rPr>
          <w:rFonts w:hint="cs"/>
          <w:rtl/>
        </w:rPr>
        <w:t>مباحث اصلی ذیل روایت</w:t>
      </w:r>
      <w:bookmarkEnd w:id="9"/>
    </w:p>
    <w:p w14:paraId="61DD8D1B" w14:textId="3DE561D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بحث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پنج نکته حاش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و مقدم</w:t>
      </w:r>
      <w:r>
        <w:rPr>
          <w:rFonts w:hint="cs"/>
          <w:rtl/>
        </w:rPr>
        <w:t>ی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مطرح شد، دو بحث اصل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دارد؛ </w:t>
      </w:r>
    </w:p>
    <w:p w14:paraId="0B7B25D8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بحث کلام</w:t>
      </w:r>
      <w:r>
        <w:rPr>
          <w:rFonts w:hint="cs"/>
          <w:rtl/>
        </w:rPr>
        <w:t>ی</w:t>
      </w:r>
      <w:r>
        <w:rPr>
          <w:rtl/>
        </w:rPr>
        <w:t xml:space="preserve"> بود که چگونه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حضرت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خوف و نگران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را به خودشان نسبت دادند که جواب داده شد با آن اجوبه‌ا</w:t>
      </w:r>
      <w:r>
        <w:rPr>
          <w:rFonts w:hint="cs"/>
          <w:rtl/>
        </w:rPr>
        <w:t>ی</w:t>
      </w:r>
      <w:r>
        <w:rPr>
          <w:rtl/>
        </w:rPr>
        <w:t xml:space="preserve">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E678B91" w14:textId="2867F09B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 w:rsidR="00041BA0">
        <w:rPr>
          <w:rtl/>
        </w:rPr>
        <w:t>کاملاً</w:t>
      </w:r>
      <w:r>
        <w:rPr>
          <w:rtl/>
        </w:rPr>
        <w:t xml:space="preserve"> بحث فقه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 w:rsidR="00041BA0">
        <w:rPr>
          <w:rtl/>
        </w:rPr>
        <w:t>تأثیرگذار</w:t>
      </w:r>
      <w:r>
        <w:rPr>
          <w:rtl/>
        </w:rPr>
        <w:t xml:space="preserve"> بر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عنوان سؤال مطرح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41BA0">
        <w:rPr>
          <w:rFonts w:hint="cs"/>
          <w:rtl/>
        </w:rPr>
        <w:t>«</w:t>
      </w:r>
      <w:r w:rsidRPr="00041BA0">
        <w:rPr>
          <w:color w:val="008000"/>
          <w:rtl/>
        </w:rPr>
        <w:t xml:space="preserve">أَتَخَوَّفُ أَنْ </w:t>
      </w:r>
      <w:r w:rsidRPr="00041BA0">
        <w:rPr>
          <w:rFonts w:hint="cs"/>
          <w:color w:val="008000"/>
          <w:rtl/>
        </w:rPr>
        <w:t>یُ</w:t>
      </w:r>
      <w:r w:rsidRPr="00041BA0">
        <w:rPr>
          <w:rFonts w:hint="eastAsia"/>
          <w:color w:val="008000"/>
          <w:rtl/>
        </w:rPr>
        <w:t>عْجِبَنِ</w:t>
      </w:r>
      <w:r w:rsidRPr="00041BA0">
        <w:rPr>
          <w:rFonts w:hint="cs"/>
          <w:color w:val="008000"/>
          <w:rtl/>
        </w:rPr>
        <w:t>ی</w:t>
      </w:r>
      <w:r w:rsidRPr="00041BA0">
        <w:rPr>
          <w:color w:val="008000"/>
          <w:rtl/>
        </w:rPr>
        <w:t xml:space="preserve"> صَوْتُهَا فَ</w:t>
      </w:r>
      <w:r w:rsidRPr="00041BA0">
        <w:rPr>
          <w:rFonts w:hint="cs"/>
          <w:color w:val="008000"/>
          <w:rtl/>
        </w:rPr>
        <w:t>یَ</w:t>
      </w:r>
      <w:r w:rsidRPr="00041BA0">
        <w:rPr>
          <w:rFonts w:hint="eastAsia"/>
          <w:color w:val="008000"/>
          <w:rtl/>
        </w:rPr>
        <w:t>دْخُلَ</w:t>
      </w:r>
      <w:r w:rsidRPr="00041BA0">
        <w:rPr>
          <w:color w:val="008000"/>
          <w:rtl/>
        </w:rPr>
        <w:t xml:space="preserve"> عَلَ</w:t>
      </w:r>
      <w:r w:rsidRPr="00041BA0">
        <w:rPr>
          <w:rFonts w:hint="cs"/>
          <w:color w:val="008000"/>
          <w:rtl/>
        </w:rPr>
        <w:t>یَّ</w:t>
      </w:r>
      <w:r w:rsidRPr="00041BA0">
        <w:rPr>
          <w:color w:val="008000"/>
          <w:rtl/>
        </w:rPr>
        <w:t xml:space="preserve"> أَکْثَرُ مِمَّا طَلَبْتُ مِنَ اَلْأَجْرِ</w:t>
      </w:r>
      <w:r w:rsidR="00041BA0">
        <w:rPr>
          <w:rFonts w:hint="cs"/>
          <w:rtl/>
        </w:rPr>
        <w:t>»</w:t>
      </w:r>
      <w:r>
        <w:rPr>
          <w:rtl/>
        </w:rPr>
        <w:t xml:space="preserve">، حکمت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است؟ </w:t>
      </w:r>
    </w:p>
    <w:p w14:paraId="3561E0B7" w14:textId="2EEB2150" w:rsidR="00FC047B" w:rsidRDefault="00FC047B" w:rsidP="009732F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یی</w:t>
      </w:r>
      <w:r>
        <w:rPr>
          <w:rFonts w:hint="eastAsia"/>
          <w:rtl/>
        </w:rPr>
        <w:t>با</w:t>
      </w:r>
      <w:r>
        <w:rPr>
          <w:rtl/>
        </w:rPr>
        <w:t xml:space="preserve"> آن چه که مستفاد از کلمات و جواهر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تا بعد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به جز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قولشان تناسب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أَتَخَوَّفُ دارد، (شا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ول</w:t>
      </w:r>
      <w:r>
        <w:rPr>
          <w:rFonts w:hint="cs"/>
          <w:rtl/>
        </w:rPr>
        <w:t>ی</w:t>
      </w:r>
      <w:r>
        <w:rPr>
          <w:rtl/>
        </w:rPr>
        <w:t xml:space="preserve"> ظاهر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 است، </w:t>
      </w:r>
      <w:r w:rsidR="009732F8">
        <w:rPr>
          <w:rFonts w:hint="cs"/>
          <w:rtl/>
        </w:rPr>
        <w:t>«</w:t>
      </w:r>
      <w:r w:rsidR="009732F8" w:rsidRPr="00041BA0">
        <w:rPr>
          <w:color w:val="008000"/>
          <w:rtl/>
        </w:rPr>
        <w:t xml:space="preserve">أَتَخَوَّفُ أَنْ </w:t>
      </w:r>
      <w:r w:rsidR="009732F8" w:rsidRPr="00041BA0">
        <w:rPr>
          <w:rFonts w:hint="cs"/>
          <w:color w:val="008000"/>
          <w:rtl/>
        </w:rPr>
        <w:t>یُ</w:t>
      </w:r>
      <w:r w:rsidR="009732F8" w:rsidRPr="00041BA0">
        <w:rPr>
          <w:rFonts w:hint="eastAsia"/>
          <w:color w:val="008000"/>
          <w:rtl/>
        </w:rPr>
        <w:t>عْجِبَنِ</w:t>
      </w:r>
      <w:r w:rsidR="009732F8" w:rsidRPr="00041BA0">
        <w:rPr>
          <w:rFonts w:hint="cs"/>
          <w:color w:val="008000"/>
          <w:rtl/>
        </w:rPr>
        <w:t>ی</w:t>
      </w:r>
      <w:r w:rsidR="009732F8" w:rsidRPr="00041BA0">
        <w:rPr>
          <w:color w:val="008000"/>
          <w:rtl/>
        </w:rPr>
        <w:t xml:space="preserve"> صَوْتُهَا فَ</w:t>
      </w:r>
      <w:r w:rsidR="009732F8" w:rsidRPr="00041BA0">
        <w:rPr>
          <w:rFonts w:hint="cs"/>
          <w:color w:val="008000"/>
          <w:rtl/>
        </w:rPr>
        <w:t>یَ</w:t>
      </w:r>
      <w:r w:rsidR="009732F8" w:rsidRPr="00041BA0">
        <w:rPr>
          <w:rFonts w:hint="eastAsia"/>
          <w:color w:val="008000"/>
          <w:rtl/>
        </w:rPr>
        <w:t>دْخُلَ</w:t>
      </w:r>
      <w:r w:rsidR="009732F8" w:rsidRPr="00041BA0">
        <w:rPr>
          <w:color w:val="008000"/>
          <w:rtl/>
        </w:rPr>
        <w:t xml:space="preserve"> عَلَ</w:t>
      </w:r>
      <w:r w:rsidR="009732F8" w:rsidRPr="00041BA0">
        <w:rPr>
          <w:rFonts w:hint="cs"/>
          <w:color w:val="008000"/>
          <w:rtl/>
        </w:rPr>
        <w:t>یَّ</w:t>
      </w:r>
      <w:r w:rsidR="009732F8" w:rsidRPr="00041BA0">
        <w:rPr>
          <w:color w:val="008000"/>
          <w:rtl/>
        </w:rPr>
        <w:t xml:space="preserve"> أَکْثَرُ مِمَّا طَلَبْتُ مِنَ اَلْأَجْرِ</w:t>
      </w:r>
      <w:r w:rsidR="009732F8">
        <w:rPr>
          <w:rFonts w:hint="cs"/>
          <w:rtl/>
        </w:rPr>
        <w:t>»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حکمت برا</w:t>
      </w:r>
      <w:r>
        <w:rPr>
          <w:rFonts w:hint="cs"/>
          <w:rtl/>
        </w:rPr>
        <w:t>ی</w:t>
      </w:r>
      <w:r>
        <w:rPr>
          <w:rtl/>
        </w:rPr>
        <w:t xml:space="preserve"> آن حکم </w:t>
      </w:r>
      <w:r>
        <w:rPr>
          <w:rFonts w:hint="cs"/>
          <w:rtl/>
        </w:rPr>
        <w:t>ی</w:t>
      </w:r>
      <w:r>
        <w:rPr>
          <w:rFonts w:hint="eastAsia"/>
          <w:rtl/>
        </w:rPr>
        <w:t>کره</w:t>
      </w:r>
      <w:r>
        <w:rPr>
          <w:rtl/>
        </w:rPr>
        <w:t xml:space="preserve"> است. </w:t>
      </w:r>
      <w:r w:rsidR="00762FFE">
        <w:rPr>
          <w:rFonts w:hint="cs"/>
          <w:rtl/>
        </w:rPr>
        <w:t>«</w:t>
      </w:r>
      <w:r w:rsidRPr="00762FFE">
        <w:rPr>
          <w:color w:val="008000"/>
          <w:rtl/>
        </w:rPr>
        <w:t xml:space="preserve">کَانَ </w:t>
      </w:r>
      <w:r w:rsidRPr="00762FFE">
        <w:rPr>
          <w:rFonts w:hint="cs"/>
          <w:color w:val="008000"/>
          <w:rtl/>
        </w:rPr>
        <w:t>یَ</w:t>
      </w:r>
      <w:r w:rsidRPr="00762FFE">
        <w:rPr>
          <w:rFonts w:hint="eastAsia"/>
          <w:color w:val="008000"/>
          <w:rtl/>
        </w:rPr>
        <w:t>کْرَهُ</w:t>
      </w:r>
      <w:r w:rsidRPr="00762FFE">
        <w:rPr>
          <w:color w:val="008000"/>
          <w:rtl/>
        </w:rPr>
        <w:t xml:space="preserve"> أَنْ </w:t>
      </w:r>
      <w:r w:rsidRPr="00762FFE">
        <w:rPr>
          <w:rFonts w:hint="cs"/>
          <w:color w:val="008000"/>
          <w:rtl/>
        </w:rPr>
        <w:t>یُ</w:t>
      </w:r>
      <w:r w:rsidRPr="00762FFE">
        <w:rPr>
          <w:rFonts w:hint="eastAsia"/>
          <w:color w:val="008000"/>
          <w:rtl/>
        </w:rPr>
        <w:t>سَلِّمَ</w:t>
      </w:r>
      <w:r w:rsidRPr="00762FFE">
        <w:rPr>
          <w:color w:val="008000"/>
          <w:rtl/>
        </w:rPr>
        <w:t xml:space="preserve"> عَلَ</w:t>
      </w:r>
      <w:r w:rsidRPr="00762FFE">
        <w:rPr>
          <w:rFonts w:hint="cs"/>
          <w:color w:val="008000"/>
          <w:rtl/>
        </w:rPr>
        <w:t>ی</w:t>
      </w:r>
      <w:r w:rsidRPr="00762FFE">
        <w:rPr>
          <w:color w:val="008000"/>
          <w:rtl/>
        </w:rPr>
        <w:t xml:space="preserve"> اَلشَّابَّةِ مِنْهُنَّ</w:t>
      </w:r>
      <w:r w:rsidR="00762FFE">
        <w:rPr>
          <w:rFonts w:hint="cs"/>
          <w:rtl/>
        </w:rPr>
        <w:t>»</w:t>
      </w:r>
      <w:r>
        <w:rPr>
          <w:rtl/>
        </w:rPr>
        <w:t xml:space="preserve"> حکمت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کرده‌اند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عقلا</w:t>
      </w:r>
      <w:r>
        <w:rPr>
          <w:rFonts w:hint="cs"/>
          <w:rtl/>
        </w:rPr>
        <w:t>یی</w:t>
      </w:r>
      <w:r>
        <w:rPr>
          <w:rtl/>
        </w:rPr>
        <w:t xml:space="preserve"> وجود دارد که </w:t>
      </w:r>
      <w:r w:rsidR="009732F8">
        <w:rPr>
          <w:rFonts w:hint="cs"/>
          <w:rtl/>
        </w:rPr>
        <w:t>«</w:t>
      </w:r>
      <w:r w:rsidR="009732F8" w:rsidRPr="00041BA0">
        <w:rPr>
          <w:color w:val="008000"/>
          <w:rtl/>
        </w:rPr>
        <w:t xml:space="preserve">أَنْ </w:t>
      </w:r>
      <w:r w:rsidR="009732F8" w:rsidRPr="00041BA0">
        <w:rPr>
          <w:rFonts w:hint="cs"/>
          <w:color w:val="008000"/>
          <w:rtl/>
        </w:rPr>
        <w:t>یُ</w:t>
      </w:r>
      <w:r w:rsidR="009732F8" w:rsidRPr="00041BA0">
        <w:rPr>
          <w:rFonts w:hint="eastAsia"/>
          <w:color w:val="008000"/>
          <w:rtl/>
        </w:rPr>
        <w:t>عْجِبَنِ</w:t>
      </w:r>
      <w:r w:rsidR="009732F8" w:rsidRPr="00041BA0">
        <w:rPr>
          <w:rFonts w:hint="cs"/>
          <w:color w:val="008000"/>
          <w:rtl/>
        </w:rPr>
        <w:t>ی</w:t>
      </w:r>
      <w:r w:rsidR="009732F8" w:rsidRPr="00041BA0">
        <w:rPr>
          <w:color w:val="008000"/>
          <w:rtl/>
        </w:rPr>
        <w:t xml:space="preserve"> صَوْتُهَا فَ</w:t>
      </w:r>
      <w:r w:rsidR="009732F8" w:rsidRPr="00041BA0">
        <w:rPr>
          <w:rFonts w:hint="cs"/>
          <w:color w:val="008000"/>
          <w:rtl/>
        </w:rPr>
        <w:t>یَ</w:t>
      </w:r>
      <w:r w:rsidR="009732F8" w:rsidRPr="00041BA0">
        <w:rPr>
          <w:rFonts w:hint="eastAsia"/>
          <w:color w:val="008000"/>
          <w:rtl/>
        </w:rPr>
        <w:t>دْخُلَ</w:t>
      </w:r>
      <w:r w:rsidR="009732F8" w:rsidRPr="00041BA0">
        <w:rPr>
          <w:color w:val="008000"/>
          <w:rtl/>
        </w:rPr>
        <w:t xml:space="preserve"> عَلَ</w:t>
      </w:r>
      <w:r w:rsidR="009732F8" w:rsidRPr="00041BA0">
        <w:rPr>
          <w:rFonts w:hint="cs"/>
          <w:color w:val="008000"/>
          <w:rtl/>
        </w:rPr>
        <w:t>یَّ</w:t>
      </w:r>
      <w:r w:rsidR="009732F8" w:rsidRPr="00041BA0">
        <w:rPr>
          <w:color w:val="008000"/>
          <w:rtl/>
        </w:rPr>
        <w:t xml:space="preserve"> أَکْثَرُ مِمَّا طَلَبْتُ مِنَ اَلْأَجْرِ</w:t>
      </w:r>
      <w:r w:rsidR="009732F8">
        <w:rPr>
          <w:rFonts w:hint="cs"/>
          <w:rtl/>
        </w:rPr>
        <w:t>»</w:t>
      </w:r>
      <w:r>
        <w:rPr>
          <w:rtl/>
        </w:rPr>
        <w:t xml:space="preserve">بشود. </w:t>
      </w:r>
    </w:p>
    <w:p w14:paraId="06F69850" w14:textId="5E714D3C" w:rsidR="00FC047B" w:rsidRDefault="00FC047B" w:rsidP="00762FF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A2B8D">
        <w:rPr>
          <w:rtl/>
        </w:rPr>
        <w:t>تقریباً</w:t>
      </w:r>
      <w:r>
        <w:rPr>
          <w:rtl/>
        </w:rPr>
        <w:t xml:space="preserve"> مستفاد از کلمات، حکمت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ولو مصرح هم نباشد</w:t>
      </w:r>
      <w:r w:rsidR="00762FFE">
        <w:rPr>
          <w:rFonts w:hint="cs"/>
          <w:rtl/>
        </w:rPr>
        <w:t>،</w:t>
      </w:r>
      <w:r>
        <w:rPr>
          <w:rtl/>
        </w:rPr>
        <w:t xml:space="preserve"> معلوم است که 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ممشا جلو </w:t>
      </w:r>
      <w:r w:rsidR="00762FFE">
        <w:rPr>
          <w:rtl/>
        </w:rPr>
        <w:t>آمده‌اند</w:t>
      </w:r>
      <w:r>
        <w:rPr>
          <w:rFonts w:hint="cs"/>
          <w:rtl/>
        </w:rPr>
        <w:t>.</w:t>
      </w:r>
    </w:p>
    <w:p w14:paraId="795F057E" w14:textId="3FA4740F" w:rsidR="00FC047B" w:rsidRDefault="00FC047B" w:rsidP="00373CD7">
      <w:pPr>
        <w:pStyle w:val="Heading2"/>
        <w:jc w:val="both"/>
        <w:rPr>
          <w:rtl/>
        </w:rPr>
      </w:pPr>
      <w:bookmarkStart w:id="10" w:name="_Toc221552665"/>
      <w:r>
        <w:rPr>
          <w:rFonts w:hint="cs"/>
          <w:rtl/>
        </w:rPr>
        <w:t>بحث سوم</w:t>
      </w:r>
      <w:bookmarkEnd w:id="10"/>
    </w:p>
    <w:p w14:paraId="3D3DE1A5" w14:textId="62BA73FF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وجود دارد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گفته نشده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علت است، گرچه ادات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ول</w:t>
      </w:r>
      <w:r>
        <w:rPr>
          <w:rFonts w:hint="cs"/>
          <w:rtl/>
        </w:rPr>
        <w:t>ی</w:t>
      </w:r>
      <w:r>
        <w:rPr>
          <w:rtl/>
        </w:rPr>
        <w:t xml:space="preserve"> مقام،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علت است و جا</w:t>
      </w:r>
      <w:r>
        <w:rPr>
          <w:rFonts w:hint="cs"/>
          <w:rtl/>
        </w:rPr>
        <w:t>یی</w:t>
      </w:r>
      <w:r>
        <w:rPr>
          <w:rtl/>
        </w:rPr>
        <w:t xml:space="preserve"> که ادات علت داشته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مقام،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علت باشد، اصل در آن حمل بر کونه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است، </w:t>
      </w:r>
      <w:r w:rsidR="00762FFE">
        <w:rPr>
          <w:rtl/>
        </w:rPr>
        <w:t>همان‌طور</w:t>
      </w:r>
      <w:r>
        <w:rPr>
          <w:rtl/>
        </w:rPr>
        <w:t xml:space="preserve"> که بارها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امر دائر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بودن تام 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ناقص که حکمت است باشد، اصل و ظهور عقلا</w:t>
      </w:r>
      <w:r>
        <w:rPr>
          <w:rFonts w:hint="cs"/>
          <w:rtl/>
        </w:rPr>
        <w:t>یی</w:t>
      </w:r>
      <w:r>
        <w:rPr>
          <w:rtl/>
        </w:rPr>
        <w:t xml:space="preserve"> حمل آن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تام بودن است.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تعمم و تخصص </w:t>
      </w:r>
    </w:p>
    <w:p w14:paraId="0A0653B5" w14:textId="776B7ADC" w:rsidR="00FC047B" w:rsidRDefault="00FC047B" w:rsidP="00A60B6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762FFE">
        <w:rPr>
          <w:rtl/>
        </w:rPr>
        <w:t>همین‌طور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در موارد</w:t>
      </w:r>
      <w:r>
        <w:rPr>
          <w:rFonts w:hint="cs"/>
          <w:rtl/>
        </w:rPr>
        <w:t>ی</w:t>
      </w:r>
      <w:r>
        <w:rPr>
          <w:rtl/>
        </w:rPr>
        <w:t xml:space="preserve">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خطاب، فراز</w:t>
      </w:r>
      <w:r>
        <w:rPr>
          <w:rFonts w:hint="cs"/>
          <w:rtl/>
        </w:rPr>
        <w:t>ی</w:t>
      </w:r>
      <w:r>
        <w:rPr>
          <w:rtl/>
        </w:rPr>
        <w:t xml:space="preserve"> و جمله‌ا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به منزله علت است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ادات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نداشته باشد، آن هم مشمول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اصالة 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مقابل حکمت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ماشاءالله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منزله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هست. جا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</w:t>
      </w:r>
      <w:r w:rsidR="00762FFE">
        <w:rPr>
          <w:rtl/>
        </w:rPr>
        <w:t>همین‌طور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762FFE">
        <w:rPr>
          <w:rFonts w:hint="cs"/>
          <w:rtl/>
        </w:rPr>
        <w:t>«</w:t>
      </w:r>
      <w:r w:rsidRPr="00762FFE">
        <w:rPr>
          <w:color w:val="008000"/>
          <w:rtl/>
        </w:rPr>
        <w:t xml:space="preserve">کَانَ </w:t>
      </w:r>
      <w:r w:rsidRPr="00762FFE">
        <w:rPr>
          <w:rFonts w:hint="cs"/>
          <w:color w:val="008000"/>
          <w:rtl/>
        </w:rPr>
        <w:t>یَ</w:t>
      </w:r>
      <w:r w:rsidRPr="00762FFE">
        <w:rPr>
          <w:rFonts w:hint="eastAsia"/>
          <w:color w:val="008000"/>
          <w:rtl/>
        </w:rPr>
        <w:t>کْرَهُ</w:t>
      </w:r>
      <w:r w:rsidRPr="00762FFE">
        <w:rPr>
          <w:color w:val="008000"/>
          <w:rtl/>
        </w:rPr>
        <w:t xml:space="preserve"> أَنْ </w:t>
      </w:r>
      <w:r w:rsidRPr="00762FFE">
        <w:rPr>
          <w:rFonts w:hint="cs"/>
          <w:color w:val="008000"/>
          <w:rtl/>
        </w:rPr>
        <w:t>یُ</w:t>
      </w:r>
      <w:r w:rsidRPr="00762FFE">
        <w:rPr>
          <w:rFonts w:hint="eastAsia"/>
          <w:color w:val="008000"/>
          <w:rtl/>
        </w:rPr>
        <w:t>سَلِّمَ</w:t>
      </w:r>
      <w:r w:rsidRPr="00762FFE">
        <w:rPr>
          <w:color w:val="008000"/>
          <w:rtl/>
        </w:rPr>
        <w:t xml:space="preserve"> عَلَ</w:t>
      </w:r>
      <w:r w:rsidRPr="00762FFE">
        <w:rPr>
          <w:rFonts w:hint="cs"/>
          <w:color w:val="008000"/>
          <w:rtl/>
        </w:rPr>
        <w:t>ی</w:t>
      </w:r>
      <w:r w:rsidRPr="00762FFE">
        <w:rPr>
          <w:color w:val="008000"/>
          <w:rtl/>
        </w:rPr>
        <w:t xml:space="preserve"> اَلشَّابَّةِ مِنْهُنَّ</w:t>
      </w:r>
      <w:r w:rsidR="00762FFE">
        <w:rPr>
          <w:rFonts w:hint="cs"/>
          <w:rtl/>
        </w:rPr>
        <w:t>»</w:t>
      </w:r>
      <w:r>
        <w:rPr>
          <w:rtl/>
        </w:rPr>
        <w:t xml:space="preserve"> در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آمده</w:t>
      </w:r>
      <w:r>
        <w:rPr>
          <w:rtl/>
        </w:rPr>
        <w:t xml:space="preserve"> است به چه دل</w:t>
      </w:r>
      <w:r>
        <w:rPr>
          <w:rFonts w:hint="cs"/>
          <w:rtl/>
        </w:rPr>
        <w:t>ی</w:t>
      </w:r>
      <w:r>
        <w:rPr>
          <w:rFonts w:hint="eastAsia"/>
          <w:rtl/>
        </w:rPr>
        <w:t>ل؛</w:t>
      </w:r>
      <w:r>
        <w:rPr>
          <w:rtl/>
        </w:rPr>
        <w:t xml:space="preserve">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فرموده</w:t>
      </w:r>
      <w:r>
        <w:rPr>
          <w:rtl/>
        </w:rPr>
        <w:t xml:space="preserve"> است؛ </w:t>
      </w:r>
      <w:r w:rsidR="00762FFE">
        <w:rPr>
          <w:rFonts w:hint="cs"/>
          <w:rtl/>
        </w:rPr>
        <w:t>«</w:t>
      </w:r>
      <w:r w:rsidRPr="00762FFE">
        <w:rPr>
          <w:color w:val="008000"/>
          <w:rtl/>
        </w:rPr>
        <w:t xml:space="preserve">وَ </w:t>
      </w:r>
      <w:r w:rsidRPr="00762FFE">
        <w:rPr>
          <w:rFonts w:hint="cs"/>
          <w:color w:val="008000"/>
          <w:rtl/>
        </w:rPr>
        <w:t>یَ</w:t>
      </w:r>
      <w:r w:rsidRPr="00762FFE">
        <w:rPr>
          <w:rFonts w:hint="eastAsia"/>
          <w:color w:val="008000"/>
          <w:rtl/>
        </w:rPr>
        <w:t>قُولُ</w:t>
      </w:r>
      <w:r w:rsidRPr="00762FFE">
        <w:rPr>
          <w:color w:val="008000"/>
          <w:rtl/>
        </w:rPr>
        <w:t xml:space="preserve"> أَتَخَوَّفُ أَنْ </w:t>
      </w:r>
      <w:r w:rsidRPr="00762FFE">
        <w:rPr>
          <w:rFonts w:hint="cs"/>
          <w:color w:val="008000"/>
          <w:rtl/>
        </w:rPr>
        <w:t>یُ</w:t>
      </w:r>
      <w:r w:rsidRPr="00762FFE">
        <w:rPr>
          <w:rFonts w:hint="eastAsia"/>
          <w:color w:val="008000"/>
          <w:rtl/>
        </w:rPr>
        <w:t>عْجِبَنِ</w:t>
      </w:r>
      <w:r w:rsidRPr="00762FFE">
        <w:rPr>
          <w:rFonts w:hint="cs"/>
          <w:color w:val="008000"/>
          <w:rtl/>
        </w:rPr>
        <w:t>ی</w:t>
      </w:r>
      <w:r w:rsidRPr="00762FFE">
        <w:rPr>
          <w:color w:val="008000"/>
          <w:rtl/>
        </w:rPr>
        <w:t xml:space="preserve"> صَوْتُهَا فَ</w:t>
      </w:r>
      <w:r w:rsidRPr="00762FFE">
        <w:rPr>
          <w:rFonts w:hint="cs"/>
          <w:color w:val="008000"/>
          <w:rtl/>
        </w:rPr>
        <w:t>یَ</w:t>
      </w:r>
      <w:r w:rsidRPr="00762FFE">
        <w:rPr>
          <w:rFonts w:hint="eastAsia"/>
          <w:color w:val="008000"/>
          <w:rtl/>
        </w:rPr>
        <w:t>دْخُلَ</w:t>
      </w:r>
      <w:r w:rsidRPr="00762FFE">
        <w:rPr>
          <w:color w:val="008000"/>
          <w:rtl/>
        </w:rPr>
        <w:t xml:space="preserve"> عَلَ</w:t>
      </w:r>
      <w:r w:rsidRPr="00762FFE">
        <w:rPr>
          <w:rFonts w:hint="cs"/>
          <w:color w:val="008000"/>
          <w:rtl/>
        </w:rPr>
        <w:t>یَّ</w:t>
      </w:r>
      <w:r w:rsidRPr="00762FFE">
        <w:rPr>
          <w:color w:val="008000"/>
          <w:rtl/>
        </w:rPr>
        <w:t xml:space="preserve"> أَکْثَرُ مِمَّا طَلَبْتُ مِنَ اَلْأَجْرِ</w:t>
      </w:r>
      <w:r w:rsidR="00762FFE">
        <w:rPr>
          <w:rFonts w:hint="cs"/>
          <w:rtl/>
        </w:rPr>
        <w:t>»</w:t>
      </w:r>
      <w:r>
        <w:rPr>
          <w:rtl/>
        </w:rPr>
        <w:t xml:space="preserve"> و </w:t>
      </w:r>
      <w:r w:rsidR="00A60B64">
        <w:rPr>
          <w:rtl/>
        </w:rPr>
        <w:t>مؤکد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توسط امام صادق </w:t>
      </w:r>
      <w:r w:rsidR="00A60B64">
        <w:rPr>
          <w:rtl/>
        </w:rPr>
        <w:t>علیه‌السلام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و قول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امام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قول،</w:t>
      </w:r>
      <w:r>
        <w:rPr>
          <w:rtl/>
        </w:rPr>
        <w:t xml:space="preserve"> حضرت </w:t>
      </w:r>
      <w:r w:rsidR="00F1135D">
        <w:rPr>
          <w:rtl/>
        </w:rPr>
        <w:t>این‌جور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فرمود؛</w:t>
      </w:r>
      <w:r>
        <w:rPr>
          <w:rtl/>
        </w:rPr>
        <w:t xml:space="preserve"> </w:t>
      </w:r>
      <w:r w:rsidR="00A60B64">
        <w:rPr>
          <w:rFonts w:hint="cs"/>
          <w:rtl/>
        </w:rPr>
        <w:t>«</w:t>
      </w:r>
      <w:r w:rsidR="00A60B64" w:rsidRPr="00041BA0">
        <w:rPr>
          <w:color w:val="008000"/>
          <w:rtl/>
        </w:rPr>
        <w:t xml:space="preserve">أَتَخَوَّفُ أَنْ </w:t>
      </w:r>
      <w:r w:rsidR="00A60B64" w:rsidRPr="00041BA0">
        <w:rPr>
          <w:rFonts w:hint="cs"/>
          <w:color w:val="008000"/>
          <w:rtl/>
        </w:rPr>
        <w:t>یُ</w:t>
      </w:r>
      <w:r w:rsidR="00A60B64" w:rsidRPr="00041BA0">
        <w:rPr>
          <w:rFonts w:hint="eastAsia"/>
          <w:color w:val="008000"/>
          <w:rtl/>
        </w:rPr>
        <w:t>عْجِبَنِ</w:t>
      </w:r>
      <w:r w:rsidR="00A60B64" w:rsidRPr="00041BA0">
        <w:rPr>
          <w:rFonts w:hint="cs"/>
          <w:color w:val="008000"/>
          <w:rtl/>
        </w:rPr>
        <w:t>ی</w:t>
      </w:r>
      <w:r w:rsidR="00A60B64" w:rsidRPr="00041BA0">
        <w:rPr>
          <w:color w:val="008000"/>
          <w:rtl/>
        </w:rPr>
        <w:t xml:space="preserve"> صَوْتُهَا فَ</w:t>
      </w:r>
      <w:r w:rsidR="00A60B64" w:rsidRPr="00041BA0">
        <w:rPr>
          <w:rFonts w:hint="cs"/>
          <w:color w:val="008000"/>
          <w:rtl/>
        </w:rPr>
        <w:t>یَ</w:t>
      </w:r>
      <w:r w:rsidR="00A60B64" w:rsidRPr="00041BA0">
        <w:rPr>
          <w:rFonts w:hint="eastAsia"/>
          <w:color w:val="008000"/>
          <w:rtl/>
        </w:rPr>
        <w:t>دْخُلَ</w:t>
      </w:r>
      <w:r w:rsidR="00A60B64" w:rsidRPr="00041BA0">
        <w:rPr>
          <w:color w:val="008000"/>
          <w:rtl/>
        </w:rPr>
        <w:t xml:space="preserve"> عَلَ</w:t>
      </w:r>
      <w:r w:rsidR="00A60B64" w:rsidRPr="00041BA0">
        <w:rPr>
          <w:rFonts w:hint="cs"/>
          <w:color w:val="008000"/>
          <w:rtl/>
        </w:rPr>
        <w:t>یَّ</w:t>
      </w:r>
      <w:r w:rsidR="00A60B64" w:rsidRPr="00041BA0">
        <w:rPr>
          <w:color w:val="008000"/>
          <w:rtl/>
        </w:rPr>
        <w:t xml:space="preserve"> أَکْثَرُ مِمَّا طَلَبْتُ مِنَ اَلْأَجْرِ</w:t>
      </w:r>
      <w:r w:rsidR="00A60B64">
        <w:rPr>
          <w:rFonts w:hint="cs"/>
          <w:rtl/>
        </w:rPr>
        <w:t>»</w:t>
      </w:r>
      <w:r>
        <w:rPr>
          <w:rtl/>
        </w:rPr>
        <w:t xml:space="preserve">. </w:t>
      </w:r>
    </w:p>
    <w:p w14:paraId="2FC5F549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</w:t>
      </w:r>
    </w:p>
    <w:p w14:paraId="585FC3A4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جمله در جا</w:t>
      </w:r>
      <w:r>
        <w:rPr>
          <w:rFonts w:hint="cs"/>
          <w:rtl/>
        </w:rPr>
        <w:t>یی</w:t>
      </w:r>
      <w:r>
        <w:rPr>
          <w:rtl/>
        </w:rPr>
        <w:t xml:space="preserve"> قرار گرفته است که در منزله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حکم همان جا</w:t>
      </w:r>
      <w:r>
        <w:rPr>
          <w:rFonts w:hint="cs"/>
          <w:rtl/>
        </w:rPr>
        <w:t>یی</w:t>
      </w:r>
      <w:r>
        <w:rPr>
          <w:rtl/>
        </w:rPr>
        <w:t xml:space="preserve"> را دارد که ادات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دارد</w:t>
      </w:r>
    </w:p>
    <w:p w14:paraId="6CE14769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هر جا امر دائر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حکمت بود، اصل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</w:t>
      </w:r>
    </w:p>
    <w:p w14:paraId="197D895F" w14:textId="71553C09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واقع آن قاعده اصل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تمام آن قبل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رنگش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اما اگر حکمت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همه آن احکام، اصال</w:t>
      </w:r>
      <w:r w:rsidR="00A60B64">
        <w:rPr>
          <w:rFonts w:hint="cs"/>
          <w:rtl/>
        </w:rPr>
        <w:t>ة</w:t>
      </w:r>
      <w:r>
        <w:rPr>
          <w:rtl/>
        </w:rPr>
        <w:t xml:space="preserve">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آن متصور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حکمت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00BCFAB" w14:textId="3BB27C80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واضح است فقط </w:t>
      </w:r>
      <w:r w:rsidR="00A60B64">
        <w:rPr>
          <w:rFonts w:hint="cs"/>
          <w:rtl/>
        </w:rPr>
        <w:t>یادآوری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کنم؛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تشرب الخمر لانّه مسکر،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رائج و متداول، احتمالات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دارد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تشرب الخمر لانه مسکر، اگر لانه مسکر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بود، لا تشرب الخمر،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خمر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اصاله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خمر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فقط خمر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ممکن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عنوان خمر بر آن صادق نباشد، اسکار هم داشته باشد،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اصل آن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>
        <w:rPr>
          <w:rFonts w:hint="cs"/>
          <w:rtl/>
        </w:rPr>
        <w:t>ی</w:t>
      </w:r>
      <w:r>
        <w:rPr>
          <w:rtl/>
        </w:rPr>
        <w:t xml:space="preserve"> باشد.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کامل باشد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ندارد. </w:t>
      </w:r>
    </w:p>
    <w:p w14:paraId="602A718A" w14:textId="5CD47E0B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تشرب الخمر، ظهور در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A60B64">
        <w:rPr>
          <w:rtl/>
        </w:rPr>
        <w:t xml:space="preserve"> که در آن آمده است، دارد هم</w:t>
      </w:r>
      <w:r>
        <w:rPr>
          <w:rtl/>
        </w:rPr>
        <w:t xml:space="preserve"> شرب اصاله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آن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متعلق حکم است و هم خمر که موضوع حکم است،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آن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752B198" w14:textId="72980DA9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خروج </w:t>
      </w:r>
      <w:r w:rsidR="00A60B64">
        <w:rPr>
          <w:rtl/>
        </w:rPr>
        <w:t>از</w:t>
      </w:r>
      <w:r>
        <w:rPr>
          <w:rtl/>
        </w:rPr>
        <w:t xml:space="preserve"> اصاله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اساس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 w:rsidR="00A60B64">
        <w:rPr>
          <w:rtl/>
        </w:rPr>
        <w:t>به عدم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باشد که دشوار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خاطر علت باشد. علت که در کلام آمد نقش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بنابر تلق</w:t>
      </w:r>
      <w:r>
        <w:rPr>
          <w:rFonts w:hint="cs"/>
          <w:rtl/>
        </w:rPr>
        <w:t>ی</w:t>
      </w:r>
      <w:r>
        <w:rPr>
          <w:rtl/>
        </w:rPr>
        <w:t xml:space="preserve"> مشهور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اصاله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 موضوع قبل ثابت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وجه خمر اسکار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خمر موضوع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اسکار آن هست، مسکر موضوع است و تعمم و تخصص است. تلق</w:t>
      </w:r>
      <w:r>
        <w:rPr>
          <w:rFonts w:hint="cs"/>
          <w:rtl/>
        </w:rPr>
        <w:t>ی</w:t>
      </w:r>
      <w:r>
        <w:rPr>
          <w:rtl/>
        </w:rPr>
        <w:t xml:space="preserve"> مشهور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خمر موضوع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گفته است لا تشرب المسکر. </w:t>
      </w:r>
    </w:p>
    <w:p w14:paraId="1A74025E" w14:textId="1762AFA3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تعمم و تخصص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نقش علت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حکم، اگر علت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="00A60B64">
        <w:rPr>
          <w:rtl/>
        </w:rPr>
        <w:t>که</w:t>
      </w:r>
      <w:r>
        <w:rPr>
          <w:rtl/>
        </w:rPr>
        <w:t xml:space="preserve"> موضوع را از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مستقله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علت موضوع اصل</w:t>
      </w:r>
      <w:r>
        <w:rPr>
          <w:rFonts w:hint="cs"/>
          <w:rtl/>
        </w:rPr>
        <w:t>ی</w:t>
      </w:r>
      <w:r>
        <w:rPr>
          <w:rtl/>
        </w:rPr>
        <w:t xml:space="preserve">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6F8B8412" w14:textId="3BB56545" w:rsidR="00FC047B" w:rsidRDefault="00FC047B" w:rsidP="00A60B6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حکمت باشد طبق تلق</w:t>
      </w:r>
      <w:r>
        <w:rPr>
          <w:rFonts w:hint="cs"/>
          <w:rtl/>
        </w:rPr>
        <w:t>ی</w:t>
      </w:r>
      <w:r>
        <w:rPr>
          <w:rtl/>
        </w:rPr>
        <w:t xml:space="preserve"> مشهور آن حکم با موضوع سر جا</w:t>
      </w:r>
      <w:r>
        <w:rPr>
          <w:rFonts w:hint="cs"/>
          <w:rtl/>
        </w:rPr>
        <w:t>ی</w:t>
      </w:r>
      <w:r>
        <w:rPr>
          <w:rtl/>
        </w:rPr>
        <w:t xml:space="preserve"> خود ثابت است و اصاله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آن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حکمت ثبوت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دست مکلف نداده است که </w:t>
      </w:r>
      <w:r w:rsidR="00A60B64">
        <w:rPr>
          <w:rFonts w:hint="cs"/>
          <w:rtl/>
        </w:rPr>
        <w:t>ق</w:t>
      </w:r>
      <w:r>
        <w:rPr>
          <w:rtl/>
        </w:rPr>
        <w:t>ل</w:t>
      </w:r>
      <w:r w:rsidR="00A60B64">
        <w:rPr>
          <w:rFonts w:hint="cs"/>
          <w:rtl/>
        </w:rPr>
        <w:t>ة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A60B64">
        <w:rPr>
          <w:rFonts w:hint="cs"/>
          <w:rtl/>
        </w:rPr>
        <w:t>ل</w:t>
      </w:r>
      <w:r>
        <w:rPr>
          <w:rtl/>
        </w:rPr>
        <w:t xml:space="preserve"> احد ال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حکم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5656A205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مباحث</w:t>
      </w:r>
      <w:r>
        <w:rPr>
          <w:rFonts w:hint="cs"/>
          <w:rtl/>
        </w:rPr>
        <w:t>ی</w:t>
      </w:r>
      <w:r>
        <w:rPr>
          <w:rtl/>
        </w:rPr>
        <w:t xml:space="preserve"> که راجع به حکمت و علت گفته شده است. </w:t>
      </w:r>
    </w:p>
    <w:p w14:paraId="549280D8" w14:textId="095DAE1D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که حمل بر حکمت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قرائن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حکمت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ربط به مکلف ندارد، مصالح و مفاسد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برزخ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گذارد،</w:t>
      </w:r>
      <w:r>
        <w:rPr>
          <w:rtl/>
        </w:rPr>
        <w:t xml:space="preserve"> چون در برزخ </w:t>
      </w:r>
      <w:r w:rsidR="00A60B64">
        <w:rPr>
          <w:rtl/>
        </w:rPr>
        <w:t>این‌جوری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چون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را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دسترس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شاهد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علت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</w:p>
    <w:p w14:paraId="1365AEF2" w14:textId="124B9F45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دسترس مکلف است و برا</w:t>
      </w:r>
      <w:r>
        <w:rPr>
          <w:rFonts w:hint="cs"/>
          <w:rtl/>
        </w:rPr>
        <w:t>ی</w:t>
      </w:r>
      <w:r>
        <w:rPr>
          <w:rtl/>
        </w:rPr>
        <w:t xml:space="preserve"> او هم قابل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است، قاعده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اصل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گذاشته شود که علت است و اصاله العل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آن جار</w:t>
      </w:r>
      <w:r>
        <w:rPr>
          <w:rFonts w:hint="cs"/>
          <w:rtl/>
        </w:rPr>
        <w:t>ی</w:t>
      </w:r>
      <w:r>
        <w:rPr>
          <w:rtl/>
        </w:rPr>
        <w:t xml:space="preserve"> بشود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همان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است؛ </w:t>
      </w:r>
      <w:r w:rsidR="00FA2B8D">
        <w:rPr>
          <w:rFonts w:hint="cs"/>
          <w:rtl/>
        </w:rPr>
        <w:t>«</w:t>
      </w:r>
      <w:r w:rsidRPr="00FA2B8D">
        <w:rPr>
          <w:color w:val="008000"/>
          <w:rtl/>
        </w:rPr>
        <w:t xml:space="preserve">أَتَخَوَّفُ أَنْ </w:t>
      </w:r>
      <w:r w:rsidRPr="00FA2B8D">
        <w:rPr>
          <w:rFonts w:hint="cs"/>
          <w:color w:val="008000"/>
          <w:rtl/>
        </w:rPr>
        <w:t>یُ</w:t>
      </w:r>
      <w:r w:rsidRPr="00FA2B8D">
        <w:rPr>
          <w:rFonts w:hint="eastAsia"/>
          <w:color w:val="008000"/>
          <w:rtl/>
        </w:rPr>
        <w:t>عْجِبَنِ</w:t>
      </w:r>
      <w:r w:rsidRPr="00FA2B8D">
        <w:rPr>
          <w:rFonts w:hint="cs"/>
          <w:color w:val="008000"/>
          <w:rtl/>
        </w:rPr>
        <w:t>ی</w:t>
      </w:r>
      <w:r w:rsidRPr="00FA2B8D">
        <w:rPr>
          <w:color w:val="008000"/>
          <w:rtl/>
        </w:rPr>
        <w:t xml:space="preserve"> صَوْتُهَا</w:t>
      </w:r>
      <w:r w:rsidR="00FA2B8D">
        <w:rPr>
          <w:rFonts w:hint="cs"/>
          <w:rtl/>
        </w:rPr>
        <w:t>»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و مخاطب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سنجد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tl/>
        </w:rPr>
        <w:t>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هست، در حد نگران</w:t>
      </w:r>
      <w:r>
        <w:rPr>
          <w:rFonts w:hint="cs"/>
          <w:rtl/>
        </w:rPr>
        <w:t>ی</w:t>
      </w:r>
      <w:r>
        <w:rPr>
          <w:rtl/>
        </w:rPr>
        <w:t xml:space="preserve"> احتمال و اگر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باشد، در قاعده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عقلا</w:t>
      </w:r>
      <w:r>
        <w:rPr>
          <w:rFonts w:hint="cs"/>
          <w:rtl/>
        </w:rPr>
        <w:t>یی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</w:t>
      </w:r>
      <w:r>
        <w:rPr>
          <w:rFonts w:hint="cs"/>
          <w:rtl/>
        </w:rPr>
        <w:t>ی</w:t>
      </w:r>
      <w:r>
        <w:rPr>
          <w:rFonts w:hint="eastAsia"/>
          <w:rtl/>
        </w:rPr>
        <w:t>نجامد،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. </w:t>
      </w:r>
    </w:p>
    <w:p w14:paraId="3EF5308A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شخص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بدهد و لذا مانع</w:t>
      </w:r>
      <w:r>
        <w:rPr>
          <w:rFonts w:hint="cs"/>
          <w:rtl/>
        </w:rPr>
        <w:t>ی</w:t>
      </w:r>
      <w:r>
        <w:rPr>
          <w:rtl/>
        </w:rPr>
        <w:t xml:space="preserve"> ندارد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علت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F53E191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tl/>
        </w:rPr>
        <w:t xml:space="preserve"> که عرض کردم،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</w:t>
      </w:r>
    </w:p>
    <w:p w14:paraId="300163CC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جمله به منزلة العله است</w:t>
      </w:r>
    </w:p>
    <w:p w14:paraId="405E6712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قرائن خاصه‌ا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سمت حکمت ببرد، وجود ندارد. </w:t>
      </w:r>
    </w:p>
    <w:p w14:paraId="00A4EED7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اصاله العل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مبنا</w:t>
      </w:r>
      <w:r>
        <w:rPr>
          <w:rFonts w:hint="cs"/>
          <w:rtl/>
        </w:rPr>
        <w:t>ی</w:t>
      </w:r>
      <w:r>
        <w:rPr>
          <w:rtl/>
        </w:rPr>
        <w:t xml:space="preserve">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26B64A7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کل خطاب قبل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tl/>
        </w:rPr>
        <w:t xml:space="preserve">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اختصاصات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که آدم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و تعبد به آن معنا</w:t>
      </w:r>
      <w:r>
        <w:rPr>
          <w:rFonts w:hint="cs"/>
          <w:rtl/>
        </w:rPr>
        <w:t>ی</w:t>
      </w:r>
      <w:r>
        <w:rPr>
          <w:rtl/>
        </w:rPr>
        <w:t xml:space="preserve"> خاص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D013D7F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که؛ هر جا که خوف عقلا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اعجاب به پاسخ او باشد، اعجاب که شائبه شهو</w:t>
      </w:r>
      <w:r>
        <w:rPr>
          <w:rFonts w:hint="cs"/>
          <w:rtl/>
        </w:rPr>
        <w:t>ی</w:t>
      </w:r>
      <w:r>
        <w:rPr>
          <w:rtl/>
        </w:rPr>
        <w:t xml:space="preserve"> در پاسخ زن به او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ابتدا به سلام مکروه است. </w:t>
      </w:r>
    </w:p>
    <w:p w14:paraId="33A12CD8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شابه که گفته شده است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شابه آمده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جا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و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شابه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شابه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آن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ط،</w:t>
      </w:r>
      <w:r>
        <w:rPr>
          <w:rtl/>
        </w:rPr>
        <w:t xml:space="preserve"> همه از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ابتدا به سلام برا</w:t>
      </w:r>
      <w:r>
        <w:rPr>
          <w:rFonts w:hint="cs"/>
          <w:rtl/>
        </w:rPr>
        <w:t>ی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به،</w:t>
      </w:r>
      <w:r>
        <w:rPr>
          <w:rtl/>
        </w:rPr>
        <w:t xml:space="preserve"> از بازخورد شهو</w:t>
      </w:r>
      <w:r>
        <w:rPr>
          <w:rFonts w:hint="cs"/>
          <w:rtl/>
        </w:rPr>
        <w:t>ی</w:t>
      </w:r>
      <w:r>
        <w:rPr>
          <w:rtl/>
        </w:rPr>
        <w:t xml:space="preserve"> در آن وجود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کار را انجام نده، کراهت دارد،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مخصص</w:t>
      </w:r>
      <w:r>
        <w:rPr>
          <w:rFonts w:hint="cs"/>
          <w:rtl/>
        </w:rPr>
        <w:t>ی</w:t>
      </w:r>
      <w:r>
        <w:rPr>
          <w:rtl/>
        </w:rPr>
        <w:t xml:space="preserve"> نسبت به مطلقات ابدئوا بالسلام، البدء بالسلام مستحب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آن کار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942301D" w14:textId="30DBDDE0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FA2B8D">
        <w:rPr>
          <w:rFonts w:hint="cs"/>
          <w:rtl/>
        </w:rPr>
        <w:t>یک‌جوری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اختصاص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مطلب خاص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قاعده سوم</w:t>
      </w:r>
      <w:r>
        <w:rPr>
          <w:rFonts w:hint="cs"/>
          <w:rtl/>
        </w:rPr>
        <w:t>ی</w:t>
      </w:r>
      <w:r>
        <w:rPr>
          <w:rtl/>
        </w:rPr>
        <w:t xml:space="preserve"> علاوه بر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14:paraId="0B3C939E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قبل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ملاک احتمال اعجاب به استماع جواب سلام، هر جا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 سلام مستحب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مکروه است. </w:t>
      </w:r>
    </w:p>
    <w:p w14:paraId="2DF7C807" w14:textId="7C7FAF91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ممکن است کس</w:t>
      </w:r>
      <w:r>
        <w:rPr>
          <w:rFonts w:hint="cs"/>
          <w:rtl/>
        </w:rPr>
        <w:t>ی</w:t>
      </w:r>
      <w:r>
        <w:rPr>
          <w:rtl/>
        </w:rPr>
        <w:t xml:space="preserve">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چون علت دارد که </w:t>
      </w:r>
      <w:r w:rsidR="00FA2B8D">
        <w:rPr>
          <w:rFonts w:hint="cs"/>
          <w:rtl/>
        </w:rPr>
        <w:t>«</w:t>
      </w:r>
      <w:r w:rsidRPr="00FA2B8D">
        <w:rPr>
          <w:color w:val="008000"/>
          <w:rtl/>
        </w:rPr>
        <w:t xml:space="preserve">أَتَخَوَّفُ أَنْ </w:t>
      </w:r>
      <w:r w:rsidRPr="00FA2B8D">
        <w:rPr>
          <w:rFonts w:hint="cs"/>
          <w:color w:val="008000"/>
          <w:rtl/>
        </w:rPr>
        <w:t>یُ</w:t>
      </w:r>
      <w:r w:rsidRPr="00FA2B8D">
        <w:rPr>
          <w:rFonts w:hint="eastAsia"/>
          <w:color w:val="008000"/>
          <w:rtl/>
        </w:rPr>
        <w:t>عْجِبَنِ</w:t>
      </w:r>
      <w:r w:rsidRPr="00FA2B8D">
        <w:rPr>
          <w:rFonts w:hint="cs"/>
          <w:color w:val="008000"/>
          <w:rtl/>
        </w:rPr>
        <w:t>ی</w:t>
      </w:r>
      <w:r w:rsidRPr="00FA2B8D">
        <w:rPr>
          <w:color w:val="008000"/>
          <w:rtl/>
        </w:rPr>
        <w:t xml:space="preserve"> صَوْتُهَا</w:t>
      </w:r>
      <w:r w:rsidR="00FA2B8D">
        <w:rPr>
          <w:rFonts w:hint="cs"/>
          <w:rtl/>
        </w:rPr>
        <w:t>»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گام دوم</w:t>
      </w:r>
      <w:r>
        <w:rPr>
          <w:rFonts w:hint="cs"/>
          <w:rtl/>
        </w:rPr>
        <w:t>ی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 دارد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A2B8D">
        <w:rPr>
          <w:rFonts w:hint="cs"/>
          <w:rtl/>
        </w:rPr>
        <w:t>«</w:t>
      </w:r>
      <w:r w:rsidRPr="00FA2B8D">
        <w:rPr>
          <w:color w:val="008000"/>
          <w:rtl/>
        </w:rPr>
        <w:t xml:space="preserve">أَنْ </w:t>
      </w:r>
      <w:r w:rsidRPr="00FA2B8D">
        <w:rPr>
          <w:rFonts w:hint="cs"/>
          <w:color w:val="008000"/>
          <w:rtl/>
        </w:rPr>
        <w:t>یُ</w:t>
      </w:r>
      <w:r w:rsidRPr="00FA2B8D">
        <w:rPr>
          <w:rFonts w:hint="eastAsia"/>
          <w:color w:val="008000"/>
          <w:rtl/>
        </w:rPr>
        <w:t>عْجِبَنِ</w:t>
      </w:r>
      <w:r w:rsidRPr="00FA2B8D">
        <w:rPr>
          <w:rFonts w:hint="cs"/>
          <w:color w:val="008000"/>
          <w:rtl/>
        </w:rPr>
        <w:t>ی</w:t>
      </w:r>
      <w:r w:rsidRPr="00FA2B8D">
        <w:rPr>
          <w:color w:val="008000"/>
          <w:rtl/>
        </w:rPr>
        <w:t xml:space="preserve"> صَوْتُهَا</w:t>
      </w:r>
      <w:r w:rsidR="00FA2B8D">
        <w:rPr>
          <w:rFonts w:hint="cs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صوت او در جواب،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جواب 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ا</w:t>
      </w:r>
      <w:r>
        <w:rPr>
          <w:rFonts w:hint="eastAsia"/>
          <w:rtl/>
        </w:rPr>
        <w:t>و</w:t>
      </w:r>
      <w:r>
        <w:rPr>
          <w:rtl/>
        </w:rPr>
        <w:t xml:space="preserve"> نگران است به خاطر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شوائب شهو</w:t>
      </w:r>
      <w:r>
        <w:rPr>
          <w:rFonts w:hint="cs"/>
          <w:rtl/>
        </w:rPr>
        <w:t>ی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اختصاص به مقام جواب 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محادثه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صوت هست ول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حرف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گام که از جواب سلام جلوتر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5C16DCB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گام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صوت هم دخالت ندارد، آنجا</w:t>
      </w:r>
      <w:r>
        <w:rPr>
          <w:rFonts w:hint="cs"/>
          <w:rtl/>
        </w:rPr>
        <w:t>یی</w:t>
      </w:r>
      <w:r>
        <w:rPr>
          <w:rtl/>
        </w:rPr>
        <w:t xml:space="preserve"> که برقرار</w:t>
      </w:r>
      <w:r>
        <w:rPr>
          <w:rFonts w:hint="cs"/>
          <w:rtl/>
        </w:rPr>
        <w:t>ی</w:t>
      </w:r>
      <w:r>
        <w:rPr>
          <w:rtl/>
        </w:rPr>
        <w:t xml:space="preserve"> رابطه‌ا</w:t>
      </w:r>
      <w:r>
        <w:rPr>
          <w:rFonts w:hint="cs"/>
          <w:rtl/>
        </w:rPr>
        <w:t>ی</w:t>
      </w:r>
      <w:r>
        <w:rPr>
          <w:rtl/>
        </w:rPr>
        <w:t xml:space="preserve"> که خوف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خوف است،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رخداد شهو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 شهو</w:t>
      </w:r>
      <w:r>
        <w:rPr>
          <w:rFonts w:hint="cs"/>
          <w:rtl/>
        </w:rPr>
        <w:t>ی</w:t>
      </w:r>
      <w:r>
        <w:rPr>
          <w:rtl/>
        </w:rPr>
        <w:t xml:space="preserve"> است، مطلق است ولو صوت هم نباشد.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اگر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آن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دو قاعده سابق. </w:t>
      </w:r>
    </w:p>
    <w:p w14:paraId="389DAF88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التذاذ بود که هر نوع رابطه‌ا</w:t>
      </w:r>
      <w:r>
        <w:rPr>
          <w:rFonts w:hint="cs"/>
          <w:rtl/>
        </w:rPr>
        <w:t>ی</w:t>
      </w:r>
      <w:r>
        <w:rPr>
          <w:rtl/>
        </w:rPr>
        <w:t xml:space="preserve"> که در آن التذاذات شهوان</w:t>
      </w:r>
      <w:r>
        <w:rPr>
          <w:rFonts w:hint="cs"/>
          <w:rtl/>
        </w:rPr>
        <w:t>ی</w:t>
      </w:r>
      <w:r>
        <w:rPr>
          <w:rtl/>
        </w:rPr>
        <w:t xml:space="preserve"> باشد، ممنوع بود.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زوجه و ملک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</w:p>
    <w:p w14:paraId="1463C362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هم بود که ر</w:t>
      </w:r>
      <w:r>
        <w:rPr>
          <w:rFonts w:hint="cs"/>
          <w:rtl/>
        </w:rPr>
        <w:t>ی</w:t>
      </w:r>
      <w:r>
        <w:rPr>
          <w:rFonts w:hint="eastAsia"/>
          <w:rtl/>
        </w:rPr>
        <w:t>به،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او و برقرار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رابطه، شهوان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شهوان</w:t>
      </w:r>
      <w:r>
        <w:rPr>
          <w:rFonts w:hint="cs"/>
          <w:rtl/>
        </w:rPr>
        <w:t>ی</w:t>
      </w:r>
      <w:r>
        <w:rPr>
          <w:rtl/>
        </w:rPr>
        <w:t xml:space="preserve"> منجر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524B4B4F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قاعده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آنجا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شهو</w:t>
      </w:r>
      <w:r>
        <w:rPr>
          <w:rFonts w:hint="cs"/>
          <w:rtl/>
        </w:rPr>
        <w:t>ی</w:t>
      </w:r>
      <w:r>
        <w:rPr>
          <w:rtl/>
        </w:rPr>
        <w:t xml:space="preserve"> است، احتمال عقلا</w:t>
      </w:r>
      <w:r>
        <w:rPr>
          <w:rFonts w:hint="cs"/>
          <w:rtl/>
        </w:rPr>
        <w:t>یی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مکروه است،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حرام است، چون احتمال است،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احتمال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 داده شود. کراهت دارد آن ارتباط</w:t>
      </w:r>
      <w:r>
        <w:rPr>
          <w:rFonts w:hint="cs"/>
          <w:rtl/>
        </w:rPr>
        <w:t>ی</w:t>
      </w:r>
      <w:r>
        <w:rPr>
          <w:rtl/>
        </w:rPr>
        <w:t xml:space="preserve"> که ممکن است. </w:t>
      </w:r>
    </w:p>
    <w:p w14:paraId="2D950532" w14:textId="77777777" w:rsidR="00FC047B" w:rsidRDefault="00FC047B" w:rsidP="00373CD7">
      <w:pPr>
        <w:pStyle w:val="Heading1"/>
        <w:rPr>
          <w:rtl/>
        </w:rPr>
      </w:pPr>
      <w:bookmarkStart w:id="11" w:name="_Toc221552666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مسئله</w:t>
      </w:r>
      <w:bookmarkEnd w:id="11"/>
    </w:p>
    <w:p w14:paraId="48F50D6E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امر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اجرا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ملازم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دو تا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تا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سه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ممکن است هر سه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7C110CA0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اقدام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انجام داد؛ </w:t>
      </w:r>
    </w:p>
    <w:p w14:paraId="351E43E5" w14:textId="31CA9A48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FA2B8D">
        <w:rPr>
          <w:rFonts w:hint="cs"/>
          <w:rtl/>
        </w:rPr>
        <w:t>«</w:t>
      </w:r>
      <w:r w:rsidRPr="00FA2B8D">
        <w:rPr>
          <w:color w:val="008000"/>
          <w:rtl/>
        </w:rPr>
        <w:t xml:space="preserve">أَتَخَوَّفُ أَنْ </w:t>
      </w:r>
      <w:r w:rsidRPr="00FA2B8D">
        <w:rPr>
          <w:rFonts w:hint="cs"/>
          <w:color w:val="008000"/>
          <w:rtl/>
        </w:rPr>
        <w:t>یُ</w:t>
      </w:r>
      <w:r w:rsidRPr="00FA2B8D">
        <w:rPr>
          <w:rFonts w:hint="eastAsia"/>
          <w:color w:val="008000"/>
          <w:rtl/>
        </w:rPr>
        <w:t>عْجِبَنِ</w:t>
      </w:r>
      <w:r w:rsidRPr="00FA2B8D">
        <w:rPr>
          <w:rFonts w:hint="cs"/>
          <w:color w:val="008000"/>
          <w:rtl/>
        </w:rPr>
        <w:t>ی</w:t>
      </w:r>
      <w:r w:rsidRPr="00FA2B8D">
        <w:rPr>
          <w:color w:val="008000"/>
          <w:rtl/>
        </w:rPr>
        <w:t xml:space="preserve"> صَوْتُهَا</w:t>
      </w:r>
      <w:r w:rsidR="00FA2B8D">
        <w:rPr>
          <w:rFonts w:hint="cs"/>
          <w:rtl/>
        </w:rPr>
        <w:t>»</w:t>
      </w:r>
      <w:r>
        <w:rPr>
          <w:rtl/>
        </w:rPr>
        <w:t xml:space="preserve"> علت است، حکمت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51F8613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صوت در جواب سلام را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صوت ولو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جواب سلام.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جواب سلام بودن را الغاء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هر صوت</w:t>
      </w:r>
      <w:r>
        <w:rPr>
          <w:rFonts w:hint="cs"/>
          <w:rtl/>
        </w:rPr>
        <w:t>ی</w:t>
      </w:r>
      <w:r>
        <w:rPr>
          <w:rtl/>
        </w:rPr>
        <w:t xml:space="preserve"> ولو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جواب سلام. </w:t>
      </w:r>
    </w:p>
    <w:p w14:paraId="05677799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صوت را هم الغاء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صوت،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اتخوف أن </w:t>
      </w:r>
      <w:r>
        <w:rPr>
          <w:rFonts w:hint="cs"/>
          <w:rtl/>
        </w:rPr>
        <w:t>ی</w:t>
      </w:r>
      <w:r>
        <w:rPr>
          <w:rFonts w:hint="eastAsia"/>
          <w:rtl/>
        </w:rPr>
        <w:t>عجبن</w:t>
      </w:r>
      <w:r>
        <w:rPr>
          <w:rFonts w:hint="cs"/>
          <w:rtl/>
        </w:rPr>
        <w:t>ی</w:t>
      </w:r>
      <w:r>
        <w:rPr>
          <w:rtl/>
        </w:rPr>
        <w:t xml:space="preserve"> آن ارتباط. </w:t>
      </w:r>
    </w:p>
    <w:p w14:paraId="6D63E340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تا؛ ۱-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دو تا هم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اگر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عامه‌ا</w:t>
      </w:r>
      <w:r>
        <w:rPr>
          <w:rFonts w:hint="cs"/>
          <w:rtl/>
        </w:rPr>
        <w:t>ی</w:t>
      </w:r>
      <w:r>
        <w:rPr>
          <w:rtl/>
        </w:rPr>
        <w:t xml:space="preserve">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دو قاعده عامه مربوط به حرمت بود،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عامه در کراهت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C11F0B5" w14:textId="06614D95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که در ارتباط با نامحرم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محقق بشود و آن نگران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ارتباط،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شائبه شهو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A2B8D">
        <w:rPr>
          <w:rtl/>
        </w:rPr>
        <w:t>حتماً</w:t>
      </w:r>
      <w:r>
        <w:rPr>
          <w:rtl/>
        </w:rPr>
        <w:t xml:space="preserve"> مکروه است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مکروه بودن نه تنها خلاف ارتکاز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موافق ارتکاز است. </w:t>
      </w:r>
    </w:p>
    <w:p w14:paraId="474C1D4E" w14:textId="77777777" w:rsidR="00FC047B" w:rsidRDefault="00FC047B" w:rsidP="00373CD7">
      <w:pPr>
        <w:pStyle w:val="Heading1"/>
        <w:rPr>
          <w:rtl/>
        </w:rPr>
      </w:pPr>
      <w:bookmarkStart w:id="12" w:name="_Toc221552667"/>
      <w:r>
        <w:rPr>
          <w:rFonts w:hint="eastAsia"/>
          <w:rtl/>
        </w:rPr>
        <w:t>نکته</w:t>
      </w:r>
      <w:r>
        <w:rPr>
          <w:rtl/>
        </w:rPr>
        <w:t xml:space="preserve"> چهارم</w:t>
      </w:r>
      <w:bookmarkEnd w:id="12"/>
    </w:p>
    <w:p w14:paraId="4E0D1319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فحوا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که مستحب بود، آن گاه که در آن خوف از بازخورد</w:t>
      </w:r>
      <w:r>
        <w:rPr>
          <w:rFonts w:hint="cs"/>
          <w:rtl/>
        </w:rPr>
        <w:t>ی</w:t>
      </w:r>
      <w:r>
        <w:rPr>
          <w:rtl/>
        </w:rPr>
        <w:t xml:space="preserve"> که در آن امر شهو</w:t>
      </w:r>
      <w:r>
        <w:rPr>
          <w:rFonts w:hint="cs"/>
          <w:rtl/>
        </w:rPr>
        <w:t>ی</w:t>
      </w:r>
      <w:r>
        <w:rPr>
          <w:rtl/>
        </w:rPr>
        <w:t xml:space="preserve"> باشد، مستحب را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 مکروه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افعال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ذاتا مستحب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6A29726" w14:textId="2BBA7651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است، سلام با آن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انجام شده است، به خاطر </w:t>
      </w:r>
      <w:r w:rsidR="00FA2B8D">
        <w:rPr>
          <w:rFonts w:hint="cs"/>
          <w:rtl/>
        </w:rPr>
        <w:t>«</w:t>
      </w:r>
      <w:r w:rsidRPr="00FA2B8D">
        <w:rPr>
          <w:color w:val="008000"/>
          <w:rtl/>
        </w:rPr>
        <w:t xml:space="preserve">أَتَخَوَّفُ أَنْ </w:t>
      </w:r>
      <w:r w:rsidRPr="00FA2B8D">
        <w:rPr>
          <w:rFonts w:hint="cs"/>
          <w:color w:val="008000"/>
          <w:rtl/>
        </w:rPr>
        <w:t>یُ</w:t>
      </w:r>
      <w:r w:rsidRPr="00FA2B8D">
        <w:rPr>
          <w:rFonts w:hint="eastAsia"/>
          <w:color w:val="008000"/>
          <w:rtl/>
        </w:rPr>
        <w:t>عْجِبَنِ</w:t>
      </w:r>
      <w:r w:rsidRPr="00FA2B8D">
        <w:rPr>
          <w:rFonts w:hint="cs"/>
          <w:color w:val="008000"/>
          <w:rtl/>
        </w:rPr>
        <w:t>ی</w:t>
      </w:r>
      <w:r w:rsidRPr="00FA2B8D">
        <w:rPr>
          <w:color w:val="008000"/>
          <w:rtl/>
        </w:rPr>
        <w:t xml:space="preserve"> صَوْتُهَا</w:t>
      </w:r>
      <w:r w:rsidR="00FA2B8D">
        <w:rPr>
          <w:rFonts w:hint="cs"/>
          <w:rtl/>
        </w:rPr>
        <w:t>»</w:t>
      </w:r>
      <w:r>
        <w:rPr>
          <w:rtl/>
        </w:rPr>
        <w:t xml:space="preserve"> مکروه شد، حکم مبدل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گفتگو‌ها</w:t>
      </w:r>
      <w:r>
        <w:rPr>
          <w:rFonts w:hint="cs"/>
          <w:rtl/>
        </w:rPr>
        <w:t>یی</w:t>
      </w:r>
      <w:r>
        <w:rPr>
          <w:rtl/>
        </w:rPr>
        <w:t xml:space="preserve"> که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اقدامات</w:t>
      </w:r>
      <w:r>
        <w:rPr>
          <w:rFonts w:hint="cs"/>
          <w:rtl/>
        </w:rPr>
        <w:t>ی</w:t>
      </w:r>
      <w:r>
        <w:rPr>
          <w:rtl/>
        </w:rPr>
        <w:t xml:space="preserve"> که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جزء مباحات است و مستحب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</w:t>
      </w:r>
      <w:r w:rsidR="00FA2B8D">
        <w:rPr>
          <w:rtl/>
        </w:rPr>
        <w:t>حتماً</w:t>
      </w:r>
      <w:r>
        <w:rPr>
          <w:rtl/>
        </w:rPr>
        <w:t xml:space="preserve"> مکروه است. </w:t>
      </w:r>
    </w:p>
    <w:p w14:paraId="068D6A52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مناط‌ها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کل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سلام و جواب سلام و…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قانون کل</w:t>
      </w:r>
      <w:r>
        <w:rPr>
          <w:rFonts w:hint="cs"/>
          <w:rtl/>
        </w:rPr>
        <w:t>ی</w:t>
      </w:r>
      <w:r>
        <w:rPr>
          <w:rtl/>
        </w:rPr>
        <w:t xml:space="preserve">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که در سلام و جواب سلام هم هست. </w:t>
      </w:r>
    </w:p>
    <w:p w14:paraId="7A347346" w14:textId="30DEB5A5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پنج نکته، اگر عبور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کل</w:t>
      </w:r>
      <w:r>
        <w:rPr>
          <w:rFonts w:hint="cs"/>
          <w:rtl/>
        </w:rPr>
        <w:t>ی</w:t>
      </w:r>
      <w:r>
        <w:rPr>
          <w:rtl/>
        </w:rPr>
        <w:t xml:space="preserve">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قبل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النساء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نبود،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هر جا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خوف و نگران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ممکن است در م</w:t>
      </w:r>
      <w:r>
        <w:rPr>
          <w:rFonts w:hint="eastAsia"/>
          <w:rtl/>
        </w:rPr>
        <w:t>عصوم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لذا </w:t>
      </w:r>
      <w:r w:rsidR="00FA2B8D">
        <w:rPr>
          <w:rtl/>
        </w:rPr>
        <w:t>اصلاً</w:t>
      </w:r>
      <w:r>
        <w:rPr>
          <w:rtl/>
        </w:rPr>
        <w:t xml:space="preserve"> مصداق ندارد و ممکن است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</w:t>
      </w:r>
      <w:r w:rsidR="00762FFE">
        <w:rPr>
          <w:rtl/>
        </w:rPr>
        <w:t>همین‌طور</w:t>
      </w:r>
      <w:r>
        <w:rPr>
          <w:rtl/>
        </w:rPr>
        <w:t xml:space="preserve">. </w:t>
      </w:r>
    </w:p>
    <w:p w14:paraId="49373A11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کل مبحث</w:t>
      </w:r>
      <w:r>
        <w:rPr>
          <w:rFonts w:hint="cs"/>
          <w:rtl/>
        </w:rPr>
        <w:t>ی</w:t>
      </w:r>
      <w:r>
        <w:rPr>
          <w:rtl/>
        </w:rPr>
        <w:t xml:space="preserve"> که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بود. </w:t>
      </w:r>
    </w:p>
    <w:p w14:paraId="66BB7EE8" w14:textId="77777777" w:rsidR="00FC047B" w:rsidRDefault="00FC047B" w:rsidP="00373CD7">
      <w:pPr>
        <w:pStyle w:val="Heading1"/>
        <w:rPr>
          <w:rtl/>
        </w:rPr>
      </w:pPr>
      <w:bookmarkStart w:id="13" w:name="_Toc221552668"/>
      <w:r>
        <w:rPr>
          <w:rFonts w:hint="eastAsia"/>
          <w:rtl/>
        </w:rPr>
        <w:t>نکته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bookmarkEnd w:id="13"/>
    </w:p>
    <w:p w14:paraId="4200773A" w14:textId="7F402BCC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مسعده و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هم ممکن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اگر علت آمد آن علت در همه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در آن آمده است، وجود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A2B8D">
        <w:rPr>
          <w:rtl/>
        </w:rPr>
        <w:t>تقریباً</w:t>
      </w:r>
      <w:r>
        <w:rPr>
          <w:rtl/>
        </w:rPr>
        <w:t xml:space="preserve"> امر </w:t>
      </w:r>
      <w:r w:rsidR="00FA2B8D">
        <w:rPr>
          <w:rtl/>
        </w:rPr>
        <w:t>مفروغ‌عنه</w:t>
      </w:r>
      <w:r>
        <w:rPr>
          <w:rtl/>
        </w:rPr>
        <w:t xml:space="preserve"> است گرچه جا</w:t>
      </w:r>
      <w:r>
        <w:rPr>
          <w:rFonts w:hint="cs"/>
          <w:rtl/>
        </w:rPr>
        <w:t>ی</w:t>
      </w:r>
      <w:r>
        <w:rPr>
          <w:rtl/>
        </w:rPr>
        <w:t xml:space="preserve"> بحث اصول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26EAC9F5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الرجال عل</w:t>
      </w:r>
      <w:r>
        <w:rPr>
          <w:rFonts w:hint="cs"/>
          <w:rtl/>
        </w:rPr>
        <w:t>ی</w:t>
      </w:r>
      <w:r>
        <w:rPr>
          <w:rtl/>
        </w:rPr>
        <w:t xml:space="preserve"> النساء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لا تبدء النساء بالسلام، آن‌ها هم از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خاطر علت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شده است. علت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افکند</w:t>
      </w:r>
      <w:r>
        <w:rPr>
          <w:rtl/>
        </w:rPr>
        <w:t xml:space="preserve"> هم بر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</w:t>
      </w:r>
      <w:r>
        <w:rPr>
          <w:rtl/>
        </w:rPr>
        <w:t xml:space="preserve"> معصوم را نقل کرد و هم بر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اطلاقات</w:t>
      </w:r>
      <w:r>
        <w:rPr>
          <w:rFonts w:hint="cs"/>
          <w:rtl/>
        </w:rPr>
        <w:t>ی</w:t>
      </w:r>
      <w:r>
        <w:rPr>
          <w:rtl/>
        </w:rPr>
        <w:t xml:space="preserve"> داشت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14:paraId="18528656" w14:textId="7CCA2B8A" w:rsidR="00FC047B" w:rsidRDefault="00FC047B" w:rsidP="003572A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البته داشت اذا خاف الاعجاب،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حداکثر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خوف </w:t>
      </w:r>
      <w:r w:rsidR="003572AC">
        <w:rPr>
          <w:rFonts w:hint="cs"/>
          <w:rtl/>
        </w:rPr>
        <w:t>ق</w:t>
      </w:r>
      <w:bookmarkStart w:id="14" w:name="_GoBack"/>
      <w:bookmarkEnd w:id="14"/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است</w:t>
      </w:r>
    </w:p>
    <w:p w14:paraId="30F84BEA" w14:textId="77777777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آن پنج شش قول</w:t>
      </w:r>
      <w:r>
        <w:rPr>
          <w:rFonts w:hint="cs"/>
          <w:rtl/>
        </w:rPr>
        <w:t>ی</w:t>
      </w:r>
      <w:r>
        <w:rPr>
          <w:rtl/>
        </w:rPr>
        <w:t xml:space="preserve"> که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همه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قول هفتم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قول هفتم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ندارد، قانون 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40850C1A" w14:textId="70B7AE25" w:rsidR="00FC047B" w:rsidRDefault="00FC047B" w:rsidP="00373CD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وقت در بدء به سلام هم </w:t>
      </w:r>
      <w:r w:rsidR="009A6222">
        <w:rPr>
          <w:rtl/>
        </w:rPr>
        <w:t>همین‌جوری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البدء بالسلام بالنسبه ال</w:t>
      </w:r>
      <w:r>
        <w:rPr>
          <w:rFonts w:hint="cs"/>
          <w:rtl/>
        </w:rPr>
        <w:t>ی</w:t>
      </w:r>
      <w:r>
        <w:rPr>
          <w:rtl/>
        </w:rPr>
        <w:t xml:space="preserve">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اگر در آن خوف اعجاب باشد مکروه است و اگر نباشد، مکروه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بلکه مستحب است. </w:t>
      </w:r>
    </w:p>
    <w:p w14:paraId="1C29CE95" w14:textId="1A61B6A1" w:rsidR="00312F76" w:rsidRDefault="00FC047B" w:rsidP="009A62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به خوف الاعجاب و عدم خوف الاعجاب است </w:t>
      </w:r>
      <w:r w:rsidR="00F1135D">
        <w:rPr>
          <w:rtl/>
        </w:rPr>
        <w:t>مطلقاً</w:t>
      </w:r>
      <w:r>
        <w:rPr>
          <w:rtl/>
        </w:rPr>
        <w:t>، آن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شابه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شابه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آن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شابه که گفته‌اند، چون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غالب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چون آن اعجاب در آنجا </w:t>
      </w:r>
      <w:r w:rsidR="009A6222">
        <w:rPr>
          <w:rtl/>
        </w:rPr>
        <w:t>غالباً</w:t>
      </w:r>
      <w:r>
        <w:rPr>
          <w:rtl/>
        </w:rPr>
        <w:t xml:space="preserve"> ظهور و بروز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توجه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شابه،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غال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ED5DE9">
        <w:rPr>
          <w:rFonts w:hint="cs"/>
          <w:rtl/>
        </w:rPr>
        <w:t>.</w:t>
      </w:r>
    </w:p>
    <w:sectPr w:rsidR="00312F76" w:rsidSect="00BA6445">
      <w:headerReference w:type="default" r:id="rId8"/>
      <w:footerReference w:type="default" r:id="rId9"/>
      <w:footnotePr>
        <w:numRestart w:val="eachPage"/>
      </w:footnotePr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CB642" w14:textId="77777777" w:rsidR="003F0859" w:rsidRDefault="003F0859" w:rsidP="000D5800">
      <w:r>
        <w:separator/>
      </w:r>
    </w:p>
  </w:endnote>
  <w:endnote w:type="continuationSeparator" w:id="0">
    <w:p w14:paraId="0389BCE4" w14:textId="77777777" w:rsidR="003F0859" w:rsidRDefault="003F0859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1B934C28-5205-4DF1-8516-92A0E026D34A}"/>
    <w:embedBold r:id="rId2" w:fontKey="{3D84C7B2-0C15-450B-91C8-AE58AF7154BE}"/>
    <w:embedBoldItalic r:id="rId3" w:fontKey="{C041B4F6-170A-4E84-899D-7CE5E5F161E4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28A6A315-2175-4A90-A12B-85CC7684FF47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172635AD-0998-4AAE-ADEA-40F06F8E23B1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3F0859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525D9" w14:textId="77777777" w:rsidR="003F0859" w:rsidRDefault="003F0859" w:rsidP="000D5800">
      <w:r>
        <w:separator/>
      </w:r>
    </w:p>
  </w:footnote>
  <w:footnote w:type="continuationSeparator" w:id="0">
    <w:p w14:paraId="4A22DBE1" w14:textId="77777777" w:rsidR="003F0859" w:rsidRDefault="003F0859" w:rsidP="000D5800">
      <w:r>
        <w:continuationSeparator/>
      </w:r>
    </w:p>
  </w:footnote>
  <w:footnote w:id="1">
    <w:p w14:paraId="0E73A294" w14:textId="77777777" w:rsidR="006A6A37" w:rsidRPr="00CB2546" w:rsidRDefault="006A6A37" w:rsidP="006A6A37">
      <w:pPr>
        <w:pStyle w:val="FootnoteText"/>
      </w:pPr>
      <w:r w:rsidRPr="00CB2546">
        <w:footnoteRef/>
      </w:r>
      <w:r w:rsidRPr="00CB2546">
        <w:rPr>
          <w:rtl/>
        </w:rPr>
        <w:t xml:space="preserve"> </w:t>
      </w:r>
      <w:hyperlink r:id="rId1" w:history="1">
        <w:r w:rsidRPr="00CB2546">
          <w:rPr>
            <w:rStyle w:val="Hyperlink"/>
            <w:rFonts w:eastAsia="2  Badr"/>
            <w:rtl/>
          </w:rPr>
          <w:t>وسائل الشيعة، الشيخ الحر العاملي، ج20، ص234، أبواب أبواب مقدّمات النكاح وآدابه، باب131، ح1، ط آل البيت.</w:t>
        </w:r>
      </w:hyperlink>
    </w:p>
  </w:footnote>
  <w:footnote w:id="2">
    <w:p w14:paraId="6D9A1B07" w14:textId="77777777" w:rsidR="00041BA0" w:rsidRPr="00CA3872" w:rsidRDefault="00041BA0" w:rsidP="00041BA0">
      <w:pPr>
        <w:pStyle w:val="FootnoteText"/>
      </w:pPr>
      <w:r w:rsidRPr="00CA3872">
        <w:footnoteRef/>
      </w:r>
      <w:r w:rsidRPr="00CA3872">
        <w:rPr>
          <w:rtl/>
        </w:rPr>
        <w:t xml:space="preserve"> </w:t>
      </w:r>
      <w:hyperlink r:id="rId2" w:history="1">
        <w:r w:rsidRPr="00CA3872">
          <w:rPr>
            <w:rStyle w:val="Hyperlink"/>
            <w:rFonts w:eastAsia="2  Badr"/>
            <w:rtl/>
          </w:rPr>
          <w:t>مستدرك الوسائل، المحدّث النوري، ج14، ص290.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5446D0D7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112CB4">
      <w:rPr>
        <w:rFonts w:ascii="Adobe Arabic" w:hAnsi="Adobe Arabic" w:cs="Adobe Arabic" w:hint="cs"/>
        <w:color w:val="000000" w:themeColor="text1"/>
        <w:sz w:val="24"/>
        <w:szCs w:val="24"/>
        <w:rtl/>
      </w:rPr>
      <w:t>20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11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0FB2F782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05433F">
      <w:rPr>
        <w:rFonts w:ascii="Adobe Arabic" w:hAnsi="Adobe Arabic" w:cs="Adobe Arabic" w:hint="cs"/>
        <w:color w:val="000000" w:themeColor="text1"/>
        <w:sz w:val="24"/>
        <w:szCs w:val="24"/>
        <w:rtl/>
      </w:rPr>
      <w:t>ستر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="00112CB4">
      <w:rPr>
        <w:rFonts w:ascii="Adobe Arabic" w:hAnsi="Adobe Arabic" w:cs="Adobe Arabic" w:hint="cs"/>
        <w:color w:val="000000" w:themeColor="text1"/>
        <w:sz w:val="24"/>
        <w:szCs w:val="24"/>
        <w:rtl/>
      </w:rPr>
      <w:t>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9D2"/>
    <w:rsid w:val="00012A16"/>
    <w:rsid w:val="00013078"/>
    <w:rsid w:val="000136F6"/>
    <w:rsid w:val="00013905"/>
    <w:rsid w:val="00013D2E"/>
    <w:rsid w:val="00013E16"/>
    <w:rsid w:val="000140D9"/>
    <w:rsid w:val="00015001"/>
    <w:rsid w:val="00015E24"/>
    <w:rsid w:val="00016134"/>
    <w:rsid w:val="0001649B"/>
    <w:rsid w:val="000169CA"/>
    <w:rsid w:val="00017BD2"/>
    <w:rsid w:val="00020A53"/>
    <w:rsid w:val="000210C4"/>
    <w:rsid w:val="000222DC"/>
    <w:rsid w:val="000228A2"/>
    <w:rsid w:val="00022BFE"/>
    <w:rsid w:val="0002315A"/>
    <w:rsid w:val="00023928"/>
    <w:rsid w:val="00023AA9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BA0"/>
    <w:rsid w:val="00041EAE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33F"/>
    <w:rsid w:val="0005456A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9E1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3D6"/>
    <w:rsid w:val="000714DE"/>
    <w:rsid w:val="000720AC"/>
    <w:rsid w:val="0007258F"/>
    <w:rsid w:val="000727F2"/>
    <w:rsid w:val="00072F9E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1D54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2B4"/>
    <w:rsid w:val="000A192E"/>
    <w:rsid w:val="000A1A51"/>
    <w:rsid w:val="000A2693"/>
    <w:rsid w:val="000A337D"/>
    <w:rsid w:val="000A3482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5C52"/>
    <w:rsid w:val="000A61F3"/>
    <w:rsid w:val="000A6A74"/>
    <w:rsid w:val="000A6C31"/>
    <w:rsid w:val="000A78AE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72B"/>
    <w:rsid w:val="000D2D0D"/>
    <w:rsid w:val="000D33E1"/>
    <w:rsid w:val="000D35BB"/>
    <w:rsid w:val="000D3893"/>
    <w:rsid w:val="000D389C"/>
    <w:rsid w:val="000D399D"/>
    <w:rsid w:val="000D39CC"/>
    <w:rsid w:val="000D419A"/>
    <w:rsid w:val="000D478D"/>
    <w:rsid w:val="000D4895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1D4"/>
    <w:rsid w:val="000F0916"/>
    <w:rsid w:val="000F0B2A"/>
    <w:rsid w:val="000F17F4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C83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CB4"/>
    <w:rsid w:val="00112E6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8C4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50AD"/>
    <w:rsid w:val="001261E0"/>
    <w:rsid w:val="00126DFF"/>
    <w:rsid w:val="00126EA8"/>
    <w:rsid w:val="001276D0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4F"/>
    <w:rsid w:val="00136052"/>
    <w:rsid w:val="0013617D"/>
    <w:rsid w:val="00136442"/>
    <w:rsid w:val="00136736"/>
    <w:rsid w:val="001367AC"/>
    <w:rsid w:val="001370B6"/>
    <w:rsid w:val="00137176"/>
    <w:rsid w:val="0013725D"/>
    <w:rsid w:val="00137423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38D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0BB3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35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8775E"/>
    <w:rsid w:val="001879A1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4CB7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C78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619"/>
    <w:rsid w:val="001B590E"/>
    <w:rsid w:val="001B61EE"/>
    <w:rsid w:val="001B637D"/>
    <w:rsid w:val="001B6BA7"/>
    <w:rsid w:val="001B720C"/>
    <w:rsid w:val="001B7329"/>
    <w:rsid w:val="001C07F5"/>
    <w:rsid w:val="001C0AC4"/>
    <w:rsid w:val="001C0F73"/>
    <w:rsid w:val="001C30D0"/>
    <w:rsid w:val="001C3521"/>
    <w:rsid w:val="001C367D"/>
    <w:rsid w:val="001C3C58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234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082A"/>
    <w:rsid w:val="001E1848"/>
    <w:rsid w:val="001E1FF3"/>
    <w:rsid w:val="001E20A3"/>
    <w:rsid w:val="001E2B91"/>
    <w:rsid w:val="001E306E"/>
    <w:rsid w:val="001E35E9"/>
    <w:rsid w:val="001E3AAD"/>
    <w:rsid w:val="001E3FB0"/>
    <w:rsid w:val="001E4406"/>
    <w:rsid w:val="001E4521"/>
    <w:rsid w:val="001E4BAF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0E2"/>
    <w:rsid w:val="001F6686"/>
    <w:rsid w:val="001F66B4"/>
    <w:rsid w:val="001F6A42"/>
    <w:rsid w:val="001F6F18"/>
    <w:rsid w:val="001F71DA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313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282B"/>
    <w:rsid w:val="00222DE1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03D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54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20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33B9"/>
    <w:rsid w:val="002536B8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9B2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0C0A"/>
    <w:rsid w:val="0027108E"/>
    <w:rsid w:val="0027146E"/>
    <w:rsid w:val="002715C7"/>
    <w:rsid w:val="002717B8"/>
    <w:rsid w:val="002718EA"/>
    <w:rsid w:val="00271C02"/>
    <w:rsid w:val="002727F2"/>
    <w:rsid w:val="00273278"/>
    <w:rsid w:val="00273948"/>
    <w:rsid w:val="00273AC0"/>
    <w:rsid w:val="00273BA4"/>
    <w:rsid w:val="00274458"/>
    <w:rsid w:val="00274512"/>
    <w:rsid w:val="00274823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8FF"/>
    <w:rsid w:val="00281B7C"/>
    <w:rsid w:val="00282849"/>
    <w:rsid w:val="00282CC3"/>
    <w:rsid w:val="00283229"/>
    <w:rsid w:val="00283BDB"/>
    <w:rsid w:val="00283E46"/>
    <w:rsid w:val="002845DB"/>
    <w:rsid w:val="00284A32"/>
    <w:rsid w:val="00284CCA"/>
    <w:rsid w:val="00284F27"/>
    <w:rsid w:val="002858E4"/>
    <w:rsid w:val="00285A66"/>
    <w:rsid w:val="002860B3"/>
    <w:rsid w:val="002863C9"/>
    <w:rsid w:val="00286729"/>
    <w:rsid w:val="00287445"/>
    <w:rsid w:val="00287A3C"/>
    <w:rsid w:val="00287E85"/>
    <w:rsid w:val="002901C2"/>
    <w:rsid w:val="002903B5"/>
    <w:rsid w:val="00290A6E"/>
    <w:rsid w:val="00290CB2"/>
    <w:rsid w:val="002914BD"/>
    <w:rsid w:val="002916A7"/>
    <w:rsid w:val="00291A6E"/>
    <w:rsid w:val="00292299"/>
    <w:rsid w:val="00292F18"/>
    <w:rsid w:val="00293738"/>
    <w:rsid w:val="00293E0F"/>
    <w:rsid w:val="0029403C"/>
    <w:rsid w:val="0029445F"/>
    <w:rsid w:val="00294AD8"/>
    <w:rsid w:val="00294D69"/>
    <w:rsid w:val="002966CE"/>
    <w:rsid w:val="00296AAD"/>
    <w:rsid w:val="002971C2"/>
    <w:rsid w:val="00297263"/>
    <w:rsid w:val="00297297"/>
    <w:rsid w:val="00297333"/>
    <w:rsid w:val="00297AE4"/>
    <w:rsid w:val="00297E39"/>
    <w:rsid w:val="002A03C1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17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1F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023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64A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63A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1F19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22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2C8"/>
    <w:rsid w:val="002F4609"/>
    <w:rsid w:val="002F4B56"/>
    <w:rsid w:val="002F4B61"/>
    <w:rsid w:val="002F4E56"/>
    <w:rsid w:val="002F4EB5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4D2B"/>
    <w:rsid w:val="00305176"/>
    <w:rsid w:val="0030527C"/>
    <w:rsid w:val="003052CF"/>
    <w:rsid w:val="0030595B"/>
    <w:rsid w:val="00305ABF"/>
    <w:rsid w:val="0030618A"/>
    <w:rsid w:val="003064D3"/>
    <w:rsid w:val="00306784"/>
    <w:rsid w:val="00306CFB"/>
    <w:rsid w:val="00306E3D"/>
    <w:rsid w:val="003074A3"/>
    <w:rsid w:val="003101F5"/>
    <w:rsid w:val="003104D7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2F76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21B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0B0"/>
    <w:rsid w:val="00323168"/>
    <w:rsid w:val="00324720"/>
    <w:rsid w:val="00324E89"/>
    <w:rsid w:val="00325834"/>
    <w:rsid w:val="00325C4C"/>
    <w:rsid w:val="00325D97"/>
    <w:rsid w:val="00326836"/>
    <w:rsid w:val="003270FA"/>
    <w:rsid w:val="00327363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2D0C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348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4835"/>
    <w:rsid w:val="00355A8D"/>
    <w:rsid w:val="00356C3D"/>
    <w:rsid w:val="00356C78"/>
    <w:rsid w:val="003572AC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2F7D"/>
    <w:rsid w:val="00373CD7"/>
    <w:rsid w:val="00373D35"/>
    <w:rsid w:val="00374357"/>
    <w:rsid w:val="0037487F"/>
    <w:rsid w:val="00374F66"/>
    <w:rsid w:val="00375164"/>
    <w:rsid w:val="003752C0"/>
    <w:rsid w:val="0037554D"/>
    <w:rsid w:val="00376183"/>
    <w:rsid w:val="00376269"/>
    <w:rsid w:val="003763FA"/>
    <w:rsid w:val="003775A7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5A2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1FB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B79AC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243"/>
    <w:rsid w:val="003C75FD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1E62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59"/>
    <w:rsid w:val="003F08E1"/>
    <w:rsid w:val="003F09B2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4F8"/>
    <w:rsid w:val="004127ED"/>
    <w:rsid w:val="00413067"/>
    <w:rsid w:val="00413172"/>
    <w:rsid w:val="00413EA1"/>
    <w:rsid w:val="00413F0A"/>
    <w:rsid w:val="00414BB0"/>
    <w:rsid w:val="00415360"/>
    <w:rsid w:val="00416455"/>
    <w:rsid w:val="00416D34"/>
    <w:rsid w:val="00416FD9"/>
    <w:rsid w:val="00417089"/>
    <w:rsid w:val="004177AB"/>
    <w:rsid w:val="004203BB"/>
    <w:rsid w:val="004204A1"/>
    <w:rsid w:val="00420CA4"/>
    <w:rsid w:val="004215FA"/>
    <w:rsid w:val="004217A7"/>
    <w:rsid w:val="00421DFE"/>
    <w:rsid w:val="00422CC0"/>
    <w:rsid w:val="00422CDC"/>
    <w:rsid w:val="00422E1E"/>
    <w:rsid w:val="00423A1F"/>
    <w:rsid w:val="00423D63"/>
    <w:rsid w:val="0042453A"/>
    <w:rsid w:val="004247BD"/>
    <w:rsid w:val="00424C70"/>
    <w:rsid w:val="00425174"/>
    <w:rsid w:val="00425695"/>
    <w:rsid w:val="004260D1"/>
    <w:rsid w:val="004262E0"/>
    <w:rsid w:val="004264E6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8AC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251"/>
    <w:rsid w:val="00482915"/>
    <w:rsid w:val="00482C74"/>
    <w:rsid w:val="00483AB7"/>
    <w:rsid w:val="0048411A"/>
    <w:rsid w:val="00484916"/>
    <w:rsid w:val="004849B3"/>
    <w:rsid w:val="00484BEB"/>
    <w:rsid w:val="00485637"/>
    <w:rsid w:val="004856BD"/>
    <w:rsid w:val="004861B2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80"/>
    <w:rsid w:val="004B5EE3"/>
    <w:rsid w:val="004B6363"/>
    <w:rsid w:val="004B7466"/>
    <w:rsid w:val="004B7482"/>
    <w:rsid w:val="004B7B95"/>
    <w:rsid w:val="004B7EA9"/>
    <w:rsid w:val="004B7EB2"/>
    <w:rsid w:val="004B7F38"/>
    <w:rsid w:val="004C0ADD"/>
    <w:rsid w:val="004C0DD6"/>
    <w:rsid w:val="004C128E"/>
    <w:rsid w:val="004C26D1"/>
    <w:rsid w:val="004C2B75"/>
    <w:rsid w:val="004C320D"/>
    <w:rsid w:val="004C32C5"/>
    <w:rsid w:val="004C3E62"/>
    <w:rsid w:val="004C3F2C"/>
    <w:rsid w:val="004C47E6"/>
    <w:rsid w:val="004C4D9F"/>
    <w:rsid w:val="004C51AF"/>
    <w:rsid w:val="004C5C54"/>
    <w:rsid w:val="004C667E"/>
    <w:rsid w:val="004C672E"/>
    <w:rsid w:val="004C73E3"/>
    <w:rsid w:val="004D0A37"/>
    <w:rsid w:val="004D0FC7"/>
    <w:rsid w:val="004D1245"/>
    <w:rsid w:val="004D1388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145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786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E16"/>
    <w:rsid w:val="004F7FDC"/>
    <w:rsid w:val="00500448"/>
    <w:rsid w:val="0050151B"/>
    <w:rsid w:val="005027A0"/>
    <w:rsid w:val="00502AA8"/>
    <w:rsid w:val="00502AC1"/>
    <w:rsid w:val="00502FEA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3E"/>
    <w:rsid w:val="005247AC"/>
    <w:rsid w:val="00525155"/>
    <w:rsid w:val="00525660"/>
    <w:rsid w:val="005259EF"/>
    <w:rsid w:val="00525C00"/>
    <w:rsid w:val="00525CB1"/>
    <w:rsid w:val="00526AD1"/>
    <w:rsid w:val="00527312"/>
    <w:rsid w:val="005273DB"/>
    <w:rsid w:val="00527596"/>
    <w:rsid w:val="0052773B"/>
    <w:rsid w:val="00527DF9"/>
    <w:rsid w:val="00527F52"/>
    <w:rsid w:val="00530535"/>
    <w:rsid w:val="00530592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099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774BE"/>
    <w:rsid w:val="00577BAE"/>
    <w:rsid w:val="00580CFA"/>
    <w:rsid w:val="005811F4"/>
    <w:rsid w:val="005817A2"/>
    <w:rsid w:val="00581EAF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1EC"/>
    <w:rsid w:val="00585C73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1ED5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1F3B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99D"/>
    <w:rsid w:val="005E02E7"/>
    <w:rsid w:val="005E1399"/>
    <w:rsid w:val="005E269F"/>
    <w:rsid w:val="005E29B9"/>
    <w:rsid w:val="005E2BB8"/>
    <w:rsid w:val="005E3313"/>
    <w:rsid w:val="005E3344"/>
    <w:rsid w:val="005E3645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7EA"/>
    <w:rsid w:val="005E6CD3"/>
    <w:rsid w:val="005E6D76"/>
    <w:rsid w:val="005E7C2D"/>
    <w:rsid w:val="005F02BF"/>
    <w:rsid w:val="005F05D3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44B6"/>
    <w:rsid w:val="005F5057"/>
    <w:rsid w:val="005F55B1"/>
    <w:rsid w:val="005F6087"/>
    <w:rsid w:val="005F6DF4"/>
    <w:rsid w:val="006002F8"/>
    <w:rsid w:val="00602E75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5E5"/>
    <w:rsid w:val="00611925"/>
    <w:rsid w:val="00611F56"/>
    <w:rsid w:val="00612180"/>
    <w:rsid w:val="00612385"/>
    <w:rsid w:val="00612DDF"/>
    <w:rsid w:val="006135BB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962"/>
    <w:rsid w:val="00620BEE"/>
    <w:rsid w:val="006211A1"/>
    <w:rsid w:val="0062127B"/>
    <w:rsid w:val="0062140A"/>
    <w:rsid w:val="006216F0"/>
    <w:rsid w:val="00621DED"/>
    <w:rsid w:val="00622369"/>
    <w:rsid w:val="0062273C"/>
    <w:rsid w:val="006227FE"/>
    <w:rsid w:val="00622D58"/>
    <w:rsid w:val="00622D73"/>
    <w:rsid w:val="00623659"/>
    <w:rsid w:val="006236C1"/>
    <w:rsid w:val="00623B54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0C6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AF0"/>
    <w:rsid w:val="00641BFE"/>
    <w:rsid w:val="006427C1"/>
    <w:rsid w:val="006428D1"/>
    <w:rsid w:val="00642B1E"/>
    <w:rsid w:val="0064392B"/>
    <w:rsid w:val="00643FE5"/>
    <w:rsid w:val="0064450B"/>
    <w:rsid w:val="00644C33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794"/>
    <w:rsid w:val="0065384B"/>
    <w:rsid w:val="00653ABE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57E31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BA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77C22"/>
    <w:rsid w:val="00677C60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8FF"/>
    <w:rsid w:val="00693C9D"/>
    <w:rsid w:val="00694412"/>
    <w:rsid w:val="00694640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6A37"/>
    <w:rsid w:val="006A7029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81A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A9E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E7436"/>
    <w:rsid w:val="006E74D6"/>
    <w:rsid w:val="006F01B4"/>
    <w:rsid w:val="006F0908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65C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2E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0C7"/>
    <w:rsid w:val="00713222"/>
    <w:rsid w:val="0071346F"/>
    <w:rsid w:val="00713AAC"/>
    <w:rsid w:val="00714502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291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338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7FD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438"/>
    <w:rsid w:val="00744A49"/>
    <w:rsid w:val="0074508E"/>
    <w:rsid w:val="007455E5"/>
    <w:rsid w:val="0074598A"/>
    <w:rsid w:val="00745A80"/>
    <w:rsid w:val="00745BD0"/>
    <w:rsid w:val="00746260"/>
    <w:rsid w:val="007463DF"/>
    <w:rsid w:val="00746493"/>
    <w:rsid w:val="0074654B"/>
    <w:rsid w:val="00746610"/>
    <w:rsid w:val="00746934"/>
    <w:rsid w:val="007469CA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43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2FFE"/>
    <w:rsid w:val="00763361"/>
    <w:rsid w:val="0076338B"/>
    <w:rsid w:val="00764348"/>
    <w:rsid w:val="00764779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2AC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563"/>
    <w:rsid w:val="00787AED"/>
    <w:rsid w:val="00787B13"/>
    <w:rsid w:val="007901E5"/>
    <w:rsid w:val="0079044D"/>
    <w:rsid w:val="007906D2"/>
    <w:rsid w:val="00791185"/>
    <w:rsid w:val="00792A81"/>
    <w:rsid w:val="00792D76"/>
    <w:rsid w:val="00792FAC"/>
    <w:rsid w:val="007932A6"/>
    <w:rsid w:val="007934B4"/>
    <w:rsid w:val="00793517"/>
    <w:rsid w:val="00793798"/>
    <w:rsid w:val="00793C28"/>
    <w:rsid w:val="00793DC3"/>
    <w:rsid w:val="00793E48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E2C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4D2"/>
    <w:rsid w:val="007B292B"/>
    <w:rsid w:val="007B2C89"/>
    <w:rsid w:val="007B2C9E"/>
    <w:rsid w:val="007B2DFC"/>
    <w:rsid w:val="007B304A"/>
    <w:rsid w:val="007B3205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8B9"/>
    <w:rsid w:val="007C39A3"/>
    <w:rsid w:val="007C3BAB"/>
    <w:rsid w:val="007C3FA8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BB6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2F12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79A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0FAF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B5D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96D"/>
    <w:rsid w:val="00817C91"/>
    <w:rsid w:val="00817DA8"/>
    <w:rsid w:val="008200C2"/>
    <w:rsid w:val="008215A4"/>
    <w:rsid w:val="0082196F"/>
    <w:rsid w:val="00821BB2"/>
    <w:rsid w:val="00821DDC"/>
    <w:rsid w:val="00822275"/>
    <w:rsid w:val="00822308"/>
    <w:rsid w:val="00822512"/>
    <w:rsid w:val="00822DCD"/>
    <w:rsid w:val="008231D6"/>
    <w:rsid w:val="008232B1"/>
    <w:rsid w:val="00823503"/>
    <w:rsid w:val="00823709"/>
    <w:rsid w:val="00823A4D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2B68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37B3D"/>
    <w:rsid w:val="008402BB"/>
    <w:rsid w:val="008407A4"/>
    <w:rsid w:val="00840FFA"/>
    <w:rsid w:val="008413B5"/>
    <w:rsid w:val="0084149B"/>
    <w:rsid w:val="00841AA2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267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466"/>
    <w:rsid w:val="00857907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A37"/>
    <w:rsid w:val="00865B1D"/>
    <w:rsid w:val="00865CD1"/>
    <w:rsid w:val="00865CF3"/>
    <w:rsid w:val="00866245"/>
    <w:rsid w:val="0086692F"/>
    <w:rsid w:val="00866B0F"/>
    <w:rsid w:val="00866D1C"/>
    <w:rsid w:val="00866FFA"/>
    <w:rsid w:val="00867888"/>
    <w:rsid w:val="008704AA"/>
    <w:rsid w:val="00870EF8"/>
    <w:rsid w:val="0087115E"/>
    <w:rsid w:val="0087128E"/>
    <w:rsid w:val="0087154E"/>
    <w:rsid w:val="0087179F"/>
    <w:rsid w:val="00871812"/>
    <w:rsid w:val="00871C42"/>
    <w:rsid w:val="00872552"/>
    <w:rsid w:val="00872BFF"/>
    <w:rsid w:val="008730DC"/>
    <w:rsid w:val="00873379"/>
    <w:rsid w:val="00873EB3"/>
    <w:rsid w:val="008748B8"/>
    <w:rsid w:val="00874C07"/>
    <w:rsid w:val="00874DE5"/>
    <w:rsid w:val="00875597"/>
    <w:rsid w:val="0087587C"/>
    <w:rsid w:val="00875951"/>
    <w:rsid w:val="008759E5"/>
    <w:rsid w:val="00876669"/>
    <w:rsid w:val="008777CA"/>
    <w:rsid w:val="00880252"/>
    <w:rsid w:val="00880AEC"/>
    <w:rsid w:val="00880EC2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659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B91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83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01E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1CCD"/>
    <w:rsid w:val="008E2273"/>
    <w:rsid w:val="008E2752"/>
    <w:rsid w:val="008E2E14"/>
    <w:rsid w:val="008E2F55"/>
    <w:rsid w:val="008E3903"/>
    <w:rsid w:val="008E4531"/>
    <w:rsid w:val="008E469A"/>
    <w:rsid w:val="008E4EE8"/>
    <w:rsid w:val="008E4F00"/>
    <w:rsid w:val="008E4F47"/>
    <w:rsid w:val="008E4F7C"/>
    <w:rsid w:val="008E5257"/>
    <w:rsid w:val="008E5B14"/>
    <w:rsid w:val="008E5BA1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2F9B"/>
    <w:rsid w:val="008F321B"/>
    <w:rsid w:val="008F382A"/>
    <w:rsid w:val="008F3ED6"/>
    <w:rsid w:val="008F5529"/>
    <w:rsid w:val="008F58AC"/>
    <w:rsid w:val="008F63E3"/>
    <w:rsid w:val="008F68B9"/>
    <w:rsid w:val="008F7CDE"/>
    <w:rsid w:val="00900483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68D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1BF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39FD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0927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9AC"/>
    <w:rsid w:val="00936B4D"/>
    <w:rsid w:val="00936CCD"/>
    <w:rsid w:val="0093722F"/>
    <w:rsid w:val="00937B7B"/>
    <w:rsid w:val="009401AC"/>
    <w:rsid w:val="00940323"/>
    <w:rsid w:val="0094074E"/>
    <w:rsid w:val="00940BD1"/>
    <w:rsid w:val="009417CB"/>
    <w:rsid w:val="00942794"/>
    <w:rsid w:val="009428F1"/>
    <w:rsid w:val="00943EAC"/>
    <w:rsid w:val="00944975"/>
    <w:rsid w:val="0094511A"/>
    <w:rsid w:val="0094595A"/>
    <w:rsid w:val="00945BEB"/>
    <w:rsid w:val="00945F1E"/>
    <w:rsid w:val="00946B83"/>
    <w:rsid w:val="00946F37"/>
    <w:rsid w:val="009474D5"/>
    <w:rsid w:val="009475B7"/>
    <w:rsid w:val="00947888"/>
    <w:rsid w:val="00947C88"/>
    <w:rsid w:val="00950B99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4E09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238F"/>
    <w:rsid w:val="009648B3"/>
    <w:rsid w:val="00964C0B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9C"/>
    <w:rsid w:val="009701C0"/>
    <w:rsid w:val="00970990"/>
    <w:rsid w:val="00970A07"/>
    <w:rsid w:val="00970AD2"/>
    <w:rsid w:val="00970C38"/>
    <w:rsid w:val="00970F1B"/>
    <w:rsid w:val="00971C6D"/>
    <w:rsid w:val="009732CA"/>
    <w:rsid w:val="009732F8"/>
    <w:rsid w:val="0097365F"/>
    <w:rsid w:val="009740F1"/>
    <w:rsid w:val="009741D3"/>
    <w:rsid w:val="00974CC2"/>
    <w:rsid w:val="00975130"/>
    <w:rsid w:val="0097526E"/>
    <w:rsid w:val="00975F83"/>
    <w:rsid w:val="009765F4"/>
    <w:rsid w:val="00976AEB"/>
    <w:rsid w:val="00976DAB"/>
    <w:rsid w:val="00976E89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4947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22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33D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8F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1975"/>
    <w:rsid w:val="00A11E4F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17EF3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4F6"/>
    <w:rsid w:val="00A36527"/>
    <w:rsid w:val="00A367CE"/>
    <w:rsid w:val="00A368A5"/>
    <w:rsid w:val="00A36EDE"/>
    <w:rsid w:val="00A36EE1"/>
    <w:rsid w:val="00A37C77"/>
    <w:rsid w:val="00A37C8B"/>
    <w:rsid w:val="00A37F6D"/>
    <w:rsid w:val="00A402F0"/>
    <w:rsid w:val="00A403AC"/>
    <w:rsid w:val="00A404A1"/>
    <w:rsid w:val="00A404EE"/>
    <w:rsid w:val="00A40C07"/>
    <w:rsid w:val="00A4123E"/>
    <w:rsid w:val="00A414E4"/>
    <w:rsid w:val="00A43737"/>
    <w:rsid w:val="00A43BB7"/>
    <w:rsid w:val="00A454F9"/>
    <w:rsid w:val="00A4593C"/>
    <w:rsid w:val="00A45B08"/>
    <w:rsid w:val="00A45CE7"/>
    <w:rsid w:val="00A467AA"/>
    <w:rsid w:val="00A46A2C"/>
    <w:rsid w:val="00A47301"/>
    <w:rsid w:val="00A47401"/>
    <w:rsid w:val="00A47DF8"/>
    <w:rsid w:val="00A50057"/>
    <w:rsid w:val="00A500D5"/>
    <w:rsid w:val="00A501A9"/>
    <w:rsid w:val="00A506F3"/>
    <w:rsid w:val="00A507A1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B64"/>
    <w:rsid w:val="00A60D55"/>
    <w:rsid w:val="00A60F31"/>
    <w:rsid w:val="00A60F58"/>
    <w:rsid w:val="00A6143A"/>
    <w:rsid w:val="00A6153E"/>
    <w:rsid w:val="00A61758"/>
    <w:rsid w:val="00A6179D"/>
    <w:rsid w:val="00A6225C"/>
    <w:rsid w:val="00A6237F"/>
    <w:rsid w:val="00A6266F"/>
    <w:rsid w:val="00A62A92"/>
    <w:rsid w:val="00A62F7D"/>
    <w:rsid w:val="00A63058"/>
    <w:rsid w:val="00A641AC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809"/>
    <w:rsid w:val="00A71E66"/>
    <w:rsid w:val="00A71E8D"/>
    <w:rsid w:val="00A72088"/>
    <w:rsid w:val="00A725C2"/>
    <w:rsid w:val="00A734BE"/>
    <w:rsid w:val="00A736A3"/>
    <w:rsid w:val="00A7389C"/>
    <w:rsid w:val="00A73FF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57C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3CB"/>
    <w:rsid w:val="00A904CC"/>
    <w:rsid w:val="00A90D97"/>
    <w:rsid w:val="00A90FA2"/>
    <w:rsid w:val="00A9104E"/>
    <w:rsid w:val="00A9133C"/>
    <w:rsid w:val="00A9147A"/>
    <w:rsid w:val="00A91767"/>
    <w:rsid w:val="00A91806"/>
    <w:rsid w:val="00A920EF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1ECD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BA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C91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6098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063"/>
    <w:rsid w:val="00AE561D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39A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B0D"/>
    <w:rsid w:val="00B11923"/>
    <w:rsid w:val="00B119C3"/>
    <w:rsid w:val="00B119CB"/>
    <w:rsid w:val="00B12845"/>
    <w:rsid w:val="00B12865"/>
    <w:rsid w:val="00B12905"/>
    <w:rsid w:val="00B12915"/>
    <w:rsid w:val="00B12AEF"/>
    <w:rsid w:val="00B12D8B"/>
    <w:rsid w:val="00B1300D"/>
    <w:rsid w:val="00B138D9"/>
    <w:rsid w:val="00B13DA5"/>
    <w:rsid w:val="00B14127"/>
    <w:rsid w:val="00B14455"/>
    <w:rsid w:val="00B14B8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175B5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3F4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2DD"/>
    <w:rsid w:val="00B307B6"/>
    <w:rsid w:val="00B3081C"/>
    <w:rsid w:val="00B30950"/>
    <w:rsid w:val="00B30EDB"/>
    <w:rsid w:val="00B31C5C"/>
    <w:rsid w:val="00B3298F"/>
    <w:rsid w:val="00B32D18"/>
    <w:rsid w:val="00B330C7"/>
    <w:rsid w:val="00B331C6"/>
    <w:rsid w:val="00B331F2"/>
    <w:rsid w:val="00B33B5D"/>
    <w:rsid w:val="00B34028"/>
    <w:rsid w:val="00B341DF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542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E39"/>
    <w:rsid w:val="00B53F5E"/>
    <w:rsid w:val="00B556F8"/>
    <w:rsid w:val="00B55815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371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AE7"/>
    <w:rsid w:val="00B73D6D"/>
    <w:rsid w:val="00B7478C"/>
    <w:rsid w:val="00B74AEB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0415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64C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4E6"/>
    <w:rsid w:val="00BA5F69"/>
    <w:rsid w:val="00BA6445"/>
    <w:rsid w:val="00BA65CC"/>
    <w:rsid w:val="00BA6B86"/>
    <w:rsid w:val="00BA71FC"/>
    <w:rsid w:val="00BA73EB"/>
    <w:rsid w:val="00BA7512"/>
    <w:rsid w:val="00BB0BDC"/>
    <w:rsid w:val="00BB1067"/>
    <w:rsid w:val="00BB1435"/>
    <w:rsid w:val="00BB1893"/>
    <w:rsid w:val="00BB1C64"/>
    <w:rsid w:val="00BB1E1D"/>
    <w:rsid w:val="00BB2100"/>
    <w:rsid w:val="00BB21A2"/>
    <w:rsid w:val="00BB25C4"/>
    <w:rsid w:val="00BB361C"/>
    <w:rsid w:val="00BB38B7"/>
    <w:rsid w:val="00BB3BD0"/>
    <w:rsid w:val="00BB3D08"/>
    <w:rsid w:val="00BB3D7D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A73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3C32"/>
    <w:rsid w:val="00BC4323"/>
    <w:rsid w:val="00BC4833"/>
    <w:rsid w:val="00BC4964"/>
    <w:rsid w:val="00BC4F77"/>
    <w:rsid w:val="00BC5317"/>
    <w:rsid w:val="00BC53FF"/>
    <w:rsid w:val="00BC5A68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7B7"/>
    <w:rsid w:val="00BE6B27"/>
    <w:rsid w:val="00BE6E9B"/>
    <w:rsid w:val="00BE76AE"/>
    <w:rsid w:val="00BE7BEB"/>
    <w:rsid w:val="00BF0689"/>
    <w:rsid w:val="00BF0813"/>
    <w:rsid w:val="00BF1A8B"/>
    <w:rsid w:val="00BF1B37"/>
    <w:rsid w:val="00BF1BA8"/>
    <w:rsid w:val="00BF2506"/>
    <w:rsid w:val="00BF2663"/>
    <w:rsid w:val="00BF2BAF"/>
    <w:rsid w:val="00BF313C"/>
    <w:rsid w:val="00BF3900"/>
    <w:rsid w:val="00BF3B72"/>
    <w:rsid w:val="00BF3D67"/>
    <w:rsid w:val="00BF4A4D"/>
    <w:rsid w:val="00BF50C6"/>
    <w:rsid w:val="00BF5BA2"/>
    <w:rsid w:val="00BF5BF5"/>
    <w:rsid w:val="00BF5C38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1A"/>
    <w:rsid w:val="00C1098F"/>
    <w:rsid w:val="00C10CD0"/>
    <w:rsid w:val="00C10D91"/>
    <w:rsid w:val="00C12374"/>
    <w:rsid w:val="00C124BF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1B70"/>
    <w:rsid w:val="00C42495"/>
    <w:rsid w:val="00C42539"/>
    <w:rsid w:val="00C4389F"/>
    <w:rsid w:val="00C439D9"/>
    <w:rsid w:val="00C439F6"/>
    <w:rsid w:val="00C43B9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0DA8"/>
    <w:rsid w:val="00C61062"/>
    <w:rsid w:val="00C612EB"/>
    <w:rsid w:val="00C6382D"/>
    <w:rsid w:val="00C63A9D"/>
    <w:rsid w:val="00C64A48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21C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9E2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376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7F8"/>
    <w:rsid w:val="00C9596F"/>
    <w:rsid w:val="00C95FD3"/>
    <w:rsid w:val="00C969A3"/>
    <w:rsid w:val="00C972F3"/>
    <w:rsid w:val="00C9781A"/>
    <w:rsid w:val="00C97918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0F8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E52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374"/>
    <w:rsid w:val="00CD4FB4"/>
    <w:rsid w:val="00CD5975"/>
    <w:rsid w:val="00CD599F"/>
    <w:rsid w:val="00CD6028"/>
    <w:rsid w:val="00CD65D4"/>
    <w:rsid w:val="00CD6DEE"/>
    <w:rsid w:val="00CD7940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855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C54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5990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367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71A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DB0"/>
    <w:rsid w:val="00D16F4A"/>
    <w:rsid w:val="00D17546"/>
    <w:rsid w:val="00D20C12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2FCD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3F8C"/>
    <w:rsid w:val="00D440E4"/>
    <w:rsid w:val="00D4417E"/>
    <w:rsid w:val="00D4499C"/>
    <w:rsid w:val="00D44DEF"/>
    <w:rsid w:val="00D457FA"/>
    <w:rsid w:val="00D45ADF"/>
    <w:rsid w:val="00D45CA5"/>
    <w:rsid w:val="00D45DA0"/>
    <w:rsid w:val="00D45DAE"/>
    <w:rsid w:val="00D464E4"/>
    <w:rsid w:val="00D467A0"/>
    <w:rsid w:val="00D46BB2"/>
    <w:rsid w:val="00D4703F"/>
    <w:rsid w:val="00D472A6"/>
    <w:rsid w:val="00D478B4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26FC"/>
    <w:rsid w:val="00D531B4"/>
    <w:rsid w:val="00D53B77"/>
    <w:rsid w:val="00D53C0E"/>
    <w:rsid w:val="00D53F88"/>
    <w:rsid w:val="00D54298"/>
    <w:rsid w:val="00D54CA8"/>
    <w:rsid w:val="00D54D44"/>
    <w:rsid w:val="00D553CB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BDC"/>
    <w:rsid w:val="00D67D88"/>
    <w:rsid w:val="00D70066"/>
    <w:rsid w:val="00D703BE"/>
    <w:rsid w:val="00D7060A"/>
    <w:rsid w:val="00D70733"/>
    <w:rsid w:val="00D7139F"/>
    <w:rsid w:val="00D7183C"/>
    <w:rsid w:val="00D71B72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4B9"/>
    <w:rsid w:val="00D838E1"/>
    <w:rsid w:val="00D8399C"/>
    <w:rsid w:val="00D84D7E"/>
    <w:rsid w:val="00D84D91"/>
    <w:rsid w:val="00D852B6"/>
    <w:rsid w:val="00D85851"/>
    <w:rsid w:val="00D85B07"/>
    <w:rsid w:val="00D85F25"/>
    <w:rsid w:val="00D86583"/>
    <w:rsid w:val="00D86B46"/>
    <w:rsid w:val="00D879C6"/>
    <w:rsid w:val="00D9038D"/>
    <w:rsid w:val="00D90A66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87E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332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2E98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46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1E67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03B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A10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0A4B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111"/>
    <w:rsid w:val="00E14322"/>
    <w:rsid w:val="00E143B0"/>
    <w:rsid w:val="00E144E8"/>
    <w:rsid w:val="00E1481E"/>
    <w:rsid w:val="00E14ABD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895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895"/>
    <w:rsid w:val="00E32D5D"/>
    <w:rsid w:val="00E3305D"/>
    <w:rsid w:val="00E33DE2"/>
    <w:rsid w:val="00E3419D"/>
    <w:rsid w:val="00E3484E"/>
    <w:rsid w:val="00E34B6F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65E"/>
    <w:rsid w:val="00E42A18"/>
    <w:rsid w:val="00E42C66"/>
    <w:rsid w:val="00E4312A"/>
    <w:rsid w:val="00E43135"/>
    <w:rsid w:val="00E432B5"/>
    <w:rsid w:val="00E43C97"/>
    <w:rsid w:val="00E43F74"/>
    <w:rsid w:val="00E4406B"/>
    <w:rsid w:val="00E44776"/>
    <w:rsid w:val="00E448B9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29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2EA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A00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5D0"/>
    <w:rsid w:val="00E76934"/>
    <w:rsid w:val="00E76E74"/>
    <w:rsid w:val="00E77788"/>
    <w:rsid w:val="00E77B9B"/>
    <w:rsid w:val="00E8048C"/>
    <w:rsid w:val="00E806A0"/>
    <w:rsid w:val="00E8072B"/>
    <w:rsid w:val="00E816D8"/>
    <w:rsid w:val="00E81B24"/>
    <w:rsid w:val="00E81B9C"/>
    <w:rsid w:val="00E82EC8"/>
    <w:rsid w:val="00E82F1B"/>
    <w:rsid w:val="00E831AD"/>
    <w:rsid w:val="00E83624"/>
    <w:rsid w:val="00E836AB"/>
    <w:rsid w:val="00E837BC"/>
    <w:rsid w:val="00E83A85"/>
    <w:rsid w:val="00E83B60"/>
    <w:rsid w:val="00E83E79"/>
    <w:rsid w:val="00E84012"/>
    <w:rsid w:val="00E84CCB"/>
    <w:rsid w:val="00E84D1F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46B"/>
    <w:rsid w:val="00E958A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1B52"/>
    <w:rsid w:val="00EA26E8"/>
    <w:rsid w:val="00EA2712"/>
    <w:rsid w:val="00EA2B73"/>
    <w:rsid w:val="00EA315C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1D"/>
    <w:rsid w:val="00EB17C5"/>
    <w:rsid w:val="00EB1817"/>
    <w:rsid w:val="00EB1A1A"/>
    <w:rsid w:val="00EB2541"/>
    <w:rsid w:val="00EB3D35"/>
    <w:rsid w:val="00EB5814"/>
    <w:rsid w:val="00EB586C"/>
    <w:rsid w:val="00EB5FDA"/>
    <w:rsid w:val="00EB6539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1EF5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DE9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C35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8DB"/>
    <w:rsid w:val="00F059D4"/>
    <w:rsid w:val="00F05C92"/>
    <w:rsid w:val="00F060A5"/>
    <w:rsid w:val="00F0621D"/>
    <w:rsid w:val="00F06770"/>
    <w:rsid w:val="00F07132"/>
    <w:rsid w:val="00F10587"/>
    <w:rsid w:val="00F10A0F"/>
    <w:rsid w:val="00F1135D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43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38DB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52B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1C2"/>
    <w:rsid w:val="00F45757"/>
    <w:rsid w:val="00F45766"/>
    <w:rsid w:val="00F4609E"/>
    <w:rsid w:val="00F467E5"/>
    <w:rsid w:val="00F46EEC"/>
    <w:rsid w:val="00F471BA"/>
    <w:rsid w:val="00F47363"/>
    <w:rsid w:val="00F47533"/>
    <w:rsid w:val="00F477A4"/>
    <w:rsid w:val="00F47BFC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A75"/>
    <w:rsid w:val="00F56D3C"/>
    <w:rsid w:val="00F57115"/>
    <w:rsid w:val="00F57A2A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6BB7"/>
    <w:rsid w:val="00F77137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C10"/>
    <w:rsid w:val="00F97EE5"/>
    <w:rsid w:val="00FA12E0"/>
    <w:rsid w:val="00FA13E6"/>
    <w:rsid w:val="00FA19E9"/>
    <w:rsid w:val="00FA1B5C"/>
    <w:rsid w:val="00FA1BA1"/>
    <w:rsid w:val="00FA24CA"/>
    <w:rsid w:val="00FA25F9"/>
    <w:rsid w:val="00FA2B8D"/>
    <w:rsid w:val="00FA2C6E"/>
    <w:rsid w:val="00FA36BC"/>
    <w:rsid w:val="00FA3F32"/>
    <w:rsid w:val="00FA414A"/>
    <w:rsid w:val="00FA4470"/>
    <w:rsid w:val="00FA4607"/>
    <w:rsid w:val="00FA471B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47B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52E"/>
    <w:rsid w:val="00FD4416"/>
    <w:rsid w:val="00FD47E2"/>
    <w:rsid w:val="00FD4F0B"/>
    <w:rsid w:val="00FD5850"/>
    <w:rsid w:val="00FD58C8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372"/>
    <w:rsid w:val="00FE44A9"/>
    <w:rsid w:val="00FE4AD5"/>
    <w:rsid w:val="00FE5514"/>
    <w:rsid w:val="00FE6327"/>
    <w:rsid w:val="00FE63F8"/>
    <w:rsid w:val="00FE6F73"/>
    <w:rsid w:val="00FE799A"/>
    <w:rsid w:val="00FE7BA7"/>
    <w:rsid w:val="00FF00A5"/>
    <w:rsid w:val="00FF094D"/>
    <w:rsid w:val="00FF0D69"/>
    <w:rsid w:val="00FF1496"/>
    <w:rsid w:val="00FF1D95"/>
    <w:rsid w:val="00FF209D"/>
    <w:rsid w:val="00FF20D9"/>
    <w:rsid w:val="00FF2198"/>
    <w:rsid w:val="00FF2251"/>
    <w:rsid w:val="00FF2BE0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6D5D"/>
    <w:rsid w:val="00FF769F"/>
    <w:rsid w:val="00FF7DA2"/>
    <w:rsid w:val="00FF7DDB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  <w:style w:type="character" w:customStyle="1" w:styleId="arabic">
    <w:name w:val="arabic"/>
    <w:basedOn w:val="DefaultParagraphFont"/>
    <w:rsid w:val="00D2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b.eshia.ir/11015/14/290/&#1575;&#1604;&#1575;&#1580;&#1585;" TargetMode="External"/><Relationship Id="rId1" Type="http://schemas.openxmlformats.org/officeDocument/2006/relationships/hyperlink" Target="https://lib.eshia.ir/11025/20/234/&#1576;&#1575;&#1604;&#1587;&#1604;&#1575;&#160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1627D-51D8-4630-A076-DAF4E1F1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22</TotalTime>
  <Pages>9</Pages>
  <Words>2607</Words>
  <Characters>14863</Characters>
  <Application>Microsoft Office Word</Application>
  <DocSecurity>0</DocSecurity>
  <Lines>123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  <vt:variant>
        <vt:lpstr>عنوان</vt:lpstr>
      </vt:variant>
      <vt:variant>
        <vt:i4>1</vt:i4>
      </vt:variant>
    </vt:vector>
  </HeadingPairs>
  <TitlesOfParts>
    <vt:vector size="16" baseType="lpstr">
      <vt:lpstr/>
      <vt:lpstr>پیشگفتار</vt:lpstr>
      <vt:lpstr>استدراک اقوال در مسئله</vt:lpstr>
      <vt:lpstr>    قول اول</vt:lpstr>
      <vt:lpstr>    قول دوم</vt:lpstr>
      <vt:lpstr>    قول سوم</vt:lpstr>
      <vt:lpstr>    خلاصه اقوال </vt:lpstr>
      <vt:lpstr>    قول چهارم</vt:lpstr>
      <vt:lpstr>    قول پنجم </vt:lpstr>
      <vt:lpstr>احتمالات در اختصاصات</vt:lpstr>
      <vt:lpstr>مباحث اصلی ذیل روایت</vt:lpstr>
      <vt:lpstr>    بحث سوم</vt:lpstr>
      <vt:lpstr>تقریر مسئله</vt:lpstr>
      <vt:lpstr>نکته چهارم</vt:lpstr>
      <vt:lpstr>نکته اخیره</vt:lpstr>
      <vt:lpstr/>
    </vt:vector>
  </TitlesOfParts>
  <Company/>
  <LinksUpToDate>false</LinksUpToDate>
  <CharactersWithSpaces>17436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5</cp:revision>
  <dcterms:created xsi:type="dcterms:W3CDTF">2026-02-09T14:34:00Z</dcterms:created>
  <dcterms:modified xsi:type="dcterms:W3CDTF">2026-02-10T03:56:00Z</dcterms:modified>
</cp:coreProperties>
</file>