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354C05" w:rsidRDefault="00C33EBC" w:rsidP="002D5198">
          <w:pPr>
            <w:pStyle w:val="TOCHeading"/>
            <w:jc w:val="center"/>
            <w:rPr>
              <w:rFonts w:cs="Traditional Arabic"/>
            </w:rPr>
          </w:pPr>
          <w:r w:rsidRPr="00354C05">
            <w:rPr>
              <w:rFonts w:cs="B Titr" w:hint="cs"/>
              <w:color w:val="000000" w:themeColor="text1"/>
              <w:rtl/>
            </w:rPr>
            <w:t>فهرست</w:t>
          </w:r>
        </w:p>
        <w:p w14:paraId="06A4B702" w14:textId="5EE4283F" w:rsidR="00E90321" w:rsidRDefault="00C33EBC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354C05">
            <w:rPr>
              <w:b/>
              <w:bCs/>
              <w:noProof/>
            </w:rPr>
            <w:fldChar w:fldCharType="begin"/>
          </w:r>
          <w:r w:rsidRPr="00354C05">
            <w:rPr>
              <w:b/>
              <w:bCs/>
              <w:noProof/>
            </w:rPr>
            <w:instrText xml:space="preserve"> TOC \o "1-3" \h \z \u </w:instrText>
          </w:r>
          <w:r w:rsidRPr="00354C05">
            <w:rPr>
              <w:b/>
              <w:bCs/>
              <w:noProof/>
            </w:rPr>
            <w:fldChar w:fldCharType="separate"/>
          </w:r>
          <w:hyperlink w:anchor="_Toc197272542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موضوع</w:t>
            </w:r>
            <w:r w:rsidR="00E90321" w:rsidRPr="00200730">
              <w:rPr>
                <w:rStyle w:val="Hyperlink"/>
                <w:noProof/>
                <w:rtl/>
              </w:rPr>
              <w:t xml:space="preserve">: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تفس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ر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ترت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ب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noProof/>
                <w:rtl/>
              </w:rPr>
              <w:t xml:space="preserve">/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سوره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بقره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_Toc197272542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2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780D71E9" w14:textId="179BCD2A" w:rsidR="00E90321" w:rsidRDefault="00D61A0B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43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پ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_Toc197272543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2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36D7F298" w14:textId="2A5B1921" w:rsidR="00E90321" w:rsidRDefault="00D61A0B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44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بررس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کلمه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صلاة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_Toc197272544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2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15827E9F" w14:textId="1BB6667B" w:rsidR="00E90321" w:rsidRDefault="00D61A0B" w:rsidP="00E9032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45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مقدمه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اول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_Toc197272545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2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4A406597" w14:textId="281420D1" w:rsidR="00E90321" w:rsidRDefault="00D61A0B" w:rsidP="00E9032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46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مقدمه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دوم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_Toc197272546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3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238624CE" w14:textId="643A7A5F" w:rsidR="00E90321" w:rsidRDefault="00D61A0B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47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نکات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پ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رامون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نماز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_Toc197272547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4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6C3EA93B" w14:textId="7998E7A0" w:rsidR="00E90321" w:rsidRDefault="00D61A0B" w:rsidP="00E9032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48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نکته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اول</w:t>
            </w:r>
            <w:r w:rsidR="00E90321" w:rsidRPr="00200730">
              <w:rPr>
                <w:rStyle w:val="Hyperlink"/>
                <w:noProof/>
                <w:rtl/>
              </w:rPr>
              <w:t xml:space="preserve">: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ترک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ب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و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تعر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ف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نماز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_Toc197272548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4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3AEF37B1" w14:textId="4DABED1F" w:rsidR="00E90321" w:rsidRDefault="00D61A0B" w:rsidP="00E9032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7272549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مؤلفه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اول</w:t>
            </w:r>
            <w:r w:rsidR="00E90321" w:rsidRPr="00200730">
              <w:rPr>
                <w:rStyle w:val="Hyperlink"/>
                <w:noProof/>
                <w:rtl/>
              </w:rPr>
              <w:t xml:space="preserve">: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ن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ات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_Toc197272549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4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06385380" w14:textId="2D9820CE" w:rsidR="00E90321" w:rsidRDefault="00D61A0B" w:rsidP="00E9032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7272550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مؤلفه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دوم</w:t>
            </w:r>
            <w:r w:rsidR="00E90321" w:rsidRPr="00200730">
              <w:rPr>
                <w:rStyle w:val="Hyperlink"/>
                <w:noProof/>
                <w:rtl/>
              </w:rPr>
              <w:t xml:space="preserve">: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احوال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ظاهر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و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افعال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_Toc197272550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5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39E812F1" w14:textId="434C943D" w:rsidR="00E90321" w:rsidRDefault="00D61A0B" w:rsidP="00E9032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7272551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مؤلفه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سوم</w:t>
            </w:r>
            <w:r w:rsidR="00E90321" w:rsidRPr="00200730">
              <w:rPr>
                <w:rStyle w:val="Hyperlink"/>
                <w:noProof/>
                <w:rtl/>
              </w:rPr>
              <w:t xml:space="preserve">: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اقوال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_Toc197272551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5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172B7F4B" w14:textId="53259487" w:rsidR="00E90321" w:rsidRDefault="00D61A0B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52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مطلب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سوم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_Toc197272552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6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7ABF2E9E" w14:textId="1A5EBEBA" w:rsidR="00E90321" w:rsidRDefault="00D61A0B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53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مطلب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چهارم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_Toc197272553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6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136C6374" w14:textId="0F55B99C" w:rsidR="00E90321" w:rsidRDefault="00D61A0B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54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مطلب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پنجم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_Toc197272554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8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40301CF3" w14:textId="38B25427" w:rsidR="00E90321" w:rsidRDefault="00D61A0B" w:rsidP="00E9032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55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تقس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مات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نماز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_Toc197272555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8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10D37EE1" w14:textId="2899FD96" w:rsidR="00E90321" w:rsidRDefault="00D61A0B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56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مطلب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ششم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_Toc197272556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8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1CB74718" w14:textId="6EA42440" w:rsidR="00E90321" w:rsidRDefault="00D61A0B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57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نکته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مهم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در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باب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نماز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_Toc197272557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9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3E2F36E4" w14:textId="0F9AFAEE" w:rsidR="00E90321" w:rsidRDefault="00D61A0B" w:rsidP="00E9032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272558" w:history="1">
            <w:r w:rsidR="00E90321" w:rsidRPr="00200730">
              <w:rPr>
                <w:rStyle w:val="Hyperlink"/>
                <w:rFonts w:hint="eastAsia"/>
                <w:noProof/>
                <w:rtl/>
              </w:rPr>
              <w:t>نکته</w:t>
            </w:r>
            <w:r w:rsidR="00E90321" w:rsidRPr="00200730">
              <w:rPr>
                <w:rStyle w:val="Hyperlink"/>
                <w:noProof/>
                <w:rtl/>
              </w:rPr>
              <w:t xml:space="preserve"> 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تکم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 w:rsidRPr="00200730">
              <w:rPr>
                <w:rStyle w:val="Hyperlink"/>
                <w:rFonts w:hint="eastAsia"/>
                <w:noProof/>
                <w:rtl/>
              </w:rPr>
              <w:t>ل</w:t>
            </w:r>
            <w:r w:rsidR="00E90321" w:rsidRPr="00200730">
              <w:rPr>
                <w:rStyle w:val="Hyperlink"/>
                <w:rFonts w:hint="cs"/>
                <w:noProof/>
                <w:rtl/>
              </w:rPr>
              <w:t>ی</w:t>
            </w:r>
            <w:r w:rsidR="00E90321">
              <w:rPr>
                <w:noProof/>
                <w:webHidden/>
              </w:rPr>
              <w:tab/>
            </w:r>
            <w:r w:rsidR="00E90321">
              <w:rPr>
                <w:noProof/>
                <w:webHidden/>
              </w:rPr>
              <w:fldChar w:fldCharType="begin"/>
            </w:r>
            <w:r w:rsidR="00E90321">
              <w:rPr>
                <w:noProof/>
                <w:webHidden/>
              </w:rPr>
              <w:instrText xml:space="preserve"> PAGEREF _Toc197272558 \h </w:instrText>
            </w:r>
            <w:r w:rsidR="00E90321">
              <w:rPr>
                <w:noProof/>
                <w:webHidden/>
              </w:rPr>
            </w:r>
            <w:r w:rsidR="00E90321">
              <w:rPr>
                <w:noProof/>
                <w:webHidden/>
              </w:rPr>
              <w:fldChar w:fldCharType="separate"/>
            </w:r>
            <w:r w:rsidR="00E90321">
              <w:rPr>
                <w:noProof/>
                <w:webHidden/>
              </w:rPr>
              <w:t>9</w:t>
            </w:r>
            <w:r w:rsidR="00E90321">
              <w:rPr>
                <w:noProof/>
                <w:webHidden/>
              </w:rPr>
              <w:fldChar w:fldCharType="end"/>
            </w:r>
          </w:hyperlink>
        </w:p>
        <w:p w14:paraId="6856C1C4" w14:textId="34599422" w:rsidR="00C33EBC" w:rsidRPr="00354C05" w:rsidRDefault="00C33EBC" w:rsidP="00355FC2">
          <w:r w:rsidRPr="00354C05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354C05" w:rsidRDefault="00C33EBC" w:rsidP="00355FC2">
      <w:pPr>
        <w:rPr>
          <w:rtl/>
        </w:rPr>
      </w:pPr>
    </w:p>
    <w:p w14:paraId="79E31297" w14:textId="77777777" w:rsidR="00C33EBC" w:rsidRPr="00354C05" w:rsidRDefault="00C33EBC" w:rsidP="00355FC2">
      <w:pPr>
        <w:bidi w:val="0"/>
        <w:spacing w:after="0"/>
      </w:pPr>
      <w:r w:rsidRPr="00354C05">
        <w:rPr>
          <w:rtl/>
        </w:rPr>
        <w:br w:type="page"/>
      </w:r>
    </w:p>
    <w:p w14:paraId="040AB83E" w14:textId="73E17A16" w:rsidR="00B05F4E" w:rsidRPr="0041673D" w:rsidRDefault="00B05F4E" w:rsidP="00355FC2">
      <w:pPr>
        <w:pStyle w:val="Heading1"/>
        <w:ind w:firstLine="284"/>
        <w:jc w:val="both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97272542"/>
      <w:r w:rsidRPr="0041673D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 w:rsidRPr="00DE0055">
        <w:rPr>
          <w:rFonts w:hint="cs"/>
          <w:color w:val="auto"/>
          <w:rtl/>
        </w:rPr>
        <w:t>تفسیر تر</w:t>
      </w:r>
      <w:r w:rsidR="00A935FC" w:rsidRPr="00DE0055">
        <w:rPr>
          <w:rFonts w:hint="cs"/>
          <w:color w:val="auto"/>
          <w:rtl/>
        </w:rPr>
        <w:t>ت</w:t>
      </w:r>
      <w:r w:rsidR="008C3366" w:rsidRPr="00DE0055">
        <w:rPr>
          <w:rFonts w:hint="cs"/>
          <w:color w:val="auto"/>
          <w:rtl/>
        </w:rPr>
        <w:t>ی</w:t>
      </w:r>
      <w:r w:rsidR="00A935FC" w:rsidRPr="00DE0055">
        <w:rPr>
          <w:rFonts w:hint="cs"/>
          <w:color w:val="auto"/>
          <w:rtl/>
        </w:rPr>
        <w:t>ب</w:t>
      </w:r>
      <w:r w:rsidR="008C3366" w:rsidRPr="00DE0055">
        <w:rPr>
          <w:rFonts w:hint="cs"/>
          <w:color w:val="auto"/>
          <w:rtl/>
        </w:rPr>
        <w:t>ی</w:t>
      </w:r>
      <w:r w:rsidRPr="00DE0055">
        <w:rPr>
          <w:color w:val="auto"/>
          <w:rtl/>
        </w:rPr>
        <w:t>/</w:t>
      </w:r>
      <w:r w:rsidR="008C3366" w:rsidRPr="00DE0055">
        <w:rPr>
          <w:color w:val="auto"/>
          <w:rtl/>
        </w:rPr>
        <w:t xml:space="preserve"> </w:t>
      </w:r>
      <w:r w:rsidR="00E10C17" w:rsidRPr="00DE0055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Pr="0041673D" w:rsidRDefault="004D390C" w:rsidP="00355FC2">
      <w:pPr>
        <w:pStyle w:val="Heading1"/>
        <w:ind w:firstLine="284"/>
        <w:jc w:val="both"/>
        <w:rPr>
          <w:rtl/>
        </w:rPr>
      </w:pPr>
      <w:bookmarkStart w:id="5" w:name="_Toc197272543"/>
      <w:bookmarkEnd w:id="3"/>
      <w:r w:rsidRPr="0041673D">
        <w:rPr>
          <w:rFonts w:hint="cs"/>
          <w:rtl/>
        </w:rPr>
        <w:t>پیشگفتار</w:t>
      </w:r>
      <w:bookmarkEnd w:id="5"/>
    </w:p>
    <w:p w14:paraId="60E9CD3C" w14:textId="789C9A76" w:rsidR="002233DC" w:rsidRDefault="00E4587A" w:rsidP="002233DC">
      <w:pPr>
        <w:rPr>
          <w:rtl/>
        </w:rPr>
      </w:pPr>
      <w:r>
        <w:rPr>
          <w:rFonts w:hint="cs"/>
          <w:rtl/>
        </w:rPr>
        <w:t xml:space="preserve">در </w:t>
      </w:r>
      <w:r w:rsidR="002233DC">
        <w:rPr>
          <w:rtl/>
        </w:rPr>
        <w:t>توص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ف</w:t>
      </w:r>
      <w:r w:rsidR="002233DC">
        <w:rPr>
          <w:rtl/>
        </w:rPr>
        <w:t xml:space="preserve"> متق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ن</w:t>
      </w:r>
      <w:r w:rsidR="002233DC">
        <w:rPr>
          <w:rtl/>
        </w:rPr>
        <w:t xml:space="preserve"> پنج 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ا</w:t>
      </w:r>
      <w:r w:rsidR="002233DC">
        <w:rPr>
          <w:rtl/>
        </w:rPr>
        <w:t xml:space="preserve"> شش و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ژگ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در 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ن</w:t>
      </w:r>
      <w:r w:rsidR="002233DC">
        <w:rPr>
          <w:rtl/>
        </w:rPr>
        <w:t xml:space="preserve"> آ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ات</w:t>
      </w:r>
      <w:r w:rsidR="002233DC">
        <w:rPr>
          <w:rtl/>
        </w:rPr>
        <w:t xml:space="preserve"> </w:t>
      </w:r>
      <w:r w:rsidR="00C26745">
        <w:rPr>
          <w:rtl/>
        </w:rPr>
        <w:t>برشمرده</w:t>
      </w:r>
      <w:r w:rsidR="002233DC">
        <w:rPr>
          <w:rtl/>
        </w:rPr>
        <w:t xml:space="preserve"> شده است که ابتدا م</w:t>
      </w:r>
      <w:r w:rsidR="002233DC">
        <w:rPr>
          <w:rFonts w:hint="cs"/>
          <w:rtl/>
        </w:rPr>
        <w:t>ی‌</w:t>
      </w:r>
      <w:r w:rsidR="002233DC">
        <w:rPr>
          <w:rFonts w:hint="eastAsia"/>
          <w:rtl/>
        </w:rPr>
        <w:t>شود</w:t>
      </w:r>
      <w:r w:rsidR="002233DC">
        <w:rPr>
          <w:rtl/>
        </w:rPr>
        <w:t xml:space="preserve"> با وصف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مربوط به اعتقاد و در پا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ان</w:t>
      </w:r>
      <w:r w:rsidR="002233DC">
        <w:rPr>
          <w:rtl/>
        </w:rPr>
        <w:t xml:space="preserve"> هم مباحث اعتقاد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است و در م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انه</w:t>
      </w:r>
      <w:r w:rsidR="002233DC">
        <w:rPr>
          <w:rtl/>
        </w:rPr>
        <w:t xml:space="preserve"> 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ن</w:t>
      </w:r>
      <w:r w:rsidR="002233DC">
        <w:rPr>
          <w:rtl/>
        </w:rPr>
        <w:t xml:space="preserve"> 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مان</w:t>
      </w:r>
      <w:r w:rsidR="002233DC">
        <w:rPr>
          <w:rtl/>
        </w:rPr>
        <w:t xml:space="preserve"> به غ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ب</w:t>
      </w:r>
      <w:r w:rsidR="002233DC">
        <w:rPr>
          <w:rtl/>
        </w:rPr>
        <w:t xml:space="preserve"> و 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مان</w:t>
      </w:r>
      <w:r w:rsidR="002233DC">
        <w:rPr>
          <w:rtl/>
        </w:rPr>
        <w:t xml:space="preserve"> </w:t>
      </w:r>
      <w:r w:rsidR="006670C7">
        <w:rPr>
          <w:b/>
          <w:bCs/>
          <w:color w:val="007200"/>
          <w:rtl/>
        </w:rPr>
        <w:t>﴿بِمَا أُنْزِلَ إِلَ</w:t>
      </w:r>
      <w:r w:rsidR="006670C7">
        <w:rPr>
          <w:rFonts w:hint="cs"/>
          <w:b/>
          <w:bCs/>
          <w:color w:val="007200"/>
          <w:rtl/>
        </w:rPr>
        <w:t>یْ</w:t>
      </w:r>
      <w:r w:rsidR="006670C7">
        <w:rPr>
          <w:rFonts w:hint="eastAsia"/>
          <w:b/>
          <w:bCs/>
          <w:color w:val="007200"/>
          <w:rtl/>
        </w:rPr>
        <w:t>کَ</w:t>
      </w:r>
      <w:r w:rsidR="006670C7">
        <w:rPr>
          <w:b/>
          <w:bCs/>
          <w:color w:val="007200"/>
          <w:rtl/>
        </w:rPr>
        <w:t xml:space="preserve"> وَمَا أُنْزِلَ مِنْ قَبْلِکَ وَبِالْآخِرَةِ هُمْ </w:t>
      </w:r>
      <w:r w:rsidR="006670C7">
        <w:rPr>
          <w:rFonts w:hint="cs"/>
          <w:b/>
          <w:bCs/>
          <w:color w:val="007200"/>
          <w:rtl/>
        </w:rPr>
        <w:t>یُ</w:t>
      </w:r>
      <w:r w:rsidR="006670C7">
        <w:rPr>
          <w:rFonts w:hint="eastAsia"/>
          <w:b/>
          <w:bCs/>
          <w:color w:val="007200"/>
          <w:rtl/>
        </w:rPr>
        <w:t>وقِنُونَ</w:t>
      </w:r>
      <w:r w:rsidR="006670C7">
        <w:rPr>
          <w:b/>
          <w:bCs/>
          <w:color w:val="007200"/>
          <w:rtl/>
        </w:rPr>
        <w:t xml:space="preserve">﴾ </w:t>
      </w:r>
      <w:r w:rsidR="002233DC">
        <w:rPr>
          <w:rtl/>
        </w:rPr>
        <w:t>که سلسل</w:t>
      </w:r>
      <w:r w:rsidR="002233DC">
        <w:rPr>
          <w:rFonts w:hint="eastAsia"/>
          <w:rtl/>
        </w:rPr>
        <w:t>ه</w:t>
      </w:r>
      <w:r w:rsidR="002233DC">
        <w:rPr>
          <w:rtl/>
        </w:rPr>
        <w:t xml:space="preserve"> مباحث اعتقاد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است و </w:t>
      </w:r>
      <w:r w:rsidR="00A57A90">
        <w:rPr>
          <w:rtl/>
        </w:rPr>
        <w:t>تقریباً</w:t>
      </w:r>
      <w:r w:rsidR="002233DC">
        <w:rPr>
          <w:rtl/>
        </w:rPr>
        <w:t xml:space="preserve"> پا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ه‌ها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اصل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اعتقادات را ب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ان</w:t>
      </w:r>
      <w:r w:rsidR="002233DC">
        <w:rPr>
          <w:rtl/>
        </w:rPr>
        <w:t xml:space="preserve"> کرده است به دو وصف رفتار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و عمل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از اوصاف متق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ن</w:t>
      </w:r>
      <w:r w:rsidR="002233DC">
        <w:rPr>
          <w:rtl/>
        </w:rPr>
        <w:t xml:space="preserve"> پرداخته شده است. </w:t>
      </w:r>
    </w:p>
    <w:p w14:paraId="047359A2" w14:textId="60D1A02A" w:rsidR="002233DC" w:rsidRDefault="002233DC" w:rsidP="00C26745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وصف اعتقاد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26745">
        <w:rPr>
          <w:rtl/>
        </w:rPr>
        <w:t>همان‌طور</w:t>
      </w:r>
      <w:r>
        <w:rPr>
          <w:rtl/>
        </w:rPr>
        <w:t xml:space="preserve"> که اشاره شد همه اصول اعتقاد</w:t>
      </w:r>
      <w:r>
        <w:rPr>
          <w:rFonts w:hint="cs"/>
          <w:rtl/>
        </w:rPr>
        <w:t>ی</w:t>
      </w:r>
      <w:r>
        <w:rPr>
          <w:rtl/>
        </w:rPr>
        <w:t xml:space="preserve"> به آن شکل</w:t>
      </w:r>
      <w:r>
        <w:rPr>
          <w:rFonts w:hint="cs"/>
          <w:rtl/>
        </w:rPr>
        <w:t>ی</w:t>
      </w:r>
      <w:r>
        <w:rPr>
          <w:rtl/>
        </w:rPr>
        <w:t xml:space="preserve"> که الان مطرح است را در </w:t>
      </w:r>
      <w:r w:rsidR="00C26745">
        <w:rPr>
          <w:rtl/>
        </w:rPr>
        <w:t>برمی‌گیرد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علاوه بر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معاد، مسئله نبوت را هم در </w:t>
      </w:r>
      <w:r w:rsidR="00C26745">
        <w:rPr>
          <w:rtl/>
        </w:rPr>
        <w:t>برگرفته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0C7">
        <w:rPr>
          <w:b/>
          <w:bCs/>
          <w:color w:val="007200"/>
          <w:rtl/>
        </w:rPr>
        <w:t>﴿</w:t>
      </w:r>
      <w:r w:rsidR="006670C7">
        <w:rPr>
          <w:rFonts w:hint="cs"/>
          <w:b/>
          <w:bCs/>
          <w:color w:val="007200"/>
          <w:rtl/>
        </w:rPr>
        <w:t>یُ</w:t>
      </w:r>
      <w:r w:rsidR="006670C7">
        <w:rPr>
          <w:rFonts w:hint="eastAsia"/>
          <w:b/>
          <w:bCs/>
          <w:color w:val="007200"/>
          <w:rtl/>
        </w:rPr>
        <w:t>ؤْمِنُونَ</w:t>
      </w:r>
      <w:r w:rsidR="006670C7">
        <w:rPr>
          <w:b/>
          <w:bCs/>
          <w:color w:val="007200"/>
          <w:rtl/>
        </w:rPr>
        <w:t xml:space="preserve"> بِمَا أُنْزِلَ إِلَ</w:t>
      </w:r>
      <w:r w:rsidR="006670C7">
        <w:rPr>
          <w:rFonts w:hint="cs"/>
          <w:b/>
          <w:bCs/>
          <w:color w:val="007200"/>
          <w:rtl/>
        </w:rPr>
        <w:t>یْ</w:t>
      </w:r>
      <w:r w:rsidR="006670C7">
        <w:rPr>
          <w:rFonts w:hint="eastAsia"/>
          <w:b/>
          <w:bCs/>
          <w:color w:val="007200"/>
          <w:rtl/>
        </w:rPr>
        <w:t>کَ</w:t>
      </w:r>
      <w:r w:rsidR="006670C7">
        <w:rPr>
          <w:b/>
          <w:bCs/>
          <w:color w:val="007200"/>
          <w:rtl/>
        </w:rPr>
        <w:t xml:space="preserve"> وَمَا أُنْزِلَ مِنْ قَبْلِکَ﴾ </w:t>
      </w:r>
      <w:r>
        <w:rPr>
          <w:rtl/>
        </w:rPr>
        <w:t>بعد بالالتزام خو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نبوت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اوصاف خدا هم طبعاً در </w:t>
      </w:r>
      <w:r w:rsidR="00C26745">
        <w:rPr>
          <w:b/>
          <w:bCs/>
          <w:color w:val="007200"/>
          <w:rtl/>
        </w:rPr>
        <w:t>﴿</w:t>
      </w:r>
      <w:r w:rsidR="00C26745">
        <w:rPr>
          <w:rFonts w:hint="cs"/>
          <w:b/>
          <w:bCs/>
          <w:color w:val="007200"/>
          <w:rtl/>
        </w:rPr>
        <w:t>یُ</w:t>
      </w:r>
      <w:r w:rsidR="00C26745">
        <w:rPr>
          <w:rFonts w:hint="eastAsia"/>
          <w:b/>
          <w:bCs/>
          <w:color w:val="007200"/>
          <w:rtl/>
        </w:rPr>
        <w:t>ؤْمِنُونَ</w:t>
      </w:r>
      <w:r w:rsidR="00C26745">
        <w:rPr>
          <w:b/>
          <w:bCs/>
          <w:color w:val="007200"/>
          <w:rtl/>
        </w:rPr>
        <w:t xml:space="preserve"> بِالْغَ</w:t>
      </w:r>
      <w:r w:rsidR="00C26745">
        <w:rPr>
          <w:rFonts w:hint="cs"/>
          <w:b/>
          <w:bCs/>
          <w:color w:val="007200"/>
          <w:rtl/>
        </w:rPr>
        <w:t>یْ</w:t>
      </w:r>
      <w:r w:rsidR="00C26745">
        <w:rPr>
          <w:rFonts w:hint="eastAsia"/>
          <w:b/>
          <w:bCs/>
          <w:color w:val="007200"/>
          <w:rtl/>
        </w:rPr>
        <w:t>بِ</w:t>
      </w:r>
      <w:r w:rsidR="00C26745">
        <w:rPr>
          <w:b/>
          <w:bCs/>
          <w:color w:val="007200"/>
          <w:rtl/>
        </w:rPr>
        <w:t xml:space="preserve">﴾ </w:t>
      </w:r>
      <w:r>
        <w:rPr>
          <w:rtl/>
        </w:rPr>
        <w:t>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که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آن هم به نحو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آن معنا</w:t>
      </w:r>
      <w:r>
        <w:rPr>
          <w:rFonts w:hint="cs"/>
          <w:rtl/>
        </w:rPr>
        <w:t>ی</w:t>
      </w:r>
      <w:r>
        <w:rPr>
          <w:rtl/>
        </w:rPr>
        <w:t xml:space="preserve"> موسع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از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</w:t>
      </w:r>
      <w:r w:rsidR="006670C7">
        <w:rPr>
          <w:b/>
          <w:bCs/>
          <w:color w:val="007200"/>
          <w:rtl/>
        </w:rPr>
        <w:t>﴿</w:t>
      </w:r>
      <w:r w:rsidR="006670C7">
        <w:rPr>
          <w:rFonts w:hint="cs"/>
          <w:b/>
          <w:bCs/>
          <w:color w:val="007200"/>
          <w:rtl/>
        </w:rPr>
        <w:t>یُ</w:t>
      </w:r>
      <w:r w:rsidR="006670C7">
        <w:rPr>
          <w:rFonts w:hint="eastAsia"/>
          <w:b/>
          <w:bCs/>
          <w:color w:val="007200"/>
          <w:rtl/>
        </w:rPr>
        <w:t>ؤْمِنُونَ</w:t>
      </w:r>
      <w:r w:rsidR="006670C7">
        <w:rPr>
          <w:b/>
          <w:bCs/>
          <w:color w:val="007200"/>
          <w:rtl/>
        </w:rPr>
        <w:t xml:space="preserve"> بِمَا أُنْزِلَ إِلَ</w:t>
      </w:r>
      <w:r w:rsidR="006670C7">
        <w:rPr>
          <w:rFonts w:hint="cs"/>
          <w:b/>
          <w:bCs/>
          <w:color w:val="007200"/>
          <w:rtl/>
        </w:rPr>
        <w:t>یْ</w:t>
      </w:r>
      <w:r w:rsidR="006670C7">
        <w:rPr>
          <w:rFonts w:hint="eastAsia"/>
          <w:b/>
          <w:bCs/>
          <w:color w:val="007200"/>
          <w:rtl/>
        </w:rPr>
        <w:t>کَ</w:t>
      </w:r>
      <w:r w:rsidR="006670C7">
        <w:rPr>
          <w:b/>
          <w:bCs/>
          <w:color w:val="007200"/>
          <w:rtl/>
        </w:rPr>
        <w:t xml:space="preserve">﴾ </w:t>
      </w:r>
      <w:r>
        <w:rPr>
          <w:rtl/>
        </w:rPr>
        <w:t>آن را م</w:t>
      </w:r>
      <w:r>
        <w:rPr>
          <w:rFonts w:hint="cs"/>
          <w:rtl/>
        </w:rPr>
        <w:t>ی</w:t>
      </w:r>
      <w:r>
        <w:rPr>
          <w:rtl/>
        </w:rPr>
        <w:softHyphen/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8423F5E" w14:textId="631D48C2" w:rsidR="002233DC" w:rsidRDefault="002233DC" w:rsidP="006670C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</w:t>
      </w:r>
      <w:r w:rsidR="00C26745">
        <w:rPr>
          <w:rtl/>
        </w:rPr>
        <w:t>آنچه</w:t>
      </w:r>
      <w:r>
        <w:rPr>
          <w:rtl/>
        </w:rPr>
        <w:t xml:space="preserve"> ما الان جزء اعتقادات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فراتر از آن را هم در </w:t>
      </w:r>
      <w:r w:rsidR="00C26745">
        <w:rPr>
          <w:rtl/>
        </w:rPr>
        <w:t>برمی‌گیرد</w:t>
      </w:r>
      <w:r>
        <w:rPr>
          <w:rFonts w:hint="eastAsia"/>
          <w:rtl/>
        </w:rPr>
        <w:t>،</w:t>
      </w:r>
      <w:r>
        <w:rPr>
          <w:rtl/>
        </w:rPr>
        <w:t xml:space="preserve"> چون در </w:t>
      </w:r>
      <w:r w:rsidR="006670C7">
        <w:rPr>
          <w:b/>
          <w:bCs/>
          <w:color w:val="007200"/>
          <w:rtl/>
        </w:rPr>
        <w:t>﴿</w:t>
      </w:r>
      <w:r w:rsidR="006670C7">
        <w:rPr>
          <w:rFonts w:hint="cs"/>
          <w:b/>
          <w:bCs/>
          <w:color w:val="007200"/>
          <w:rtl/>
        </w:rPr>
        <w:t>یُ</w:t>
      </w:r>
      <w:r w:rsidR="006670C7">
        <w:rPr>
          <w:rFonts w:hint="eastAsia"/>
          <w:b/>
          <w:bCs/>
          <w:color w:val="007200"/>
          <w:rtl/>
        </w:rPr>
        <w:t>ؤْمِنُونَ</w:t>
      </w:r>
      <w:r w:rsidR="006670C7">
        <w:rPr>
          <w:b/>
          <w:bCs/>
          <w:color w:val="007200"/>
          <w:rtl/>
        </w:rPr>
        <w:t xml:space="preserve"> بِالْغَ</w:t>
      </w:r>
      <w:r w:rsidR="006670C7">
        <w:rPr>
          <w:rFonts w:hint="cs"/>
          <w:b/>
          <w:bCs/>
          <w:color w:val="007200"/>
          <w:rtl/>
        </w:rPr>
        <w:t>یْ</w:t>
      </w:r>
      <w:r w:rsidR="006670C7">
        <w:rPr>
          <w:rFonts w:hint="eastAsia"/>
          <w:b/>
          <w:bCs/>
          <w:color w:val="007200"/>
          <w:rtl/>
        </w:rPr>
        <w:t>بِ</w:t>
      </w:r>
      <w:r w:rsidR="006670C7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موسع</w:t>
      </w:r>
      <w:r>
        <w:rPr>
          <w:rFonts w:hint="cs"/>
          <w:rtl/>
        </w:rPr>
        <w:t>ی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مسائل را در </w:t>
      </w:r>
      <w:r w:rsidR="00EB737C">
        <w:rPr>
          <w:rtl/>
        </w:rPr>
        <w:t>برمی‌گرفت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670C7">
        <w:rPr>
          <w:b/>
          <w:bCs/>
          <w:color w:val="007200"/>
          <w:rtl/>
        </w:rPr>
        <w:t>﴿</w:t>
      </w:r>
      <w:r w:rsidR="006670C7">
        <w:rPr>
          <w:rFonts w:hint="cs"/>
          <w:b/>
          <w:bCs/>
          <w:color w:val="007200"/>
          <w:rtl/>
        </w:rPr>
        <w:t>یُ</w:t>
      </w:r>
      <w:r w:rsidR="006670C7">
        <w:rPr>
          <w:rFonts w:hint="eastAsia"/>
          <w:b/>
          <w:bCs/>
          <w:color w:val="007200"/>
          <w:rtl/>
        </w:rPr>
        <w:t>ؤْمِنُونَ</w:t>
      </w:r>
      <w:r w:rsidR="006670C7">
        <w:rPr>
          <w:b/>
          <w:bCs/>
          <w:color w:val="007200"/>
          <w:rtl/>
        </w:rPr>
        <w:t xml:space="preserve"> بِمَا أُنْزِلَ إِلَ</w:t>
      </w:r>
      <w:r w:rsidR="006670C7">
        <w:rPr>
          <w:rFonts w:hint="cs"/>
          <w:b/>
          <w:bCs/>
          <w:color w:val="007200"/>
          <w:rtl/>
        </w:rPr>
        <w:t>یْ</w:t>
      </w:r>
      <w:r w:rsidR="006670C7">
        <w:rPr>
          <w:rFonts w:hint="eastAsia"/>
          <w:b/>
          <w:bCs/>
          <w:color w:val="007200"/>
          <w:rtl/>
        </w:rPr>
        <w:t>کَ</w:t>
      </w:r>
      <w:r w:rsidR="006670C7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 که فرا</w:t>
      </w:r>
      <w:r>
        <w:rPr>
          <w:rFonts w:hint="eastAsia"/>
          <w:rtl/>
        </w:rPr>
        <w:t>تر</w:t>
      </w:r>
      <w:r>
        <w:rPr>
          <w:rtl/>
        </w:rPr>
        <w:t xml:space="preserve"> از اصول اعتقاد</w:t>
      </w:r>
      <w:r>
        <w:rPr>
          <w:rFonts w:hint="cs"/>
          <w:rtl/>
        </w:rPr>
        <w:t>ی</w:t>
      </w:r>
      <w:r>
        <w:rPr>
          <w:rtl/>
        </w:rPr>
        <w:t xml:space="preserve"> که الان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بخش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اوصاف از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B737C">
        <w:rPr>
          <w:rtl/>
        </w:rPr>
        <w:t>مدنظر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هم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0085D6BD" w14:textId="58BFE437" w:rsidR="002233DC" w:rsidRDefault="002233DC" w:rsidP="002233DC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بخش عمل</w:t>
      </w:r>
      <w:r>
        <w:rPr>
          <w:rFonts w:hint="cs"/>
          <w:rtl/>
        </w:rPr>
        <w:t>ی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رفتارها دو رفتار را ذکر کرده است که </w:t>
      </w:r>
      <w:r w:rsidR="006670C7">
        <w:rPr>
          <w:b/>
          <w:bCs/>
          <w:color w:val="007200"/>
          <w:rtl/>
        </w:rPr>
        <w:t>﴿</w:t>
      </w:r>
      <w:r w:rsidR="006670C7">
        <w:rPr>
          <w:rFonts w:hint="cs"/>
          <w:b/>
          <w:bCs/>
          <w:color w:val="007200"/>
          <w:rtl/>
        </w:rPr>
        <w:t>یُ</w:t>
      </w:r>
      <w:r w:rsidR="006670C7">
        <w:rPr>
          <w:rFonts w:hint="eastAsia"/>
          <w:b/>
          <w:bCs/>
          <w:color w:val="007200"/>
          <w:rtl/>
        </w:rPr>
        <w:t>قِ</w:t>
      </w:r>
      <w:r w:rsidR="006670C7">
        <w:rPr>
          <w:rFonts w:hint="cs"/>
          <w:b/>
          <w:bCs/>
          <w:color w:val="007200"/>
          <w:rtl/>
        </w:rPr>
        <w:t>ی</w:t>
      </w:r>
      <w:r w:rsidR="006670C7">
        <w:rPr>
          <w:rFonts w:hint="eastAsia"/>
          <w:b/>
          <w:bCs/>
          <w:color w:val="007200"/>
          <w:rtl/>
        </w:rPr>
        <w:t>مُونَ</w:t>
      </w:r>
      <w:r w:rsidR="006670C7">
        <w:rPr>
          <w:b/>
          <w:bCs/>
          <w:color w:val="007200"/>
          <w:rtl/>
        </w:rPr>
        <w:t xml:space="preserve"> الصَّلَاةَ و مِمَّا رَزَقْنَاهُمْ </w:t>
      </w:r>
      <w:r w:rsidR="006670C7">
        <w:rPr>
          <w:rFonts w:hint="cs"/>
          <w:b/>
          <w:bCs/>
          <w:color w:val="007200"/>
          <w:rtl/>
        </w:rPr>
        <w:t>یُ</w:t>
      </w:r>
      <w:r w:rsidR="006670C7">
        <w:rPr>
          <w:rFonts w:hint="eastAsia"/>
          <w:b/>
          <w:bCs/>
          <w:color w:val="007200"/>
          <w:rtl/>
        </w:rPr>
        <w:t>نْفِقُونَ</w:t>
      </w:r>
      <w:r w:rsidR="006670C7">
        <w:rPr>
          <w:b/>
          <w:bCs/>
          <w:color w:val="007200"/>
          <w:rtl/>
        </w:rPr>
        <w:t>﴾</w:t>
      </w:r>
      <w:r>
        <w:rPr>
          <w:rtl/>
        </w:rPr>
        <w:t xml:space="preserve"> در مورد </w:t>
      </w:r>
      <w:r w:rsidR="006670C7">
        <w:rPr>
          <w:b/>
          <w:bCs/>
          <w:color w:val="007200"/>
          <w:rtl/>
        </w:rPr>
        <w:t>﴿</w:t>
      </w:r>
      <w:r w:rsidR="006670C7">
        <w:rPr>
          <w:rFonts w:hint="cs"/>
          <w:b/>
          <w:bCs/>
          <w:color w:val="007200"/>
          <w:rtl/>
        </w:rPr>
        <w:t>یُ</w:t>
      </w:r>
      <w:r w:rsidR="006670C7">
        <w:rPr>
          <w:rFonts w:hint="eastAsia"/>
          <w:b/>
          <w:bCs/>
          <w:color w:val="007200"/>
          <w:rtl/>
        </w:rPr>
        <w:t>قِ</w:t>
      </w:r>
      <w:r w:rsidR="006670C7">
        <w:rPr>
          <w:rFonts w:hint="cs"/>
          <w:b/>
          <w:bCs/>
          <w:color w:val="007200"/>
          <w:rtl/>
        </w:rPr>
        <w:t>ی</w:t>
      </w:r>
      <w:r w:rsidR="006670C7">
        <w:rPr>
          <w:rFonts w:hint="eastAsia"/>
          <w:b/>
          <w:bCs/>
          <w:color w:val="007200"/>
          <w:rtl/>
        </w:rPr>
        <w:t>مُونَ</w:t>
      </w:r>
      <w:r w:rsidR="006670C7">
        <w:rPr>
          <w:b/>
          <w:bCs/>
          <w:color w:val="007200"/>
          <w:rtl/>
        </w:rPr>
        <w:t xml:space="preserve"> الصَّلَاةَ﴾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در مورد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هفته قبل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98BBF1E" w14:textId="77777777" w:rsidR="002233DC" w:rsidRDefault="002233DC" w:rsidP="002233DC">
      <w:pPr>
        <w:pStyle w:val="Heading1"/>
        <w:rPr>
          <w:rtl/>
        </w:rPr>
      </w:pPr>
      <w:bookmarkStart w:id="6" w:name="_Toc19727254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کلمه صلاة</w:t>
      </w:r>
      <w:bookmarkEnd w:id="6"/>
    </w:p>
    <w:p w14:paraId="712FAD0D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بحث</w:t>
      </w:r>
      <w:r>
        <w:rPr>
          <w:rFonts w:hint="cs"/>
          <w:rtl/>
        </w:rPr>
        <w:t>ی</w:t>
      </w:r>
      <w:r>
        <w:rPr>
          <w:rtl/>
        </w:rPr>
        <w:t xml:space="preserve"> که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مربوط به صلاة است. </w:t>
      </w:r>
    </w:p>
    <w:p w14:paraId="4D0EB82E" w14:textId="20E151D7" w:rsidR="002233DC" w:rsidRDefault="002233DC" w:rsidP="002233DC">
      <w:pPr>
        <w:pStyle w:val="Heading2"/>
        <w:rPr>
          <w:rtl/>
        </w:rPr>
      </w:pPr>
      <w:bookmarkStart w:id="7" w:name="_Toc197272545"/>
      <w:r>
        <w:rPr>
          <w:rFonts w:hint="eastAsia"/>
          <w:rtl/>
        </w:rPr>
        <w:t>مقدمه</w:t>
      </w:r>
      <w:r>
        <w:rPr>
          <w:rFonts w:hint="cs"/>
          <w:rtl/>
        </w:rPr>
        <w:t xml:space="preserve"> اول</w:t>
      </w:r>
      <w:bookmarkEnd w:id="7"/>
    </w:p>
    <w:p w14:paraId="48BCA6E2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مقدمه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توجه کرد که اسلام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عباد</w:t>
      </w:r>
      <w:r>
        <w:rPr>
          <w:rFonts w:hint="cs"/>
          <w:rtl/>
        </w:rPr>
        <w:t>ی</w:t>
      </w:r>
      <w:r>
        <w:rPr>
          <w:rtl/>
        </w:rPr>
        <w:t xml:space="preserve"> برخوردار است با مباحث مفصل</w:t>
      </w:r>
      <w:r>
        <w:rPr>
          <w:rFonts w:hint="cs"/>
          <w:rtl/>
        </w:rPr>
        <w:t>ی</w:t>
      </w:r>
      <w:r>
        <w:rPr>
          <w:rtl/>
        </w:rPr>
        <w:t xml:space="preserve"> که در بحث‌ها</w:t>
      </w:r>
      <w:r>
        <w:rPr>
          <w:rFonts w:hint="cs"/>
          <w:rtl/>
        </w:rPr>
        <w:t>ی</w:t>
      </w:r>
      <w:r>
        <w:rPr>
          <w:rtl/>
        </w:rPr>
        <w:t xml:space="preserve"> نظام عباد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مطرح کرد، خطبه‌ها</w:t>
      </w:r>
      <w:r>
        <w:rPr>
          <w:rFonts w:hint="cs"/>
          <w:rtl/>
        </w:rPr>
        <w:t>یی</w:t>
      </w:r>
      <w:r>
        <w:rPr>
          <w:rtl/>
        </w:rPr>
        <w:t xml:space="preserve"> هم در نماز جمعه من مقدار</w:t>
      </w:r>
      <w:r>
        <w:rPr>
          <w:rFonts w:hint="cs"/>
          <w:rtl/>
        </w:rPr>
        <w:t>ی</w:t>
      </w:r>
      <w:r>
        <w:rPr>
          <w:rtl/>
        </w:rPr>
        <w:t xml:space="preserve"> به مباحث عبادت در اسلام پرداختم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خطبه‌ها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eastAsia"/>
          <w:rtl/>
        </w:rPr>
        <w:t>نظام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بود. که در جا</w:t>
      </w:r>
      <w:r>
        <w:rPr>
          <w:rFonts w:hint="cs"/>
          <w:rtl/>
        </w:rPr>
        <w:t>ی</w:t>
      </w:r>
      <w:r>
        <w:rPr>
          <w:rtl/>
        </w:rPr>
        <w:t xml:space="preserve"> خود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085B14B5" w14:textId="64DA2E54" w:rsidR="002233DC" w:rsidRDefault="002233DC" w:rsidP="002233DC">
      <w:pPr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اسلام، نظام</w:t>
      </w:r>
      <w:r>
        <w:rPr>
          <w:rFonts w:hint="cs"/>
          <w:rtl/>
        </w:rPr>
        <w:t>ی</w:t>
      </w:r>
      <w:r>
        <w:rPr>
          <w:rtl/>
        </w:rPr>
        <w:t xml:space="preserve"> است که مشترکات</w:t>
      </w:r>
      <w:r>
        <w:rPr>
          <w:rFonts w:hint="cs"/>
          <w:rtl/>
        </w:rPr>
        <w:t>ی</w:t>
      </w:r>
      <w:r>
        <w:rPr>
          <w:rtl/>
        </w:rPr>
        <w:t xml:space="preserve"> با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مم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مختصات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شود. آن روز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EB737C">
        <w:rPr>
          <w:rtl/>
        </w:rPr>
        <w:t>خطبه‌ها</w:t>
      </w:r>
      <w:r>
        <w:rPr>
          <w:rtl/>
        </w:rPr>
        <w:t>، هفت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از نظام عباد</w:t>
      </w:r>
      <w:r>
        <w:rPr>
          <w:rFonts w:hint="cs"/>
          <w:rtl/>
        </w:rPr>
        <w:t>ی</w:t>
      </w:r>
      <w:r>
        <w:rPr>
          <w:rtl/>
        </w:rPr>
        <w:t xml:space="preserve"> اسلام را مورد اشاره قرار دادم، آنجا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ندادم ول</w:t>
      </w:r>
      <w:r>
        <w:rPr>
          <w:rFonts w:hint="cs"/>
          <w:rtl/>
        </w:rPr>
        <w:t>ی</w:t>
      </w:r>
      <w:r>
        <w:rPr>
          <w:rtl/>
        </w:rPr>
        <w:t xml:space="preserve"> مقصودم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نظام عباد</w:t>
      </w:r>
      <w:r>
        <w:rPr>
          <w:rFonts w:hint="cs"/>
          <w:rtl/>
        </w:rPr>
        <w:t>ی</w:t>
      </w:r>
      <w:r>
        <w:rPr>
          <w:rtl/>
        </w:rPr>
        <w:t xml:space="preserve"> اسلام را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مذاهب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است که الان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گرچه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جابجا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نظام عباد</w:t>
      </w:r>
      <w:r>
        <w:rPr>
          <w:rFonts w:hint="cs"/>
          <w:rtl/>
        </w:rPr>
        <w:t>ی</w:t>
      </w:r>
      <w:r>
        <w:rPr>
          <w:rtl/>
        </w:rPr>
        <w:t xml:space="preserve"> اسلام به تناسب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پرداخت. </w:t>
      </w:r>
    </w:p>
    <w:p w14:paraId="293606BF" w14:textId="0EFC3F8F" w:rsidR="002233DC" w:rsidRDefault="002233DC" w:rsidP="002233DC">
      <w:pPr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خصوص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B737C">
        <w:rPr>
          <w:rtl/>
        </w:rPr>
        <w:t>تأکیدی</w:t>
      </w:r>
      <w:r>
        <w:rPr>
          <w:rtl/>
        </w:rPr>
        <w:t xml:space="preserve"> بر مقوله عبادت به معنا</w:t>
      </w:r>
      <w:r>
        <w:rPr>
          <w:rFonts w:hint="cs"/>
          <w:rtl/>
        </w:rPr>
        <w:t>ی</w:t>
      </w:r>
      <w:r>
        <w:rPr>
          <w:rtl/>
        </w:rPr>
        <w:t xml:space="preserve"> خاص دارد که همان تعبد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عباد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اسلام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مختصات</w:t>
      </w:r>
      <w:r>
        <w:rPr>
          <w:rFonts w:hint="cs"/>
          <w:rtl/>
        </w:rPr>
        <w:t>ی</w:t>
      </w:r>
      <w:r>
        <w:rPr>
          <w:rtl/>
        </w:rPr>
        <w:t xml:space="preserve"> برخوردار است که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مختصات تما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‌کند، طبعاً در مذاهب هم </w:t>
      </w:r>
      <w:r w:rsidR="00EB737C">
        <w:rPr>
          <w:rtl/>
        </w:rPr>
        <w:t>این‌طور</w:t>
      </w:r>
      <w:r>
        <w:rPr>
          <w:rtl/>
        </w:rPr>
        <w:t xml:space="preserve"> است که در مذاهب </w:t>
      </w:r>
      <w:r w:rsidR="00EB737C">
        <w:rPr>
          <w:rtl/>
        </w:rPr>
        <w:t>به‌رغم</w:t>
      </w:r>
      <w:r>
        <w:rPr>
          <w:rtl/>
        </w:rPr>
        <w:t xml:space="preserve"> مشترکات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در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مذاهب، عبادت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 w:rsidR="00EB737C">
        <w:rPr>
          <w:rtl/>
        </w:rPr>
        <w:t>اهل‌بیت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مختصات خاص خود دارد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C26745">
        <w:rPr>
          <w:rtl/>
        </w:rPr>
        <w:t>آنچه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است. </w:t>
      </w:r>
    </w:p>
    <w:p w14:paraId="18ADA08F" w14:textId="0A57F47A" w:rsidR="002233DC" w:rsidRDefault="002233DC" w:rsidP="002233DC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تناسب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آنچه الان خواستم عرض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منظومه عباد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 منسجم، </w:t>
      </w:r>
      <w:r w:rsidR="00EB737C">
        <w:rPr>
          <w:rtl/>
        </w:rPr>
        <w:t>به‌هم‌پیوسته</w:t>
      </w:r>
      <w:r>
        <w:rPr>
          <w:rFonts w:hint="eastAsia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مشترکات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مختصات و مم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هست. </w:t>
      </w:r>
    </w:p>
    <w:p w14:paraId="57F55940" w14:textId="77777777" w:rsidR="002233DC" w:rsidRDefault="002233DC" w:rsidP="002233DC">
      <w:pPr>
        <w:pStyle w:val="Heading2"/>
        <w:rPr>
          <w:rtl/>
        </w:rPr>
      </w:pPr>
      <w:bookmarkStart w:id="8" w:name="_Toc197272546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8"/>
    </w:p>
    <w:p w14:paraId="7A6DDB24" w14:textId="7E1CF891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 w:rsidR="00EB737C">
        <w:rPr>
          <w:rtl/>
        </w:rPr>
        <w:t>کاملاً</w:t>
      </w:r>
      <w:r>
        <w:rPr>
          <w:rtl/>
        </w:rPr>
        <w:t xml:space="preserve"> برجسته‌ا</w:t>
      </w:r>
      <w:r>
        <w:rPr>
          <w:rFonts w:hint="cs"/>
          <w:rtl/>
        </w:rPr>
        <w:t>ی</w:t>
      </w:r>
      <w:r>
        <w:rPr>
          <w:rtl/>
        </w:rPr>
        <w:t xml:space="preserve"> دارد، وقت</w:t>
      </w:r>
      <w:r>
        <w:rPr>
          <w:rFonts w:hint="cs"/>
          <w:rtl/>
        </w:rPr>
        <w:t>ی</w:t>
      </w:r>
      <w:r>
        <w:rPr>
          <w:rtl/>
        </w:rPr>
        <w:t xml:space="preserve"> به متن قرآن نگاه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لحاظ 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نماز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ممتاز</w:t>
      </w:r>
      <w:r>
        <w:rPr>
          <w:rFonts w:hint="cs"/>
          <w:rtl/>
        </w:rPr>
        <w:t>ی</w:t>
      </w:r>
      <w:r>
        <w:rPr>
          <w:rtl/>
        </w:rPr>
        <w:t xml:space="preserve"> دارد، به لحاظ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به نماز پرداخته است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عبادات،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EB737C">
        <w:rPr>
          <w:rtl/>
        </w:rPr>
        <w:t>مستقیماً</w:t>
      </w:r>
      <w:r>
        <w:rPr>
          <w:rtl/>
        </w:rPr>
        <w:t xml:space="preserve"> به مسئله نماز پرداخته است بال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هشتاد تا است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صد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که با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شکل‌ها</w:t>
      </w:r>
      <w:r>
        <w:rPr>
          <w:rFonts w:hint="cs"/>
          <w:rtl/>
        </w:rPr>
        <w:t>ی</w:t>
      </w:r>
      <w:r>
        <w:rPr>
          <w:rtl/>
        </w:rPr>
        <w:t xml:space="preserve"> مختلف به مقوله نماز اشاره کرده است </w:t>
      </w:r>
      <w:r w:rsidR="00EB737C">
        <w:rPr>
          <w:rtl/>
        </w:rPr>
        <w:t>درحالی‌که</w:t>
      </w:r>
      <w:r>
        <w:rPr>
          <w:rtl/>
        </w:rPr>
        <w:t xml:space="preserve"> سراغ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عبادات به معنا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قرآن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حجم پرداختن به آن‌ها، کمتر است. اعم از زکات که بعد از نماز به آن پرداخته شده است ول</w:t>
      </w:r>
      <w:r>
        <w:rPr>
          <w:rFonts w:hint="cs"/>
          <w:rtl/>
        </w:rPr>
        <w:t>ی</w:t>
      </w:r>
      <w:r>
        <w:rPr>
          <w:rtl/>
        </w:rPr>
        <w:t xml:space="preserve"> در درجه بعد است و مثل حج و خمس باز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است و جهاد نسبتاً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</w:t>
      </w:r>
    </w:p>
    <w:p w14:paraId="637CEDAF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دقت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اول نماز است، بعد زکات است و جهاد باشد، بعد روزه و حج و خمس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تعداد معدود</w:t>
      </w:r>
      <w:r>
        <w:rPr>
          <w:rFonts w:hint="cs"/>
          <w:rtl/>
        </w:rPr>
        <w:t>ی</w:t>
      </w:r>
      <w:r>
        <w:rPr>
          <w:rtl/>
        </w:rPr>
        <w:t xml:space="preserve"> دارد. به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پرداخته است. </w:t>
      </w:r>
    </w:p>
    <w:p w14:paraId="4AB74B49" w14:textId="1D3C436F" w:rsidR="002233DC" w:rsidRDefault="002233DC" w:rsidP="002233DC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هم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 که طبعاً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 w:rsidR="006670C7">
        <w:rPr>
          <w:b/>
          <w:bCs/>
          <w:color w:val="007200"/>
          <w:rtl/>
        </w:rPr>
        <w:t xml:space="preserve">﴿اعْبُدُوا رَبَّکُمُ﴾ </w:t>
      </w:r>
      <w:r>
        <w:rPr>
          <w:rtl/>
        </w:rPr>
        <w:t>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۲۱، آن‌ها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عامه است. </w:t>
      </w:r>
    </w:p>
    <w:p w14:paraId="74CFFAE5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قرآن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خاص را که راجع به عبادات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نظر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دارد که در صدر آن نماز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 را هم که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طبعاً نماز مصداق ابرز آن‌ها هست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 را هم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9D9190D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در قالب واژه عبادت،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و دعا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آن‌ها طبعاً نماز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خاص هم که حجم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</w:t>
      </w:r>
    </w:p>
    <w:p w14:paraId="48A2FD49" w14:textId="101BFE05" w:rsidR="002233DC" w:rsidRDefault="002233DC" w:rsidP="002233DC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وقت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مختصات و مؤلفه‌ها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ذکر کرده است که برا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="0050592A">
        <w:rPr>
          <w:b/>
          <w:bCs/>
          <w:color w:val="007200"/>
          <w:rtl/>
        </w:rPr>
        <w:t>﴿إِنَّ الصَّلَاةَ تَنْهَى عَنِ الْفَحْشَاءِ وَالْمُنْكَرِ﴾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و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EB737C">
        <w:rPr>
          <w:rtl/>
        </w:rPr>
        <w:t>نشان‌دهنده</w:t>
      </w:r>
      <w:r>
        <w:rPr>
          <w:rtl/>
        </w:rPr>
        <w:t xml:space="preserve"> عظمت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نماز است </w:t>
      </w:r>
    </w:p>
    <w:p w14:paraId="2FDBB323" w14:textId="4EF2A525" w:rsidR="002233DC" w:rsidRDefault="002233DC" w:rsidP="002233DC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منظومه عبادات به معنا</w:t>
      </w:r>
      <w:r>
        <w:rPr>
          <w:rFonts w:hint="cs"/>
          <w:rtl/>
        </w:rPr>
        <w:t>ی</w:t>
      </w:r>
      <w:r>
        <w:rPr>
          <w:rtl/>
        </w:rPr>
        <w:t xml:space="preserve"> خاص و مناسک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خاص، نماز در قرآن و بعد به تبع آن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منحصر به فرد برخوردار هست.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اصول اعتقاد</w:t>
      </w:r>
      <w:r>
        <w:rPr>
          <w:rFonts w:hint="cs"/>
          <w:rtl/>
        </w:rPr>
        <w:t>ی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مباحث احکام، آن هم در حوزه تعبد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عبادات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737C">
        <w:rPr>
          <w:rtl/>
        </w:rPr>
        <w:t>سلسله‌مراتب</w:t>
      </w:r>
      <w:r>
        <w:rPr>
          <w:rtl/>
        </w:rPr>
        <w:t xml:space="preserve"> را در قرآن شاهد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اول را احراز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است. </w:t>
      </w:r>
    </w:p>
    <w:p w14:paraId="1A74027C" w14:textId="77777777" w:rsidR="002233DC" w:rsidRDefault="002233DC" w:rsidP="002233DC">
      <w:pPr>
        <w:pStyle w:val="Heading1"/>
        <w:rPr>
          <w:rtl/>
        </w:rPr>
      </w:pPr>
      <w:bookmarkStart w:id="9" w:name="_Toc197272547"/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نماز</w:t>
      </w:r>
      <w:bookmarkEnd w:id="9"/>
    </w:p>
    <w:p w14:paraId="6F900E6F" w14:textId="77777777" w:rsidR="002233DC" w:rsidRDefault="002233DC" w:rsidP="002233DC">
      <w:pPr>
        <w:pStyle w:val="Heading2"/>
        <w:rPr>
          <w:rtl/>
        </w:rPr>
      </w:pPr>
      <w:bookmarkStart w:id="10" w:name="_Toc197272548"/>
      <w:r>
        <w:rPr>
          <w:rFonts w:hint="eastAsia"/>
          <w:rtl/>
        </w:rPr>
        <w:t>نکته</w:t>
      </w:r>
      <w:r>
        <w:rPr>
          <w:rtl/>
        </w:rPr>
        <w:t xml:space="preserve"> اول: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نماز</w:t>
      </w:r>
      <w:bookmarkEnd w:id="10"/>
    </w:p>
    <w:p w14:paraId="0486ABCB" w14:textId="38BB848B" w:rsidR="002233DC" w:rsidRDefault="002233DC" w:rsidP="002233D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نماز </w:t>
      </w:r>
      <w:r w:rsidR="00C26745">
        <w:rPr>
          <w:rtl/>
        </w:rPr>
        <w:t>همان‌طور</w:t>
      </w:r>
      <w:r>
        <w:rPr>
          <w:rtl/>
        </w:rPr>
        <w:t xml:space="preserve"> که مستحضر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B737C">
        <w:rPr>
          <w:rtl/>
        </w:rPr>
        <w:t>این‌طور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مرکب است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افعال و احوال و اقوال و سه ضلع اصل</w:t>
      </w:r>
      <w:r>
        <w:rPr>
          <w:rFonts w:hint="cs"/>
          <w:rtl/>
        </w:rPr>
        <w:t>ی</w:t>
      </w:r>
      <w:r>
        <w:rPr>
          <w:rtl/>
        </w:rPr>
        <w:t xml:space="preserve"> و سه مؤلفه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نماز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مقومات نماز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سه شاخه اصل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B737C">
        <w:rPr>
          <w:rtl/>
        </w:rPr>
        <w:t>برمی‌گردد</w:t>
      </w:r>
      <w:r>
        <w:rPr>
          <w:rtl/>
        </w:rPr>
        <w:t xml:space="preserve"> با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D793AC7" w14:textId="77777777" w:rsidR="002233DC" w:rsidRDefault="002233DC" w:rsidP="002233DC">
      <w:pPr>
        <w:pStyle w:val="Heading3"/>
        <w:rPr>
          <w:rtl/>
        </w:rPr>
      </w:pPr>
      <w:bookmarkStart w:id="11" w:name="_Toc197272549"/>
      <w:r>
        <w:rPr>
          <w:rFonts w:hint="eastAsia"/>
          <w:rtl/>
        </w:rPr>
        <w:t>مؤلفه</w:t>
      </w:r>
      <w:r>
        <w:rPr>
          <w:rtl/>
        </w:rPr>
        <w:t xml:space="preserve"> اول: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1"/>
    </w:p>
    <w:p w14:paraId="6ED0A853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مؤلفه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عبارت است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احوال درون</w:t>
      </w:r>
      <w:r>
        <w:rPr>
          <w:rFonts w:hint="cs"/>
          <w:rtl/>
        </w:rPr>
        <w:t>ی</w:t>
      </w:r>
      <w:r>
        <w:rPr>
          <w:rtl/>
        </w:rPr>
        <w:t xml:space="preserve"> چه در حد الزام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مکملات و رجحان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باب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. </w:t>
      </w:r>
    </w:p>
    <w:p w14:paraId="55D675A8" w14:textId="77777777" w:rsidR="002233DC" w:rsidRDefault="002233DC" w:rsidP="005C15F7">
      <w:pPr>
        <w:pStyle w:val="Heading4"/>
        <w:rPr>
          <w:rtl/>
        </w:rPr>
      </w:pPr>
      <w:r>
        <w:rPr>
          <w:rFonts w:hint="eastAsia"/>
          <w:rtl/>
        </w:rPr>
        <w:t>عنصر</w:t>
      </w:r>
      <w:r>
        <w:rPr>
          <w:rtl/>
        </w:rPr>
        <w:t xml:space="preserve"> اول</w:t>
      </w:r>
    </w:p>
    <w:p w14:paraId="1F6C9177" w14:textId="0C6EC575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</w:t>
      </w:r>
      <w:r w:rsidR="00EB737C">
        <w:rPr>
          <w:rtl/>
        </w:rPr>
        <w:t>تشکیل‌دهنده</w:t>
      </w:r>
      <w:r>
        <w:rPr>
          <w:rtl/>
        </w:rPr>
        <w:t xml:space="preserve"> نسبت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نماز است. نماز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احوال درون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C26745">
        <w:rPr>
          <w:rtl/>
        </w:rPr>
        <w:t>همان‌طور</w:t>
      </w:r>
      <w:r>
        <w:rPr>
          <w:rtl/>
        </w:rPr>
        <w:t xml:space="preserve"> که احوال 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آن مقدمات نماز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مقومات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 هم متممات است. پس احوال درون</w:t>
      </w:r>
      <w:r>
        <w:rPr>
          <w:rFonts w:hint="cs"/>
          <w:rtl/>
        </w:rPr>
        <w:t>ی</w:t>
      </w:r>
      <w:r>
        <w:rPr>
          <w:rtl/>
        </w:rPr>
        <w:t xml:space="preserve"> در نماز دخالت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اول. </w:t>
      </w:r>
    </w:p>
    <w:p w14:paraId="23153722" w14:textId="77777777" w:rsidR="002233DC" w:rsidRDefault="002233DC" w:rsidP="002233D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احوال مقدمات حالات نماز هست و آن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مسائل</w:t>
      </w:r>
      <w:r>
        <w:rPr>
          <w:rFonts w:hint="cs"/>
          <w:rtl/>
        </w:rPr>
        <w:t>ی</w:t>
      </w:r>
      <w:r>
        <w:rPr>
          <w:rtl/>
        </w:rPr>
        <w:t xml:space="preserve"> که شخص را به سمت نماز سوق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</w:p>
    <w:p w14:paraId="7FF0CFF7" w14:textId="77777777" w:rsidR="002233DC" w:rsidRDefault="002233DC" w:rsidP="005C15F7">
      <w:pPr>
        <w:pStyle w:val="Heading4"/>
        <w:rPr>
          <w:rtl/>
        </w:rPr>
      </w:pPr>
      <w:r>
        <w:rPr>
          <w:rFonts w:hint="eastAsia"/>
          <w:rtl/>
        </w:rPr>
        <w:t>عنصر</w:t>
      </w:r>
      <w:r>
        <w:rPr>
          <w:rtl/>
        </w:rPr>
        <w:t xml:space="preserve"> دوم</w:t>
      </w:r>
    </w:p>
    <w:p w14:paraId="546734E9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عنصر</w:t>
      </w:r>
      <w:r>
        <w:rPr>
          <w:rtl/>
        </w:rPr>
        <w:t xml:space="preserve"> دوم از مؤلفه اول حالت درون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جوانح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قصد قربت و قصد وجه و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که دارد، آن که مسلم است قصد قربت که روح نماز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تقرب ال</w:t>
      </w:r>
      <w:r>
        <w:rPr>
          <w:rFonts w:hint="cs"/>
          <w:rtl/>
        </w:rPr>
        <w:t>ی</w:t>
      </w:r>
      <w:r>
        <w:rPr>
          <w:rtl/>
        </w:rPr>
        <w:t xml:space="preserve"> الله به عنوان حال درون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مقوم است و البته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احوال درون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که متممات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</w:t>
      </w:r>
      <w:r>
        <w:rPr>
          <w:rFonts w:hint="eastAsia"/>
          <w:rtl/>
        </w:rPr>
        <w:t>ت</w:t>
      </w:r>
      <w:r>
        <w:rPr>
          <w:rtl/>
        </w:rPr>
        <w:t xml:space="preserve"> جوانح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نسبت به نماز است؛ خضوع و خشوع و آن احوال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مصل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مورد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گرفته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حالات درون</w:t>
      </w:r>
      <w:r>
        <w:rPr>
          <w:rFonts w:hint="cs"/>
          <w:rtl/>
        </w:rPr>
        <w:t>ی</w:t>
      </w:r>
      <w:r>
        <w:rPr>
          <w:rtl/>
        </w:rPr>
        <w:t xml:space="preserve"> ذو درجات و مشکک است. </w:t>
      </w:r>
    </w:p>
    <w:p w14:paraId="1665A3FE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عنصر اول احوال درون</w:t>
      </w:r>
      <w:r>
        <w:rPr>
          <w:rFonts w:hint="cs"/>
          <w:rtl/>
        </w:rPr>
        <w:t>ی</w:t>
      </w:r>
      <w:r>
        <w:rPr>
          <w:rtl/>
        </w:rPr>
        <w:t xml:space="preserve"> و افعال جوانح</w:t>
      </w:r>
      <w:r>
        <w:rPr>
          <w:rFonts w:hint="cs"/>
          <w:rtl/>
        </w:rPr>
        <w:t>ی</w:t>
      </w:r>
      <w:r>
        <w:rPr>
          <w:rtl/>
        </w:rPr>
        <w:t xml:space="preserve"> است که مقوم قاطع آن تقرب است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احوال درون</w:t>
      </w:r>
      <w:r>
        <w:rPr>
          <w:rFonts w:hint="cs"/>
          <w:rtl/>
        </w:rPr>
        <w:t>ی</w:t>
      </w:r>
      <w:r>
        <w:rPr>
          <w:rtl/>
        </w:rPr>
        <w:t xml:space="preserve"> دارد که مقدمه اصول آن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احوال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که به صورت خضوع و خشوع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5450F67A" w14:textId="77777777" w:rsidR="002233DC" w:rsidRDefault="002233DC" w:rsidP="005C15F7">
      <w:pPr>
        <w:pStyle w:val="Heading3"/>
        <w:rPr>
          <w:rtl/>
        </w:rPr>
      </w:pPr>
      <w:bookmarkStart w:id="12" w:name="_Toc197272550"/>
      <w:r>
        <w:rPr>
          <w:rFonts w:hint="eastAsia"/>
          <w:rtl/>
        </w:rPr>
        <w:t>مؤلفه</w:t>
      </w:r>
      <w:r>
        <w:rPr>
          <w:rtl/>
        </w:rPr>
        <w:t xml:space="preserve"> دوم: احوال ظاهر</w:t>
      </w:r>
      <w:r>
        <w:rPr>
          <w:rFonts w:hint="cs"/>
          <w:rtl/>
        </w:rPr>
        <w:t>ی</w:t>
      </w:r>
      <w:r>
        <w:rPr>
          <w:rtl/>
        </w:rPr>
        <w:t xml:space="preserve"> و افعال</w:t>
      </w:r>
      <w:bookmarkEnd w:id="12"/>
    </w:p>
    <w:p w14:paraId="410C90CB" w14:textId="6DBEB013" w:rsidR="002233DC" w:rsidRDefault="002233DC" w:rsidP="002233DC">
      <w:pPr>
        <w:rPr>
          <w:rtl/>
        </w:rPr>
      </w:pPr>
      <w:r>
        <w:rPr>
          <w:rFonts w:hint="eastAsia"/>
          <w:rtl/>
        </w:rPr>
        <w:t>مقابل</w:t>
      </w:r>
      <w:r>
        <w:rPr>
          <w:rtl/>
        </w:rPr>
        <w:t xml:space="preserve"> اقوال گرچه اقوال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به افعال </w:t>
      </w:r>
      <w:r w:rsidR="00EB737C">
        <w:rPr>
          <w:rtl/>
        </w:rPr>
        <w:t>برمی‌گردد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مؤلفه دوم احوال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افعال است مقابل اقوال و مقابل آن امور جوانح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A1B99DC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مؤلفه دوم است که نقش مهم</w:t>
      </w:r>
      <w:r>
        <w:rPr>
          <w:rFonts w:hint="cs"/>
          <w:rtl/>
        </w:rPr>
        <w:t>ی</w:t>
      </w:r>
      <w:r>
        <w:rPr>
          <w:rtl/>
        </w:rPr>
        <w:t xml:space="preserve"> دارد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قعود و رکوع و سجود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2FEA45CB" w14:textId="77777777" w:rsidR="002233DC" w:rsidRDefault="002233DC" w:rsidP="002233D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به معنا</w:t>
      </w:r>
      <w:r>
        <w:rPr>
          <w:rFonts w:hint="cs"/>
          <w:rtl/>
        </w:rPr>
        <w:t>ی</w:t>
      </w:r>
      <w:r>
        <w:rPr>
          <w:rtl/>
        </w:rPr>
        <w:t xml:space="preserve"> مقابل افعال جوانح</w:t>
      </w:r>
      <w:r>
        <w:rPr>
          <w:rFonts w:hint="cs"/>
          <w:rtl/>
        </w:rPr>
        <w:t>ی</w:t>
      </w:r>
      <w:r>
        <w:rPr>
          <w:rtl/>
        </w:rPr>
        <w:t xml:space="preserve"> و اقوال است، </w:t>
      </w:r>
    </w:p>
    <w:p w14:paraId="4984516A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شامل تروک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حاصله از افعال در آن هم رفتارها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است و هم ترک‌ها</w:t>
      </w:r>
      <w:r>
        <w:rPr>
          <w:rFonts w:hint="cs"/>
          <w:rtl/>
        </w:rPr>
        <w:t>یی</w:t>
      </w:r>
      <w:r>
        <w:rPr>
          <w:rtl/>
        </w:rPr>
        <w:t xml:space="preserve"> در آن مأخوذ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ترک کرد. </w:t>
      </w:r>
    </w:p>
    <w:p w14:paraId="74343316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سوم: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جوانح</w:t>
      </w:r>
      <w:r>
        <w:rPr>
          <w:rFonts w:hint="cs"/>
          <w:rtl/>
        </w:rPr>
        <w:t>ی</w:t>
      </w:r>
      <w:r>
        <w:rPr>
          <w:rtl/>
        </w:rPr>
        <w:t xml:space="preserve"> مقابل امور قلب</w:t>
      </w:r>
      <w:r>
        <w:rPr>
          <w:rFonts w:hint="cs"/>
          <w:rtl/>
        </w:rPr>
        <w:t>ی</w:t>
      </w:r>
      <w:r>
        <w:rPr>
          <w:rtl/>
        </w:rPr>
        <w:t xml:space="preserve"> و امور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آنچه مقوم نماز است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با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خاص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حاصله از آن است. </w:t>
      </w:r>
    </w:p>
    <w:p w14:paraId="1198BC32" w14:textId="77777777" w:rsidR="002233DC" w:rsidRDefault="002233DC" w:rsidP="002233D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واقع حصول آن اغراض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قعود و رکوع و سجود که پنج شش فعل جوانح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است،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در حصول آن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موجب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حاصله‌ا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 نقش دارد. </w:t>
      </w:r>
    </w:p>
    <w:p w14:paraId="2B787E8A" w14:textId="77777777" w:rsidR="002233DC" w:rsidRDefault="002233DC" w:rsidP="005C15F7">
      <w:pPr>
        <w:pStyle w:val="Heading3"/>
        <w:rPr>
          <w:rtl/>
        </w:rPr>
      </w:pPr>
      <w:bookmarkStart w:id="13" w:name="_Toc197272551"/>
      <w:r>
        <w:rPr>
          <w:rFonts w:hint="eastAsia"/>
          <w:rtl/>
        </w:rPr>
        <w:t>مؤلفه</w:t>
      </w:r>
      <w:r>
        <w:rPr>
          <w:rtl/>
        </w:rPr>
        <w:t xml:space="preserve"> سوم: اقوال</w:t>
      </w:r>
      <w:bookmarkEnd w:id="13"/>
    </w:p>
    <w:p w14:paraId="489B4CB3" w14:textId="004BA108" w:rsidR="002233DC" w:rsidRDefault="002233DC" w:rsidP="002233DC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گفتارها</w:t>
      </w:r>
      <w:r>
        <w:rPr>
          <w:rFonts w:hint="cs"/>
          <w:rtl/>
        </w:rPr>
        <w:t>ی</w:t>
      </w:r>
      <w:r>
        <w:rPr>
          <w:rtl/>
        </w:rPr>
        <w:t xml:space="preserve"> صادر از لسان، مرکب است از (</w:t>
      </w:r>
      <w:r w:rsidR="001F0C6E">
        <w:rPr>
          <w:rtl/>
        </w:rPr>
        <w:t>مهم‌ترین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هست) قرآن است، بخش‌ها</w:t>
      </w:r>
      <w:r>
        <w:rPr>
          <w:rFonts w:hint="cs"/>
          <w:rtl/>
        </w:rPr>
        <w:t>یی</w:t>
      </w:r>
      <w:r>
        <w:rPr>
          <w:rtl/>
        </w:rPr>
        <w:t xml:space="preserve"> قرآن، بخش‌ها</w:t>
      </w:r>
      <w:r>
        <w:rPr>
          <w:rFonts w:hint="cs"/>
          <w:rtl/>
        </w:rPr>
        <w:t>یی</w:t>
      </w:r>
      <w:r>
        <w:rPr>
          <w:rtl/>
        </w:rPr>
        <w:t xml:space="preserve"> دعا و بخش‌ها</w:t>
      </w:r>
      <w:r>
        <w:rPr>
          <w:rFonts w:hint="cs"/>
          <w:rtl/>
        </w:rPr>
        <w:t>یی</w:t>
      </w:r>
      <w:r>
        <w:rPr>
          <w:rtl/>
        </w:rPr>
        <w:t xml:space="preserve"> ذکر است. </w:t>
      </w:r>
    </w:p>
    <w:p w14:paraId="08DA3D55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اجمال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نماز مرکب است از؛ </w:t>
      </w:r>
    </w:p>
    <w:p w14:paraId="376F923D" w14:textId="77777777" w:rsidR="002233DC" w:rsidRDefault="002233DC" w:rsidP="002233DC">
      <w:pPr>
        <w:rPr>
          <w:rtl/>
        </w:rPr>
      </w:pPr>
      <w:r>
        <w:rPr>
          <w:rtl/>
        </w:rPr>
        <w:t>۱-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احوال جوانح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</w:p>
    <w:p w14:paraId="4E49F604" w14:textId="77777777" w:rsidR="002233DC" w:rsidRDefault="002233DC" w:rsidP="002233DC">
      <w:pPr>
        <w:rPr>
          <w:rtl/>
        </w:rPr>
      </w:pPr>
      <w:r>
        <w:rPr>
          <w:rtl/>
        </w:rPr>
        <w:t>۲- افعال و تروک</w:t>
      </w:r>
    </w:p>
    <w:p w14:paraId="066FD8B7" w14:textId="77777777" w:rsidR="002233DC" w:rsidRDefault="002233DC" w:rsidP="002233DC">
      <w:pPr>
        <w:rPr>
          <w:rtl/>
        </w:rPr>
      </w:pPr>
      <w:r>
        <w:rPr>
          <w:rtl/>
        </w:rPr>
        <w:t>۳- اقوال و گفتارها</w:t>
      </w:r>
      <w:r>
        <w:rPr>
          <w:rFonts w:hint="cs"/>
          <w:rtl/>
        </w:rPr>
        <w:t>ی</w:t>
      </w:r>
      <w:r>
        <w:rPr>
          <w:rtl/>
        </w:rPr>
        <w:t xml:space="preserve"> مرکب از قرآن و ذکر و دعا</w:t>
      </w:r>
    </w:p>
    <w:p w14:paraId="0BD98F1E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نماز در حال عاد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مربوط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انجام داد؛ </w:t>
      </w:r>
    </w:p>
    <w:p w14:paraId="345432F0" w14:textId="77777777" w:rsidR="002233DC" w:rsidRDefault="002233DC" w:rsidP="002233DC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مخصوصاً در اقوال و احوال،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حاصله دخالت دارد، حساب و کتاب دارد. </w:t>
      </w:r>
    </w:p>
    <w:p w14:paraId="1D32EE24" w14:textId="77777777" w:rsidR="002233DC" w:rsidRDefault="002233DC" w:rsidP="002233DC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حاصله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و اقوال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که در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هست، خود ارتباط احوال و اقوال و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حاصله از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مؤلفه مسئله‌ا</w:t>
      </w:r>
      <w:r>
        <w:rPr>
          <w:rFonts w:hint="cs"/>
          <w:rtl/>
        </w:rPr>
        <w:t>ی</w:t>
      </w:r>
      <w:r>
        <w:rPr>
          <w:rtl/>
        </w:rPr>
        <w:t xml:space="preserve"> است که دخالت دارد. </w:t>
      </w:r>
    </w:p>
    <w:p w14:paraId="45E6A375" w14:textId="77777777" w:rsidR="002233DC" w:rsidRDefault="002233DC" w:rsidP="002233DC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طبعاً همان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حاصل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در حال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آن تکرار هم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رکعت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تکرار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و احوال وجود دارد. </w:t>
      </w:r>
    </w:p>
    <w:p w14:paraId="3C19AB2D" w14:textId="77777777" w:rsidR="002233DC" w:rsidRDefault="002233DC" w:rsidP="002233DC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که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نماز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دانست و الا نماز احوال اضطرار</w:t>
      </w:r>
      <w:r>
        <w:rPr>
          <w:rFonts w:hint="cs"/>
          <w:rtl/>
        </w:rPr>
        <w:t>ی</w:t>
      </w:r>
      <w:r>
        <w:rPr>
          <w:rtl/>
        </w:rPr>
        <w:t xml:space="preserve"> دارد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جامع اضطرار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احتمالاً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ةٌ</w:t>
      </w:r>
      <w:r>
        <w:rPr>
          <w:rtl/>
        </w:rPr>
        <w:t xml:space="preserve"> و فعلٌ حت</w:t>
      </w:r>
      <w:r>
        <w:rPr>
          <w:rFonts w:hint="cs"/>
          <w:rtl/>
        </w:rPr>
        <w:t>ی</w:t>
      </w:r>
      <w:r>
        <w:rPr>
          <w:rtl/>
        </w:rPr>
        <w:t xml:space="preserve"> ممکن است قول هم نباشد که آن عزم و اراده درون</w:t>
      </w:r>
      <w:r>
        <w:rPr>
          <w:rFonts w:hint="cs"/>
          <w:rtl/>
        </w:rPr>
        <w:t>ی</w:t>
      </w:r>
      <w:r>
        <w:rPr>
          <w:rtl/>
        </w:rPr>
        <w:t xml:space="preserve">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ولو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</w:t>
      </w:r>
      <w:r>
        <w:rPr>
          <w:rFonts w:hint="eastAsia"/>
          <w:rtl/>
        </w:rPr>
        <w:t>ان</w:t>
      </w:r>
      <w:r>
        <w:rPr>
          <w:rtl/>
        </w:rPr>
        <w:t xml:space="preserve"> دادن ابرو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جامع جامع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کامل همان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آن اضلاع</w:t>
      </w:r>
      <w:r>
        <w:rPr>
          <w:rFonts w:hint="cs"/>
          <w:rtl/>
        </w:rPr>
        <w:t>ی</w:t>
      </w:r>
      <w:r>
        <w:rPr>
          <w:rtl/>
        </w:rPr>
        <w:t xml:space="preserve"> که اشاره شد. </w:t>
      </w:r>
    </w:p>
    <w:p w14:paraId="3FC8B7DD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احوال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 درون</w:t>
      </w:r>
      <w:r>
        <w:rPr>
          <w:rFonts w:hint="cs"/>
          <w:rtl/>
        </w:rPr>
        <w:t>ی</w:t>
      </w:r>
      <w:r>
        <w:rPr>
          <w:rtl/>
        </w:rPr>
        <w:t xml:space="preserve"> مقصود است منته</w:t>
      </w:r>
      <w:r>
        <w:rPr>
          <w:rFonts w:hint="cs"/>
          <w:rtl/>
        </w:rPr>
        <w:t>ی</w:t>
      </w:r>
      <w:r>
        <w:rPr>
          <w:rtl/>
        </w:rPr>
        <w:t xml:space="preserve"> حال درون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 مقصود ما هست که عنصر اصل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آن هم احوال درون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مکملات هم دارد؛ که آن خضوع و خشوع و حالات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مراتب نماز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احوال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2425CF3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مهجة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 غزال</w:t>
      </w:r>
      <w:r>
        <w:rPr>
          <w:rFonts w:hint="cs"/>
          <w:rtl/>
        </w:rPr>
        <w:t>ی</w:t>
      </w:r>
      <w:r>
        <w:rPr>
          <w:rtl/>
        </w:rPr>
        <w:t xml:space="preserve"> آمده است؛ حالٌ و فعلٌ و قول،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در کتب اخلاق</w:t>
      </w:r>
      <w:r>
        <w:rPr>
          <w:rFonts w:hint="cs"/>
          <w:rtl/>
        </w:rPr>
        <w:t>ی</w:t>
      </w:r>
      <w:r>
        <w:rPr>
          <w:rtl/>
        </w:rPr>
        <w:t xml:space="preserve">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اوج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حالٌ و قول و فعلً در نماز است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نماز عاد</w:t>
      </w:r>
      <w:r>
        <w:rPr>
          <w:rFonts w:hint="cs"/>
          <w:rtl/>
        </w:rPr>
        <w:t>ی</w:t>
      </w:r>
      <w:r>
        <w:rPr>
          <w:rtl/>
        </w:rPr>
        <w:t xml:space="preserve"> و متعارف اوج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از حالٌ و فعل و قولٌ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دارد. </w:t>
      </w:r>
    </w:p>
    <w:p w14:paraId="16F48A95" w14:textId="2F9BB780" w:rsidR="002233DC" w:rsidRDefault="001F0C6E" w:rsidP="002233DC">
      <w:pPr>
        <w:rPr>
          <w:rtl/>
        </w:rPr>
      </w:pPr>
      <w:r>
        <w:rPr>
          <w:rFonts w:hint="eastAsia"/>
          <w:rtl/>
        </w:rPr>
        <w:t>مثلاً</w:t>
      </w:r>
      <w:r w:rsidR="002233DC">
        <w:rPr>
          <w:rtl/>
        </w:rPr>
        <w:t xml:space="preserve"> در توبه که م</w:t>
      </w:r>
      <w:r w:rsidR="002233DC">
        <w:rPr>
          <w:rFonts w:hint="cs"/>
          <w:rtl/>
        </w:rPr>
        <w:t>ی‌</w:t>
      </w:r>
      <w:r w:rsidR="002233DC">
        <w:rPr>
          <w:rFonts w:hint="eastAsia"/>
          <w:rtl/>
        </w:rPr>
        <w:t>گو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ند</w:t>
      </w:r>
      <w:r w:rsidR="002233DC">
        <w:rPr>
          <w:rtl/>
        </w:rPr>
        <w:t xml:space="preserve"> حالٌ و فعلٌ و قولٌ معلوم ن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ست</w:t>
      </w:r>
      <w:r w:rsidR="002233DC">
        <w:rPr>
          <w:rtl/>
        </w:rPr>
        <w:t xml:space="preserve"> همه 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نها</w:t>
      </w:r>
      <w:r w:rsidR="002233DC">
        <w:rPr>
          <w:rtl/>
        </w:rPr>
        <w:t xml:space="preserve"> دق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قاً</w:t>
      </w:r>
      <w:r w:rsidR="002233DC">
        <w:rPr>
          <w:rtl/>
        </w:rPr>
        <w:t xml:space="preserve"> در مقومات توبه باشد ول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به نحو 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ک</w:t>
      </w:r>
      <w:r w:rsidR="002233DC">
        <w:rPr>
          <w:rtl/>
        </w:rPr>
        <w:t xml:space="preserve"> توبه کامل مرکب از آن‌ها است ول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در نماز در حال عاد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و طب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ع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نماز مرکب از 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نها</w:t>
      </w:r>
      <w:r w:rsidR="002233DC">
        <w:rPr>
          <w:rtl/>
        </w:rPr>
        <w:t xml:space="preserve"> است و ه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ئت</w:t>
      </w:r>
      <w:r w:rsidR="002233DC">
        <w:rPr>
          <w:rtl/>
        </w:rPr>
        <w:t xml:space="preserve"> ترک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ب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ه</w:t>
      </w:r>
      <w:r w:rsidR="002233DC">
        <w:rPr>
          <w:rtl/>
        </w:rPr>
        <w:t xml:space="preserve"> حاصله از حال و فعل و قول است به عنوان قله عبادات در </w:t>
      </w:r>
      <w:r w:rsidR="002233DC">
        <w:rPr>
          <w:rFonts w:hint="eastAsia"/>
          <w:rtl/>
        </w:rPr>
        <w:t>اسلام</w:t>
      </w:r>
      <w:r w:rsidR="002233DC">
        <w:rPr>
          <w:rtl/>
        </w:rPr>
        <w:t xml:space="preserve">. </w:t>
      </w:r>
    </w:p>
    <w:p w14:paraId="3E75215D" w14:textId="77777777" w:rsidR="002233DC" w:rsidRDefault="002233DC" w:rsidP="005C15F7">
      <w:pPr>
        <w:pStyle w:val="Heading1"/>
        <w:rPr>
          <w:rtl/>
        </w:rPr>
      </w:pPr>
      <w:bookmarkStart w:id="14" w:name="_Toc197272552"/>
      <w:r>
        <w:rPr>
          <w:rFonts w:hint="eastAsia"/>
          <w:rtl/>
        </w:rPr>
        <w:t>مطلب</w:t>
      </w:r>
      <w:r>
        <w:rPr>
          <w:rtl/>
        </w:rPr>
        <w:t xml:space="preserve"> سوم</w:t>
      </w:r>
      <w:bookmarkEnd w:id="14"/>
    </w:p>
    <w:p w14:paraId="2E8DBF35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اشاره شد، فقط در اسلام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سابق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سابقه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بحث هست ول</w:t>
      </w:r>
      <w:r>
        <w:rPr>
          <w:rFonts w:hint="cs"/>
          <w:rtl/>
        </w:rPr>
        <w:t>ی</w:t>
      </w:r>
      <w:r>
        <w:rPr>
          <w:rtl/>
        </w:rPr>
        <w:t xml:space="preserve">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کل</w:t>
      </w:r>
      <w:r>
        <w:rPr>
          <w:rFonts w:hint="cs"/>
          <w:rtl/>
        </w:rPr>
        <w:t>ی</w:t>
      </w:r>
      <w:r>
        <w:rPr>
          <w:rtl/>
        </w:rPr>
        <w:t xml:space="preserve"> مسئله،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حالٌ و فعلٌ و قولٌ در مقام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اظهار کرنش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قبل هم بوده است اما 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آنجا ختم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حالٌ و فعلٌ و قولٌ ظاهراً بوده است و به شکل</w:t>
      </w:r>
      <w:r>
        <w:rPr>
          <w:rFonts w:hint="cs"/>
          <w:rtl/>
        </w:rPr>
        <w:t>ی</w:t>
      </w:r>
      <w:r>
        <w:rPr>
          <w:rtl/>
        </w:rPr>
        <w:t xml:space="preserve"> رکوع و سجود هم در آن بوده است، اما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فرق کرده است. </w:t>
      </w:r>
    </w:p>
    <w:p w14:paraId="0EED269A" w14:textId="77777777" w:rsidR="002233DC" w:rsidRDefault="002233DC" w:rsidP="002233D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صلاة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قرآن دارد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در ارتباط با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قبل هم به کار 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شواهد آن است. </w:t>
      </w:r>
    </w:p>
    <w:p w14:paraId="3AEEAD53" w14:textId="531AAFFA" w:rsidR="002233DC" w:rsidRDefault="005C15F7" w:rsidP="005C15F7">
      <w:pPr>
        <w:pStyle w:val="Heading1"/>
        <w:rPr>
          <w:rtl/>
        </w:rPr>
      </w:pPr>
      <w:bookmarkStart w:id="15" w:name="_Toc197272553"/>
      <w:r>
        <w:rPr>
          <w:rFonts w:hint="cs"/>
          <w:rtl/>
        </w:rPr>
        <w:t>مطلب چهارم</w:t>
      </w:r>
      <w:bookmarkEnd w:id="15"/>
    </w:p>
    <w:p w14:paraId="717C18A6" w14:textId="7E1B72CF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ظاهراً صلاة به معنا</w:t>
      </w:r>
      <w:r>
        <w:rPr>
          <w:rFonts w:hint="cs"/>
          <w:rtl/>
        </w:rPr>
        <w:t>ی</w:t>
      </w:r>
      <w:r>
        <w:rPr>
          <w:rtl/>
        </w:rPr>
        <w:t xml:space="preserve"> دعا در قرآن به کار رفته است، </w:t>
      </w:r>
      <w:r w:rsidR="001F0C6E">
        <w:rPr>
          <w:b/>
          <w:bCs/>
          <w:color w:val="007200"/>
          <w:rtl/>
        </w:rPr>
        <w:t>﴿إِنَّ صَلَاتَکَ سَکَنٌ لَهُمْ﴾</w:t>
      </w:r>
      <w:r w:rsidR="005C15F7">
        <w:rPr>
          <w:rStyle w:val="FootnoteReference"/>
          <w:rtl/>
        </w:rPr>
        <w:footnoteReference w:id="2"/>
      </w:r>
      <w:r>
        <w:rPr>
          <w:rtl/>
        </w:rPr>
        <w:t xml:space="preserve">، </w:t>
      </w:r>
      <w:r w:rsidR="001F0C6E">
        <w:rPr>
          <w:b/>
          <w:bCs/>
          <w:color w:val="007200"/>
          <w:rtl/>
        </w:rPr>
        <w:t>﴿کُلٌّ قَدْ عَلِمَ صَلَاتَهُ﴾</w:t>
      </w:r>
      <w:r w:rsidR="005131B4">
        <w:rPr>
          <w:rStyle w:val="FootnoteReference"/>
          <w:rtl/>
        </w:rPr>
        <w:footnoteReference w:id="3"/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دعا، به معنا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به کار رفته است و </w:t>
      </w:r>
      <w:r w:rsidR="00A57A90">
        <w:rPr>
          <w:rtl/>
        </w:rPr>
        <w:t>همین‌طور</w:t>
      </w:r>
      <w:r>
        <w:rPr>
          <w:rtl/>
        </w:rPr>
        <w:t xml:space="preserve"> کاربرد دوم، دعا</w:t>
      </w:r>
      <w:r>
        <w:rPr>
          <w:rFonts w:hint="cs"/>
          <w:rtl/>
        </w:rPr>
        <w:t>ی</w:t>
      </w:r>
      <w:r>
        <w:rPr>
          <w:rtl/>
        </w:rPr>
        <w:t xml:space="preserve"> خاص است که </w:t>
      </w:r>
      <w:r w:rsidR="001F0C6E">
        <w:rPr>
          <w:b/>
          <w:bCs/>
          <w:color w:val="007200"/>
          <w:rtl/>
        </w:rPr>
        <w:t xml:space="preserve">﴿إِنَّ اللَّهَ وَمَلَائِکَتَهُ </w:t>
      </w:r>
      <w:r w:rsidR="001F0C6E">
        <w:rPr>
          <w:rFonts w:hint="cs"/>
          <w:b/>
          <w:bCs/>
          <w:color w:val="007200"/>
          <w:rtl/>
        </w:rPr>
        <w:t>یُ</w:t>
      </w:r>
      <w:r w:rsidR="001F0C6E">
        <w:rPr>
          <w:rFonts w:hint="eastAsia"/>
          <w:b/>
          <w:bCs/>
          <w:color w:val="007200"/>
          <w:rtl/>
        </w:rPr>
        <w:t>صَلُّونَ</w:t>
      </w:r>
      <w:r w:rsidR="001F0C6E">
        <w:rPr>
          <w:b/>
          <w:bCs/>
          <w:color w:val="007200"/>
          <w:rtl/>
        </w:rPr>
        <w:t xml:space="preserve"> عَلَ</w:t>
      </w:r>
      <w:r w:rsidR="001F0C6E">
        <w:rPr>
          <w:rFonts w:hint="cs"/>
          <w:b/>
          <w:bCs/>
          <w:color w:val="007200"/>
          <w:rtl/>
        </w:rPr>
        <w:t>ی</w:t>
      </w:r>
      <w:r w:rsidR="001F0C6E">
        <w:rPr>
          <w:b/>
          <w:bCs/>
          <w:color w:val="007200"/>
          <w:rtl/>
        </w:rPr>
        <w:t xml:space="preserve"> النَّبِ</w:t>
      </w:r>
      <w:r w:rsidR="001F0C6E">
        <w:rPr>
          <w:rFonts w:hint="cs"/>
          <w:b/>
          <w:bCs/>
          <w:color w:val="007200"/>
          <w:rtl/>
        </w:rPr>
        <w:t>یِّ</w:t>
      </w:r>
      <w:r w:rsidR="001F0C6E">
        <w:rPr>
          <w:b/>
          <w:bCs/>
          <w:color w:val="007200"/>
          <w:rtl/>
        </w:rPr>
        <w:t>﴾</w:t>
      </w:r>
      <w:r w:rsidR="005131B4">
        <w:rPr>
          <w:rStyle w:val="FootnoteReference"/>
          <w:rtl/>
        </w:rPr>
        <w:footnoteReference w:id="4"/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هم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آن صل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اخص</w:t>
      </w:r>
      <w:r>
        <w:rPr>
          <w:rFonts w:hint="cs"/>
          <w:rtl/>
        </w:rPr>
        <w:t>ی</w:t>
      </w:r>
      <w:r>
        <w:rPr>
          <w:rtl/>
        </w:rPr>
        <w:t xml:space="preserve"> از مطلق دعا داشته باشد. به آن شکل</w:t>
      </w:r>
      <w:r>
        <w:rPr>
          <w:rFonts w:hint="cs"/>
          <w:rtl/>
        </w:rPr>
        <w:t>ی</w:t>
      </w:r>
      <w:r>
        <w:rPr>
          <w:rtl/>
        </w:rPr>
        <w:t xml:space="preserve"> که 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آنجا گفته شده است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خاص است ول</w:t>
      </w:r>
      <w:r>
        <w:rPr>
          <w:rFonts w:hint="cs"/>
          <w:rtl/>
        </w:rPr>
        <w:t>ی</w:t>
      </w:r>
      <w:r>
        <w:rPr>
          <w:rtl/>
        </w:rPr>
        <w:t xml:space="preserve"> کاربرد اصل</w:t>
      </w:r>
      <w:r>
        <w:rPr>
          <w:rFonts w:hint="cs"/>
          <w:rtl/>
        </w:rPr>
        <w:t>ی</w:t>
      </w:r>
      <w:r>
        <w:rPr>
          <w:rtl/>
        </w:rPr>
        <w:t xml:space="preserve"> آن،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ظهور در آن دارد. </w:t>
      </w:r>
    </w:p>
    <w:p w14:paraId="40CA8DCB" w14:textId="108CB479" w:rsidR="002233DC" w:rsidRDefault="002233DC" w:rsidP="002233DC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متشرعه که در اصول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اصل مسئله در آنجا را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1F0C6E">
        <w:rPr>
          <w:rtl/>
        </w:rPr>
        <w:t>معمولاً</w:t>
      </w:r>
      <w:r>
        <w:rPr>
          <w:rtl/>
        </w:rPr>
        <w:t xml:space="preserve"> هم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 معنا قبول ندارند به طور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عام، ول</w:t>
      </w:r>
      <w:r>
        <w:rPr>
          <w:rFonts w:hint="cs"/>
          <w:rtl/>
        </w:rPr>
        <w:t>ی</w:t>
      </w:r>
      <w:r>
        <w:rPr>
          <w:rtl/>
        </w:rPr>
        <w:t xml:space="preserve"> واقع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بحث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کل</w:t>
      </w:r>
      <w:r>
        <w:rPr>
          <w:rFonts w:hint="cs"/>
          <w:rtl/>
        </w:rPr>
        <w:t>ی</w:t>
      </w:r>
      <w:r>
        <w:rPr>
          <w:rtl/>
        </w:rPr>
        <w:t xml:space="preserve"> در اصول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صادر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تفاوت و </w:t>
      </w:r>
      <w:r>
        <w:rPr>
          <w:rFonts w:hint="eastAsia"/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واژگان است،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واژه صلاة در قرآن </w:t>
      </w:r>
      <w:r w:rsidR="001F0C6E">
        <w:rPr>
          <w:rtl/>
        </w:rPr>
        <w:t>حتماً</w:t>
      </w:r>
      <w:r>
        <w:rPr>
          <w:rtl/>
        </w:rPr>
        <w:t xml:space="preserve">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0C6E">
        <w:rPr>
          <w:rtl/>
        </w:rPr>
        <w:t>حتماً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EB737C">
        <w:rPr>
          <w:rtl/>
        </w:rPr>
        <w:t>مدنظر</w:t>
      </w:r>
      <w:r>
        <w:rPr>
          <w:rtl/>
        </w:rPr>
        <w:t xml:space="preserve"> اسلام بوده است به کار رفته است و از همان </w:t>
      </w:r>
      <w:r w:rsidR="001F0C6E">
        <w:rPr>
          <w:rtl/>
        </w:rPr>
        <w:t>اوایل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صلوات الله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نماز را اقامه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جماعت،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حالٌ و فعلٌ و قول</w:t>
      </w:r>
      <w:r>
        <w:rPr>
          <w:rFonts w:hint="eastAsia"/>
          <w:rtl/>
        </w:rPr>
        <w:t>ٌ</w:t>
      </w:r>
      <w:r>
        <w:rPr>
          <w:rtl/>
        </w:rPr>
        <w:t xml:space="preserve"> خاص،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ممکن است در طول آن دوره در بعض</w:t>
      </w:r>
      <w:r>
        <w:rPr>
          <w:rFonts w:hint="cs"/>
          <w:rtl/>
        </w:rPr>
        <w:t>ی</w:t>
      </w:r>
      <w:r>
        <w:rPr>
          <w:rtl/>
        </w:rPr>
        <w:t xml:space="preserve"> از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دچار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باشند ول</w:t>
      </w:r>
      <w:r>
        <w:rPr>
          <w:rFonts w:hint="cs"/>
          <w:rtl/>
        </w:rPr>
        <w:t>ی</w:t>
      </w:r>
      <w:r>
        <w:rPr>
          <w:rtl/>
        </w:rPr>
        <w:t xml:space="preserve"> اصل آن وجود داشته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عهد </w:t>
      </w:r>
      <w:r w:rsidR="001F0C6E">
        <w:rPr>
          <w:rtl/>
        </w:rPr>
        <w:t>رسول‌خدا</w:t>
      </w:r>
      <w:r>
        <w:rPr>
          <w:rtl/>
        </w:rPr>
        <w:t xml:space="preserve"> شکل گرفته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شکل گرفته است که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5AE7765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منظومه قرآن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تبادر او معنا</w:t>
      </w:r>
      <w:r>
        <w:rPr>
          <w:rFonts w:hint="cs"/>
          <w:rtl/>
        </w:rPr>
        <w:t>ی</w:t>
      </w:r>
      <w:r>
        <w:rPr>
          <w:rtl/>
        </w:rPr>
        <w:t xml:space="preserve"> حالٌ و فعلٌ و قولٌ خاص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است.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متبادَر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 عنوان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متولد شده. </w:t>
      </w:r>
    </w:p>
    <w:p w14:paraId="01271E95" w14:textId="3D32FFBA" w:rsidR="002233DC" w:rsidRDefault="002233DC" w:rsidP="002233DC">
      <w:pPr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پنج جا در قرآن به معنا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به کار رفته است، صَلِّ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إِنَّ صَلَاتَکَ سَکَنٌ لَهُمْ ظاهرا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به آن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57A90">
        <w:rPr>
          <w:b/>
          <w:bCs/>
          <w:color w:val="007200"/>
          <w:rtl/>
        </w:rPr>
        <w:t>﴿کُلٌّ قَدْ عَلِمَ صَلَاتَهُ﴾</w:t>
      </w:r>
      <w:r>
        <w:rPr>
          <w:rtl/>
        </w:rPr>
        <w:t xml:space="preserve">، </w:t>
      </w:r>
      <w:r w:rsidR="00A57A90">
        <w:rPr>
          <w:b/>
          <w:bCs/>
          <w:color w:val="007200"/>
          <w:rtl/>
        </w:rPr>
        <w:t xml:space="preserve">﴿إِنَّ اللَّهَ وَمَلَائِکَتَهُ </w:t>
      </w:r>
      <w:r w:rsidR="00A57A90">
        <w:rPr>
          <w:rFonts w:hint="cs"/>
          <w:b/>
          <w:bCs/>
          <w:color w:val="007200"/>
          <w:rtl/>
        </w:rPr>
        <w:t>یُ</w:t>
      </w:r>
      <w:r w:rsidR="00A57A90">
        <w:rPr>
          <w:rFonts w:hint="eastAsia"/>
          <w:b/>
          <w:bCs/>
          <w:color w:val="007200"/>
          <w:rtl/>
        </w:rPr>
        <w:t>صَلُّونَ</w:t>
      </w:r>
      <w:r w:rsidR="00A57A90">
        <w:rPr>
          <w:b/>
          <w:bCs/>
          <w:color w:val="007200"/>
          <w:rtl/>
        </w:rPr>
        <w:t xml:space="preserve"> عَلَ</w:t>
      </w:r>
      <w:r w:rsidR="00A57A90">
        <w:rPr>
          <w:rFonts w:hint="cs"/>
          <w:b/>
          <w:bCs/>
          <w:color w:val="007200"/>
          <w:rtl/>
        </w:rPr>
        <w:t>ی</w:t>
      </w:r>
      <w:r w:rsidR="00A57A90">
        <w:rPr>
          <w:b/>
          <w:bCs/>
          <w:color w:val="007200"/>
          <w:rtl/>
        </w:rPr>
        <w:t xml:space="preserve"> النَّبِ</w:t>
      </w:r>
      <w:r w:rsidR="00A57A90">
        <w:rPr>
          <w:rFonts w:hint="cs"/>
          <w:b/>
          <w:bCs/>
          <w:color w:val="007200"/>
          <w:rtl/>
        </w:rPr>
        <w:t>یِّ</w:t>
      </w:r>
      <w:r w:rsidR="00A57A90">
        <w:rPr>
          <w:b/>
          <w:bCs/>
          <w:color w:val="007200"/>
          <w:rtl/>
        </w:rPr>
        <w:t xml:space="preserve">﴾ </w:t>
      </w:r>
      <w:r>
        <w:rPr>
          <w:rtl/>
        </w:rPr>
        <w:t>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حدود هفت 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دارد، ول</w:t>
      </w:r>
      <w:r>
        <w:rPr>
          <w:rFonts w:hint="cs"/>
          <w:rtl/>
        </w:rPr>
        <w:t>ی</w:t>
      </w:r>
      <w:r>
        <w:rPr>
          <w:rtl/>
        </w:rPr>
        <w:t xml:space="preserve"> تا هشتاد نود استعمال را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است. </w:t>
      </w:r>
    </w:p>
    <w:p w14:paraId="54CCF925" w14:textId="28A16142" w:rsidR="002233DC" w:rsidRDefault="002233DC" w:rsidP="002233DC">
      <w:pPr>
        <w:rPr>
          <w:rtl/>
        </w:rPr>
      </w:pPr>
      <w:r>
        <w:rPr>
          <w:rFonts w:hint="eastAsia"/>
          <w:rtl/>
        </w:rPr>
        <w:t>قاعده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متولد شده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سال، دو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قاعدتاً بعد از چند سال که حجم</w:t>
      </w:r>
      <w:r>
        <w:rPr>
          <w:rFonts w:hint="cs"/>
          <w:rtl/>
        </w:rPr>
        <w:t>ی</w:t>
      </w:r>
      <w:r>
        <w:rPr>
          <w:rtl/>
        </w:rPr>
        <w:t xml:space="preserve"> از چهل پنجاه مورد از استعمال صلاة به کار رفته است موجب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واژگان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EB737C">
        <w:rPr>
          <w:rtl/>
        </w:rPr>
        <w:t>این‌طور</w:t>
      </w:r>
      <w:r>
        <w:rPr>
          <w:rtl/>
        </w:rPr>
        <w:t xml:space="preserve"> باشد، بعض</w:t>
      </w:r>
      <w:r>
        <w:rPr>
          <w:rFonts w:hint="cs"/>
          <w:rtl/>
        </w:rPr>
        <w:t>ی</w:t>
      </w:r>
      <w:r>
        <w:rPr>
          <w:rtl/>
        </w:rPr>
        <w:t xml:space="preserve"> از واژه‌ها،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بشود در سنت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تولد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هم ممکن است برا</w:t>
      </w:r>
      <w:r>
        <w:rPr>
          <w:rFonts w:hint="cs"/>
          <w:rtl/>
        </w:rPr>
        <w:t>ی</w:t>
      </w:r>
      <w:r>
        <w:rPr>
          <w:rtl/>
        </w:rPr>
        <w:t xml:space="preserve">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جزو مصطلحات متشرعه بشود و بعض</w:t>
      </w:r>
      <w:r>
        <w:rPr>
          <w:rFonts w:hint="cs"/>
          <w:rtl/>
        </w:rPr>
        <w:t>ی</w:t>
      </w:r>
      <w:r>
        <w:rPr>
          <w:rtl/>
        </w:rPr>
        <w:t xml:space="preserve"> هم مصطلحات فقه</w:t>
      </w:r>
      <w:r>
        <w:rPr>
          <w:rFonts w:hint="cs"/>
          <w:rtl/>
        </w:rPr>
        <w:t>ی</w:t>
      </w:r>
      <w:r>
        <w:rPr>
          <w:rtl/>
        </w:rPr>
        <w:t xml:space="preserve"> خاص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67ED110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بحث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واژه‌ها، در صلاة قائل به وضع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همان سال‌ها</w:t>
      </w:r>
      <w:r>
        <w:rPr>
          <w:rFonts w:hint="cs"/>
          <w:rtl/>
        </w:rPr>
        <w:t>ی</w:t>
      </w:r>
      <w:r>
        <w:rPr>
          <w:rtl/>
        </w:rPr>
        <w:t xml:space="preserve"> نخست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</w:t>
      </w:r>
    </w:p>
    <w:p w14:paraId="5A274933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30300311" w14:textId="4E42CEC9" w:rsidR="002233DC" w:rsidRDefault="002233DC" w:rsidP="002233DC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کاربرد لسان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صلاة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بوده است، آن وقت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بشود و ترجمه‌ها</w:t>
      </w:r>
      <w:r>
        <w:rPr>
          <w:rFonts w:hint="cs"/>
          <w:rtl/>
        </w:rPr>
        <w:t>ی</w:t>
      </w:r>
      <w:r>
        <w:rPr>
          <w:rtl/>
        </w:rPr>
        <w:t xml:space="preserve"> آن و متون سابق بر اسلام </w:t>
      </w:r>
      <w:r w:rsidR="00EB737C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لازم است. </w:t>
      </w:r>
    </w:p>
    <w:p w14:paraId="3CF27F57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نکات اساس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</w:p>
    <w:p w14:paraId="3E0BF01E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نکات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</w:t>
      </w:r>
    </w:p>
    <w:p w14:paraId="6B077B9F" w14:textId="3EA7E69E" w:rsidR="002233DC" w:rsidRDefault="005131B4" w:rsidP="005131B4">
      <w:pPr>
        <w:pStyle w:val="Heading1"/>
        <w:rPr>
          <w:rtl/>
        </w:rPr>
      </w:pPr>
      <w:bookmarkStart w:id="16" w:name="_Toc197272554"/>
      <w:r>
        <w:rPr>
          <w:rFonts w:hint="cs"/>
          <w:rtl/>
        </w:rPr>
        <w:t>مطلب پنجم</w:t>
      </w:r>
      <w:bookmarkEnd w:id="16"/>
    </w:p>
    <w:p w14:paraId="191E82F7" w14:textId="371B80A3" w:rsidR="002233DC" w:rsidRDefault="002233DC" w:rsidP="002233D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نماز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متنوع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است؛ </w:t>
      </w:r>
      <w:r w:rsidR="00A57A90">
        <w:rPr>
          <w:rtl/>
        </w:rPr>
        <w:t>تقریباً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صلاة و نماز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 و تعبد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متفاوت است از جهت تنوع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تنو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که در باب نماز است. تنو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روشن است. </w:t>
      </w:r>
    </w:p>
    <w:p w14:paraId="42930F7A" w14:textId="56D72AE9" w:rsidR="002233DC" w:rsidRDefault="002233DC" w:rsidP="00E90321">
      <w:pPr>
        <w:pStyle w:val="Heading2"/>
        <w:rPr>
          <w:rtl/>
        </w:rPr>
      </w:pPr>
      <w:bookmarkStart w:id="17" w:name="_Toc197272555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 w:rsidR="00E90321">
        <w:rPr>
          <w:rFonts w:hint="cs"/>
          <w:rtl/>
        </w:rPr>
        <w:t xml:space="preserve"> نماز</w:t>
      </w:r>
      <w:bookmarkEnd w:id="17"/>
    </w:p>
    <w:p w14:paraId="1EC59BAE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احکام خمسه که عمده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واجب و مستحب است، گرچه در موارد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آن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DF22C51" w14:textId="12C24FAF" w:rsidR="002233DC" w:rsidRDefault="002233DC" w:rsidP="002233DC">
      <w:pPr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موقت و </w:t>
      </w:r>
      <w:r w:rsidR="00A57A90">
        <w:rPr>
          <w:rtl/>
        </w:rPr>
        <w:t>غیرموقت</w:t>
      </w:r>
      <w:r>
        <w:rPr>
          <w:rtl/>
        </w:rPr>
        <w:t xml:space="preserve"> در موقت هم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6E9AEB8D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قصر و تمام </w:t>
      </w:r>
    </w:p>
    <w:p w14:paraId="484B6F0B" w14:textId="5EEAC867" w:rsidR="002233DC" w:rsidRDefault="002233DC" w:rsidP="002233DC">
      <w:pPr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جماعت و فراد</w:t>
      </w:r>
      <w:r w:rsidR="00A57A90">
        <w:rPr>
          <w:rFonts w:hint="cs"/>
          <w:rtl/>
        </w:rPr>
        <w:t>ا</w:t>
      </w:r>
    </w:p>
    <w:p w14:paraId="10EFC55A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قادر و عاجز آن هم در مراتب و درجات</w:t>
      </w:r>
      <w:r>
        <w:rPr>
          <w:rFonts w:hint="cs"/>
          <w:rtl/>
        </w:rPr>
        <w:t>ی</w:t>
      </w:r>
      <w:r>
        <w:rPr>
          <w:rtl/>
        </w:rPr>
        <w:t xml:space="preserve"> که دارد. </w:t>
      </w:r>
    </w:p>
    <w:p w14:paraId="5972C4B1" w14:textId="3D06CD92" w:rsidR="002233DC" w:rsidRDefault="002233DC" w:rsidP="002233DC">
      <w:pPr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نماز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تنوع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با </w:t>
      </w:r>
      <w:r w:rsidR="00A57A90">
        <w:rPr>
          <w:rtl/>
        </w:rPr>
        <w:t>ریزه‌کاری‌ها</w:t>
      </w:r>
      <w:r>
        <w:rPr>
          <w:rtl/>
        </w:rPr>
        <w:t xml:space="preserve"> در عبادات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نماز دامنه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دارد. انواع و اقسام نمازها چه از لحاظ احوال، چه از لحاظ افعال و چه از لحاظ اقوال،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سه مؤلفه را که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موجب حصول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تنوع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22F0A094" w14:textId="550AB122" w:rsidR="002233DC" w:rsidRDefault="00A57A90" w:rsidP="002233DC">
      <w:pPr>
        <w:rPr>
          <w:rtl/>
        </w:rPr>
      </w:pPr>
      <w:r>
        <w:rPr>
          <w:rFonts w:hint="eastAsia"/>
          <w:rtl/>
        </w:rPr>
        <w:t>همین‌طور</w:t>
      </w:r>
      <w:r w:rsidR="002233DC">
        <w:rPr>
          <w:rtl/>
        </w:rPr>
        <w:t xml:space="preserve"> در امور عارض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مربوط به نماز تنوعات و تقس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م‌ها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ز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اد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وجود دارد که روشن است. </w:t>
      </w:r>
    </w:p>
    <w:p w14:paraId="044D2549" w14:textId="1652E86A" w:rsidR="002233DC" w:rsidRDefault="00E90321" w:rsidP="00E90321">
      <w:pPr>
        <w:pStyle w:val="Heading1"/>
        <w:rPr>
          <w:rtl/>
        </w:rPr>
      </w:pPr>
      <w:bookmarkStart w:id="18" w:name="_Toc197272556"/>
      <w:r>
        <w:rPr>
          <w:rFonts w:hint="cs"/>
          <w:rtl/>
        </w:rPr>
        <w:t>مطلب ششم</w:t>
      </w:r>
      <w:bookmarkEnd w:id="18"/>
    </w:p>
    <w:p w14:paraId="1E9C1AFE" w14:textId="54EFFCF4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تنوعات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در باب نماز به طور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از منظر فقه</w:t>
      </w:r>
      <w:r>
        <w:rPr>
          <w:rFonts w:hint="cs"/>
          <w:rtl/>
        </w:rPr>
        <w:t>ی</w:t>
      </w:r>
      <w:r>
        <w:rPr>
          <w:rtl/>
        </w:rPr>
        <w:t xml:space="preserve"> هم نماز دارا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A57A90">
        <w:rPr>
          <w:rtl/>
        </w:rPr>
        <w:t>فوق‌العاده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 و 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</w:t>
      </w:r>
    </w:p>
    <w:p w14:paraId="65C441F6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آنجا که تا هزارتا و دو هزارتا حکم واجب و مستحب ذکر شده است و حت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کلمات تا دو هزار ذکر شده است. از حکم</w:t>
      </w:r>
      <w:r>
        <w:rPr>
          <w:rFonts w:hint="cs"/>
          <w:rtl/>
        </w:rPr>
        <w:t>ی</w:t>
      </w:r>
      <w:r>
        <w:rPr>
          <w:rtl/>
        </w:rPr>
        <w:t xml:space="preserve"> که مربوط به نماز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در کتاب و سنت وجود دارد و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احکام آن در خود قرآن هم هست.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احکام</w:t>
      </w:r>
      <w:r>
        <w:rPr>
          <w:rFonts w:hint="cs"/>
          <w:rtl/>
        </w:rPr>
        <w:t>ی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حداقل در عبادات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35236358" w14:textId="427E8D8B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حجم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احکام است،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</w:t>
      </w:r>
      <w:r w:rsidR="00EB737C">
        <w:rPr>
          <w:rtl/>
        </w:rPr>
        <w:t>نشان‌دهنده</w:t>
      </w:r>
      <w:r>
        <w:rPr>
          <w:rtl/>
        </w:rPr>
        <w:t xml:space="preserve"> عظمت و کانون</w:t>
      </w:r>
      <w:r>
        <w:rPr>
          <w:rFonts w:hint="cs"/>
          <w:rtl/>
        </w:rPr>
        <w:t>ی</w:t>
      </w:r>
      <w:r>
        <w:rPr>
          <w:rtl/>
        </w:rPr>
        <w:t xml:space="preserve"> بودن نماز در عبادات و در نظام عباد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29A6ECCE" w14:textId="049AE8E8" w:rsidR="002233DC" w:rsidRDefault="002233DC" w:rsidP="00E90321">
      <w:pPr>
        <w:pStyle w:val="Heading1"/>
        <w:rPr>
          <w:rtl/>
        </w:rPr>
      </w:pPr>
      <w:bookmarkStart w:id="19" w:name="_Toc197272557"/>
      <w:r>
        <w:rPr>
          <w:rtl/>
        </w:rPr>
        <w:t>نکته مهم در باب نماز</w:t>
      </w:r>
      <w:bookmarkEnd w:id="19"/>
    </w:p>
    <w:p w14:paraId="03D75968" w14:textId="33D757E4" w:rsidR="002233DC" w:rsidRDefault="002233DC" w:rsidP="002233DC">
      <w:pPr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و باطن نماز که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شده است احکام و آداب به عنوان ظاهر نماز مطرح باشد و اسرار به عنوان باطن نماز مطرح بشود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نماز به طور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عبادات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 اما در نماز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که با احکام </w:t>
      </w:r>
      <w:r w:rsidR="00A57A90">
        <w:rPr>
          <w:rtl/>
        </w:rPr>
        <w:t>تأمین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در آن وجود دارد و بطون</w:t>
      </w:r>
      <w:r>
        <w:rPr>
          <w:rFonts w:hint="cs"/>
          <w:rtl/>
        </w:rPr>
        <w:t>ی</w:t>
      </w:r>
      <w:r>
        <w:rPr>
          <w:rtl/>
        </w:rPr>
        <w:t xml:space="preserve"> در آن هست و مراحل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</w:t>
      </w:r>
      <w:r>
        <w:rPr>
          <w:rFonts w:hint="cs"/>
          <w:rtl/>
        </w:rPr>
        <w:t>ی</w:t>
      </w:r>
      <w:r>
        <w:rPr>
          <w:rtl/>
        </w:rPr>
        <w:t xml:space="preserve"> در باطن نماز هست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 مثل بطون قرآن. </w:t>
      </w:r>
    </w:p>
    <w:p w14:paraId="778D9197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هم بطون سوره 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بخش‌ها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بطون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</w:t>
      </w:r>
    </w:p>
    <w:p w14:paraId="0D175182" w14:textId="0BEDCE25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حِکَم نماز، به اسرار نماز پرداخته شده است و هم در نوشتارها</w:t>
      </w:r>
      <w:r>
        <w:rPr>
          <w:rFonts w:hint="cs"/>
          <w:rtl/>
        </w:rPr>
        <w:t>ی</w:t>
      </w:r>
      <w:r>
        <w:rPr>
          <w:rtl/>
        </w:rPr>
        <w:t xml:space="preserve"> علما کتب اسرار الصلاة </w:t>
      </w:r>
      <w:r w:rsidR="001F0C6E">
        <w:rPr>
          <w:rtl/>
        </w:rPr>
        <w:t>حتماً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صد کتاب هست که به عنوان اسرار نماز،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C26745">
        <w:rPr>
          <w:rtl/>
        </w:rPr>
        <w:t>آنچه</w:t>
      </w:r>
      <w:r>
        <w:rPr>
          <w:rtl/>
        </w:rPr>
        <w:t xml:space="preserve"> در قرآن </w:t>
      </w:r>
      <w:r w:rsidR="00A57A90">
        <w:rPr>
          <w:rtl/>
        </w:rPr>
        <w:t>پایه‌ریزی</w:t>
      </w:r>
      <w:r>
        <w:rPr>
          <w:rtl/>
        </w:rPr>
        <w:t xml:space="preserve"> شده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توس</w:t>
      </w:r>
      <w:r>
        <w:rPr>
          <w:rFonts w:hint="eastAsia"/>
          <w:rtl/>
        </w:rPr>
        <w:t>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نگاه به بواطن نماز که به عنوان اسرار نماز است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علم اخلاق و بالاخص در عرفان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به طور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پرداخته شده است. </w:t>
      </w:r>
    </w:p>
    <w:p w14:paraId="529EA13F" w14:textId="77777777" w:rsidR="002233DC" w:rsidRDefault="002233DC" w:rsidP="00E90321">
      <w:pPr>
        <w:pStyle w:val="Heading1"/>
        <w:rPr>
          <w:rtl/>
        </w:rPr>
      </w:pPr>
      <w:bookmarkStart w:id="20" w:name="_Toc197272558"/>
      <w:r>
        <w:rPr>
          <w:rFonts w:hint="eastAsia"/>
          <w:rtl/>
        </w:rPr>
        <w:t>نکته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20"/>
    </w:p>
    <w:p w14:paraId="2A9CD07E" w14:textId="47108A33" w:rsidR="002233DC" w:rsidRDefault="00A57A90" w:rsidP="002233DC">
      <w:pPr>
        <w:rPr>
          <w:rtl/>
        </w:rPr>
      </w:pPr>
      <w:r>
        <w:rPr>
          <w:rFonts w:hint="eastAsia"/>
          <w:rtl/>
        </w:rPr>
        <w:t>همین‌جا</w:t>
      </w:r>
      <w:r w:rsidR="002233DC">
        <w:rPr>
          <w:rtl/>
        </w:rPr>
        <w:t xml:space="preserve"> با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د</w:t>
      </w:r>
      <w:r w:rsidR="002233DC">
        <w:rPr>
          <w:rtl/>
        </w:rPr>
        <w:t xml:space="preserve"> 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ن</w:t>
      </w:r>
      <w:r w:rsidR="002233DC">
        <w:rPr>
          <w:rtl/>
        </w:rPr>
        <w:t xml:space="preserve"> را </w:t>
      </w:r>
      <w:r w:rsidR="00EB737C">
        <w:rPr>
          <w:rtl/>
        </w:rPr>
        <w:t>مدنظر</w:t>
      </w:r>
      <w:r w:rsidR="002233DC">
        <w:rPr>
          <w:rtl/>
        </w:rPr>
        <w:t xml:space="preserve"> قرار داد که ا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ن</w:t>
      </w:r>
      <w:r w:rsidR="002233DC">
        <w:rPr>
          <w:rtl/>
        </w:rPr>
        <w:t xml:space="preserve"> ترک</w:t>
      </w:r>
      <w:r w:rsidR="002233DC">
        <w:rPr>
          <w:rFonts w:hint="cs"/>
          <w:rtl/>
        </w:rPr>
        <w:t>ی</w:t>
      </w:r>
      <w:r w:rsidR="002233DC">
        <w:rPr>
          <w:rFonts w:hint="eastAsia"/>
          <w:rtl/>
        </w:rPr>
        <w:t>ب</w:t>
      </w:r>
      <w:r w:rsidR="002233DC">
        <w:rPr>
          <w:rtl/>
        </w:rPr>
        <w:t xml:space="preserve"> در رازها و اسرار چه دخالت</w:t>
      </w:r>
      <w:r w:rsidR="002233DC">
        <w:rPr>
          <w:rFonts w:hint="cs"/>
          <w:rtl/>
        </w:rPr>
        <w:t>ی</w:t>
      </w:r>
      <w:r w:rsidR="002233DC">
        <w:rPr>
          <w:rtl/>
        </w:rPr>
        <w:t xml:space="preserve"> دارد؟ </w:t>
      </w:r>
    </w:p>
    <w:p w14:paraId="5CF74D1C" w14:textId="71F720A6" w:rsidR="002233DC" w:rsidRDefault="002233DC" w:rsidP="002233DC">
      <w:pPr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رازها</w:t>
      </w:r>
      <w:r>
        <w:rPr>
          <w:rFonts w:hint="cs"/>
          <w:rtl/>
        </w:rPr>
        <w:t>یی</w:t>
      </w:r>
      <w:r>
        <w:rPr>
          <w:rtl/>
        </w:rPr>
        <w:t xml:space="preserve"> دارد، اما </w:t>
      </w:r>
      <w:r w:rsidR="00A57A90">
        <w:rPr>
          <w:rtl/>
        </w:rPr>
        <w:t>سؤالی</w:t>
      </w:r>
      <w:r>
        <w:rPr>
          <w:rtl/>
        </w:rPr>
        <w:t xml:space="preserve"> که به عنوان نکته مکمل نکته قبل</w:t>
      </w:r>
      <w:r>
        <w:rPr>
          <w:rFonts w:hint="cs"/>
          <w:rtl/>
        </w:rPr>
        <w:t>ی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قرارداد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احوال</w:t>
      </w:r>
      <w:r>
        <w:rPr>
          <w:rFonts w:hint="cs"/>
          <w:rtl/>
        </w:rPr>
        <w:t>ی</w:t>
      </w:r>
      <w:r>
        <w:rPr>
          <w:rtl/>
        </w:rPr>
        <w:t xml:space="preserve"> در آدم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روابط عاد</w:t>
      </w:r>
      <w:r>
        <w:rPr>
          <w:rFonts w:hint="cs"/>
          <w:rtl/>
        </w:rPr>
        <w:t>ی</w:t>
      </w:r>
      <w:r>
        <w:rPr>
          <w:rtl/>
        </w:rPr>
        <w:t xml:space="preserve"> و متعارف است؟ </w:t>
      </w:r>
    </w:p>
    <w:p w14:paraId="16561520" w14:textId="6291A694" w:rsidR="002233DC" w:rsidRDefault="002233DC" w:rsidP="002233D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اسرار واقع</w:t>
      </w:r>
      <w:r>
        <w:rPr>
          <w:rFonts w:hint="cs"/>
          <w:rtl/>
        </w:rPr>
        <w:t>ی</w:t>
      </w:r>
      <w:r>
        <w:rPr>
          <w:rtl/>
        </w:rPr>
        <w:t xml:space="preserve">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آثار</w:t>
      </w:r>
      <w:r>
        <w:rPr>
          <w:rFonts w:hint="cs"/>
          <w:rtl/>
        </w:rPr>
        <w:t>ی</w:t>
      </w:r>
      <w:r>
        <w:rPr>
          <w:rtl/>
        </w:rPr>
        <w:t xml:space="preserve"> دارد، آثار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روح و روان و هم آثار ماندگار که از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به خصوص از نگاه عرفان</w:t>
      </w:r>
      <w:r>
        <w:rPr>
          <w:rFonts w:hint="cs"/>
          <w:rtl/>
        </w:rPr>
        <w:t>ی</w:t>
      </w:r>
      <w:r>
        <w:rPr>
          <w:rtl/>
        </w:rPr>
        <w:t xml:space="preserve"> و علوم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 هم با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روانشناس</w:t>
      </w:r>
      <w:r>
        <w:rPr>
          <w:rFonts w:hint="cs"/>
          <w:rtl/>
        </w:rPr>
        <w:t>ی</w:t>
      </w:r>
      <w:r>
        <w:rPr>
          <w:rtl/>
        </w:rPr>
        <w:t xml:space="preserve"> خاص و احوال درون</w:t>
      </w:r>
      <w:r>
        <w:rPr>
          <w:rFonts w:hint="cs"/>
          <w:rtl/>
        </w:rPr>
        <w:t>ی</w:t>
      </w:r>
      <w:r>
        <w:rPr>
          <w:rtl/>
        </w:rPr>
        <w:t xml:space="preserve"> و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درون</w:t>
      </w:r>
      <w:r>
        <w:rPr>
          <w:rFonts w:hint="cs"/>
          <w:rtl/>
        </w:rPr>
        <w:t>ی</w:t>
      </w:r>
      <w:r>
        <w:rPr>
          <w:rtl/>
        </w:rPr>
        <w:t xml:space="preserve"> که در تور روانشناس</w:t>
      </w:r>
      <w:r>
        <w:rPr>
          <w:rFonts w:hint="cs"/>
          <w:rtl/>
        </w:rPr>
        <w:t>ی</w:t>
      </w:r>
      <w:r>
        <w:rPr>
          <w:rtl/>
        </w:rPr>
        <w:t xml:space="preserve"> و مداقه‌ها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 w:rsidR="00A57A90">
        <w:rPr>
          <w:rtl/>
        </w:rPr>
        <w:t>برمی‌آید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14:paraId="7F7519F4" w14:textId="2499E4D7" w:rsidR="002233DC" w:rsidRDefault="002233DC" w:rsidP="002233D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جزء علوم غرب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علم حروف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 w:rsidR="001F0C6E">
        <w:rPr>
          <w:rtl/>
        </w:rPr>
        <w:t>حتماً</w:t>
      </w:r>
      <w:r>
        <w:rPr>
          <w:rtl/>
        </w:rPr>
        <w:t xml:space="preserve"> هم دارد، البته ادعا و گزاف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کس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معادلات</w:t>
      </w:r>
      <w:r>
        <w:rPr>
          <w:rFonts w:hint="cs"/>
          <w:rtl/>
        </w:rPr>
        <w:t>ی</w:t>
      </w:r>
      <w:r>
        <w:rPr>
          <w:rtl/>
        </w:rPr>
        <w:t xml:space="preserve"> که در علوم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متعارف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علوم اسلام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مناسبات فوق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1F0C6E">
        <w:rPr>
          <w:rtl/>
        </w:rPr>
        <w:t>مثلاً</w:t>
      </w:r>
      <w:r>
        <w:rPr>
          <w:rtl/>
        </w:rPr>
        <w:t xml:space="preserve"> طلسمات </w:t>
      </w:r>
      <w:r w:rsidR="00EB737C">
        <w:rPr>
          <w:rtl/>
        </w:rPr>
        <w:t>این‌طور</w:t>
      </w:r>
      <w:r>
        <w:rPr>
          <w:rtl/>
        </w:rPr>
        <w:t xml:space="preserve"> است، علوم حروف </w:t>
      </w:r>
      <w:r w:rsidR="00EB737C">
        <w:rPr>
          <w:rtl/>
        </w:rPr>
        <w:t>این‌طور</w:t>
      </w:r>
      <w:r>
        <w:rPr>
          <w:rtl/>
        </w:rPr>
        <w:t xml:space="preserve"> است و داستان‌ها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4A71A1B9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از احوال و افعال و اقوال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حاصله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رموز</w:t>
      </w:r>
      <w:r>
        <w:rPr>
          <w:rFonts w:hint="cs"/>
          <w:rtl/>
        </w:rPr>
        <w:t>ی</w:t>
      </w:r>
      <w:r>
        <w:rPr>
          <w:rtl/>
        </w:rPr>
        <w:t xml:space="preserve"> است که در مقوله علوم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ممکن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قابل توجه هست،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اسرار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بخش‌ها ب</w:t>
      </w:r>
      <w:r>
        <w:rPr>
          <w:rFonts w:hint="eastAsia"/>
          <w:rtl/>
        </w:rPr>
        <w:t>رگردد</w:t>
      </w:r>
      <w:r>
        <w:rPr>
          <w:rtl/>
        </w:rPr>
        <w:t xml:space="preserve">. </w:t>
      </w:r>
    </w:p>
    <w:p w14:paraId="04560842" w14:textId="1EAC0434" w:rsidR="002233DC" w:rsidRDefault="002233DC" w:rsidP="002233DC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1F0C6E">
        <w:rPr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فلسفه و حکمت</w:t>
      </w:r>
      <w:r>
        <w:rPr>
          <w:rFonts w:hint="cs"/>
          <w:rtl/>
        </w:rPr>
        <w:t>ی</w:t>
      </w:r>
      <w:r>
        <w:rPr>
          <w:rtl/>
        </w:rPr>
        <w:t xml:space="preserve"> دارد،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فلسفه و حکمت در حد چ</w:t>
      </w:r>
      <w:r>
        <w:rPr>
          <w:rFonts w:hint="cs"/>
          <w:rtl/>
        </w:rPr>
        <w:t>ی</w:t>
      </w:r>
      <w:r>
        <w:rPr>
          <w:rFonts w:hint="eastAsia"/>
          <w:rtl/>
        </w:rPr>
        <w:t>نش‌ها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متعارف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اعماق</w:t>
      </w:r>
      <w:r>
        <w:rPr>
          <w:rFonts w:hint="cs"/>
          <w:rtl/>
        </w:rPr>
        <w:t>ی</w:t>
      </w:r>
      <w:r>
        <w:rPr>
          <w:rtl/>
        </w:rPr>
        <w:t xml:space="preserve"> دارد؟ و اسرار نهان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 w:rsidR="00EB737C">
        <w:rPr>
          <w:rtl/>
        </w:rPr>
        <w:t>مدنظر</w:t>
      </w:r>
      <w:r>
        <w:rPr>
          <w:rtl/>
        </w:rPr>
        <w:t xml:space="preserve">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بالعرض </w:t>
      </w:r>
      <w:r w:rsidR="00EB737C">
        <w:rPr>
          <w:rtl/>
        </w:rPr>
        <w:t>مدنظر</w:t>
      </w:r>
      <w:r>
        <w:rPr>
          <w:rtl/>
        </w:rPr>
        <w:t xml:space="preserve"> بوده است؟ بالذات </w:t>
      </w:r>
      <w:r w:rsidR="00EB737C">
        <w:rPr>
          <w:rtl/>
        </w:rPr>
        <w:t>مدنظر</w:t>
      </w:r>
      <w:r>
        <w:rPr>
          <w:rtl/>
        </w:rPr>
        <w:t xml:space="preserve">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بالعرض؟ </w:t>
      </w:r>
    </w:p>
    <w:p w14:paraId="73877B7A" w14:textId="7257AFE1" w:rsidR="002233DC" w:rsidRDefault="002233DC" w:rsidP="002233DC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اسرار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عبادات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</w:t>
      </w:r>
      <w:r w:rsidR="00A57A90">
        <w:rPr>
          <w:rtl/>
        </w:rPr>
        <w:t>غیرعبادی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وجود داشته باشد که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وجود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مقصود بالذات باشد، ممکن است مقصود بالعرض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بالذات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بالتبع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بالعرض، هر سه نوع معقول است. منته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2F98FDAB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بحث راجع به ظاهر و باطن و درجات باطن</w:t>
      </w:r>
      <w:r>
        <w:rPr>
          <w:rFonts w:hint="cs"/>
          <w:rtl/>
        </w:rPr>
        <w:t>ی</w:t>
      </w:r>
      <w:r>
        <w:rPr>
          <w:rtl/>
        </w:rPr>
        <w:t xml:space="preserve"> نماز. </w:t>
      </w:r>
    </w:p>
    <w:p w14:paraId="1B4856D3" w14:textId="7D537D65" w:rsidR="002233DC" w:rsidRDefault="002233DC" w:rsidP="002233D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مستند به غالباً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حکمت‌ها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پشت صحنه هست اما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عنوان احتمالات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قاطع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90">
        <w:rPr>
          <w:rtl/>
        </w:rPr>
        <w:t>فی‌الجمله</w:t>
      </w:r>
      <w:r>
        <w:rPr>
          <w:rtl/>
        </w:rPr>
        <w:t xml:space="preserve"> را قاطع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شواهد فراوان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هست. </w:t>
      </w:r>
    </w:p>
    <w:p w14:paraId="41379DFD" w14:textId="77777777" w:rsidR="002233DC" w:rsidRDefault="002233DC" w:rsidP="002233DC">
      <w:pPr>
        <w:rPr>
          <w:rtl/>
        </w:rPr>
      </w:pPr>
      <w:r>
        <w:rPr>
          <w:rFonts w:hint="eastAsia"/>
          <w:rtl/>
        </w:rPr>
        <w:t>نکات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هم ربط دارد ول</w:t>
      </w:r>
      <w:r>
        <w:rPr>
          <w:rFonts w:hint="cs"/>
          <w:rtl/>
        </w:rPr>
        <w:t>ی</w:t>
      </w:r>
      <w:r>
        <w:rPr>
          <w:rtl/>
        </w:rPr>
        <w:t xml:space="preserve"> فراتر از آن هست؛ نماز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</w:p>
    <w:p w14:paraId="0DB4DBBD" w14:textId="2C537BB2" w:rsidR="002233DC" w:rsidRDefault="002233DC" w:rsidP="002233D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نماز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 ممکن است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نماز به </w:t>
      </w:r>
      <w:r w:rsidR="005E0558">
        <w:rPr>
          <w:rtl/>
        </w:rPr>
        <w:t>عنوان</w:t>
      </w:r>
      <w:r>
        <w:rPr>
          <w:rtl/>
        </w:rPr>
        <w:t xml:space="preserve"> حالٌ و فعلٌ و قولٌ در موجودات هم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بحث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موجودات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اگر با</w:t>
      </w:r>
      <w:r>
        <w:rPr>
          <w:rFonts w:hint="eastAsia"/>
          <w:rtl/>
        </w:rPr>
        <w:t>شد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عبادت به معنا</w:t>
      </w:r>
      <w:r>
        <w:rPr>
          <w:rFonts w:hint="cs"/>
          <w:rtl/>
        </w:rPr>
        <w:t>ی</w:t>
      </w:r>
      <w:r>
        <w:rPr>
          <w:rtl/>
        </w:rPr>
        <w:t xml:space="preserve"> خاص ول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باشد که مقدمات</w:t>
      </w:r>
      <w:r>
        <w:rPr>
          <w:rFonts w:hint="cs"/>
          <w:rtl/>
        </w:rPr>
        <w:t>ی</w:t>
      </w:r>
      <w:r>
        <w:rPr>
          <w:rtl/>
        </w:rPr>
        <w:t xml:space="preserve"> دارد و محل اختلاف است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نماز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A360A45" w14:textId="2C407A93" w:rsidR="00494174" w:rsidRPr="00354C05" w:rsidRDefault="002233DC" w:rsidP="005E0558">
      <w:pPr>
        <w:rPr>
          <w:rtl/>
        </w:rPr>
      </w:pP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سجود، در قرآن سجده هست، صَلَاتَهُ </w:t>
      </w:r>
      <w:r w:rsidR="005E0558">
        <w:rPr>
          <w:rtl/>
        </w:rPr>
        <w:t>بنابرا</w:t>
      </w:r>
      <w:r w:rsidR="005E0558">
        <w:rPr>
          <w:rFonts w:hint="cs"/>
          <w:rtl/>
        </w:rPr>
        <w:t>ی</w:t>
      </w:r>
      <w:r w:rsidR="005E0558">
        <w:rPr>
          <w:rFonts w:hint="eastAsia"/>
          <w:rtl/>
        </w:rPr>
        <w:t>ن</w:t>
      </w:r>
      <w:r>
        <w:rPr>
          <w:rtl/>
        </w:rPr>
        <w:t xml:space="preserve"> معنا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صلاة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کُلٌّ قَدْ عَلِمَ صَلَاتَهُ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صلاتَه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دعا،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صلاة به معنا</w:t>
      </w:r>
      <w:r>
        <w:rPr>
          <w:rFonts w:hint="cs"/>
          <w:rtl/>
        </w:rPr>
        <w:t>ی</w:t>
      </w:r>
      <w:r>
        <w:rPr>
          <w:rtl/>
        </w:rPr>
        <w:t xml:space="preserve"> خاص است اگر آن باشد هم در قرآن و هم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موضوع</w:t>
      </w:r>
      <w:r>
        <w:rPr>
          <w:rtl/>
        </w:rPr>
        <w:t xml:space="preserve"> است که محل بحث است</w:t>
      </w:r>
      <w:r w:rsidR="0081655F">
        <w:rPr>
          <w:rFonts w:hint="cs"/>
          <w:rtl/>
        </w:rPr>
        <w:t xml:space="preserve">. </w:t>
      </w:r>
      <w:bookmarkStart w:id="21" w:name="_GoBack"/>
      <w:bookmarkEnd w:id="21"/>
    </w:p>
    <w:sectPr w:rsidR="00494174" w:rsidRPr="00354C05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93CD1" w14:textId="77777777" w:rsidR="00D61A0B" w:rsidRDefault="00D61A0B" w:rsidP="000D5800">
      <w:pPr>
        <w:spacing w:after="0"/>
      </w:pPr>
      <w:r>
        <w:separator/>
      </w:r>
    </w:p>
  </w:endnote>
  <w:endnote w:type="continuationSeparator" w:id="0">
    <w:p w14:paraId="0D5029F4" w14:textId="77777777" w:rsidR="00D61A0B" w:rsidRDefault="00D61A0B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8CA8328-14BA-4C70-B84B-A684AFF53491}"/>
    <w:embedBold r:id="rId2" w:fontKey="{29A8B39D-52C4-458F-8250-282467387C43}"/>
    <w:embedBoldItalic r:id="rId3" w:fontKey="{3EDA8651-D7F0-45B0-9FF7-888605BE783C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7802E655-D1E7-4DB1-8D91-6C9F257FE1FB}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365096D3-08C0-49E5-9C43-B5CED2E83AD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A0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D26CD" w14:textId="77777777" w:rsidR="00D61A0B" w:rsidRDefault="00D61A0B" w:rsidP="000D5800">
      <w:pPr>
        <w:spacing w:after="0"/>
      </w:pPr>
      <w:r>
        <w:separator/>
      </w:r>
    </w:p>
  </w:footnote>
  <w:footnote w:type="continuationSeparator" w:id="0">
    <w:p w14:paraId="345D3058" w14:textId="77777777" w:rsidR="00D61A0B" w:rsidRDefault="00D61A0B" w:rsidP="000D5800">
      <w:pPr>
        <w:spacing w:after="0"/>
      </w:pPr>
      <w:r>
        <w:continuationSeparator/>
      </w:r>
    </w:p>
  </w:footnote>
  <w:footnote w:id="1">
    <w:p w14:paraId="30747A8A" w14:textId="6438BFAF" w:rsidR="002233DC" w:rsidRDefault="002233D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45</w:t>
      </w:r>
    </w:p>
  </w:footnote>
  <w:footnote w:id="2">
    <w:p w14:paraId="0E63BA1F" w14:textId="46D9A880" w:rsidR="005C15F7" w:rsidRDefault="005C15F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۱۰۳</w:t>
      </w:r>
    </w:p>
  </w:footnote>
  <w:footnote w:id="3">
    <w:p w14:paraId="542A2740" w14:textId="7AC91B17" w:rsidR="005131B4" w:rsidRDefault="005131B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۴۱</w:t>
      </w:r>
    </w:p>
  </w:footnote>
  <w:footnote w:id="4">
    <w:p w14:paraId="27D4ED28" w14:textId="7D61C95F" w:rsidR="005131B4" w:rsidRDefault="005131B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۵۶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01CD3587" w:rsidR="00EF4330" w:rsidRPr="00355FC2" w:rsidRDefault="007F7090" w:rsidP="00EF4330">
    <w:pPr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355FC2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3642FF5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 xml:space="preserve">درس خارج 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تفسیر                  </w:t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عنوان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اصلی</w:t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: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تفسیر ترتیبی          </w:t>
    </w:r>
    <w:r w:rsidR="00F93A1D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        تاریخ جلسه: </w:t>
    </w:r>
    <w:r w:rsidR="005F0581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0</w:t>
    </w:r>
    <w:r w:rsidR="007A1823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9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</w:t>
    </w:r>
    <w:r w:rsidR="00B14785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0</w:t>
    </w:r>
    <w:r w:rsidR="005F0581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2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/140</w:t>
    </w:r>
    <w:r w:rsidR="00B14785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4</w:t>
    </w:r>
  </w:p>
  <w:p w14:paraId="020AD422" w14:textId="2518E175" w:rsidR="007F7090" w:rsidRPr="00355FC2" w:rsidRDefault="007F7090" w:rsidP="00EF4330">
    <w:pPr>
      <w:ind w:firstLine="0"/>
      <w:rPr>
        <w:rFonts w:eastAsiaTheme="minorHAnsi"/>
        <w:color w:val="000000" w:themeColor="text1"/>
      </w:rPr>
    </w:pP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عنوان فرعی:</w:t>
    </w:r>
    <w:r w:rsidRPr="00355FC2">
      <w:rPr>
        <w:color w:val="000000" w:themeColor="text1"/>
        <w:rtl/>
      </w:rPr>
      <w:t xml:space="preserve"> 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سوره بقره                      شماره جلسه</w:t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</w:rPr>
      <w:t>: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</w:t>
    </w:r>
    <w:r w:rsidR="00BD72EE">
      <w:rPr>
        <w:rFonts w:ascii="Adobe Arabic" w:hAnsi="Adobe Arabic" w:cs="Adobe Arabic"/>
        <w:b/>
        <w:bCs/>
        <w:color w:val="000000" w:themeColor="text1"/>
      </w:rPr>
      <w:t>20</w:t>
    </w:r>
  </w:p>
  <w:p w14:paraId="7478DFA2" w14:textId="77777777" w:rsidR="007F7090" w:rsidRPr="00355FC2" w:rsidRDefault="007F7090" w:rsidP="00873379">
    <w:pPr>
      <w:pStyle w:val="Header"/>
      <w:ind w:firstLine="0"/>
      <w:rPr>
        <w:color w:val="000000" w:themeColor="text1"/>
      </w:rPr>
    </w:pPr>
    <w:r w:rsidRPr="00355FC2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16705883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FDB77F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C247BF"/>
    <w:multiLevelType w:val="hybridMultilevel"/>
    <w:tmpl w:val="2E54A18E"/>
    <w:lvl w:ilvl="0" w:tplc="565EE650">
      <w:start w:val="5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24"/>
  </w:num>
  <w:num w:numId="5">
    <w:abstractNumId w:val="16"/>
  </w:num>
  <w:num w:numId="6">
    <w:abstractNumId w:val="11"/>
  </w:num>
  <w:num w:numId="7">
    <w:abstractNumId w:val="15"/>
  </w:num>
  <w:num w:numId="8">
    <w:abstractNumId w:val="26"/>
  </w:num>
  <w:num w:numId="9">
    <w:abstractNumId w:val="30"/>
  </w:num>
  <w:num w:numId="10">
    <w:abstractNumId w:val="10"/>
  </w:num>
  <w:num w:numId="11">
    <w:abstractNumId w:val="33"/>
  </w:num>
  <w:num w:numId="12">
    <w:abstractNumId w:val="32"/>
  </w:num>
  <w:num w:numId="13">
    <w:abstractNumId w:val="35"/>
  </w:num>
  <w:num w:numId="14">
    <w:abstractNumId w:val="14"/>
  </w:num>
  <w:num w:numId="15">
    <w:abstractNumId w:val="0"/>
  </w:num>
  <w:num w:numId="16">
    <w:abstractNumId w:val="31"/>
  </w:num>
  <w:num w:numId="17">
    <w:abstractNumId w:val="34"/>
  </w:num>
  <w:num w:numId="18">
    <w:abstractNumId w:val="17"/>
  </w:num>
  <w:num w:numId="19">
    <w:abstractNumId w:val="5"/>
  </w:num>
  <w:num w:numId="20">
    <w:abstractNumId w:val="22"/>
  </w:num>
  <w:num w:numId="21">
    <w:abstractNumId w:val="25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9"/>
  </w:num>
  <w:num w:numId="27">
    <w:abstractNumId w:val="13"/>
  </w:num>
  <w:num w:numId="28">
    <w:abstractNumId w:val="27"/>
  </w:num>
  <w:num w:numId="29">
    <w:abstractNumId w:val="23"/>
  </w:num>
  <w:num w:numId="30">
    <w:abstractNumId w:val="6"/>
  </w:num>
  <w:num w:numId="31">
    <w:abstractNumId w:val="2"/>
  </w:num>
  <w:num w:numId="32">
    <w:abstractNumId w:val="21"/>
  </w:num>
  <w:num w:numId="33">
    <w:abstractNumId w:val="1"/>
  </w:num>
  <w:num w:numId="34">
    <w:abstractNumId w:val="12"/>
  </w:num>
  <w:num w:numId="35">
    <w:abstractNumId w:val="3"/>
  </w:num>
  <w:num w:numId="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D7D"/>
    <w:rsid w:val="00021EE1"/>
    <w:rsid w:val="00022877"/>
    <w:rsid w:val="000228A2"/>
    <w:rsid w:val="000243A2"/>
    <w:rsid w:val="00025682"/>
    <w:rsid w:val="00026C27"/>
    <w:rsid w:val="000279AE"/>
    <w:rsid w:val="00031FEC"/>
    <w:rsid w:val="000324F1"/>
    <w:rsid w:val="00032550"/>
    <w:rsid w:val="00032581"/>
    <w:rsid w:val="000329AD"/>
    <w:rsid w:val="00033924"/>
    <w:rsid w:val="00033F88"/>
    <w:rsid w:val="0003438E"/>
    <w:rsid w:val="00034EE1"/>
    <w:rsid w:val="000361B2"/>
    <w:rsid w:val="000370EB"/>
    <w:rsid w:val="0003716A"/>
    <w:rsid w:val="000371F1"/>
    <w:rsid w:val="00041FE0"/>
    <w:rsid w:val="00042788"/>
    <w:rsid w:val="00042E34"/>
    <w:rsid w:val="00044F44"/>
    <w:rsid w:val="00045B14"/>
    <w:rsid w:val="000461C2"/>
    <w:rsid w:val="00047E02"/>
    <w:rsid w:val="0005092B"/>
    <w:rsid w:val="00050A1A"/>
    <w:rsid w:val="00050DC4"/>
    <w:rsid w:val="00052609"/>
    <w:rsid w:val="00052BA3"/>
    <w:rsid w:val="000531EC"/>
    <w:rsid w:val="00055A2E"/>
    <w:rsid w:val="00055F5D"/>
    <w:rsid w:val="000560A1"/>
    <w:rsid w:val="00060263"/>
    <w:rsid w:val="00060339"/>
    <w:rsid w:val="00060429"/>
    <w:rsid w:val="0006082E"/>
    <w:rsid w:val="00062102"/>
    <w:rsid w:val="00062F38"/>
    <w:rsid w:val="0006363E"/>
    <w:rsid w:val="00063C89"/>
    <w:rsid w:val="00064E56"/>
    <w:rsid w:val="000675BB"/>
    <w:rsid w:val="00070AC5"/>
    <w:rsid w:val="0007459E"/>
    <w:rsid w:val="000752BB"/>
    <w:rsid w:val="000758CE"/>
    <w:rsid w:val="00075AD7"/>
    <w:rsid w:val="00076289"/>
    <w:rsid w:val="00077BE3"/>
    <w:rsid w:val="0008054D"/>
    <w:rsid w:val="00080DFF"/>
    <w:rsid w:val="000824D4"/>
    <w:rsid w:val="000828AE"/>
    <w:rsid w:val="000833C1"/>
    <w:rsid w:val="000844E6"/>
    <w:rsid w:val="000847D2"/>
    <w:rsid w:val="00085ED5"/>
    <w:rsid w:val="00086C3F"/>
    <w:rsid w:val="0008737C"/>
    <w:rsid w:val="00092A96"/>
    <w:rsid w:val="00094F91"/>
    <w:rsid w:val="000957BC"/>
    <w:rsid w:val="000964A5"/>
    <w:rsid w:val="000975B8"/>
    <w:rsid w:val="00097723"/>
    <w:rsid w:val="00097D4A"/>
    <w:rsid w:val="00097E83"/>
    <w:rsid w:val="000A0D19"/>
    <w:rsid w:val="000A1490"/>
    <w:rsid w:val="000A1A51"/>
    <w:rsid w:val="000A23B9"/>
    <w:rsid w:val="000A4B6E"/>
    <w:rsid w:val="000A51DA"/>
    <w:rsid w:val="000A5FB8"/>
    <w:rsid w:val="000A617E"/>
    <w:rsid w:val="000A6865"/>
    <w:rsid w:val="000A6B5F"/>
    <w:rsid w:val="000B0048"/>
    <w:rsid w:val="000B0CC8"/>
    <w:rsid w:val="000B0D33"/>
    <w:rsid w:val="000B2A65"/>
    <w:rsid w:val="000B2D04"/>
    <w:rsid w:val="000B2F05"/>
    <w:rsid w:val="000B319C"/>
    <w:rsid w:val="000B4465"/>
    <w:rsid w:val="000B4FA7"/>
    <w:rsid w:val="000C126C"/>
    <w:rsid w:val="000C2389"/>
    <w:rsid w:val="000C38CC"/>
    <w:rsid w:val="000C439A"/>
    <w:rsid w:val="000C57E2"/>
    <w:rsid w:val="000C7A9C"/>
    <w:rsid w:val="000C7C1D"/>
    <w:rsid w:val="000C7F7D"/>
    <w:rsid w:val="000D0C8F"/>
    <w:rsid w:val="000D125D"/>
    <w:rsid w:val="000D27AA"/>
    <w:rsid w:val="000D2D0D"/>
    <w:rsid w:val="000D3025"/>
    <w:rsid w:val="000D39CA"/>
    <w:rsid w:val="000D4439"/>
    <w:rsid w:val="000D4450"/>
    <w:rsid w:val="000D5800"/>
    <w:rsid w:val="000D6581"/>
    <w:rsid w:val="000D68F6"/>
    <w:rsid w:val="000D6922"/>
    <w:rsid w:val="000D73E5"/>
    <w:rsid w:val="000D770F"/>
    <w:rsid w:val="000E0454"/>
    <w:rsid w:val="000E06DF"/>
    <w:rsid w:val="000E1866"/>
    <w:rsid w:val="000E3AE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17F"/>
    <w:rsid w:val="00100DFA"/>
    <w:rsid w:val="001017C9"/>
    <w:rsid w:val="00101C46"/>
    <w:rsid w:val="00101D75"/>
    <w:rsid w:val="00101E2D"/>
    <w:rsid w:val="00101FAC"/>
    <w:rsid w:val="00102405"/>
    <w:rsid w:val="00102CEB"/>
    <w:rsid w:val="00102ED8"/>
    <w:rsid w:val="001046AF"/>
    <w:rsid w:val="00104976"/>
    <w:rsid w:val="001053EC"/>
    <w:rsid w:val="001054F7"/>
    <w:rsid w:val="00105FA7"/>
    <w:rsid w:val="0010765A"/>
    <w:rsid w:val="001108F1"/>
    <w:rsid w:val="00110D40"/>
    <w:rsid w:val="00111E75"/>
    <w:rsid w:val="00113250"/>
    <w:rsid w:val="00113396"/>
    <w:rsid w:val="00113500"/>
    <w:rsid w:val="00113F39"/>
    <w:rsid w:val="00114C37"/>
    <w:rsid w:val="00116E1E"/>
    <w:rsid w:val="00116EDF"/>
    <w:rsid w:val="001173AE"/>
    <w:rsid w:val="00117955"/>
    <w:rsid w:val="00117B8B"/>
    <w:rsid w:val="001211C5"/>
    <w:rsid w:val="0012240F"/>
    <w:rsid w:val="00123152"/>
    <w:rsid w:val="00124A79"/>
    <w:rsid w:val="00125416"/>
    <w:rsid w:val="00126BBD"/>
    <w:rsid w:val="001271F1"/>
    <w:rsid w:val="001276D9"/>
    <w:rsid w:val="00127B06"/>
    <w:rsid w:val="001301C5"/>
    <w:rsid w:val="001306A6"/>
    <w:rsid w:val="00132330"/>
    <w:rsid w:val="00133445"/>
    <w:rsid w:val="00133A18"/>
    <w:rsid w:val="00133E1D"/>
    <w:rsid w:val="00135192"/>
    <w:rsid w:val="00135572"/>
    <w:rsid w:val="00135C6B"/>
    <w:rsid w:val="00135F88"/>
    <w:rsid w:val="0013617D"/>
    <w:rsid w:val="001363BF"/>
    <w:rsid w:val="001363C6"/>
    <w:rsid w:val="00136442"/>
    <w:rsid w:val="001370B6"/>
    <w:rsid w:val="001376B7"/>
    <w:rsid w:val="00137E1B"/>
    <w:rsid w:val="00141492"/>
    <w:rsid w:val="00143198"/>
    <w:rsid w:val="001433DD"/>
    <w:rsid w:val="001444DB"/>
    <w:rsid w:val="0014527F"/>
    <w:rsid w:val="00145EB1"/>
    <w:rsid w:val="00146F8C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0F47"/>
    <w:rsid w:val="00161FE0"/>
    <w:rsid w:val="00162CB4"/>
    <w:rsid w:val="00163630"/>
    <w:rsid w:val="001641CD"/>
    <w:rsid w:val="00164EC2"/>
    <w:rsid w:val="001662CC"/>
    <w:rsid w:val="00166903"/>
    <w:rsid w:val="00166DD8"/>
    <w:rsid w:val="0016705F"/>
    <w:rsid w:val="00167711"/>
    <w:rsid w:val="00167752"/>
    <w:rsid w:val="001712D6"/>
    <w:rsid w:val="00172602"/>
    <w:rsid w:val="00173017"/>
    <w:rsid w:val="001733CC"/>
    <w:rsid w:val="001757C8"/>
    <w:rsid w:val="00175EA7"/>
    <w:rsid w:val="00176976"/>
    <w:rsid w:val="00177934"/>
    <w:rsid w:val="00180273"/>
    <w:rsid w:val="0018097E"/>
    <w:rsid w:val="0018216C"/>
    <w:rsid w:val="00182AC6"/>
    <w:rsid w:val="0018346A"/>
    <w:rsid w:val="00183ECE"/>
    <w:rsid w:val="001844D0"/>
    <w:rsid w:val="0018466F"/>
    <w:rsid w:val="00186B97"/>
    <w:rsid w:val="0018720C"/>
    <w:rsid w:val="00187E70"/>
    <w:rsid w:val="00192A6A"/>
    <w:rsid w:val="0019365F"/>
    <w:rsid w:val="00193EDD"/>
    <w:rsid w:val="0019566B"/>
    <w:rsid w:val="00195C5B"/>
    <w:rsid w:val="00196082"/>
    <w:rsid w:val="001967D7"/>
    <w:rsid w:val="00196C17"/>
    <w:rsid w:val="00197425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6E5A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3B0"/>
    <w:rsid w:val="001C358D"/>
    <w:rsid w:val="001C367D"/>
    <w:rsid w:val="001C3CCA"/>
    <w:rsid w:val="001C5518"/>
    <w:rsid w:val="001C6069"/>
    <w:rsid w:val="001C632C"/>
    <w:rsid w:val="001C6CFB"/>
    <w:rsid w:val="001C7532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AC8"/>
    <w:rsid w:val="001E7D1F"/>
    <w:rsid w:val="001F0A5C"/>
    <w:rsid w:val="001F0C6E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0AFE"/>
    <w:rsid w:val="002012F2"/>
    <w:rsid w:val="00201304"/>
    <w:rsid w:val="00201707"/>
    <w:rsid w:val="0020181B"/>
    <w:rsid w:val="00201A6C"/>
    <w:rsid w:val="00201D86"/>
    <w:rsid w:val="00202D01"/>
    <w:rsid w:val="00203D1F"/>
    <w:rsid w:val="00206691"/>
    <w:rsid w:val="00206B69"/>
    <w:rsid w:val="002071A5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4E0"/>
    <w:rsid w:val="002216B3"/>
    <w:rsid w:val="002233DC"/>
    <w:rsid w:val="00224C0A"/>
    <w:rsid w:val="0022517F"/>
    <w:rsid w:val="002265AB"/>
    <w:rsid w:val="00230ABF"/>
    <w:rsid w:val="00232BC3"/>
    <w:rsid w:val="00233777"/>
    <w:rsid w:val="002339B0"/>
    <w:rsid w:val="00236B88"/>
    <w:rsid w:val="002374AE"/>
    <w:rsid w:val="002376A5"/>
    <w:rsid w:val="00237D3C"/>
    <w:rsid w:val="0024075F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6C5"/>
    <w:rsid w:val="00256DE2"/>
    <w:rsid w:val="00260194"/>
    <w:rsid w:val="002615A4"/>
    <w:rsid w:val="0026289C"/>
    <w:rsid w:val="002628DF"/>
    <w:rsid w:val="00264E88"/>
    <w:rsid w:val="00267AA6"/>
    <w:rsid w:val="00270294"/>
    <w:rsid w:val="00271D2E"/>
    <w:rsid w:val="00274693"/>
    <w:rsid w:val="00275A4A"/>
    <w:rsid w:val="002763B7"/>
    <w:rsid w:val="002768B0"/>
    <w:rsid w:val="0027734D"/>
    <w:rsid w:val="00277812"/>
    <w:rsid w:val="00283229"/>
    <w:rsid w:val="002836F7"/>
    <w:rsid w:val="002846A8"/>
    <w:rsid w:val="00285141"/>
    <w:rsid w:val="0028752E"/>
    <w:rsid w:val="00287B47"/>
    <w:rsid w:val="00287BC9"/>
    <w:rsid w:val="00287D07"/>
    <w:rsid w:val="00290D87"/>
    <w:rsid w:val="002914BD"/>
    <w:rsid w:val="00292C4B"/>
    <w:rsid w:val="00292C4F"/>
    <w:rsid w:val="00292D5A"/>
    <w:rsid w:val="002947F9"/>
    <w:rsid w:val="00294AE1"/>
    <w:rsid w:val="00294D2F"/>
    <w:rsid w:val="0029529E"/>
    <w:rsid w:val="0029642A"/>
    <w:rsid w:val="00297263"/>
    <w:rsid w:val="002A0261"/>
    <w:rsid w:val="002A0A8B"/>
    <w:rsid w:val="002A115A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0FA0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E8C"/>
    <w:rsid w:val="002C1F0E"/>
    <w:rsid w:val="002C49B2"/>
    <w:rsid w:val="002C4EC9"/>
    <w:rsid w:val="002C53DE"/>
    <w:rsid w:val="002C56FD"/>
    <w:rsid w:val="002C75B4"/>
    <w:rsid w:val="002D0737"/>
    <w:rsid w:val="002D49E4"/>
    <w:rsid w:val="002D5198"/>
    <w:rsid w:val="002D566B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E7EE3"/>
    <w:rsid w:val="002F05B9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4582"/>
    <w:rsid w:val="00306C11"/>
    <w:rsid w:val="00307605"/>
    <w:rsid w:val="003102FC"/>
    <w:rsid w:val="00310854"/>
    <w:rsid w:val="00311429"/>
    <w:rsid w:val="00312DEF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6F56"/>
    <w:rsid w:val="003378AA"/>
    <w:rsid w:val="00337ECE"/>
    <w:rsid w:val="0034088E"/>
    <w:rsid w:val="00340BA3"/>
    <w:rsid w:val="003413E5"/>
    <w:rsid w:val="00342202"/>
    <w:rsid w:val="00343EFB"/>
    <w:rsid w:val="003446A7"/>
    <w:rsid w:val="00344D85"/>
    <w:rsid w:val="003477F9"/>
    <w:rsid w:val="00351139"/>
    <w:rsid w:val="00351BD3"/>
    <w:rsid w:val="00353056"/>
    <w:rsid w:val="00353C7D"/>
    <w:rsid w:val="00353D48"/>
    <w:rsid w:val="003542F9"/>
    <w:rsid w:val="00354927"/>
    <w:rsid w:val="00354C05"/>
    <w:rsid w:val="00355FC2"/>
    <w:rsid w:val="00356E95"/>
    <w:rsid w:val="00357113"/>
    <w:rsid w:val="00361E5E"/>
    <w:rsid w:val="00363FFD"/>
    <w:rsid w:val="003642F6"/>
    <w:rsid w:val="00364572"/>
    <w:rsid w:val="00366281"/>
    <w:rsid w:val="00366400"/>
    <w:rsid w:val="0036756D"/>
    <w:rsid w:val="00371514"/>
    <w:rsid w:val="003738E2"/>
    <w:rsid w:val="00374362"/>
    <w:rsid w:val="00374C9D"/>
    <w:rsid w:val="003754E5"/>
    <w:rsid w:val="003758A3"/>
    <w:rsid w:val="00376496"/>
    <w:rsid w:val="00377C9E"/>
    <w:rsid w:val="00380836"/>
    <w:rsid w:val="003816A8"/>
    <w:rsid w:val="00382FC1"/>
    <w:rsid w:val="0038309F"/>
    <w:rsid w:val="00383D33"/>
    <w:rsid w:val="00386532"/>
    <w:rsid w:val="00390CB0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B7E8C"/>
    <w:rsid w:val="003C05C2"/>
    <w:rsid w:val="003C06BF"/>
    <w:rsid w:val="003C2E00"/>
    <w:rsid w:val="003C2F5A"/>
    <w:rsid w:val="003C3C68"/>
    <w:rsid w:val="003C693A"/>
    <w:rsid w:val="003C71DA"/>
    <w:rsid w:val="003C7899"/>
    <w:rsid w:val="003D08C2"/>
    <w:rsid w:val="003D09D1"/>
    <w:rsid w:val="003D1AAA"/>
    <w:rsid w:val="003D1E56"/>
    <w:rsid w:val="003D2F0A"/>
    <w:rsid w:val="003D4B88"/>
    <w:rsid w:val="003D5480"/>
    <w:rsid w:val="003D563F"/>
    <w:rsid w:val="003D6398"/>
    <w:rsid w:val="003D6FEC"/>
    <w:rsid w:val="003E00C8"/>
    <w:rsid w:val="003E1E58"/>
    <w:rsid w:val="003E2BAB"/>
    <w:rsid w:val="003E2D5C"/>
    <w:rsid w:val="003E4183"/>
    <w:rsid w:val="003E4C5F"/>
    <w:rsid w:val="003E5EA9"/>
    <w:rsid w:val="003E74B4"/>
    <w:rsid w:val="003F1C61"/>
    <w:rsid w:val="003F21C0"/>
    <w:rsid w:val="003F22AB"/>
    <w:rsid w:val="003F3079"/>
    <w:rsid w:val="003F55DB"/>
    <w:rsid w:val="003F7764"/>
    <w:rsid w:val="003F778D"/>
    <w:rsid w:val="0040049B"/>
    <w:rsid w:val="00400569"/>
    <w:rsid w:val="00400EF1"/>
    <w:rsid w:val="00401090"/>
    <w:rsid w:val="0040287D"/>
    <w:rsid w:val="00404CB1"/>
    <w:rsid w:val="00405199"/>
    <w:rsid w:val="00405485"/>
    <w:rsid w:val="004054F7"/>
    <w:rsid w:val="004071CD"/>
    <w:rsid w:val="00407A59"/>
    <w:rsid w:val="00410699"/>
    <w:rsid w:val="004119E0"/>
    <w:rsid w:val="00411B5C"/>
    <w:rsid w:val="00413BFE"/>
    <w:rsid w:val="0041426D"/>
    <w:rsid w:val="0041455F"/>
    <w:rsid w:val="00415360"/>
    <w:rsid w:val="0041673D"/>
    <w:rsid w:val="00416D99"/>
    <w:rsid w:val="004202A8"/>
    <w:rsid w:val="004215FA"/>
    <w:rsid w:val="0042179D"/>
    <w:rsid w:val="00421CD2"/>
    <w:rsid w:val="004245A8"/>
    <w:rsid w:val="00424EB2"/>
    <w:rsid w:val="00425203"/>
    <w:rsid w:val="00427347"/>
    <w:rsid w:val="00430886"/>
    <w:rsid w:val="004325DA"/>
    <w:rsid w:val="004364E9"/>
    <w:rsid w:val="00436E76"/>
    <w:rsid w:val="00436FD8"/>
    <w:rsid w:val="00440C0D"/>
    <w:rsid w:val="004417C4"/>
    <w:rsid w:val="00442E0E"/>
    <w:rsid w:val="00442E8C"/>
    <w:rsid w:val="00443975"/>
    <w:rsid w:val="00443EB7"/>
    <w:rsid w:val="00444425"/>
    <w:rsid w:val="00444E49"/>
    <w:rsid w:val="0044591E"/>
    <w:rsid w:val="00446346"/>
    <w:rsid w:val="00446408"/>
    <w:rsid w:val="00447263"/>
    <w:rsid w:val="00447444"/>
    <w:rsid w:val="004476F0"/>
    <w:rsid w:val="0045059C"/>
    <w:rsid w:val="004519C5"/>
    <w:rsid w:val="00455B91"/>
    <w:rsid w:val="00456AE1"/>
    <w:rsid w:val="0045783C"/>
    <w:rsid w:val="00457B3B"/>
    <w:rsid w:val="00457FFD"/>
    <w:rsid w:val="00460C50"/>
    <w:rsid w:val="0046142D"/>
    <w:rsid w:val="004628BF"/>
    <w:rsid w:val="00463393"/>
    <w:rsid w:val="00463A5F"/>
    <w:rsid w:val="004650AB"/>
    <w:rsid w:val="004651D2"/>
    <w:rsid w:val="00465D26"/>
    <w:rsid w:val="00465F18"/>
    <w:rsid w:val="00466C57"/>
    <w:rsid w:val="00466F60"/>
    <w:rsid w:val="00467140"/>
    <w:rsid w:val="004671F5"/>
    <w:rsid w:val="004679F8"/>
    <w:rsid w:val="00471138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4174"/>
    <w:rsid w:val="004972AE"/>
    <w:rsid w:val="0049776E"/>
    <w:rsid w:val="00497B38"/>
    <w:rsid w:val="004A0D84"/>
    <w:rsid w:val="004A5C9B"/>
    <w:rsid w:val="004A61EE"/>
    <w:rsid w:val="004A6426"/>
    <w:rsid w:val="004A6B31"/>
    <w:rsid w:val="004A72DA"/>
    <w:rsid w:val="004A74C0"/>
    <w:rsid w:val="004A790F"/>
    <w:rsid w:val="004B01CD"/>
    <w:rsid w:val="004B01D4"/>
    <w:rsid w:val="004B02B3"/>
    <w:rsid w:val="004B0534"/>
    <w:rsid w:val="004B05BB"/>
    <w:rsid w:val="004B12C0"/>
    <w:rsid w:val="004B2078"/>
    <w:rsid w:val="004B23D4"/>
    <w:rsid w:val="004B251E"/>
    <w:rsid w:val="004B2AD9"/>
    <w:rsid w:val="004B337F"/>
    <w:rsid w:val="004B36A7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431"/>
    <w:rsid w:val="004E4C8D"/>
    <w:rsid w:val="004E5D37"/>
    <w:rsid w:val="004F3596"/>
    <w:rsid w:val="004F4028"/>
    <w:rsid w:val="004F56CD"/>
    <w:rsid w:val="004F6CB3"/>
    <w:rsid w:val="004F78A2"/>
    <w:rsid w:val="004F7A87"/>
    <w:rsid w:val="00500215"/>
    <w:rsid w:val="00500B12"/>
    <w:rsid w:val="00501802"/>
    <w:rsid w:val="00502929"/>
    <w:rsid w:val="005029FE"/>
    <w:rsid w:val="00502E9A"/>
    <w:rsid w:val="0050399F"/>
    <w:rsid w:val="0050592A"/>
    <w:rsid w:val="00506DCD"/>
    <w:rsid w:val="00506E0D"/>
    <w:rsid w:val="00506FA3"/>
    <w:rsid w:val="00510341"/>
    <w:rsid w:val="00511861"/>
    <w:rsid w:val="00513000"/>
    <w:rsid w:val="005131B4"/>
    <w:rsid w:val="00513B4B"/>
    <w:rsid w:val="00520190"/>
    <w:rsid w:val="00523A53"/>
    <w:rsid w:val="005240D1"/>
    <w:rsid w:val="005247C5"/>
    <w:rsid w:val="00527176"/>
    <w:rsid w:val="00530B04"/>
    <w:rsid w:val="00530FD7"/>
    <w:rsid w:val="0053154B"/>
    <w:rsid w:val="00532027"/>
    <w:rsid w:val="00533DC2"/>
    <w:rsid w:val="005340A3"/>
    <w:rsid w:val="0053427A"/>
    <w:rsid w:val="00535918"/>
    <w:rsid w:val="00535FEB"/>
    <w:rsid w:val="0054070A"/>
    <w:rsid w:val="00540FA2"/>
    <w:rsid w:val="00541355"/>
    <w:rsid w:val="00541838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007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5E81"/>
    <w:rsid w:val="0057748D"/>
    <w:rsid w:val="005800A0"/>
    <w:rsid w:val="00580CFA"/>
    <w:rsid w:val="00581D11"/>
    <w:rsid w:val="00581E1F"/>
    <w:rsid w:val="00583114"/>
    <w:rsid w:val="005902D5"/>
    <w:rsid w:val="00591610"/>
    <w:rsid w:val="00592103"/>
    <w:rsid w:val="005941DD"/>
    <w:rsid w:val="00594718"/>
    <w:rsid w:val="00594D1C"/>
    <w:rsid w:val="005977F2"/>
    <w:rsid w:val="005A014D"/>
    <w:rsid w:val="005A029F"/>
    <w:rsid w:val="005A047D"/>
    <w:rsid w:val="005A0A16"/>
    <w:rsid w:val="005A2CAE"/>
    <w:rsid w:val="005A3379"/>
    <w:rsid w:val="005A482E"/>
    <w:rsid w:val="005A526E"/>
    <w:rsid w:val="005A545E"/>
    <w:rsid w:val="005A5862"/>
    <w:rsid w:val="005B008C"/>
    <w:rsid w:val="005B05D4"/>
    <w:rsid w:val="005B0852"/>
    <w:rsid w:val="005B16EB"/>
    <w:rsid w:val="005B3DF8"/>
    <w:rsid w:val="005B6209"/>
    <w:rsid w:val="005B6421"/>
    <w:rsid w:val="005B6B7E"/>
    <w:rsid w:val="005B74B8"/>
    <w:rsid w:val="005B7D55"/>
    <w:rsid w:val="005C06AE"/>
    <w:rsid w:val="005C0A01"/>
    <w:rsid w:val="005C15F7"/>
    <w:rsid w:val="005C3741"/>
    <w:rsid w:val="005C3C0C"/>
    <w:rsid w:val="005C4F7C"/>
    <w:rsid w:val="005C5E34"/>
    <w:rsid w:val="005D1333"/>
    <w:rsid w:val="005D1936"/>
    <w:rsid w:val="005D1B9A"/>
    <w:rsid w:val="005D3159"/>
    <w:rsid w:val="005D57AD"/>
    <w:rsid w:val="005E0558"/>
    <w:rsid w:val="005E3639"/>
    <w:rsid w:val="005E7817"/>
    <w:rsid w:val="005E781E"/>
    <w:rsid w:val="005E7993"/>
    <w:rsid w:val="005F0581"/>
    <w:rsid w:val="005F1D57"/>
    <w:rsid w:val="005F3C53"/>
    <w:rsid w:val="005F3EBD"/>
    <w:rsid w:val="005F4DA5"/>
    <w:rsid w:val="005F50E2"/>
    <w:rsid w:val="005F5DF1"/>
    <w:rsid w:val="00600068"/>
    <w:rsid w:val="00600669"/>
    <w:rsid w:val="00601254"/>
    <w:rsid w:val="006034CB"/>
    <w:rsid w:val="00603AB7"/>
    <w:rsid w:val="0060445F"/>
    <w:rsid w:val="006048C4"/>
    <w:rsid w:val="00605320"/>
    <w:rsid w:val="006065F1"/>
    <w:rsid w:val="00606D67"/>
    <w:rsid w:val="0061090F"/>
    <w:rsid w:val="00610C18"/>
    <w:rsid w:val="00612385"/>
    <w:rsid w:val="0061376C"/>
    <w:rsid w:val="00614F12"/>
    <w:rsid w:val="00617C7C"/>
    <w:rsid w:val="0062008F"/>
    <w:rsid w:val="00620B99"/>
    <w:rsid w:val="0062260D"/>
    <w:rsid w:val="00623CAC"/>
    <w:rsid w:val="00627180"/>
    <w:rsid w:val="00627241"/>
    <w:rsid w:val="00627A26"/>
    <w:rsid w:val="006306C2"/>
    <w:rsid w:val="00630A2B"/>
    <w:rsid w:val="006315C0"/>
    <w:rsid w:val="00632DF9"/>
    <w:rsid w:val="006345EB"/>
    <w:rsid w:val="00635309"/>
    <w:rsid w:val="00635C75"/>
    <w:rsid w:val="0063637B"/>
    <w:rsid w:val="006367A4"/>
    <w:rsid w:val="00636EFA"/>
    <w:rsid w:val="00640270"/>
    <w:rsid w:val="00640AA7"/>
    <w:rsid w:val="00641570"/>
    <w:rsid w:val="006424F8"/>
    <w:rsid w:val="006426DA"/>
    <w:rsid w:val="0064552A"/>
    <w:rsid w:val="00646843"/>
    <w:rsid w:val="00647876"/>
    <w:rsid w:val="00647B7B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3A1"/>
    <w:rsid w:val="00657E29"/>
    <w:rsid w:val="00661747"/>
    <w:rsid w:val="0066229C"/>
    <w:rsid w:val="00662560"/>
    <w:rsid w:val="00662602"/>
    <w:rsid w:val="00662786"/>
    <w:rsid w:val="00663AAD"/>
    <w:rsid w:val="006643F4"/>
    <w:rsid w:val="006670C7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AE7"/>
    <w:rsid w:val="00676BE2"/>
    <w:rsid w:val="00680357"/>
    <w:rsid w:val="00680DAB"/>
    <w:rsid w:val="00682670"/>
    <w:rsid w:val="00682C09"/>
    <w:rsid w:val="00684EE4"/>
    <w:rsid w:val="0068635C"/>
    <w:rsid w:val="0068662E"/>
    <w:rsid w:val="0068762E"/>
    <w:rsid w:val="0068768C"/>
    <w:rsid w:val="00690286"/>
    <w:rsid w:val="00690702"/>
    <w:rsid w:val="0069070E"/>
    <w:rsid w:val="00690E5E"/>
    <w:rsid w:val="00691CC4"/>
    <w:rsid w:val="00692D91"/>
    <w:rsid w:val="00693922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6A7"/>
    <w:rsid w:val="006A4FE8"/>
    <w:rsid w:val="006A6AA6"/>
    <w:rsid w:val="006A6BAA"/>
    <w:rsid w:val="006A6FBB"/>
    <w:rsid w:val="006B1E42"/>
    <w:rsid w:val="006B2FB1"/>
    <w:rsid w:val="006B4DBE"/>
    <w:rsid w:val="006B61A6"/>
    <w:rsid w:val="006B7440"/>
    <w:rsid w:val="006B7E8A"/>
    <w:rsid w:val="006C051F"/>
    <w:rsid w:val="006C125E"/>
    <w:rsid w:val="006C1979"/>
    <w:rsid w:val="006C255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5F43"/>
    <w:rsid w:val="006E6609"/>
    <w:rsid w:val="006E6C9D"/>
    <w:rsid w:val="006F01B4"/>
    <w:rsid w:val="006F4F6E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58F"/>
    <w:rsid w:val="00705841"/>
    <w:rsid w:val="0070679D"/>
    <w:rsid w:val="007079F1"/>
    <w:rsid w:val="00707FBB"/>
    <w:rsid w:val="007133AA"/>
    <w:rsid w:val="00713C09"/>
    <w:rsid w:val="00714744"/>
    <w:rsid w:val="007155AA"/>
    <w:rsid w:val="00717A9B"/>
    <w:rsid w:val="00720034"/>
    <w:rsid w:val="00721451"/>
    <w:rsid w:val="00725386"/>
    <w:rsid w:val="00726061"/>
    <w:rsid w:val="007260DE"/>
    <w:rsid w:val="00726885"/>
    <w:rsid w:val="007276E8"/>
    <w:rsid w:val="00731320"/>
    <w:rsid w:val="00731791"/>
    <w:rsid w:val="00731910"/>
    <w:rsid w:val="00732ED8"/>
    <w:rsid w:val="00734D59"/>
    <w:rsid w:val="00735725"/>
    <w:rsid w:val="00735738"/>
    <w:rsid w:val="00735F25"/>
    <w:rsid w:val="0073609B"/>
    <w:rsid w:val="007378A9"/>
    <w:rsid w:val="00737A6C"/>
    <w:rsid w:val="00737DF8"/>
    <w:rsid w:val="00740087"/>
    <w:rsid w:val="00742990"/>
    <w:rsid w:val="00744A0C"/>
    <w:rsid w:val="00745FAA"/>
    <w:rsid w:val="00746376"/>
    <w:rsid w:val="00747318"/>
    <w:rsid w:val="00747A14"/>
    <w:rsid w:val="00747DF1"/>
    <w:rsid w:val="0075033E"/>
    <w:rsid w:val="007505C9"/>
    <w:rsid w:val="00750C06"/>
    <w:rsid w:val="007522F9"/>
    <w:rsid w:val="00752745"/>
    <w:rsid w:val="0075336C"/>
    <w:rsid w:val="00753A93"/>
    <w:rsid w:val="00755515"/>
    <w:rsid w:val="00755BFE"/>
    <w:rsid w:val="00763CC5"/>
    <w:rsid w:val="00764EC9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ED1"/>
    <w:rsid w:val="00780F4D"/>
    <w:rsid w:val="007818F0"/>
    <w:rsid w:val="007819D9"/>
    <w:rsid w:val="00782FC5"/>
    <w:rsid w:val="00783462"/>
    <w:rsid w:val="00783846"/>
    <w:rsid w:val="00784FC9"/>
    <w:rsid w:val="00785136"/>
    <w:rsid w:val="00786E64"/>
    <w:rsid w:val="00787B13"/>
    <w:rsid w:val="007908CB"/>
    <w:rsid w:val="0079160E"/>
    <w:rsid w:val="00792FAC"/>
    <w:rsid w:val="0079583D"/>
    <w:rsid w:val="00795A62"/>
    <w:rsid w:val="007A1823"/>
    <w:rsid w:val="007A431B"/>
    <w:rsid w:val="007A5D2F"/>
    <w:rsid w:val="007B0062"/>
    <w:rsid w:val="007B3A1A"/>
    <w:rsid w:val="007B4192"/>
    <w:rsid w:val="007B458B"/>
    <w:rsid w:val="007B470B"/>
    <w:rsid w:val="007B69CE"/>
    <w:rsid w:val="007B6FEB"/>
    <w:rsid w:val="007B7570"/>
    <w:rsid w:val="007B7CBC"/>
    <w:rsid w:val="007C18EA"/>
    <w:rsid w:val="007C1EF7"/>
    <w:rsid w:val="007C290B"/>
    <w:rsid w:val="007C2B86"/>
    <w:rsid w:val="007C455F"/>
    <w:rsid w:val="007C54BC"/>
    <w:rsid w:val="007C577C"/>
    <w:rsid w:val="007C6DC4"/>
    <w:rsid w:val="007C710E"/>
    <w:rsid w:val="007D0620"/>
    <w:rsid w:val="007D0B88"/>
    <w:rsid w:val="007D1549"/>
    <w:rsid w:val="007D17C7"/>
    <w:rsid w:val="007D18FF"/>
    <w:rsid w:val="007D29FC"/>
    <w:rsid w:val="007D3043"/>
    <w:rsid w:val="007D40F0"/>
    <w:rsid w:val="007D4317"/>
    <w:rsid w:val="007E03E9"/>
    <w:rsid w:val="007E04EE"/>
    <w:rsid w:val="007E2085"/>
    <w:rsid w:val="007E41EF"/>
    <w:rsid w:val="007E42B8"/>
    <w:rsid w:val="007E4B9B"/>
    <w:rsid w:val="007E51E8"/>
    <w:rsid w:val="007E636F"/>
    <w:rsid w:val="007E7E38"/>
    <w:rsid w:val="007E7FA7"/>
    <w:rsid w:val="007F0721"/>
    <w:rsid w:val="007F22B7"/>
    <w:rsid w:val="007F293C"/>
    <w:rsid w:val="007F3215"/>
    <w:rsid w:val="007F3221"/>
    <w:rsid w:val="007F4191"/>
    <w:rsid w:val="007F4A90"/>
    <w:rsid w:val="007F530B"/>
    <w:rsid w:val="007F5845"/>
    <w:rsid w:val="007F5986"/>
    <w:rsid w:val="007F5E7C"/>
    <w:rsid w:val="007F6CD4"/>
    <w:rsid w:val="007F7090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3D0"/>
    <w:rsid w:val="008049A3"/>
    <w:rsid w:val="00804A92"/>
    <w:rsid w:val="00804C2F"/>
    <w:rsid w:val="008052EB"/>
    <w:rsid w:val="008059FF"/>
    <w:rsid w:val="00806A86"/>
    <w:rsid w:val="0080799B"/>
    <w:rsid w:val="00807BE3"/>
    <w:rsid w:val="0081138A"/>
    <w:rsid w:val="0081144C"/>
    <w:rsid w:val="0081155D"/>
    <w:rsid w:val="00811F02"/>
    <w:rsid w:val="00812B84"/>
    <w:rsid w:val="00812C64"/>
    <w:rsid w:val="00814C89"/>
    <w:rsid w:val="00815DD8"/>
    <w:rsid w:val="0081655F"/>
    <w:rsid w:val="008165C5"/>
    <w:rsid w:val="008165EB"/>
    <w:rsid w:val="00816F09"/>
    <w:rsid w:val="008220C9"/>
    <w:rsid w:val="00824181"/>
    <w:rsid w:val="008257CC"/>
    <w:rsid w:val="00826A3F"/>
    <w:rsid w:val="00827146"/>
    <w:rsid w:val="00827918"/>
    <w:rsid w:val="008327EA"/>
    <w:rsid w:val="00835868"/>
    <w:rsid w:val="008372CE"/>
    <w:rsid w:val="008407A4"/>
    <w:rsid w:val="00840DC8"/>
    <w:rsid w:val="00843BA7"/>
    <w:rsid w:val="00843CB0"/>
    <w:rsid w:val="00844860"/>
    <w:rsid w:val="00844DF3"/>
    <w:rsid w:val="00845428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4EBD"/>
    <w:rsid w:val="00867C27"/>
    <w:rsid w:val="00867E58"/>
    <w:rsid w:val="00870CD9"/>
    <w:rsid w:val="00870DEC"/>
    <w:rsid w:val="00870FCE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86A"/>
    <w:rsid w:val="00886C68"/>
    <w:rsid w:val="008877ED"/>
    <w:rsid w:val="008911CD"/>
    <w:rsid w:val="00892F56"/>
    <w:rsid w:val="00893897"/>
    <w:rsid w:val="00893ACC"/>
    <w:rsid w:val="00894AD8"/>
    <w:rsid w:val="008965D2"/>
    <w:rsid w:val="00897DB0"/>
    <w:rsid w:val="008A1E5D"/>
    <w:rsid w:val="008A236D"/>
    <w:rsid w:val="008A2B90"/>
    <w:rsid w:val="008A3090"/>
    <w:rsid w:val="008A3880"/>
    <w:rsid w:val="008A5E33"/>
    <w:rsid w:val="008A6D88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1B40"/>
    <w:rsid w:val="008C2440"/>
    <w:rsid w:val="008C2D41"/>
    <w:rsid w:val="008C3366"/>
    <w:rsid w:val="008C3414"/>
    <w:rsid w:val="008C56D5"/>
    <w:rsid w:val="008D030F"/>
    <w:rsid w:val="008D36D5"/>
    <w:rsid w:val="008D4087"/>
    <w:rsid w:val="008D4D11"/>
    <w:rsid w:val="008D69CA"/>
    <w:rsid w:val="008D7782"/>
    <w:rsid w:val="008D7B46"/>
    <w:rsid w:val="008D7E89"/>
    <w:rsid w:val="008E00F3"/>
    <w:rsid w:val="008E0DE0"/>
    <w:rsid w:val="008E1970"/>
    <w:rsid w:val="008E1F7A"/>
    <w:rsid w:val="008E3903"/>
    <w:rsid w:val="008E4B14"/>
    <w:rsid w:val="008E6952"/>
    <w:rsid w:val="008E75B3"/>
    <w:rsid w:val="008F083F"/>
    <w:rsid w:val="008F2360"/>
    <w:rsid w:val="008F251F"/>
    <w:rsid w:val="008F302B"/>
    <w:rsid w:val="008F34A7"/>
    <w:rsid w:val="008F4FD0"/>
    <w:rsid w:val="008F5BCC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6B6"/>
    <w:rsid w:val="00905A8E"/>
    <w:rsid w:val="0091082C"/>
    <w:rsid w:val="00911634"/>
    <w:rsid w:val="00911A4F"/>
    <w:rsid w:val="00911BAC"/>
    <w:rsid w:val="00912488"/>
    <w:rsid w:val="009135DE"/>
    <w:rsid w:val="009137A6"/>
    <w:rsid w:val="00913C3B"/>
    <w:rsid w:val="00913E62"/>
    <w:rsid w:val="00913FAE"/>
    <w:rsid w:val="00914D1A"/>
    <w:rsid w:val="00915509"/>
    <w:rsid w:val="00915758"/>
    <w:rsid w:val="00916F72"/>
    <w:rsid w:val="00920A04"/>
    <w:rsid w:val="00920F06"/>
    <w:rsid w:val="00921392"/>
    <w:rsid w:val="0092365A"/>
    <w:rsid w:val="00925659"/>
    <w:rsid w:val="00926174"/>
    <w:rsid w:val="00926F19"/>
    <w:rsid w:val="00927388"/>
    <w:rsid w:val="009274FE"/>
    <w:rsid w:val="009276A3"/>
    <w:rsid w:val="0093090A"/>
    <w:rsid w:val="00930E98"/>
    <w:rsid w:val="00932C2D"/>
    <w:rsid w:val="0093376A"/>
    <w:rsid w:val="00936039"/>
    <w:rsid w:val="009360A7"/>
    <w:rsid w:val="009364CF"/>
    <w:rsid w:val="00936555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6B65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65E4A"/>
    <w:rsid w:val="009707E8"/>
    <w:rsid w:val="00972C3E"/>
    <w:rsid w:val="00973E1C"/>
    <w:rsid w:val="00974605"/>
    <w:rsid w:val="009769A4"/>
    <w:rsid w:val="00977EB2"/>
    <w:rsid w:val="00980643"/>
    <w:rsid w:val="00982611"/>
    <w:rsid w:val="00982A32"/>
    <w:rsid w:val="00983247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A7694"/>
    <w:rsid w:val="009B0167"/>
    <w:rsid w:val="009B05D1"/>
    <w:rsid w:val="009B29AC"/>
    <w:rsid w:val="009B46BC"/>
    <w:rsid w:val="009B5E2C"/>
    <w:rsid w:val="009B61C3"/>
    <w:rsid w:val="009B685E"/>
    <w:rsid w:val="009B6EE6"/>
    <w:rsid w:val="009B704C"/>
    <w:rsid w:val="009B7D40"/>
    <w:rsid w:val="009C2D75"/>
    <w:rsid w:val="009C4BCA"/>
    <w:rsid w:val="009C5048"/>
    <w:rsid w:val="009C5632"/>
    <w:rsid w:val="009C5F04"/>
    <w:rsid w:val="009C62FF"/>
    <w:rsid w:val="009C71E5"/>
    <w:rsid w:val="009C7A70"/>
    <w:rsid w:val="009C7B4F"/>
    <w:rsid w:val="009C7B68"/>
    <w:rsid w:val="009D0261"/>
    <w:rsid w:val="009D0F85"/>
    <w:rsid w:val="009D2AD6"/>
    <w:rsid w:val="009D2DAE"/>
    <w:rsid w:val="009D321B"/>
    <w:rsid w:val="009D3F6C"/>
    <w:rsid w:val="009D7A9D"/>
    <w:rsid w:val="009E0721"/>
    <w:rsid w:val="009E1F06"/>
    <w:rsid w:val="009E2777"/>
    <w:rsid w:val="009E4732"/>
    <w:rsid w:val="009E4CCE"/>
    <w:rsid w:val="009E6328"/>
    <w:rsid w:val="009F0435"/>
    <w:rsid w:val="009F0539"/>
    <w:rsid w:val="009F2517"/>
    <w:rsid w:val="009F3817"/>
    <w:rsid w:val="009F3D84"/>
    <w:rsid w:val="009F40E0"/>
    <w:rsid w:val="009F4EB3"/>
    <w:rsid w:val="009F5F6C"/>
    <w:rsid w:val="009F6719"/>
    <w:rsid w:val="009F6D34"/>
    <w:rsid w:val="009F77ED"/>
    <w:rsid w:val="009F7D3E"/>
    <w:rsid w:val="00A01F8D"/>
    <w:rsid w:val="00A04609"/>
    <w:rsid w:val="00A06D48"/>
    <w:rsid w:val="00A07786"/>
    <w:rsid w:val="00A07BE6"/>
    <w:rsid w:val="00A07C5E"/>
    <w:rsid w:val="00A07F5F"/>
    <w:rsid w:val="00A10362"/>
    <w:rsid w:val="00A11CD0"/>
    <w:rsid w:val="00A1359C"/>
    <w:rsid w:val="00A146F7"/>
    <w:rsid w:val="00A14ED7"/>
    <w:rsid w:val="00A15532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4EF4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2D64"/>
    <w:rsid w:val="00A53BC2"/>
    <w:rsid w:val="00A540CD"/>
    <w:rsid w:val="00A5418D"/>
    <w:rsid w:val="00A541C3"/>
    <w:rsid w:val="00A55398"/>
    <w:rsid w:val="00A55642"/>
    <w:rsid w:val="00A57675"/>
    <w:rsid w:val="00A57A90"/>
    <w:rsid w:val="00A57B03"/>
    <w:rsid w:val="00A60F60"/>
    <w:rsid w:val="00A634FD"/>
    <w:rsid w:val="00A63BAE"/>
    <w:rsid w:val="00A6578A"/>
    <w:rsid w:val="00A66CC8"/>
    <w:rsid w:val="00A66E65"/>
    <w:rsid w:val="00A6743C"/>
    <w:rsid w:val="00A702D5"/>
    <w:rsid w:val="00A705B4"/>
    <w:rsid w:val="00A725C2"/>
    <w:rsid w:val="00A72C63"/>
    <w:rsid w:val="00A72E2C"/>
    <w:rsid w:val="00A73B12"/>
    <w:rsid w:val="00A74BC4"/>
    <w:rsid w:val="00A755FA"/>
    <w:rsid w:val="00A762C3"/>
    <w:rsid w:val="00A769EE"/>
    <w:rsid w:val="00A76BA1"/>
    <w:rsid w:val="00A770A0"/>
    <w:rsid w:val="00A77282"/>
    <w:rsid w:val="00A7736E"/>
    <w:rsid w:val="00A8083D"/>
    <w:rsid w:val="00A808EA"/>
    <w:rsid w:val="00A8091A"/>
    <w:rsid w:val="00A810A5"/>
    <w:rsid w:val="00A82CF6"/>
    <w:rsid w:val="00A830CC"/>
    <w:rsid w:val="00A83907"/>
    <w:rsid w:val="00A83D7F"/>
    <w:rsid w:val="00A86B17"/>
    <w:rsid w:val="00A8727E"/>
    <w:rsid w:val="00A87F7E"/>
    <w:rsid w:val="00A91132"/>
    <w:rsid w:val="00A9181E"/>
    <w:rsid w:val="00A926F1"/>
    <w:rsid w:val="00A935FC"/>
    <w:rsid w:val="00A93B10"/>
    <w:rsid w:val="00A94549"/>
    <w:rsid w:val="00A94DCF"/>
    <w:rsid w:val="00A951BA"/>
    <w:rsid w:val="00A9616A"/>
    <w:rsid w:val="00A96F68"/>
    <w:rsid w:val="00AA1465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5599"/>
    <w:rsid w:val="00AB6005"/>
    <w:rsid w:val="00AB729E"/>
    <w:rsid w:val="00AC2AC9"/>
    <w:rsid w:val="00AC2E66"/>
    <w:rsid w:val="00AC35DD"/>
    <w:rsid w:val="00AC5FBF"/>
    <w:rsid w:val="00AC70DD"/>
    <w:rsid w:val="00AD0304"/>
    <w:rsid w:val="00AD263E"/>
    <w:rsid w:val="00AD27BE"/>
    <w:rsid w:val="00AD28BF"/>
    <w:rsid w:val="00AD3C4E"/>
    <w:rsid w:val="00AD42FA"/>
    <w:rsid w:val="00AD526B"/>
    <w:rsid w:val="00AD63F4"/>
    <w:rsid w:val="00AD6C5B"/>
    <w:rsid w:val="00AE0099"/>
    <w:rsid w:val="00AE3ACD"/>
    <w:rsid w:val="00AE3B4B"/>
    <w:rsid w:val="00AE47E2"/>
    <w:rsid w:val="00AE5E1B"/>
    <w:rsid w:val="00AE62A3"/>
    <w:rsid w:val="00AE6631"/>
    <w:rsid w:val="00AE6FCE"/>
    <w:rsid w:val="00AF0F1A"/>
    <w:rsid w:val="00AF4A31"/>
    <w:rsid w:val="00AF4B3B"/>
    <w:rsid w:val="00AF4D25"/>
    <w:rsid w:val="00AF4E2D"/>
    <w:rsid w:val="00AF57D9"/>
    <w:rsid w:val="00AF61C6"/>
    <w:rsid w:val="00AF63EE"/>
    <w:rsid w:val="00AF79F5"/>
    <w:rsid w:val="00AF7D28"/>
    <w:rsid w:val="00B01724"/>
    <w:rsid w:val="00B02F0D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1A0"/>
    <w:rsid w:val="00B13E08"/>
    <w:rsid w:val="00B142DA"/>
    <w:rsid w:val="00B14785"/>
    <w:rsid w:val="00B15027"/>
    <w:rsid w:val="00B154E4"/>
    <w:rsid w:val="00B1686E"/>
    <w:rsid w:val="00B16BE6"/>
    <w:rsid w:val="00B1731F"/>
    <w:rsid w:val="00B20C88"/>
    <w:rsid w:val="00B20E29"/>
    <w:rsid w:val="00B21CF4"/>
    <w:rsid w:val="00B23781"/>
    <w:rsid w:val="00B23855"/>
    <w:rsid w:val="00B2397E"/>
    <w:rsid w:val="00B240EC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429"/>
    <w:rsid w:val="00B51C9C"/>
    <w:rsid w:val="00B51CED"/>
    <w:rsid w:val="00B55D51"/>
    <w:rsid w:val="00B5705F"/>
    <w:rsid w:val="00B602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3DF5"/>
    <w:rsid w:val="00B77861"/>
    <w:rsid w:val="00B81A8B"/>
    <w:rsid w:val="00B82E53"/>
    <w:rsid w:val="00B83079"/>
    <w:rsid w:val="00B84588"/>
    <w:rsid w:val="00B873CE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C7CE0"/>
    <w:rsid w:val="00BD16B5"/>
    <w:rsid w:val="00BD3122"/>
    <w:rsid w:val="00BD35A4"/>
    <w:rsid w:val="00BD40DA"/>
    <w:rsid w:val="00BD6490"/>
    <w:rsid w:val="00BD65DD"/>
    <w:rsid w:val="00BD671B"/>
    <w:rsid w:val="00BD6AA5"/>
    <w:rsid w:val="00BD72EE"/>
    <w:rsid w:val="00BD7DE0"/>
    <w:rsid w:val="00BE17AB"/>
    <w:rsid w:val="00BE20AC"/>
    <w:rsid w:val="00BE2D83"/>
    <w:rsid w:val="00BE46A5"/>
    <w:rsid w:val="00BF0C43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68E1"/>
    <w:rsid w:val="00BF7F41"/>
    <w:rsid w:val="00C01BBB"/>
    <w:rsid w:val="00C02375"/>
    <w:rsid w:val="00C0381F"/>
    <w:rsid w:val="00C0482E"/>
    <w:rsid w:val="00C06D9D"/>
    <w:rsid w:val="00C10485"/>
    <w:rsid w:val="00C125E5"/>
    <w:rsid w:val="00C12D44"/>
    <w:rsid w:val="00C153D8"/>
    <w:rsid w:val="00C15A72"/>
    <w:rsid w:val="00C160AF"/>
    <w:rsid w:val="00C174FA"/>
    <w:rsid w:val="00C17629"/>
    <w:rsid w:val="00C17970"/>
    <w:rsid w:val="00C17A76"/>
    <w:rsid w:val="00C2038B"/>
    <w:rsid w:val="00C22299"/>
    <w:rsid w:val="00C2269D"/>
    <w:rsid w:val="00C231DB"/>
    <w:rsid w:val="00C25085"/>
    <w:rsid w:val="00C25422"/>
    <w:rsid w:val="00C25609"/>
    <w:rsid w:val="00C262D7"/>
    <w:rsid w:val="00C26607"/>
    <w:rsid w:val="00C26745"/>
    <w:rsid w:val="00C2731B"/>
    <w:rsid w:val="00C27446"/>
    <w:rsid w:val="00C2772D"/>
    <w:rsid w:val="00C30035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30F5"/>
    <w:rsid w:val="00C4429B"/>
    <w:rsid w:val="00C4436E"/>
    <w:rsid w:val="00C44FEB"/>
    <w:rsid w:val="00C506F0"/>
    <w:rsid w:val="00C54A72"/>
    <w:rsid w:val="00C55AEC"/>
    <w:rsid w:val="00C56F53"/>
    <w:rsid w:val="00C575CB"/>
    <w:rsid w:val="00C57ACE"/>
    <w:rsid w:val="00C6090F"/>
    <w:rsid w:val="00C60D75"/>
    <w:rsid w:val="00C60EF0"/>
    <w:rsid w:val="00C617F0"/>
    <w:rsid w:val="00C62383"/>
    <w:rsid w:val="00C64CEA"/>
    <w:rsid w:val="00C66051"/>
    <w:rsid w:val="00C70C1C"/>
    <w:rsid w:val="00C71BA6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868F7"/>
    <w:rsid w:val="00C900A6"/>
    <w:rsid w:val="00C90317"/>
    <w:rsid w:val="00C9244A"/>
    <w:rsid w:val="00C92708"/>
    <w:rsid w:val="00C92CA1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6B1C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3B84"/>
    <w:rsid w:val="00CB3BEE"/>
    <w:rsid w:val="00CB57B1"/>
    <w:rsid w:val="00CB5DA3"/>
    <w:rsid w:val="00CB64A5"/>
    <w:rsid w:val="00CB6F6B"/>
    <w:rsid w:val="00CB7011"/>
    <w:rsid w:val="00CB72C1"/>
    <w:rsid w:val="00CC0329"/>
    <w:rsid w:val="00CC0701"/>
    <w:rsid w:val="00CC141F"/>
    <w:rsid w:val="00CC254C"/>
    <w:rsid w:val="00CC34A3"/>
    <w:rsid w:val="00CC3976"/>
    <w:rsid w:val="00CC3F7A"/>
    <w:rsid w:val="00CC40CD"/>
    <w:rsid w:val="00CC4A43"/>
    <w:rsid w:val="00CC5968"/>
    <w:rsid w:val="00CC5C04"/>
    <w:rsid w:val="00CC720E"/>
    <w:rsid w:val="00CD0693"/>
    <w:rsid w:val="00CD072F"/>
    <w:rsid w:val="00CD0EF7"/>
    <w:rsid w:val="00CD11AF"/>
    <w:rsid w:val="00CD1992"/>
    <w:rsid w:val="00CD2468"/>
    <w:rsid w:val="00CD2529"/>
    <w:rsid w:val="00CD2938"/>
    <w:rsid w:val="00CD3B65"/>
    <w:rsid w:val="00CD45AD"/>
    <w:rsid w:val="00CD52C6"/>
    <w:rsid w:val="00CD6CE9"/>
    <w:rsid w:val="00CD7200"/>
    <w:rsid w:val="00CE09B7"/>
    <w:rsid w:val="00CE1197"/>
    <w:rsid w:val="00CE1DF5"/>
    <w:rsid w:val="00CE31E6"/>
    <w:rsid w:val="00CE3B74"/>
    <w:rsid w:val="00CE48BF"/>
    <w:rsid w:val="00CE5A21"/>
    <w:rsid w:val="00CE71BD"/>
    <w:rsid w:val="00CF2448"/>
    <w:rsid w:val="00CF42E2"/>
    <w:rsid w:val="00CF452E"/>
    <w:rsid w:val="00CF500B"/>
    <w:rsid w:val="00CF63C2"/>
    <w:rsid w:val="00CF6B9A"/>
    <w:rsid w:val="00CF735F"/>
    <w:rsid w:val="00CF7916"/>
    <w:rsid w:val="00CF7D2C"/>
    <w:rsid w:val="00CF7E18"/>
    <w:rsid w:val="00D00060"/>
    <w:rsid w:val="00D002FF"/>
    <w:rsid w:val="00D009A8"/>
    <w:rsid w:val="00D026B8"/>
    <w:rsid w:val="00D03933"/>
    <w:rsid w:val="00D041A1"/>
    <w:rsid w:val="00D0599C"/>
    <w:rsid w:val="00D0710A"/>
    <w:rsid w:val="00D077B6"/>
    <w:rsid w:val="00D100D9"/>
    <w:rsid w:val="00D10403"/>
    <w:rsid w:val="00D109EB"/>
    <w:rsid w:val="00D10A85"/>
    <w:rsid w:val="00D11079"/>
    <w:rsid w:val="00D117A7"/>
    <w:rsid w:val="00D13570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27D6C"/>
    <w:rsid w:val="00D30578"/>
    <w:rsid w:val="00D30D1F"/>
    <w:rsid w:val="00D30D6E"/>
    <w:rsid w:val="00D356E0"/>
    <w:rsid w:val="00D3579B"/>
    <w:rsid w:val="00D3665C"/>
    <w:rsid w:val="00D3687B"/>
    <w:rsid w:val="00D379E5"/>
    <w:rsid w:val="00D37E75"/>
    <w:rsid w:val="00D40852"/>
    <w:rsid w:val="00D40B9A"/>
    <w:rsid w:val="00D415A9"/>
    <w:rsid w:val="00D44397"/>
    <w:rsid w:val="00D4467F"/>
    <w:rsid w:val="00D4604B"/>
    <w:rsid w:val="00D508CC"/>
    <w:rsid w:val="00D50A89"/>
    <w:rsid w:val="00D50F4B"/>
    <w:rsid w:val="00D53771"/>
    <w:rsid w:val="00D5418D"/>
    <w:rsid w:val="00D56DF4"/>
    <w:rsid w:val="00D60547"/>
    <w:rsid w:val="00D6061C"/>
    <w:rsid w:val="00D61A0B"/>
    <w:rsid w:val="00D61E79"/>
    <w:rsid w:val="00D6360D"/>
    <w:rsid w:val="00D64E52"/>
    <w:rsid w:val="00D66444"/>
    <w:rsid w:val="00D66552"/>
    <w:rsid w:val="00D66ECA"/>
    <w:rsid w:val="00D674C5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970BA"/>
    <w:rsid w:val="00DA0711"/>
    <w:rsid w:val="00DA1265"/>
    <w:rsid w:val="00DA2BC7"/>
    <w:rsid w:val="00DA3E00"/>
    <w:rsid w:val="00DA4069"/>
    <w:rsid w:val="00DA5836"/>
    <w:rsid w:val="00DA67D6"/>
    <w:rsid w:val="00DA6FD9"/>
    <w:rsid w:val="00DB1436"/>
    <w:rsid w:val="00DB188A"/>
    <w:rsid w:val="00DB1EF9"/>
    <w:rsid w:val="00DB21CF"/>
    <w:rsid w:val="00DB229D"/>
    <w:rsid w:val="00DB2597"/>
    <w:rsid w:val="00DB28BB"/>
    <w:rsid w:val="00DB34DA"/>
    <w:rsid w:val="00DB38ED"/>
    <w:rsid w:val="00DB4169"/>
    <w:rsid w:val="00DB48B2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011"/>
    <w:rsid w:val="00DD021B"/>
    <w:rsid w:val="00DD11E2"/>
    <w:rsid w:val="00DD1F1F"/>
    <w:rsid w:val="00DD28F5"/>
    <w:rsid w:val="00DD3C0D"/>
    <w:rsid w:val="00DD4381"/>
    <w:rsid w:val="00DD4864"/>
    <w:rsid w:val="00DD48EF"/>
    <w:rsid w:val="00DD53EE"/>
    <w:rsid w:val="00DD5501"/>
    <w:rsid w:val="00DD58FA"/>
    <w:rsid w:val="00DD71A2"/>
    <w:rsid w:val="00DE0055"/>
    <w:rsid w:val="00DE0A49"/>
    <w:rsid w:val="00DE134B"/>
    <w:rsid w:val="00DE15B7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8EC"/>
    <w:rsid w:val="00DF5EF6"/>
    <w:rsid w:val="00DF5F89"/>
    <w:rsid w:val="00DF619A"/>
    <w:rsid w:val="00DF679C"/>
    <w:rsid w:val="00E010F5"/>
    <w:rsid w:val="00E0117D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1E3"/>
    <w:rsid w:val="00E143B0"/>
    <w:rsid w:val="00E16DA6"/>
    <w:rsid w:val="00E209B5"/>
    <w:rsid w:val="00E20FC0"/>
    <w:rsid w:val="00E22228"/>
    <w:rsid w:val="00E226B3"/>
    <w:rsid w:val="00E22A0D"/>
    <w:rsid w:val="00E23BAC"/>
    <w:rsid w:val="00E2434A"/>
    <w:rsid w:val="00E24E47"/>
    <w:rsid w:val="00E25400"/>
    <w:rsid w:val="00E271E7"/>
    <w:rsid w:val="00E2752E"/>
    <w:rsid w:val="00E31504"/>
    <w:rsid w:val="00E3312C"/>
    <w:rsid w:val="00E36A87"/>
    <w:rsid w:val="00E36F39"/>
    <w:rsid w:val="00E371D1"/>
    <w:rsid w:val="00E37BAC"/>
    <w:rsid w:val="00E4012D"/>
    <w:rsid w:val="00E406DC"/>
    <w:rsid w:val="00E41228"/>
    <w:rsid w:val="00E41A15"/>
    <w:rsid w:val="00E41B8B"/>
    <w:rsid w:val="00E42D34"/>
    <w:rsid w:val="00E440BE"/>
    <w:rsid w:val="00E45266"/>
    <w:rsid w:val="00E4587A"/>
    <w:rsid w:val="00E461C2"/>
    <w:rsid w:val="00E4764D"/>
    <w:rsid w:val="00E503E2"/>
    <w:rsid w:val="00E5155D"/>
    <w:rsid w:val="00E51C1D"/>
    <w:rsid w:val="00E52646"/>
    <w:rsid w:val="00E5348F"/>
    <w:rsid w:val="00E53C3D"/>
    <w:rsid w:val="00E53E52"/>
    <w:rsid w:val="00E540E5"/>
    <w:rsid w:val="00E55891"/>
    <w:rsid w:val="00E560F9"/>
    <w:rsid w:val="00E5632D"/>
    <w:rsid w:val="00E57504"/>
    <w:rsid w:val="00E6104E"/>
    <w:rsid w:val="00E6283A"/>
    <w:rsid w:val="00E629CD"/>
    <w:rsid w:val="00E62F4C"/>
    <w:rsid w:val="00E63097"/>
    <w:rsid w:val="00E642AC"/>
    <w:rsid w:val="00E64616"/>
    <w:rsid w:val="00E65236"/>
    <w:rsid w:val="00E65952"/>
    <w:rsid w:val="00E65AA1"/>
    <w:rsid w:val="00E7027B"/>
    <w:rsid w:val="00E70352"/>
    <w:rsid w:val="00E70615"/>
    <w:rsid w:val="00E722DA"/>
    <w:rsid w:val="00E729EF"/>
    <w:rsid w:val="00E72CF4"/>
    <w:rsid w:val="00E732A3"/>
    <w:rsid w:val="00E7380B"/>
    <w:rsid w:val="00E749E5"/>
    <w:rsid w:val="00E761DD"/>
    <w:rsid w:val="00E775D1"/>
    <w:rsid w:val="00E8090B"/>
    <w:rsid w:val="00E82803"/>
    <w:rsid w:val="00E828CF"/>
    <w:rsid w:val="00E83A85"/>
    <w:rsid w:val="00E83D1D"/>
    <w:rsid w:val="00E8518C"/>
    <w:rsid w:val="00E85F78"/>
    <w:rsid w:val="00E8699C"/>
    <w:rsid w:val="00E9026B"/>
    <w:rsid w:val="00E90321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1A04"/>
    <w:rsid w:val="00EA268C"/>
    <w:rsid w:val="00EA4E20"/>
    <w:rsid w:val="00EA58BF"/>
    <w:rsid w:val="00EA5D97"/>
    <w:rsid w:val="00EB0714"/>
    <w:rsid w:val="00EB0BDB"/>
    <w:rsid w:val="00EB0E28"/>
    <w:rsid w:val="00EB1120"/>
    <w:rsid w:val="00EB1DC7"/>
    <w:rsid w:val="00EB351C"/>
    <w:rsid w:val="00EB3D35"/>
    <w:rsid w:val="00EB3E65"/>
    <w:rsid w:val="00EB61BF"/>
    <w:rsid w:val="00EB7031"/>
    <w:rsid w:val="00EB737C"/>
    <w:rsid w:val="00EC063E"/>
    <w:rsid w:val="00EC0E82"/>
    <w:rsid w:val="00EC3555"/>
    <w:rsid w:val="00EC3574"/>
    <w:rsid w:val="00EC4393"/>
    <w:rsid w:val="00EC4FE3"/>
    <w:rsid w:val="00EC7338"/>
    <w:rsid w:val="00ED0FD1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4E73"/>
    <w:rsid w:val="00EE613D"/>
    <w:rsid w:val="00EE62D3"/>
    <w:rsid w:val="00EE75D2"/>
    <w:rsid w:val="00EF0D9C"/>
    <w:rsid w:val="00EF138C"/>
    <w:rsid w:val="00EF3D2B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6DA"/>
    <w:rsid w:val="00F008D8"/>
    <w:rsid w:val="00F014C6"/>
    <w:rsid w:val="00F034CE"/>
    <w:rsid w:val="00F038EE"/>
    <w:rsid w:val="00F0509C"/>
    <w:rsid w:val="00F069BF"/>
    <w:rsid w:val="00F07C5E"/>
    <w:rsid w:val="00F10A0F"/>
    <w:rsid w:val="00F10D1A"/>
    <w:rsid w:val="00F11668"/>
    <w:rsid w:val="00F1562C"/>
    <w:rsid w:val="00F1580E"/>
    <w:rsid w:val="00F176D4"/>
    <w:rsid w:val="00F2029D"/>
    <w:rsid w:val="00F226AF"/>
    <w:rsid w:val="00F228E5"/>
    <w:rsid w:val="00F234D5"/>
    <w:rsid w:val="00F25586"/>
    <w:rsid w:val="00F25683"/>
    <w:rsid w:val="00F25714"/>
    <w:rsid w:val="00F25984"/>
    <w:rsid w:val="00F26C01"/>
    <w:rsid w:val="00F27B29"/>
    <w:rsid w:val="00F30B06"/>
    <w:rsid w:val="00F31516"/>
    <w:rsid w:val="00F33999"/>
    <w:rsid w:val="00F3446D"/>
    <w:rsid w:val="00F34A88"/>
    <w:rsid w:val="00F34DC3"/>
    <w:rsid w:val="00F36E1D"/>
    <w:rsid w:val="00F3790A"/>
    <w:rsid w:val="00F40013"/>
    <w:rsid w:val="00F40284"/>
    <w:rsid w:val="00F4166B"/>
    <w:rsid w:val="00F418C2"/>
    <w:rsid w:val="00F41E53"/>
    <w:rsid w:val="00F43C5D"/>
    <w:rsid w:val="00F44C74"/>
    <w:rsid w:val="00F466C9"/>
    <w:rsid w:val="00F47291"/>
    <w:rsid w:val="00F47DB4"/>
    <w:rsid w:val="00F50E6A"/>
    <w:rsid w:val="00F519DF"/>
    <w:rsid w:val="00F53218"/>
    <w:rsid w:val="00F53380"/>
    <w:rsid w:val="00F539DB"/>
    <w:rsid w:val="00F54603"/>
    <w:rsid w:val="00F54ECC"/>
    <w:rsid w:val="00F56450"/>
    <w:rsid w:val="00F5712B"/>
    <w:rsid w:val="00F57EBB"/>
    <w:rsid w:val="00F57F32"/>
    <w:rsid w:val="00F61D7D"/>
    <w:rsid w:val="00F6402C"/>
    <w:rsid w:val="00F643F9"/>
    <w:rsid w:val="00F6456B"/>
    <w:rsid w:val="00F65833"/>
    <w:rsid w:val="00F66DCA"/>
    <w:rsid w:val="00F67410"/>
    <w:rsid w:val="00F67976"/>
    <w:rsid w:val="00F700C9"/>
    <w:rsid w:val="00F7013E"/>
    <w:rsid w:val="00F70BE1"/>
    <w:rsid w:val="00F71ADE"/>
    <w:rsid w:val="00F726C1"/>
    <w:rsid w:val="00F729E7"/>
    <w:rsid w:val="00F73D71"/>
    <w:rsid w:val="00F74FEF"/>
    <w:rsid w:val="00F75AB1"/>
    <w:rsid w:val="00F77E32"/>
    <w:rsid w:val="00F80562"/>
    <w:rsid w:val="00F809DE"/>
    <w:rsid w:val="00F834BE"/>
    <w:rsid w:val="00F837D2"/>
    <w:rsid w:val="00F8455C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A5112"/>
    <w:rsid w:val="00FA7933"/>
    <w:rsid w:val="00FB034C"/>
    <w:rsid w:val="00FB085D"/>
    <w:rsid w:val="00FB2225"/>
    <w:rsid w:val="00FB22FC"/>
    <w:rsid w:val="00FB24A9"/>
    <w:rsid w:val="00FB3161"/>
    <w:rsid w:val="00FB3ED3"/>
    <w:rsid w:val="00FB4408"/>
    <w:rsid w:val="00FB4D33"/>
    <w:rsid w:val="00FB6B25"/>
    <w:rsid w:val="00FB7933"/>
    <w:rsid w:val="00FB7F9C"/>
    <w:rsid w:val="00FC0533"/>
    <w:rsid w:val="00FC0862"/>
    <w:rsid w:val="00FC15F9"/>
    <w:rsid w:val="00FC2D74"/>
    <w:rsid w:val="00FC53AE"/>
    <w:rsid w:val="00FC5DB7"/>
    <w:rsid w:val="00FC6D75"/>
    <w:rsid w:val="00FC70FB"/>
    <w:rsid w:val="00FC71D0"/>
    <w:rsid w:val="00FD0428"/>
    <w:rsid w:val="00FD073A"/>
    <w:rsid w:val="00FD09E4"/>
    <w:rsid w:val="00FD143D"/>
    <w:rsid w:val="00FD371A"/>
    <w:rsid w:val="00FD3F01"/>
    <w:rsid w:val="00FD491C"/>
    <w:rsid w:val="00FD5D09"/>
    <w:rsid w:val="00FD5D74"/>
    <w:rsid w:val="00FD7F41"/>
    <w:rsid w:val="00FE0CC8"/>
    <w:rsid w:val="00FE18C3"/>
    <w:rsid w:val="00FE2568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D002FF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D002FF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4C2F-EA8D-4A10-8A8B-51BE13E3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</TotalTime>
  <Pages>10</Pages>
  <Words>2944</Words>
  <Characters>16783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2025-05-04T14:05:00Z</dcterms:created>
  <dcterms:modified xsi:type="dcterms:W3CDTF">2025-05-05T04:18:00Z</dcterms:modified>
</cp:coreProperties>
</file>