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4D69C9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1C200019" w14:textId="77B8C844" w:rsidR="004D69C9" w:rsidRDefault="00C33EBC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8281239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موضوع</w:t>
            </w:r>
            <w:r w:rsidR="004D69C9" w:rsidRPr="008A436A">
              <w:rPr>
                <w:rStyle w:val="Hyperlink"/>
                <w:noProof/>
                <w:rtl/>
              </w:rPr>
              <w:t xml:space="preserve">: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فقه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روابط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4D69C9" w:rsidRPr="008A436A">
              <w:rPr>
                <w:rStyle w:val="Hyperlink"/>
                <w:noProof/>
                <w:rtl/>
              </w:rPr>
              <w:t>/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عدالت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_Toc188281239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2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12B092C8" w14:textId="5A4C0C44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0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پ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_Toc188281240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2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1AFBB203" w14:textId="44EE58DC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1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مرور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مباحث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گذشته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_Toc188281241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2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44E8EF23" w14:textId="1C655A29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2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اعتبار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تحق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قات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علم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علوم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انسان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_Toc188281242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2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372AE795" w14:textId="763F8C6E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3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نقش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علوم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تمدن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جد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غرب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_Toc188281243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3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04031F1E" w14:textId="3708E154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4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خلاصه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مطلب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_Toc188281244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4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06CD692A" w14:textId="1AD54B80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5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مقام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دوم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_Toc188281245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4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11482AA1" w14:textId="167FA5FE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6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مبنا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علوم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پا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ه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و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علوم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انسان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_Toc188281246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5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18982913" w14:textId="0054F0A5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7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سخن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_Toc188281247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6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206C756D" w14:textId="4CBBB34C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8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تکرار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مطلب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_Toc188281248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8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7BE1A0EC" w14:textId="1DADAC4A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49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تفاوت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مقام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اول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با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مقام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دوم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و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سوم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_Toc188281249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8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19E78522" w14:textId="53B86C9C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50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بحث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دوم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_Toc188281250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8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61EB2584" w14:textId="5594BF32" w:rsidR="004D69C9" w:rsidRDefault="00F263BF" w:rsidP="004D69C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1251" w:history="1">
            <w:r w:rsidR="004D69C9" w:rsidRPr="008A436A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4D69C9" w:rsidRPr="008A436A">
              <w:rPr>
                <w:rStyle w:val="Hyperlink"/>
                <w:rFonts w:hint="cs"/>
                <w:noProof/>
                <w:rtl/>
              </w:rPr>
              <w:t>ی</w:t>
            </w:r>
            <w:r w:rsidR="004D69C9" w:rsidRPr="008A436A">
              <w:rPr>
                <w:rStyle w:val="Hyperlink"/>
                <w:noProof/>
                <w:rtl/>
              </w:rPr>
              <w:t xml:space="preserve"> </w:t>
            </w:r>
            <w:r w:rsidR="004D69C9" w:rsidRPr="008A436A">
              <w:rPr>
                <w:rStyle w:val="Hyperlink"/>
                <w:rFonts w:hint="eastAsia"/>
                <w:noProof/>
                <w:rtl/>
              </w:rPr>
              <w:t>بحث</w:t>
            </w:r>
            <w:r w:rsidR="004D69C9">
              <w:rPr>
                <w:noProof/>
                <w:webHidden/>
              </w:rPr>
              <w:tab/>
            </w:r>
            <w:r w:rsidR="004D69C9">
              <w:rPr>
                <w:noProof/>
                <w:webHidden/>
              </w:rPr>
              <w:fldChar w:fldCharType="begin"/>
            </w:r>
            <w:r w:rsidR="004D69C9">
              <w:rPr>
                <w:noProof/>
                <w:webHidden/>
              </w:rPr>
              <w:instrText xml:space="preserve"> PAGEREF _Toc188281251 \h </w:instrText>
            </w:r>
            <w:r w:rsidR="004D69C9">
              <w:rPr>
                <w:noProof/>
                <w:webHidden/>
              </w:rPr>
            </w:r>
            <w:r w:rsidR="004D69C9">
              <w:rPr>
                <w:noProof/>
                <w:webHidden/>
              </w:rPr>
              <w:fldChar w:fldCharType="separate"/>
            </w:r>
            <w:r w:rsidR="004D69C9">
              <w:rPr>
                <w:noProof/>
                <w:webHidden/>
              </w:rPr>
              <w:t>10</w:t>
            </w:r>
            <w:r w:rsidR="004D69C9">
              <w:rPr>
                <w:noProof/>
                <w:webHidden/>
              </w:rPr>
              <w:fldChar w:fldCharType="end"/>
            </w:r>
          </w:hyperlink>
        </w:p>
        <w:p w14:paraId="6856C1C4" w14:textId="150B33B0" w:rsidR="00C33EBC" w:rsidRPr="00B05F4E" w:rsidRDefault="00C33EBC" w:rsidP="004D69C9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AE6575">
      <w:pPr>
        <w:rPr>
          <w:rtl/>
        </w:rPr>
      </w:pPr>
    </w:p>
    <w:p w14:paraId="5BEF1102" w14:textId="77777777" w:rsidR="00C33EBC" w:rsidRPr="00B05F4E" w:rsidRDefault="00C33EBC" w:rsidP="00AE6575">
      <w:pPr>
        <w:rPr>
          <w:rtl/>
        </w:rPr>
      </w:pPr>
    </w:p>
    <w:p w14:paraId="7D6C6459" w14:textId="77777777" w:rsidR="00C33EBC" w:rsidRPr="00B05F4E" w:rsidRDefault="00C33EBC" w:rsidP="00AE6575">
      <w:pPr>
        <w:rPr>
          <w:rtl/>
        </w:rPr>
      </w:pPr>
    </w:p>
    <w:p w14:paraId="42529661" w14:textId="77777777" w:rsidR="00C33EBC" w:rsidRPr="00B05F4E" w:rsidRDefault="00C33EBC" w:rsidP="00AE6575">
      <w:pPr>
        <w:rPr>
          <w:rtl/>
        </w:rPr>
      </w:pPr>
    </w:p>
    <w:p w14:paraId="1C1FE028" w14:textId="5E9F7A1E" w:rsidR="00AE6575" w:rsidRDefault="00C33EBC" w:rsidP="008F46F9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AE6575">
      <w:pPr>
        <w:pStyle w:val="Heading1"/>
        <w:ind w:firstLine="284"/>
        <w:jc w:val="both"/>
        <w:rPr>
          <w:rtl/>
        </w:rPr>
      </w:pPr>
      <w:bookmarkStart w:id="4" w:name="_Toc188281239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AE6575">
      <w:pPr>
        <w:pStyle w:val="Heading1"/>
        <w:ind w:firstLine="284"/>
        <w:jc w:val="both"/>
        <w:rPr>
          <w:rtl/>
        </w:rPr>
      </w:pPr>
      <w:bookmarkStart w:id="5" w:name="_Toc188281240"/>
      <w:r>
        <w:rPr>
          <w:rFonts w:hint="cs"/>
          <w:rtl/>
        </w:rPr>
        <w:t>پیشگفتار</w:t>
      </w:r>
      <w:bookmarkEnd w:id="5"/>
    </w:p>
    <w:p w14:paraId="4AEFC75A" w14:textId="6BBF9EFC" w:rsidR="000A4E55" w:rsidRDefault="000A4E55" w:rsidP="000A4E55">
      <w:pPr>
        <w:pStyle w:val="Heading1"/>
        <w:rPr>
          <w:rtl/>
        </w:rPr>
      </w:pPr>
      <w:bookmarkStart w:id="6" w:name="_Toc188281241"/>
      <w:bookmarkStart w:id="7" w:name="_Hlk188257646"/>
      <w:r>
        <w:rPr>
          <w:rtl/>
        </w:rPr>
        <w:t>مرور مباحث گذشته</w:t>
      </w:r>
      <w:bookmarkEnd w:id="6"/>
    </w:p>
    <w:p w14:paraId="373BA2AE" w14:textId="16580CCD" w:rsidR="00702621" w:rsidRDefault="00702621" w:rsidP="00F8220B">
      <w:pPr>
        <w:spacing w:after="0"/>
        <w:rPr>
          <w:rtl/>
        </w:rPr>
      </w:pPr>
      <w:r>
        <w:rPr>
          <w:rFonts w:hint="cs"/>
          <w:rtl/>
        </w:rPr>
        <w:t>در سلسله مباحث طولانی و مستمری که داشتیم به مباحث حسن و قبح و قاعده ملازمه پرداختیم و نقاط و نکات مهمی در این سلسله مباحث بیان شد.</w:t>
      </w:r>
    </w:p>
    <w:bookmarkEnd w:id="7"/>
    <w:p w14:paraId="03233CC1" w14:textId="22211F77" w:rsidR="008D3520" w:rsidRDefault="008D3520" w:rsidP="008D3520">
      <w:pPr>
        <w:spacing w:after="0"/>
        <w:rPr>
          <w:rtl/>
        </w:rPr>
      </w:pPr>
      <w:r>
        <w:rPr>
          <w:rtl/>
        </w:rPr>
        <w:t xml:space="preserve">هنوز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فقه</w:t>
      </w:r>
      <w:r>
        <w:rPr>
          <w:rFonts w:hint="cs"/>
          <w:rtl/>
        </w:rPr>
        <w:t>ی</w:t>
      </w:r>
      <w:r>
        <w:rPr>
          <w:rtl/>
        </w:rPr>
        <w:t xml:space="preserve"> به آن معنا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F46F9">
        <w:rPr>
          <w:rtl/>
        </w:rPr>
        <w:t>نشده‌ایم</w:t>
      </w:r>
      <w:r>
        <w:rPr>
          <w:rtl/>
        </w:rPr>
        <w:t xml:space="preserve">. </w:t>
      </w:r>
    </w:p>
    <w:p w14:paraId="79DE6897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 در چند محور اساس</w:t>
      </w:r>
      <w:r>
        <w:rPr>
          <w:rFonts w:hint="cs"/>
          <w:rtl/>
        </w:rPr>
        <w:t>ی</w:t>
      </w:r>
      <w:r>
        <w:rPr>
          <w:rtl/>
        </w:rPr>
        <w:t xml:space="preserve"> بود که پشت سر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2D1393A" w14:textId="62530262" w:rsidR="008D3520" w:rsidRDefault="008D3520" w:rsidP="008D352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مباحث فقه</w:t>
      </w:r>
      <w:r>
        <w:rPr>
          <w:rFonts w:hint="cs"/>
          <w:rtl/>
        </w:rPr>
        <w:t>ی</w:t>
      </w:r>
      <w:r>
        <w:rPr>
          <w:rtl/>
        </w:rPr>
        <w:t xml:space="preserve"> مربوط به عدل و ظلم و موضوعات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دارد و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</w:t>
      </w:r>
      <w:r w:rsidR="008F46F9">
        <w:rPr>
          <w:rtl/>
        </w:rPr>
        <w:t>اثرگذار</w:t>
      </w:r>
      <w:r>
        <w:rPr>
          <w:rtl/>
        </w:rPr>
        <w:t xml:space="preserve"> است و اشارات</w:t>
      </w:r>
      <w:r>
        <w:rPr>
          <w:rFonts w:hint="cs"/>
          <w:rtl/>
        </w:rPr>
        <w:t>ی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مختلف به آن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طرح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سابق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عرض خواهم کرد در بعض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ی‌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گفته‌ها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مورد اشاره قرار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بازخوان</w:t>
      </w:r>
      <w:r>
        <w:rPr>
          <w:rFonts w:hint="cs"/>
          <w:rtl/>
        </w:rPr>
        <w:t>ی</w:t>
      </w:r>
      <w:r>
        <w:rPr>
          <w:rtl/>
        </w:rPr>
        <w:t xml:space="preserve"> از آن در مبحث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380983E7" w14:textId="77777777" w:rsidR="000A4E55" w:rsidRDefault="000A4E55" w:rsidP="000A4E55">
      <w:pPr>
        <w:pStyle w:val="Heading1"/>
        <w:rPr>
          <w:rtl/>
        </w:rPr>
      </w:pPr>
      <w:bookmarkStart w:id="8" w:name="_Toc188281242"/>
      <w:r>
        <w:rPr>
          <w:rtl/>
        </w:rPr>
        <w:t>اعتبار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علوم انسان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14:paraId="645F56B3" w14:textId="46F1745A" w:rsidR="008D3520" w:rsidRDefault="008D3520" w:rsidP="008D3520">
      <w:pPr>
        <w:spacing w:after="0"/>
        <w:rPr>
          <w:rtl/>
        </w:rPr>
      </w:pP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سرفصل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حسن و قبح و ن</w:t>
      </w:r>
      <w:r>
        <w:rPr>
          <w:rFonts w:hint="cs"/>
          <w:rtl/>
        </w:rPr>
        <w:t>ظ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حسن و قبح بود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مباحث مربوط به ملازمه و فروع مرتبط </w:t>
      </w:r>
      <w:r>
        <w:rPr>
          <w:rFonts w:hint="eastAsia"/>
          <w:rtl/>
        </w:rPr>
        <w:t>با</w:t>
      </w:r>
      <w:r>
        <w:rPr>
          <w:rtl/>
        </w:rPr>
        <w:t xml:space="preserve"> آن‌ها،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88E0CE2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پژوهش‌ها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در علوم مختلف تجرب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خصوص در حوزه علوم انسان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هم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چقدر اعتبار و ارزش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سؤالات اساس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دارد. </w:t>
      </w:r>
    </w:p>
    <w:p w14:paraId="3C911D9B" w14:textId="70B45B2B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گرچه وقت</w:t>
      </w:r>
      <w:r>
        <w:rPr>
          <w:rFonts w:hint="cs"/>
          <w:rtl/>
        </w:rPr>
        <w:t>ی</w:t>
      </w:r>
      <w:r>
        <w:rPr>
          <w:rtl/>
        </w:rPr>
        <w:t xml:space="preserve"> که سخن از علم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 نگاه‌ها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46F9">
        <w:rPr>
          <w:rtl/>
        </w:rPr>
        <w:t>پوزیتیویست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 w:rsidR="008F46F9">
        <w:rPr>
          <w:rtl/>
        </w:rPr>
        <w:t>پوزیتیویست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آن‌ها که افراط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46F9">
        <w:rPr>
          <w:rtl/>
        </w:rPr>
        <w:t>پوزیتیویست</w:t>
      </w:r>
      <w:r>
        <w:rPr>
          <w:rFonts w:hint="cs"/>
          <w:rtl/>
        </w:rPr>
        <w:t>ی</w:t>
      </w:r>
      <w:r>
        <w:rPr>
          <w:rtl/>
        </w:rPr>
        <w:t xml:space="preserve"> داشتند در علوم انسان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8F46F9">
        <w:rPr>
          <w:rtl/>
        </w:rPr>
        <w:t>همین‌طور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629A58B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هست‌ها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در علوم مختلف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مهندس</w:t>
      </w:r>
      <w:r>
        <w:rPr>
          <w:rFonts w:hint="cs"/>
          <w:rtl/>
        </w:rPr>
        <w:t>ی</w:t>
      </w:r>
      <w:r>
        <w:rPr>
          <w:rtl/>
        </w:rPr>
        <w:t xml:space="preserve"> تا پزشک</w:t>
      </w:r>
      <w:r>
        <w:rPr>
          <w:rFonts w:hint="cs"/>
          <w:rtl/>
        </w:rPr>
        <w:t>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علوم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مبدأ استنتاجات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قرار گرفته است،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شفاف و منطق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شفاف و منطق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tl/>
        </w:rPr>
        <w:t>ند، عملاً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حرکت شده است. </w:t>
      </w:r>
    </w:p>
    <w:p w14:paraId="26C07DFE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نرم‌افزار اداره جامعه است،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دستورها. </w:t>
      </w:r>
    </w:p>
    <w:p w14:paraId="41DC7F24" w14:textId="1016B72C" w:rsidR="00DD6DDE" w:rsidRDefault="00DD6DDE" w:rsidP="00DD6DDE">
      <w:pPr>
        <w:pStyle w:val="Heading1"/>
        <w:rPr>
          <w:rtl/>
        </w:rPr>
      </w:pPr>
      <w:bookmarkStart w:id="9" w:name="_Toc188281243"/>
      <w:r>
        <w:rPr>
          <w:rFonts w:hint="cs"/>
          <w:rtl/>
        </w:rPr>
        <w:t>نقش علوم در تمدن جدید غرب</w:t>
      </w:r>
      <w:bookmarkEnd w:id="9"/>
    </w:p>
    <w:p w14:paraId="41AE5177" w14:textId="40F2E8DF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تمدن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بر اساس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استنتاجات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تطورات علم</w:t>
      </w:r>
      <w:r>
        <w:rPr>
          <w:rFonts w:hint="cs"/>
          <w:rtl/>
        </w:rPr>
        <w:t>ی</w:t>
      </w:r>
      <w:r>
        <w:rPr>
          <w:rtl/>
        </w:rPr>
        <w:t xml:space="preserve"> و آراء و انظار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علوم اجتماع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5778140D" w14:textId="4FA39944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همه تمدن‌ها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تمدن غرب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جاافتاده‌ای</w:t>
      </w:r>
      <w:r>
        <w:rPr>
          <w:rtl/>
        </w:rPr>
        <w:t xml:space="preserve"> است، همان طور که اشاره شد (و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حرف درست</w:t>
      </w:r>
      <w:r>
        <w:rPr>
          <w:rFonts w:hint="cs"/>
          <w:rtl/>
        </w:rPr>
        <w:t>ی</w:t>
      </w:r>
      <w:r>
        <w:rPr>
          <w:rtl/>
        </w:rPr>
        <w:t xml:space="preserve"> است)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 همه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دارد. وقت</w:t>
      </w:r>
      <w:r>
        <w:rPr>
          <w:rFonts w:hint="cs"/>
          <w:rtl/>
        </w:rPr>
        <w:t>ی</w:t>
      </w:r>
      <w:r>
        <w:rPr>
          <w:rtl/>
        </w:rPr>
        <w:t xml:space="preserve"> که فقر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هم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فقر که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روان‌شناختی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4A61E0D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علت و معلول و روابط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که علم آن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3DB9EB4" w14:textId="56F87FF1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فلسفه علم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مکاتب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فلسفه علم هست که علم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آن‌ها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روابط واقع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</w:t>
      </w:r>
      <w:r>
        <w:rPr>
          <w:rtl/>
        </w:rPr>
        <w:t>‌دهد،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به نحو عل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است؟ تلازم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تصادفات است، حت</w:t>
      </w:r>
      <w:r>
        <w:rPr>
          <w:rFonts w:hint="cs"/>
          <w:rtl/>
        </w:rPr>
        <w:t>ی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آن جور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این‌جوری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هر صورت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عام،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علوم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578C4">
        <w:rPr>
          <w:rtl/>
        </w:rPr>
        <w:t>فی‌الجمله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tl/>
        </w:rPr>
        <w:t xml:space="preserve"> در آن هست،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تلازم، رابطه،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ترتب،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ترتب تصادف</w:t>
      </w:r>
      <w:r>
        <w:rPr>
          <w:rFonts w:hint="cs"/>
          <w:rtl/>
        </w:rPr>
        <w:t>ی</w:t>
      </w:r>
      <w:r>
        <w:rPr>
          <w:rtl/>
        </w:rPr>
        <w:t xml:space="preserve"> نسبتاً مستمر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B645241" w14:textId="4D07F89B" w:rsidR="008D3520" w:rsidRDefault="004578C4" w:rsidP="008D3520">
      <w:pPr>
        <w:spacing w:after="0"/>
        <w:rPr>
          <w:rtl/>
        </w:rPr>
      </w:pPr>
      <w:r>
        <w:rPr>
          <w:rFonts w:hint="eastAsia"/>
          <w:rtl/>
        </w:rPr>
        <w:t>مثلاً</w:t>
      </w:r>
      <w:r w:rsidR="008D3520">
        <w:rPr>
          <w:rtl/>
        </w:rPr>
        <w:t xml:space="preserve"> گسست‌ها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اجتماع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،</w:t>
      </w:r>
      <w:r w:rsidR="008D3520">
        <w:rPr>
          <w:rtl/>
        </w:rPr>
        <w:t xml:space="preserve"> 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ک</w:t>
      </w:r>
      <w:r w:rsidR="008D3520">
        <w:rPr>
          <w:rtl/>
        </w:rPr>
        <w:t xml:space="preserve"> بحث جامعه‌شناس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است، گسل‌ها و گسست‌ها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اجتماع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،</w:t>
      </w:r>
      <w:r w:rsidR="008D3520">
        <w:rPr>
          <w:rtl/>
        </w:rPr>
        <w:t xml:space="preserve"> م</w:t>
      </w:r>
      <w:r w:rsidR="008D3520">
        <w:rPr>
          <w:rFonts w:hint="cs"/>
          <w:rtl/>
        </w:rPr>
        <w:t>ی‌</w:t>
      </w:r>
      <w:r w:rsidR="008D3520">
        <w:rPr>
          <w:rFonts w:hint="eastAsia"/>
          <w:rtl/>
        </w:rPr>
        <w:t>گو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د</w:t>
      </w:r>
      <w:r w:rsidR="008D3520">
        <w:rPr>
          <w:rtl/>
        </w:rPr>
        <w:t xml:space="preserve"> ده نوع گسست و گسل اجتماع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وجود دارد اگر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گسست فعال بشود موجب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</w:t>
      </w:r>
      <w:r>
        <w:rPr>
          <w:rtl/>
        </w:rPr>
        <w:t>به‌هم‌ریختگی</w:t>
      </w:r>
      <w:r w:rsidR="008D3520">
        <w:rPr>
          <w:rtl/>
        </w:rPr>
        <w:t xml:space="preserve"> و آشوب م</w:t>
      </w:r>
      <w:r w:rsidR="008D3520">
        <w:rPr>
          <w:rFonts w:hint="cs"/>
          <w:rtl/>
        </w:rPr>
        <w:t>ی‌</w:t>
      </w:r>
      <w:r w:rsidR="008D3520">
        <w:rPr>
          <w:rFonts w:hint="eastAsia"/>
          <w:rtl/>
        </w:rPr>
        <w:t>شود</w:t>
      </w:r>
      <w:r w:rsidR="008D3520">
        <w:rPr>
          <w:rtl/>
        </w:rPr>
        <w:t xml:space="preserve"> 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ا</w:t>
      </w:r>
      <w:r w:rsidR="008D3520">
        <w:rPr>
          <w:rtl/>
        </w:rPr>
        <w:t xml:space="preserve"> حکومت را چن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م</w:t>
      </w:r>
      <w:r w:rsidR="008D3520">
        <w:rPr>
          <w:rFonts w:hint="cs"/>
          <w:rtl/>
        </w:rPr>
        <w:t>ی‌</w:t>
      </w:r>
      <w:r w:rsidR="008D3520">
        <w:rPr>
          <w:rFonts w:hint="eastAsia"/>
          <w:rtl/>
        </w:rPr>
        <w:t>کند</w:t>
      </w:r>
      <w:r w:rsidR="008D3520">
        <w:rPr>
          <w:rtl/>
        </w:rPr>
        <w:t>.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قواعد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است که در روانشناس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،</w:t>
      </w:r>
      <w:r w:rsidR="008D3520">
        <w:rPr>
          <w:rtl/>
        </w:rPr>
        <w:t xml:space="preserve"> </w:t>
      </w:r>
      <w:r>
        <w:rPr>
          <w:rtl/>
        </w:rPr>
        <w:t>جامعه‌شناسی</w:t>
      </w:r>
      <w:r w:rsidR="008D3520">
        <w:rPr>
          <w:rFonts w:hint="eastAsia"/>
          <w:rtl/>
        </w:rPr>
        <w:t>،</w:t>
      </w:r>
      <w:r w:rsidR="008D3520">
        <w:rPr>
          <w:rtl/>
        </w:rPr>
        <w:t xml:space="preserve"> اقتصاد، م</w:t>
      </w:r>
      <w:r w:rsidR="008D3520">
        <w:rPr>
          <w:rFonts w:hint="eastAsia"/>
          <w:rtl/>
        </w:rPr>
        <w:t>د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ر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ت</w:t>
      </w:r>
      <w:r w:rsidR="008D3520">
        <w:rPr>
          <w:rtl/>
        </w:rPr>
        <w:t xml:space="preserve"> کشف م</w:t>
      </w:r>
      <w:r w:rsidR="008D3520">
        <w:rPr>
          <w:rFonts w:hint="cs"/>
          <w:rtl/>
        </w:rPr>
        <w:t>ی‌</w:t>
      </w:r>
      <w:r w:rsidR="008D3520">
        <w:rPr>
          <w:rFonts w:hint="eastAsia"/>
          <w:rtl/>
        </w:rPr>
        <w:t>شود</w:t>
      </w:r>
      <w:r w:rsidR="008D3520">
        <w:rPr>
          <w:rtl/>
        </w:rPr>
        <w:t xml:space="preserve">. </w:t>
      </w:r>
    </w:p>
    <w:p w14:paraId="52B472E9" w14:textId="6F9210EA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در حدود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کامل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4578C4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6FA932AD" w14:textId="359DF33C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تفاوت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فلسفه علم هست، از </w:t>
      </w:r>
      <w:r w:rsidR="004578C4">
        <w:rPr>
          <w:rtl/>
        </w:rPr>
        <w:t>واقع‌نمایی</w:t>
      </w:r>
      <w:r>
        <w:rPr>
          <w:rtl/>
        </w:rPr>
        <w:t xml:space="preserve"> به آن شکل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 w:rsidR="004578C4">
        <w:rPr>
          <w:rtl/>
        </w:rPr>
        <w:t>ابطال‌گرایی</w:t>
      </w:r>
      <w:r>
        <w:rPr>
          <w:rFonts w:hint="eastAsia"/>
          <w:rtl/>
        </w:rPr>
        <w:t>،</w:t>
      </w:r>
      <w:r>
        <w:rPr>
          <w:rtl/>
        </w:rPr>
        <w:t xml:space="preserve"> نگاه </w:t>
      </w:r>
      <w:r w:rsidR="008F46F9">
        <w:rPr>
          <w:rtl/>
        </w:rPr>
        <w:t>پوزیتیویست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ده پانزده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فلسفه علم هست، هم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 در علوم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و هم در علوم انسان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آنجا باز فلسفه علوم ا</w:t>
      </w:r>
      <w:r>
        <w:rPr>
          <w:rFonts w:hint="eastAsia"/>
          <w:rtl/>
        </w:rPr>
        <w:t>جتماع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فقط ابطال است، فقط آن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 با قطع از نظر از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بحث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فی‌الجمله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به اصطلاح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فکت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490A157A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که شالوده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و دانش‌ها، بر اساس تلاش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واقع است.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هست به همان معنا</w:t>
      </w:r>
      <w:r>
        <w:rPr>
          <w:rFonts w:hint="cs"/>
          <w:rtl/>
        </w:rPr>
        <w:t>یی</w:t>
      </w:r>
      <w:r>
        <w:rPr>
          <w:rtl/>
        </w:rPr>
        <w:t xml:space="preserve"> که در فلسفه علوم مطرح شده است با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وجود دارد. </w:t>
      </w:r>
    </w:p>
    <w:p w14:paraId="22E6C243" w14:textId="3995316A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انتزاع</w:t>
      </w:r>
      <w:r>
        <w:rPr>
          <w:rFonts w:hint="cs"/>
          <w:rtl/>
        </w:rPr>
        <w:t>ی</w:t>
      </w:r>
      <w:r>
        <w:rPr>
          <w:rtl/>
        </w:rPr>
        <w:t xml:space="preserve"> که شامل 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تقرب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578C4">
        <w:rPr>
          <w:rtl/>
        </w:rPr>
        <w:t>فی‌الجمله</w:t>
      </w:r>
      <w:r>
        <w:rPr>
          <w:rtl/>
        </w:rPr>
        <w:t xml:space="preserve">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فکت است،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را کشف بکند،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است. </w:t>
      </w:r>
    </w:p>
    <w:p w14:paraId="09B74F1F" w14:textId="3873D47C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دارد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است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هم دارد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</w:t>
      </w:r>
      <w:r w:rsidR="004578C4">
        <w:rPr>
          <w:rtl/>
        </w:rPr>
        <w:t>روان‌شناختی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اغراض</w:t>
      </w:r>
      <w:r>
        <w:rPr>
          <w:rFonts w:hint="cs"/>
          <w:rtl/>
        </w:rPr>
        <w:t>ی</w:t>
      </w:r>
      <w:r>
        <w:rPr>
          <w:rtl/>
        </w:rPr>
        <w:t xml:space="preserve">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دستورالعمل‌ها</w:t>
      </w:r>
      <w:r>
        <w:rPr>
          <w:rFonts w:hint="cs"/>
          <w:rtl/>
        </w:rPr>
        <w:t>یی</w:t>
      </w:r>
      <w:r>
        <w:rPr>
          <w:rtl/>
        </w:rPr>
        <w:t xml:space="preserve"> است که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بشود،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دستورالعمل منجر بشود، </w:t>
      </w:r>
      <w:r w:rsidR="004578C4">
        <w:rPr>
          <w:rtl/>
        </w:rPr>
        <w:t>مثلاً</w:t>
      </w:r>
      <w:r>
        <w:rPr>
          <w:rtl/>
        </w:rPr>
        <w:t xml:space="preserve"> در گسست‌ها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در جامعه‌شناس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 w:rsidR="004578C4">
        <w:rPr>
          <w:rtl/>
        </w:rPr>
        <w:t>جامعه‌شناسی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جامعه‌شناس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طلاق،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وجود دارد،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اثر چه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تبعات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هزاران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در جامعه‌شناس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است. </w:t>
      </w:r>
    </w:p>
    <w:p w14:paraId="58631660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گام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اصل و برنامه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سبک زندگ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C5E50F7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گذر</w:t>
      </w:r>
      <w:r>
        <w:rPr>
          <w:rtl/>
        </w:rPr>
        <w:t xml:space="preserve"> از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سبک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جد</w:t>
      </w:r>
      <w:r>
        <w:rPr>
          <w:rFonts w:hint="cs"/>
          <w:rtl/>
        </w:rPr>
        <w:t>ی</w:t>
      </w:r>
      <w:r>
        <w:rPr>
          <w:rtl/>
        </w:rPr>
        <w:t xml:space="preserve"> است که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آن‌ها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گذر کرد؟ </w:t>
      </w:r>
    </w:p>
    <w:p w14:paraId="795509BD" w14:textId="0D7A499A" w:rsidR="008D3520" w:rsidRDefault="008D3520" w:rsidP="00FC5612">
      <w:pPr>
        <w:pStyle w:val="Heading1"/>
        <w:rPr>
          <w:rtl/>
        </w:rPr>
      </w:pPr>
      <w:bookmarkStart w:id="10" w:name="_Toc188281244"/>
      <w:r>
        <w:rPr>
          <w:rFonts w:hint="eastAsia"/>
          <w:rtl/>
        </w:rPr>
        <w:t>خلاصه</w:t>
      </w:r>
      <w:r w:rsidR="00FC5612">
        <w:rPr>
          <w:rFonts w:hint="cs"/>
          <w:rtl/>
        </w:rPr>
        <w:t xml:space="preserve"> مطلب</w:t>
      </w:r>
      <w:bookmarkEnd w:id="10"/>
    </w:p>
    <w:p w14:paraId="4E639B29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علم است و علوم و کشف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همه آن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هست، با تحفظ آن‌ها، ول</w:t>
      </w:r>
      <w:r>
        <w:rPr>
          <w:rFonts w:hint="cs"/>
          <w:rtl/>
        </w:rPr>
        <w:t>ی</w:t>
      </w:r>
      <w:r>
        <w:rPr>
          <w:rtl/>
        </w:rPr>
        <w:t xml:space="preserve"> در هر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است. به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مقام اکتشاف.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مقام اکت</w:t>
      </w:r>
      <w:r>
        <w:rPr>
          <w:rFonts w:hint="eastAsia"/>
          <w:rtl/>
        </w:rPr>
        <w:t>شاف</w:t>
      </w:r>
      <w:r>
        <w:rPr>
          <w:rtl/>
        </w:rPr>
        <w:t xml:space="preserve"> خاص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منحصر در بعض</w:t>
      </w:r>
      <w:r>
        <w:rPr>
          <w:rFonts w:hint="cs"/>
          <w:rtl/>
        </w:rPr>
        <w:t>ی</w:t>
      </w:r>
      <w:r>
        <w:rPr>
          <w:rtl/>
        </w:rPr>
        <w:t xml:space="preserve"> از مکاتب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اکتشاف به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 انتزاع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در علم است. </w:t>
      </w:r>
    </w:p>
    <w:p w14:paraId="5E444557" w14:textId="77777777" w:rsidR="008D3520" w:rsidRDefault="008D3520" w:rsidP="00FC5612">
      <w:pPr>
        <w:pStyle w:val="Heading1"/>
        <w:rPr>
          <w:rtl/>
        </w:rPr>
      </w:pPr>
      <w:bookmarkStart w:id="11" w:name="_Toc188281245"/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bookmarkEnd w:id="11"/>
      <w:r>
        <w:rPr>
          <w:rtl/>
        </w:rPr>
        <w:t xml:space="preserve"> </w:t>
      </w:r>
    </w:p>
    <w:p w14:paraId="7C250573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استنتاجات</w:t>
      </w:r>
      <w:r>
        <w:rPr>
          <w:rtl/>
        </w:rPr>
        <w:t xml:space="preserve"> هدف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اصل و روش و برنامه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است که در مواجهه با علوم وجود دارد. </w:t>
      </w:r>
    </w:p>
    <w:p w14:paraId="334F0DBB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اکتشاف است و مقام دوم استنتاج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ACE89A2" w14:textId="2E94F0FD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انتقال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اکتشاف و استنتاج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هست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و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شکل‌گیری</w:t>
      </w:r>
      <w:r>
        <w:rPr>
          <w:rtl/>
        </w:rPr>
        <w:t xml:space="preserve">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با عبور اول</w:t>
      </w:r>
      <w:r>
        <w:rPr>
          <w:rFonts w:hint="cs"/>
          <w:rtl/>
        </w:rPr>
        <w:t>ی</w:t>
      </w:r>
      <w:r>
        <w:rPr>
          <w:rtl/>
        </w:rPr>
        <w:t xml:space="preserve"> به دوم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0830FB9" w14:textId="6D4D2B51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مثال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علم و </w:t>
      </w:r>
      <w:r w:rsidR="004578C4">
        <w:rPr>
          <w:rtl/>
        </w:rPr>
        <w:t>فن‌آوری</w:t>
      </w:r>
      <w:r>
        <w:rPr>
          <w:rtl/>
        </w:rPr>
        <w:t xml:space="preserve">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رابطه آنجا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است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آن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به </w:t>
      </w:r>
      <w:r w:rsidR="004578C4">
        <w:rPr>
          <w:rtl/>
        </w:rPr>
        <w:t>فن‌آوری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. رابطه علم و </w:t>
      </w:r>
      <w:r w:rsidR="004578C4">
        <w:rPr>
          <w:rtl/>
        </w:rPr>
        <w:t>فن‌آوری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قرب</w:t>
      </w:r>
      <w:r>
        <w:rPr>
          <w:rtl/>
        </w:rPr>
        <w:t xml:space="preserve"> من وجه و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من وجوه، به رابطه علم و </w:t>
      </w:r>
      <w:r w:rsidR="004578C4">
        <w:rPr>
          <w:rtl/>
        </w:rPr>
        <w:t>فن‌آوری</w:t>
      </w:r>
      <w:r>
        <w:rPr>
          <w:rFonts w:hint="eastAsia"/>
          <w:rtl/>
        </w:rPr>
        <w:t>،</w:t>
      </w:r>
      <w:r>
        <w:rPr>
          <w:rtl/>
        </w:rPr>
        <w:t xml:space="preserve"> علم آن اکتشافات است، </w:t>
      </w:r>
      <w:r w:rsidR="004578C4">
        <w:rPr>
          <w:rtl/>
        </w:rPr>
        <w:t>فن‌آوری</w:t>
      </w:r>
      <w:r>
        <w:rPr>
          <w:rtl/>
        </w:rPr>
        <w:t xml:space="preserve"> و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ابزارها و ادوات</w:t>
      </w:r>
      <w:r>
        <w:rPr>
          <w:rFonts w:hint="cs"/>
          <w:rtl/>
        </w:rPr>
        <w:t>ی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تصرف</w:t>
      </w:r>
      <w:r>
        <w:rPr>
          <w:rFonts w:hint="cs"/>
          <w:rtl/>
        </w:rPr>
        <w:t>ی</w:t>
      </w:r>
      <w:r>
        <w:rPr>
          <w:rtl/>
        </w:rPr>
        <w:t xml:space="preserve"> در عال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عالم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تصرف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آن رابطه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علوم کاربرد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مثلاً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و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رابطه علوم با </w:t>
      </w:r>
      <w:r w:rsidR="004578C4">
        <w:rPr>
          <w:rtl/>
        </w:rPr>
        <w:t>فن‌آوری</w:t>
      </w:r>
      <w:r>
        <w:rPr>
          <w:rFonts w:hint="eastAsia"/>
          <w:rtl/>
        </w:rPr>
        <w:t>،</w:t>
      </w:r>
      <w:r>
        <w:rPr>
          <w:rtl/>
        </w:rPr>
        <w:t xml:space="preserve"> آنجا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مقام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شناخت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چه نقش</w:t>
      </w:r>
      <w:r>
        <w:rPr>
          <w:rFonts w:hint="cs"/>
          <w:rtl/>
        </w:rPr>
        <w:t>ی</w:t>
      </w:r>
      <w:r>
        <w:rPr>
          <w:rtl/>
        </w:rPr>
        <w:t xml:space="preserve"> دارد،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tl/>
        </w:rPr>
        <w:t xml:space="preserve">ل به </w:t>
      </w:r>
      <w:r w:rsidR="004578C4">
        <w:rPr>
          <w:rtl/>
        </w:rPr>
        <w:t>فن‌آوری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سوخت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کذا و کذا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1EFF206C" w14:textId="0B9265E6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حوزه انرژ</w:t>
      </w:r>
      <w:r>
        <w:rPr>
          <w:rFonts w:hint="cs"/>
          <w:rtl/>
        </w:rPr>
        <w:t>ی</w:t>
      </w:r>
      <w:r>
        <w:rPr>
          <w:rtl/>
        </w:rPr>
        <w:t xml:space="preserve"> آمد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C8B9E82" w14:textId="0CF17F0A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حوزه بحث ما هم که بحث </w:t>
      </w:r>
      <w:r w:rsidR="004578C4">
        <w:rPr>
          <w:rtl/>
        </w:rPr>
        <w:t>نرم‌افزاری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است در واقع برنامه است، ما برنامه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راهبرد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اصل و روش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استنتاج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قواعد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 </w:t>
      </w:r>
      <w:r w:rsidR="004578C4">
        <w:rPr>
          <w:rtl/>
        </w:rPr>
        <w:t>این‌جوری</w:t>
      </w:r>
      <w:r>
        <w:rPr>
          <w:rtl/>
        </w:rPr>
        <w:t xml:space="preserve"> گفته است، گسست‌ها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این‌جور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4578C4">
        <w:rPr>
          <w:rtl/>
        </w:rPr>
        <w:t>این‌جور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534CC1CF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آن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گسست‌ها را مهار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کار‌ها را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کرد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بر آن مقام اول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A199825" w14:textId="15466B20" w:rsidR="00083113" w:rsidRDefault="00083113" w:rsidP="00083113">
      <w:pPr>
        <w:pStyle w:val="Heading1"/>
        <w:rPr>
          <w:rtl/>
        </w:rPr>
      </w:pPr>
      <w:bookmarkStart w:id="12" w:name="_Toc188281246"/>
      <w:r>
        <w:rPr>
          <w:rFonts w:hint="cs"/>
          <w:rtl/>
        </w:rPr>
        <w:t>مبنا در علوم پایه و علوم انسانی</w:t>
      </w:r>
      <w:bookmarkEnd w:id="12"/>
    </w:p>
    <w:p w14:paraId="42B40135" w14:textId="5FF985CC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عرض کردم که </w:t>
      </w:r>
      <w:r w:rsidR="004578C4">
        <w:rPr>
          <w:rtl/>
        </w:rPr>
        <w:t>همان‌طور</w:t>
      </w:r>
      <w:r>
        <w:rPr>
          <w:rtl/>
        </w:rPr>
        <w:t xml:space="preserve"> که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تصرف در عالم، </w:t>
      </w:r>
      <w:r w:rsidR="008F46F9">
        <w:rPr>
          <w:rtl/>
        </w:rPr>
        <w:t>همین‌طور</w:t>
      </w:r>
      <w:r>
        <w:rPr>
          <w:rtl/>
        </w:rPr>
        <w:t xml:space="preserve"> در حوزه علوم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 و روش و اقدام بشو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که در آن بخش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در آن قسمت </w:t>
      </w:r>
      <w:r w:rsidR="004578C4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شناخت‌ها</w:t>
      </w:r>
      <w:r>
        <w:rPr>
          <w:rFonts w:hint="cs"/>
          <w:rtl/>
        </w:rPr>
        <w:t>یی</w:t>
      </w:r>
      <w:r>
        <w:rPr>
          <w:rtl/>
        </w:rPr>
        <w:t xml:space="preserve"> است که به دست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قواعد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وارد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قواعد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بتواند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برسد. </w:t>
      </w:r>
    </w:p>
    <w:p w14:paraId="0E9F3462" w14:textId="14C6F522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8F46F9">
        <w:rPr>
          <w:rtl/>
        </w:rPr>
        <w:t>همین‌طور</w:t>
      </w:r>
      <w:r>
        <w:rPr>
          <w:rtl/>
        </w:rPr>
        <w:t xml:space="preserve"> است، قواعد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بعد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تصرف بکند در آن قاعده دخالت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واقع دو مقام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کشف و اکتشاف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کاربرد</w:t>
      </w:r>
      <w:r>
        <w:rPr>
          <w:rFonts w:hint="cs"/>
          <w:rtl/>
        </w:rPr>
        <w:t>ی</w:t>
      </w:r>
      <w:r>
        <w:rPr>
          <w:rtl/>
        </w:rPr>
        <w:t xml:space="preserve"> و استنتاج عمل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تحول، برا</w:t>
      </w:r>
      <w:r>
        <w:rPr>
          <w:rFonts w:hint="cs"/>
          <w:rtl/>
        </w:rPr>
        <w:t>ی</w:t>
      </w:r>
      <w:r>
        <w:rPr>
          <w:rtl/>
        </w:rPr>
        <w:t xml:space="preserve">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شکل است که منجر به علوم کاربرد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انواع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 اساس آن علوم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و بعد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مرض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نظام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CA95D2F" w14:textId="149FFE63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در حوزه تصرفات در مسائل اجتماع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هم وجود دارد؛ آن دو مقام در تصرفات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امثال آن‌ها مبدل به علوم مهندس</w:t>
      </w:r>
      <w:r>
        <w:rPr>
          <w:rFonts w:hint="cs"/>
          <w:rtl/>
        </w:rPr>
        <w:t>ی</w:t>
      </w:r>
      <w:r>
        <w:rPr>
          <w:rtl/>
        </w:rPr>
        <w:t xml:space="preserve"> و پزشک</w:t>
      </w:r>
      <w:r>
        <w:rPr>
          <w:rFonts w:hint="cs"/>
          <w:rtl/>
        </w:rPr>
        <w:t>ی</w:t>
      </w:r>
      <w:r>
        <w:rPr>
          <w:rtl/>
        </w:rPr>
        <w:t xml:space="preserve"> به عنوان مثال و بعد هم به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حوزه‌ها</w:t>
      </w:r>
      <w:r>
        <w:rPr>
          <w:rFonts w:hint="cs"/>
          <w:rtl/>
        </w:rPr>
        <w:t>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و پزشک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</w:t>
      </w:r>
      <w:r>
        <w:rPr>
          <w:rFonts w:hint="cs"/>
          <w:rtl/>
        </w:rPr>
        <w:t>ی</w:t>
      </w:r>
      <w:r>
        <w:rPr>
          <w:rtl/>
        </w:rPr>
        <w:t xml:space="preserve"> است که در آن تراز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شکل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ره‌وار</w:t>
      </w:r>
      <w:r>
        <w:rPr>
          <w:rtl/>
        </w:rPr>
        <w:t xml:space="preserve"> و ترتب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گفته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دارد، آن تصرف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بتواند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متمرکز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غن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بکند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آن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که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86895C9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سؤالات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که چقدر درست است که اقدام بکن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 قطع از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3F472553" w14:textId="77777777" w:rsidR="008D3520" w:rsidRDefault="008D3520" w:rsidP="008D3520">
      <w:pPr>
        <w:spacing w:after="0"/>
        <w:rPr>
          <w:rtl/>
        </w:rPr>
      </w:pPr>
      <w:r>
        <w:rPr>
          <w:rtl/>
        </w:rPr>
        <w:t>۱- مقام کشف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</w:p>
    <w:p w14:paraId="276FAACF" w14:textId="3B776AFB" w:rsidR="008D3520" w:rsidRDefault="008D3520" w:rsidP="008D3520">
      <w:pPr>
        <w:spacing w:after="0"/>
        <w:rPr>
          <w:rtl/>
        </w:rPr>
      </w:pPr>
      <w:r>
        <w:rPr>
          <w:rtl/>
        </w:rPr>
        <w:t xml:space="preserve">۲- مقام </w:t>
      </w:r>
      <w:r w:rsidR="004578C4">
        <w:rPr>
          <w:rtl/>
        </w:rPr>
        <w:t>به‌کارگیری</w:t>
      </w:r>
      <w:r>
        <w:rPr>
          <w:rtl/>
        </w:rPr>
        <w:t xml:space="preserve"> آن‌ها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تصرف در عالم است. </w:t>
      </w:r>
    </w:p>
    <w:p w14:paraId="01F88FE2" w14:textId="5D4E0B93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حالت‌ها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دارد و بخش</w:t>
      </w:r>
      <w:r>
        <w:rPr>
          <w:rFonts w:hint="cs"/>
          <w:rtl/>
        </w:rPr>
        <w:t>ی</w:t>
      </w:r>
      <w:r>
        <w:rPr>
          <w:rtl/>
        </w:rPr>
        <w:t xml:space="preserve"> از آن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و ابزارساز</w:t>
      </w:r>
      <w:r>
        <w:rPr>
          <w:rFonts w:hint="cs"/>
          <w:rtl/>
        </w:rPr>
        <w:t>ی</w:t>
      </w:r>
      <w:r>
        <w:rPr>
          <w:rtl/>
        </w:rPr>
        <w:t xml:space="preserve"> است که بتواند بر اساس آن،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بکند. </w:t>
      </w:r>
    </w:p>
    <w:p w14:paraId="37B48BEC" w14:textId="3AD24D95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تراز اول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علوم کاربرد</w:t>
      </w:r>
      <w:r>
        <w:rPr>
          <w:rFonts w:hint="cs"/>
          <w:rtl/>
        </w:rPr>
        <w:t>ی</w:t>
      </w:r>
      <w:r>
        <w:rPr>
          <w:rtl/>
        </w:rPr>
        <w:t xml:space="preserve"> برسد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و پزشک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مهندس</w:t>
      </w:r>
      <w:r>
        <w:rPr>
          <w:rFonts w:hint="cs"/>
          <w:rtl/>
        </w:rPr>
        <w:t>ی</w:t>
      </w:r>
      <w:r>
        <w:rPr>
          <w:rtl/>
        </w:rPr>
        <w:t xml:space="preserve"> و پزشک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2468A6C5" w14:textId="69A408C4" w:rsidR="008D3520" w:rsidRDefault="004578C4" w:rsidP="008D3520">
      <w:pPr>
        <w:spacing w:after="0"/>
        <w:rPr>
          <w:rtl/>
        </w:rPr>
      </w:pPr>
      <w:r>
        <w:rPr>
          <w:rFonts w:hint="eastAsia"/>
          <w:rtl/>
        </w:rPr>
        <w:t>کاملاً</w:t>
      </w:r>
      <w:r w:rsidR="008D3520">
        <w:rPr>
          <w:rtl/>
        </w:rPr>
        <w:t xml:space="preserve"> آن اقدامات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که در مقام علوم کاربرد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و </w:t>
      </w:r>
      <w:r>
        <w:rPr>
          <w:rtl/>
        </w:rPr>
        <w:t>فن‌آوری</w:t>
      </w:r>
      <w:r w:rsidR="008D3520">
        <w:rPr>
          <w:rtl/>
        </w:rPr>
        <w:t xml:space="preserve"> انجام م</w:t>
      </w:r>
      <w:r w:rsidR="008D3520">
        <w:rPr>
          <w:rFonts w:hint="cs"/>
          <w:rtl/>
        </w:rPr>
        <w:t>ی‌</w:t>
      </w:r>
      <w:r w:rsidR="008D3520">
        <w:rPr>
          <w:rFonts w:hint="eastAsia"/>
          <w:rtl/>
        </w:rPr>
        <w:t>شود</w:t>
      </w:r>
      <w:r w:rsidR="008D3520">
        <w:rPr>
          <w:rtl/>
        </w:rPr>
        <w:t xml:space="preserve"> مبتن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بر چ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زها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علم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است.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در مقام اول. </w:t>
      </w:r>
    </w:p>
    <w:p w14:paraId="5DD2895D" w14:textId="604D7C25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علوم</w:t>
      </w:r>
      <w:r>
        <w:rPr>
          <w:rFonts w:hint="cs"/>
          <w:rtl/>
        </w:rPr>
        <w:t>ی</w:t>
      </w:r>
      <w:r>
        <w:rPr>
          <w:rtl/>
        </w:rPr>
        <w:t xml:space="preserve"> که با بشر نه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جسم او بلکه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وجود 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همه مبان</w:t>
      </w:r>
      <w:r>
        <w:rPr>
          <w:rFonts w:hint="cs"/>
          <w:rtl/>
        </w:rPr>
        <w:t>ی</w:t>
      </w:r>
      <w:r>
        <w:rPr>
          <w:rtl/>
        </w:rPr>
        <w:t xml:space="preserve"> هم جور باشد که </w:t>
      </w:r>
      <w:r w:rsidR="004578C4">
        <w:rPr>
          <w:rtl/>
        </w:rPr>
        <w:t>این‌گونه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0EC9EA8" w14:textId="019F636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بر فرد و جامعه انسان</w:t>
      </w:r>
      <w:r>
        <w:rPr>
          <w:rFonts w:hint="cs"/>
          <w:rtl/>
        </w:rPr>
        <w:t>ی</w:t>
      </w:r>
      <w:r>
        <w:rPr>
          <w:rtl/>
        </w:rPr>
        <w:t xml:space="preserve"> حاکم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گسل‌ها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گسل‌ها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8F46F9">
        <w:rPr>
          <w:rtl/>
        </w:rPr>
        <w:t>همین‌طور</w:t>
      </w:r>
      <w:r>
        <w:rPr>
          <w:rFonts w:hint="eastAsia"/>
          <w:rtl/>
        </w:rPr>
        <w:t>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این‌گونه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در حوزه علوم اجتماع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08F861F" w14:textId="3F568B6A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شناخت‌ها</w:t>
      </w:r>
      <w:r>
        <w:rPr>
          <w:rFonts w:hint="cs"/>
          <w:rtl/>
        </w:rPr>
        <w:t>یی</w:t>
      </w:r>
      <w:r>
        <w:rPr>
          <w:rtl/>
        </w:rPr>
        <w:t xml:space="preserve"> که وجود دارد،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استفاده کرد. </w:t>
      </w:r>
    </w:p>
    <w:p w14:paraId="5D192D19" w14:textId="0D3A950F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ابزارها</w:t>
      </w:r>
      <w:r>
        <w:rPr>
          <w:rFonts w:hint="cs"/>
          <w:rtl/>
        </w:rPr>
        <w:t>یی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 ساخت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در آن بخش اول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بود </w:t>
      </w:r>
      <w:r w:rsidR="00EA6A43">
        <w:rPr>
          <w:rtl/>
        </w:rPr>
        <w:t>اینجا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است. </w:t>
      </w:r>
    </w:p>
    <w:p w14:paraId="29E4101E" w14:textId="5C0D3FC7" w:rsidR="008D3520" w:rsidRDefault="008D3520" w:rsidP="008D352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متصور است که از کشف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اختلاف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که در فلسفه علوم گفته شده است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کاربرد و کاربست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و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که متناسب با آن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</w:t>
      </w:r>
      <w:r w:rsidR="00EA6A43">
        <w:rPr>
          <w:rtl/>
        </w:rPr>
        <w:t>غیرانسانی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</w:t>
      </w:r>
      <w:r>
        <w:rPr>
          <w:rFonts w:hint="eastAsia"/>
          <w:rtl/>
        </w:rPr>
        <w:t>،</w:t>
      </w:r>
      <w:r>
        <w:rPr>
          <w:rtl/>
        </w:rPr>
        <w:t xml:space="preserve"> از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خود او هم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روش‌ها</w:t>
      </w:r>
      <w:r>
        <w:rPr>
          <w:rFonts w:hint="cs"/>
          <w:rtl/>
        </w:rPr>
        <w:t>ی</w:t>
      </w:r>
      <w:r>
        <w:rPr>
          <w:rtl/>
        </w:rPr>
        <w:t xml:space="preserve"> کاربست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تصرفات را در عالم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بخش اول، بخش </w:t>
      </w:r>
      <w:r w:rsidR="00EA6A43">
        <w:rPr>
          <w:rtl/>
        </w:rPr>
        <w:t>غیرانسانی</w:t>
      </w:r>
      <w:r>
        <w:rPr>
          <w:rtl/>
        </w:rPr>
        <w:t xml:space="preserve">. </w:t>
      </w:r>
    </w:p>
    <w:p w14:paraId="2D4B284A" w14:textId="28CBDD36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انسان</w:t>
      </w:r>
      <w:r>
        <w:rPr>
          <w:rFonts w:hint="cs"/>
          <w:rtl/>
        </w:rPr>
        <w:t>ی</w:t>
      </w:r>
      <w:r>
        <w:rPr>
          <w:rtl/>
        </w:rPr>
        <w:t xml:space="preserve"> هم الکلام، الکلام منته</w:t>
      </w:r>
      <w:r>
        <w:rPr>
          <w:rFonts w:hint="cs"/>
          <w:rtl/>
        </w:rPr>
        <w:t>ی</w:t>
      </w:r>
      <w:r>
        <w:rPr>
          <w:rtl/>
        </w:rPr>
        <w:t xml:space="preserve"> با تفاوت‌ها</w:t>
      </w:r>
      <w:r>
        <w:rPr>
          <w:rFonts w:hint="cs"/>
          <w:rtl/>
        </w:rPr>
        <w:t>یی</w:t>
      </w:r>
      <w:r>
        <w:rPr>
          <w:rtl/>
        </w:rPr>
        <w:t xml:space="preserve"> که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علوم انسان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مثل جامعه‌شناس</w:t>
      </w:r>
      <w:r>
        <w:rPr>
          <w:rFonts w:hint="cs"/>
          <w:rtl/>
        </w:rPr>
        <w:t>ی</w:t>
      </w:r>
      <w:r>
        <w:rPr>
          <w:rtl/>
        </w:rPr>
        <w:t xml:space="preserve"> و روانشناس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EA6A43">
        <w:rPr>
          <w:rtl/>
        </w:rPr>
        <w:t>این‌طوری</w:t>
      </w:r>
      <w:r>
        <w:rPr>
          <w:rtl/>
        </w:rPr>
        <w:t xml:space="preserve"> است، همان‌ها عمدتاً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مثل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است. از همان قواعد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تصرف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از همان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مثال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و ادوات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ابزار و ادوات هنر، ابزار و ادوات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وجود دارد، بر اساس همان شناخت‌ها</w:t>
      </w:r>
      <w:r>
        <w:rPr>
          <w:rFonts w:hint="cs"/>
          <w:rtl/>
        </w:rPr>
        <w:t>یی</w:t>
      </w:r>
      <w:r>
        <w:rPr>
          <w:rtl/>
        </w:rPr>
        <w:t xml:space="preserve"> که از علوم انسان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کاربرد</w:t>
      </w:r>
      <w:r>
        <w:rPr>
          <w:rFonts w:hint="cs"/>
          <w:rtl/>
        </w:rPr>
        <w:t>ی</w:t>
      </w:r>
      <w:r>
        <w:rPr>
          <w:rtl/>
        </w:rPr>
        <w:t xml:space="preserve"> گرفته شده است، بعد هم </w:t>
      </w:r>
      <w:r w:rsidR="00EA6A43">
        <w:rPr>
          <w:rtl/>
        </w:rPr>
        <w:t>نرم‌افزارهای</w:t>
      </w:r>
      <w:r>
        <w:rPr>
          <w:rtl/>
        </w:rPr>
        <w:t xml:space="preserve"> نرم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tl/>
        </w:rPr>
        <w:t>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7556D1C" w14:textId="77777777" w:rsidR="008D3520" w:rsidRDefault="008D3520" w:rsidP="00083113">
      <w:pPr>
        <w:pStyle w:val="Heading1"/>
        <w:rPr>
          <w:rtl/>
        </w:rPr>
      </w:pPr>
      <w:bookmarkStart w:id="13" w:name="_Toc188281247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bookmarkEnd w:id="13"/>
    </w:p>
    <w:p w14:paraId="634796EC" w14:textId="49738398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اکتشاف و استنتاجات</w:t>
      </w:r>
      <w:r>
        <w:rPr>
          <w:rFonts w:hint="cs"/>
          <w:rtl/>
        </w:rPr>
        <w:t>ی</w:t>
      </w:r>
      <w:r>
        <w:rPr>
          <w:rtl/>
        </w:rPr>
        <w:t xml:space="preserve"> به هدف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به هدف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</w:t>
      </w:r>
    </w:p>
    <w:p w14:paraId="4C75CE13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 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5E6F8FC8" w14:textId="77389486" w:rsidR="008D3520" w:rsidRDefault="008D3520" w:rsidP="008D3520">
      <w:pPr>
        <w:spacing w:after="0"/>
        <w:rPr>
          <w:rtl/>
        </w:rPr>
      </w:pPr>
      <w:r>
        <w:rPr>
          <w:rtl/>
        </w:rPr>
        <w:t>۱-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A6A43">
        <w:rPr>
          <w:rtl/>
        </w:rPr>
        <w:t>غیرانسانی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در آنجا متصور است،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دارد، بعد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دارد که علوم کاربرد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دوم و سوم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است. آن اول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است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</w:t>
      </w:r>
      <w:r w:rsidR="00EA6A43">
        <w:rPr>
          <w:rtl/>
        </w:rPr>
        <w:t>کاربردی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8EBE689" w14:textId="290108B3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علوم انسان</w:t>
      </w:r>
      <w:r>
        <w:rPr>
          <w:rFonts w:hint="cs"/>
          <w:rtl/>
        </w:rPr>
        <w:t>ی</w:t>
      </w:r>
      <w:r>
        <w:rPr>
          <w:rtl/>
        </w:rPr>
        <w:t xml:space="preserve"> هم هست، آنجا اکتشافات هست، مقام اول است، بعد علوم </w:t>
      </w:r>
      <w:r w:rsidR="00EA6A43">
        <w:rPr>
          <w:rtl/>
        </w:rPr>
        <w:t>کاربردی</w:t>
      </w:r>
      <w:r>
        <w:rPr>
          <w:rtl/>
        </w:rPr>
        <w:t xml:space="preserve"> دارد که مقام دوم است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نرم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که به عنوان مقدمه لازم بود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F811C8" w14:textId="008BB4A8" w:rsidR="008D3520" w:rsidRDefault="004578C4" w:rsidP="008D3520">
      <w:pPr>
        <w:spacing w:after="0"/>
        <w:rPr>
          <w:rtl/>
        </w:rPr>
      </w:pPr>
      <w:r>
        <w:rPr>
          <w:rFonts w:hint="eastAsia"/>
          <w:rtl/>
        </w:rPr>
        <w:t>کاملاً</w:t>
      </w:r>
      <w:r w:rsidR="008D3520">
        <w:rPr>
          <w:rtl/>
        </w:rPr>
        <w:t xml:space="preserve"> توجه دارد ما در هر دو بخش، چه در بخش علوم طب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ع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و </w:t>
      </w:r>
      <w:r w:rsidR="00EA6A43">
        <w:rPr>
          <w:rtl/>
        </w:rPr>
        <w:t>غیرانسانی</w:t>
      </w:r>
      <w:r w:rsidR="008D3520">
        <w:rPr>
          <w:rtl/>
        </w:rPr>
        <w:t xml:space="preserve"> که زنج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ره</w:t>
      </w:r>
      <w:r w:rsidR="008D3520">
        <w:rPr>
          <w:rtl/>
        </w:rPr>
        <w:t xml:space="preserve"> آن را ب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ان</w:t>
      </w:r>
      <w:r w:rsidR="008D3520">
        <w:rPr>
          <w:rtl/>
        </w:rPr>
        <w:t xml:space="preserve"> کرد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م،</w:t>
      </w:r>
      <w:r w:rsidR="008D3520">
        <w:rPr>
          <w:rtl/>
        </w:rPr>
        <w:t xml:space="preserve"> چه در بخش دوم که علوم انسان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است و آنجا هم زنج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ره</w:t>
      </w:r>
      <w:r w:rsidR="008D3520">
        <w:rPr>
          <w:rtl/>
        </w:rPr>
        <w:t xml:space="preserve"> آن را در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چند مرحله و مقام ب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ان</w:t>
      </w:r>
      <w:r w:rsidR="008D3520">
        <w:rPr>
          <w:rtl/>
        </w:rPr>
        <w:t xml:space="preserve"> کرد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م،</w:t>
      </w:r>
      <w:r w:rsidR="008D3520">
        <w:rPr>
          <w:rtl/>
        </w:rPr>
        <w:t xml:space="preserve"> ا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ن</w:t>
      </w:r>
      <w:r w:rsidR="008D3520">
        <w:rPr>
          <w:rtl/>
        </w:rPr>
        <w:t xml:space="preserve"> از لحاظ تحل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ل</w:t>
      </w:r>
      <w:r w:rsidR="008D3520">
        <w:rPr>
          <w:rtl/>
        </w:rPr>
        <w:t xml:space="preserve"> فلسف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به خصوص در حوزه اکتشاف، نگاه‌ها خ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ل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متفاوت ا</w:t>
      </w:r>
      <w:r w:rsidR="008D3520">
        <w:rPr>
          <w:rFonts w:hint="eastAsia"/>
          <w:rtl/>
        </w:rPr>
        <w:t>ست</w:t>
      </w:r>
      <w:r w:rsidR="008D3520">
        <w:rPr>
          <w:rtl/>
        </w:rPr>
        <w:t xml:space="preserve"> و در فلسفه علم حرف‌ها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خ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ل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ز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اد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وجود دارد، بخش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مشترک م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ان</w:t>
      </w:r>
      <w:r w:rsidR="008D3520">
        <w:rPr>
          <w:rtl/>
        </w:rPr>
        <w:t xml:space="preserve"> علوم </w:t>
      </w:r>
      <w:r w:rsidR="00EA6A43">
        <w:rPr>
          <w:rtl/>
        </w:rPr>
        <w:t>غیرانسانی</w:t>
      </w:r>
      <w:r w:rsidR="008D3520">
        <w:rPr>
          <w:rtl/>
        </w:rPr>
        <w:t xml:space="preserve"> و علوم انسان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و اجتماع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است و بخش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هم مشترک ن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ست،</w:t>
      </w:r>
      <w:r w:rsidR="008D3520">
        <w:rPr>
          <w:rtl/>
        </w:rPr>
        <w:t xml:space="preserve"> لذا فلسفه علوم انسان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ک</w:t>
      </w:r>
      <w:r w:rsidR="008D3520">
        <w:rPr>
          <w:rtl/>
        </w:rPr>
        <w:t xml:space="preserve"> امور مشترک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با فلسفه علم دارد و </w:t>
      </w:r>
      <w:r w:rsidR="008D3520">
        <w:rPr>
          <w:rFonts w:hint="cs"/>
          <w:rtl/>
        </w:rPr>
        <w:t>ی</w:t>
      </w:r>
      <w:r w:rsidR="008D3520">
        <w:rPr>
          <w:rFonts w:hint="eastAsia"/>
          <w:rtl/>
        </w:rPr>
        <w:t>ک</w:t>
      </w:r>
      <w:r w:rsidR="008D3520">
        <w:rPr>
          <w:rtl/>
        </w:rPr>
        <w:t xml:space="preserve"> امور مختص</w:t>
      </w:r>
      <w:r w:rsidR="008D3520">
        <w:rPr>
          <w:rFonts w:hint="cs"/>
          <w:rtl/>
        </w:rPr>
        <w:t>ی</w:t>
      </w:r>
      <w:r w:rsidR="008D3520">
        <w:rPr>
          <w:rtl/>
        </w:rPr>
        <w:t xml:space="preserve"> دارد </w:t>
      </w:r>
    </w:p>
    <w:p w14:paraId="23CECA73" w14:textId="7612CB5A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در علم خاص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فلسفه علم خاص هم تفاوت‌ها</w:t>
      </w:r>
      <w:r>
        <w:rPr>
          <w:rFonts w:hint="cs"/>
          <w:rtl/>
        </w:rPr>
        <w:t>یی</w:t>
      </w:r>
      <w:r>
        <w:rPr>
          <w:rtl/>
        </w:rPr>
        <w:t xml:space="preserve"> با </w:t>
      </w:r>
      <w:r w:rsidR="004578C4">
        <w:rPr>
          <w:rtl/>
        </w:rPr>
        <w:t>مثلاً</w:t>
      </w:r>
      <w:r>
        <w:rPr>
          <w:rtl/>
        </w:rPr>
        <w:t xml:space="preserve"> فلسفه علوم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فلسفه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 با فلسفه علوم انسان</w:t>
      </w:r>
      <w:r>
        <w:rPr>
          <w:rFonts w:hint="cs"/>
          <w:rtl/>
        </w:rPr>
        <w:t>ی</w:t>
      </w:r>
      <w:r>
        <w:rPr>
          <w:rtl/>
        </w:rPr>
        <w:t xml:space="preserve"> و فلسفه علوم انسان</w:t>
      </w:r>
      <w:r>
        <w:rPr>
          <w:rFonts w:hint="cs"/>
          <w:rtl/>
        </w:rPr>
        <w:t>ی</w:t>
      </w:r>
      <w:r>
        <w:rPr>
          <w:rtl/>
        </w:rPr>
        <w:t xml:space="preserve"> با فلسفه علم.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تسلسل</w:t>
      </w:r>
      <w:r>
        <w:rPr>
          <w:rFonts w:hint="cs"/>
          <w:rtl/>
        </w:rPr>
        <w:t>ی</w:t>
      </w:r>
      <w:r>
        <w:rPr>
          <w:rtl/>
        </w:rPr>
        <w:t xml:space="preserve"> دارد که مشترکات و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F39585F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منظومه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ما از فلسفه کل</w:t>
      </w:r>
      <w:r>
        <w:rPr>
          <w:rFonts w:hint="cs"/>
          <w:rtl/>
        </w:rPr>
        <w:t>ی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علم هست، بعد فلسفه خانواده علوم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درجات دارد بعد فلسفه علم خاص است. </w:t>
      </w:r>
    </w:p>
    <w:p w14:paraId="66000FFF" w14:textId="78A3FC6E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مباحث فلسف</w:t>
      </w:r>
      <w:r>
        <w:rPr>
          <w:rFonts w:hint="cs"/>
          <w:rtl/>
        </w:rPr>
        <w:t>ی</w:t>
      </w:r>
      <w:r>
        <w:rPr>
          <w:rtl/>
        </w:rPr>
        <w:t xml:space="preserve"> فلسفه‌ها</w:t>
      </w:r>
      <w:r>
        <w:rPr>
          <w:rFonts w:hint="cs"/>
          <w:rtl/>
        </w:rPr>
        <w:t>ی</w:t>
      </w:r>
      <w:r>
        <w:rPr>
          <w:rtl/>
        </w:rPr>
        <w:t xml:space="preserve"> مضاف است، فلسفه مضاف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از بخش خاص</w:t>
      </w:r>
      <w:r>
        <w:rPr>
          <w:rFonts w:hint="cs"/>
          <w:rtl/>
        </w:rPr>
        <w:t>ی</w:t>
      </w:r>
      <w:r>
        <w:rPr>
          <w:rtl/>
        </w:rPr>
        <w:t xml:space="preserve">. آن تفاوت‌ها </w:t>
      </w:r>
      <w:r w:rsidR="00EA6A43">
        <w:rPr>
          <w:rtl/>
        </w:rPr>
        <w:t>وجود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6A43">
        <w:rPr>
          <w:rtl/>
        </w:rPr>
        <w:t>علی‌رغم</w:t>
      </w:r>
      <w:r>
        <w:rPr>
          <w:rtl/>
        </w:rPr>
        <w:t xml:space="preserve"> آن تفاوت‌ها در دو بخش انسان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A6A43">
        <w:rPr>
          <w:rtl/>
        </w:rPr>
        <w:t>غیرانسانی</w:t>
      </w:r>
      <w:r>
        <w:rPr>
          <w:rFonts w:hint="eastAsia"/>
          <w:rtl/>
        </w:rPr>
        <w:t>،</w:t>
      </w:r>
      <w:r>
        <w:rPr>
          <w:rtl/>
        </w:rPr>
        <w:t xml:space="preserve"> آن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وجود دارد. </w:t>
      </w:r>
    </w:p>
    <w:p w14:paraId="2B72A186" w14:textId="6EA3377B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اکتشاف است، مقام دوم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است و مقام سوم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آنجا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سه به هم گره خورده است. </w:t>
      </w:r>
    </w:p>
    <w:p w14:paraId="67AB5D21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دوم و سوم، چه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و چه در علوم انسان</w:t>
      </w:r>
      <w:r>
        <w:rPr>
          <w:rFonts w:hint="cs"/>
          <w:rtl/>
        </w:rPr>
        <w:t>ی</w:t>
      </w:r>
      <w:r>
        <w:rPr>
          <w:rtl/>
        </w:rPr>
        <w:t xml:space="preserve"> مفروض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سوار بر کار بشود، عامل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بشود و در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عالم انسان</w:t>
      </w:r>
      <w:r>
        <w:rPr>
          <w:rFonts w:hint="cs"/>
          <w:rtl/>
        </w:rPr>
        <w:t>ی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با اول است. </w:t>
      </w:r>
    </w:p>
    <w:p w14:paraId="3420B7D2" w14:textId="1914E3A2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اول اکتشاف چه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چه در علوم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بشر در جا</w:t>
      </w:r>
      <w:r>
        <w:rPr>
          <w:rFonts w:hint="cs"/>
          <w:rtl/>
        </w:rPr>
        <w:t>ی</w:t>
      </w:r>
      <w:r>
        <w:rPr>
          <w:rtl/>
        </w:rPr>
        <w:t xml:space="preserve"> منفعل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قرار گرفته است. اما در مقام علوم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tl/>
        </w:rPr>
        <w:t xml:space="preserve"> بشر در مقام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گرفته است، در مقام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قرار گرفته است و از آن قواعد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tl/>
        </w:rPr>
        <w:t xml:space="preserve"> به منظو</w:t>
      </w:r>
      <w:r>
        <w:rPr>
          <w:rFonts w:hint="eastAsia"/>
          <w:rtl/>
        </w:rPr>
        <w:t>ر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هست. در علوم </w:t>
      </w:r>
      <w:r w:rsidR="00EA6A43">
        <w:rPr>
          <w:rtl/>
        </w:rPr>
        <w:t>کاربردی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وجود دارد،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جنس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ت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منظور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در علوم </w:t>
      </w:r>
      <w:r w:rsidR="00EA6A43">
        <w:rPr>
          <w:rtl/>
        </w:rPr>
        <w:t>کاربردی</w:t>
      </w:r>
      <w:r>
        <w:rPr>
          <w:rtl/>
        </w:rPr>
        <w:t xml:space="preserve"> همه جا هست.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انسان است، انسان در موضع عامل مختار فعال، وارد صحنه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همه علوم کاربرد</w:t>
      </w:r>
      <w:r>
        <w:rPr>
          <w:rFonts w:hint="cs"/>
          <w:rtl/>
        </w:rPr>
        <w:t>ی</w:t>
      </w:r>
      <w:r>
        <w:rPr>
          <w:rtl/>
        </w:rPr>
        <w:t xml:space="preserve"> جنس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آن هست.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منظور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Fonts w:hint="cs"/>
          <w:rtl/>
        </w:rPr>
        <w:t>ی</w:t>
      </w:r>
      <w:r>
        <w:rPr>
          <w:rtl/>
        </w:rPr>
        <w:t xml:space="preserve"> دارد که فصول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</w:t>
      </w:r>
      <w:r>
        <w:rPr>
          <w:rFonts w:hint="eastAsia"/>
          <w:rtl/>
        </w:rPr>
        <w:t>لوم</w:t>
      </w:r>
      <w:r>
        <w:rPr>
          <w:rtl/>
        </w:rPr>
        <w:t xml:space="preserve"> </w:t>
      </w:r>
      <w:r w:rsidR="00EA6A43">
        <w:rPr>
          <w:rtl/>
        </w:rPr>
        <w:t>کاربردی</w:t>
      </w:r>
      <w:r>
        <w:rPr>
          <w:rtl/>
        </w:rPr>
        <w:t xml:space="preserve"> را از هم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638BE4A" w14:textId="58848585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علوم اکتشاف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در </w:t>
      </w:r>
      <w:r w:rsidR="00EA6A43">
        <w:rPr>
          <w:rtl/>
        </w:rPr>
        <w:t>غیرانسانی</w:t>
      </w:r>
      <w:r>
        <w:rPr>
          <w:rtl/>
        </w:rPr>
        <w:t xml:space="preserve"> مثل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در علوم انسان</w:t>
      </w:r>
      <w:r>
        <w:rPr>
          <w:rFonts w:hint="cs"/>
          <w:rtl/>
        </w:rPr>
        <w:t>ی</w:t>
      </w:r>
      <w:r>
        <w:rPr>
          <w:rtl/>
        </w:rPr>
        <w:t xml:space="preserve"> مثل روانشناس</w:t>
      </w:r>
      <w:r>
        <w:rPr>
          <w:rFonts w:hint="cs"/>
          <w:rtl/>
        </w:rPr>
        <w:t>ی</w:t>
      </w:r>
      <w:r>
        <w:rPr>
          <w:rtl/>
        </w:rPr>
        <w:t xml:space="preserve"> و جامعه‌شناس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 w:rsidR="00EA6A43">
        <w:rPr>
          <w:rFonts w:hint="eastAsia"/>
          <w:rtl/>
        </w:rPr>
        <w:t>نها‌</w:t>
      </w:r>
      <w:r w:rsidR="00EA6A43">
        <w:rPr>
          <w:rFonts w:hint="cs"/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است، جنس آن‌ها فهم و اکتشاف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بفهمد. </w:t>
      </w:r>
    </w:p>
    <w:p w14:paraId="29E91645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انتقال</w:t>
      </w:r>
      <w:r>
        <w:rPr>
          <w:rtl/>
        </w:rPr>
        <w:t xml:space="preserve"> از اکتشاف و فهم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تصرف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تصرف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همان‌ها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 گفته است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در بدن، بدن را زنده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 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ادام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انسداد قلب شد،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E08126E" w14:textId="4FADAACF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حاکم است، استنتاج علوم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از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منطق</w:t>
      </w:r>
      <w:r>
        <w:rPr>
          <w:rFonts w:hint="cs"/>
          <w:rtl/>
        </w:rPr>
        <w:t>ی</w:t>
      </w:r>
      <w:r>
        <w:rPr>
          <w:rtl/>
        </w:rPr>
        <w:t xml:space="preserve"> است، در واقع علوم کاربر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بر اساس همان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تسلسل منطق</w:t>
      </w:r>
      <w:r>
        <w:rPr>
          <w:rFonts w:hint="cs"/>
          <w:rtl/>
        </w:rPr>
        <w:t>ی</w:t>
      </w:r>
      <w:r>
        <w:rPr>
          <w:rtl/>
        </w:rPr>
        <w:t xml:space="preserve"> و برهان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دارند. </w:t>
      </w:r>
    </w:p>
    <w:p w14:paraId="3FF133FE" w14:textId="77777777" w:rsidR="004D69C9" w:rsidRDefault="004D69C9" w:rsidP="004D69C9">
      <w:pPr>
        <w:pStyle w:val="Heading1"/>
        <w:rPr>
          <w:rtl/>
        </w:rPr>
      </w:pPr>
      <w:bookmarkStart w:id="14" w:name="_Toc188281248"/>
      <w:r>
        <w:rPr>
          <w:rFonts w:hint="cs"/>
          <w:rtl/>
        </w:rPr>
        <w:t>تکرار مطلب</w:t>
      </w:r>
      <w:bookmarkEnd w:id="14"/>
    </w:p>
    <w:p w14:paraId="46B7FD19" w14:textId="235CF35E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مبحث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شد؛ </w:t>
      </w:r>
    </w:p>
    <w:p w14:paraId="1B757ABB" w14:textId="0F265B96" w:rsidR="008D3520" w:rsidRDefault="008D3520" w:rsidP="008D3520">
      <w:pPr>
        <w:spacing w:after="0"/>
        <w:rPr>
          <w:rtl/>
        </w:rPr>
      </w:pPr>
      <w:r>
        <w:rPr>
          <w:rtl/>
        </w:rPr>
        <w:t>۱-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مقام </w:t>
      </w:r>
      <w:r w:rsidR="00EA6A43">
        <w:rPr>
          <w:rtl/>
        </w:rPr>
        <w:t>غیرانسانی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04F218D3" w14:textId="174E4152" w:rsidR="008D3520" w:rsidRDefault="008D3520" w:rsidP="008D3520">
      <w:pPr>
        <w:spacing w:after="0"/>
        <w:rPr>
          <w:rtl/>
        </w:rPr>
      </w:pPr>
      <w:r>
        <w:rPr>
          <w:rtl/>
        </w:rPr>
        <w:t xml:space="preserve">۲- و در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اکتشاف و کاربرد و </w:t>
      </w:r>
      <w:r w:rsidR="004578C4">
        <w:rPr>
          <w:rtl/>
        </w:rPr>
        <w:t>فن‌آوری</w:t>
      </w:r>
      <w:r>
        <w:rPr>
          <w:rtl/>
        </w:rPr>
        <w:t xml:space="preserve"> وجود دارد. </w:t>
      </w:r>
    </w:p>
    <w:p w14:paraId="56AF15AA" w14:textId="38E222FD" w:rsidR="008D3520" w:rsidRDefault="008D3520" w:rsidP="008D3520">
      <w:pPr>
        <w:spacing w:after="0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ترتب استنتاج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tl/>
        </w:rPr>
        <w:t xml:space="preserve"> که به منظور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 و تفاوت آن با اکتشاف،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جنس مؤثر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ترتب منطق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5DF11BF" w14:textId="4DC2676F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با اکثر آراء سازگار است و الا در خود اکتشاف در هر کدام در کل</w:t>
      </w:r>
      <w:r>
        <w:rPr>
          <w:rFonts w:hint="cs"/>
          <w:rtl/>
        </w:rPr>
        <w:t>ی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است، تفاوت در علوم انسان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A6A43">
        <w:rPr>
          <w:rtl/>
        </w:rPr>
        <w:t>غیرانسانی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اکتشاف در علوم انسان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 و سخت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14:paraId="29B890F3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حرف‌ها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قائل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الامر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مدرن و نسب</w:t>
      </w:r>
      <w:r>
        <w:rPr>
          <w:rFonts w:hint="cs"/>
          <w:rtl/>
        </w:rPr>
        <w:t>ی</w:t>
      </w:r>
      <w:r>
        <w:rPr>
          <w:rFonts w:hint="eastAsia"/>
          <w:rtl/>
        </w:rPr>
        <w:t>ت‌ها،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به پوز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نفس الامر قائل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1FA1F0C8" w14:textId="5FBB6BAC" w:rsidR="004D69C9" w:rsidRDefault="004D69C9" w:rsidP="004D69C9">
      <w:pPr>
        <w:pStyle w:val="Heading1"/>
        <w:rPr>
          <w:rtl/>
        </w:rPr>
      </w:pPr>
      <w:bookmarkStart w:id="15" w:name="_Toc188281249"/>
      <w:r>
        <w:rPr>
          <w:rFonts w:hint="cs"/>
          <w:rtl/>
        </w:rPr>
        <w:t>تفاوت مقام اول با مقام دوم و سوم</w:t>
      </w:r>
      <w:bookmarkEnd w:id="15"/>
    </w:p>
    <w:p w14:paraId="289D7579" w14:textId="4DFA8A8C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فرق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پوز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آن نفس الامر را فقط 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الا ما همان روش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همان است که الان هم از آن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قائل به نفس الامر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آن نفس الامر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بشود، گاه</w:t>
      </w:r>
      <w:r>
        <w:rPr>
          <w:rFonts w:hint="cs"/>
          <w:rtl/>
        </w:rPr>
        <w:t>ی</w:t>
      </w:r>
      <w:r>
        <w:rPr>
          <w:rtl/>
        </w:rPr>
        <w:t xml:space="preserve">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BB06977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مبنا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روشن شد در علوم انسان</w:t>
      </w:r>
      <w:r>
        <w:rPr>
          <w:rFonts w:hint="cs"/>
          <w:rtl/>
        </w:rPr>
        <w:t>ی</w:t>
      </w:r>
      <w:r>
        <w:rPr>
          <w:rtl/>
        </w:rPr>
        <w:t xml:space="preserve"> هم روشن شد. </w:t>
      </w:r>
    </w:p>
    <w:p w14:paraId="79CAD125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آن حلقه اول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حلقه دو و سه، باز روشن شد </w:t>
      </w:r>
    </w:p>
    <w:p w14:paraId="74C66D40" w14:textId="248078F6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تفاوت‌ها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است که آن‌ها هم وجود دارد اما </w:t>
      </w:r>
      <w:r w:rsidR="004578C4">
        <w:rPr>
          <w:rtl/>
        </w:rPr>
        <w:t>فی‌الجمله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عالم واقع،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ف</w:t>
      </w:r>
      <w:r>
        <w:rPr>
          <w:rFonts w:hint="cs"/>
          <w:rtl/>
        </w:rPr>
        <w:t>ی</w:t>
      </w:r>
      <w:r>
        <w:rPr>
          <w:rtl/>
        </w:rPr>
        <w:t xml:space="preserve"> نفس الامر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دارد، مم</w:t>
      </w:r>
      <w:r>
        <w:rPr>
          <w:rFonts w:hint="eastAsia"/>
          <w:rtl/>
        </w:rPr>
        <w:t>کن</w:t>
      </w:r>
      <w:r>
        <w:rPr>
          <w:rtl/>
        </w:rPr>
        <w:t xml:space="preserve"> است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نتواند کامل آن را کشف بکند. </w:t>
      </w:r>
    </w:p>
    <w:p w14:paraId="7B5A3758" w14:textId="7767674C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وجود دارد ناظر به نفس الامر و آن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است،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اقتصاد جامعه اسلام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خودش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که فداکار</w:t>
      </w:r>
      <w:r>
        <w:rPr>
          <w:rFonts w:hint="cs"/>
          <w:rtl/>
        </w:rPr>
        <w:t>ی</w:t>
      </w:r>
      <w:r>
        <w:rPr>
          <w:rtl/>
        </w:rPr>
        <w:t xml:space="preserve"> داشته 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حاکم است، هر جا</w:t>
      </w:r>
      <w:r>
        <w:rPr>
          <w:rFonts w:hint="cs"/>
          <w:rtl/>
        </w:rPr>
        <w:t>ی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فداک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اقتصاد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نباشد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قانون مطلق است منته</w:t>
      </w:r>
      <w:r>
        <w:rPr>
          <w:rFonts w:hint="cs"/>
          <w:rtl/>
        </w:rPr>
        <w:t>ی</w:t>
      </w:r>
      <w:r>
        <w:rPr>
          <w:rtl/>
        </w:rPr>
        <w:t xml:space="preserve"> مصداق آن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  <w:r w:rsidR="00EA6A43">
        <w:rPr>
          <w:rtl/>
        </w:rPr>
        <w:t>اینجا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4F0A17FD" w14:textId="77777777" w:rsidR="008D3520" w:rsidRDefault="008D3520" w:rsidP="004D69C9">
      <w:pPr>
        <w:pStyle w:val="Heading1"/>
        <w:rPr>
          <w:rtl/>
        </w:rPr>
      </w:pPr>
      <w:bookmarkStart w:id="16" w:name="_Toc188281250"/>
      <w:r>
        <w:rPr>
          <w:rFonts w:hint="eastAsia"/>
          <w:rtl/>
        </w:rPr>
        <w:t>بحث</w:t>
      </w:r>
      <w:r>
        <w:rPr>
          <w:rtl/>
        </w:rPr>
        <w:t xml:space="preserve"> دوم</w:t>
      </w:r>
      <w:bookmarkEnd w:id="16"/>
      <w:r>
        <w:rPr>
          <w:rtl/>
        </w:rPr>
        <w:t xml:space="preserve"> </w:t>
      </w:r>
    </w:p>
    <w:p w14:paraId="514729D6" w14:textId="1BC14B7B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است؟! چون در مقام دو و سه که استنتاج علم کاربرد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کاربرد</w:t>
      </w:r>
      <w:r>
        <w:rPr>
          <w:rFonts w:hint="cs"/>
          <w:rtl/>
        </w:rPr>
        <w:t>ی</w:t>
      </w:r>
      <w:r>
        <w:rPr>
          <w:rtl/>
        </w:rPr>
        <w:t xml:space="preserve"> است و سه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9C31A1">
        <w:rPr>
          <w:rtl/>
        </w:rPr>
        <w:t>به‌کارگیری</w:t>
      </w:r>
      <w:r>
        <w:rPr>
          <w:rtl/>
        </w:rPr>
        <w:t xml:space="preserve"> </w:t>
      </w:r>
      <w:r w:rsidR="004578C4">
        <w:rPr>
          <w:rtl/>
        </w:rPr>
        <w:t>فن‌آوری</w:t>
      </w:r>
      <w:r>
        <w:rPr>
          <w:rtl/>
        </w:rPr>
        <w:t xml:space="preserve"> است، به منظور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و مقام و مر</w:t>
      </w:r>
      <w:r>
        <w:rPr>
          <w:rFonts w:hint="eastAsia"/>
          <w:rtl/>
        </w:rPr>
        <w:t>حله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بحث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وجود دارد اما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پزشک</w:t>
      </w:r>
      <w:r>
        <w:rPr>
          <w:rFonts w:hint="cs"/>
          <w:rtl/>
        </w:rPr>
        <w:t>ی</w:t>
      </w:r>
      <w:r>
        <w:rPr>
          <w:rtl/>
        </w:rPr>
        <w:t xml:space="preserve">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خوب است چون عمر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مهندس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شهرساز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را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ه‌ساز</w:t>
      </w:r>
      <w:r>
        <w:rPr>
          <w:rFonts w:hint="cs"/>
          <w:rtl/>
        </w:rPr>
        <w:t>ی</w:t>
      </w:r>
      <w:r>
        <w:rPr>
          <w:rtl/>
        </w:rPr>
        <w:t xml:space="preserve"> انسان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اعضا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را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321CEA48" w14:textId="61052D88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و مقام بحث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آن مقام دو و سه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و علم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و </w:t>
      </w:r>
      <w:r w:rsidR="004578C4">
        <w:rPr>
          <w:rtl/>
        </w:rPr>
        <w:t>فن‌آوری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انجام بدهد حت</w:t>
      </w:r>
      <w:r>
        <w:rPr>
          <w:rFonts w:hint="cs"/>
          <w:rtl/>
        </w:rPr>
        <w:t>ی</w:t>
      </w:r>
      <w:r>
        <w:rPr>
          <w:rtl/>
        </w:rPr>
        <w:t xml:space="preserve"> راجع به مقدمات که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Fonts w:hint="cs"/>
          <w:rtl/>
        </w:rPr>
        <w:t>ی</w:t>
      </w:r>
      <w:r>
        <w:rPr>
          <w:rtl/>
        </w:rPr>
        <w:t xml:space="preserve"> بکند،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سؤال،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A54A972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 و علم فقه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فقه و اخلاق و حقوق در منظر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اخلاق و حقوق معنا</w:t>
      </w:r>
      <w:r>
        <w:rPr>
          <w:rFonts w:hint="cs"/>
          <w:rtl/>
        </w:rPr>
        <w:t>ی</w:t>
      </w:r>
      <w:r>
        <w:rPr>
          <w:rtl/>
        </w:rPr>
        <w:t xml:space="preserve"> سکولار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عام آن و در فضا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هم فقه و اخلاق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خوب است انجام بدهم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CF5335C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5C02C10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است ول</w:t>
      </w:r>
      <w:r>
        <w:rPr>
          <w:rFonts w:hint="cs"/>
          <w:rtl/>
        </w:rPr>
        <w:t>ی</w:t>
      </w:r>
      <w:r>
        <w:rPr>
          <w:rtl/>
        </w:rPr>
        <w:t xml:space="preserve"> از جنس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مستنتج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علوم کاربرد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را کشف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آنجا ابزار را درست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>
        <w:rPr>
          <w:rFonts w:hint="eastAsia"/>
          <w:rtl/>
        </w:rPr>
        <w:t>کرد،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نشود؟ حسنٌ أو قب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خود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نه در علوم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علم است ول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است،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است از آن علم، علم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8671AE8" w14:textId="770048E2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حقوق، فقه، اخلاق مضاف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همه علوم کاربرد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اخلاق، فقه، حقوق متناسب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نزند؟ </w:t>
      </w:r>
    </w:p>
    <w:p w14:paraId="06801FDC" w14:textId="0CA89B25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ربط</w:t>
      </w:r>
      <w:r>
        <w:rPr>
          <w:rFonts w:hint="cs"/>
          <w:rtl/>
        </w:rPr>
        <w:t>ی</w:t>
      </w:r>
      <w:r>
        <w:rPr>
          <w:rtl/>
        </w:rPr>
        <w:t xml:space="preserve"> به فقه ندارد،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78C4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تصرف کرد، ساخت، به کار برد،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خلق الله،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تصرف نکن. </w:t>
      </w:r>
    </w:p>
    <w:p w14:paraId="7C52EBC6" w14:textId="62F601C4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کاربرد آن‌ها صفر است، طلسمات علم است، </w:t>
      </w:r>
      <w:r w:rsidR="004578C4">
        <w:rPr>
          <w:rtl/>
        </w:rPr>
        <w:t>فی‌الجمله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ممکن است شرع مهر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تصرف را انجام ندهد. </w:t>
      </w:r>
    </w:p>
    <w:p w14:paraId="142BF542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14:paraId="756C8EDC" w14:textId="77777777" w:rsidR="008D3520" w:rsidRDefault="008D3520" w:rsidP="008D3520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بحث تصرف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دخالت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انسان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مختار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 همان حسن و قبح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د‌ها</w:t>
      </w:r>
      <w:r>
        <w:rPr>
          <w:rFonts w:hint="cs"/>
          <w:rtl/>
        </w:rPr>
        <w:t>یی</w:t>
      </w:r>
      <w:r>
        <w:rPr>
          <w:rtl/>
        </w:rPr>
        <w:t xml:space="preserve"> که عقل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است،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قبح از آن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60B17C5D" w14:textId="77777777" w:rsidR="008D3520" w:rsidRDefault="008D3520" w:rsidP="004D69C9">
      <w:pPr>
        <w:pStyle w:val="Heading1"/>
        <w:rPr>
          <w:rtl/>
        </w:rPr>
      </w:pPr>
      <w:bookmarkStart w:id="17" w:name="_Toc188281251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7"/>
      <w:r>
        <w:rPr>
          <w:rtl/>
        </w:rPr>
        <w:t xml:space="preserve"> </w:t>
      </w:r>
    </w:p>
    <w:p w14:paraId="392974C7" w14:textId="61797CBB" w:rsidR="008D3520" w:rsidRDefault="008D3520" w:rsidP="009C31A1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اکتشاف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578C4">
        <w:rPr>
          <w:rtl/>
        </w:rPr>
        <w:t>فن‌آوری</w:t>
      </w:r>
      <w:r>
        <w:rPr>
          <w:rtl/>
        </w:rPr>
        <w:t xml:space="preserve"> وجود دارد چه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در علوم انسان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داور</w:t>
      </w:r>
      <w:r>
        <w:rPr>
          <w:rFonts w:hint="cs"/>
          <w:rtl/>
        </w:rPr>
        <w:t>ی</w:t>
      </w:r>
      <w:r>
        <w:rPr>
          <w:rtl/>
        </w:rPr>
        <w:t xml:space="preserve"> خوب و بد</w:t>
      </w:r>
      <w:r>
        <w:rPr>
          <w:rFonts w:hint="cs"/>
          <w:rtl/>
        </w:rPr>
        <w:t>ی</w:t>
      </w:r>
      <w:r>
        <w:rPr>
          <w:rtl/>
        </w:rPr>
        <w:t xml:space="preserve"> وجود دارد؛ حسن و قبح،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هم ربط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از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 گرچه بر آن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ربط‌ها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  <w:bookmarkStart w:id="18" w:name="_GoBack"/>
      <w:bookmarkEnd w:id="18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3E07" w14:textId="77777777" w:rsidR="00F263BF" w:rsidRDefault="00F263BF" w:rsidP="000D5800">
      <w:pPr>
        <w:spacing w:after="0"/>
      </w:pPr>
      <w:r>
        <w:separator/>
      </w:r>
    </w:p>
  </w:endnote>
  <w:endnote w:type="continuationSeparator" w:id="0">
    <w:p w14:paraId="6082FB93" w14:textId="77777777" w:rsidR="00F263BF" w:rsidRDefault="00F263B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3B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6078" w14:textId="77777777" w:rsidR="00F263BF" w:rsidRDefault="00F263BF" w:rsidP="000D5800">
      <w:pPr>
        <w:spacing w:after="0"/>
      </w:pPr>
      <w:r>
        <w:separator/>
      </w:r>
    </w:p>
  </w:footnote>
  <w:footnote w:type="continuationSeparator" w:id="0">
    <w:p w14:paraId="108C0CA6" w14:textId="77777777" w:rsidR="00F263BF" w:rsidRDefault="00F263B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297650D1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B85DAC">
      <w:rPr>
        <w:rFonts w:ascii="Adobe Arabic" w:hAnsi="Adobe Arabic" w:cs="Adobe Arabic" w:hint="cs"/>
        <w:b/>
        <w:bCs/>
        <w:sz w:val="24"/>
        <w:szCs w:val="24"/>
        <w:rtl/>
      </w:rPr>
      <w:t>18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B85DAC">
      <w:rPr>
        <w:rFonts w:ascii="Adobe Arabic" w:hAnsi="Adobe Arabic" w:cs="Adobe Arabic" w:hint="cs"/>
        <w:b/>
        <w:bCs/>
        <w:sz w:val="24"/>
        <w:szCs w:val="24"/>
        <w:rtl/>
      </w:rPr>
      <w:t>10</w:t>
    </w:r>
    <w:r>
      <w:rPr>
        <w:rFonts w:ascii="Adobe Arabic" w:hAnsi="Adobe Arabic" w:cs="Adobe Arabic" w:hint="cs"/>
        <w:b/>
        <w:bCs/>
        <w:sz w:val="24"/>
        <w:szCs w:val="24"/>
        <w:rtl/>
      </w:rPr>
      <w:t>/1403</w:t>
    </w:r>
  </w:p>
  <w:p w14:paraId="7478DFA2" w14:textId="1B792ED3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</w:t>
    </w:r>
    <w:r w:rsidR="00B85DAC">
      <w:rPr>
        <w:rFonts w:ascii="Adobe Arabic" w:hAnsi="Adobe Arabic" w:cs="Adobe Arabic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7B4E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6F0"/>
    <w:rsid w:val="0045059C"/>
    <w:rsid w:val="0045246B"/>
    <w:rsid w:val="00454D76"/>
    <w:rsid w:val="00455B91"/>
    <w:rsid w:val="00456AE1"/>
    <w:rsid w:val="004578C4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D69C9"/>
    <w:rsid w:val="004E0905"/>
    <w:rsid w:val="004E0A9A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121A"/>
    <w:rsid w:val="005E3639"/>
    <w:rsid w:val="005E5408"/>
    <w:rsid w:val="005E65FB"/>
    <w:rsid w:val="005E757E"/>
    <w:rsid w:val="005E7993"/>
    <w:rsid w:val="005E7A58"/>
    <w:rsid w:val="005F16D1"/>
    <w:rsid w:val="005F1DDA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A2EA3"/>
    <w:rsid w:val="007A431B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6F9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31A1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1A66"/>
    <w:rsid w:val="00AA2342"/>
    <w:rsid w:val="00AA3502"/>
    <w:rsid w:val="00AA3990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11AB"/>
    <w:rsid w:val="00B72244"/>
    <w:rsid w:val="00B73175"/>
    <w:rsid w:val="00B75E2C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148B"/>
    <w:rsid w:val="00CF2448"/>
    <w:rsid w:val="00CF42E2"/>
    <w:rsid w:val="00CF452E"/>
    <w:rsid w:val="00CF500B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0F2"/>
    <w:rsid w:val="00D75826"/>
    <w:rsid w:val="00D76353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531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A6A43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3BF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E6E6-D5F3-4691-894E-9FB3DF59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32</TotalTime>
  <Pages>9</Pages>
  <Words>3296</Words>
  <Characters>18791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2025-01-20T09:37:00Z</dcterms:created>
  <dcterms:modified xsi:type="dcterms:W3CDTF">2025-01-21T03:59:00Z</dcterms:modified>
</cp:coreProperties>
</file>