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8D96DD2" w14:textId="0049F483" w:rsidR="00C33EBC" w:rsidRPr="005023F5" w:rsidRDefault="00C33EBC" w:rsidP="00F5644B">
          <w:pPr>
            <w:pStyle w:val="TOCHeading"/>
            <w:jc w:val="center"/>
            <w:rPr>
              <w:rFonts w:cs="B Titr"/>
            </w:rPr>
          </w:pPr>
          <w:r w:rsidRPr="005023F5">
            <w:rPr>
              <w:rFonts w:cs="B Titr" w:hint="cs"/>
              <w:rtl/>
            </w:rPr>
            <w:t>فهرست</w:t>
          </w:r>
        </w:p>
        <w:p w14:paraId="045C9C0B" w14:textId="02FF4690" w:rsidR="005144A8" w:rsidRDefault="00C33EBC" w:rsidP="005144A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211259758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موضوع</w:t>
            </w:r>
            <w:r w:rsidR="005144A8" w:rsidRPr="000A0E04">
              <w:rPr>
                <w:rStyle w:val="Hyperlink"/>
                <w:noProof/>
                <w:rtl/>
              </w:rPr>
              <w:t xml:space="preserve">: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فقه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روابط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5144A8" w:rsidRPr="000A0E04">
              <w:rPr>
                <w:rStyle w:val="Hyperlink"/>
                <w:noProof/>
                <w:rtl/>
              </w:rPr>
              <w:t>/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عدالت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_Toc211259758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2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6FDB1128" w14:textId="707E4BE4" w:rsidR="005144A8" w:rsidRDefault="00AF5CE4" w:rsidP="005144A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59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پ</w:t>
            </w:r>
            <w:r w:rsidR="005144A8" w:rsidRPr="000A0E04">
              <w:rPr>
                <w:rStyle w:val="Hyperlink"/>
                <w:rFonts w:hint="cs"/>
                <w:noProof/>
                <w:rtl/>
              </w:rPr>
              <w:t>ی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_Toc211259759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2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422E3074" w14:textId="71EACF3D" w:rsidR="005144A8" w:rsidRDefault="00AF5CE4" w:rsidP="005144A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0" w:history="1">
            <w:r w:rsidR="005144A8" w:rsidRPr="000A0E04">
              <w:rPr>
                <w:rStyle w:val="Hyperlink"/>
                <w:rFonts w:hint="cs"/>
                <w:noProof/>
                <w:rtl/>
              </w:rPr>
              <w:t>ی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ادآور</w:t>
            </w:r>
            <w:r w:rsidR="005144A8" w:rsidRPr="000A0E04">
              <w:rPr>
                <w:rStyle w:val="Hyperlink"/>
                <w:rFonts w:hint="cs"/>
                <w:noProof/>
                <w:rtl/>
              </w:rPr>
              <w:t>ی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مباحث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_Toc211259760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2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0105B4FA" w14:textId="460BBBD0" w:rsidR="005144A8" w:rsidRDefault="00AF5CE4" w:rsidP="005144A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1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مبحث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سوم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_Toc211259761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3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52FC7E56" w14:textId="730ED9CF" w:rsidR="005144A8" w:rsidRDefault="00AF5CE4" w:rsidP="005144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2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معنا</w:t>
            </w:r>
            <w:r w:rsidR="005144A8" w:rsidRPr="000A0E04">
              <w:rPr>
                <w:rStyle w:val="Hyperlink"/>
                <w:rFonts w:hint="cs"/>
                <w:noProof/>
                <w:rtl/>
              </w:rPr>
              <w:t>ی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اول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_Toc211259762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3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3B8786D4" w14:textId="7A1DFF00" w:rsidR="005144A8" w:rsidRDefault="00AF5CE4" w:rsidP="005144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3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معنا</w:t>
            </w:r>
            <w:r w:rsidR="005144A8" w:rsidRPr="000A0E04">
              <w:rPr>
                <w:rStyle w:val="Hyperlink"/>
                <w:rFonts w:hint="cs"/>
                <w:noProof/>
                <w:rtl/>
              </w:rPr>
              <w:t>ی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دوم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_Toc211259763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3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594C534C" w14:textId="7B2704ED" w:rsidR="005144A8" w:rsidRDefault="00AF5CE4" w:rsidP="005144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4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معنا</w:t>
            </w:r>
            <w:r w:rsidR="005144A8" w:rsidRPr="000A0E04">
              <w:rPr>
                <w:rStyle w:val="Hyperlink"/>
                <w:rFonts w:hint="cs"/>
                <w:noProof/>
                <w:rtl/>
              </w:rPr>
              <w:t>ی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سوم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_Toc211259764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4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6024741B" w14:textId="3A834689" w:rsidR="005144A8" w:rsidRDefault="00AF5CE4" w:rsidP="005144A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5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نکته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دوم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_Toc211259765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4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7187266B" w14:textId="6F003A54" w:rsidR="005144A8" w:rsidRDefault="00AF5CE4" w:rsidP="005144A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6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نت</w:t>
            </w:r>
            <w:r w:rsidR="005144A8" w:rsidRPr="000A0E04">
              <w:rPr>
                <w:rStyle w:val="Hyperlink"/>
                <w:rFonts w:hint="cs"/>
                <w:noProof/>
                <w:rtl/>
              </w:rPr>
              <w:t>ی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جه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_Toc211259766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6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68D9C550" w14:textId="4E57244B" w:rsidR="005144A8" w:rsidRDefault="00AF5CE4" w:rsidP="005144A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7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خلاصه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بحث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_Toc211259767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7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05738461" w14:textId="79429252" w:rsidR="005144A8" w:rsidRDefault="00AF5CE4" w:rsidP="005144A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8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مبحث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چهارم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_Toc211259768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7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3BAA2972" w14:textId="77F20814" w:rsidR="005144A8" w:rsidRDefault="00AF5CE4" w:rsidP="005144A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69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مسألةٌ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_Toc211259769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7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0A04DAB3" w14:textId="71829374" w:rsidR="005144A8" w:rsidRDefault="00AF5CE4" w:rsidP="005144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70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اول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_Toc211259770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7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7746C829" w14:textId="12344550" w:rsidR="005144A8" w:rsidRDefault="00AF5CE4" w:rsidP="005144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71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دوم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_Toc211259771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7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7179C381" w14:textId="00EE7BB0" w:rsidR="005144A8" w:rsidRDefault="00AF5CE4" w:rsidP="005144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72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سوم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_Toc211259772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8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674E1A61" w14:textId="11C5F8A0" w:rsidR="005144A8" w:rsidRDefault="00AF5CE4" w:rsidP="005144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59773" w:history="1">
            <w:r w:rsidR="005144A8" w:rsidRPr="000A0E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5144A8" w:rsidRPr="000A0E04">
              <w:rPr>
                <w:rStyle w:val="Hyperlink"/>
                <w:noProof/>
                <w:rtl/>
              </w:rPr>
              <w:t xml:space="preserve"> </w:t>
            </w:r>
            <w:r w:rsidR="005144A8" w:rsidRPr="000A0E04">
              <w:rPr>
                <w:rStyle w:val="Hyperlink"/>
                <w:rFonts w:hint="eastAsia"/>
                <w:noProof/>
                <w:rtl/>
              </w:rPr>
              <w:t>چهارم</w:t>
            </w:r>
            <w:r w:rsidR="005144A8">
              <w:rPr>
                <w:noProof/>
                <w:webHidden/>
              </w:rPr>
              <w:tab/>
            </w:r>
            <w:r w:rsidR="005144A8">
              <w:rPr>
                <w:noProof/>
                <w:webHidden/>
              </w:rPr>
              <w:fldChar w:fldCharType="begin"/>
            </w:r>
            <w:r w:rsidR="005144A8">
              <w:rPr>
                <w:noProof/>
                <w:webHidden/>
              </w:rPr>
              <w:instrText xml:space="preserve"> PAGEREF _Toc211259773 \h </w:instrText>
            </w:r>
            <w:r w:rsidR="005144A8">
              <w:rPr>
                <w:noProof/>
                <w:webHidden/>
              </w:rPr>
            </w:r>
            <w:r w:rsidR="005144A8">
              <w:rPr>
                <w:noProof/>
                <w:webHidden/>
              </w:rPr>
              <w:fldChar w:fldCharType="separate"/>
            </w:r>
            <w:r w:rsidR="005144A8">
              <w:rPr>
                <w:noProof/>
                <w:webHidden/>
              </w:rPr>
              <w:t>8</w:t>
            </w:r>
            <w:r w:rsidR="005144A8">
              <w:rPr>
                <w:noProof/>
                <w:webHidden/>
              </w:rPr>
              <w:fldChar w:fldCharType="end"/>
            </w:r>
          </w:hyperlink>
        </w:p>
        <w:p w14:paraId="6856C1C4" w14:textId="3A56F872" w:rsidR="00C33EBC" w:rsidRPr="00B05F4E" w:rsidRDefault="00C33EBC" w:rsidP="00F5644B">
          <w:pPr>
            <w:pStyle w:val="TOC1"/>
            <w:tabs>
              <w:tab w:val="right" w:leader="dot" w:pos="9350"/>
            </w:tabs>
            <w:spacing w:line="238" w:lineRule="auto"/>
            <w:ind w:firstLine="284"/>
          </w:pPr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1C1FE028" w14:textId="3D5FEB06" w:rsidR="00AE6575" w:rsidRDefault="00C33EBC" w:rsidP="00BB502C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33C9D5C0" w:rsidR="00AE6575" w:rsidRDefault="00AE6575" w:rsidP="00F5644B">
      <w:pPr>
        <w:pStyle w:val="Heading1"/>
        <w:ind w:firstLine="284"/>
        <w:jc w:val="both"/>
        <w:rPr>
          <w:rtl/>
        </w:rPr>
      </w:pPr>
      <w:bookmarkStart w:id="4" w:name="_Toc211259758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  <w:r w:rsidR="00BB502C">
        <w:rPr>
          <w:rFonts w:hint="cs"/>
          <w:color w:val="auto"/>
          <w:rtl/>
        </w:rPr>
        <w:t>/</w:t>
      </w:r>
    </w:p>
    <w:p w14:paraId="74AAA865" w14:textId="77777777" w:rsidR="00AE6575" w:rsidRDefault="00AE6575" w:rsidP="00F5644B">
      <w:pPr>
        <w:pStyle w:val="Heading1"/>
        <w:ind w:firstLine="284"/>
        <w:jc w:val="both"/>
        <w:rPr>
          <w:rtl/>
        </w:rPr>
      </w:pPr>
      <w:bookmarkStart w:id="5" w:name="_Toc211259759"/>
      <w:r>
        <w:rPr>
          <w:rFonts w:hint="cs"/>
          <w:rtl/>
        </w:rPr>
        <w:t>پیشگفتار</w:t>
      </w:r>
      <w:bookmarkEnd w:id="5"/>
    </w:p>
    <w:p w14:paraId="6A9D59C3" w14:textId="77777777" w:rsidR="009F74FC" w:rsidRDefault="00351B8E" w:rsidP="009F74FC">
      <w:pPr>
        <w:spacing w:after="0"/>
        <w:rPr>
          <w:rtl/>
        </w:rPr>
      </w:pPr>
      <w:r>
        <w:rPr>
          <w:rFonts w:hint="cs"/>
          <w:rtl/>
        </w:rPr>
        <w:t xml:space="preserve">بحث </w:t>
      </w:r>
      <w:r w:rsidR="009F74FC">
        <w:rPr>
          <w:rtl/>
        </w:rPr>
        <w:t>در اول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ن</w:t>
      </w:r>
      <w:r w:rsidR="009F74FC">
        <w:rPr>
          <w:rtl/>
        </w:rPr>
        <w:t xml:space="preserve"> دل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ل</w:t>
      </w:r>
      <w:r w:rsidR="009F74FC">
        <w:rPr>
          <w:rtl/>
        </w:rPr>
        <w:t xml:space="preserve"> در باب حق اله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بود که در مقام اول از مباحث عدل و ظلم به نظر م</w:t>
      </w:r>
      <w:r w:rsidR="009F74FC">
        <w:rPr>
          <w:rFonts w:hint="cs"/>
          <w:rtl/>
        </w:rPr>
        <w:t>ی‌</w:t>
      </w:r>
      <w:r w:rsidR="009F74FC">
        <w:rPr>
          <w:rFonts w:hint="eastAsia"/>
          <w:rtl/>
        </w:rPr>
        <w:t>آمد</w:t>
      </w:r>
      <w:r w:rsidR="009F74FC">
        <w:rPr>
          <w:rtl/>
        </w:rPr>
        <w:t xml:space="preserve"> ما حق اله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را با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د</w:t>
      </w:r>
      <w:r w:rsidR="009F74FC">
        <w:rPr>
          <w:rtl/>
        </w:rPr>
        <w:t xml:space="preserve"> به عنوان مبنا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عدل مورد بررس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قرار بده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م</w:t>
      </w:r>
      <w:r w:rsidR="009F74FC">
        <w:rPr>
          <w:rtl/>
        </w:rPr>
        <w:t xml:space="preserve"> </w:t>
      </w:r>
    </w:p>
    <w:p w14:paraId="31898F3E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اول؛ قاعده وجوب شکر</w:t>
      </w:r>
    </w:p>
    <w:p w14:paraId="05490B9A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قاعده وجوب شکر، مبحث اول در مورد انعام و نعمت بود که ارکان و نکات مرتبط با آن تا آنجا که در حکم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وجود دارد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E4ED0C2" w14:textId="1B24047F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مبحث دوم، شکر و ارکان شکر و نکات</w:t>
      </w:r>
      <w:r>
        <w:rPr>
          <w:rFonts w:hint="cs"/>
          <w:rtl/>
        </w:rPr>
        <w:t>ی</w:t>
      </w:r>
      <w:r>
        <w:rPr>
          <w:rtl/>
        </w:rPr>
        <w:t xml:space="preserve"> که در باب شکر مطرح است و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آن حکم </w:t>
      </w:r>
      <w:r w:rsidR="00EF0646">
        <w:rPr>
          <w:rtl/>
        </w:rPr>
        <w:t>مؤثر</w:t>
      </w:r>
      <w:r>
        <w:rPr>
          <w:rtl/>
        </w:rPr>
        <w:t xml:space="preserve"> باشد،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</w:t>
      </w:r>
    </w:p>
    <w:p w14:paraId="10AB9D10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مبحث</w:t>
      </w:r>
      <w:r>
        <w:rPr>
          <w:rFonts w:hint="cs"/>
          <w:rtl/>
        </w:rPr>
        <w:t>ی</w:t>
      </w:r>
      <w:r>
        <w:rPr>
          <w:rtl/>
        </w:rPr>
        <w:t xml:space="preserve"> بود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قاعده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2B52896" w14:textId="77777777" w:rsidR="009F74FC" w:rsidRDefault="009F74FC" w:rsidP="009F74FC">
      <w:pPr>
        <w:pStyle w:val="Heading1"/>
        <w:rPr>
          <w:rtl/>
        </w:rPr>
      </w:pPr>
      <w:bookmarkStart w:id="6" w:name="_Toc211259760"/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مباحث</w:t>
      </w:r>
      <w:bookmarkEnd w:id="6"/>
    </w:p>
    <w:p w14:paraId="1AE2B7B2" w14:textId="5CEFF15A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قبل از ورود در بحث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توسعه در مراتب شکر، هم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داشت و هم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هم با آن مساعد بود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آن‌ها شکر هم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EF0646">
        <w:rPr>
          <w:rtl/>
        </w:rPr>
        <w:t>در برابر</w:t>
      </w:r>
      <w:r>
        <w:rPr>
          <w:rtl/>
        </w:rPr>
        <w:t xml:space="preserve"> نعمت مراتب شکر وجود دارد که از مسائل معرفت</w:t>
      </w:r>
      <w:r>
        <w:rPr>
          <w:rFonts w:hint="cs"/>
          <w:rtl/>
        </w:rPr>
        <w:t>ی</w:t>
      </w:r>
      <w:r>
        <w:rPr>
          <w:rtl/>
        </w:rPr>
        <w:t xml:space="preserve"> و شناخت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و آن حال سپاس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درجات</w:t>
      </w:r>
      <w:r>
        <w:rPr>
          <w:rFonts w:hint="cs"/>
          <w:rtl/>
        </w:rPr>
        <w:t>ی</w:t>
      </w:r>
      <w:r>
        <w:rPr>
          <w:rtl/>
        </w:rPr>
        <w:t xml:space="preserve"> از مسائل قلب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بود و به مسئله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وضع لغت اول در همان زبان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حال روح</w:t>
      </w:r>
      <w:r>
        <w:rPr>
          <w:rFonts w:hint="cs"/>
          <w:rtl/>
        </w:rPr>
        <w:t>ی</w:t>
      </w:r>
      <w:r>
        <w:rPr>
          <w:rtl/>
        </w:rPr>
        <w:t xml:space="preserve"> مترتب بر امر معرفت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زبان باشد. </w:t>
      </w:r>
    </w:p>
    <w:p w14:paraId="06ADD9CB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مرتبه بعد زبان بود و بعد هم به افعال و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آمده است که طاعات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شکر باشد بلکه از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شکر است. </w:t>
      </w:r>
    </w:p>
    <w:p w14:paraId="56890814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شکر لغو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صادق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تبعات شکر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شکر باشد. </w:t>
      </w:r>
    </w:p>
    <w:p w14:paraId="6207BE1B" w14:textId="6609DEEF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F0646">
        <w:rPr>
          <w:rFonts w:hint="cs"/>
          <w:rtl/>
        </w:rPr>
        <w:t>یادآوری</w:t>
      </w:r>
      <w:r>
        <w:rPr>
          <w:rtl/>
        </w:rPr>
        <w:t xml:space="preserve"> نسبت به آن‌ها داشته باشم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مباحث فلسف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و </w:t>
      </w:r>
      <w:r w:rsidR="00EF0646">
        <w:rPr>
          <w:rtl/>
        </w:rPr>
        <w:t>احیاناً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پرداخته شده است. در واقع ما الان در آن توسعه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موسع شکر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امور قلب</w:t>
      </w:r>
      <w:r>
        <w:rPr>
          <w:rFonts w:hint="cs"/>
          <w:rtl/>
        </w:rPr>
        <w:t>ی</w:t>
      </w:r>
      <w:r>
        <w:rPr>
          <w:rtl/>
        </w:rPr>
        <w:t xml:space="preserve"> دل دادن به او توجه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نعمت از اوست و نوع</w:t>
      </w:r>
      <w:r>
        <w:rPr>
          <w:rFonts w:hint="cs"/>
          <w:rtl/>
        </w:rPr>
        <w:t>ی</w:t>
      </w:r>
      <w:r>
        <w:rPr>
          <w:rtl/>
        </w:rPr>
        <w:t xml:space="preserve"> سرسپردگ</w:t>
      </w:r>
      <w:r>
        <w:rPr>
          <w:rFonts w:hint="cs"/>
          <w:rtl/>
        </w:rPr>
        <w:t>ی</w:t>
      </w:r>
      <w:r>
        <w:rPr>
          <w:rtl/>
        </w:rPr>
        <w:t xml:space="preserve"> و تواضع در برابر او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تا به زبان و عمل و جوارح </w:t>
      </w:r>
    </w:p>
    <w:p w14:paraId="5E14FFA7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بود که هم عقل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گستره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شکر همراه</w:t>
      </w:r>
      <w:r>
        <w:rPr>
          <w:rFonts w:hint="cs"/>
          <w:rtl/>
        </w:rPr>
        <w:t>ی</w:t>
      </w:r>
      <w:r>
        <w:rPr>
          <w:rtl/>
        </w:rPr>
        <w:t xml:space="preserve"> داشت،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سازگار است. </w:t>
      </w:r>
    </w:p>
    <w:p w14:paraId="66A08E72" w14:textId="09354E78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نگاه‌ها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به خصوص عرفان</w:t>
      </w:r>
      <w:r>
        <w:rPr>
          <w:rFonts w:hint="cs"/>
          <w:rtl/>
        </w:rPr>
        <w:t>ی</w:t>
      </w:r>
      <w:r>
        <w:rPr>
          <w:rtl/>
        </w:rPr>
        <w:t xml:space="preserve"> در عرفان‌ها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داده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دقت‌ها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انجام شده است و با آن نگاه‌ها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شکر ذکر شده است که آن را ورود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F0646">
        <w:rPr>
          <w:rtl/>
        </w:rPr>
        <w:t>مثلاً</w:t>
      </w:r>
      <w:r>
        <w:rPr>
          <w:rtl/>
        </w:rPr>
        <w:t xml:space="preserve"> در منازل السائل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eastAsia"/>
          <w:rtl/>
        </w:rPr>
        <w:t>درجات</w:t>
      </w:r>
      <w:r>
        <w:rPr>
          <w:rFonts w:hint="cs"/>
          <w:rtl/>
        </w:rPr>
        <w:t>ی</w:t>
      </w:r>
      <w:r>
        <w:rPr>
          <w:rtl/>
        </w:rPr>
        <w:t xml:space="preserve"> از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نگاه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 نعمت</w:t>
      </w:r>
      <w:r>
        <w:rPr>
          <w:rFonts w:hint="cs"/>
          <w:rtl/>
        </w:rPr>
        <w:t>ی</w:t>
      </w:r>
      <w:r>
        <w:rPr>
          <w:rtl/>
        </w:rPr>
        <w:t xml:space="preserve"> که به او داده شده است، اساس شکر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نگاه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باشد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درجه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خدا را آن</w:t>
      </w:r>
      <w:r>
        <w:rPr>
          <w:rFonts w:hint="eastAsia"/>
          <w:rtl/>
        </w:rPr>
        <w:t>جا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هکذا تا به شهود و فنا و امثال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38859105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با آن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در باب شکر وجود دارد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آن‌ها شواهد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و بعض</w:t>
      </w:r>
      <w:r>
        <w:rPr>
          <w:rFonts w:hint="cs"/>
          <w:rtl/>
        </w:rPr>
        <w:t>ی</w:t>
      </w:r>
      <w:r>
        <w:rPr>
          <w:rtl/>
        </w:rPr>
        <w:t xml:space="preserve"> مطابق قواعد</w:t>
      </w:r>
      <w:r>
        <w:rPr>
          <w:rFonts w:hint="cs"/>
          <w:rtl/>
        </w:rPr>
        <w:t>ی</w:t>
      </w:r>
      <w:r>
        <w:rPr>
          <w:rtl/>
        </w:rPr>
        <w:t xml:space="preserve">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بشود. </w:t>
      </w:r>
    </w:p>
    <w:p w14:paraId="77192BFA" w14:textId="77777777" w:rsidR="009F74FC" w:rsidRDefault="009F74FC" w:rsidP="009F74FC">
      <w:pPr>
        <w:pStyle w:val="Heading1"/>
        <w:rPr>
          <w:rtl/>
        </w:rPr>
      </w:pPr>
      <w:bookmarkStart w:id="7" w:name="_Toc211259761"/>
      <w:r>
        <w:rPr>
          <w:rFonts w:hint="eastAsia"/>
          <w:rtl/>
        </w:rPr>
        <w:t>مبحث</w:t>
      </w:r>
      <w:r>
        <w:rPr>
          <w:rtl/>
        </w:rPr>
        <w:t xml:space="preserve"> سوم</w:t>
      </w:r>
      <w:bookmarkEnd w:id="7"/>
    </w:p>
    <w:p w14:paraId="1BB91ABF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 وجوب و حکم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قاعده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سکه وجوب شکر است خوب است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قبح کفران نعمت است. </w:t>
      </w:r>
    </w:p>
    <w:p w14:paraId="2743CDDB" w14:textId="4D3FF6F3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شکر منعم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وجوب شکر منعم، در نقطه مقابل هم قاعده‌ا</w:t>
      </w:r>
      <w:r>
        <w:rPr>
          <w:rFonts w:hint="cs"/>
          <w:rtl/>
        </w:rPr>
        <w:t>ی</w:t>
      </w:r>
      <w:r>
        <w:rPr>
          <w:rtl/>
        </w:rPr>
        <w:t xml:space="preserve"> هست که قبح کفران نعمت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چند نکته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EF0646">
        <w:rPr>
          <w:rtl/>
        </w:rPr>
        <w:t>تأکید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قاعده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آن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</w:t>
      </w:r>
      <w:r w:rsidR="00EF0646">
        <w:rPr>
          <w:rtl/>
        </w:rPr>
        <w:t>مؤثر</w:t>
      </w:r>
      <w:r>
        <w:rPr>
          <w:rtl/>
        </w:rPr>
        <w:t xml:space="preserve"> است. </w:t>
      </w:r>
    </w:p>
    <w:p w14:paraId="6F3D146F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قبح</w:t>
      </w:r>
      <w:r>
        <w:rPr>
          <w:rtl/>
        </w:rPr>
        <w:t xml:space="preserve"> کفران نعمت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شکر منعم است که چند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</w:p>
    <w:p w14:paraId="1545EA47" w14:textId="77777777" w:rsidR="009F74FC" w:rsidRDefault="009F74FC" w:rsidP="009F74F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نعمت است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انعام و نعمت و ارکان و عناصر و درجات آن محل بحث قرار گرفت و آن نقطه دوم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کفران است که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جمله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395453" w14:textId="77777777" w:rsidR="009F74FC" w:rsidRDefault="009F74FC" w:rsidP="009F74FC">
      <w:pPr>
        <w:pStyle w:val="Heading2"/>
        <w:rPr>
          <w:rtl/>
        </w:rPr>
      </w:pPr>
      <w:bookmarkStart w:id="8" w:name="_Toc211259762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bookmarkEnd w:id="8"/>
    </w:p>
    <w:p w14:paraId="5064C646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کفران واضح است که از ماده کفر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کفر هم به معنا</w:t>
      </w:r>
      <w:r>
        <w:rPr>
          <w:rFonts w:hint="cs"/>
          <w:rtl/>
        </w:rPr>
        <w:t>ی</w:t>
      </w:r>
      <w:r>
        <w:rPr>
          <w:rtl/>
        </w:rPr>
        <w:t xml:space="preserve"> ستر است منته</w:t>
      </w:r>
      <w:r>
        <w:rPr>
          <w:rFonts w:hint="cs"/>
          <w:rtl/>
        </w:rPr>
        <w:t>ی</w:t>
      </w:r>
      <w:r>
        <w:rPr>
          <w:rtl/>
        </w:rPr>
        <w:t xml:space="preserve"> از آن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به تناسب آن منتقل 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شده است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. </w:t>
      </w:r>
    </w:p>
    <w:p w14:paraId="45174844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گفته شده است کفر به دو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است، معان</w:t>
      </w:r>
      <w:r>
        <w:rPr>
          <w:rFonts w:hint="cs"/>
          <w:rtl/>
        </w:rPr>
        <w:t>ی</w:t>
      </w:r>
      <w:r>
        <w:rPr>
          <w:rtl/>
        </w:rPr>
        <w:t xml:space="preserve"> و استعمالات متعدد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دو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در فضا</w:t>
      </w:r>
      <w:r>
        <w:rPr>
          <w:rFonts w:hint="cs"/>
          <w:rtl/>
        </w:rPr>
        <w:t>ی</w:t>
      </w:r>
      <w:r>
        <w:rPr>
          <w:rtl/>
        </w:rPr>
        <w:t xml:space="preserve"> شرع مطرح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کفر اعتقاد</w:t>
      </w:r>
      <w:r>
        <w:rPr>
          <w:rFonts w:hint="cs"/>
          <w:rtl/>
        </w:rPr>
        <w:t>ی</w:t>
      </w:r>
      <w:r>
        <w:rPr>
          <w:rtl/>
        </w:rPr>
        <w:t xml:space="preserve"> است که انکار، 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جحود، نسبت به وجود خداوند متعال،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ل</w:t>
      </w:r>
      <w:r>
        <w:rPr>
          <w:rtl/>
        </w:rPr>
        <w:t xml:space="preserve"> که امر اعتقاد</w:t>
      </w:r>
      <w:r>
        <w:rPr>
          <w:rFonts w:hint="cs"/>
          <w:rtl/>
        </w:rPr>
        <w:t>ی</w:t>
      </w:r>
      <w:r>
        <w:rPr>
          <w:rtl/>
        </w:rPr>
        <w:t xml:space="preserve"> است البته از انکار و جحود خداوند متعال به امور</w:t>
      </w:r>
      <w:r>
        <w:rPr>
          <w:rFonts w:hint="cs"/>
          <w:rtl/>
        </w:rPr>
        <w:t>ی</w:t>
      </w:r>
      <w:r>
        <w:rPr>
          <w:rtl/>
        </w:rPr>
        <w:t xml:space="preserve"> که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اعتقادات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انکار و جحود رسالت تا آن حد</w:t>
      </w:r>
      <w:r>
        <w:rPr>
          <w:rFonts w:hint="cs"/>
          <w:rtl/>
        </w:rPr>
        <w:t>ی</w:t>
      </w:r>
      <w:r>
        <w:rPr>
          <w:rtl/>
        </w:rPr>
        <w:t xml:space="preserve"> که به ارتداد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است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آن کفر بالله است و گستره‌ا</w:t>
      </w:r>
      <w:r>
        <w:rPr>
          <w:rFonts w:hint="cs"/>
          <w:rtl/>
        </w:rPr>
        <w:t>ی</w:t>
      </w:r>
      <w:r>
        <w:rPr>
          <w:rtl/>
        </w:rPr>
        <w:t xml:space="preserve"> به نف</w:t>
      </w:r>
      <w:r>
        <w:rPr>
          <w:rFonts w:hint="cs"/>
          <w:rtl/>
        </w:rPr>
        <w:t>ی</w:t>
      </w:r>
      <w:r>
        <w:rPr>
          <w:rtl/>
        </w:rPr>
        <w:t xml:space="preserve"> همه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eastAsia"/>
          <w:rtl/>
        </w:rPr>
        <w:t>اعتقاد</w:t>
      </w:r>
      <w:r>
        <w:rPr>
          <w:rtl/>
        </w:rPr>
        <w:t xml:space="preserve"> به آن‌ها ضرور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آن که اعتقاد به آن لازم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موسع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</w:t>
      </w:r>
    </w:p>
    <w:p w14:paraId="293C3491" w14:textId="1B134459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همه </w:t>
      </w:r>
      <w:r w:rsidR="00EF0646">
        <w:rPr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</w:t>
      </w:r>
      <w:r w:rsidR="00EF0646">
        <w:rPr>
          <w:rtl/>
        </w:rPr>
        <w:t>جامعش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حوزه اعتقاد است، نف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است که </w:t>
      </w:r>
      <w:r w:rsidR="00EF0646">
        <w:rPr>
          <w:rtl/>
        </w:rPr>
        <w:t>معمولاً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05B96CAE" w14:textId="77777777" w:rsidR="009F74FC" w:rsidRDefault="009F74FC" w:rsidP="009F74FC">
      <w:pPr>
        <w:pStyle w:val="Heading2"/>
        <w:rPr>
          <w:rtl/>
        </w:rPr>
      </w:pPr>
      <w:bookmarkStart w:id="9" w:name="_Toc211259763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bookmarkEnd w:id="9"/>
    </w:p>
    <w:p w14:paraId="358B060F" w14:textId="1CF24190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است که با بحث ما ربط دارد، ناسپاس</w:t>
      </w:r>
      <w:r>
        <w:rPr>
          <w:rFonts w:hint="cs"/>
          <w:rtl/>
        </w:rPr>
        <w:t>ی</w:t>
      </w:r>
      <w:r>
        <w:rPr>
          <w:rtl/>
        </w:rPr>
        <w:t xml:space="preserve"> در برابر خداوند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عمل</w:t>
      </w:r>
      <w:r>
        <w:rPr>
          <w:rFonts w:hint="cs"/>
          <w:rtl/>
        </w:rPr>
        <w:t>ی</w:t>
      </w:r>
      <w:r>
        <w:rPr>
          <w:rtl/>
        </w:rPr>
        <w:t xml:space="preserve"> حوزه‌ها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و اعمال و </w:t>
      </w:r>
      <w:r w:rsidR="00EF0646">
        <w:rPr>
          <w:rtl/>
        </w:rPr>
        <w:t>آنچه</w:t>
      </w:r>
      <w:r>
        <w:rPr>
          <w:rtl/>
        </w:rPr>
        <w:t xml:space="preserve"> مربوط به احکام و فقه است را در </w:t>
      </w:r>
      <w:r w:rsidR="00EF0646">
        <w:rPr>
          <w:rtl/>
        </w:rPr>
        <w:t>برمی‌گیرد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کفران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کفر هم بر آن صادق است و کَفَرَ در هر دو معنا به کار رفته است. </w:t>
      </w:r>
      <w:r w:rsidR="00EF0646">
        <w:rPr>
          <w:b/>
          <w:bCs/>
          <w:color w:val="007200"/>
          <w:rtl/>
        </w:rPr>
        <w:t>﴿لَئِنْ شَکَرْتُمْ لَأَزِ</w:t>
      </w:r>
      <w:r w:rsidR="00EF0646">
        <w:rPr>
          <w:rFonts w:hint="cs"/>
          <w:b/>
          <w:bCs/>
          <w:color w:val="007200"/>
          <w:rtl/>
        </w:rPr>
        <w:t>ی</w:t>
      </w:r>
      <w:r w:rsidR="00EF0646">
        <w:rPr>
          <w:rFonts w:hint="eastAsia"/>
          <w:b/>
          <w:bCs/>
          <w:color w:val="007200"/>
          <w:rtl/>
        </w:rPr>
        <w:t>دَنَّکُمْ</w:t>
      </w:r>
      <w:r w:rsidR="00EF0646">
        <w:rPr>
          <w:b/>
          <w:bCs/>
          <w:color w:val="007200"/>
          <w:rtl/>
        </w:rPr>
        <w:t xml:space="preserve"> وَلَئِنْ کَفَرْتُمْ إِنَّ عَذَابِ</w:t>
      </w:r>
      <w:r w:rsidR="00EF0646">
        <w:rPr>
          <w:rFonts w:hint="cs"/>
          <w:b/>
          <w:bCs/>
          <w:color w:val="007200"/>
          <w:rtl/>
        </w:rPr>
        <w:t>ی</w:t>
      </w:r>
      <w:r w:rsidR="00EF0646">
        <w:rPr>
          <w:b/>
          <w:bCs/>
          <w:color w:val="007200"/>
          <w:rtl/>
        </w:rPr>
        <w:t xml:space="preserve"> لَشَدِ</w:t>
      </w:r>
      <w:r w:rsidR="00EF0646">
        <w:rPr>
          <w:rFonts w:hint="cs"/>
          <w:b/>
          <w:bCs/>
          <w:color w:val="007200"/>
          <w:rtl/>
        </w:rPr>
        <w:t>ی</w:t>
      </w:r>
      <w:r w:rsidR="00EF0646">
        <w:rPr>
          <w:rFonts w:hint="eastAsia"/>
          <w:b/>
          <w:bCs/>
          <w:color w:val="007200"/>
          <w:rtl/>
        </w:rPr>
        <w:t>دٌ</w:t>
      </w:r>
      <w:r w:rsidR="00EF0646">
        <w:rPr>
          <w:b/>
          <w:bCs/>
          <w:color w:val="007200"/>
          <w:rtl/>
        </w:rPr>
        <w:t>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، </w:t>
      </w:r>
      <w:r w:rsidR="00E20DC4">
        <w:rPr>
          <w:rtl/>
        </w:rPr>
        <w:t>همان‌جا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گفته‌اند کفر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اول است و بعض</w:t>
      </w:r>
      <w:r>
        <w:rPr>
          <w:rFonts w:hint="cs"/>
          <w:rtl/>
        </w:rPr>
        <w:t>ی</w:t>
      </w:r>
      <w:r>
        <w:rPr>
          <w:rtl/>
        </w:rPr>
        <w:t xml:space="preserve"> گفته‌اند به معنا</w:t>
      </w:r>
      <w:r>
        <w:rPr>
          <w:rFonts w:hint="cs"/>
          <w:rtl/>
        </w:rPr>
        <w:t>ی</w:t>
      </w:r>
      <w:r>
        <w:rPr>
          <w:rtl/>
        </w:rPr>
        <w:t xml:space="preserve"> دوم است</w:t>
      </w:r>
    </w:p>
    <w:p w14:paraId="317445CA" w14:textId="77777777" w:rsidR="009F74FC" w:rsidRDefault="009F74FC" w:rsidP="009F74FC">
      <w:pPr>
        <w:pStyle w:val="Heading2"/>
        <w:rPr>
          <w:rtl/>
        </w:rPr>
      </w:pPr>
      <w:bookmarkStart w:id="10" w:name="_Toc211259764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bookmarkEnd w:id="10"/>
    </w:p>
    <w:p w14:paraId="54A63624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هم وجود دارد که ممکن است آن معنا</w:t>
      </w:r>
      <w:r>
        <w:rPr>
          <w:rFonts w:hint="cs"/>
          <w:rtl/>
        </w:rPr>
        <w:t>ی</w:t>
      </w:r>
      <w:r>
        <w:rPr>
          <w:rtl/>
        </w:rPr>
        <w:t xml:space="preserve"> سوم باشد که کفر به معنا</w:t>
      </w:r>
      <w:r>
        <w:rPr>
          <w:rFonts w:hint="cs"/>
          <w:rtl/>
        </w:rPr>
        <w:t>ی</w:t>
      </w:r>
      <w:r>
        <w:rPr>
          <w:rtl/>
        </w:rPr>
        <w:t xml:space="preserve">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مفهوم</w:t>
      </w:r>
      <w:r>
        <w:rPr>
          <w:rFonts w:hint="cs"/>
          <w:rtl/>
        </w:rPr>
        <w:t>ی</w:t>
      </w:r>
      <w:r>
        <w:rPr>
          <w:rtl/>
        </w:rPr>
        <w:t xml:space="preserve"> متصور باشد که هم آن نف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در 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0777E22A" w14:textId="6C2BC7A4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است و </w:t>
      </w:r>
      <w:r w:rsidR="00EF0646">
        <w:rPr>
          <w:rtl/>
        </w:rPr>
        <w:t>احیاناً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سوم که معنا</w:t>
      </w:r>
      <w:r>
        <w:rPr>
          <w:rFonts w:hint="cs"/>
          <w:rtl/>
        </w:rPr>
        <w:t>ی</w:t>
      </w:r>
      <w:r>
        <w:rPr>
          <w:rtl/>
        </w:rPr>
        <w:t xml:space="preserve"> جامع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باشد. </w:t>
      </w:r>
    </w:p>
    <w:p w14:paraId="1D2C2BFE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2A074BB" w14:textId="350AB466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</w:t>
      </w:r>
      <w:r w:rsidR="00EF0646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دو معنا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دوائر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موسع دارد و روشن است و استعمالات آن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0AB1263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واضح و معلوم است. </w:t>
      </w:r>
    </w:p>
    <w:p w14:paraId="5DED1B62" w14:textId="77777777" w:rsidR="009F74FC" w:rsidRDefault="009F74FC" w:rsidP="009F74FC">
      <w:pPr>
        <w:pStyle w:val="Heading1"/>
        <w:rPr>
          <w:rtl/>
        </w:rPr>
      </w:pPr>
      <w:bookmarkStart w:id="11" w:name="_Toc211259765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1"/>
      <w:r>
        <w:rPr>
          <w:rtl/>
        </w:rPr>
        <w:t xml:space="preserve"> </w:t>
      </w:r>
    </w:p>
    <w:p w14:paraId="6C405A03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قبح کفران نعمت عقلا، مطرح است، کار به شرع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کفران دو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معنا کرد؛ </w:t>
      </w:r>
    </w:p>
    <w:p w14:paraId="7BCA1601" w14:textId="77777777" w:rsidR="009F74FC" w:rsidRDefault="009F74FC" w:rsidP="009F74F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علاقه تضاد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و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2BB1A61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آن را به معنا</w:t>
      </w:r>
      <w:r>
        <w:rPr>
          <w:rFonts w:hint="cs"/>
          <w:rtl/>
        </w:rPr>
        <w:t>ی</w:t>
      </w:r>
      <w:r>
        <w:rPr>
          <w:rtl/>
        </w:rPr>
        <w:t xml:space="preserve"> عدم و عدم ملکه‌ا</w:t>
      </w:r>
      <w:r>
        <w:rPr>
          <w:rFonts w:hint="cs"/>
          <w:rtl/>
        </w:rPr>
        <w:t>ی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علاقه عدم و ملکه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واسطه هم آنجا که شأن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EEFB203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همان کفر به معنا</w:t>
      </w:r>
      <w:r>
        <w:rPr>
          <w:rFonts w:hint="cs"/>
          <w:rtl/>
        </w:rPr>
        <w:t>ی</w:t>
      </w:r>
      <w:r>
        <w:rPr>
          <w:rtl/>
        </w:rPr>
        <w:t xml:space="preserve"> دوم که کفران عمل</w:t>
      </w:r>
      <w:r>
        <w:rPr>
          <w:rFonts w:hint="cs"/>
          <w:rtl/>
        </w:rPr>
        <w:t>ی</w:t>
      </w:r>
      <w:r>
        <w:rPr>
          <w:rtl/>
        </w:rPr>
        <w:t xml:space="preserve"> است دارا</w:t>
      </w:r>
      <w:r>
        <w:rPr>
          <w:rFonts w:hint="cs"/>
          <w:rtl/>
        </w:rPr>
        <w:t>ی</w:t>
      </w:r>
      <w:r>
        <w:rPr>
          <w:rtl/>
        </w:rPr>
        <w:t xml:space="preserve"> دو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کفر را امر وجود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عدم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دارد. </w:t>
      </w:r>
    </w:p>
    <w:p w14:paraId="3C8CEE76" w14:textId="1FA2F355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 w:rsidR="00E20DC4">
        <w:rPr>
          <w:rtl/>
        </w:rPr>
        <w:t>تقریباً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دوگانه‌ها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متصور است،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دوگانه‌ها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رذ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وجود دارد که آن طرف رذ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آن طرف که شائبه امر عدم</w:t>
      </w:r>
      <w:r>
        <w:rPr>
          <w:rFonts w:hint="cs"/>
          <w:rtl/>
        </w:rPr>
        <w:t>ی</w:t>
      </w:r>
      <w:r>
        <w:rPr>
          <w:rtl/>
        </w:rPr>
        <w:t xml:space="preserve"> دارد دو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تضاد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رذ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</w:t>
      </w:r>
      <w:r>
        <w:rPr>
          <w:rFonts w:hint="cs"/>
          <w:rtl/>
        </w:rPr>
        <w:t>ی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آن‌ عدم ملکه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05A508C0" w14:textId="30467692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تضاد وضوح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دوم‌ عدم ملکه وضوح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دارد؛ به عنوان مثال در سخاوت و بخل، سخاوت </w:t>
      </w:r>
      <w:r w:rsidR="00E20DC4">
        <w:rPr>
          <w:rtl/>
        </w:rPr>
        <w:t>گشاده‌دستی</w:t>
      </w:r>
      <w:r>
        <w:rPr>
          <w:rFonts w:hint="eastAsia"/>
          <w:rtl/>
        </w:rPr>
        <w:t>،</w:t>
      </w:r>
      <w:r>
        <w:rPr>
          <w:rtl/>
        </w:rPr>
        <w:t xml:space="preserve"> بخل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وجود معنا کرد که مضاد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اظهر باشد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عام‌تر</w:t>
      </w:r>
      <w:r>
        <w:rPr>
          <w:rFonts w:hint="cs"/>
          <w:rtl/>
        </w:rPr>
        <w:t>ی</w:t>
      </w:r>
      <w:r>
        <w:rPr>
          <w:rtl/>
        </w:rPr>
        <w:t xml:space="preserve"> کرد که عدم سخاوت باشد، ف</w:t>
      </w:r>
      <w:r>
        <w:rPr>
          <w:rFonts w:hint="cs"/>
          <w:rtl/>
        </w:rPr>
        <w:t>ی</w:t>
      </w:r>
      <w:r>
        <w:rPr>
          <w:rtl/>
        </w:rPr>
        <w:t xml:space="preserve"> ما شأنه السخاوه که آن وقت اوسع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هکذا.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که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عام، در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موارد</w:t>
      </w:r>
      <w:r>
        <w:rPr>
          <w:rFonts w:hint="cs"/>
          <w:rtl/>
        </w:rPr>
        <w:t>ی</w:t>
      </w:r>
      <w:r>
        <w:rPr>
          <w:rtl/>
        </w:rPr>
        <w:t xml:space="preserve"> که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رذ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در برابر هم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علم اخلاق،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داد و آن نکته‌ا</w:t>
      </w:r>
      <w:r>
        <w:rPr>
          <w:rFonts w:hint="cs"/>
          <w:rtl/>
        </w:rPr>
        <w:t>ی</w:t>
      </w:r>
      <w:r>
        <w:rPr>
          <w:rtl/>
        </w:rPr>
        <w:t xml:space="preserve"> که مقابل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دو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محدد و </w:t>
      </w:r>
      <w:r>
        <w:rPr>
          <w:rFonts w:hint="eastAsia"/>
          <w:rtl/>
        </w:rPr>
        <w:t>مض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tl/>
        </w:rPr>
        <w:t xml:space="preserve"> که آن را امر 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شبه وجود</w:t>
      </w:r>
      <w:r>
        <w:rPr>
          <w:rFonts w:hint="cs"/>
          <w:rtl/>
        </w:rPr>
        <w:t>ی</w:t>
      </w:r>
      <w:r>
        <w:rPr>
          <w:rtl/>
        </w:rPr>
        <w:t xml:space="preserve"> مقابل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ف</w:t>
      </w:r>
      <w:r>
        <w:rPr>
          <w:rFonts w:hint="cs"/>
          <w:rtl/>
        </w:rPr>
        <w:t>ی</w:t>
      </w:r>
      <w:r>
        <w:rPr>
          <w:rtl/>
        </w:rPr>
        <w:t xml:space="preserve"> ما شأنه تصور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74D6619" w14:textId="12046201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اول واسطه متصور است و در دوم</w:t>
      </w:r>
      <w:r>
        <w:rPr>
          <w:rFonts w:hint="cs"/>
          <w:rtl/>
        </w:rPr>
        <w:t>ی</w:t>
      </w:r>
      <w:r>
        <w:rPr>
          <w:rtl/>
        </w:rPr>
        <w:t xml:space="preserve"> واسطه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بخل را به معنا</w:t>
      </w:r>
      <w:r>
        <w:rPr>
          <w:rFonts w:hint="cs"/>
          <w:rtl/>
        </w:rPr>
        <w:t>ی</w:t>
      </w:r>
      <w:r>
        <w:rPr>
          <w:rtl/>
        </w:rPr>
        <w:t xml:space="preserve"> خاص وجود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سخاوت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بخل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واسطه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است که اعمال </w:t>
      </w:r>
      <w:r w:rsidR="00E20DC4">
        <w:rPr>
          <w:rtl/>
        </w:rPr>
        <w:t>سخاوتمندانه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بخل را به معنا</w:t>
      </w:r>
      <w:r>
        <w:rPr>
          <w:rFonts w:hint="cs"/>
          <w:rtl/>
        </w:rPr>
        <w:t>ی</w:t>
      </w:r>
      <w:r>
        <w:rPr>
          <w:rtl/>
        </w:rPr>
        <w:t xml:space="preserve"> عدم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</w:t>
      </w:r>
      <w:r>
        <w:rPr>
          <w:rFonts w:hint="eastAsia"/>
          <w:rtl/>
        </w:rPr>
        <w:t>ه</w:t>
      </w:r>
      <w:r>
        <w:rPr>
          <w:rtl/>
        </w:rPr>
        <w:t xml:space="preserve">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سخاوت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بخل است که البته آنجا معنا</w:t>
      </w:r>
      <w:r>
        <w:rPr>
          <w:rFonts w:hint="cs"/>
          <w:rtl/>
        </w:rPr>
        <w:t>ی</w:t>
      </w:r>
      <w:r>
        <w:rPr>
          <w:rtl/>
        </w:rPr>
        <w:t xml:space="preserve"> اول اوضح است </w:t>
      </w:r>
    </w:p>
    <w:p w14:paraId="5F529756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و عدم</w:t>
      </w:r>
      <w:r>
        <w:rPr>
          <w:rFonts w:hint="cs"/>
          <w:rtl/>
        </w:rPr>
        <w:t>ی</w:t>
      </w:r>
      <w:r>
        <w:rPr>
          <w:rtl/>
        </w:rPr>
        <w:t xml:space="preserve"> لازم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 وجود و عدم وجود واسطه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احکام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شده است؛ اگر معنا وجود</w:t>
      </w:r>
      <w:r>
        <w:rPr>
          <w:rFonts w:hint="cs"/>
          <w:rtl/>
        </w:rPr>
        <w:t>ی</w:t>
      </w:r>
      <w:r>
        <w:rPr>
          <w:rtl/>
        </w:rPr>
        <w:t xml:space="preserve"> باشد، در آن حد واسط آن احکام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عدم</w:t>
      </w:r>
      <w:r>
        <w:rPr>
          <w:rFonts w:hint="cs"/>
          <w:rtl/>
        </w:rPr>
        <w:t>ی</w:t>
      </w:r>
      <w:r>
        <w:rPr>
          <w:rtl/>
        </w:rPr>
        <w:t xml:space="preserve"> باشد آن احکام در همه آن افعال جار</w:t>
      </w:r>
      <w:r>
        <w:rPr>
          <w:rFonts w:hint="cs"/>
          <w:rtl/>
        </w:rPr>
        <w:t>ی</w:t>
      </w:r>
      <w:r>
        <w:rPr>
          <w:rtl/>
        </w:rPr>
        <w:t xml:space="preserve"> است و موضوع</w:t>
      </w:r>
      <w:r>
        <w:rPr>
          <w:rFonts w:hint="cs"/>
          <w:rtl/>
        </w:rPr>
        <w:t>ی</w:t>
      </w:r>
      <w:r>
        <w:rPr>
          <w:rtl/>
        </w:rPr>
        <w:t xml:space="preserve"> خارج از آن احکام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E84984D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کل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متصور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کفران نعمت،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به معنا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محدد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اقدام</w:t>
      </w:r>
      <w:r>
        <w:rPr>
          <w:rFonts w:hint="cs"/>
          <w:rtl/>
        </w:rPr>
        <w:t>ی</w:t>
      </w:r>
      <w:r>
        <w:rPr>
          <w:rtl/>
        </w:rPr>
        <w:t xml:space="preserve"> که در آن ناسپاس</w:t>
      </w:r>
      <w:r>
        <w:rPr>
          <w:rFonts w:hint="cs"/>
          <w:rtl/>
        </w:rPr>
        <w:t>ی</w:t>
      </w:r>
      <w:r>
        <w:rPr>
          <w:rtl/>
        </w:rPr>
        <w:t xml:space="preserve"> هست از شخص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اقدام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است که مبرز آن ناسپا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 و ناسپاس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داده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متشکرم،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شکر. </w:t>
      </w:r>
    </w:p>
    <w:p w14:paraId="3FD3CEEA" w14:textId="572F0CE5" w:rsidR="009F74FC" w:rsidRDefault="009F74FC" w:rsidP="009F74F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 از او </w:t>
      </w:r>
      <w:r w:rsidR="00E20DC4">
        <w:rPr>
          <w:rtl/>
        </w:rPr>
        <w:t>برمی‌گرداند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ابراز شده و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BB5B41C" w14:textId="23C5DCE2" w:rsidR="009F74FC" w:rsidRDefault="009F74FC" w:rsidP="009F74F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E20DC4">
        <w:rPr>
          <w:rtl/>
        </w:rPr>
        <w:t>واقعاً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قلب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قلب او نه حال سپاس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 و نه آن حال خاص وجود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و پس زدن آن احسان و انعام است. از حال هم شروع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حال درون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4CB6C7D" w14:textId="216DA09F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واسطه آنجا</w:t>
      </w:r>
      <w:r>
        <w:rPr>
          <w:rFonts w:hint="cs"/>
          <w:rtl/>
        </w:rPr>
        <w:t>یی</w:t>
      </w:r>
      <w:r>
        <w:rPr>
          <w:rtl/>
        </w:rPr>
        <w:t xml:space="preserve"> است که حال</w:t>
      </w:r>
      <w:r>
        <w:rPr>
          <w:rFonts w:hint="cs"/>
          <w:rtl/>
        </w:rPr>
        <w:t>ی</w:t>
      </w:r>
      <w:r>
        <w:rPr>
          <w:rtl/>
        </w:rPr>
        <w:t xml:space="preserve"> در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است، مثل 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E20DC4">
        <w:rPr>
          <w:rtl/>
        </w:rPr>
        <w:t>اصلاً</w:t>
      </w:r>
      <w:r>
        <w:rPr>
          <w:rtl/>
        </w:rPr>
        <w:t xml:space="preserve"> غافل است،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کفران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E20DC4">
        <w:rPr>
          <w:rtl/>
        </w:rPr>
        <w:t>لااقل</w:t>
      </w:r>
      <w:r>
        <w:rPr>
          <w:rtl/>
        </w:rPr>
        <w:t xml:space="preserve"> آنجا که توجه دارد که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داده است ول</w:t>
      </w:r>
      <w:r>
        <w:rPr>
          <w:rFonts w:hint="cs"/>
          <w:rtl/>
        </w:rPr>
        <w:t>ی</w:t>
      </w:r>
      <w:r>
        <w:rPr>
          <w:rtl/>
        </w:rPr>
        <w:t xml:space="preserve"> نه حال خضوع</w:t>
      </w:r>
      <w:r>
        <w:rPr>
          <w:rFonts w:hint="cs"/>
          <w:rtl/>
        </w:rPr>
        <w:t>ی</w:t>
      </w:r>
      <w:r>
        <w:rPr>
          <w:rtl/>
        </w:rPr>
        <w:t xml:space="preserve"> در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سرکش</w:t>
      </w:r>
      <w:r>
        <w:rPr>
          <w:rFonts w:hint="cs"/>
          <w:rtl/>
        </w:rPr>
        <w:t>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 است. </w:t>
      </w:r>
    </w:p>
    <w:p w14:paraId="4B0DDAD7" w14:textId="44D0B1B2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دوم کفران مقابل شکر به معنا</w:t>
      </w:r>
      <w:r>
        <w:rPr>
          <w:rFonts w:hint="cs"/>
          <w:rtl/>
        </w:rPr>
        <w:t>ی</w:t>
      </w:r>
      <w:r>
        <w:rPr>
          <w:rtl/>
        </w:rPr>
        <w:t xml:space="preserve"> عام‌ عدم است هر فرد</w:t>
      </w:r>
      <w:r>
        <w:rPr>
          <w:rFonts w:hint="cs"/>
          <w:rtl/>
        </w:rPr>
        <w:t>ی</w:t>
      </w:r>
      <w:r>
        <w:rPr>
          <w:rtl/>
        </w:rPr>
        <w:t xml:space="preserve"> در برابر انعام منعم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حال خضوع و سپاس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توجه دارد، شأن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آن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 w:rsidR="00EF0646">
        <w:rPr>
          <w:rtl/>
        </w:rPr>
        <w:t>احیاناً</w:t>
      </w:r>
      <w:r>
        <w:rPr>
          <w:rtl/>
        </w:rPr>
        <w:t xml:space="preserve"> به زبان هم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D91455E" w14:textId="77777777" w:rsidR="009F74FC" w:rsidRDefault="009F74FC" w:rsidP="009F74F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دو قسم دارد؛ </w:t>
      </w:r>
    </w:p>
    <w:p w14:paraId="791F0A20" w14:textId="77777777" w:rsidR="009F74FC" w:rsidRDefault="009F74FC" w:rsidP="009F74FC">
      <w:pPr>
        <w:spacing w:after="0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حال مقابله دارد</w:t>
      </w:r>
    </w:p>
    <w:p w14:paraId="36D46BE1" w14:textId="77777777" w:rsidR="009F74FC" w:rsidRDefault="009F74FC" w:rsidP="009F74FC">
      <w:pPr>
        <w:spacing w:after="0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حال</w:t>
      </w:r>
      <w:r>
        <w:rPr>
          <w:rtl/>
        </w:rPr>
        <w:t xml:space="preserve"> است. حال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در برابر نعمت منعم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واسطه و کفر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و عدم اعتنا، آن هم نوع</w:t>
      </w:r>
      <w:r>
        <w:rPr>
          <w:rFonts w:hint="cs"/>
          <w:rtl/>
        </w:rPr>
        <w:t>ی</w:t>
      </w:r>
      <w:r>
        <w:rPr>
          <w:rtl/>
        </w:rPr>
        <w:t xml:space="preserve"> کفران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قلب بود. </w:t>
      </w:r>
    </w:p>
    <w:p w14:paraId="0E3B7321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مراتب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شکر هم هست، در زبان هم هست، در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کفران معنا</w:t>
      </w:r>
      <w:r>
        <w:rPr>
          <w:rFonts w:hint="cs"/>
          <w:rtl/>
        </w:rPr>
        <w:t>ی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دارد وجود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از او صادر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اشارات او ظاهر بشود. </w:t>
      </w:r>
    </w:p>
    <w:p w14:paraId="19BC6B0B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کفران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صادر بشود، در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اشاره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6C63455B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کفران ثناء عل</w:t>
      </w:r>
      <w:r>
        <w:rPr>
          <w:rFonts w:hint="cs"/>
          <w:rtl/>
        </w:rPr>
        <w:t>ی</w:t>
      </w:r>
      <w:r>
        <w:rPr>
          <w:rtl/>
        </w:rPr>
        <w:t xml:space="preserve"> ما اولاه المعروف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شکر آمده بود، الثناء عل</w:t>
      </w:r>
      <w:r>
        <w:rPr>
          <w:rFonts w:hint="cs"/>
          <w:rtl/>
        </w:rPr>
        <w:t>ی</w:t>
      </w:r>
      <w:r>
        <w:rPr>
          <w:rtl/>
        </w:rPr>
        <w:t xml:space="preserve"> المنعم لما اولاه بالمعروف،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صادر نشود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 آن صادر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بگذرد. </w:t>
      </w:r>
    </w:p>
    <w:p w14:paraId="3768B563" w14:textId="3766EE3E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</w:t>
      </w:r>
      <w:r>
        <w:rPr>
          <w:rFonts w:hint="cs"/>
          <w:rtl/>
        </w:rPr>
        <w:t>یی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و </w:t>
      </w:r>
      <w:r w:rsidR="00E20DC4">
        <w:rPr>
          <w:rtl/>
        </w:rPr>
        <w:t>واقعاً</w:t>
      </w:r>
      <w:r>
        <w:rPr>
          <w:rtl/>
        </w:rPr>
        <w:t xml:space="preserve"> هر دو معنا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کفران هم بالمعن</w:t>
      </w:r>
      <w:r>
        <w:rPr>
          <w:rFonts w:hint="cs"/>
          <w:rtl/>
        </w:rPr>
        <w:t>ی</w:t>
      </w:r>
      <w:r>
        <w:rPr>
          <w:rtl/>
        </w:rPr>
        <w:t xml:space="preserve"> الاول که معنا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واسطه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به معنا</w:t>
      </w:r>
      <w:r>
        <w:rPr>
          <w:rFonts w:hint="cs"/>
          <w:rtl/>
        </w:rPr>
        <w:t>ی</w:t>
      </w:r>
      <w:r>
        <w:rPr>
          <w:rtl/>
        </w:rPr>
        <w:t xml:space="preserve"> دوم که عدم</w:t>
      </w:r>
      <w:r>
        <w:rPr>
          <w:rFonts w:hint="cs"/>
          <w:rtl/>
        </w:rPr>
        <w:t>ی</w:t>
      </w:r>
      <w:r>
        <w:rPr>
          <w:rtl/>
        </w:rPr>
        <w:t xml:space="preserve"> است و شمول دارد،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اوسع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واسطه‌ا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شأنه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آن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گاه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توجه شده است. </w:t>
      </w:r>
    </w:p>
    <w:p w14:paraId="47035E39" w14:textId="77777777" w:rsidR="009F74FC" w:rsidRDefault="009F74FC" w:rsidP="009F74FC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هر دو اصطلاح هر دو بالفعل وجود دارد، ممکن است گفته شود وجود ندارد، ممکن است گفته شود معنا</w:t>
      </w:r>
      <w:r>
        <w:rPr>
          <w:rFonts w:hint="cs"/>
          <w:rtl/>
        </w:rPr>
        <w:t>ی</w:t>
      </w:r>
      <w:r>
        <w:rPr>
          <w:rtl/>
        </w:rPr>
        <w:t xml:space="preserve"> اول آن وجود</w:t>
      </w:r>
      <w:r>
        <w:rPr>
          <w:rFonts w:hint="cs"/>
          <w:rtl/>
        </w:rPr>
        <w:t>ی</w:t>
      </w:r>
      <w:r>
        <w:rPr>
          <w:rtl/>
        </w:rPr>
        <w:t xml:space="preserve"> بوده است و بعد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ممکن است گفته شود معنا</w:t>
      </w:r>
      <w:r>
        <w:rPr>
          <w:rFonts w:hint="cs"/>
          <w:rtl/>
        </w:rPr>
        <w:t>ی</w:t>
      </w:r>
      <w:r>
        <w:rPr>
          <w:rtl/>
        </w:rPr>
        <w:t xml:space="preserve"> اول عدم</w:t>
      </w:r>
      <w:r>
        <w:rPr>
          <w:rFonts w:hint="cs"/>
          <w:rtl/>
        </w:rPr>
        <w:t>ی</w:t>
      </w:r>
      <w:r>
        <w:rPr>
          <w:rtl/>
        </w:rPr>
        <w:t xml:space="preserve"> موسع بوده است و بعد اصطلاح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 لغت راه دارد </w:t>
      </w:r>
      <w:r>
        <w:rPr>
          <w:rFonts w:hint="eastAsia"/>
          <w:rtl/>
        </w:rPr>
        <w:t>و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دو اصطلاح باشد</w:t>
      </w:r>
    </w:p>
    <w:p w14:paraId="67428094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نکته مهم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احکام و قواعد عقل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کفر ولو معنا</w:t>
      </w:r>
      <w:r>
        <w:rPr>
          <w:rFonts w:hint="cs"/>
          <w:rtl/>
        </w:rPr>
        <w:t>ی</w:t>
      </w:r>
      <w:r>
        <w:rPr>
          <w:rtl/>
        </w:rPr>
        <w:t xml:space="preserve"> دوم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دارد و دو مصداق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کفر عدم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کفران وجود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D4B9FBA" w14:textId="7194C0F5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لغت، </w:t>
      </w:r>
      <w:r w:rsidR="00E20DC4">
        <w:rPr>
          <w:rtl/>
        </w:rPr>
        <w:t>اصلاً</w:t>
      </w:r>
      <w:r>
        <w:rPr>
          <w:rtl/>
        </w:rPr>
        <w:t xml:space="preserve"> لغت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وجود ندارد، بحث لغو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عقل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حکم بدهد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 توجه کند. ممکن است همه حرف‌ها</w:t>
      </w:r>
      <w:r>
        <w:rPr>
          <w:rFonts w:hint="cs"/>
          <w:rtl/>
        </w:rPr>
        <w:t>یی</w:t>
      </w:r>
      <w:r>
        <w:rPr>
          <w:rtl/>
        </w:rPr>
        <w:t xml:space="preserve"> که جلسه قبل و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E20DC4">
        <w:rPr>
          <w:rtl/>
        </w:rPr>
        <w:t>دایره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انواع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رو</w:t>
      </w:r>
      <w:r>
        <w:rPr>
          <w:rFonts w:hint="cs"/>
          <w:rtl/>
        </w:rPr>
        <w:t>ی</w:t>
      </w:r>
      <w:r>
        <w:rPr>
          <w:rtl/>
        </w:rPr>
        <w:t xml:space="preserve"> همه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و درجات در حکم عقل متفاوت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</w:p>
    <w:p w14:paraId="593BAD56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هم البته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6175A55D" w14:textId="77777777" w:rsidR="009F74FC" w:rsidRDefault="009F74FC" w:rsidP="009F74FC">
      <w:pPr>
        <w:pStyle w:val="Heading1"/>
        <w:rPr>
          <w:rtl/>
        </w:rPr>
      </w:pPr>
      <w:bookmarkStart w:id="12" w:name="_Toc211259766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bookmarkEnd w:id="12"/>
    </w:p>
    <w:p w14:paraId="7955DAEA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نسبت منعَم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منعِم در برابر انعام او سه حالت است؛ (عقل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</w:t>
      </w:r>
    </w:p>
    <w:p w14:paraId="6DBC460E" w14:textId="1D65D797" w:rsidR="009F74FC" w:rsidRDefault="009F74FC" w:rsidP="009F74FC">
      <w:pPr>
        <w:spacing w:after="0"/>
        <w:rPr>
          <w:rtl/>
        </w:rPr>
      </w:pPr>
      <w:r>
        <w:rPr>
          <w:rtl/>
        </w:rPr>
        <w:t xml:space="preserve">۱- در قلب و درون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</w:t>
      </w:r>
      <w:r w:rsidR="00E20DC4">
        <w:rPr>
          <w:rtl/>
        </w:rPr>
        <w:t>روان‌شناختی</w:t>
      </w:r>
      <w:r>
        <w:rPr>
          <w:rtl/>
        </w:rPr>
        <w:t xml:space="preserve"> سپاس است. </w:t>
      </w:r>
    </w:p>
    <w:p w14:paraId="6AD87B73" w14:textId="67453170" w:rsidR="009F74FC" w:rsidRDefault="009F74FC" w:rsidP="009F74FC">
      <w:pPr>
        <w:spacing w:after="0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</w:t>
      </w:r>
      <w:r w:rsidR="00E20DC4">
        <w:rPr>
          <w:rtl/>
        </w:rPr>
        <w:t>روان‌شناختی</w:t>
      </w:r>
      <w:r>
        <w:rPr>
          <w:rtl/>
        </w:rPr>
        <w:t xml:space="preserve"> ناسپاس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در مقابل او. </w:t>
      </w:r>
    </w:p>
    <w:p w14:paraId="0E04C811" w14:textId="77777777" w:rsidR="009F74FC" w:rsidRDefault="009F74FC" w:rsidP="009F74FC">
      <w:pPr>
        <w:spacing w:after="0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حال</w:t>
      </w:r>
      <w:r>
        <w:rPr>
          <w:rFonts w:hint="cs"/>
          <w:rtl/>
        </w:rPr>
        <w:t>ی</w:t>
      </w:r>
      <w:r>
        <w:rPr>
          <w:rtl/>
        </w:rPr>
        <w:t xml:space="preserve"> است که حال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و سلب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قلب است</w:t>
      </w:r>
    </w:p>
    <w:p w14:paraId="687BED32" w14:textId="5B00ABE4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زبان هم </w:t>
      </w:r>
      <w:r w:rsidR="00E20DC4">
        <w:rPr>
          <w:rtl/>
        </w:rPr>
        <w:t>این‌طور</w:t>
      </w:r>
      <w:r>
        <w:rPr>
          <w:rtl/>
        </w:rPr>
        <w:t xml:space="preserve"> است؛ </w:t>
      </w:r>
    </w:p>
    <w:p w14:paraId="754779C4" w14:textId="77777777" w:rsidR="009F74FC" w:rsidRDefault="009F74FC" w:rsidP="009F74FC">
      <w:pPr>
        <w:spacing w:after="0"/>
        <w:rPr>
          <w:rtl/>
        </w:rPr>
      </w:pPr>
      <w:r>
        <w:rPr>
          <w:rtl/>
        </w:rPr>
        <w:t>۱- ثنا داشته باشد</w:t>
      </w:r>
    </w:p>
    <w:p w14:paraId="521755E7" w14:textId="77777777" w:rsidR="009F74FC" w:rsidRDefault="009F74FC" w:rsidP="009F74FC">
      <w:pPr>
        <w:spacing w:after="0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نوع</w:t>
      </w:r>
      <w:r>
        <w:rPr>
          <w:rFonts w:hint="cs"/>
          <w:rtl/>
        </w:rPr>
        <w:t>ی</w:t>
      </w:r>
      <w:r>
        <w:rPr>
          <w:rtl/>
        </w:rPr>
        <w:t xml:space="preserve"> مقابله را افاده بکند. </w:t>
      </w:r>
    </w:p>
    <w:p w14:paraId="644768F1" w14:textId="77777777" w:rsidR="009F74FC" w:rsidRDefault="009F74FC" w:rsidP="009F74FC">
      <w:pPr>
        <w:spacing w:after="0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صادر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tl/>
        </w:rPr>
        <w:t xml:space="preserve"> از کنار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. </w:t>
      </w:r>
    </w:p>
    <w:p w14:paraId="2291C037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مراتب</w:t>
      </w:r>
      <w:r>
        <w:rPr>
          <w:rFonts w:hint="cs"/>
          <w:rtl/>
        </w:rPr>
        <w:t>ی</w:t>
      </w:r>
      <w:r>
        <w:rPr>
          <w:rtl/>
        </w:rPr>
        <w:t xml:space="preserve"> که در انعام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شکر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الان در کفر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بعد به مبحث اصل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چه نسبت</w:t>
      </w:r>
      <w:r>
        <w:rPr>
          <w:rFonts w:hint="cs"/>
          <w:rtl/>
        </w:rPr>
        <w:t>ی</w:t>
      </w:r>
      <w:r>
        <w:rPr>
          <w:rtl/>
        </w:rPr>
        <w:t xml:space="preserve"> در آن حکم دارد و حکم چگونه است؟! </w:t>
      </w:r>
    </w:p>
    <w:p w14:paraId="4C87CF94" w14:textId="7E9D9183" w:rsidR="009F74FC" w:rsidRDefault="00E20DC4" w:rsidP="009F74FC">
      <w:pPr>
        <w:spacing w:after="0"/>
        <w:rPr>
          <w:rtl/>
        </w:rPr>
      </w:pPr>
      <w:r>
        <w:rPr>
          <w:rFonts w:hint="eastAsia"/>
          <w:rtl/>
        </w:rPr>
        <w:t>روان‌شناختی</w:t>
      </w:r>
      <w:r w:rsidR="009F74FC">
        <w:rPr>
          <w:rtl/>
        </w:rPr>
        <w:t xml:space="preserve"> که م</w:t>
      </w:r>
      <w:r w:rsidR="009F74FC">
        <w:rPr>
          <w:rFonts w:hint="cs"/>
          <w:rtl/>
        </w:rPr>
        <w:t>ی‌</w:t>
      </w:r>
      <w:r w:rsidR="009F74FC">
        <w:rPr>
          <w:rFonts w:hint="eastAsia"/>
          <w:rtl/>
        </w:rPr>
        <w:t>گو</w:t>
      </w:r>
      <w:r w:rsidR="009F74FC">
        <w:rPr>
          <w:rFonts w:hint="cs"/>
          <w:rtl/>
        </w:rPr>
        <w:t>یی</w:t>
      </w:r>
      <w:r w:rsidR="009F74FC">
        <w:rPr>
          <w:rFonts w:hint="eastAsia"/>
          <w:rtl/>
        </w:rPr>
        <w:t>م</w:t>
      </w:r>
      <w:r w:rsidR="009F74FC">
        <w:rPr>
          <w:rtl/>
        </w:rPr>
        <w:t xml:space="preserve"> (ما ا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نجا</w:t>
      </w:r>
      <w:r w:rsidR="009F74FC">
        <w:rPr>
          <w:rtl/>
        </w:rPr>
        <w:t xml:space="preserve"> به ا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ن</w:t>
      </w:r>
      <w:r w:rsidR="009F74FC">
        <w:rPr>
          <w:rtl/>
        </w:rPr>
        <w:t xml:space="preserve"> معنا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به کار م</w:t>
      </w:r>
      <w:r w:rsidR="009F74FC">
        <w:rPr>
          <w:rFonts w:hint="cs"/>
          <w:rtl/>
        </w:rPr>
        <w:t>ی‌</w:t>
      </w:r>
      <w:r w:rsidR="009F74FC">
        <w:rPr>
          <w:rFonts w:hint="eastAsia"/>
          <w:rtl/>
        </w:rPr>
        <w:t>بر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م</w:t>
      </w:r>
      <w:r w:rsidR="009F74FC">
        <w:rPr>
          <w:rtl/>
        </w:rPr>
        <w:t xml:space="preserve">) 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عن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احوال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که غ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ر</w:t>
      </w:r>
      <w:r w:rsidR="009F74FC">
        <w:rPr>
          <w:rtl/>
        </w:rPr>
        <w:t xml:space="preserve"> از آن بحث‌ها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شناخت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است در حوزه‌ها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ه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جانات،</w:t>
      </w:r>
      <w:r w:rsidR="009F74FC">
        <w:rPr>
          <w:rtl/>
        </w:rPr>
        <w:t xml:space="preserve"> عواطف و احساسات و امثال ا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نها</w:t>
      </w:r>
      <w:r w:rsidR="009F74FC">
        <w:rPr>
          <w:rtl/>
        </w:rPr>
        <w:t xml:space="preserve"> قرار م</w:t>
      </w:r>
      <w:r w:rsidR="009F74FC">
        <w:rPr>
          <w:rFonts w:hint="cs"/>
          <w:rtl/>
        </w:rPr>
        <w:t>ی‌</w:t>
      </w:r>
      <w:r w:rsidR="009F74FC">
        <w:rPr>
          <w:rFonts w:hint="eastAsia"/>
          <w:rtl/>
        </w:rPr>
        <w:t>گ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رد</w:t>
      </w:r>
      <w:r w:rsidR="009F74FC">
        <w:rPr>
          <w:rtl/>
        </w:rPr>
        <w:t xml:space="preserve"> که </w:t>
      </w:r>
      <w:r>
        <w:rPr>
          <w:rtl/>
        </w:rPr>
        <w:t>عمدتاً</w:t>
      </w:r>
      <w:r w:rsidR="009F74FC">
        <w:rPr>
          <w:rtl/>
        </w:rPr>
        <w:t xml:space="preserve"> (همه نه) بخش عمده‌ا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روانشناس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به تحل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ل</w:t>
      </w:r>
      <w:r w:rsidR="009F74FC">
        <w:rPr>
          <w:rtl/>
        </w:rPr>
        <w:t xml:space="preserve"> ا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ن</w:t>
      </w:r>
      <w:r w:rsidR="009F74FC">
        <w:rPr>
          <w:rtl/>
        </w:rPr>
        <w:t xml:space="preserve"> احوال روح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که به آن مقوله علم و ش</w:t>
      </w:r>
      <w:r w:rsidR="009F74FC">
        <w:rPr>
          <w:rFonts w:hint="eastAsia"/>
          <w:rtl/>
        </w:rPr>
        <w:t>ناخت</w:t>
      </w:r>
      <w:r w:rsidR="009F74FC">
        <w:rPr>
          <w:rtl/>
        </w:rPr>
        <w:t xml:space="preserve"> کار ندارد م</w:t>
      </w:r>
      <w:r w:rsidR="009F74FC">
        <w:rPr>
          <w:rFonts w:hint="cs"/>
          <w:rtl/>
        </w:rPr>
        <w:t>ی‌</w:t>
      </w:r>
      <w:r w:rsidR="009F74FC">
        <w:rPr>
          <w:rFonts w:hint="eastAsia"/>
          <w:rtl/>
        </w:rPr>
        <w:t>پردازد،</w:t>
      </w:r>
      <w:r w:rsidR="009F74FC">
        <w:rPr>
          <w:rtl/>
        </w:rPr>
        <w:t xml:space="preserve"> فصل اصل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روانشناس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ا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ن</w:t>
      </w:r>
      <w:r w:rsidR="009F74FC">
        <w:rPr>
          <w:rtl/>
        </w:rPr>
        <w:t xml:space="preserve"> قسمت است. </w:t>
      </w:r>
    </w:p>
    <w:p w14:paraId="11333331" w14:textId="565977DA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کَفَر به معنا</w:t>
      </w:r>
      <w:r>
        <w:rPr>
          <w:rFonts w:hint="cs"/>
          <w:rtl/>
        </w:rPr>
        <w:t>ی</w:t>
      </w:r>
      <w:r>
        <w:rPr>
          <w:rtl/>
        </w:rPr>
        <w:t xml:space="preserve"> اول اعتقاد</w:t>
      </w:r>
      <w:r>
        <w:rPr>
          <w:rFonts w:hint="cs"/>
          <w:rtl/>
        </w:rPr>
        <w:t>ی</w:t>
      </w:r>
      <w:r>
        <w:rPr>
          <w:rtl/>
        </w:rPr>
        <w:t xml:space="preserve"> به کار رفته است و هم در معنا</w:t>
      </w:r>
      <w:r>
        <w:rPr>
          <w:rFonts w:hint="cs"/>
          <w:rtl/>
        </w:rPr>
        <w:t>ی</w:t>
      </w:r>
      <w:r>
        <w:rPr>
          <w:rtl/>
        </w:rPr>
        <w:t xml:space="preserve"> کفر عمل</w:t>
      </w:r>
      <w:r>
        <w:rPr>
          <w:rFonts w:hint="cs"/>
          <w:rtl/>
        </w:rPr>
        <w:t>ی</w:t>
      </w:r>
      <w:r>
        <w:rPr>
          <w:rtl/>
        </w:rPr>
        <w:t xml:space="preserve"> به کار رفته است و هم ممکن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tl/>
        </w:rPr>
        <w:t xml:space="preserve"> است که مطلق آن‌ها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0A64AF">
        <w:rPr>
          <w:rtl/>
        </w:rPr>
        <w:t>.</w:t>
      </w:r>
      <w:r>
        <w:rPr>
          <w:rtl/>
        </w:rPr>
        <w:t xml:space="preserve"> </w:t>
      </w:r>
      <w:r w:rsidR="000A64AF">
        <w:rPr>
          <w:b/>
          <w:bCs/>
          <w:color w:val="007200"/>
          <w:rtl/>
        </w:rPr>
        <w:t>﴿لَئِنْ شَکَرْتُمْ لَأَزِ</w:t>
      </w:r>
      <w:r w:rsidR="000A64AF">
        <w:rPr>
          <w:rFonts w:hint="cs"/>
          <w:b/>
          <w:bCs/>
          <w:color w:val="007200"/>
          <w:rtl/>
        </w:rPr>
        <w:t>ی</w:t>
      </w:r>
      <w:r w:rsidR="000A64AF">
        <w:rPr>
          <w:rFonts w:hint="eastAsia"/>
          <w:b/>
          <w:bCs/>
          <w:color w:val="007200"/>
          <w:rtl/>
        </w:rPr>
        <w:t>دَنَّکُمْ</w:t>
      </w:r>
      <w:r w:rsidR="000A64AF">
        <w:rPr>
          <w:b/>
          <w:bCs/>
          <w:color w:val="007200"/>
          <w:rtl/>
        </w:rPr>
        <w:t xml:space="preserve"> وَلَئِنْ کَفَرْتُمْ إِنَّ عَذَابِ</w:t>
      </w:r>
      <w:r w:rsidR="000A64AF">
        <w:rPr>
          <w:rFonts w:hint="cs"/>
          <w:b/>
          <w:bCs/>
          <w:color w:val="007200"/>
          <w:rtl/>
        </w:rPr>
        <w:t>ی</w:t>
      </w:r>
      <w:r w:rsidR="000A64AF">
        <w:rPr>
          <w:b/>
          <w:bCs/>
          <w:color w:val="007200"/>
          <w:rtl/>
        </w:rPr>
        <w:t xml:space="preserve"> لَشَدِ</w:t>
      </w:r>
      <w:r w:rsidR="000A64AF">
        <w:rPr>
          <w:rFonts w:hint="cs"/>
          <w:b/>
          <w:bCs/>
          <w:color w:val="007200"/>
          <w:rtl/>
        </w:rPr>
        <w:t>ی</w:t>
      </w:r>
      <w:r w:rsidR="000A64AF">
        <w:rPr>
          <w:rFonts w:hint="eastAsia"/>
          <w:b/>
          <w:bCs/>
          <w:color w:val="007200"/>
          <w:rtl/>
        </w:rPr>
        <w:t>دٌ</w:t>
      </w:r>
      <w:r w:rsidR="000A64AF">
        <w:rPr>
          <w:b/>
          <w:bCs/>
          <w:color w:val="007200"/>
          <w:rtl/>
        </w:rPr>
        <w:t xml:space="preserve">﴾ </w:t>
      </w:r>
      <w:r>
        <w:rPr>
          <w:rtl/>
        </w:rPr>
        <w:t>ممکن اس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کفرتم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کفرتم عقل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 عمل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43F8AC8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گفته شود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إِنَّ عَذَابِ</w:t>
      </w:r>
      <w:r>
        <w:rPr>
          <w:rFonts w:hint="cs"/>
          <w:rtl/>
        </w:rPr>
        <w:t>ی</w:t>
      </w:r>
      <w:r>
        <w:rPr>
          <w:rtl/>
        </w:rPr>
        <w:t xml:space="preserve"> لَشَدِ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اعتقاد</w:t>
      </w:r>
      <w:r>
        <w:rPr>
          <w:rFonts w:hint="cs"/>
          <w:rtl/>
        </w:rPr>
        <w:t>ی</w:t>
      </w:r>
      <w:r>
        <w:rPr>
          <w:rtl/>
        </w:rPr>
        <w:t xml:space="preserve">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 که کفر و کفران در آن اطلاق شده است و بحث‌ها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طبعاً مفصل‌تر است. </w:t>
      </w:r>
    </w:p>
    <w:p w14:paraId="44BC0C66" w14:textId="77777777" w:rsidR="009F74FC" w:rsidRDefault="009F74FC" w:rsidP="009F74FC">
      <w:pPr>
        <w:pStyle w:val="Heading1"/>
        <w:rPr>
          <w:rtl/>
        </w:rPr>
      </w:pPr>
      <w:bookmarkStart w:id="13" w:name="_Toc211259767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13"/>
      <w:r>
        <w:rPr>
          <w:rtl/>
        </w:rPr>
        <w:t xml:space="preserve"> </w:t>
      </w:r>
    </w:p>
    <w:p w14:paraId="7D3474B3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نجا؛</w:t>
      </w:r>
      <w:r>
        <w:rPr>
          <w:rtl/>
        </w:rPr>
        <w:t xml:space="preserve"> </w:t>
      </w:r>
    </w:p>
    <w:p w14:paraId="606DFA73" w14:textId="77777777" w:rsidR="009F74FC" w:rsidRDefault="009F74FC" w:rsidP="009F74FC">
      <w:pPr>
        <w:spacing w:after="0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در مورد انعام و نعمت و ارکان و انواع و اقسام و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62DFEB1" w14:textId="77777777" w:rsidR="009F74FC" w:rsidRDefault="009F74FC" w:rsidP="009F74FC">
      <w:pPr>
        <w:spacing w:after="0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در مورد شکر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D90C23D" w14:textId="77777777" w:rsidR="009F74FC" w:rsidRDefault="009F74FC" w:rsidP="009F74FC">
      <w:pPr>
        <w:spacing w:after="0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در مورد کفران و کفر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البته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بحث‌ها</w:t>
      </w:r>
      <w:r>
        <w:rPr>
          <w:rFonts w:hint="cs"/>
          <w:rtl/>
        </w:rPr>
        <w:t>ی</w:t>
      </w:r>
      <w:r>
        <w:rPr>
          <w:rtl/>
        </w:rPr>
        <w:t xml:space="preserve"> آن با شکر مشترک است در کفر نگفت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دو نکته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 کفران مثل آن‌ها مراتب و درجات دارد،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جوانح</w:t>
      </w:r>
      <w:r>
        <w:rPr>
          <w:rFonts w:hint="cs"/>
          <w:rtl/>
        </w:rPr>
        <w:t>ی</w:t>
      </w:r>
      <w:r>
        <w:rPr>
          <w:rtl/>
        </w:rPr>
        <w:t xml:space="preserve"> تا در معاص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عمل کفران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مراتب</w:t>
      </w:r>
      <w:r>
        <w:rPr>
          <w:rFonts w:hint="cs"/>
          <w:rtl/>
        </w:rPr>
        <w:t>ی</w:t>
      </w:r>
      <w:r>
        <w:rPr>
          <w:rtl/>
        </w:rPr>
        <w:t xml:space="preserve"> که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مراتب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در کفران هم متصور است. </w:t>
      </w:r>
    </w:p>
    <w:p w14:paraId="15787468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قبل از شرع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وجود دارد. </w:t>
      </w:r>
    </w:p>
    <w:p w14:paraId="49166FE1" w14:textId="77777777" w:rsidR="009F74FC" w:rsidRDefault="009F74FC" w:rsidP="009F74FC">
      <w:pPr>
        <w:pStyle w:val="Heading1"/>
        <w:rPr>
          <w:rtl/>
        </w:rPr>
      </w:pPr>
      <w:bookmarkStart w:id="14" w:name="_Toc211259768"/>
      <w:r>
        <w:rPr>
          <w:rFonts w:hint="eastAsia"/>
          <w:rtl/>
        </w:rPr>
        <w:t>مبحث</w:t>
      </w:r>
      <w:r>
        <w:rPr>
          <w:rtl/>
        </w:rPr>
        <w:t xml:space="preserve"> چهارم</w:t>
      </w:r>
      <w:bookmarkEnd w:id="14"/>
    </w:p>
    <w:p w14:paraId="7CCEEA1E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حکم</w:t>
      </w:r>
      <w:r>
        <w:rPr>
          <w:rFonts w:hint="cs"/>
          <w:rtl/>
        </w:rPr>
        <w:t>ی</w:t>
      </w:r>
      <w:r>
        <w:rPr>
          <w:rtl/>
        </w:rPr>
        <w:t xml:space="preserve"> است که عقل دارد، عقل چه حکم</w:t>
      </w:r>
      <w:r>
        <w:rPr>
          <w:rFonts w:hint="cs"/>
          <w:rtl/>
        </w:rPr>
        <w:t>ی</w:t>
      </w:r>
      <w:r>
        <w:rPr>
          <w:rtl/>
        </w:rPr>
        <w:t xml:space="preserve"> بر شکر و کفر به معنا</w:t>
      </w:r>
      <w:r>
        <w:rPr>
          <w:rFonts w:hint="cs"/>
          <w:rtl/>
        </w:rPr>
        <w:t>ی</w:t>
      </w:r>
      <w:r>
        <w:rPr>
          <w:rtl/>
        </w:rPr>
        <w:t xml:space="preserve"> کفران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</w:t>
      </w:r>
    </w:p>
    <w:p w14:paraId="28F889DE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در السنه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در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وجوب الشکر المنعم و نسبت به طرف سلب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قبح کفران است.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کمتر است ول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61CDE4FC" w14:textId="77777777" w:rsidR="009F74FC" w:rsidRDefault="009F74FC" w:rsidP="009F74FC">
      <w:pPr>
        <w:pStyle w:val="Heading1"/>
        <w:rPr>
          <w:rtl/>
        </w:rPr>
      </w:pPr>
      <w:bookmarkStart w:id="15" w:name="_Toc211259769"/>
      <w:r>
        <w:rPr>
          <w:rFonts w:hint="eastAsia"/>
          <w:rtl/>
        </w:rPr>
        <w:t>مسألةٌ</w:t>
      </w:r>
      <w:bookmarkEnd w:id="15"/>
    </w:p>
    <w:p w14:paraId="32D6817F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نکته مهم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تمام مراتب انعام با آن طول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گفته شد، مستلزم وجوب شکر</w:t>
      </w:r>
      <w:r>
        <w:rPr>
          <w:rFonts w:hint="cs"/>
          <w:rtl/>
        </w:rPr>
        <w:t>ی</w:t>
      </w:r>
      <w:r>
        <w:rPr>
          <w:rtl/>
        </w:rPr>
        <w:t xml:space="preserve"> است ولو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اشکال آن شکر؟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A32B8D4" w14:textId="77777777" w:rsidR="009F74FC" w:rsidRDefault="009F74FC" w:rsidP="009F74FC">
      <w:pPr>
        <w:pStyle w:val="Heading2"/>
        <w:rPr>
          <w:rtl/>
        </w:rPr>
      </w:pPr>
      <w:bookmarkStart w:id="16" w:name="_Toc211259770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6"/>
    </w:p>
    <w:p w14:paraId="36E99919" w14:textId="5F354204" w:rsidR="009F74FC" w:rsidRDefault="000A64AF" w:rsidP="009F74FC">
      <w:pPr>
        <w:spacing w:after="0"/>
        <w:rPr>
          <w:rtl/>
        </w:rPr>
      </w:pPr>
      <w:r>
        <w:rPr>
          <w:rFonts w:hint="eastAsia"/>
          <w:rtl/>
        </w:rPr>
        <w:t>قطعاً</w:t>
      </w:r>
      <w:r w:rsidR="009F74FC">
        <w:rPr>
          <w:rtl/>
        </w:rPr>
        <w:t xml:space="preserve"> آن که نم</w:t>
      </w:r>
      <w:r w:rsidR="009F74FC">
        <w:rPr>
          <w:rFonts w:hint="cs"/>
          <w:rtl/>
        </w:rPr>
        <w:t>ی‌</w:t>
      </w:r>
      <w:r w:rsidR="009F74FC">
        <w:rPr>
          <w:rFonts w:hint="eastAsia"/>
          <w:rtl/>
        </w:rPr>
        <w:t>شود</w:t>
      </w:r>
      <w:r w:rsidR="009F74FC">
        <w:rPr>
          <w:rtl/>
        </w:rPr>
        <w:t xml:space="preserve"> به آن ملتزم بود و عقل هم حکم نم</w:t>
      </w:r>
      <w:r w:rsidR="009F74FC">
        <w:rPr>
          <w:rFonts w:hint="cs"/>
          <w:rtl/>
        </w:rPr>
        <w:t>ی‌</w:t>
      </w:r>
      <w:r w:rsidR="009F74FC">
        <w:rPr>
          <w:rFonts w:hint="eastAsia"/>
          <w:rtl/>
        </w:rPr>
        <w:t>کند</w:t>
      </w:r>
      <w:r w:rsidR="009F74FC">
        <w:rPr>
          <w:rtl/>
        </w:rPr>
        <w:t xml:space="preserve"> ا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ن</w:t>
      </w:r>
      <w:r w:rsidR="009F74FC">
        <w:rPr>
          <w:rtl/>
        </w:rPr>
        <w:t xml:space="preserve"> است که کس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بگو</w:t>
      </w:r>
      <w:r w:rsidR="009F74FC">
        <w:rPr>
          <w:rFonts w:hint="cs"/>
          <w:rtl/>
        </w:rPr>
        <w:t>ی</w:t>
      </w:r>
      <w:r w:rsidR="009F74FC">
        <w:rPr>
          <w:rFonts w:hint="eastAsia"/>
          <w:rtl/>
        </w:rPr>
        <w:t>د</w:t>
      </w:r>
      <w:r w:rsidR="009F74FC">
        <w:rPr>
          <w:rtl/>
        </w:rPr>
        <w:t xml:space="preserve"> همه مراتب انعام از ادن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المراتب تا اعل</w:t>
      </w:r>
      <w:r w:rsidR="009F74FC">
        <w:rPr>
          <w:rFonts w:hint="cs"/>
          <w:rtl/>
        </w:rPr>
        <w:t>ی</w:t>
      </w:r>
      <w:r w:rsidR="009F74FC">
        <w:rPr>
          <w:rtl/>
        </w:rPr>
        <w:t xml:space="preserve"> المراتب مستلزم همه مراتب شکر است. </w:t>
      </w:r>
    </w:p>
    <w:p w14:paraId="3AA32621" w14:textId="41E7A1C4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است که </w:t>
      </w:r>
      <w:r w:rsidR="000A64AF">
        <w:rPr>
          <w:rtl/>
        </w:rPr>
        <w:t>قطعاً</w:t>
      </w:r>
      <w:r>
        <w:rPr>
          <w:rtl/>
        </w:rPr>
        <w:t xml:space="preserve"> عقل به آن حکم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FFA95DC" w14:textId="38BC95EE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در حکم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(وجوب هم به معنا</w:t>
      </w:r>
      <w:r>
        <w:rPr>
          <w:rFonts w:hint="cs"/>
          <w:rtl/>
        </w:rPr>
        <w:t>ی</w:t>
      </w:r>
      <w:r>
        <w:rPr>
          <w:rtl/>
        </w:rPr>
        <w:t xml:space="preserve"> الزام)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مراتب شکر برا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مراتب نعمت است. معلوم است که عقل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 w:rsidR="00E20DC4">
        <w:rPr>
          <w:rtl/>
        </w:rPr>
        <w:t>اصلاً</w:t>
      </w:r>
      <w:r>
        <w:rPr>
          <w:rtl/>
        </w:rPr>
        <w:t xml:space="preserve"> امکان هم ندارد. </w:t>
      </w:r>
    </w:p>
    <w:p w14:paraId="6B53D28A" w14:textId="1F4D61E2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مراتب شکر برا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مراتب انعام هست و آن هم واجب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A64AF">
        <w:rPr>
          <w:rtl/>
        </w:rPr>
        <w:t>قطعاً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9C0EC20" w14:textId="77777777" w:rsidR="009F74FC" w:rsidRDefault="009F74FC" w:rsidP="009F74FC">
      <w:pPr>
        <w:pStyle w:val="Heading2"/>
        <w:rPr>
          <w:rtl/>
        </w:rPr>
      </w:pPr>
      <w:bookmarkStart w:id="17" w:name="_Toc211259771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7"/>
    </w:p>
    <w:p w14:paraId="492F41FE" w14:textId="7B2230B5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حسن ممکن است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در دو طرف باشد، ممکن است، </w:t>
      </w:r>
      <w:r w:rsidR="000A64AF">
        <w:rPr>
          <w:rtl/>
        </w:rPr>
        <w:t>اولاً</w:t>
      </w:r>
      <w:r>
        <w:rPr>
          <w:rtl/>
        </w:rPr>
        <w:t xml:space="preserve"> و بالذات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حسن همه مراتب شکر برا</w:t>
      </w:r>
      <w:r>
        <w:rPr>
          <w:rFonts w:hint="cs"/>
          <w:rtl/>
        </w:rPr>
        <w:t>ی</w:t>
      </w:r>
      <w:r>
        <w:rPr>
          <w:rtl/>
        </w:rPr>
        <w:t xml:space="preserve"> همه مراتب انعام،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نعمت کم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داده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سپاس درجه بالا</w:t>
      </w:r>
      <w:r>
        <w:rPr>
          <w:rFonts w:hint="cs"/>
          <w:rtl/>
        </w:rPr>
        <w:t>یی</w:t>
      </w:r>
      <w:r>
        <w:rPr>
          <w:rtl/>
        </w:rPr>
        <w:t xml:space="preserve"> انجام بدهد، خوب است البته همه احکام عقل</w:t>
      </w:r>
      <w:r>
        <w:rPr>
          <w:rFonts w:hint="cs"/>
          <w:rtl/>
        </w:rPr>
        <w:t>ی</w:t>
      </w:r>
      <w:r>
        <w:rPr>
          <w:rtl/>
        </w:rPr>
        <w:t xml:space="preserve"> مثل احکام شرع</w:t>
      </w:r>
      <w:r>
        <w:rPr>
          <w:rFonts w:hint="cs"/>
          <w:rtl/>
        </w:rPr>
        <w:t>ی</w:t>
      </w:r>
      <w:r>
        <w:rPr>
          <w:rtl/>
        </w:rPr>
        <w:t xml:space="preserve"> مزاح</w:t>
      </w:r>
      <w:r>
        <w:rPr>
          <w:rFonts w:hint="eastAsia"/>
          <w:rtl/>
        </w:rPr>
        <w:t>م</w:t>
      </w:r>
      <w:r>
        <w:rPr>
          <w:rtl/>
        </w:rPr>
        <w:t xml:space="preserve"> هم دارد،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مزاحم جا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محدود بکند. </w:t>
      </w:r>
    </w:p>
    <w:p w14:paraId="35039A38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پس؛</w:t>
      </w:r>
      <w:r>
        <w:rPr>
          <w:rtl/>
        </w:rPr>
        <w:t xml:space="preserve"> </w:t>
      </w:r>
    </w:p>
    <w:p w14:paraId="6640343A" w14:textId="77777777" w:rsidR="009F74FC" w:rsidRDefault="009F74FC" w:rsidP="009F74FC">
      <w:pPr>
        <w:spacing w:after="0"/>
        <w:rPr>
          <w:rtl/>
        </w:rPr>
      </w:pPr>
      <w:r>
        <w:rPr>
          <w:rtl/>
        </w:rPr>
        <w:t>۱-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مراتب شکر برا</w:t>
      </w:r>
      <w:r>
        <w:rPr>
          <w:rFonts w:hint="cs"/>
          <w:rtl/>
        </w:rPr>
        <w:t>ی</w:t>
      </w:r>
      <w:r>
        <w:rPr>
          <w:rtl/>
        </w:rPr>
        <w:t xml:space="preserve"> همه انعام وجوب داشته باشد،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واضح است. </w:t>
      </w:r>
    </w:p>
    <w:p w14:paraId="482085C3" w14:textId="77777777" w:rsidR="009F74FC" w:rsidRDefault="009F74FC" w:rsidP="009F74FC">
      <w:pPr>
        <w:spacing w:after="0"/>
        <w:rPr>
          <w:rtl/>
        </w:rPr>
      </w:pPr>
      <w:r>
        <w:rPr>
          <w:rtl/>
        </w:rPr>
        <w:t>۲-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2B86AE0" w14:textId="77777777" w:rsidR="009F74FC" w:rsidRDefault="009F74FC" w:rsidP="009F74FC">
      <w:pPr>
        <w:pStyle w:val="Heading2"/>
        <w:rPr>
          <w:rtl/>
        </w:rPr>
      </w:pPr>
      <w:bookmarkStart w:id="18" w:name="_Toc211259772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8"/>
    </w:p>
    <w:p w14:paraId="17E8CF78" w14:textId="48FF4ABC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هست که آنجا حکم الزام</w:t>
      </w:r>
      <w:r>
        <w:rPr>
          <w:rFonts w:hint="cs"/>
          <w:rtl/>
        </w:rPr>
        <w:t>ی</w:t>
      </w:r>
      <w:r>
        <w:rPr>
          <w:rtl/>
        </w:rPr>
        <w:t xml:space="preserve"> وجود دارد، اطلاق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 بود، اطلاق</w:t>
      </w:r>
      <w:r>
        <w:rPr>
          <w:rFonts w:hint="cs"/>
          <w:rtl/>
        </w:rPr>
        <w:t>ی</w:t>
      </w:r>
      <w:r>
        <w:rPr>
          <w:rtl/>
        </w:rPr>
        <w:t xml:space="preserve"> مستوعب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مراتب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وجوب و الزام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اطلاق در انعام و شکر،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درجات</w:t>
      </w:r>
      <w:r>
        <w:rPr>
          <w:rFonts w:hint="cs"/>
          <w:rtl/>
        </w:rPr>
        <w:t>ی</w:t>
      </w:r>
      <w:r>
        <w:rPr>
          <w:rtl/>
        </w:rPr>
        <w:t xml:space="preserve"> هست که آنجا وجوب و الزام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کلام ما بوده است. قاعده را به شکل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قاعدتاً مقصودشان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tl/>
        </w:rPr>
        <w:t xml:space="preserve"> است چون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هر انعام</w:t>
      </w:r>
      <w:r>
        <w:rPr>
          <w:rFonts w:hint="cs"/>
          <w:rtl/>
        </w:rPr>
        <w:t>ی</w:t>
      </w:r>
      <w:r>
        <w:rPr>
          <w:rtl/>
        </w:rPr>
        <w:t xml:space="preserve"> واجب عقل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E20DC4">
        <w:rPr>
          <w:rtl/>
        </w:rPr>
        <w:t>واقعاً</w:t>
      </w:r>
      <w:r>
        <w:rPr>
          <w:rtl/>
        </w:rPr>
        <w:t xml:space="preserve"> عقل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596BFBFE" w14:textId="25AF9DE5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حسن؛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20DC4">
        <w:rPr>
          <w:rtl/>
        </w:rPr>
        <w:t>واقعاً</w:t>
      </w:r>
      <w:r>
        <w:rPr>
          <w:rtl/>
        </w:rPr>
        <w:t xml:space="preserve"> حسن است، در طرف انعام عقل به طور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است ول</w:t>
      </w:r>
      <w:r>
        <w:rPr>
          <w:rFonts w:hint="cs"/>
          <w:rtl/>
        </w:rPr>
        <w:t>ی</w:t>
      </w:r>
      <w:r>
        <w:rPr>
          <w:rtl/>
        </w:rPr>
        <w:t xml:space="preserve"> در طرف شکر به نحو اطلاق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64AF">
        <w:rPr>
          <w:rtl/>
        </w:rPr>
        <w:t>تأملی</w:t>
      </w:r>
      <w:r>
        <w:rPr>
          <w:rtl/>
        </w:rPr>
        <w:t xml:space="preserve"> دارد گرچه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آنجا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EAF3177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لغت رو</w:t>
      </w:r>
      <w:r>
        <w:rPr>
          <w:rFonts w:hint="cs"/>
          <w:rtl/>
        </w:rPr>
        <w:t>ی</w:t>
      </w:r>
      <w:r>
        <w:rPr>
          <w:rtl/>
        </w:rPr>
        <w:t xml:space="preserve"> زبان وارد شده است، در زبان هم ثنا لما اولاه بالمعروف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است و برا</w:t>
      </w:r>
      <w:r>
        <w:rPr>
          <w:rFonts w:hint="cs"/>
          <w:rtl/>
        </w:rPr>
        <w:t>ی</w:t>
      </w:r>
      <w:r>
        <w:rPr>
          <w:rtl/>
        </w:rPr>
        <w:t xml:space="preserve"> آن،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ثنا و مدح انشاء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آنجا به امور قلب</w:t>
      </w:r>
      <w:r>
        <w:rPr>
          <w:rFonts w:hint="cs"/>
          <w:rtl/>
        </w:rPr>
        <w:t>ی</w:t>
      </w:r>
      <w:r>
        <w:rPr>
          <w:rtl/>
        </w:rPr>
        <w:t xml:space="preserve"> و معرفت</w:t>
      </w:r>
      <w:r>
        <w:rPr>
          <w:rFonts w:hint="cs"/>
          <w:rtl/>
        </w:rPr>
        <w:t>ی</w:t>
      </w:r>
      <w:r>
        <w:rPr>
          <w:rtl/>
        </w:rPr>
        <w:t xml:space="preserve"> منتقل شده بود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از آن طرف به اعمال و مسائل جوارح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</w:p>
    <w:p w14:paraId="4209752D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شکر منعم عل</w:t>
      </w:r>
      <w:r>
        <w:rPr>
          <w:rFonts w:hint="cs"/>
          <w:rtl/>
        </w:rPr>
        <w:t>ی</w:t>
      </w:r>
      <w:r>
        <w:rPr>
          <w:rtl/>
        </w:rPr>
        <w:t xml:space="preserve"> الاطلاق بخصوص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انعام،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مراتب شکر هم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جاها</w:t>
      </w:r>
      <w:r>
        <w:rPr>
          <w:rFonts w:hint="cs"/>
          <w:rtl/>
        </w:rPr>
        <w:t>یی</w:t>
      </w:r>
      <w:r>
        <w:rPr>
          <w:rtl/>
        </w:rPr>
        <w:t xml:space="preserve"> استثناء بخورد و اگر استثناء نخورد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مزاحم هست. </w:t>
      </w:r>
    </w:p>
    <w:p w14:paraId="7FE11C1B" w14:textId="59A927BF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قبح</w:t>
      </w:r>
      <w:r>
        <w:rPr>
          <w:rtl/>
        </w:rPr>
        <w:t xml:space="preserve"> کفران؛ اگر کفران را به معنا</w:t>
      </w:r>
      <w:r>
        <w:rPr>
          <w:rFonts w:hint="cs"/>
          <w:rtl/>
        </w:rPr>
        <w:t>ی</w:t>
      </w:r>
      <w:r>
        <w:rPr>
          <w:rtl/>
        </w:rPr>
        <w:t xml:space="preserve"> عام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قبح کفران، حرمت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شامل امر عدم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هم بشود آن هم در مقابل هر نعمت</w:t>
      </w:r>
      <w:r>
        <w:rPr>
          <w:rFonts w:hint="cs"/>
          <w:rtl/>
        </w:rPr>
        <w:t>ی</w:t>
      </w:r>
      <w:r>
        <w:rPr>
          <w:rtl/>
        </w:rPr>
        <w:t xml:space="preserve"> و هر منعم</w:t>
      </w:r>
      <w:r>
        <w:rPr>
          <w:rFonts w:hint="cs"/>
          <w:rtl/>
        </w:rPr>
        <w:t>ی</w:t>
      </w:r>
      <w:r>
        <w:rPr>
          <w:rtl/>
        </w:rPr>
        <w:t xml:space="preserve">. به مراتب نعم و مراتب انعام و منعم. حرمت ندارد، قبح </w:t>
      </w:r>
      <w:r w:rsidR="000A64AF">
        <w:rPr>
          <w:rtl/>
        </w:rPr>
        <w:t>صددرصد</w:t>
      </w:r>
      <w:r>
        <w:rPr>
          <w:rtl/>
        </w:rPr>
        <w:t xml:space="preserve"> ندارد. </w:t>
      </w:r>
    </w:p>
    <w:p w14:paraId="7A003310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قبح درجه نازله در همه مراتب کفران باشد. </w:t>
      </w:r>
    </w:p>
    <w:p w14:paraId="74B3E55F" w14:textId="77777777" w:rsidR="009F74FC" w:rsidRDefault="009F74FC" w:rsidP="009F74FC">
      <w:pPr>
        <w:pStyle w:val="Heading2"/>
        <w:rPr>
          <w:rtl/>
        </w:rPr>
      </w:pPr>
      <w:bookmarkStart w:id="19" w:name="_Toc211259773"/>
      <w:r>
        <w:rPr>
          <w:rFonts w:hint="eastAsia"/>
          <w:rtl/>
        </w:rPr>
        <w:t>احتمال</w:t>
      </w:r>
      <w:r>
        <w:rPr>
          <w:rtl/>
        </w:rPr>
        <w:t xml:space="preserve"> چهارم</w:t>
      </w:r>
      <w:bookmarkEnd w:id="19"/>
    </w:p>
    <w:p w14:paraId="34735164" w14:textId="398203F6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0A64AF">
        <w:rPr>
          <w:rtl/>
        </w:rPr>
        <w:t>حتماً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عقل ما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کفران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وجوب شکر هم وجود دارد. </w:t>
      </w:r>
    </w:p>
    <w:p w14:paraId="4706481D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همان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است. علت معط</w:t>
      </w:r>
      <w:r>
        <w:rPr>
          <w:rFonts w:hint="cs"/>
          <w:rtl/>
        </w:rPr>
        <w:t>ی</w:t>
      </w:r>
      <w:r>
        <w:rPr>
          <w:rtl/>
        </w:rPr>
        <w:t xml:space="preserve"> الوجود است، علت معط</w:t>
      </w:r>
      <w:r>
        <w:rPr>
          <w:rFonts w:hint="cs"/>
          <w:rtl/>
        </w:rPr>
        <w:t>ی</w:t>
      </w:r>
      <w:r>
        <w:rPr>
          <w:rtl/>
        </w:rPr>
        <w:t xml:space="preserve"> الوجود در برابر او کفران به معنا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با چند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الزام</w:t>
      </w:r>
      <w:r>
        <w:rPr>
          <w:rFonts w:hint="cs"/>
          <w:rtl/>
        </w:rPr>
        <w:t>ی</w:t>
      </w:r>
      <w:r>
        <w:rPr>
          <w:rtl/>
        </w:rPr>
        <w:t xml:space="preserve"> هست، الزام به قبح کفر و وجوب شکر و آن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است؛ </w:t>
      </w:r>
    </w:p>
    <w:p w14:paraId="570951C2" w14:textId="77777777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الزام وجود دارد به شکر و قبح کفران. آنجا علت معط</w:t>
      </w:r>
      <w:r>
        <w:rPr>
          <w:rFonts w:hint="cs"/>
          <w:rtl/>
        </w:rPr>
        <w:t>ی</w:t>
      </w:r>
      <w:r>
        <w:rPr>
          <w:rtl/>
        </w:rPr>
        <w:t xml:space="preserve"> الوجود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وجود شخص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منعم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شده باشد. </w:t>
      </w:r>
    </w:p>
    <w:p w14:paraId="1B92556C" w14:textId="3BF5EBCF" w:rsidR="009F74FC" w:rsidRDefault="009F74FC" w:rsidP="009F74FC">
      <w:pPr>
        <w:spacing w:after="0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معط</w:t>
      </w:r>
      <w:r>
        <w:rPr>
          <w:rFonts w:hint="cs"/>
          <w:rtl/>
        </w:rPr>
        <w:t>ی</w:t>
      </w:r>
      <w:r>
        <w:rPr>
          <w:rtl/>
        </w:rPr>
        <w:t xml:space="preserve"> الوجود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کفران هم به معنا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مقابله با آن،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64AF">
        <w:rPr>
          <w:rtl/>
        </w:rPr>
        <w:t>حتماً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0A64AF">
        <w:rPr>
          <w:rtl/>
        </w:rPr>
        <w:t>صددرصد</w:t>
      </w:r>
      <w:r>
        <w:rPr>
          <w:rtl/>
        </w:rPr>
        <w:t xml:space="preserve"> است، عقل مستقل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وجود دارد، حرمت کفران در برابر معط</w:t>
      </w:r>
      <w:r>
        <w:rPr>
          <w:rFonts w:hint="cs"/>
          <w:rtl/>
        </w:rPr>
        <w:t>ی</w:t>
      </w:r>
      <w:r>
        <w:rPr>
          <w:rtl/>
        </w:rPr>
        <w:t xml:space="preserve"> الوجود،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نعمت اعطا</w:t>
      </w:r>
      <w:r>
        <w:rPr>
          <w:rFonts w:hint="cs"/>
          <w:rtl/>
        </w:rPr>
        <w:t>ی</w:t>
      </w:r>
      <w:r>
        <w:rPr>
          <w:rtl/>
        </w:rPr>
        <w:t xml:space="preserve"> او و کمالات او را قلب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</w:t>
      </w:r>
      <w:r>
        <w:rPr>
          <w:rFonts w:hint="eastAsia"/>
          <w:rtl/>
        </w:rPr>
        <w:t>است</w:t>
      </w:r>
      <w:r>
        <w:rPr>
          <w:rtl/>
        </w:rPr>
        <w:t xml:space="preserve"> و </w:t>
      </w:r>
      <w:r w:rsidR="00EF0646">
        <w:rPr>
          <w:rtl/>
        </w:rPr>
        <w:t>احیاناً</w:t>
      </w:r>
      <w:r>
        <w:rPr>
          <w:rtl/>
        </w:rPr>
        <w:t xml:space="preserve"> در زبان جار</w:t>
      </w:r>
      <w:r>
        <w:rPr>
          <w:rFonts w:hint="cs"/>
          <w:rtl/>
        </w:rPr>
        <w:t>ی</w:t>
      </w:r>
      <w:r>
        <w:rPr>
          <w:rtl/>
        </w:rPr>
        <w:t xml:space="preserve">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کفران به معنا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92974C7" w14:textId="64643173" w:rsidR="008D3520" w:rsidRDefault="009F74FC" w:rsidP="000A64AF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قطع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ناسپاس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در برابر اعطاء وجود و کمالات،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در حد الزام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قبح الزام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Fonts w:hint="cs"/>
          <w:rtl/>
        </w:rPr>
        <w:t>ی</w:t>
      </w:r>
      <w:r>
        <w:rPr>
          <w:rtl/>
        </w:rPr>
        <w:t xml:space="preserve"> است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عقل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3312EE">
        <w:rPr>
          <w:rFonts w:hint="cs"/>
          <w:rtl/>
        </w:rPr>
        <w:t>.</w:t>
      </w:r>
      <w:bookmarkStart w:id="20" w:name="_GoBack"/>
      <w:bookmarkEnd w:id="20"/>
    </w:p>
    <w:sectPr w:rsidR="008D3520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B714A" w14:textId="77777777" w:rsidR="00AF5CE4" w:rsidRDefault="00AF5CE4" w:rsidP="000D5800">
      <w:pPr>
        <w:spacing w:after="0"/>
      </w:pPr>
      <w:r>
        <w:separator/>
      </w:r>
    </w:p>
  </w:endnote>
  <w:endnote w:type="continuationSeparator" w:id="0">
    <w:p w14:paraId="255A15AD" w14:textId="77777777" w:rsidR="00AF5CE4" w:rsidRDefault="00AF5CE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CE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5B683" w14:textId="77777777" w:rsidR="00AF5CE4" w:rsidRDefault="00AF5CE4" w:rsidP="000D5800">
      <w:pPr>
        <w:spacing w:after="0"/>
      </w:pPr>
      <w:r>
        <w:separator/>
      </w:r>
    </w:p>
  </w:footnote>
  <w:footnote w:type="continuationSeparator" w:id="0">
    <w:p w14:paraId="16AB1FD9" w14:textId="77777777" w:rsidR="00AF5CE4" w:rsidRDefault="00AF5CE4" w:rsidP="000D5800">
      <w:pPr>
        <w:spacing w:after="0"/>
      </w:pPr>
      <w:r>
        <w:continuationSeparator/>
      </w:r>
    </w:p>
  </w:footnote>
  <w:footnote w:id="1">
    <w:p w14:paraId="2D0DAAD3" w14:textId="7F1D15AB" w:rsidR="009F74FC" w:rsidRDefault="009F74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3D388196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351B8E">
      <w:rPr>
        <w:rFonts w:ascii="Adobe Arabic" w:hAnsi="Adobe Arabic" w:cs="Adobe Arabic" w:hint="cs"/>
        <w:b/>
        <w:bCs/>
        <w:sz w:val="24"/>
        <w:szCs w:val="24"/>
        <w:rtl/>
      </w:rPr>
      <w:t>15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C51787">
      <w:rPr>
        <w:rFonts w:ascii="Adobe Arabic" w:hAnsi="Adobe Arabic" w:cs="Adobe Arabic" w:hint="cs"/>
        <w:b/>
        <w:bCs/>
        <w:sz w:val="24"/>
        <w:szCs w:val="24"/>
        <w:rtl/>
      </w:rPr>
      <w:t>0</w:t>
    </w:r>
    <w:r w:rsidR="006F0720">
      <w:rPr>
        <w:rFonts w:ascii="Adobe Arabic" w:hAnsi="Adobe Arabic" w:cs="Adobe Arabic" w:hint="cs"/>
        <w:b/>
        <w:bCs/>
        <w:sz w:val="24"/>
        <w:szCs w:val="24"/>
        <w:rtl/>
      </w:rPr>
      <w:t>7</w:t>
    </w:r>
    <w:r>
      <w:rPr>
        <w:rFonts w:ascii="Adobe Arabic" w:hAnsi="Adobe Arabic" w:cs="Adobe Arabic" w:hint="cs"/>
        <w:b/>
        <w:bCs/>
        <w:sz w:val="24"/>
        <w:szCs w:val="24"/>
        <w:rtl/>
      </w:rPr>
      <w:t>/140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4</w:t>
    </w:r>
  </w:p>
  <w:p w14:paraId="7478DFA2" w14:textId="5CE5FF2F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</w:t>
    </w:r>
    <w:r w:rsidR="00351B8E">
      <w:rPr>
        <w:rFonts w:ascii="Adobe Arabic" w:hAnsi="Adobe Arabic" w:cs="Adobe Arabic" w:hint="cs"/>
        <w:b/>
        <w:bCs/>
        <w:sz w:val="24"/>
        <w:szCs w:val="24"/>
        <w:rtl/>
      </w:rPr>
      <w:t>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6879"/>
    <w:rsid w:val="00017176"/>
    <w:rsid w:val="000172EC"/>
    <w:rsid w:val="0001741F"/>
    <w:rsid w:val="00017821"/>
    <w:rsid w:val="00017BA9"/>
    <w:rsid w:val="000210E7"/>
    <w:rsid w:val="00021EE1"/>
    <w:rsid w:val="000228A2"/>
    <w:rsid w:val="00022C22"/>
    <w:rsid w:val="00025682"/>
    <w:rsid w:val="00025F71"/>
    <w:rsid w:val="00027715"/>
    <w:rsid w:val="000307AF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497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309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049"/>
    <w:rsid w:val="00080DFF"/>
    <w:rsid w:val="00083113"/>
    <w:rsid w:val="00083956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4FAC"/>
    <w:rsid w:val="000A5FB8"/>
    <w:rsid w:val="000A617E"/>
    <w:rsid w:val="000A64AF"/>
    <w:rsid w:val="000A6865"/>
    <w:rsid w:val="000A6FCA"/>
    <w:rsid w:val="000A7B4E"/>
    <w:rsid w:val="000B0048"/>
    <w:rsid w:val="000B02EB"/>
    <w:rsid w:val="000B0C3A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6EE4"/>
    <w:rsid w:val="000E74A4"/>
    <w:rsid w:val="000F13B6"/>
    <w:rsid w:val="000F1897"/>
    <w:rsid w:val="000F1DA3"/>
    <w:rsid w:val="000F25B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05A67"/>
    <w:rsid w:val="001108F1"/>
    <w:rsid w:val="00110D40"/>
    <w:rsid w:val="00111D0C"/>
    <w:rsid w:val="00114C37"/>
    <w:rsid w:val="00117955"/>
    <w:rsid w:val="00117B8B"/>
    <w:rsid w:val="0012240F"/>
    <w:rsid w:val="00123152"/>
    <w:rsid w:val="00124A79"/>
    <w:rsid w:val="00125479"/>
    <w:rsid w:val="00126385"/>
    <w:rsid w:val="00127286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476AE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57802"/>
    <w:rsid w:val="00160DE7"/>
    <w:rsid w:val="00160EF1"/>
    <w:rsid w:val="001641CD"/>
    <w:rsid w:val="00164AE9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0EFB"/>
    <w:rsid w:val="00181C40"/>
    <w:rsid w:val="00182D7F"/>
    <w:rsid w:val="0018346A"/>
    <w:rsid w:val="0018720C"/>
    <w:rsid w:val="00187D8B"/>
    <w:rsid w:val="001900A9"/>
    <w:rsid w:val="0019226E"/>
    <w:rsid w:val="00192447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A7F84"/>
    <w:rsid w:val="001B06CE"/>
    <w:rsid w:val="001B1058"/>
    <w:rsid w:val="001B1B0B"/>
    <w:rsid w:val="001B2921"/>
    <w:rsid w:val="001B2EAD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C71CF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0694"/>
    <w:rsid w:val="001E1357"/>
    <w:rsid w:val="001E182F"/>
    <w:rsid w:val="001E20C9"/>
    <w:rsid w:val="001E2BA5"/>
    <w:rsid w:val="001E306E"/>
    <w:rsid w:val="001E30BD"/>
    <w:rsid w:val="001E3CF3"/>
    <w:rsid w:val="001E3FB0"/>
    <w:rsid w:val="001E4FFF"/>
    <w:rsid w:val="001E5A28"/>
    <w:rsid w:val="001E7932"/>
    <w:rsid w:val="001E7D1F"/>
    <w:rsid w:val="001F13C4"/>
    <w:rsid w:val="001F1A0D"/>
    <w:rsid w:val="001F2070"/>
    <w:rsid w:val="001F28AA"/>
    <w:rsid w:val="001F2E3E"/>
    <w:rsid w:val="001F3E9D"/>
    <w:rsid w:val="001F5D61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065"/>
    <w:rsid w:val="00211305"/>
    <w:rsid w:val="00212FC5"/>
    <w:rsid w:val="00213D0C"/>
    <w:rsid w:val="00214569"/>
    <w:rsid w:val="002145D1"/>
    <w:rsid w:val="00215B9C"/>
    <w:rsid w:val="002171CF"/>
    <w:rsid w:val="002178CB"/>
    <w:rsid w:val="00217EA4"/>
    <w:rsid w:val="00217F02"/>
    <w:rsid w:val="00220496"/>
    <w:rsid w:val="00220891"/>
    <w:rsid w:val="00224C0A"/>
    <w:rsid w:val="002250C9"/>
    <w:rsid w:val="0022517F"/>
    <w:rsid w:val="0022620C"/>
    <w:rsid w:val="002265AB"/>
    <w:rsid w:val="00230905"/>
    <w:rsid w:val="00232BC3"/>
    <w:rsid w:val="00233777"/>
    <w:rsid w:val="00236B88"/>
    <w:rsid w:val="00237404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5795D"/>
    <w:rsid w:val="00260194"/>
    <w:rsid w:val="002606FE"/>
    <w:rsid w:val="002615A4"/>
    <w:rsid w:val="002646D6"/>
    <w:rsid w:val="00264E88"/>
    <w:rsid w:val="00266092"/>
    <w:rsid w:val="002669B2"/>
    <w:rsid w:val="00267AA6"/>
    <w:rsid w:val="00270294"/>
    <w:rsid w:val="0027159A"/>
    <w:rsid w:val="00271D2E"/>
    <w:rsid w:val="0027359F"/>
    <w:rsid w:val="0027380A"/>
    <w:rsid w:val="0027652F"/>
    <w:rsid w:val="002768B0"/>
    <w:rsid w:val="00277812"/>
    <w:rsid w:val="00280C57"/>
    <w:rsid w:val="00283229"/>
    <w:rsid w:val="002836F7"/>
    <w:rsid w:val="00285141"/>
    <w:rsid w:val="0028752E"/>
    <w:rsid w:val="00287622"/>
    <w:rsid w:val="00287B8F"/>
    <w:rsid w:val="002914BD"/>
    <w:rsid w:val="002926EB"/>
    <w:rsid w:val="00292C4B"/>
    <w:rsid w:val="00292C4F"/>
    <w:rsid w:val="00292D5A"/>
    <w:rsid w:val="00295857"/>
    <w:rsid w:val="0029633A"/>
    <w:rsid w:val="0029642A"/>
    <w:rsid w:val="00297263"/>
    <w:rsid w:val="00297DA1"/>
    <w:rsid w:val="002A0261"/>
    <w:rsid w:val="002A21AE"/>
    <w:rsid w:val="002A3521"/>
    <w:rsid w:val="002A35E0"/>
    <w:rsid w:val="002A366D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8EF"/>
    <w:rsid w:val="002C0BF9"/>
    <w:rsid w:val="002C3129"/>
    <w:rsid w:val="002C3B5E"/>
    <w:rsid w:val="002C49B2"/>
    <w:rsid w:val="002C4E9F"/>
    <w:rsid w:val="002C4EC9"/>
    <w:rsid w:val="002C4FD4"/>
    <w:rsid w:val="002C53DE"/>
    <w:rsid w:val="002C551D"/>
    <w:rsid w:val="002C56BF"/>
    <w:rsid w:val="002C56FD"/>
    <w:rsid w:val="002C7133"/>
    <w:rsid w:val="002C75B4"/>
    <w:rsid w:val="002D323A"/>
    <w:rsid w:val="002D3C54"/>
    <w:rsid w:val="002D49E4"/>
    <w:rsid w:val="002D4E4E"/>
    <w:rsid w:val="002D5BDC"/>
    <w:rsid w:val="002D60F4"/>
    <w:rsid w:val="002D720F"/>
    <w:rsid w:val="002E1DE5"/>
    <w:rsid w:val="002E2104"/>
    <w:rsid w:val="002E25BF"/>
    <w:rsid w:val="002E418D"/>
    <w:rsid w:val="002E450B"/>
    <w:rsid w:val="002E4894"/>
    <w:rsid w:val="002E6292"/>
    <w:rsid w:val="002E64AA"/>
    <w:rsid w:val="002E6ED7"/>
    <w:rsid w:val="002E73F9"/>
    <w:rsid w:val="002F05B9"/>
    <w:rsid w:val="002F583C"/>
    <w:rsid w:val="002F5AE2"/>
    <w:rsid w:val="002F75C2"/>
    <w:rsid w:val="002F7C4B"/>
    <w:rsid w:val="002F7C6E"/>
    <w:rsid w:val="00300674"/>
    <w:rsid w:val="00300901"/>
    <w:rsid w:val="003013F9"/>
    <w:rsid w:val="00301895"/>
    <w:rsid w:val="00301971"/>
    <w:rsid w:val="00303490"/>
    <w:rsid w:val="00306E8C"/>
    <w:rsid w:val="00307C49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17FC8"/>
    <w:rsid w:val="003205C9"/>
    <w:rsid w:val="00320C9E"/>
    <w:rsid w:val="00323168"/>
    <w:rsid w:val="0032399B"/>
    <w:rsid w:val="0032479B"/>
    <w:rsid w:val="00324C18"/>
    <w:rsid w:val="003253EA"/>
    <w:rsid w:val="00327990"/>
    <w:rsid w:val="003279C4"/>
    <w:rsid w:val="003312EE"/>
    <w:rsid w:val="00331826"/>
    <w:rsid w:val="003318E0"/>
    <w:rsid w:val="00331F10"/>
    <w:rsid w:val="003337FB"/>
    <w:rsid w:val="00335A57"/>
    <w:rsid w:val="0033643B"/>
    <w:rsid w:val="00336F56"/>
    <w:rsid w:val="003378AA"/>
    <w:rsid w:val="00340BA3"/>
    <w:rsid w:val="00341106"/>
    <w:rsid w:val="0034215F"/>
    <w:rsid w:val="003446A7"/>
    <w:rsid w:val="0034563E"/>
    <w:rsid w:val="00346090"/>
    <w:rsid w:val="00347E72"/>
    <w:rsid w:val="00350E3F"/>
    <w:rsid w:val="00351139"/>
    <w:rsid w:val="003517F9"/>
    <w:rsid w:val="00351B8E"/>
    <w:rsid w:val="00351BD3"/>
    <w:rsid w:val="00353C7D"/>
    <w:rsid w:val="00353D48"/>
    <w:rsid w:val="003542F9"/>
    <w:rsid w:val="00356E95"/>
    <w:rsid w:val="003642F6"/>
    <w:rsid w:val="0036503F"/>
    <w:rsid w:val="00365238"/>
    <w:rsid w:val="00366281"/>
    <w:rsid w:val="00366400"/>
    <w:rsid w:val="00371514"/>
    <w:rsid w:val="00372A37"/>
    <w:rsid w:val="00373700"/>
    <w:rsid w:val="003738E2"/>
    <w:rsid w:val="00374C9D"/>
    <w:rsid w:val="00374DD9"/>
    <w:rsid w:val="003754E5"/>
    <w:rsid w:val="00376496"/>
    <w:rsid w:val="00377C9E"/>
    <w:rsid w:val="00380350"/>
    <w:rsid w:val="00380836"/>
    <w:rsid w:val="003816A8"/>
    <w:rsid w:val="003819B5"/>
    <w:rsid w:val="00382BCD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4BDE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56DA"/>
    <w:rsid w:val="003D5838"/>
    <w:rsid w:val="003D6398"/>
    <w:rsid w:val="003D6FEC"/>
    <w:rsid w:val="003E00C8"/>
    <w:rsid w:val="003E1E58"/>
    <w:rsid w:val="003E256F"/>
    <w:rsid w:val="003E295B"/>
    <w:rsid w:val="003E2BAB"/>
    <w:rsid w:val="003E3CB1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034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827"/>
    <w:rsid w:val="00416D99"/>
    <w:rsid w:val="004215FA"/>
    <w:rsid w:val="0042179D"/>
    <w:rsid w:val="00425203"/>
    <w:rsid w:val="00427014"/>
    <w:rsid w:val="004271EF"/>
    <w:rsid w:val="00427664"/>
    <w:rsid w:val="00430886"/>
    <w:rsid w:val="004325DA"/>
    <w:rsid w:val="0043286B"/>
    <w:rsid w:val="004417C4"/>
    <w:rsid w:val="004438FB"/>
    <w:rsid w:val="00443975"/>
    <w:rsid w:val="00443EB7"/>
    <w:rsid w:val="00444A1A"/>
    <w:rsid w:val="00444E49"/>
    <w:rsid w:val="004455C7"/>
    <w:rsid w:val="0044591E"/>
    <w:rsid w:val="00446346"/>
    <w:rsid w:val="00446408"/>
    <w:rsid w:val="0044721B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62F"/>
    <w:rsid w:val="00466C57"/>
    <w:rsid w:val="004671F5"/>
    <w:rsid w:val="004679F8"/>
    <w:rsid w:val="00472F8F"/>
    <w:rsid w:val="00474451"/>
    <w:rsid w:val="00475C47"/>
    <w:rsid w:val="00475D8A"/>
    <w:rsid w:val="004760B7"/>
    <w:rsid w:val="00477000"/>
    <w:rsid w:val="00481AA8"/>
    <w:rsid w:val="0048444E"/>
    <w:rsid w:val="00484C01"/>
    <w:rsid w:val="00485963"/>
    <w:rsid w:val="00485E2A"/>
    <w:rsid w:val="0049204F"/>
    <w:rsid w:val="004949CB"/>
    <w:rsid w:val="004A0745"/>
    <w:rsid w:val="004A0F0D"/>
    <w:rsid w:val="004A49BA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161"/>
    <w:rsid w:val="004B337F"/>
    <w:rsid w:val="004B4587"/>
    <w:rsid w:val="004B459B"/>
    <w:rsid w:val="004B4ED4"/>
    <w:rsid w:val="004B53B8"/>
    <w:rsid w:val="004B5C25"/>
    <w:rsid w:val="004B7055"/>
    <w:rsid w:val="004C135D"/>
    <w:rsid w:val="004C1C54"/>
    <w:rsid w:val="004C260A"/>
    <w:rsid w:val="004C4D9F"/>
    <w:rsid w:val="004C5611"/>
    <w:rsid w:val="004C5F00"/>
    <w:rsid w:val="004C67A5"/>
    <w:rsid w:val="004C6E04"/>
    <w:rsid w:val="004C7170"/>
    <w:rsid w:val="004C73ED"/>
    <w:rsid w:val="004D38E6"/>
    <w:rsid w:val="004D4901"/>
    <w:rsid w:val="004D4FB1"/>
    <w:rsid w:val="004D6128"/>
    <w:rsid w:val="004D69C9"/>
    <w:rsid w:val="004E0905"/>
    <w:rsid w:val="004E0A9A"/>
    <w:rsid w:val="004E1315"/>
    <w:rsid w:val="004E1E9D"/>
    <w:rsid w:val="004E24E5"/>
    <w:rsid w:val="004E5A9B"/>
    <w:rsid w:val="004F0122"/>
    <w:rsid w:val="004F3596"/>
    <w:rsid w:val="004F3DDC"/>
    <w:rsid w:val="004F56AF"/>
    <w:rsid w:val="004F56CD"/>
    <w:rsid w:val="004F77AB"/>
    <w:rsid w:val="004F7A87"/>
    <w:rsid w:val="00501802"/>
    <w:rsid w:val="005023F5"/>
    <w:rsid w:val="00502929"/>
    <w:rsid w:val="00502E9A"/>
    <w:rsid w:val="0050399F"/>
    <w:rsid w:val="00506E0D"/>
    <w:rsid w:val="00506FA3"/>
    <w:rsid w:val="00510341"/>
    <w:rsid w:val="00513000"/>
    <w:rsid w:val="005144A8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5570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04C5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11E3"/>
    <w:rsid w:val="00562372"/>
    <w:rsid w:val="00563779"/>
    <w:rsid w:val="005644D6"/>
    <w:rsid w:val="00564AC3"/>
    <w:rsid w:val="005655BB"/>
    <w:rsid w:val="00565C9F"/>
    <w:rsid w:val="00571551"/>
    <w:rsid w:val="00572A27"/>
    <w:rsid w:val="00572E2D"/>
    <w:rsid w:val="00574703"/>
    <w:rsid w:val="005750C9"/>
    <w:rsid w:val="00575E0C"/>
    <w:rsid w:val="005800A0"/>
    <w:rsid w:val="00580CFA"/>
    <w:rsid w:val="00581836"/>
    <w:rsid w:val="00581DD8"/>
    <w:rsid w:val="00583114"/>
    <w:rsid w:val="00583F03"/>
    <w:rsid w:val="00584894"/>
    <w:rsid w:val="00585A76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1DC0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0EC1"/>
    <w:rsid w:val="005E121A"/>
    <w:rsid w:val="005E2FA9"/>
    <w:rsid w:val="005E3639"/>
    <w:rsid w:val="005E5408"/>
    <w:rsid w:val="005E65FB"/>
    <w:rsid w:val="005E757E"/>
    <w:rsid w:val="005E797F"/>
    <w:rsid w:val="005E7993"/>
    <w:rsid w:val="005E7A58"/>
    <w:rsid w:val="005F16D1"/>
    <w:rsid w:val="005F1DDA"/>
    <w:rsid w:val="005F3C36"/>
    <w:rsid w:val="005F3EBD"/>
    <w:rsid w:val="005F3FD8"/>
    <w:rsid w:val="005F50E2"/>
    <w:rsid w:val="005F53DC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1908"/>
    <w:rsid w:val="00625EE8"/>
    <w:rsid w:val="00627180"/>
    <w:rsid w:val="00627241"/>
    <w:rsid w:val="006276E2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65E3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5E70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2D77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395"/>
    <w:rsid w:val="00682670"/>
    <w:rsid w:val="00682C09"/>
    <w:rsid w:val="00684BB5"/>
    <w:rsid w:val="00685AB9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3B9E"/>
    <w:rsid w:val="00694306"/>
    <w:rsid w:val="00694BD0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7C9"/>
    <w:rsid w:val="006B5920"/>
    <w:rsid w:val="006B7440"/>
    <w:rsid w:val="006B7E75"/>
    <w:rsid w:val="006C051F"/>
    <w:rsid w:val="006C125E"/>
    <w:rsid w:val="006C1979"/>
    <w:rsid w:val="006C3218"/>
    <w:rsid w:val="006C3E19"/>
    <w:rsid w:val="006C49EC"/>
    <w:rsid w:val="006C698C"/>
    <w:rsid w:val="006D0634"/>
    <w:rsid w:val="006D3A87"/>
    <w:rsid w:val="006D3BB6"/>
    <w:rsid w:val="006D49B3"/>
    <w:rsid w:val="006D4D81"/>
    <w:rsid w:val="006D62CE"/>
    <w:rsid w:val="006D7029"/>
    <w:rsid w:val="006D7274"/>
    <w:rsid w:val="006E077D"/>
    <w:rsid w:val="006E0B3F"/>
    <w:rsid w:val="006E121D"/>
    <w:rsid w:val="006E56AB"/>
    <w:rsid w:val="006E5927"/>
    <w:rsid w:val="006E6609"/>
    <w:rsid w:val="006E6694"/>
    <w:rsid w:val="006E69FC"/>
    <w:rsid w:val="006E6C9D"/>
    <w:rsid w:val="006E7053"/>
    <w:rsid w:val="006E768A"/>
    <w:rsid w:val="006F01B4"/>
    <w:rsid w:val="006F0720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3C83"/>
    <w:rsid w:val="00714744"/>
    <w:rsid w:val="007155AA"/>
    <w:rsid w:val="00716617"/>
    <w:rsid w:val="00717339"/>
    <w:rsid w:val="00717A9B"/>
    <w:rsid w:val="00721451"/>
    <w:rsid w:val="007267DB"/>
    <w:rsid w:val="00726885"/>
    <w:rsid w:val="00732CA0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3EC1"/>
    <w:rsid w:val="00744A0C"/>
    <w:rsid w:val="00746376"/>
    <w:rsid w:val="007463E3"/>
    <w:rsid w:val="00747318"/>
    <w:rsid w:val="00750117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565D"/>
    <w:rsid w:val="0076665E"/>
    <w:rsid w:val="007669CF"/>
    <w:rsid w:val="00766F65"/>
    <w:rsid w:val="00770832"/>
    <w:rsid w:val="00772185"/>
    <w:rsid w:val="00772914"/>
    <w:rsid w:val="00773402"/>
    <w:rsid w:val="007749BC"/>
    <w:rsid w:val="00774CEB"/>
    <w:rsid w:val="00774E65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96B52"/>
    <w:rsid w:val="007A2CBA"/>
    <w:rsid w:val="007A2EA3"/>
    <w:rsid w:val="007A431B"/>
    <w:rsid w:val="007A5047"/>
    <w:rsid w:val="007A5ABB"/>
    <w:rsid w:val="007A5D2F"/>
    <w:rsid w:val="007A68D6"/>
    <w:rsid w:val="007A71B0"/>
    <w:rsid w:val="007B0062"/>
    <w:rsid w:val="007B4192"/>
    <w:rsid w:val="007B458B"/>
    <w:rsid w:val="007B69CE"/>
    <w:rsid w:val="007B6FEB"/>
    <w:rsid w:val="007C0E40"/>
    <w:rsid w:val="007C18EA"/>
    <w:rsid w:val="007C1EF7"/>
    <w:rsid w:val="007C2B86"/>
    <w:rsid w:val="007C2F44"/>
    <w:rsid w:val="007C455F"/>
    <w:rsid w:val="007C710E"/>
    <w:rsid w:val="007C71C8"/>
    <w:rsid w:val="007D0620"/>
    <w:rsid w:val="007D0B88"/>
    <w:rsid w:val="007D1549"/>
    <w:rsid w:val="007D17C7"/>
    <w:rsid w:val="007D18FF"/>
    <w:rsid w:val="007D7743"/>
    <w:rsid w:val="007E03E9"/>
    <w:rsid w:val="007E04EE"/>
    <w:rsid w:val="007E0EED"/>
    <w:rsid w:val="007E1C50"/>
    <w:rsid w:val="007E41EF"/>
    <w:rsid w:val="007E42B8"/>
    <w:rsid w:val="007E51E8"/>
    <w:rsid w:val="007E5AE7"/>
    <w:rsid w:val="007E5FA8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5D14"/>
    <w:rsid w:val="007F616E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084F"/>
    <w:rsid w:val="008110E2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500"/>
    <w:rsid w:val="008327EA"/>
    <w:rsid w:val="00835868"/>
    <w:rsid w:val="0083615A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0F12"/>
    <w:rsid w:val="00881179"/>
    <w:rsid w:val="00882077"/>
    <w:rsid w:val="0088225C"/>
    <w:rsid w:val="00883303"/>
    <w:rsid w:val="00883733"/>
    <w:rsid w:val="00884E8C"/>
    <w:rsid w:val="008862F3"/>
    <w:rsid w:val="00886C68"/>
    <w:rsid w:val="00887504"/>
    <w:rsid w:val="008877ED"/>
    <w:rsid w:val="00892F56"/>
    <w:rsid w:val="00893897"/>
    <w:rsid w:val="008955C7"/>
    <w:rsid w:val="008959D1"/>
    <w:rsid w:val="008964EF"/>
    <w:rsid w:val="008965D2"/>
    <w:rsid w:val="00897DB0"/>
    <w:rsid w:val="008A00D1"/>
    <w:rsid w:val="008A1E5D"/>
    <w:rsid w:val="008A236D"/>
    <w:rsid w:val="008A2B90"/>
    <w:rsid w:val="008A4194"/>
    <w:rsid w:val="008A6C5F"/>
    <w:rsid w:val="008B008C"/>
    <w:rsid w:val="008B05A1"/>
    <w:rsid w:val="008B2AFF"/>
    <w:rsid w:val="008B3C4A"/>
    <w:rsid w:val="008B4188"/>
    <w:rsid w:val="008B53E6"/>
    <w:rsid w:val="008B5423"/>
    <w:rsid w:val="008B565A"/>
    <w:rsid w:val="008B6DEA"/>
    <w:rsid w:val="008B6E6D"/>
    <w:rsid w:val="008B7736"/>
    <w:rsid w:val="008B7F54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2D57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6D31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1C57"/>
    <w:rsid w:val="00912488"/>
    <w:rsid w:val="00913C3B"/>
    <w:rsid w:val="00913D34"/>
    <w:rsid w:val="009148BD"/>
    <w:rsid w:val="00915509"/>
    <w:rsid w:val="00915541"/>
    <w:rsid w:val="00915758"/>
    <w:rsid w:val="00916F72"/>
    <w:rsid w:val="00920F06"/>
    <w:rsid w:val="00921A19"/>
    <w:rsid w:val="00922777"/>
    <w:rsid w:val="0092387A"/>
    <w:rsid w:val="0092498D"/>
    <w:rsid w:val="00926F19"/>
    <w:rsid w:val="00927388"/>
    <w:rsid w:val="009274FE"/>
    <w:rsid w:val="0093090A"/>
    <w:rsid w:val="00931A70"/>
    <w:rsid w:val="00931E0C"/>
    <w:rsid w:val="009320AB"/>
    <w:rsid w:val="00932C2D"/>
    <w:rsid w:val="00932DF8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1B3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0325"/>
    <w:rsid w:val="009613AC"/>
    <w:rsid w:val="009625F1"/>
    <w:rsid w:val="00962E93"/>
    <w:rsid w:val="00967477"/>
    <w:rsid w:val="00970514"/>
    <w:rsid w:val="009707E8"/>
    <w:rsid w:val="0097189F"/>
    <w:rsid w:val="00971A26"/>
    <w:rsid w:val="00972C3E"/>
    <w:rsid w:val="00973E1C"/>
    <w:rsid w:val="009740DE"/>
    <w:rsid w:val="009769A4"/>
    <w:rsid w:val="00977EB2"/>
    <w:rsid w:val="00980643"/>
    <w:rsid w:val="00982A32"/>
    <w:rsid w:val="00986E7D"/>
    <w:rsid w:val="009911C6"/>
    <w:rsid w:val="0099305B"/>
    <w:rsid w:val="00995101"/>
    <w:rsid w:val="009973FB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0DD4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606C"/>
    <w:rsid w:val="009D7EBF"/>
    <w:rsid w:val="009E0235"/>
    <w:rsid w:val="009E0721"/>
    <w:rsid w:val="009E1B2D"/>
    <w:rsid w:val="009E1F06"/>
    <w:rsid w:val="009E2777"/>
    <w:rsid w:val="009E31E4"/>
    <w:rsid w:val="009E4732"/>
    <w:rsid w:val="009E4765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4F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BC5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0EED"/>
    <w:rsid w:val="00A31C17"/>
    <w:rsid w:val="00A31FDE"/>
    <w:rsid w:val="00A3351A"/>
    <w:rsid w:val="00A35AC2"/>
    <w:rsid w:val="00A35EEC"/>
    <w:rsid w:val="00A37C77"/>
    <w:rsid w:val="00A401C2"/>
    <w:rsid w:val="00A40DF2"/>
    <w:rsid w:val="00A465EE"/>
    <w:rsid w:val="00A46B0B"/>
    <w:rsid w:val="00A47650"/>
    <w:rsid w:val="00A476D7"/>
    <w:rsid w:val="00A51012"/>
    <w:rsid w:val="00A540CD"/>
    <w:rsid w:val="00A5418D"/>
    <w:rsid w:val="00A55619"/>
    <w:rsid w:val="00A55642"/>
    <w:rsid w:val="00A55715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389C"/>
    <w:rsid w:val="00A73F32"/>
    <w:rsid w:val="00A746C7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52DE"/>
    <w:rsid w:val="00A9550D"/>
    <w:rsid w:val="00A9616A"/>
    <w:rsid w:val="00A96BBE"/>
    <w:rsid w:val="00A96F68"/>
    <w:rsid w:val="00AA18B6"/>
    <w:rsid w:val="00AA1A66"/>
    <w:rsid w:val="00AA2342"/>
    <w:rsid w:val="00AA2CD9"/>
    <w:rsid w:val="00AA3502"/>
    <w:rsid w:val="00AA3990"/>
    <w:rsid w:val="00AA64A3"/>
    <w:rsid w:val="00AA6964"/>
    <w:rsid w:val="00AB2ACA"/>
    <w:rsid w:val="00AB31AB"/>
    <w:rsid w:val="00AB3339"/>
    <w:rsid w:val="00AB5E4C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AF3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5CE4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921"/>
    <w:rsid w:val="00B20B36"/>
    <w:rsid w:val="00B20C88"/>
    <w:rsid w:val="00B20E29"/>
    <w:rsid w:val="00B212C6"/>
    <w:rsid w:val="00B216C5"/>
    <w:rsid w:val="00B21CF4"/>
    <w:rsid w:val="00B21EAB"/>
    <w:rsid w:val="00B24300"/>
    <w:rsid w:val="00B25BBE"/>
    <w:rsid w:val="00B269C0"/>
    <w:rsid w:val="00B26FBF"/>
    <w:rsid w:val="00B27DD5"/>
    <w:rsid w:val="00B3043B"/>
    <w:rsid w:val="00B30990"/>
    <w:rsid w:val="00B32243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4F36"/>
    <w:rsid w:val="00B4677D"/>
    <w:rsid w:val="00B46BF4"/>
    <w:rsid w:val="00B51362"/>
    <w:rsid w:val="00B518C5"/>
    <w:rsid w:val="00B51CED"/>
    <w:rsid w:val="00B558B2"/>
    <w:rsid w:val="00B55D51"/>
    <w:rsid w:val="00B5705F"/>
    <w:rsid w:val="00B60B7C"/>
    <w:rsid w:val="00B61CF9"/>
    <w:rsid w:val="00B629F0"/>
    <w:rsid w:val="00B62DDA"/>
    <w:rsid w:val="00B63648"/>
    <w:rsid w:val="00B63F15"/>
    <w:rsid w:val="00B64175"/>
    <w:rsid w:val="00B66370"/>
    <w:rsid w:val="00B66D47"/>
    <w:rsid w:val="00B67834"/>
    <w:rsid w:val="00B701AC"/>
    <w:rsid w:val="00B70275"/>
    <w:rsid w:val="00B707C0"/>
    <w:rsid w:val="00B710C1"/>
    <w:rsid w:val="00B711AB"/>
    <w:rsid w:val="00B72244"/>
    <w:rsid w:val="00B73175"/>
    <w:rsid w:val="00B7496C"/>
    <w:rsid w:val="00B75E2C"/>
    <w:rsid w:val="00B76E64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0247"/>
    <w:rsid w:val="00BA0693"/>
    <w:rsid w:val="00BA21FB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02C"/>
    <w:rsid w:val="00BB5F7E"/>
    <w:rsid w:val="00BC08B6"/>
    <w:rsid w:val="00BC1317"/>
    <w:rsid w:val="00BC26F6"/>
    <w:rsid w:val="00BC335A"/>
    <w:rsid w:val="00BC3420"/>
    <w:rsid w:val="00BC4833"/>
    <w:rsid w:val="00BD02BD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2D26"/>
    <w:rsid w:val="00BF3B27"/>
    <w:rsid w:val="00BF3D67"/>
    <w:rsid w:val="00BF4923"/>
    <w:rsid w:val="00BF4D0B"/>
    <w:rsid w:val="00BF59D0"/>
    <w:rsid w:val="00BF6514"/>
    <w:rsid w:val="00BF6604"/>
    <w:rsid w:val="00C01282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6122"/>
    <w:rsid w:val="00C17970"/>
    <w:rsid w:val="00C17A76"/>
    <w:rsid w:val="00C22299"/>
    <w:rsid w:val="00C2269D"/>
    <w:rsid w:val="00C22961"/>
    <w:rsid w:val="00C231DB"/>
    <w:rsid w:val="00C2340E"/>
    <w:rsid w:val="00C23D15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4745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1787"/>
    <w:rsid w:val="00C52B2A"/>
    <w:rsid w:val="00C55AEC"/>
    <w:rsid w:val="00C57ACE"/>
    <w:rsid w:val="00C6090F"/>
    <w:rsid w:val="00C60D75"/>
    <w:rsid w:val="00C62383"/>
    <w:rsid w:val="00C64CEA"/>
    <w:rsid w:val="00C66051"/>
    <w:rsid w:val="00C66DA4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61A1"/>
    <w:rsid w:val="00C9781A"/>
    <w:rsid w:val="00C97C4F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4C7"/>
    <w:rsid w:val="00CC254C"/>
    <w:rsid w:val="00CC3479"/>
    <w:rsid w:val="00CC3976"/>
    <w:rsid w:val="00CC3977"/>
    <w:rsid w:val="00CC4EA9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0E36"/>
    <w:rsid w:val="00CF148B"/>
    <w:rsid w:val="00CF2448"/>
    <w:rsid w:val="00CF2957"/>
    <w:rsid w:val="00CF42E2"/>
    <w:rsid w:val="00CF452E"/>
    <w:rsid w:val="00CF500B"/>
    <w:rsid w:val="00CF5C72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3030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17AD"/>
    <w:rsid w:val="00D35623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56A12"/>
    <w:rsid w:val="00D60547"/>
    <w:rsid w:val="00D61E79"/>
    <w:rsid w:val="00D6398D"/>
    <w:rsid w:val="00D64E52"/>
    <w:rsid w:val="00D65373"/>
    <w:rsid w:val="00D66444"/>
    <w:rsid w:val="00D66552"/>
    <w:rsid w:val="00D6755C"/>
    <w:rsid w:val="00D675A6"/>
    <w:rsid w:val="00D67CA1"/>
    <w:rsid w:val="00D7066C"/>
    <w:rsid w:val="00D750F2"/>
    <w:rsid w:val="00D75826"/>
    <w:rsid w:val="00D76353"/>
    <w:rsid w:val="00D82F7E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0FFB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1AFD"/>
    <w:rsid w:val="00DC2E84"/>
    <w:rsid w:val="00DC32BE"/>
    <w:rsid w:val="00DC5CA7"/>
    <w:rsid w:val="00DC6025"/>
    <w:rsid w:val="00DC603F"/>
    <w:rsid w:val="00DC64C8"/>
    <w:rsid w:val="00DD021B"/>
    <w:rsid w:val="00DD08F9"/>
    <w:rsid w:val="00DD11E2"/>
    <w:rsid w:val="00DD1F1F"/>
    <w:rsid w:val="00DD35DD"/>
    <w:rsid w:val="00DD3C0D"/>
    <w:rsid w:val="00DD4864"/>
    <w:rsid w:val="00DD5442"/>
    <w:rsid w:val="00DD5501"/>
    <w:rsid w:val="00DD58FA"/>
    <w:rsid w:val="00DD65B8"/>
    <w:rsid w:val="00DD6DDE"/>
    <w:rsid w:val="00DD71A2"/>
    <w:rsid w:val="00DD73B4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105D"/>
    <w:rsid w:val="00DF4CB0"/>
    <w:rsid w:val="00DF5F89"/>
    <w:rsid w:val="00DF679C"/>
    <w:rsid w:val="00DF67BF"/>
    <w:rsid w:val="00DF760D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D13"/>
    <w:rsid w:val="00E13F18"/>
    <w:rsid w:val="00E143B0"/>
    <w:rsid w:val="00E14423"/>
    <w:rsid w:val="00E14FD5"/>
    <w:rsid w:val="00E15B3D"/>
    <w:rsid w:val="00E16531"/>
    <w:rsid w:val="00E16DA6"/>
    <w:rsid w:val="00E209B5"/>
    <w:rsid w:val="00E20DC4"/>
    <w:rsid w:val="00E22228"/>
    <w:rsid w:val="00E230BF"/>
    <w:rsid w:val="00E23BAC"/>
    <w:rsid w:val="00E2434A"/>
    <w:rsid w:val="00E24E47"/>
    <w:rsid w:val="00E25400"/>
    <w:rsid w:val="00E25742"/>
    <w:rsid w:val="00E2752E"/>
    <w:rsid w:val="00E30A20"/>
    <w:rsid w:val="00E31504"/>
    <w:rsid w:val="00E321D6"/>
    <w:rsid w:val="00E32FA3"/>
    <w:rsid w:val="00E3312C"/>
    <w:rsid w:val="00E33C10"/>
    <w:rsid w:val="00E33E9A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6B49"/>
    <w:rsid w:val="00E57504"/>
    <w:rsid w:val="00E6104E"/>
    <w:rsid w:val="00E61BF6"/>
    <w:rsid w:val="00E62534"/>
    <w:rsid w:val="00E6283A"/>
    <w:rsid w:val="00E62C0D"/>
    <w:rsid w:val="00E63097"/>
    <w:rsid w:val="00E64032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0B0B"/>
    <w:rsid w:val="00E8101E"/>
    <w:rsid w:val="00E8201D"/>
    <w:rsid w:val="00E82653"/>
    <w:rsid w:val="00E82803"/>
    <w:rsid w:val="00E83A85"/>
    <w:rsid w:val="00E8518C"/>
    <w:rsid w:val="00E85FA2"/>
    <w:rsid w:val="00E9026B"/>
    <w:rsid w:val="00E90802"/>
    <w:rsid w:val="00E90FC4"/>
    <w:rsid w:val="00E91E89"/>
    <w:rsid w:val="00E92E2A"/>
    <w:rsid w:val="00E95718"/>
    <w:rsid w:val="00E96599"/>
    <w:rsid w:val="00E96A6C"/>
    <w:rsid w:val="00E96FE9"/>
    <w:rsid w:val="00EA01E2"/>
    <w:rsid w:val="00EA01EC"/>
    <w:rsid w:val="00EA15B0"/>
    <w:rsid w:val="00EA1E51"/>
    <w:rsid w:val="00EA1F70"/>
    <w:rsid w:val="00EA213B"/>
    <w:rsid w:val="00EA4EF2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E46C0"/>
    <w:rsid w:val="00EE470D"/>
    <w:rsid w:val="00EF0646"/>
    <w:rsid w:val="00EF0D9C"/>
    <w:rsid w:val="00EF138C"/>
    <w:rsid w:val="00EF25F1"/>
    <w:rsid w:val="00EF32F4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3BE6"/>
    <w:rsid w:val="00F141B0"/>
    <w:rsid w:val="00F1562C"/>
    <w:rsid w:val="00F16C6D"/>
    <w:rsid w:val="00F2029D"/>
    <w:rsid w:val="00F234D5"/>
    <w:rsid w:val="00F25714"/>
    <w:rsid w:val="00F25AA3"/>
    <w:rsid w:val="00F26C01"/>
    <w:rsid w:val="00F31516"/>
    <w:rsid w:val="00F3335E"/>
    <w:rsid w:val="00F3446D"/>
    <w:rsid w:val="00F34A88"/>
    <w:rsid w:val="00F35CAC"/>
    <w:rsid w:val="00F36B6F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644B"/>
    <w:rsid w:val="00F57F32"/>
    <w:rsid w:val="00F6018E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68EA"/>
    <w:rsid w:val="00F77D3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4B51"/>
    <w:rsid w:val="00FE5410"/>
    <w:rsid w:val="00FE5753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127286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127286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  <w:style w:type="character" w:customStyle="1" w:styleId="rynqvb">
    <w:name w:val="rynqvb"/>
    <w:basedOn w:val="DefaultParagraphFont"/>
    <w:rsid w:val="0077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4095-C7C7-46FD-84FB-A17FA1D8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8</Pages>
  <Words>2535</Words>
  <Characters>14450</Characters>
  <Application>Microsoft Office Word</Application>
  <DocSecurity>0</DocSecurity>
  <Lines>120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  <vt:variant>
        <vt:lpstr>عنوان</vt:lpstr>
      </vt:variant>
      <vt:variant>
        <vt:i4>1</vt:i4>
      </vt:variant>
    </vt:vector>
  </HeadingPairs>
  <TitlesOfParts>
    <vt:vector size="18" baseType="lpstr">
      <vt:lpstr/>
      <vt:lpstr>موضوع: فقه روابط اجتماعي/عدالت/</vt:lpstr>
      <vt:lpstr>پیشگفتار</vt:lpstr>
      <vt:lpstr>یادآوری مباحث</vt:lpstr>
      <vt:lpstr>مبحث سوم</vt:lpstr>
      <vt:lpstr>    معنای اول</vt:lpstr>
      <vt:lpstr>    معنای دوم</vt:lpstr>
      <vt:lpstr>    معنای سوم</vt:lpstr>
      <vt:lpstr>نکته دوم </vt:lpstr>
      <vt:lpstr>نتیجه</vt:lpstr>
      <vt:lpstr>خلاصه بحث </vt:lpstr>
      <vt:lpstr>مبحث چهارم</vt:lpstr>
      <vt:lpstr>مسألةٌ</vt:lpstr>
      <vt:lpstr>    احتمال اول</vt:lpstr>
      <vt:lpstr>    احتمال دوم</vt:lpstr>
      <vt:lpstr>    احتمال سوم</vt:lpstr>
      <vt:lpstr>    احتمال چهارم</vt:lpstr>
      <vt:lpstr/>
    </vt:vector>
  </TitlesOfParts>
  <Company/>
  <LinksUpToDate>false</LinksUpToDate>
  <CharactersWithSpaces>16952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2025-10-13T11:26:00Z</dcterms:created>
  <dcterms:modified xsi:type="dcterms:W3CDTF">2025-10-14T04:37:00Z</dcterms:modified>
</cp:coreProperties>
</file>