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4317750E" w14:textId="1BEBCF0B" w:rsidR="009334BF" w:rsidRDefault="0070112B" w:rsidP="009334B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1707840" w:history="1">
            <w:r w:rsidR="009334BF" w:rsidRPr="00CE3CFA">
              <w:rPr>
                <w:rStyle w:val="Hyperlink"/>
                <w:noProof/>
                <w:rtl/>
              </w:rPr>
              <w:t>اصول / حج</w:t>
            </w:r>
            <w:r w:rsidR="009334BF" w:rsidRPr="00CE3CFA">
              <w:rPr>
                <w:rStyle w:val="Hyperlink"/>
                <w:rFonts w:hint="cs"/>
                <w:noProof/>
                <w:rtl/>
              </w:rPr>
              <w:t>ی</w:t>
            </w:r>
            <w:r w:rsidR="009334BF" w:rsidRPr="00CE3CFA">
              <w:rPr>
                <w:rStyle w:val="Hyperlink"/>
                <w:rFonts w:hint="eastAsia"/>
                <w:noProof/>
                <w:rtl/>
              </w:rPr>
              <w:t>ت</w:t>
            </w:r>
            <w:r w:rsidR="009334BF" w:rsidRPr="00CE3CFA">
              <w:rPr>
                <w:rStyle w:val="Hyperlink"/>
                <w:noProof/>
                <w:rtl/>
              </w:rPr>
              <w:t xml:space="preserve"> خبر واحد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_Toc181707840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2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75F2707A" w14:textId="2F8536E7" w:rsidR="009334BF" w:rsidRDefault="0034287A" w:rsidP="009334B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41" w:history="1">
            <w:r w:rsidR="009334BF" w:rsidRPr="00CE3CFA">
              <w:rPr>
                <w:rStyle w:val="Hyperlink"/>
                <w:noProof/>
                <w:rtl/>
              </w:rPr>
              <w:t>پ</w:t>
            </w:r>
            <w:r w:rsidR="009334BF" w:rsidRPr="00CE3CFA">
              <w:rPr>
                <w:rStyle w:val="Hyperlink"/>
                <w:rFonts w:hint="cs"/>
                <w:noProof/>
                <w:rtl/>
              </w:rPr>
              <w:t>ی</w:t>
            </w:r>
            <w:r w:rsidR="009334BF" w:rsidRPr="00CE3CF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_Toc181707841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2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70D1E2B7" w14:textId="5C289102" w:rsidR="009334BF" w:rsidRDefault="0034287A" w:rsidP="009334B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42" w:history="1">
            <w:r w:rsidR="009334BF" w:rsidRPr="00CE3CFA">
              <w:rPr>
                <w:rStyle w:val="Hyperlink"/>
                <w:noProof/>
                <w:rtl/>
              </w:rPr>
              <w:t>مناقشه چهارم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_Toc181707842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3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3EF383FC" w14:textId="66D1D13C" w:rsidR="009334BF" w:rsidRDefault="0034287A" w:rsidP="009334B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43" w:history="1">
            <w:r w:rsidR="009334BF" w:rsidRPr="00CE3CFA">
              <w:rPr>
                <w:rStyle w:val="Hyperlink"/>
                <w:noProof/>
                <w:rtl/>
              </w:rPr>
              <w:t>نکته تکم</w:t>
            </w:r>
            <w:r w:rsidR="009334BF" w:rsidRPr="00CE3CFA">
              <w:rPr>
                <w:rStyle w:val="Hyperlink"/>
                <w:rFonts w:hint="cs"/>
                <w:noProof/>
                <w:rtl/>
              </w:rPr>
              <w:t>ی</w:t>
            </w:r>
            <w:r w:rsidR="009334BF" w:rsidRPr="00CE3CFA">
              <w:rPr>
                <w:rStyle w:val="Hyperlink"/>
                <w:noProof/>
                <w:rtl/>
              </w:rPr>
              <w:t>ل</w:t>
            </w:r>
            <w:r w:rsidR="009334BF" w:rsidRPr="00CE3CFA">
              <w:rPr>
                <w:rStyle w:val="Hyperlink"/>
                <w:rFonts w:hint="cs"/>
                <w:noProof/>
                <w:rtl/>
              </w:rPr>
              <w:t>ی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_Toc181707843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3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1F1B3DFB" w14:textId="30D60125" w:rsidR="009334BF" w:rsidRDefault="0034287A" w:rsidP="009334B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44" w:history="1">
            <w:r w:rsidR="009334BF" w:rsidRPr="00CE3CFA">
              <w:rPr>
                <w:rStyle w:val="Hyperlink"/>
                <w:noProof/>
                <w:rtl/>
              </w:rPr>
              <w:t>احتمال اول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_Toc181707844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4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73257B15" w14:textId="3A5F230F" w:rsidR="009334BF" w:rsidRDefault="0034287A" w:rsidP="009334B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45" w:history="1">
            <w:r w:rsidR="009334BF" w:rsidRPr="00CE3CFA">
              <w:rPr>
                <w:rStyle w:val="Hyperlink"/>
                <w:noProof/>
                <w:rtl/>
              </w:rPr>
              <w:t>احتمال دوم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_Toc181707845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4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7FEFB79B" w14:textId="6180A349" w:rsidR="009334BF" w:rsidRDefault="0034287A" w:rsidP="009334B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46" w:history="1">
            <w:r w:rsidR="009334BF" w:rsidRPr="00CE3CFA">
              <w:rPr>
                <w:rStyle w:val="Hyperlink"/>
                <w:noProof/>
                <w:rtl/>
              </w:rPr>
              <w:t>احتمال سوم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_Toc181707846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4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2A63B390" w14:textId="32E2CD85" w:rsidR="009334BF" w:rsidRDefault="0034287A" w:rsidP="009334B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1707847" w:history="1">
            <w:r w:rsidR="009334BF" w:rsidRPr="00CE3CFA">
              <w:rPr>
                <w:rStyle w:val="Hyperlink"/>
                <w:noProof/>
                <w:rtl/>
              </w:rPr>
              <w:t>نکته اول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_Toc181707847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4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4DEC77B3" w14:textId="0B366A42" w:rsidR="009334BF" w:rsidRDefault="0034287A" w:rsidP="009334B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1707848" w:history="1">
            <w:r w:rsidR="009334BF" w:rsidRPr="00CE3CFA">
              <w:rPr>
                <w:rStyle w:val="Hyperlink"/>
                <w:noProof/>
                <w:rtl/>
              </w:rPr>
              <w:t>نکته دوم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_Toc181707848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5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03B8E672" w14:textId="3DECF303" w:rsidR="009334BF" w:rsidRDefault="0034287A" w:rsidP="009334B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1707849" w:history="1">
            <w:r w:rsidR="009334BF" w:rsidRPr="00CE3CFA">
              <w:rPr>
                <w:rStyle w:val="Hyperlink"/>
                <w:noProof/>
                <w:rtl/>
              </w:rPr>
              <w:t>خلاصه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_Toc181707849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5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676D63C6" w14:textId="78827BC6" w:rsidR="009334BF" w:rsidRDefault="0034287A" w:rsidP="009334B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1707850" w:history="1">
            <w:r w:rsidR="009334BF" w:rsidRPr="00CE3CFA">
              <w:rPr>
                <w:rStyle w:val="Hyperlink"/>
                <w:noProof/>
                <w:rtl/>
              </w:rPr>
              <w:t>نکته سوم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_Toc181707850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5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6A99A441" w14:textId="35702B95" w:rsidR="009334BF" w:rsidRDefault="0034287A" w:rsidP="009334B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51" w:history="1">
            <w:r w:rsidR="009334BF" w:rsidRPr="00CE3CFA">
              <w:rPr>
                <w:rStyle w:val="Hyperlink"/>
                <w:noProof/>
                <w:rtl/>
              </w:rPr>
              <w:t>تکرار مطلب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_Toc181707851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6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233F3F16" w14:textId="324AFE80" w:rsidR="009334BF" w:rsidRDefault="0034287A" w:rsidP="009334B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52" w:history="1">
            <w:r w:rsidR="009334BF" w:rsidRPr="00CE3CFA">
              <w:rPr>
                <w:rStyle w:val="Hyperlink"/>
                <w:noProof/>
                <w:rtl/>
              </w:rPr>
              <w:t>موضع اول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_Toc181707852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7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4C63F0EE" w14:textId="62E10A8A" w:rsidR="009334BF" w:rsidRDefault="0034287A" w:rsidP="009334B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53" w:history="1">
            <w:r w:rsidR="009334BF" w:rsidRPr="00CE3CFA">
              <w:rPr>
                <w:rStyle w:val="Hyperlink"/>
                <w:noProof/>
                <w:rtl/>
              </w:rPr>
              <w:t>موضع دوم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_Toc181707853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7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311EAE4F" w14:textId="5C21929B" w:rsidR="009334BF" w:rsidRDefault="0034287A" w:rsidP="009334B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54" w:history="1">
            <w:r w:rsidR="009334BF" w:rsidRPr="00CE3CFA">
              <w:rPr>
                <w:rStyle w:val="Hyperlink"/>
                <w:noProof/>
                <w:rtl/>
              </w:rPr>
              <w:t>موضع سوم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_Toc181707854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7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0111C9FF" w14:textId="4A686B8E" w:rsidR="009334BF" w:rsidRDefault="0034287A" w:rsidP="009334B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55" w:history="1">
            <w:r w:rsidR="009334BF" w:rsidRPr="00CE3CFA">
              <w:rPr>
                <w:rStyle w:val="Hyperlink"/>
                <w:noProof/>
                <w:rtl/>
              </w:rPr>
              <w:t>مناقشه پنجم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_Toc181707855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7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227EDF14" w14:textId="21D7E36A" w:rsidR="009334BF" w:rsidRDefault="0034287A" w:rsidP="009334B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707856" w:history="1">
            <w:r w:rsidR="009334BF" w:rsidRPr="00CE3CFA">
              <w:rPr>
                <w:rStyle w:val="Hyperlink"/>
                <w:noProof/>
                <w:rtl/>
              </w:rPr>
              <w:t>روا</w:t>
            </w:r>
            <w:r w:rsidR="009334BF" w:rsidRPr="00CE3CFA">
              <w:rPr>
                <w:rStyle w:val="Hyperlink"/>
                <w:rFonts w:hint="cs"/>
                <w:noProof/>
                <w:rtl/>
              </w:rPr>
              <w:t>ی</w:t>
            </w:r>
            <w:r w:rsidR="009334BF" w:rsidRPr="00CE3CFA">
              <w:rPr>
                <w:rStyle w:val="Hyperlink"/>
                <w:noProof/>
                <w:rtl/>
              </w:rPr>
              <w:t>ت دوم: صح</w:t>
            </w:r>
            <w:r w:rsidR="009334BF" w:rsidRPr="00CE3CFA">
              <w:rPr>
                <w:rStyle w:val="Hyperlink"/>
                <w:rFonts w:hint="cs"/>
                <w:noProof/>
                <w:rtl/>
              </w:rPr>
              <w:t>ی</w:t>
            </w:r>
            <w:r w:rsidR="009334BF" w:rsidRPr="00CE3CFA">
              <w:rPr>
                <w:rStyle w:val="Hyperlink"/>
                <w:noProof/>
                <w:rtl/>
              </w:rPr>
              <w:t xml:space="preserve">حه عبدالله بن </w:t>
            </w:r>
            <w:r w:rsidR="009334BF" w:rsidRPr="00CE3CFA">
              <w:rPr>
                <w:rStyle w:val="Hyperlink"/>
                <w:rFonts w:hint="cs"/>
                <w:noProof/>
                <w:rtl/>
              </w:rPr>
              <w:t>ی</w:t>
            </w:r>
            <w:r w:rsidR="009334BF" w:rsidRPr="00CE3CFA">
              <w:rPr>
                <w:rStyle w:val="Hyperlink"/>
                <w:noProof/>
                <w:rtl/>
              </w:rPr>
              <w:t>عفور</w:t>
            </w:r>
            <w:r w:rsidR="009334BF">
              <w:rPr>
                <w:noProof/>
                <w:webHidden/>
              </w:rPr>
              <w:tab/>
            </w:r>
            <w:r w:rsidR="009334BF">
              <w:rPr>
                <w:noProof/>
                <w:webHidden/>
              </w:rPr>
              <w:fldChar w:fldCharType="begin"/>
            </w:r>
            <w:r w:rsidR="009334BF">
              <w:rPr>
                <w:noProof/>
                <w:webHidden/>
              </w:rPr>
              <w:instrText xml:space="preserve"> PAGEREF _Toc181707856 \h </w:instrText>
            </w:r>
            <w:r w:rsidR="009334BF">
              <w:rPr>
                <w:noProof/>
                <w:webHidden/>
              </w:rPr>
            </w:r>
            <w:r w:rsidR="009334BF">
              <w:rPr>
                <w:noProof/>
                <w:webHidden/>
              </w:rPr>
              <w:fldChar w:fldCharType="separate"/>
            </w:r>
            <w:r w:rsidR="009334BF">
              <w:rPr>
                <w:noProof/>
                <w:webHidden/>
              </w:rPr>
              <w:t>7</w:t>
            </w:r>
            <w:r w:rsidR="009334BF">
              <w:rPr>
                <w:noProof/>
                <w:webHidden/>
              </w:rPr>
              <w:fldChar w:fldCharType="end"/>
            </w:r>
          </w:hyperlink>
        </w:p>
        <w:p w14:paraId="4A306D47" w14:textId="61CE5172" w:rsidR="00123630" w:rsidRPr="005443E0" w:rsidRDefault="0070112B" w:rsidP="008F77CA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672A3ADC" w:rsidR="001005A8" w:rsidRPr="00B23BF7" w:rsidRDefault="00002FAF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81707840"/>
      <w:r>
        <w:rPr>
          <w:rFonts w:hint="cs"/>
          <w:rtl/>
        </w:rPr>
        <w:lastRenderedPageBreak/>
        <w:t xml:space="preserve">موضوع: </w:t>
      </w:r>
      <w:r w:rsidR="001005A8" w:rsidRPr="00002FAF">
        <w:rPr>
          <w:color w:val="auto"/>
          <w:rtl/>
        </w:rPr>
        <w:t>اصول</w:t>
      </w:r>
      <w:r w:rsidR="00CB37FD" w:rsidRPr="00002FAF">
        <w:rPr>
          <w:color w:val="auto"/>
          <w:rtl/>
        </w:rPr>
        <w:t xml:space="preserve"> </w:t>
      </w:r>
      <w:r w:rsidR="001005A8" w:rsidRPr="00002FAF">
        <w:rPr>
          <w:color w:val="auto"/>
          <w:rtl/>
        </w:rPr>
        <w:t>/</w:t>
      </w:r>
      <w:bookmarkEnd w:id="2"/>
      <w:r w:rsidR="001005A8" w:rsidRPr="00002FAF">
        <w:rPr>
          <w:color w:val="auto"/>
          <w:rtl/>
        </w:rPr>
        <w:t xml:space="preserve"> </w:t>
      </w:r>
      <w:r w:rsidR="001005A8" w:rsidRPr="00002FAF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81707841"/>
      <w:bookmarkEnd w:id="0"/>
      <w:bookmarkEnd w:id="1"/>
      <w:r>
        <w:rPr>
          <w:rFonts w:hint="cs"/>
          <w:rtl/>
        </w:rPr>
        <w:t>پیشگفتار</w:t>
      </w:r>
      <w:bookmarkEnd w:id="5"/>
    </w:p>
    <w:p w14:paraId="6D4F7CEE" w14:textId="35E216AA" w:rsidR="00414FA9" w:rsidRPr="00414FA9" w:rsidRDefault="00B02C7E" w:rsidP="00414FA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</w:t>
      </w:r>
      <w:r w:rsidR="00AC5E8F">
        <w:rPr>
          <w:rFonts w:hint="cs"/>
          <w:color w:val="000000" w:themeColor="text1"/>
          <w:rtl/>
        </w:rPr>
        <w:t xml:space="preserve">گفتیم </w:t>
      </w:r>
      <w:r w:rsidR="00414FA9" w:rsidRPr="00414FA9">
        <w:rPr>
          <w:color w:val="000000" w:themeColor="text1"/>
          <w:rtl/>
        </w:rPr>
        <w:t>که در اخبار اول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خبر صح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حه</w:t>
      </w:r>
      <w:r w:rsidR="00414FA9" w:rsidRPr="00414FA9">
        <w:rPr>
          <w:color w:val="000000" w:themeColor="text1"/>
          <w:rtl/>
        </w:rPr>
        <w:t xml:space="preserve"> حم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ر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بود که کث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ر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از اعلام به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روا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ت</w:t>
      </w:r>
      <w:r w:rsidR="00414FA9" w:rsidRPr="00414FA9">
        <w:rPr>
          <w:color w:val="000000" w:themeColor="text1"/>
          <w:rtl/>
        </w:rPr>
        <w:t xml:space="preserve"> اعتماد کردند و اوج آن هم چ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ز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است که در کلام شه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صدر ملاحظه کرد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که 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ک</w:t>
      </w:r>
      <w:r w:rsidR="00414FA9" w:rsidRPr="00414FA9">
        <w:rPr>
          <w:color w:val="000000" w:themeColor="text1"/>
          <w:rtl/>
        </w:rPr>
        <w:t xml:space="preserve"> صفحه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شان</w:t>
      </w:r>
      <w:r w:rsidR="00414FA9" w:rsidRPr="00414FA9">
        <w:rPr>
          <w:color w:val="000000" w:themeColor="text1"/>
          <w:rtl/>
        </w:rPr>
        <w:t xml:space="preserve"> در تعر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ف</w:t>
      </w:r>
      <w:r w:rsidR="00414FA9" w:rsidRPr="00414FA9">
        <w:rPr>
          <w:color w:val="000000" w:themeColor="text1"/>
          <w:rtl/>
        </w:rPr>
        <w:t xml:space="preserve"> و تمج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از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روا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ت</w:t>
      </w:r>
      <w:r w:rsidR="00414FA9" w:rsidRPr="00414FA9">
        <w:rPr>
          <w:color w:val="000000" w:themeColor="text1"/>
          <w:rtl/>
        </w:rPr>
        <w:t xml:space="preserve"> و دلالت آن داد سخن داده است در حد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که </w:t>
      </w:r>
      <w:r w:rsidR="00031D13">
        <w:rPr>
          <w:color w:val="000000" w:themeColor="text1"/>
          <w:rtl/>
        </w:rPr>
        <w:t>می‌فرماید</w:t>
      </w:r>
      <w:r w:rsidR="00414FA9" w:rsidRPr="00414FA9">
        <w:rPr>
          <w:color w:val="000000" w:themeColor="text1"/>
          <w:rtl/>
        </w:rPr>
        <w:t xml:space="preserve"> هم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ک</w:t>
      </w:r>
      <w:r w:rsidR="00414FA9" w:rsidRPr="00414FA9">
        <w:rPr>
          <w:color w:val="000000" w:themeColor="text1"/>
          <w:rtl/>
        </w:rPr>
        <w:t xml:space="preserve"> روا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ت</w:t>
      </w:r>
      <w:r w:rsidR="00414FA9" w:rsidRPr="00414FA9">
        <w:rPr>
          <w:color w:val="000000" w:themeColor="text1"/>
          <w:rtl/>
        </w:rPr>
        <w:t xml:space="preserve"> اعتمادآور ا</w:t>
      </w:r>
      <w:r w:rsidR="00414FA9" w:rsidRPr="00414FA9">
        <w:rPr>
          <w:rFonts w:hint="eastAsia"/>
          <w:color w:val="000000" w:themeColor="text1"/>
          <w:rtl/>
        </w:rPr>
        <w:t>ست،</w:t>
      </w:r>
      <w:r w:rsidR="00414FA9" w:rsidRPr="00414FA9">
        <w:rPr>
          <w:color w:val="000000" w:themeColor="text1"/>
          <w:rtl/>
        </w:rPr>
        <w:t xml:space="preserve"> سنداً و دلالةً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خ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جرئت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خواهد</w:t>
      </w:r>
      <w:r w:rsidR="00414FA9" w:rsidRPr="00414FA9">
        <w:rPr>
          <w:color w:val="000000" w:themeColor="text1"/>
          <w:rtl/>
        </w:rPr>
        <w:t xml:space="preserve"> که آدم بگو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با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ک</w:t>
      </w:r>
      <w:r w:rsidR="00414FA9" w:rsidRPr="00414FA9">
        <w:rPr>
          <w:color w:val="000000" w:themeColor="text1"/>
          <w:rtl/>
        </w:rPr>
        <w:t xml:space="preserve"> روا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ت</w:t>
      </w:r>
      <w:r w:rsidR="00414FA9" w:rsidRPr="00414FA9">
        <w:rPr>
          <w:color w:val="000000" w:themeColor="text1"/>
          <w:rtl/>
        </w:rPr>
        <w:t xml:space="preserve"> کل خبر ثقه را معتبر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کنم</w:t>
      </w:r>
      <w:r w:rsidR="00414FA9" w:rsidRPr="00414FA9">
        <w:rPr>
          <w:color w:val="000000" w:themeColor="text1"/>
          <w:rtl/>
        </w:rPr>
        <w:t xml:space="preserve">. </w:t>
      </w:r>
    </w:p>
    <w:p w14:paraId="1D78BA7D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شان</w:t>
      </w:r>
      <w:r w:rsidRPr="00414FA9">
        <w:rPr>
          <w:color w:val="000000" w:themeColor="text1"/>
          <w:rtl/>
        </w:rPr>
        <w:t xml:space="preserve"> است، البته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شان</w:t>
      </w:r>
      <w:r w:rsidRPr="00414FA9">
        <w:rPr>
          <w:color w:val="000000" w:themeColor="text1"/>
          <w:rtl/>
        </w:rPr>
        <w:t xml:space="preserve"> که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شخص دارد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نوع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است، قرائن موضوع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است،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هر کس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نها</w:t>
      </w:r>
      <w:r w:rsidRPr="00414FA9">
        <w:rPr>
          <w:color w:val="000000" w:themeColor="text1"/>
          <w:rtl/>
        </w:rPr>
        <w:t xml:space="preserve"> را دقت بکند به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رسد</w:t>
      </w:r>
      <w:r w:rsidRPr="00414FA9">
        <w:rPr>
          <w:color w:val="000000" w:themeColor="text1"/>
          <w:rtl/>
        </w:rPr>
        <w:t xml:space="preserve">. </w:t>
      </w:r>
    </w:p>
    <w:p w14:paraId="3B9702FC" w14:textId="4E948ED1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در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</w:t>
      </w:r>
      <w:r w:rsidR="0065100C">
        <w:rPr>
          <w:color w:val="000000" w:themeColor="text1"/>
          <w:rtl/>
        </w:rPr>
        <w:t>همان‌طور</w:t>
      </w:r>
      <w:r w:rsidRPr="00414FA9">
        <w:rPr>
          <w:color w:val="000000" w:themeColor="text1"/>
          <w:rtl/>
        </w:rPr>
        <w:t xml:space="preserve"> که سابقه را مستحضر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>
        <w:rPr>
          <w:rFonts w:hint="cs"/>
          <w:color w:val="000000" w:themeColor="text1"/>
          <w:rtl/>
        </w:rPr>
        <w:t>؛</w:t>
      </w:r>
      <w:r w:rsidRPr="00414FA9">
        <w:rPr>
          <w:color w:val="000000" w:themeColor="text1"/>
          <w:rtl/>
        </w:rPr>
        <w:t xml:space="preserve"> گفت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مناقشات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وارد شده است که </w:t>
      </w:r>
      <w:r w:rsidR="0065100C">
        <w:rPr>
          <w:color w:val="000000" w:themeColor="text1"/>
          <w:rtl/>
        </w:rPr>
        <w:t>چند تا</w:t>
      </w:r>
      <w:r w:rsidRPr="00414FA9">
        <w:rPr>
          <w:color w:val="000000" w:themeColor="text1"/>
          <w:rtl/>
        </w:rPr>
        <w:t xml:space="preserve"> از آن مناقشات که احتمالات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را مطرح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کرد</w:t>
      </w:r>
      <w:r w:rsidRPr="00414FA9">
        <w:rPr>
          <w:color w:val="000000" w:themeColor="text1"/>
          <w:rtl/>
        </w:rPr>
        <w:t xml:space="preserve"> را بررس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کرد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. </w:t>
      </w:r>
    </w:p>
    <w:p w14:paraId="2B5A5284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color w:val="000000" w:themeColor="text1"/>
          <w:rtl/>
        </w:rPr>
        <w:t>۱-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احتمال بده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الثقه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ثقه کامل است. </w:t>
      </w:r>
    </w:p>
    <w:p w14:paraId="431C6B0B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color w:val="000000" w:themeColor="text1"/>
          <w:rtl/>
        </w:rPr>
        <w:t>۲-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احتمال بده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مربوط به مقام افتاء است. </w:t>
      </w:r>
    </w:p>
    <w:p w14:paraId="34435DB6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color w:val="000000" w:themeColor="text1"/>
          <w:rtl/>
        </w:rPr>
        <w:t>۳-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تقو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کن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احتمال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مربوط به مقام نصب وک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و امر ولا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است. </w:t>
      </w:r>
    </w:p>
    <w:p w14:paraId="176EEB5B" w14:textId="0655F7FF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مناقشات بر اساس تقو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سه احتمال بود که هر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از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سه احتمال اگر اثبات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شد،</w:t>
      </w:r>
      <w:r w:rsidRPr="00414FA9">
        <w:rPr>
          <w:color w:val="000000" w:themeColor="text1"/>
          <w:rtl/>
        </w:rPr>
        <w:t xml:space="preserve">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color w:val="000000" w:themeColor="text1"/>
          <w:rtl/>
        </w:rPr>
        <w:t xml:space="preserve"> دلالت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تمام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شد</w:t>
      </w:r>
      <w:r w:rsidRPr="00414FA9">
        <w:rPr>
          <w:color w:val="000000" w:themeColor="text1"/>
          <w:rtl/>
        </w:rPr>
        <w:t xml:space="preserve"> و از انطباق آن با اخبار عن حسٍ فاصله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گرفت</w:t>
      </w:r>
      <w:r w:rsidRPr="00414FA9">
        <w:rPr>
          <w:color w:val="000000" w:themeColor="text1"/>
          <w:rtl/>
        </w:rPr>
        <w:t xml:space="preserve"> که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نها</w:t>
      </w:r>
      <w:r w:rsidRPr="00414FA9">
        <w:rPr>
          <w:color w:val="000000" w:themeColor="text1"/>
          <w:rtl/>
        </w:rPr>
        <w:t xml:space="preserve"> به نحو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جواب داده شد و ما در نف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آن احتمال مقام فتوا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مقام نصب نائب به قرائن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eastAsia"/>
          <w:color w:val="000000" w:themeColor="text1"/>
          <w:rtl/>
        </w:rPr>
        <w:t>استشهاد</w:t>
      </w:r>
      <w:r w:rsidRPr="00414FA9">
        <w:rPr>
          <w:color w:val="000000" w:themeColor="text1"/>
          <w:rtl/>
        </w:rPr>
        <w:t xml:space="preserve"> کرد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که به نظرم آن قرائن بس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ار</w:t>
      </w:r>
      <w:r w:rsidRPr="00414FA9">
        <w:rPr>
          <w:color w:val="000000" w:themeColor="text1"/>
          <w:rtl/>
        </w:rPr>
        <w:t xml:space="preserve">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آنجا واقعاً آدم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آورد</w:t>
      </w:r>
      <w:r w:rsidRPr="00414FA9">
        <w:rPr>
          <w:color w:val="000000" w:themeColor="text1"/>
          <w:rtl/>
        </w:rPr>
        <w:t xml:space="preserve"> که مَا قَالَ عَنِّ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فَعَنِّ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یَ</w:t>
      </w:r>
      <w:r w:rsidRPr="00414FA9">
        <w:rPr>
          <w:rFonts w:hint="eastAsia"/>
          <w:color w:val="000000" w:themeColor="text1"/>
          <w:rtl/>
        </w:rPr>
        <w:t>قُولُ</w:t>
      </w:r>
      <w:r w:rsidRPr="00414FA9">
        <w:rPr>
          <w:color w:val="000000" w:themeColor="text1"/>
          <w:rtl/>
        </w:rPr>
        <w:t xml:space="preserve"> و امثال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ظهور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دارد که حت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نکات قبل و بعد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که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کم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اشعار به فتوا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نصب داشته باشد آن‌ها را </w:t>
      </w:r>
      <w:r w:rsidR="0065100C">
        <w:rPr>
          <w:color w:val="000000" w:themeColor="text1"/>
          <w:rtl/>
        </w:rPr>
        <w:t>برمی‌گرداند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جهت را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>نان دار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و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جهت را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دان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>. البته سند را هم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دان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نه به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فقط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سند،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سند، واقعاً سند اعلا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است و ش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عه</w:t>
      </w:r>
      <w:r w:rsidRPr="00414FA9">
        <w:rPr>
          <w:color w:val="000000" w:themeColor="text1"/>
          <w:rtl/>
        </w:rPr>
        <w:t xml:space="preserve"> اگر بخواهد بگو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در 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همه اخبار و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ات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جاها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را مطمئن هستم، آب در درز آن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رود،</w:t>
      </w:r>
      <w:r w:rsidRPr="00414FA9">
        <w:rPr>
          <w:color w:val="000000" w:themeColor="text1"/>
          <w:rtl/>
        </w:rPr>
        <w:t xml:space="preserve"> </w:t>
      </w:r>
      <w:r w:rsidR="00886F10">
        <w:rPr>
          <w:color w:val="000000" w:themeColor="text1"/>
          <w:rtl/>
        </w:rPr>
        <w:t>این‌جور</w:t>
      </w:r>
      <w:r w:rsidRPr="00414FA9">
        <w:rPr>
          <w:color w:val="000000" w:themeColor="text1"/>
          <w:rtl/>
        </w:rPr>
        <w:t xml:space="preserve"> سند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 که در کا</w:t>
      </w:r>
      <w:r w:rsidRPr="00414FA9">
        <w:rPr>
          <w:rFonts w:hint="eastAsia"/>
          <w:color w:val="000000" w:themeColor="text1"/>
          <w:rtl/>
        </w:rPr>
        <w:t>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آمده است، سندها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رجال کم، همه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همه در اوج، لذا واقعاً سند بع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ست</w:t>
      </w:r>
      <w:r w:rsidRPr="00414FA9">
        <w:rPr>
          <w:color w:val="000000" w:themeColor="text1"/>
          <w:rtl/>
        </w:rPr>
        <w:t xml:space="preserve"> که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داشته باشد،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در 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حال شا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از</w:t>
      </w:r>
      <w:r w:rsidRPr="00414FA9">
        <w:rPr>
          <w:color w:val="000000" w:themeColor="text1"/>
          <w:rtl/>
        </w:rPr>
        <w:t xml:space="preserve"> به مؤ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دات</w:t>
      </w:r>
      <w:r w:rsidRPr="00414FA9">
        <w:rPr>
          <w:color w:val="000000" w:themeColor="text1"/>
          <w:rtl/>
        </w:rPr>
        <w:t xml:space="preserve">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color w:val="000000" w:themeColor="text1"/>
          <w:rtl/>
        </w:rPr>
        <w:t xml:space="preserve"> هم باشد که در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ات</w:t>
      </w:r>
      <w:r w:rsidRPr="00414FA9">
        <w:rPr>
          <w:color w:val="000000" w:themeColor="text1"/>
          <w:rtl/>
        </w:rPr>
        <w:t xml:space="preserve">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color w:val="000000" w:themeColor="text1"/>
          <w:rtl/>
        </w:rPr>
        <w:t xml:space="preserve"> دنبال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. </w:t>
      </w:r>
    </w:p>
    <w:p w14:paraId="1547CC8A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از</w:t>
      </w:r>
      <w:r w:rsidRPr="00414FA9">
        <w:rPr>
          <w:color w:val="000000" w:themeColor="text1"/>
          <w:rtl/>
        </w:rPr>
        <w:t xml:space="preserve"> نظر دلالت هم در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نکته،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احتمال افتاء، نف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احتمال مقام نصب وک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و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شامل مقام اخبار عن حسٍ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 xml:space="preserve"> را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دار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م،</w:t>
      </w:r>
      <w:r w:rsidRPr="00414FA9">
        <w:rPr>
          <w:color w:val="000000" w:themeColor="text1"/>
          <w:rtl/>
        </w:rPr>
        <w:t xml:space="preserve"> اگر ادق بخواه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بگو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م؛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خبر شامل اخبار عن حسٍ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شود،</w:t>
      </w:r>
      <w:r w:rsidRPr="00414FA9">
        <w:rPr>
          <w:color w:val="000000" w:themeColor="text1"/>
          <w:rtl/>
        </w:rPr>
        <w:t xml:space="preserve"> بر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است. </w:t>
      </w:r>
    </w:p>
    <w:p w14:paraId="7E7E92BC" w14:textId="41B302D3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ممکن</w:t>
      </w:r>
      <w:r w:rsidRPr="00414FA9">
        <w:rPr>
          <w:color w:val="000000" w:themeColor="text1"/>
          <w:rtl/>
        </w:rPr>
        <w:t xml:space="preserve"> است کس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آن‌ها را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رد،</w:t>
      </w:r>
      <w:r w:rsidRPr="00414FA9">
        <w:rPr>
          <w:color w:val="000000" w:themeColor="text1"/>
          <w:rtl/>
        </w:rPr>
        <w:t xml:space="preserve"> ممکن است ما بگو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که آن افتاء را هم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رد،</w:t>
      </w:r>
      <w:r w:rsidRPr="00414FA9">
        <w:rPr>
          <w:color w:val="000000" w:themeColor="text1"/>
          <w:rtl/>
        </w:rPr>
        <w:t xml:space="preserve"> بع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ندانست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اطلاق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داشته باشد که فتوا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آن امر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را </w:t>
      </w:r>
      <w:r w:rsidR="00987911">
        <w:rPr>
          <w:color w:val="000000" w:themeColor="text1"/>
          <w:rtl/>
        </w:rPr>
        <w:t>تأیید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هم اخبار عن حسٍ، اما اخبار عن حسٍ قدر مت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قن</w:t>
      </w:r>
      <w:r w:rsidRPr="00414FA9">
        <w:rPr>
          <w:color w:val="000000" w:themeColor="text1"/>
          <w:rtl/>
        </w:rPr>
        <w:t xml:space="preserve"> شمول است. </w:t>
      </w:r>
    </w:p>
    <w:p w14:paraId="58D036DF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نکته</w:t>
      </w:r>
      <w:r w:rsidRPr="00414FA9">
        <w:rPr>
          <w:color w:val="000000" w:themeColor="text1"/>
          <w:rtl/>
        </w:rPr>
        <w:t xml:space="preserve">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</w:p>
    <w:p w14:paraId="46D5FD86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نکته اگر باشد، مقام افتاء را نف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و تأکد 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شتر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بر اخبار عن حسٍ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آورد،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نکته غ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</w:t>
      </w:r>
      <w:r w:rsidRPr="00414FA9">
        <w:rPr>
          <w:color w:val="000000" w:themeColor="text1"/>
          <w:rtl/>
        </w:rPr>
        <w:t xml:space="preserve"> از چند نکته سابق است، نکته جد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است. </w:t>
      </w:r>
    </w:p>
    <w:p w14:paraId="1A6BE8D4" w14:textId="4FF03A32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و</w:t>
      </w:r>
      <w:r w:rsidRPr="00414FA9">
        <w:rPr>
          <w:color w:val="000000" w:themeColor="text1"/>
          <w:rtl/>
        </w:rPr>
        <w:t xml:space="preserve"> آن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امام احمد بن اسحاق اشعر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قم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که وجهٌ من وجوه قم و 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نٌ</w:t>
      </w:r>
      <w:r w:rsidRPr="00414FA9">
        <w:rPr>
          <w:color w:val="000000" w:themeColor="text1"/>
          <w:rtl/>
        </w:rPr>
        <w:t xml:space="preserve"> و کذا و کذا و از فقها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قم بوده است، او را به عثمان بن سع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عمر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ارجاع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دهد،</w:t>
      </w:r>
      <w:r w:rsidRPr="00414FA9">
        <w:rPr>
          <w:color w:val="000000" w:themeColor="text1"/>
          <w:rtl/>
        </w:rPr>
        <w:t xml:space="preserve"> عثمان بن سع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عمر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مقام وثاقت و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ولا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بس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ار</w:t>
      </w:r>
      <w:r w:rsidRPr="00414FA9">
        <w:rPr>
          <w:color w:val="000000" w:themeColor="text1"/>
          <w:rtl/>
        </w:rPr>
        <w:t xml:space="preserve"> محکم و بالا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دارد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به لحاظ روا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و فقه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ز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شان</w:t>
      </w:r>
      <w:r w:rsidRPr="00414FA9">
        <w:rPr>
          <w:color w:val="000000" w:themeColor="text1"/>
          <w:rtl/>
        </w:rPr>
        <w:t xml:space="preserve"> ضبط و ثبت نشده است و در کتب رجال از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ح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ث</w:t>
      </w:r>
      <w:r w:rsidRPr="00414FA9">
        <w:rPr>
          <w:color w:val="000000" w:themeColor="text1"/>
          <w:rtl/>
        </w:rPr>
        <w:t xml:space="preserve"> درباره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شان</w:t>
      </w:r>
      <w:r w:rsidRPr="00414FA9">
        <w:rPr>
          <w:color w:val="000000" w:themeColor="text1"/>
          <w:rtl/>
        </w:rPr>
        <w:t xml:space="preserve"> 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ز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ست؛</w:t>
      </w:r>
      <w:r w:rsidRPr="00414FA9">
        <w:rPr>
          <w:color w:val="000000" w:themeColor="text1"/>
          <w:rtl/>
        </w:rPr>
        <w:t xml:space="preserve">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احمد بن اسحاق بس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ار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برجسته‌ا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است، دو امام به او جواب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دهند</w:t>
      </w:r>
      <w:r w:rsidRPr="00414FA9">
        <w:rPr>
          <w:color w:val="000000" w:themeColor="text1"/>
          <w:rtl/>
        </w:rPr>
        <w:t xml:space="preserve"> که آنچه نقل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کند،</w:t>
      </w:r>
      <w:r w:rsidRPr="00414FA9">
        <w:rPr>
          <w:color w:val="000000" w:themeColor="text1"/>
          <w:rtl/>
        </w:rPr>
        <w:t xml:space="preserve"> درست است، احمد بن اسحاق در قم است، 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شتر</w:t>
      </w:r>
      <w:r w:rsidRPr="00414FA9">
        <w:rPr>
          <w:color w:val="000000" w:themeColor="text1"/>
          <w:rtl/>
        </w:rPr>
        <w:t xml:space="preserve"> در قم است، فاصله از امام دارد و عثمان بن س</w:t>
      </w:r>
      <w:r w:rsidRPr="00414FA9">
        <w:rPr>
          <w:rFonts w:hint="eastAsia"/>
          <w:color w:val="000000" w:themeColor="text1"/>
          <w:rtl/>
        </w:rPr>
        <w:t>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کنار امام بودند،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به لحاظ مقام علم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احمد بن اسحاق از عثمان بن سع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د،</w:t>
      </w:r>
      <w:r w:rsidRPr="00414FA9">
        <w:rPr>
          <w:color w:val="000000" w:themeColor="text1"/>
          <w:rtl/>
        </w:rPr>
        <w:t xml:space="preserve"> </w:t>
      </w:r>
      <w:r w:rsidR="00886F10">
        <w:rPr>
          <w:color w:val="000000" w:themeColor="text1"/>
          <w:rtl/>
        </w:rPr>
        <w:t>حتماً</w:t>
      </w:r>
      <w:r w:rsidRPr="00414FA9">
        <w:rPr>
          <w:color w:val="000000" w:themeColor="text1"/>
          <w:rtl/>
        </w:rPr>
        <w:t xml:space="preserve"> بالاتر است، بخصوص آن زمان که 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ابت</w:t>
      </w:r>
      <w:r w:rsidRPr="00414FA9">
        <w:rPr>
          <w:color w:val="000000" w:themeColor="text1"/>
          <w:rtl/>
        </w:rPr>
        <w:t xml:space="preserve"> خاصه هنوز مطرح نبوده است، ممکن است بگو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</w:t>
      </w:r>
      <w:r w:rsidR="00987911">
        <w:rPr>
          <w:color w:val="000000" w:themeColor="text1"/>
          <w:rtl/>
        </w:rPr>
        <w:t>بعداً</w:t>
      </w:r>
      <w:r w:rsidRPr="00414FA9">
        <w:rPr>
          <w:color w:val="000000" w:themeColor="text1"/>
          <w:rtl/>
        </w:rPr>
        <w:t xml:space="preserve"> بالاتر آمده است. </w:t>
      </w:r>
    </w:p>
    <w:p w14:paraId="38CFDD1D" w14:textId="13728ADB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Pr="004D7DAE">
        <w:rPr>
          <w:color w:val="000000" w:themeColor="text1"/>
          <w:spacing w:val="-2"/>
          <w:rtl/>
        </w:rPr>
        <w:t>نکته غ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ر</w:t>
      </w:r>
      <w:r w:rsidRPr="004D7DAE">
        <w:rPr>
          <w:color w:val="000000" w:themeColor="text1"/>
          <w:spacing w:val="-2"/>
          <w:rtl/>
        </w:rPr>
        <w:t xml:space="preserve"> از نکات قبل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است، 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عن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مز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د</w:t>
      </w:r>
      <w:r w:rsidRPr="004D7DAE">
        <w:rPr>
          <w:color w:val="000000" w:themeColor="text1"/>
          <w:spacing w:val="-2"/>
          <w:rtl/>
        </w:rPr>
        <w:t xml:space="preserve"> بر نکات قبل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که دلالت روا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ت</w:t>
      </w:r>
      <w:r w:rsidRPr="004D7DAE">
        <w:rPr>
          <w:color w:val="000000" w:themeColor="text1"/>
          <w:spacing w:val="-2"/>
          <w:rtl/>
        </w:rPr>
        <w:t xml:space="preserve"> را بر اخبار عن حسٍ تقو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ت</w:t>
      </w:r>
      <w:r w:rsidRPr="004D7DAE">
        <w:rPr>
          <w:color w:val="000000" w:themeColor="text1"/>
          <w:spacing w:val="-2"/>
          <w:rtl/>
        </w:rPr>
        <w:t xml:space="preserve"> م</w:t>
      </w:r>
      <w:r w:rsidRPr="004D7DAE">
        <w:rPr>
          <w:rFonts w:hint="cs"/>
          <w:color w:val="000000" w:themeColor="text1"/>
          <w:spacing w:val="-2"/>
          <w:rtl/>
        </w:rPr>
        <w:t>ی‌</w:t>
      </w:r>
      <w:r w:rsidRPr="004D7DAE">
        <w:rPr>
          <w:rFonts w:hint="eastAsia"/>
          <w:color w:val="000000" w:themeColor="text1"/>
          <w:spacing w:val="-2"/>
          <w:rtl/>
        </w:rPr>
        <w:t>کرد،</w:t>
      </w:r>
      <w:r w:rsidRPr="004D7DAE">
        <w:rPr>
          <w:color w:val="000000" w:themeColor="text1"/>
          <w:spacing w:val="-2"/>
          <w:rtl/>
        </w:rPr>
        <w:t xml:space="preserve"> 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ن</w:t>
      </w:r>
      <w:r w:rsidRPr="004D7DAE">
        <w:rPr>
          <w:color w:val="000000" w:themeColor="text1"/>
          <w:spacing w:val="-2"/>
          <w:rtl/>
        </w:rPr>
        <w:t xml:space="preserve"> نکته را هم با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د</w:t>
      </w:r>
      <w:r w:rsidRPr="004D7DAE">
        <w:rPr>
          <w:color w:val="000000" w:themeColor="text1"/>
          <w:spacing w:val="-2"/>
          <w:rtl/>
        </w:rPr>
        <w:t xml:space="preserve"> توجه داشت که 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نجا</w:t>
      </w:r>
      <w:r w:rsidRPr="004D7DAE">
        <w:rPr>
          <w:color w:val="000000" w:themeColor="text1"/>
          <w:spacing w:val="-2"/>
          <w:rtl/>
        </w:rPr>
        <w:t xml:space="preserve"> احمد بن اسحاق قم</w:t>
      </w:r>
      <w:r w:rsidRPr="004D7DAE">
        <w:rPr>
          <w:rFonts w:hint="cs"/>
          <w:color w:val="000000" w:themeColor="text1"/>
          <w:spacing w:val="-2"/>
          <w:rtl/>
        </w:rPr>
        <w:t>یِ</w:t>
      </w:r>
      <w:r w:rsidRPr="004D7DAE">
        <w:rPr>
          <w:rFonts w:hint="eastAsia"/>
          <w:color w:val="000000" w:themeColor="text1"/>
          <w:spacing w:val="-2"/>
          <w:rtl/>
        </w:rPr>
        <w:t>،</w:t>
      </w:r>
      <w:r w:rsidRPr="004D7DAE">
        <w:rPr>
          <w:color w:val="000000" w:themeColor="text1"/>
          <w:spacing w:val="-2"/>
          <w:rtl/>
        </w:rPr>
        <w:t xml:space="preserve"> فق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هِ،</w:t>
      </w:r>
      <w:r w:rsidRPr="004D7DAE">
        <w:rPr>
          <w:color w:val="000000" w:themeColor="text1"/>
          <w:spacing w:val="-2"/>
          <w:rtl/>
        </w:rPr>
        <w:t xml:space="preserve"> ش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خ</w:t>
      </w:r>
      <w:r w:rsidRPr="004D7DAE">
        <w:rPr>
          <w:color w:val="000000" w:themeColor="text1"/>
          <w:spacing w:val="-2"/>
          <w:rtl/>
        </w:rPr>
        <w:t xml:space="preserve"> و ع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ن</w:t>
      </w:r>
      <w:r w:rsidRPr="004D7DAE">
        <w:rPr>
          <w:color w:val="000000" w:themeColor="text1"/>
          <w:spacing w:val="-2"/>
          <w:rtl/>
        </w:rPr>
        <w:t xml:space="preserve"> و وجه در قم به آقا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عثمان بن سع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د</w:t>
      </w:r>
      <w:r w:rsidRPr="004D7DAE">
        <w:rPr>
          <w:color w:val="000000" w:themeColor="text1"/>
          <w:spacing w:val="-2"/>
          <w:rtl/>
        </w:rPr>
        <w:t xml:space="preserve"> ارجاع م</w:t>
      </w:r>
      <w:r w:rsidRPr="004D7DAE">
        <w:rPr>
          <w:rFonts w:hint="cs"/>
          <w:color w:val="000000" w:themeColor="text1"/>
          <w:spacing w:val="-2"/>
          <w:rtl/>
        </w:rPr>
        <w:t>ی‌</w:t>
      </w:r>
      <w:r w:rsidRPr="004D7DAE">
        <w:rPr>
          <w:rFonts w:hint="eastAsia"/>
          <w:color w:val="000000" w:themeColor="text1"/>
          <w:spacing w:val="-2"/>
          <w:rtl/>
        </w:rPr>
        <w:t>دهد،</w:t>
      </w:r>
      <w:r w:rsidRPr="004D7DAE">
        <w:rPr>
          <w:color w:val="000000" w:themeColor="text1"/>
          <w:spacing w:val="-2"/>
          <w:rtl/>
        </w:rPr>
        <w:t xml:space="preserve"> آن هم در زمان امام هاد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</w:t>
      </w:r>
      <w:r w:rsidR="00987911">
        <w:rPr>
          <w:color w:val="000000" w:themeColor="text1"/>
          <w:spacing w:val="-2"/>
          <w:rtl/>
        </w:rPr>
        <w:t>علیه‌السلام</w:t>
      </w:r>
      <w:r w:rsidRPr="004D7DAE">
        <w:rPr>
          <w:color w:val="000000" w:themeColor="text1"/>
          <w:spacing w:val="-2"/>
          <w:rtl/>
        </w:rPr>
        <w:t xml:space="preserve"> که هنوز ن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ابت</w:t>
      </w:r>
      <w:r w:rsidRPr="004D7DAE">
        <w:rPr>
          <w:color w:val="000000" w:themeColor="text1"/>
          <w:spacing w:val="-2"/>
          <w:rtl/>
        </w:rPr>
        <w:t xml:space="preserve"> هم ندارد و او هم شخص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ت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که علاوه بر جلالت شأنش، 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ک</w:t>
      </w:r>
      <w:r w:rsidRPr="004D7DAE">
        <w:rPr>
          <w:color w:val="000000" w:themeColor="text1"/>
          <w:spacing w:val="-2"/>
          <w:rtl/>
        </w:rPr>
        <w:t xml:space="preserve"> تراث و </w:t>
      </w:r>
      <w:r w:rsidR="00987911">
        <w:rPr>
          <w:color w:val="000000" w:themeColor="text1"/>
          <w:spacing w:val="-2"/>
          <w:rtl/>
        </w:rPr>
        <w:t>ذخایر</w:t>
      </w:r>
      <w:r w:rsidRPr="004D7DAE">
        <w:rPr>
          <w:color w:val="000000" w:themeColor="text1"/>
          <w:spacing w:val="-2"/>
          <w:rtl/>
        </w:rPr>
        <w:t xml:space="preserve"> علم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به او نسبت داده نشده است، اصلاً آن تعاب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ر</w:t>
      </w:r>
      <w:r w:rsidRPr="004D7DAE">
        <w:rPr>
          <w:color w:val="000000" w:themeColor="text1"/>
          <w:spacing w:val="-2"/>
          <w:rtl/>
        </w:rPr>
        <w:t xml:space="preserve"> که </w:t>
      </w:r>
      <w:r w:rsidR="00987911">
        <w:rPr>
          <w:color w:val="000000" w:themeColor="text1"/>
          <w:spacing w:val="-2"/>
          <w:rtl/>
        </w:rPr>
        <w:t>در باب</w:t>
      </w:r>
      <w:r w:rsidRPr="004D7DAE">
        <w:rPr>
          <w:color w:val="000000" w:themeColor="text1"/>
          <w:spacing w:val="-2"/>
          <w:rtl/>
        </w:rPr>
        <w:t xml:space="preserve"> احمد بن اسحاق اشعر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قم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است، در باب عثمان بن سع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د</w:t>
      </w:r>
      <w:r w:rsidRPr="004D7DAE">
        <w:rPr>
          <w:color w:val="000000" w:themeColor="text1"/>
          <w:spacing w:val="-2"/>
          <w:rtl/>
        </w:rPr>
        <w:t xml:space="preserve"> عمر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ن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ست</w:t>
      </w:r>
      <w:r w:rsidRPr="00414FA9">
        <w:rPr>
          <w:color w:val="000000" w:themeColor="text1"/>
          <w:rtl/>
        </w:rPr>
        <w:t xml:space="preserve">. </w:t>
      </w:r>
    </w:p>
    <w:p w14:paraId="1962820C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ارجاع که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دهد،</w:t>
      </w:r>
      <w:r w:rsidRPr="00414FA9">
        <w:rPr>
          <w:color w:val="000000" w:themeColor="text1"/>
          <w:rtl/>
        </w:rPr>
        <w:t xml:space="preserve"> مؤ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بر آن مجموعه قرائن قبل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 که ارجاع، ارجاع خبر است، او نزد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امام بوده است،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فاصله دارد،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شما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توان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به او اعتماد کن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. </w:t>
      </w:r>
    </w:p>
    <w:p w14:paraId="7323B809" w14:textId="5C15ACD8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با</w:t>
      </w:r>
      <w:r w:rsidRPr="00414FA9">
        <w:rPr>
          <w:color w:val="000000" w:themeColor="text1"/>
          <w:rtl/>
        </w:rPr>
        <w:t xml:space="preserve"> مجموعه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چند قر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نه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</w:t>
      </w:r>
      <w:r w:rsidR="00886F10">
        <w:rPr>
          <w:color w:val="000000" w:themeColor="text1"/>
          <w:rtl/>
        </w:rPr>
        <w:t>حتماً</w:t>
      </w:r>
      <w:r w:rsidRPr="00414FA9">
        <w:rPr>
          <w:color w:val="000000" w:themeColor="text1"/>
          <w:rtl/>
        </w:rPr>
        <w:t xml:space="preserve"> اخبار را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رد،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نسبت به تکم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مباحث قبل که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قرائن را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 xml:space="preserve"> به آن‌ها افزوده شود و جمع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قرائن </w:t>
      </w:r>
      <w:r w:rsidR="00987911">
        <w:rPr>
          <w:color w:val="000000" w:themeColor="text1"/>
          <w:rtl/>
        </w:rPr>
        <w:t>به‌گونه‌ای</w:t>
      </w:r>
      <w:r w:rsidRPr="00414FA9">
        <w:rPr>
          <w:color w:val="000000" w:themeColor="text1"/>
          <w:rtl/>
        </w:rPr>
        <w:t xml:space="preserve"> است که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دو قر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نه</w:t>
      </w:r>
      <w:r w:rsidRPr="00414FA9">
        <w:rPr>
          <w:color w:val="000000" w:themeColor="text1"/>
          <w:rtl/>
        </w:rPr>
        <w:t xml:space="preserve"> مقابل مثل أطع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آنکه او در پ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شگاه</w:t>
      </w:r>
      <w:r w:rsidRPr="00414FA9">
        <w:rPr>
          <w:color w:val="000000" w:themeColor="text1"/>
          <w:rtl/>
        </w:rPr>
        <w:t xml:space="preserve"> خدا شکر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کند،</w:t>
      </w:r>
      <w:r w:rsidRPr="00414FA9">
        <w:rPr>
          <w:color w:val="000000" w:themeColor="text1"/>
          <w:rtl/>
        </w:rPr>
        <w:t xml:space="preserve"> آن‌ها را هم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تواند</w:t>
      </w:r>
      <w:r w:rsidRPr="00414FA9">
        <w:rPr>
          <w:color w:val="000000" w:themeColor="text1"/>
          <w:rtl/>
        </w:rPr>
        <w:t xml:space="preserve"> تغ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ر</w:t>
      </w:r>
      <w:r w:rsidRPr="00414FA9">
        <w:rPr>
          <w:color w:val="000000" w:themeColor="text1"/>
          <w:rtl/>
        </w:rPr>
        <w:t xml:space="preserve"> بدهد،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کفه قرائن حاک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نظارت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به اخبار حس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بر آن بعض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قرائن نقطه مقابل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چربد</w:t>
      </w:r>
      <w:r w:rsidRPr="00414FA9">
        <w:rPr>
          <w:color w:val="000000" w:themeColor="text1"/>
          <w:rtl/>
        </w:rPr>
        <w:t xml:space="preserve">. </w:t>
      </w:r>
    </w:p>
    <w:p w14:paraId="3C581B85" w14:textId="77777777" w:rsidR="00414FA9" w:rsidRPr="00414FA9" w:rsidRDefault="00414FA9" w:rsidP="004D7DAE">
      <w:pPr>
        <w:pStyle w:val="Heading1"/>
        <w:rPr>
          <w:rtl/>
        </w:rPr>
      </w:pPr>
      <w:bookmarkStart w:id="6" w:name="_Toc181707842"/>
      <w:r w:rsidRPr="00414FA9">
        <w:rPr>
          <w:rFonts w:hint="eastAsia"/>
          <w:rtl/>
        </w:rPr>
        <w:t>مناقشه</w:t>
      </w:r>
      <w:r w:rsidRPr="00414FA9">
        <w:rPr>
          <w:rtl/>
        </w:rPr>
        <w:t xml:space="preserve"> چهارم</w:t>
      </w:r>
      <w:bookmarkEnd w:id="6"/>
    </w:p>
    <w:p w14:paraId="1B2486AC" w14:textId="69D47C63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بود که ممکن است کس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إِنَّهُ اَلثِّقَةُ اَلْمَأْمُونُ منصرف به جا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است که خبر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آقا تول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برا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او بکند و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اورد</w:t>
      </w:r>
      <w:r w:rsidRPr="00414FA9">
        <w:rPr>
          <w:color w:val="000000" w:themeColor="text1"/>
          <w:rtl/>
        </w:rPr>
        <w:t>.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نوع خبر را </w:t>
      </w:r>
      <w:r w:rsidR="00987911">
        <w:rPr>
          <w:color w:val="000000" w:themeColor="text1"/>
          <w:rtl/>
        </w:rPr>
        <w:t>تأیید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کند،</w:t>
      </w:r>
      <w:r w:rsidRPr="00414FA9">
        <w:rPr>
          <w:color w:val="000000" w:themeColor="text1"/>
          <w:rtl/>
        </w:rPr>
        <w:t xml:space="preserve"> به خبر ثقه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نان‌آور</w:t>
      </w:r>
      <w:r w:rsidRPr="00414FA9">
        <w:rPr>
          <w:color w:val="000000" w:themeColor="text1"/>
          <w:rtl/>
        </w:rPr>
        <w:t xml:space="preserve"> ارجاع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دهد</w:t>
      </w:r>
      <w:r w:rsidRPr="00414FA9">
        <w:rPr>
          <w:color w:val="000000" w:themeColor="text1"/>
          <w:rtl/>
        </w:rPr>
        <w:t>. انصراف به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دارد و شاهد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امام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>ن آقا را توث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ق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و توث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ق</w:t>
      </w:r>
      <w:r w:rsidRPr="00414FA9">
        <w:rPr>
          <w:color w:val="000000" w:themeColor="text1"/>
          <w:rtl/>
        </w:rPr>
        <w:t xml:space="preserve"> امام </w:t>
      </w:r>
      <w:r w:rsidR="00886F10">
        <w:rPr>
          <w:color w:val="000000" w:themeColor="text1"/>
          <w:rtl/>
        </w:rPr>
        <w:t>حتماً</w:t>
      </w:r>
      <w:r w:rsidRPr="00414FA9">
        <w:rPr>
          <w:color w:val="000000" w:themeColor="text1"/>
          <w:rtl/>
        </w:rPr>
        <w:t xml:space="preserve"> منشأ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 xml:space="preserve"> که شخص وقت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حرف او را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شنود،</w:t>
      </w:r>
      <w:r w:rsidRPr="00414FA9">
        <w:rPr>
          <w:color w:val="000000" w:themeColor="text1"/>
          <w:rtl/>
        </w:rPr>
        <w:t xml:space="preserve"> </w:t>
      </w:r>
      <w:r w:rsidR="00886F10">
        <w:rPr>
          <w:color w:val="000000" w:themeColor="text1"/>
          <w:rtl/>
        </w:rPr>
        <w:t>حتماً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پ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دا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کند،</w:t>
      </w:r>
      <w:r w:rsidRPr="00414FA9">
        <w:rPr>
          <w:color w:val="000000" w:themeColor="text1"/>
          <w:rtl/>
        </w:rPr>
        <w:t xml:space="preserve"> به نوع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 xml:space="preserve"> گفت ملازمه دارد؛ وثوق مخبر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ملازم با وثوق خبر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است. </w:t>
      </w:r>
    </w:p>
    <w:p w14:paraId="634F47A7" w14:textId="77777777" w:rsidR="00414FA9" w:rsidRPr="00414FA9" w:rsidRDefault="00414FA9" w:rsidP="004D7DAE">
      <w:pPr>
        <w:pStyle w:val="Heading1"/>
        <w:rPr>
          <w:rtl/>
        </w:rPr>
      </w:pPr>
      <w:bookmarkStart w:id="7" w:name="_Toc181707843"/>
      <w:r w:rsidRPr="00414FA9">
        <w:rPr>
          <w:rFonts w:hint="eastAsia"/>
          <w:rtl/>
        </w:rPr>
        <w:t>نکته</w:t>
      </w:r>
      <w:r w:rsidRPr="00414FA9">
        <w:rPr>
          <w:rtl/>
        </w:rPr>
        <w:t xml:space="preserve"> تکم</w:t>
      </w:r>
      <w:r w:rsidRPr="00414FA9">
        <w:rPr>
          <w:rFonts w:hint="cs"/>
          <w:rtl/>
        </w:rPr>
        <w:t>ی</w:t>
      </w:r>
      <w:r w:rsidRPr="00414FA9">
        <w:rPr>
          <w:rFonts w:hint="eastAsia"/>
          <w:rtl/>
        </w:rPr>
        <w:t>ل</w:t>
      </w:r>
      <w:r w:rsidRPr="00414FA9">
        <w:rPr>
          <w:rFonts w:hint="cs"/>
          <w:rtl/>
        </w:rPr>
        <w:t>ی</w:t>
      </w:r>
      <w:bookmarkEnd w:id="7"/>
    </w:p>
    <w:p w14:paraId="737CC355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در</w:t>
      </w:r>
      <w:r w:rsidRPr="00414FA9">
        <w:rPr>
          <w:color w:val="000000" w:themeColor="text1"/>
          <w:rtl/>
        </w:rPr>
        <w:t xml:space="preserve"> بررس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مناقشه اولاً دو احتمال در باب إِنَّهُ اَلثِّقَةُ اَلْمَأْمُونُ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باشد</w:t>
      </w:r>
    </w:p>
    <w:p w14:paraId="145E82C7" w14:textId="77777777" w:rsidR="00414FA9" w:rsidRPr="00414FA9" w:rsidRDefault="00414FA9" w:rsidP="004D7DAE">
      <w:pPr>
        <w:pStyle w:val="Heading2"/>
        <w:rPr>
          <w:rtl/>
        </w:rPr>
      </w:pPr>
      <w:bookmarkStart w:id="8" w:name="_Toc181707844"/>
      <w:r w:rsidRPr="00414FA9">
        <w:rPr>
          <w:rFonts w:hint="eastAsia"/>
          <w:rtl/>
        </w:rPr>
        <w:t>احتمال</w:t>
      </w:r>
      <w:r w:rsidRPr="00414FA9">
        <w:rPr>
          <w:rtl/>
        </w:rPr>
        <w:t xml:space="preserve"> اول</w:t>
      </w:r>
      <w:bookmarkEnd w:id="8"/>
    </w:p>
    <w:p w14:paraId="08CBB92E" w14:textId="6E18E4AE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که بگو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إِنَّهُ اَلثِّقَةُ اَلْمَأْمُونُ </w:t>
      </w:r>
      <w:r w:rsidR="00886F10">
        <w:rPr>
          <w:color w:val="000000" w:themeColor="text1"/>
          <w:rtl/>
        </w:rPr>
        <w:t>تأکید</w:t>
      </w:r>
      <w:r w:rsidRPr="00414FA9">
        <w:rPr>
          <w:color w:val="000000" w:themeColor="text1"/>
          <w:rtl/>
        </w:rPr>
        <w:t xml:space="preserve"> بر امر قبل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 که إِنَّهُمَا اَلثِّقَتَانِ، بعد هم مَا أَدَّ</w:t>
      </w:r>
      <w:r w:rsidRPr="00414FA9">
        <w:rPr>
          <w:rFonts w:hint="cs"/>
          <w:color w:val="000000" w:themeColor="text1"/>
          <w:rtl/>
        </w:rPr>
        <w:t>یَ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إِلَ</w:t>
      </w:r>
      <w:r w:rsidRPr="00414FA9">
        <w:rPr>
          <w:rFonts w:hint="cs"/>
          <w:color w:val="000000" w:themeColor="text1"/>
          <w:rtl/>
        </w:rPr>
        <w:t>یْ</w:t>
      </w:r>
      <w:r w:rsidRPr="00414FA9">
        <w:rPr>
          <w:rFonts w:hint="eastAsia"/>
          <w:color w:val="000000" w:themeColor="text1"/>
          <w:rtl/>
        </w:rPr>
        <w:t>کَ</w:t>
      </w:r>
      <w:r w:rsidRPr="00414FA9">
        <w:rPr>
          <w:color w:val="000000" w:themeColor="text1"/>
          <w:rtl/>
        </w:rPr>
        <w:t xml:space="preserve"> عَنِّ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فَعَنِّ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یُ</w:t>
      </w:r>
      <w:r w:rsidRPr="00414FA9">
        <w:rPr>
          <w:rFonts w:hint="eastAsia"/>
          <w:color w:val="000000" w:themeColor="text1"/>
          <w:rtl/>
        </w:rPr>
        <w:t>ؤَدِّ</w:t>
      </w:r>
      <w:r w:rsidRPr="00414FA9">
        <w:rPr>
          <w:rFonts w:hint="cs"/>
          <w:color w:val="000000" w:themeColor="text1"/>
          <w:rtl/>
        </w:rPr>
        <w:t>یَ</w:t>
      </w:r>
      <w:r w:rsidRPr="00414FA9">
        <w:rPr>
          <w:rFonts w:hint="eastAsia"/>
          <w:color w:val="000000" w:themeColor="text1"/>
          <w:rtl/>
        </w:rPr>
        <w:t>انِ</w:t>
      </w:r>
      <w:r w:rsidRPr="00414FA9">
        <w:rPr>
          <w:color w:val="000000" w:themeColor="text1"/>
          <w:rtl/>
        </w:rPr>
        <w:t xml:space="preserve"> بعد هم </w:t>
      </w:r>
      <w:r w:rsidR="00886F10">
        <w:rPr>
          <w:color w:val="000000" w:themeColor="text1"/>
          <w:rtl/>
        </w:rPr>
        <w:t>تأکید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فَإِنَّهُمَا اَلثِّقَتَانِ اَلْمَأْمُونَانِ. </w:t>
      </w:r>
    </w:p>
    <w:p w14:paraId="0A8BC59F" w14:textId="459BF5E8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در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اول </w:t>
      </w:r>
      <w:r w:rsidR="00886F10">
        <w:rPr>
          <w:rFonts w:hint="cs"/>
          <w:color w:val="000000" w:themeColor="text1"/>
          <w:rtl/>
        </w:rPr>
        <w:t>«</w:t>
      </w:r>
      <w:r w:rsidRPr="00886F10">
        <w:rPr>
          <w:color w:val="008000"/>
          <w:rtl/>
        </w:rPr>
        <w:t>ثِقَتِ</w:t>
      </w:r>
      <w:r w:rsidRPr="00886F10">
        <w:rPr>
          <w:rFonts w:hint="cs"/>
          <w:color w:val="008000"/>
          <w:rtl/>
        </w:rPr>
        <w:t>ی</w:t>
      </w:r>
      <w:r w:rsidRPr="00886F10">
        <w:rPr>
          <w:color w:val="008000"/>
          <w:rtl/>
        </w:rPr>
        <w:t xml:space="preserve"> فَمَا أَدَّ</w:t>
      </w:r>
      <w:r w:rsidRPr="00886F10">
        <w:rPr>
          <w:rFonts w:hint="cs"/>
          <w:color w:val="008000"/>
          <w:rtl/>
        </w:rPr>
        <w:t>ی</w:t>
      </w:r>
      <w:r w:rsidRPr="00886F10">
        <w:rPr>
          <w:color w:val="008000"/>
          <w:rtl/>
        </w:rPr>
        <w:t xml:space="preserve"> إِلَ</w:t>
      </w:r>
      <w:r w:rsidRPr="00886F10">
        <w:rPr>
          <w:rFonts w:hint="cs"/>
          <w:color w:val="008000"/>
          <w:rtl/>
        </w:rPr>
        <w:t>یْ</w:t>
      </w:r>
      <w:r w:rsidRPr="00886F10">
        <w:rPr>
          <w:rFonts w:hint="eastAsia"/>
          <w:color w:val="008000"/>
          <w:rtl/>
        </w:rPr>
        <w:t>کَ</w:t>
      </w:r>
      <w:r w:rsidRPr="00886F10">
        <w:rPr>
          <w:color w:val="008000"/>
          <w:rtl/>
        </w:rPr>
        <w:t xml:space="preserve"> عَنِّ</w:t>
      </w:r>
      <w:r w:rsidRPr="00886F10">
        <w:rPr>
          <w:rFonts w:hint="cs"/>
          <w:color w:val="008000"/>
          <w:rtl/>
        </w:rPr>
        <w:t>ی</w:t>
      </w:r>
      <w:r w:rsidRPr="00886F10">
        <w:rPr>
          <w:color w:val="008000"/>
          <w:rtl/>
        </w:rPr>
        <w:t xml:space="preserve"> فَعَنِّ</w:t>
      </w:r>
      <w:r w:rsidRPr="00886F10">
        <w:rPr>
          <w:rFonts w:hint="cs"/>
          <w:color w:val="008000"/>
          <w:rtl/>
        </w:rPr>
        <w:t>ی</w:t>
      </w:r>
      <w:r w:rsidRPr="00886F10">
        <w:rPr>
          <w:color w:val="008000"/>
          <w:rtl/>
        </w:rPr>
        <w:t xml:space="preserve"> </w:t>
      </w:r>
      <w:r w:rsidRPr="00886F10">
        <w:rPr>
          <w:rFonts w:hint="cs"/>
          <w:color w:val="008000"/>
          <w:rtl/>
        </w:rPr>
        <w:t>یُ</w:t>
      </w:r>
      <w:r w:rsidRPr="00886F10">
        <w:rPr>
          <w:rFonts w:hint="eastAsia"/>
          <w:color w:val="008000"/>
          <w:rtl/>
        </w:rPr>
        <w:t>ؤَدِّ</w:t>
      </w:r>
      <w:r w:rsidRPr="00886F10">
        <w:rPr>
          <w:rFonts w:hint="cs"/>
          <w:color w:val="008000"/>
          <w:rtl/>
        </w:rPr>
        <w:t>ی</w:t>
      </w:r>
      <w:r w:rsidRPr="00886F10">
        <w:rPr>
          <w:color w:val="008000"/>
          <w:rtl/>
        </w:rPr>
        <w:t xml:space="preserve"> وَ مَا قَالَ لَکَ عَنِّ</w:t>
      </w:r>
      <w:r w:rsidRPr="00886F10">
        <w:rPr>
          <w:rFonts w:hint="cs"/>
          <w:color w:val="008000"/>
          <w:rtl/>
        </w:rPr>
        <w:t>ی</w:t>
      </w:r>
      <w:r w:rsidRPr="00886F10">
        <w:rPr>
          <w:color w:val="008000"/>
          <w:rtl/>
        </w:rPr>
        <w:t xml:space="preserve"> فَعَنِّ</w:t>
      </w:r>
      <w:r w:rsidRPr="00886F10">
        <w:rPr>
          <w:rFonts w:hint="cs"/>
          <w:color w:val="008000"/>
          <w:rtl/>
        </w:rPr>
        <w:t>ی</w:t>
      </w:r>
      <w:r w:rsidRPr="00886F10">
        <w:rPr>
          <w:color w:val="008000"/>
          <w:rtl/>
        </w:rPr>
        <w:t xml:space="preserve"> </w:t>
      </w:r>
      <w:r w:rsidRPr="00886F10">
        <w:rPr>
          <w:rFonts w:hint="cs"/>
          <w:color w:val="008000"/>
          <w:rtl/>
        </w:rPr>
        <w:t>یَ</w:t>
      </w:r>
      <w:r w:rsidRPr="00886F10">
        <w:rPr>
          <w:rFonts w:hint="eastAsia"/>
          <w:color w:val="008000"/>
          <w:rtl/>
        </w:rPr>
        <w:t>قُولُ</w:t>
      </w:r>
      <w:r w:rsidRPr="00886F10">
        <w:rPr>
          <w:color w:val="008000"/>
          <w:rtl/>
        </w:rPr>
        <w:t xml:space="preserve"> فَاسْمَعْ لَهُ وَ أَطِعْ فَإِنَّهُ اَلثِّقَةُ اَلْمَأْمُونُ</w:t>
      </w:r>
      <w:r w:rsidR="00886F10">
        <w:rPr>
          <w:rFonts w:hint="cs"/>
          <w:color w:val="000000" w:themeColor="text1"/>
          <w:rtl/>
        </w:rPr>
        <w:t>»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نوع نت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جه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رد،</w:t>
      </w:r>
      <w:r w:rsidRPr="00414FA9">
        <w:rPr>
          <w:color w:val="000000" w:themeColor="text1"/>
          <w:rtl/>
        </w:rPr>
        <w:t xml:space="preserve"> که او ثقه من است، هر چه گفت </w:t>
      </w:r>
      <w:r w:rsidR="00886F10">
        <w:rPr>
          <w:color w:val="000000" w:themeColor="text1"/>
          <w:rtl/>
        </w:rPr>
        <w:t>این‌جور</w:t>
      </w:r>
      <w:r w:rsidRPr="00414FA9">
        <w:rPr>
          <w:color w:val="000000" w:themeColor="text1"/>
          <w:rtl/>
        </w:rPr>
        <w:t xml:space="preserve"> است، پس ثقه </w:t>
      </w:r>
      <w:r w:rsidR="00886F10">
        <w:rPr>
          <w:color w:val="000000" w:themeColor="text1"/>
          <w:rtl/>
        </w:rPr>
        <w:t>مأمون</w:t>
      </w:r>
      <w:r w:rsidRPr="00414FA9">
        <w:rPr>
          <w:color w:val="000000" w:themeColor="text1"/>
          <w:rtl/>
        </w:rPr>
        <w:t xml:space="preserve"> است،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نوع </w:t>
      </w:r>
      <w:r w:rsidR="00886F10">
        <w:rPr>
          <w:color w:val="000000" w:themeColor="text1"/>
          <w:rtl/>
        </w:rPr>
        <w:t>تأکید</w:t>
      </w:r>
      <w:r w:rsidRPr="00414FA9">
        <w:rPr>
          <w:color w:val="000000" w:themeColor="text1"/>
          <w:rtl/>
        </w:rPr>
        <w:t xml:space="preserve"> بر ما سبق است و استنتاج از ما سبق باشد. </w:t>
      </w:r>
    </w:p>
    <w:p w14:paraId="2F29292C" w14:textId="0C872249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احتمال است که اگر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احتمال باشد آن مناقشه </w:t>
      </w:r>
      <w:r w:rsidR="00886F10">
        <w:rPr>
          <w:color w:val="000000" w:themeColor="text1"/>
          <w:rtl/>
        </w:rPr>
        <w:t>حتماً</w:t>
      </w:r>
      <w:r w:rsidRPr="00414FA9">
        <w:rPr>
          <w:color w:val="000000" w:themeColor="text1"/>
          <w:rtl/>
        </w:rPr>
        <w:t xml:space="preserve"> وارد است.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من گفتم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توث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ق</w:t>
      </w:r>
      <w:r w:rsidRPr="00414FA9">
        <w:rPr>
          <w:color w:val="000000" w:themeColor="text1"/>
          <w:rtl/>
        </w:rPr>
        <w:t xml:space="preserve"> دارد و آدم درست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 و حالا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پس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ثقه </w:t>
      </w:r>
      <w:r w:rsidR="00886F10">
        <w:rPr>
          <w:color w:val="000000" w:themeColor="text1"/>
          <w:rtl/>
        </w:rPr>
        <w:t>مأمون</w:t>
      </w:r>
      <w:r w:rsidRPr="00414FA9">
        <w:rPr>
          <w:color w:val="000000" w:themeColor="text1"/>
          <w:rtl/>
        </w:rPr>
        <w:t xml:space="preserve"> است و نت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جه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که من به او اعتماد کردم و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تأک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دات</w:t>
      </w:r>
      <w:r w:rsidRPr="00414FA9">
        <w:rPr>
          <w:color w:val="000000" w:themeColor="text1"/>
          <w:rtl/>
        </w:rPr>
        <w:t xml:space="preserve"> راجع به جلالت شأن او آوردم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إِنَّهُ اَلثِّقَةُ اَلْمَأْمُونُ.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برداشت است که اگر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باشد مناقشه کاملاً وارد است. </w:t>
      </w:r>
    </w:p>
    <w:p w14:paraId="591D509A" w14:textId="77777777" w:rsidR="00414FA9" w:rsidRPr="00414FA9" w:rsidRDefault="00414FA9" w:rsidP="004D7DAE">
      <w:pPr>
        <w:pStyle w:val="Heading2"/>
        <w:rPr>
          <w:rtl/>
        </w:rPr>
      </w:pPr>
      <w:bookmarkStart w:id="9" w:name="_Toc181707845"/>
      <w:r w:rsidRPr="00414FA9">
        <w:rPr>
          <w:rFonts w:hint="eastAsia"/>
          <w:rtl/>
        </w:rPr>
        <w:t>احتمال</w:t>
      </w:r>
      <w:r w:rsidRPr="00414FA9">
        <w:rPr>
          <w:rtl/>
        </w:rPr>
        <w:t xml:space="preserve"> دوم</w:t>
      </w:r>
      <w:bookmarkEnd w:id="9"/>
    </w:p>
    <w:p w14:paraId="54AA190F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فَإِنَّهُ اَلثِّقَةُ همان وثوق مخبر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مترتب بر آن است،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تأک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بر مطلب قبل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کند،</w:t>
      </w:r>
      <w:r w:rsidRPr="00414FA9">
        <w:rPr>
          <w:color w:val="000000" w:themeColor="text1"/>
          <w:rtl/>
        </w:rPr>
        <w:t xml:space="preserve"> اگر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احتمال باشد، حرف مناقش و مناقشه ممکن است تمام باشد. </w:t>
      </w:r>
    </w:p>
    <w:p w14:paraId="1C902A9F" w14:textId="6D516FC1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اما</w:t>
      </w:r>
      <w:r w:rsidRPr="00414FA9">
        <w:rPr>
          <w:color w:val="000000" w:themeColor="text1"/>
          <w:rtl/>
        </w:rPr>
        <w:t xml:space="preserve"> ما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ظهور فَإِنَّهُ اَلثِّقَةُ اَلْمَأْمُونُ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است و از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قب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در قرآن و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ات</w:t>
      </w:r>
      <w:r w:rsidRPr="00414FA9">
        <w:rPr>
          <w:color w:val="000000" w:themeColor="text1"/>
          <w:rtl/>
        </w:rPr>
        <w:t xml:space="preserve"> فراوان وجود دارد،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لات</w:t>
      </w:r>
      <w:r w:rsidRPr="00414FA9">
        <w:rPr>
          <w:color w:val="000000" w:themeColor="text1"/>
          <w:rtl/>
        </w:rPr>
        <w:t xml:space="preserve"> غالباً با ادات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خاص 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ست،</w:t>
      </w:r>
      <w:r w:rsidRPr="00414FA9">
        <w:rPr>
          <w:color w:val="000000" w:themeColor="text1"/>
          <w:rtl/>
        </w:rPr>
        <w:t xml:space="preserve"> ضمن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ممکن است بگو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معان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فَإِنَّهُ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است، اگر معنا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لغو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به آن صورت هم نگو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م،</w:t>
      </w:r>
      <w:r w:rsidRPr="00414FA9">
        <w:rPr>
          <w:color w:val="000000" w:themeColor="text1"/>
          <w:rtl/>
        </w:rPr>
        <w:t xml:space="preserve"> </w:t>
      </w:r>
      <w:r w:rsidR="00886F10">
        <w:rPr>
          <w:color w:val="000000" w:themeColor="text1"/>
          <w:rtl/>
        </w:rPr>
        <w:t>حتماً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در مقام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هست. </w:t>
      </w:r>
    </w:p>
    <w:p w14:paraId="61BFC4E4" w14:textId="77777777" w:rsidR="00414FA9" w:rsidRPr="00414FA9" w:rsidRDefault="00414FA9" w:rsidP="004D7DAE">
      <w:pPr>
        <w:pStyle w:val="Heading2"/>
        <w:rPr>
          <w:rtl/>
        </w:rPr>
      </w:pPr>
      <w:bookmarkStart w:id="10" w:name="_Toc181707846"/>
      <w:r w:rsidRPr="00414FA9">
        <w:rPr>
          <w:rFonts w:hint="eastAsia"/>
          <w:rtl/>
        </w:rPr>
        <w:t>احتمال</w:t>
      </w:r>
      <w:r w:rsidRPr="00414FA9">
        <w:rPr>
          <w:rtl/>
        </w:rPr>
        <w:t xml:space="preserve"> سوم</w:t>
      </w:r>
      <w:bookmarkEnd w:id="10"/>
    </w:p>
    <w:p w14:paraId="14F14256" w14:textId="6C8FC759" w:rsidR="00414FA9" w:rsidRPr="00414FA9" w:rsidRDefault="00414FA9" w:rsidP="00414FA9">
      <w:pPr>
        <w:rPr>
          <w:color w:val="000000" w:themeColor="text1"/>
          <w:rtl/>
        </w:rPr>
      </w:pPr>
      <w:r w:rsidRPr="004D7DAE">
        <w:rPr>
          <w:rFonts w:hint="eastAsia"/>
          <w:color w:val="000000" w:themeColor="text1"/>
          <w:spacing w:val="-2"/>
          <w:rtl/>
        </w:rPr>
        <w:t>ب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ن</w:t>
      </w:r>
      <w:r w:rsidRPr="004D7DAE">
        <w:rPr>
          <w:color w:val="000000" w:themeColor="text1"/>
          <w:spacing w:val="-2"/>
          <w:rtl/>
        </w:rPr>
        <w:t xml:space="preserve"> 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ن</w:t>
      </w:r>
      <w:r w:rsidRPr="004D7DAE">
        <w:rPr>
          <w:color w:val="000000" w:themeColor="text1"/>
          <w:spacing w:val="-2"/>
          <w:rtl/>
        </w:rPr>
        <w:t xml:space="preserve"> دو احتمال که بگو</w:t>
      </w:r>
      <w:r w:rsidRPr="004D7DAE">
        <w:rPr>
          <w:rFonts w:hint="cs"/>
          <w:color w:val="000000" w:themeColor="text1"/>
          <w:spacing w:val="-2"/>
          <w:rtl/>
        </w:rPr>
        <w:t>یی</w:t>
      </w:r>
      <w:r w:rsidRPr="004D7DAE">
        <w:rPr>
          <w:rFonts w:hint="eastAsia"/>
          <w:color w:val="000000" w:themeColor="text1"/>
          <w:spacing w:val="-2"/>
          <w:rtl/>
        </w:rPr>
        <w:t>م</w:t>
      </w:r>
      <w:r w:rsidRPr="004D7DAE">
        <w:rPr>
          <w:color w:val="000000" w:themeColor="text1"/>
          <w:spacing w:val="-2"/>
          <w:rtl/>
        </w:rPr>
        <w:t xml:space="preserve"> فَإِنَّهُ اَلثِّقَةُ اَلْمَأْمُونُ 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ک</w:t>
      </w:r>
      <w:r w:rsidRPr="004D7DAE">
        <w:rPr>
          <w:color w:val="000000" w:themeColor="text1"/>
          <w:spacing w:val="-2"/>
          <w:rtl/>
        </w:rPr>
        <w:t xml:space="preserve"> استنتاج است 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ا</w:t>
      </w:r>
      <w:r w:rsidRPr="004D7DAE">
        <w:rPr>
          <w:color w:val="000000" w:themeColor="text1"/>
          <w:spacing w:val="-2"/>
          <w:rtl/>
        </w:rPr>
        <w:t xml:space="preserve"> </w:t>
      </w:r>
      <w:r w:rsidR="00886F10">
        <w:rPr>
          <w:color w:val="000000" w:themeColor="text1"/>
          <w:spacing w:val="-2"/>
          <w:rtl/>
        </w:rPr>
        <w:t>تأکید</w:t>
      </w:r>
      <w:r w:rsidRPr="004D7DAE">
        <w:rPr>
          <w:color w:val="000000" w:themeColor="text1"/>
          <w:spacing w:val="-2"/>
          <w:rtl/>
        </w:rPr>
        <w:t xml:space="preserve"> محض است، احتمال سوم به نظر م</w:t>
      </w:r>
      <w:r w:rsidRPr="004D7DAE">
        <w:rPr>
          <w:rFonts w:hint="cs"/>
          <w:color w:val="000000" w:themeColor="text1"/>
          <w:spacing w:val="-2"/>
          <w:rtl/>
        </w:rPr>
        <w:t>ی‌</w:t>
      </w:r>
      <w:r w:rsidRPr="004D7DAE">
        <w:rPr>
          <w:rFonts w:hint="eastAsia"/>
          <w:color w:val="000000" w:themeColor="text1"/>
          <w:spacing w:val="-2"/>
          <w:rtl/>
        </w:rPr>
        <w:t>آ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د،</w:t>
      </w:r>
      <w:r w:rsidRPr="004D7DAE">
        <w:rPr>
          <w:color w:val="000000" w:themeColor="text1"/>
          <w:spacing w:val="-2"/>
          <w:rtl/>
        </w:rPr>
        <w:t xml:space="preserve"> اقو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باشد و آن 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نکه</w:t>
      </w:r>
      <w:r w:rsidRPr="004D7DAE">
        <w:rPr>
          <w:color w:val="000000" w:themeColor="text1"/>
          <w:spacing w:val="-2"/>
          <w:rtl/>
        </w:rPr>
        <w:t xml:space="preserve"> فَإِنَّهُ اَلثِّقَةُ اَلْمَأْمُونُ تعل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ل</w:t>
      </w:r>
      <w:r w:rsidRPr="004D7DAE">
        <w:rPr>
          <w:color w:val="000000" w:themeColor="text1"/>
          <w:spacing w:val="-2"/>
          <w:rtl/>
        </w:rPr>
        <w:t xml:space="preserve"> است و مقام بحث هم اقتضا م</w:t>
      </w:r>
      <w:r w:rsidRPr="004D7DAE">
        <w:rPr>
          <w:rFonts w:hint="cs"/>
          <w:color w:val="000000" w:themeColor="text1"/>
          <w:spacing w:val="-2"/>
          <w:rtl/>
        </w:rPr>
        <w:t>ی‌</w:t>
      </w:r>
      <w:r w:rsidRPr="004D7DAE">
        <w:rPr>
          <w:rFonts w:hint="eastAsia"/>
          <w:color w:val="000000" w:themeColor="text1"/>
          <w:spacing w:val="-2"/>
          <w:rtl/>
        </w:rPr>
        <w:t>کند</w:t>
      </w:r>
      <w:r w:rsidRPr="004D7DAE">
        <w:rPr>
          <w:color w:val="000000" w:themeColor="text1"/>
          <w:spacing w:val="-2"/>
          <w:rtl/>
        </w:rPr>
        <w:t xml:space="preserve"> 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عن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اصالة التأس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س</w:t>
      </w:r>
      <w:r w:rsidRPr="004D7DAE">
        <w:rPr>
          <w:color w:val="000000" w:themeColor="text1"/>
          <w:spacing w:val="-2"/>
          <w:rtl/>
        </w:rPr>
        <w:t xml:space="preserve"> هم اقتضاء م</w:t>
      </w:r>
      <w:r w:rsidRPr="004D7DAE">
        <w:rPr>
          <w:rFonts w:hint="cs"/>
          <w:color w:val="000000" w:themeColor="text1"/>
          <w:spacing w:val="-2"/>
          <w:rtl/>
        </w:rPr>
        <w:t>ی‌</w:t>
      </w:r>
      <w:r w:rsidRPr="004D7DAE">
        <w:rPr>
          <w:rFonts w:hint="eastAsia"/>
          <w:color w:val="000000" w:themeColor="text1"/>
          <w:spacing w:val="-2"/>
          <w:rtl/>
        </w:rPr>
        <w:t>کند</w:t>
      </w:r>
      <w:r w:rsidRPr="004D7DAE">
        <w:rPr>
          <w:color w:val="000000" w:themeColor="text1"/>
          <w:spacing w:val="-2"/>
          <w:rtl/>
        </w:rPr>
        <w:t xml:space="preserve"> که حر</w:t>
      </w:r>
      <w:r w:rsidRPr="004D7DAE">
        <w:rPr>
          <w:rFonts w:hint="eastAsia"/>
          <w:color w:val="000000" w:themeColor="text1"/>
          <w:spacing w:val="-2"/>
          <w:rtl/>
        </w:rPr>
        <w:t>ف</w:t>
      </w:r>
      <w:r w:rsidRPr="004D7DAE">
        <w:rPr>
          <w:color w:val="000000" w:themeColor="text1"/>
          <w:spacing w:val="-2"/>
          <w:rtl/>
        </w:rPr>
        <w:t xml:space="preserve"> جد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د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م</w:t>
      </w:r>
      <w:r w:rsidRPr="004D7DAE">
        <w:rPr>
          <w:rFonts w:hint="cs"/>
          <w:color w:val="000000" w:themeColor="text1"/>
          <w:spacing w:val="-2"/>
          <w:rtl/>
        </w:rPr>
        <w:t>ی‌</w:t>
      </w:r>
      <w:r w:rsidRPr="004D7DAE">
        <w:rPr>
          <w:rFonts w:hint="eastAsia"/>
          <w:color w:val="000000" w:themeColor="text1"/>
          <w:spacing w:val="-2"/>
          <w:rtl/>
        </w:rPr>
        <w:t>زند،</w:t>
      </w:r>
      <w:r w:rsidRPr="004D7DAE">
        <w:rPr>
          <w:color w:val="000000" w:themeColor="text1"/>
          <w:spacing w:val="-2"/>
          <w:rtl/>
        </w:rPr>
        <w:t xml:space="preserve"> نه 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نکه</w:t>
      </w:r>
      <w:r w:rsidRPr="004D7DAE">
        <w:rPr>
          <w:color w:val="000000" w:themeColor="text1"/>
          <w:spacing w:val="-2"/>
          <w:rtl/>
        </w:rPr>
        <w:t xml:space="preserve"> قبل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را </w:t>
      </w:r>
      <w:r w:rsidR="00886F10">
        <w:rPr>
          <w:color w:val="000000" w:themeColor="text1"/>
          <w:spacing w:val="-2"/>
          <w:rtl/>
        </w:rPr>
        <w:t>تأکید</w:t>
      </w:r>
      <w:r w:rsidRPr="004D7DAE">
        <w:rPr>
          <w:color w:val="000000" w:themeColor="text1"/>
          <w:spacing w:val="-2"/>
          <w:rtl/>
        </w:rPr>
        <w:t xml:space="preserve"> م</w:t>
      </w:r>
      <w:r w:rsidRPr="004D7DAE">
        <w:rPr>
          <w:rFonts w:hint="cs"/>
          <w:color w:val="000000" w:themeColor="text1"/>
          <w:spacing w:val="-2"/>
          <w:rtl/>
        </w:rPr>
        <w:t>ی‌</w:t>
      </w:r>
      <w:r w:rsidRPr="004D7DAE">
        <w:rPr>
          <w:rFonts w:hint="eastAsia"/>
          <w:color w:val="000000" w:themeColor="text1"/>
          <w:spacing w:val="-2"/>
          <w:rtl/>
        </w:rPr>
        <w:t>کند</w:t>
      </w:r>
      <w:r w:rsidRPr="004D7DAE">
        <w:rPr>
          <w:color w:val="000000" w:themeColor="text1"/>
          <w:spacing w:val="-2"/>
          <w:rtl/>
        </w:rPr>
        <w:t xml:space="preserve"> 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ا</w:t>
      </w:r>
      <w:r w:rsidRPr="004D7DAE">
        <w:rPr>
          <w:color w:val="000000" w:themeColor="text1"/>
          <w:spacing w:val="-2"/>
          <w:rtl/>
        </w:rPr>
        <w:t xml:space="preserve"> 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ک</w:t>
      </w:r>
      <w:r w:rsidRPr="004D7DAE">
        <w:rPr>
          <w:color w:val="000000" w:themeColor="text1"/>
          <w:spacing w:val="-2"/>
          <w:rtl/>
        </w:rPr>
        <w:t xml:space="preserve"> وثوق خبر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را نت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جه</w:t>
      </w:r>
      <w:r w:rsidRPr="004D7DAE">
        <w:rPr>
          <w:color w:val="000000" w:themeColor="text1"/>
          <w:spacing w:val="-2"/>
          <w:rtl/>
        </w:rPr>
        <w:t xml:space="preserve"> م</w:t>
      </w:r>
      <w:r w:rsidRPr="004D7DAE">
        <w:rPr>
          <w:rFonts w:hint="cs"/>
          <w:color w:val="000000" w:themeColor="text1"/>
          <w:spacing w:val="-2"/>
          <w:rtl/>
        </w:rPr>
        <w:t>ی‌</w:t>
      </w:r>
      <w:r w:rsidRPr="004D7DAE">
        <w:rPr>
          <w:rFonts w:hint="eastAsia"/>
          <w:color w:val="000000" w:themeColor="text1"/>
          <w:spacing w:val="-2"/>
          <w:rtl/>
        </w:rPr>
        <w:t>گ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رد</w:t>
      </w:r>
      <w:r w:rsidRPr="004D7DAE">
        <w:rPr>
          <w:color w:val="000000" w:themeColor="text1"/>
          <w:spacing w:val="-2"/>
          <w:rtl/>
        </w:rPr>
        <w:t xml:space="preserve"> با آن شکل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که عرض کردم، آن‌ها خلاف ظاهر است. ظاهر 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ن</w:t>
      </w:r>
      <w:r w:rsidRPr="004D7DAE">
        <w:rPr>
          <w:color w:val="000000" w:themeColor="text1"/>
          <w:spacing w:val="-2"/>
          <w:rtl/>
        </w:rPr>
        <w:t xml:space="preserve"> است که ثِّقَةُ اَلْمَأْمُونُ 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rFonts w:hint="eastAsia"/>
          <w:color w:val="000000" w:themeColor="text1"/>
          <w:spacing w:val="-2"/>
          <w:rtl/>
        </w:rPr>
        <w:t>عن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شخص را </w:t>
      </w:r>
      <w:r w:rsidR="00987911">
        <w:rPr>
          <w:color w:val="000000" w:themeColor="text1"/>
          <w:spacing w:val="-2"/>
          <w:rtl/>
        </w:rPr>
        <w:t>تأیید</w:t>
      </w:r>
      <w:r w:rsidRPr="004D7DAE">
        <w:rPr>
          <w:color w:val="000000" w:themeColor="text1"/>
          <w:spacing w:val="-2"/>
          <w:rtl/>
        </w:rPr>
        <w:t xml:space="preserve"> م</w:t>
      </w:r>
      <w:r w:rsidRPr="004D7DAE">
        <w:rPr>
          <w:rFonts w:hint="cs"/>
          <w:color w:val="000000" w:themeColor="text1"/>
          <w:spacing w:val="-2"/>
          <w:rtl/>
        </w:rPr>
        <w:t>ی‌</w:t>
      </w:r>
      <w:r w:rsidRPr="004D7DAE">
        <w:rPr>
          <w:rFonts w:hint="eastAsia"/>
          <w:color w:val="000000" w:themeColor="text1"/>
          <w:spacing w:val="-2"/>
          <w:rtl/>
        </w:rPr>
        <w:t>کند</w:t>
      </w:r>
      <w:r w:rsidRPr="004D7DAE">
        <w:rPr>
          <w:color w:val="000000" w:themeColor="text1"/>
          <w:spacing w:val="-2"/>
          <w:rtl/>
        </w:rPr>
        <w:t xml:space="preserve"> و آن که قبل گفته است مصداق برا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کبرا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کل</w:t>
      </w:r>
      <w:r w:rsidRPr="004D7DAE">
        <w:rPr>
          <w:rFonts w:hint="cs"/>
          <w:color w:val="000000" w:themeColor="text1"/>
          <w:spacing w:val="-2"/>
          <w:rtl/>
        </w:rPr>
        <w:t>ی</w:t>
      </w:r>
      <w:r w:rsidRPr="004D7DAE">
        <w:rPr>
          <w:color w:val="000000" w:themeColor="text1"/>
          <w:spacing w:val="-2"/>
          <w:rtl/>
        </w:rPr>
        <w:t xml:space="preserve"> قرار م</w:t>
      </w:r>
      <w:r w:rsidRPr="004D7DAE">
        <w:rPr>
          <w:rFonts w:hint="cs"/>
          <w:color w:val="000000" w:themeColor="text1"/>
          <w:spacing w:val="-2"/>
          <w:rtl/>
        </w:rPr>
        <w:t>ی‌</w:t>
      </w:r>
      <w:r w:rsidRPr="004D7DAE">
        <w:rPr>
          <w:rFonts w:hint="eastAsia"/>
          <w:color w:val="000000" w:themeColor="text1"/>
          <w:spacing w:val="-2"/>
          <w:rtl/>
        </w:rPr>
        <w:t>دهد</w:t>
      </w:r>
      <w:r w:rsidRPr="00414FA9">
        <w:rPr>
          <w:color w:val="000000" w:themeColor="text1"/>
          <w:rtl/>
        </w:rPr>
        <w:t xml:space="preserve">. </w:t>
      </w:r>
    </w:p>
    <w:p w14:paraId="068A991D" w14:textId="77777777" w:rsidR="00414FA9" w:rsidRPr="00414FA9" w:rsidRDefault="00414FA9" w:rsidP="004D7DAE">
      <w:pPr>
        <w:pStyle w:val="Heading3"/>
        <w:rPr>
          <w:rtl/>
        </w:rPr>
      </w:pPr>
      <w:bookmarkStart w:id="11" w:name="_Toc181707847"/>
      <w:r w:rsidRPr="00414FA9">
        <w:rPr>
          <w:rFonts w:hint="eastAsia"/>
          <w:rtl/>
        </w:rPr>
        <w:t>نکته</w:t>
      </w:r>
      <w:r w:rsidRPr="00414FA9">
        <w:rPr>
          <w:rtl/>
        </w:rPr>
        <w:t xml:space="preserve"> اول</w:t>
      </w:r>
      <w:bookmarkEnd w:id="11"/>
    </w:p>
    <w:p w14:paraId="0E20A609" w14:textId="75842C16" w:rsidR="00414FA9" w:rsidRPr="00414FA9" w:rsidRDefault="00886F10" w:rsidP="00414FA9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414FA9" w:rsidRPr="00414FA9">
        <w:rPr>
          <w:color w:val="000000" w:themeColor="text1"/>
          <w:rtl/>
        </w:rPr>
        <w:t xml:space="preserve"> تعل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ل</w:t>
      </w:r>
      <w:r w:rsidR="00414FA9" w:rsidRPr="00414FA9">
        <w:rPr>
          <w:color w:val="000000" w:themeColor="text1"/>
          <w:rtl/>
        </w:rPr>
        <w:t xml:space="preserve"> که غالباً قبول دارند که در تعل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ل</w:t>
      </w:r>
      <w:r w:rsidR="00414FA9" w:rsidRPr="00414FA9">
        <w:rPr>
          <w:color w:val="000000" w:themeColor="text1"/>
          <w:rtl/>
        </w:rPr>
        <w:t xml:space="preserve"> ترد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ن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ست،</w:t>
      </w:r>
      <w:r w:rsidR="00414FA9" w:rsidRPr="00414FA9">
        <w:rPr>
          <w:color w:val="000000" w:themeColor="text1"/>
          <w:rtl/>
        </w:rPr>
        <w:t xml:space="preserve"> به نظرم ه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چ</w:t>
      </w:r>
      <w:r w:rsidR="00414FA9" w:rsidRPr="00414FA9">
        <w:rPr>
          <w:color w:val="000000" w:themeColor="text1"/>
          <w:rtl/>
        </w:rPr>
        <w:t xml:space="preserve"> ترد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نبا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کرد که تعل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ل</w:t>
      </w:r>
      <w:r w:rsidR="00414FA9" w:rsidRPr="00414FA9">
        <w:rPr>
          <w:color w:val="000000" w:themeColor="text1"/>
          <w:rtl/>
        </w:rPr>
        <w:t xml:space="preserve"> است، نه </w:t>
      </w:r>
      <w:r>
        <w:rPr>
          <w:color w:val="000000" w:themeColor="text1"/>
          <w:rtl/>
        </w:rPr>
        <w:t>تأکید</w:t>
      </w:r>
      <w:r w:rsidR="00414FA9" w:rsidRPr="00414FA9">
        <w:rPr>
          <w:color w:val="000000" w:themeColor="text1"/>
          <w:rtl/>
        </w:rPr>
        <w:t xml:space="preserve"> و استنتاج و امثال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نها</w:t>
      </w:r>
      <w:r w:rsidR="00414FA9" w:rsidRPr="00414FA9">
        <w:rPr>
          <w:color w:val="000000" w:themeColor="text1"/>
          <w:rtl/>
        </w:rPr>
        <w:t>. با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ن،</w:t>
      </w:r>
      <w:r w:rsidR="00414FA9" w:rsidRPr="00414FA9">
        <w:rPr>
          <w:color w:val="000000" w:themeColor="text1"/>
          <w:rtl/>
        </w:rPr>
        <w:t xml:space="preserve"> بحث تمام نم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شود</w:t>
      </w:r>
      <w:r w:rsidR="00414FA9" w:rsidRPr="00414FA9">
        <w:rPr>
          <w:color w:val="000000" w:themeColor="text1"/>
          <w:rtl/>
        </w:rPr>
        <w:t xml:space="preserve"> ممکن است بگو</w:t>
      </w:r>
      <w:r w:rsidR="00414FA9" w:rsidRPr="00414FA9">
        <w:rPr>
          <w:rFonts w:hint="cs"/>
          <w:color w:val="000000" w:themeColor="text1"/>
          <w:rtl/>
        </w:rPr>
        <w:t>یی</w:t>
      </w:r>
      <w:r w:rsidR="00414FA9" w:rsidRPr="00414FA9">
        <w:rPr>
          <w:rFonts w:hint="eastAsia"/>
          <w:color w:val="000000" w:themeColor="text1"/>
          <w:rtl/>
        </w:rPr>
        <w:t>م</w:t>
      </w:r>
      <w:r w:rsidR="00414FA9" w:rsidRPr="00414FA9">
        <w:rPr>
          <w:color w:val="000000" w:themeColor="text1"/>
          <w:rtl/>
        </w:rPr>
        <w:t xml:space="preserve"> تعل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ل</w:t>
      </w:r>
      <w:r w:rsidR="00414FA9" w:rsidRPr="00414FA9">
        <w:rPr>
          <w:color w:val="000000" w:themeColor="text1"/>
          <w:rtl/>
        </w:rPr>
        <w:t xml:space="preserve"> است ول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تعل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ل</w:t>
      </w:r>
      <w:r w:rsidR="00414FA9" w:rsidRPr="00414FA9">
        <w:rPr>
          <w:color w:val="000000" w:themeColor="text1"/>
          <w:rtl/>
        </w:rPr>
        <w:t xml:space="preserve"> به ثقه بودن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است که تول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وثوق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کند</w:t>
      </w:r>
      <w:r w:rsidR="00414FA9" w:rsidRPr="00414FA9">
        <w:rPr>
          <w:color w:val="000000" w:themeColor="text1"/>
          <w:rtl/>
        </w:rPr>
        <w:t xml:space="preserve">. </w:t>
      </w:r>
    </w:p>
    <w:p w14:paraId="158E591A" w14:textId="77777777" w:rsidR="00414FA9" w:rsidRPr="00414FA9" w:rsidRDefault="00414FA9" w:rsidP="004D7DAE">
      <w:pPr>
        <w:pStyle w:val="Heading3"/>
        <w:rPr>
          <w:rtl/>
        </w:rPr>
      </w:pPr>
      <w:bookmarkStart w:id="12" w:name="_Toc181707848"/>
      <w:r w:rsidRPr="00414FA9">
        <w:rPr>
          <w:rFonts w:hint="eastAsia"/>
          <w:rtl/>
        </w:rPr>
        <w:t>نکته</w:t>
      </w:r>
      <w:r w:rsidRPr="00414FA9">
        <w:rPr>
          <w:rtl/>
        </w:rPr>
        <w:t xml:space="preserve"> دوم</w:t>
      </w:r>
      <w:bookmarkEnd w:id="12"/>
    </w:p>
    <w:p w14:paraId="10FCE5E8" w14:textId="2E74D0DA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انصراف به ثقه </w:t>
      </w:r>
      <w:r w:rsidR="00886F10">
        <w:rPr>
          <w:color w:val="000000" w:themeColor="text1"/>
          <w:rtl/>
        </w:rPr>
        <w:t>مأمون</w:t>
      </w:r>
      <w:r w:rsidRPr="00414FA9">
        <w:rPr>
          <w:color w:val="000000" w:themeColor="text1"/>
          <w:rtl/>
        </w:rPr>
        <w:t xml:space="preserve"> مولد وثوق خبر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قر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نه</w:t>
      </w:r>
      <w:r w:rsidRPr="00414FA9">
        <w:rPr>
          <w:color w:val="000000" w:themeColor="text1"/>
          <w:rtl/>
        </w:rPr>
        <w:t xml:space="preserve">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خواهد</w:t>
      </w:r>
      <w:r w:rsidRPr="00414FA9">
        <w:rPr>
          <w:color w:val="000000" w:themeColor="text1"/>
          <w:rtl/>
        </w:rPr>
        <w:t xml:space="preserve"> و الا وقت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در مقام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بود،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ادمان</w:t>
      </w:r>
      <w:r w:rsidRPr="00414FA9">
        <w:rPr>
          <w:color w:val="000000" w:themeColor="text1"/>
          <w:rtl/>
        </w:rPr>
        <w:t xml:space="preserve"> باشد که، آنجا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که در مقام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قرار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رد،</w:t>
      </w:r>
      <w:r w:rsidRPr="00414FA9">
        <w:rPr>
          <w:color w:val="000000" w:themeColor="text1"/>
          <w:rtl/>
        </w:rPr>
        <w:t xml:space="preserve"> اطلاق آن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 و زود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 xml:space="preserve"> آنجا انصراف گفت. </w:t>
      </w:r>
    </w:p>
    <w:p w14:paraId="510CB63E" w14:textId="7805A6C4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مقام</w:t>
      </w:r>
      <w:r w:rsidRPr="00414FA9">
        <w:rPr>
          <w:color w:val="000000" w:themeColor="text1"/>
          <w:rtl/>
        </w:rPr>
        <w:t xml:space="preserve">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من </w:t>
      </w:r>
      <w:r w:rsidR="00886F10">
        <w:rPr>
          <w:color w:val="000000" w:themeColor="text1"/>
          <w:rtl/>
        </w:rPr>
        <w:t>درصدد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هستم که 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ز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که آن را مع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ار</w:t>
      </w:r>
      <w:r w:rsidRPr="00414FA9">
        <w:rPr>
          <w:color w:val="000000" w:themeColor="text1"/>
          <w:rtl/>
        </w:rPr>
        <w:t xml:space="preserve"> و مبنا قرار بدهم؛ انصراف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وجه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خواهد</w:t>
      </w:r>
      <w:r w:rsidRPr="00414FA9">
        <w:rPr>
          <w:color w:val="000000" w:themeColor="text1"/>
          <w:rtl/>
        </w:rPr>
        <w:t xml:space="preserve"> و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وجه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وجود ندارد،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پ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دا</w:t>
      </w:r>
      <w:r w:rsidRPr="00414FA9">
        <w:rPr>
          <w:color w:val="000000" w:themeColor="text1"/>
          <w:rtl/>
        </w:rPr>
        <w:t xml:space="preserve"> بکن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که اَلثِّقَةُ اَلْمَأْمُونُ در مقام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ل،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ق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مخف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دارد، اَلثِّقَةُ اَ</w:t>
      </w:r>
      <w:r w:rsidRPr="00414FA9">
        <w:rPr>
          <w:rFonts w:hint="eastAsia"/>
          <w:color w:val="000000" w:themeColor="text1"/>
          <w:rtl/>
        </w:rPr>
        <w:t>لْمَأْمُونُ،</w:t>
      </w:r>
      <w:r w:rsidRPr="00414FA9">
        <w:rPr>
          <w:color w:val="000000" w:themeColor="text1"/>
          <w:rtl/>
        </w:rPr>
        <w:t xml:space="preserve"> الذ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تولد من قوله الوثوق الخبر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ق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را با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با انصراف درست کرد. در جمله‌ا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که در مقام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است،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انصراف به سادگ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 xml:space="preserve"> درست کرد. </w:t>
      </w:r>
    </w:p>
    <w:p w14:paraId="6FB854DE" w14:textId="77777777" w:rsidR="00414FA9" w:rsidRPr="00414FA9" w:rsidRDefault="00414FA9" w:rsidP="004D7DAE">
      <w:pPr>
        <w:pStyle w:val="Heading3"/>
        <w:rPr>
          <w:rtl/>
        </w:rPr>
      </w:pPr>
      <w:bookmarkStart w:id="13" w:name="_Toc181707849"/>
      <w:r w:rsidRPr="00414FA9">
        <w:rPr>
          <w:rFonts w:hint="eastAsia"/>
          <w:rtl/>
        </w:rPr>
        <w:t>خلاصه</w:t>
      </w:r>
      <w:bookmarkEnd w:id="13"/>
    </w:p>
    <w:p w14:paraId="0D9CBB84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color w:val="000000" w:themeColor="text1"/>
          <w:rtl/>
        </w:rPr>
        <w:t>۱-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در مقام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است، مقام تعل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اقتضا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که کاملاً رو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آن که تمام موضوع است متمرکز بشود. </w:t>
      </w:r>
    </w:p>
    <w:p w14:paraId="50D27BF6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color w:val="000000" w:themeColor="text1"/>
          <w:rtl/>
        </w:rPr>
        <w:t>۲-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در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ارتکاز عقلا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هست، آن طور که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ها</w:t>
      </w:r>
      <w:r w:rsidRPr="00414FA9">
        <w:rPr>
          <w:color w:val="000000" w:themeColor="text1"/>
          <w:rtl/>
        </w:rPr>
        <w:t xml:space="preserve"> قبول دارند، مثل امام، آقا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خو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کث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قبول دارند که 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ره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ارتکاز عقلا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وجود دارد. </w:t>
      </w:r>
    </w:p>
    <w:p w14:paraId="35EA715F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آن‌ها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هم که قبول ندارند، در 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حال نف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رسوبات عقلا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کنند،</w:t>
      </w:r>
      <w:r w:rsidRPr="00414FA9">
        <w:rPr>
          <w:color w:val="000000" w:themeColor="text1"/>
          <w:rtl/>
        </w:rPr>
        <w:t xml:space="preserve"> رسوبات عقلا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وجود دارد، پشتوانه رسوبات ارتکاز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ارتکاز عقلا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هم موجب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 xml:space="preserve"> که بگو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الثقة،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ثقةٌ، ثقه را ملاک قرار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. </w:t>
      </w:r>
    </w:p>
    <w:p w14:paraId="7E0C1DA7" w14:textId="77777777" w:rsidR="00414FA9" w:rsidRPr="00414FA9" w:rsidRDefault="00414FA9" w:rsidP="004D7DAE">
      <w:pPr>
        <w:pStyle w:val="Heading3"/>
        <w:rPr>
          <w:rtl/>
        </w:rPr>
      </w:pPr>
      <w:bookmarkStart w:id="14" w:name="_Toc181707850"/>
      <w:r w:rsidRPr="00414FA9">
        <w:rPr>
          <w:rFonts w:hint="eastAsia"/>
          <w:rtl/>
        </w:rPr>
        <w:t>نکته</w:t>
      </w:r>
      <w:r w:rsidRPr="00414FA9">
        <w:rPr>
          <w:rtl/>
        </w:rPr>
        <w:t xml:space="preserve"> سوم</w:t>
      </w:r>
      <w:bookmarkEnd w:id="14"/>
    </w:p>
    <w:p w14:paraId="31DA8F32" w14:textId="63E5EB53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امام که به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آقا، در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به بعض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آقا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ان</w:t>
      </w:r>
      <w:r w:rsidRPr="00414FA9">
        <w:rPr>
          <w:color w:val="000000" w:themeColor="text1"/>
          <w:rtl/>
        </w:rPr>
        <w:t xml:space="preserve">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color w:val="000000" w:themeColor="text1"/>
          <w:rtl/>
        </w:rPr>
        <w:t xml:space="preserve"> در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ات</w:t>
      </w:r>
      <w:r w:rsidRPr="00414FA9">
        <w:rPr>
          <w:color w:val="000000" w:themeColor="text1"/>
          <w:rtl/>
        </w:rPr>
        <w:t xml:space="preserve">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color w:val="000000" w:themeColor="text1"/>
          <w:rtl/>
        </w:rPr>
        <w:t xml:space="preserve"> ارجاع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دهد،</w:t>
      </w:r>
      <w:r w:rsidRPr="00414FA9">
        <w:rPr>
          <w:color w:val="000000" w:themeColor="text1"/>
          <w:rtl/>
        </w:rPr>
        <w:t xml:space="preserve"> امام هم </w:t>
      </w:r>
      <w:r w:rsidR="00886F10">
        <w:rPr>
          <w:color w:val="000000" w:themeColor="text1"/>
          <w:rtl/>
        </w:rPr>
        <w:t>تأکید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کند،</w:t>
      </w:r>
      <w:r w:rsidRPr="00414FA9">
        <w:rPr>
          <w:color w:val="000000" w:themeColor="text1"/>
          <w:rtl/>
        </w:rPr>
        <w:t xml:space="preserve"> ما </w:t>
      </w:r>
      <w:r w:rsidR="00886F10">
        <w:rPr>
          <w:color w:val="000000" w:themeColor="text1"/>
          <w:rtl/>
        </w:rPr>
        <w:t>این‌جور</w:t>
      </w:r>
      <w:r w:rsidRPr="00414FA9">
        <w:rPr>
          <w:color w:val="000000" w:themeColor="text1"/>
          <w:rtl/>
        </w:rPr>
        <w:t xml:space="preserve"> نبا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تصور بکن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که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="00886F10">
        <w:rPr>
          <w:color w:val="000000" w:themeColor="text1"/>
          <w:rtl/>
        </w:rPr>
        <w:t>آقا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موضوع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را از امام گرفته است و برا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آقا نقل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="00886F10">
        <w:rPr>
          <w:color w:val="000000" w:themeColor="text1"/>
          <w:rtl/>
        </w:rPr>
        <w:t>علی‌القاعده</w:t>
      </w:r>
      <w:r w:rsidRPr="00414FA9">
        <w:rPr>
          <w:color w:val="000000" w:themeColor="text1"/>
          <w:rtl/>
        </w:rPr>
        <w:t xml:space="preserve"> با </w:t>
      </w:r>
      <w:r w:rsidR="00886F10">
        <w:rPr>
          <w:color w:val="000000" w:themeColor="text1"/>
          <w:rtl/>
        </w:rPr>
        <w:t>تأکید</w:t>
      </w:r>
      <w:r w:rsidRPr="00414FA9">
        <w:rPr>
          <w:color w:val="000000" w:themeColor="text1"/>
          <w:rtl/>
        </w:rPr>
        <w:t xml:space="preserve"> امام، وثوق خبر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هم دارد. </w:t>
      </w:r>
    </w:p>
    <w:p w14:paraId="28B45100" w14:textId="0F218775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آقا بنا است که هزار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نقل بکند و با فاصله دور هم بنا است که من بشنوم،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وقت‌ها واقعاً اگر نگو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اکثراً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وقت‌ها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به خبر پ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دا</w:t>
      </w:r>
      <w:r w:rsidRPr="00414FA9">
        <w:rPr>
          <w:color w:val="000000" w:themeColor="text1"/>
          <w:rtl/>
        </w:rPr>
        <w:t xml:space="preserve">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>.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را در متن واقع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تار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که وجود دارد با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ببر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م،</w:t>
      </w:r>
      <w:r w:rsidRPr="00414FA9">
        <w:rPr>
          <w:color w:val="000000" w:themeColor="text1"/>
          <w:rtl/>
        </w:rPr>
        <w:t xml:space="preserve"> امام که ارجاع به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شخص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دهد،</w:t>
      </w:r>
      <w:r w:rsidRPr="00414FA9">
        <w:rPr>
          <w:color w:val="000000" w:themeColor="text1"/>
          <w:rtl/>
        </w:rPr>
        <w:t xml:space="preserve"> امام هم </w:t>
      </w:r>
      <w:r w:rsidR="00886F10">
        <w:rPr>
          <w:color w:val="000000" w:themeColor="text1"/>
          <w:rtl/>
        </w:rPr>
        <w:t>تأکید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که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وج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ه</w:t>
      </w:r>
      <w:r w:rsidRPr="00414FA9">
        <w:rPr>
          <w:color w:val="000000" w:themeColor="text1"/>
          <w:rtl/>
        </w:rPr>
        <w:t xml:space="preserve"> است، غالباً همراه با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هم نسبت به کل قول او وجود دارد و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در عالم خارج وجود ندارد.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امام در حصر است، آن‌ها هم در قم و 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و در دن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پراکنده هستند بنا است که او بگو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د،</w:t>
      </w:r>
      <w:r w:rsidRPr="00414FA9">
        <w:rPr>
          <w:color w:val="000000" w:themeColor="text1"/>
          <w:rtl/>
        </w:rPr>
        <w:t xml:space="preserve"> معلوم است که به واسطه برا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گران</w:t>
      </w:r>
      <w:r w:rsidRPr="00414FA9">
        <w:rPr>
          <w:color w:val="000000" w:themeColor="text1"/>
          <w:rtl/>
        </w:rPr>
        <w:t xml:space="preserve"> با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>د نقل بشود. (آن جواب واسطه را هم بعد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.) </w:t>
      </w:r>
    </w:p>
    <w:p w14:paraId="28942CB1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واقع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تار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تراث ش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عه</w:t>
      </w:r>
      <w:r w:rsidRPr="00414FA9">
        <w:rPr>
          <w:color w:val="000000" w:themeColor="text1"/>
          <w:rtl/>
        </w:rPr>
        <w:t xml:space="preserve"> بر نقل و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ت،</w:t>
      </w:r>
      <w:r w:rsidRPr="00414FA9">
        <w:rPr>
          <w:color w:val="000000" w:themeColor="text1"/>
          <w:rtl/>
        </w:rPr>
        <w:t xml:space="preserve"> واقع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 که جز در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مسائل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که تواتر و استفاضه در آن باشد و آن هم مسائل مهم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مثل امامت و امثال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نها</w:t>
      </w:r>
      <w:r w:rsidRPr="00414FA9">
        <w:rPr>
          <w:color w:val="000000" w:themeColor="text1"/>
          <w:rtl/>
        </w:rPr>
        <w:t xml:space="preserve"> باشد در غ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</w:t>
      </w:r>
      <w:r w:rsidRPr="00414FA9">
        <w:rPr>
          <w:color w:val="000000" w:themeColor="text1"/>
          <w:rtl/>
        </w:rPr>
        <w:t xml:space="preserve"> آن‌ها غالباً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ست</w:t>
      </w:r>
      <w:r w:rsidRPr="00414FA9">
        <w:rPr>
          <w:color w:val="000000" w:themeColor="text1"/>
          <w:rtl/>
        </w:rPr>
        <w:t xml:space="preserve">. </w:t>
      </w:r>
    </w:p>
    <w:p w14:paraId="578344E9" w14:textId="766C6C59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ما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هم سند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بالا است و هم دلالت آن بالاست، البته نه مثل شه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صدر، </w:t>
      </w:r>
      <w:r w:rsidR="0072691E">
        <w:rPr>
          <w:color w:val="000000" w:themeColor="text1"/>
          <w:rtl/>
        </w:rPr>
        <w:t>شه</w:t>
      </w:r>
      <w:r w:rsidR="0072691E">
        <w:rPr>
          <w:rFonts w:hint="cs"/>
          <w:color w:val="000000" w:themeColor="text1"/>
          <w:rtl/>
        </w:rPr>
        <w:t>ی</w:t>
      </w:r>
      <w:r w:rsidR="0072691E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نها</w:t>
      </w:r>
      <w:r w:rsidRPr="00414FA9">
        <w:rPr>
          <w:color w:val="000000" w:themeColor="text1"/>
          <w:rtl/>
        </w:rPr>
        <w:t xml:space="preserve"> را قطع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و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داند،</w:t>
      </w:r>
      <w:r w:rsidRPr="00414FA9">
        <w:rPr>
          <w:color w:val="000000" w:themeColor="text1"/>
          <w:rtl/>
        </w:rPr>
        <w:t xml:space="preserve"> سنداً و دلالةً، ما در آن حد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دان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پا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آن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محکم است. </w:t>
      </w:r>
    </w:p>
    <w:p w14:paraId="61F78AD7" w14:textId="06E3EADA" w:rsidR="00414FA9" w:rsidRPr="00414FA9" w:rsidRDefault="00886F10" w:rsidP="00414FA9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414FA9" w:rsidRPr="00414FA9">
        <w:rPr>
          <w:color w:val="000000" w:themeColor="text1"/>
          <w:rtl/>
        </w:rPr>
        <w:t xml:space="preserve"> با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ب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نها</w:t>
      </w:r>
      <w:r w:rsidR="00414FA9" w:rsidRPr="00414FA9">
        <w:rPr>
          <w:color w:val="000000" w:themeColor="text1"/>
          <w:rtl/>
        </w:rPr>
        <w:t xml:space="preserve"> انتخاب بکن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د،</w:t>
      </w:r>
      <w:r w:rsidR="00414FA9" w:rsidRPr="00414FA9">
        <w:rPr>
          <w:color w:val="000000" w:themeColor="text1"/>
          <w:rtl/>
        </w:rPr>
        <w:t xml:space="preserve"> بعد از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نکه</w:t>
      </w:r>
      <w:r w:rsidR="00414FA9" w:rsidRPr="00414FA9">
        <w:rPr>
          <w:color w:val="000000" w:themeColor="text1"/>
          <w:rtl/>
        </w:rPr>
        <w:t xml:space="preserve"> افتاء و مقام نصب وک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ل</w:t>
      </w:r>
      <w:r w:rsidR="00414FA9" w:rsidRPr="00414FA9">
        <w:rPr>
          <w:color w:val="000000" w:themeColor="text1"/>
          <w:rtl/>
        </w:rPr>
        <w:t xml:space="preserve"> را کنار گذاشت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با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ب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دو انتخاب بکن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که امام 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ک</w:t>
      </w:r>
      <w:r w:rsidR="00414FA9" w:rsidRPr="00414FA9">
        <w:rPr>
          <w:color w:val="000000" w:themeColor="text1"/>
          <w:rtl/>
        </w:rPr>
        <w:t xml:space="preserve"> فرد خاص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را عنا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ت</w:t>
      </w:r>
      <w:r w:rsidR="00414FA9" w:rsidRPr="00414FA9">
        <w:rPr>
          <w:color w:val="000000" w:themeColor="text1"/>
          <w:rtl/>
        </w:rPr>
        <w:t xml:space="preserve"> خاص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دارد و با عنا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ت</w:t>
      </w:r>
      <w:r w:rsidR="00414FA9" w:rsidRPr="00414FA9">
        <w:rPr>
          <w:color w:val="000000" w:themeColor="text1"/>
          <w:rtl/>
        </w:rPr>
        <w:t xml:space="preserve"> خاص او را </w:t>
      </w:r>
      <w:r w:rsidR="00987911">
        <w:rPr>
          <w:color w:val="000000" w:themeColor="text1"/>
          <w:rtl/>
        </w:rPr>
        <w:t>تأیید</w:t>
      </w:r>
      <w:r w:rsidR="00414FA9" w:rsidRPr="00414FA9">
        <w:rPr>
          <w:color w:val="000000" w:themeColor="text1"/>
          <w:rtl/>
        </w:rPr>
        <w:t xml:space="preserve">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کند،</w:t>
      </w:r>
      <w:r w:rsidR="00414FA9" w:rsidRPr="00414FA9">
        <w:rPr>
          <w:color w:val="000000" w:themeColor="text1"/>
          <w:rtl/>
        </w:rPr>
        <w:t xml:space="preserve">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</w:t>
      </w:r>
      <w:r w:rsidR="00987911">
        <w:rPr>
          <w:color w:val="000000" w:themeColor="text1"/>
          <w:rtl/>
        </w:rPr>
        <w:t>تأیید</w:t>
      </w:r>
      <w:r w:rsidR="00414FA9" w:rsidRPr="00414FA9">
        <w:rPr>
          <w:color w:val="000000" w:themeColor="text1"/>
          <w:rtl/>
        </w:rPr>
        <w:t xml:space="preserve"> امام هم عل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الاصول مولد وثوق خبر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است به خاطر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جلا</w:t>
      </w:r>
      <w:r w:rsidR="00414FA9" w:rsidRPr="00414FA9">
        <w:rPr>
          <w:rFonts w:hint="eastAsia"/>
          <w:color w:val="000000" w:themeColor="text1"/>
          <w:rtl/>
        </w:rPr>
        <w:t>لت</w:t>
      </w:r>
      <w:r w:rsidR="00414FA9" w:rsidRPr="00414FA9">
        <w:rPr>
          <w:color w:val="000000" w:themeColor="text1"/>
          <w:rtl/>
        </w:rPr>
        <w:t xml:space="preserve"> شأن. امام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را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گو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ک</w:t>
      </w:r>
      <w:r w:rsidR="00414FA9" w:rsidRPr="00414FA9">
        <w:rPr>
          <w:color w:val="000000" w:themeColor="text1"/>
          <w:rtl/>
        </w:rPr>
        <w:t xml:space="preserve"> بحث شخص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خاص مربوط به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آقا است. </w:t>
      </w:r>
    </w:p>
    <w:p w14:paraId="70963F08" w14:textId="10DEF5E4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با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گفت امام در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زم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نه</w:t>
      </w:r>
      <w:r w:rsidRPr="00414FA9">
        <w:rPr>
          <w:color w:val="000000" w:themeColor="text1"/>
          <w:rtl/>
        </w:rPr>
        <w:t xml:space="preserve"> و بستر کل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تر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آقا را </w:t>
      </w:r>
      <w:r w:rsidR="00987911">
        <w:rPr>
          <w:color w:val="000000" w:themeColor="text1"/>
          <w:rtl/>
        </w:rPr>
        <w:t>تأیید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کند،</w:t>
      </w:r>
      <w:r w:rsidRPr="00414FA9">
        <w:rPr>
          <w:color w:val="000000" w:themeColor="text1"/>
          <w:rtl/>
        </w:rPr>
        <w:t xml:space="preserve"> ما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دوم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را،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قرائن را ترج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ح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و هرگز هم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آن قرائن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که در نقطه مقابل گفته شده است واقعاً 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چ</w:t>
      </w:r>
      <w:r w:rsidRPr="00414FA9">
        <w:rPr>
          <w:color w:val="000000" w:themeColor="text1"/>
          <w:rtl/>
        </w:rPr>
        <w:t xml:space="preserve"> است، سند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 و سند صح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حه</w:t>
      </w:r>
      <w:r w:rsidRPr="00414FA9">
        <w:rPr>
          <w:color w:val="000000" w:themeColor="text1"/>
          <w:rtl/>
        </w:rPr>
        <w:t xml:space="preserve"> حم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را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 xml:space="preserve"> از 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چ</w:t>
      </w:r>
      <w:r w:rsidRPr="00414FA9">
        <w:rPr>
          <w:color w:val="000000" w:themeColor="text1"/>
          <w:rtl/>
        </w:rPr>
        <w:t xml:space="preserve"> جهت در آن خدشه وارد کرد، ممکن است بگو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هم تول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کند،</w:t>
      </w:r>
      <w:r w:rsidRPr="00414FA9">
        <w:rPr>
          <w:color w:val="000000" w:themeColor="text1"/>
          <w:rtl/>
        </w:rPr>
        <w:t xml:space="preserve"> ضر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ب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در سند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بالاتر است، در دلالت به آن قوت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باب سند 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ست،</w:t>
      </w:r>
      <w:r w:rsidRPr="00414FA9">
        <w:rPr>
          <w:color w:val="000000" w:themeColor="text1"/>
          <w:rtl/>
        </w:rPr>
        <w:t xml:space="preserve">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دو ما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را ترج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ح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م،</w:t>
      </w:r>
      <w:r w:rsidRPr="00414FA9">
        <w:rPr>
          <w:color w:val="000000" w:themeColor="text1"/>
          <w:rtl/>
        </w:rPr>
        <w:t xml:space="preserve"> به دل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دلالت آن را در ظهور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پذ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eastAsia"/>
          <w:color w:val="000000" w:themeColor="text1"/>
          <w:rtl/>
        </w:rPr>
        <w:t>وجود</w:t>
      </w:r>
      <w:r w:rsidRPr="00414FA9">
        <w:rPr>
          <w:color w:val="000000" w:themeColor="text1"/>
          <w:rtl/>
        </w:rPr>
        <w:t xml:space="preserve"> دارد، از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جهت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با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 xml:space="preserve"> کل بحث خبر واحد را حل کرد، آن طور که شه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صدر انجام داده است، بعض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آقا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ان</w:t>
      </w:r>
      <w:r w:rsidRPr="00414FA9">
        <w:rPr>
          <w:color w:val="000000" w:themeColor="text1"/>
          <w:rtl/>
        </w:rPr>
        <w:t xml:space="preserve"> هم هم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سند را گرفته‌اند و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ند</w:t>
      </w:r>
      <w:r w:rsidRPr="00414FA9">
        <w:rPr>
          <w:color w:val="000000" w:themeColor="text1"/>
          <w:rtl/>
        </w:rPr>
        <w:t xml:space="preserve"> با هم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قصه خبر واحد تمام است، 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ره</w:t>
      </w:r>
      <w:r w:rsidRPr="00414FA9">
        <w:rPr>
          <w:color w:val="000000" w:themeColor="text1"/>
          <w:rtl/>
        </w:rPr>
        <w:t xml:space="preserve"> را هم قبول ندارند، شه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صدر 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ره</w:t>
      </w:r>
      <w:r w:rsidRPr="00414FA9">
        <w:rPr>
          <w:color w:val="000000" w:themeColor="text1"/>
          <w:rtl/>
        </w:rPr>
        <w:t xml:space="preserve"> را قبول دارد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جالب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بعض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آقا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ان</w:t>
      </w:r>
      <w:r w:rsidRPr="00414FA9">
        <w:rPr>
          <w:color w:val="000000" w:themeColor="text1"/>
          <w:rtl/>
        </w:rPr>
        <w:t xml:space="preserve"> که 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ره</w:t>
      </w:r>
      <w:r w:rsidRPr="00414FA9">
        <w:rPr>
          <w:color w:val="000000" w:themeColor="text1"/>
          <w:rtl/>
        </w:rPr>
        <w:t xml:space="preserve"> را قبول ندارند، سا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ات</w:t>
      </w:r>
      <w:r w:rsidRPr="00414FA9">
        <w:rPr>
          <w:color w:val="000000" w:themeColor="text1"/>
          <w:rtl/>
        </w:rPr>
        <w:t xml:space="preserve"> را اشکال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کنند،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خواهند</w:t>
      </w:r>
      <w:r w:rsidRPr="00414FA9">
        <w:rPr>
          <w:color w:val="000000" w:themeColor="text1"/>
          <w:rtl/>
        </w:rPr>
        <w:t xml:space="preserve"> با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صح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ح</w:t>
      </w:r>
      <w:r w:rsidRPr="00414FA9">
        <w:rPr>
          <w:color w:val="000000" w:themeColor="text1"/>
          <w:rtl/>
        </w:rPr>
        <w:t xml:space="preserve"> حم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سند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و دلالت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را بپذ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رند</w:t>
      </w:r>
      <w:r w:rsidRPr="00414FA9">
        <w:rPr>
          <w:color w:val="000000" w:themeColor="text1"/>
          <w:rtl/>
        </w:rPr>
        <w:t xml:space="preserve"> و با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حج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صد هزار خبر را درست بکنند.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سخت است. </w:t>
      </w:r>
    </w:p>
    <w:p w14:paraId="4EFD0972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ما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صدور آن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بالا است، از دلالت آن خ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بالاتر است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در دلالت کس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من قطع دارم به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خبر امر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را اعتماد بکن به عنوان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خبر وثوق مخبر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ولو وثوق خبر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نداشته باش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د،</w:t>
      </w:r>
      <w:r w:rsidRPr="00414FA9">
        <w:rPr>
          <w:color w:val="000000" w:themeColor="text1"/>
          <w:rtl/>
        </w:rPr>
        <w:t xml:space="preserve"> مطلقاً. </w:t>
      </w:r>
    </w:p>
    <w:p w14:paraId="5C6037D9" w14:textId="3885923C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ما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ظهور دارد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حالا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اطم</w:t>
      </w:r>
      <w:r w:rsidR="0072691E">
        <w:rPr>
          <w:rFonts w:hint="cs"/>
          <w:color w:val="000000" w:themeColor="text1"/>
          <w:rtl/>
        </w:rPr>
        <w:t>ینان</w:t>
      </w:r>
      <w:r w:rsidRPr="00414FA9">
        <w:rPr>
          <w:color w:val="000000" w:themeColor="text1"/>
          <w:rtl/>
        </w:rPr>
        <w:t xml:space="preserve">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باشد، به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شدت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را ترج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ح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. </w:t>
      </w:r>
    </w:p>
    <w:p w14:paraId="724B6D13" w14:textId="5F444981" w:rsidR="00414FA9" w:rsidRPr="00414FA9" w:rsidRDefault="0072691E" w:rsidP="00414FA9">
      <w:pPr>
        <w:rPr>
          <w:color w:val="000000" w:themeColor="text1"/>
          <w:rtl/>
        </w:rPr>
      </w:pPr>
      <w:r>
        <w:rPr>
          <w:color w:val="000000" w:themeColor="text1"/>
          <w:rtl/>
        </w:rPr>
        <w:t>آقا</w:t>
      </w:r>
      <w:r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زنجان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گو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ظهور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حجت است که اطم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نان</w:t>
      </w:r>
      <w:r w:rsidR="00414FA9" w:rsidRPr="00414FA9">
        <w:rPr>
          <w:color w:val="000000" w:themeColor="text1"/>
          <w:rtl/>
        </w:rPr>
        <w:t xml:space="preserve"> ب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اورد</w:t>
      </w:r>
      <w:r w:rsidR="00414FA9" w:rsidRPr="00414FA9">
        <w:rPr>
          <w:color w:val="000000" w:themeColor="text1"/>
          <w:rtl/>
        </w:rPr>
        <w:t xml:space="preserve"> و ظهور بدون اطم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نان</w:t>
      </w:r>
      <w:r w:rsidR="00414FA9" w:rsidRPr="00414FA9">
        <w:rPr>
          <w:color w:val="000000" w:themeColor="text1"/>
          <w:rtl/>
        </w:rPr>
        <w:t xml:space="preserve"> حجت ن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ست</w:t>
      </w:r>
      <w:r w:rsidR="00414FA9" w:rsidRPr="00414FA9">
        <w:rPr>
          <w:color w:val="000000" w:themeColor="text1"/>
          <w:rtl/>
        </w:rPr>
        <w:t xml:space="preserve"> لذا با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به 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ک</w:t>
      </w:r>
      <w:r w:rsidR="00414FA9" w:rsidRPr="00414FA9">
        <w:rPr>
          <w:color w:val="000000" w:themeColor="text1"/>
          <w:rtl/>
        </w:rPr>
        <w:t xml:space="preserve"> انسداد برسد. آن هم 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ک</w:t>
      </w:r>
      <w:r w:rsidR="00414FA9" w:rsidRPr="00414FA9">
        <w:rPr>
          <w:color w:val="000000" w:themeColor="text1"/>
          <w:rtl/>
        </w:rPr>
        <w:t xml:space="preserve"> بحث پ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چ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ده‌ا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است. </w:t>
      </w:r>
    </w:p>
    <w:p w14:paraId="52A46BA9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آنجا</w:t>
      </w:r>
      <w:r w:rsidRPr="00414FA9">
        <w:rPr>
          <w:color w:val="000000" w:themeColor="text1"/>
          <w:rtl/>
        </w:rPr>
        <w:t xml:space="preserve"> هم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م،</w:t>
      </w:r>
      <w:r w:rsidRPr="00414FA9">
        <w:rPr>
          <w:color w:val="000000" w:themeColor="text1"/>
          <w:rtl/>
        </w:rPr>
        <w:t xml:space="preserve"> ظهور حجت است ولو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اورد</w:t>
      </w:r>
      <w:r w:rsidRPr="00414FA9">
        <w:rPr>
          <w:color w:val="000000" w:themeColor="text1"/>
          <w:rtl/>
        </w:rPr>
        <w:t xml:space="preserve">. </w:t>
      </w:r>
    </w:p>
    <w:p w14:paraId="08C312AE" w14:textId="4E97D404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بعض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آقا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ان،</w:t>
      </w:r>
      <w:r w:rsidRPr="00414FA9">
        <w:rPr>
          <w:color w:val="000000" w:themeColor="text1"/>
          <w:rtl/>
        </w:rPr>
        <w:t xml:space="preserve"> آقا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هاشم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گفتند؛ وقت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امر را برا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عمر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نقل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و عمر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سجده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و خدا را شکر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که </w:t>
      </w:r>
      <w:r w:rsidR="00886F10">
        <w:rPr>
          <w:color w:val="000000" w:themeColor="text1"/>
          <w:rtl/>
        </w:rPr>
        <w:t>این‌جور</w:t>
      </w:r>
      <w:r w:rsidRPr="00414FA9">
        <w:rPr>
          <w:color w:val="000000" w:themeColor="text1"/>
          <w:rtl/>
        </w:rPr>
        <w:t xml:space="preserve"> مورد اعتماد دو امام قرار گرفته است و خبر هم نداشته است که بعد مورد اعتماد بالاتر امام بعد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قرار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رد،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نشان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دهد</w:t>
      </w:r>
      <w:r w:rsidRPr="00414FA9">
        <w:rPr>
          <w:color w:val="000000" w:themeColor="text1"/>
          <w:rtl/>
        </w:rPr>
        <w:t xml:space="preserve"> که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توث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ق</w:t>
      </w:r>
      <w:r w:rsidRPr="00414FA9">
        <w:rPr>
          <w:color w:val="000000" w:themeColor="text1"/>
          <w:rtl/>
        </w:rPr>
        <w:t xml:space="preserve"> خ</w:t>
      </w:r>
      <w:r w:rsidRPr="00414FA9">
        <w:rPr>
          <w:rFonts w:hint="eastAsia"/>
          <w:color w:val="000000" w:themeColor="text1"/>
          <w:rtl/>
        </w:rPr>
        <w:t>اص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است. </w:t>
      </w:r>
    </w:p>
    <w:p w14:paraId="3EB06059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جواب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توث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ق</w:t>
      </w:r>
      <w:r w:rsidRPr="00414FA9">
        <w:rPr>
          <w:color w:val="000000" w:themeColor="text1"/>
          <w:rtl/>
        </w:rPr>
        <w:t xml:space="preserve"> خاص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هست،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اگر فَإِنَّهُ اَلثِّقَةُ اَلْمَأْمُونُ نبود قبل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را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گفت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توث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ق</w:t>
      </w:r>
      <w:r w:rsidRPr="00414FA9">
        <w:rPr>
          <w:color w:val="000000" w:themeColor="text1"/>
          <w:rtl/>
        </w:rPr>
        <w:t xml:space="preserve"> خاص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 که تول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توث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ق</w:t>
      </w:r>
      <w:r w:rsidRPr="00414FA9">
        <w:rPr>
          <w:color w:val="000000" w:themeColor="text1"/>
          <w:rtl/>
        </w:rPr>
        <w:t xml:space="preserve"> خبر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هم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کند،</w:t>
      </w:r>
      <w:r w:rsidRPr="00414FA9">
        <w:rPr>
          <w:color w:val="000000" w:themeColor="text1"/>
          <w:rtl/>
        </w:rPr>
        <w:t xml:space="preserve"> منته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الان نف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که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توث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ق</w:t>
      </w:r>
      <w:r w:rsidRPr="00414FA9">
        <w:rPr>
          <w:color w:val="000000" w:themeColor="text1"/>
          <w:rtl/>
        </w:rPr>
        <w:t xml:space="preserve"> خاص شده است. </w:t>
      </w:r>
    </w:p>
    <w:p w14:paraId="423CE703" w14:textId="36704159" w:rsidR="009134C6" w:rsidRDefault="009134C6" w:rsidP="009134C6">
      <w:pPr>
        <w:pStyle w:val="Heading1"/>
        <w:rPr>
          <w:rtl/>
        </w:rPr>
      </w:pPr>
      <w:bookmarkStart w:id="15" w:name="_Toc181707851"/>
      <w:r>
        <w:rPr>
          <w:rFonts w:hint="cs"/>
          <w:rtl/>
        </w:rPr>
        <w:t>تکرار مطلب</w:t>
      </w:r>
      <w:bookmarkEnd w:id="15"/>
    </w:p>
    <w:p w14:paraId="0F6D0695" w14:textId="29E7F208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در</w:t>
      </w:r>
      <w:r w:rsidRPr="00414FA9">
        <w:rPr>
          <w:color w:val="000000" w:themeColor="text1"/>
          <w:rtl/>
        </w:rPr>
        <w:t xml:space="preserve"> برابر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به 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ان</w:t>
      </w:r>
      <w:r w:rsidRPr="00414FA9">
        <w:rPr>
          <w:color w:val="000000" w:themeColor="text1"/>
          <w:rtl/>
        </w:rPr>
        <w:t xml:space="preserve">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color w:val="000000" w:themeColor="text1"/>
          <w:rtl/>
        </w:rPr>
        <w:t xml:space="preserve"> سه موضع وجود دارد؛ </w:t>
      </w:r>
    </w:p>
    <w:p w14:paraId="64A24A35" w14:textId="77777777" w:rsidR="00414FA9" w:rsidRPr="00414FA9" w:rsidRDefault="00414FA9" w:rsidP="009134C6">
      <w:pPr>
        <w:pStyle w:val="Heading2"/>
        <w:rPr>
          <w:rtl/>
        </w:rPr>
      </w:pPr>
      <w:bookmarkStart w:id="16" w:name="_Toc181707852"/>
      <w:r w:rsidRPr="00414FA9">
        <w:rPr>
          <w:rFonts w:hint="eastAsia"/>
          <w:rtl/>
        </w:rPr>
        <w:t>موضع</w:t>
      </w:r>
      <w:r w:rsidRPr="00414FA9">
        <w:rPr>
          <w:rtl/>
        </w:rPr>
        <w:t xml:space="preserve"> اول</w:t>
      </w:r>
      <w:bookmarkEnd w:id="16"/>
    </w:p>
    <w:p w14:paraId="4105C96B" w14:textId="720F02E9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موضع</w:t>
      </w:r>
      <w:r w:rsidRPr="00414FA9">
        <w:rPr>
          <w:color w:val="000000" w:themeColor="text1"/>
          <w:rtl/>
        </w:rPr>
        <w:t xml:space="preserve"> کسان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که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ند</w:t>
      </w:r>
      <w:r w:rsidRPr="00414FA9">
        <w:rPr>
          <w:color w:val="000000" w:themeColor="text1"/>
          <w:rtl/>
        </w:rPr>
        <w:t xml:space="preserve"> از نظر دلالت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چ</w:t>
      </w:r>
      <w:r w:rsidRPr="00414FA9">
        <w:rPr>
          <w:color w:val="000000" w:themeColor="text1"/>
          <w:rtl/>
        </w:rPr>
        <w:t xml:space="preserve"> ربط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به بحث ما ندارد،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افتاء است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نصب وکالت و اعطا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وکالت است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color w:val="000000" w:themeColor="text1"/>
          <w:rtl/>
        </w:rPr>
        <w:t xml:space="preserve"> اخبار عن حسٍ است همراه با وثوق خاص به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شخص است به خاطر جلالت شأن اوست.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موضع است که منتق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</w:t>
      </w:r>
      <w:r w:rsidR="00031D13">
        <w:rPr>
          <w:color w:val="000000" w:themeColor="text1"/>
          <w:rtl/>
        </w:rPr>
        <w:t>این‌طوری</w:t>
      </w:r>
      <w:r w:rsidRPr="00414FA9">
        <w:rPr>
          <w:color w:val="000000" w:themeColor="text1"/>
          <w:rtl/>
        </w:rPr>
        <w:t xml:space="preserve"> است. </w:t>
      </w:r>
    </w:p>
    <w:p w14:paraId="160CD282" w14:textId="77777777" w:rsidR="00414FA9" w:rsidRPr="00414FA9" w:rsidRDefault="00414FA9" w:rsidP="009134C6">
      <w:pPr>
        <w:pStyle w:val="Heading2"/>
        <w:rPr>
          <w:rtl/>
        </w:rPr>
      </w:pPr>
      <w:bookmarkStart w:id="17" w:name="_Toc181707853"/>
      <w:r w:rsidRPr="00414FA9">
        <w:rPr>
          <w:rFonts w:hint="eastAsia"/>
          <w:rtl/>
        </w:rPr>
        <w:t>موضع</w:t>
      </w:r>
      <w:r w:rsidRPr="00414FA9">
        <w:rPr>
          <w:rtl/>
        </w:rPr>
        <w:t xml:space="preserve"> دوم</w:t>
      </w:r>
      <w:bookmarkEnd w:id="17"/>
    </w:p>
    <w:p w14:paraId="04F48764" w14:textId="363E09AC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شه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صدر دارد و بعض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آقا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ان</w:t>
      </w:r>
      <w:r w:rsidRPr="00414FA9">
        <w:rPr>
          <w:color w:val="000000" w:themeColor="text1"/>
          <w:rtl/>
        </w:rPr>
        <w:t xml:space="preserve">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color w:val="000000" w:themeColor="text1"/>
          <w:rtl/>
        </w:rPr>
        <w:t xml:space="preserve"> دارند،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ند</w:t>
      </w:r>
      <w:r w:rsidRPr="00414FA9">
        <w:rPr>
          <w:color w:val="000000" w:themeColor="text1"/>
          <w:rtl/>
        </w:rPr>
        <w:t xml:space="preserve"> </w:t>
      </w:r>
      <w:r w:rsidR="0065100C">
        <w:rPr>
          <w:color w:val="000000" w:themeColor="text1"/>
          <w:rtl/>
        </w:rPr>
        <w:t>همان‌طور</w:t>
      </w:r>
      <w:r w:rsidRPr="00414FA9">
        <w:rPr>
          <w:color w:val="000000" w:themeColor="text1"/>
          <w:rtl/>
        </w:rPr>
        <w:t xml:space="preserve"> که سند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اعلا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و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نان‌آور</w:t>
      </w:r>
      <w:r w:rsidRPr="00414FA9">
        <w:rPr>
          <w:color w:val="000000" w:themeColor="text1"/>
          <w:rtl/>
        </w:rPr>
        <w:t xml:space="preserve"> و قطع‌آور است، همراه دلالت هم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قو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هست و ظهور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دارد. </w:t>
      </w:r>
    </w:p>
    <w:p w14:paraId="33FAC9B7" w14:textId="77777777" w:rsidR="00414FA9" w:rsidRPr="00414FA9" w:rsidRDefault="00414FA9" w:rsidP="009134C6">
      <w:pPr>
        <w:pStyle w:val="Heading2"/>
        <w:rPr>
          <w:rtl/>
        </w:rPr>
      </w:pPr>
      <w:bookmarkStart w:id="18" w:name="_Toc181707854"/>
      <w:r w:rsidRPr="00414FA9">
        <w:rPr>
          <w:rFonts w:hint="eastAsia"/>
          <w:rtl/>
        </w:rPr>
        <w:t>موضع</w:t>
      </w:r>
      <w:r w:rsidRPr="00414FA9">
        <w:rPr>
          <w:rtl/>
        </w:rPr>
        <w:t xml:space="preserve"> سوم</w:t>
      </w:r>
      <w:bookmarkEnd w:id="18"/>
    </w:p>
    <w:p w14:paraId="371948C6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ما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گو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سند بع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ست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نان‌آور</w:t>
      </w:r>
      <w:r w:rsidRPr="00414FA9">
        <w:rPr>
          <w:color w:val="000000" w:themeColor="text1"/>
          <w:rtl/>
        </w:rPr>
        <w:t xml:space="preserve"> باشد و تول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بکند، دلالت آن معلوم 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ست</w:t>
      </w:r>
      <w:r w:rsidRPr="00414FA9">
        <w:rPr>
          <w:color w:val="000000" w:themeColor="text1"/>
          <w:rtl/>
        </w:rPr>
        <w:t xml:space="preserve"> که اطم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نان</w:t>
      </w:r>
      <w:r w:rsidRPr="00414FA9">
        <w:rPr>
          <w:color w:val="000000" w:themeColor="text1"/>
          <w:rtl/>
        </w:rPr>
        <w:t xml:space="preserve"> بالا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جاد</w:t>
      </w:r>
      <w:r w:rsidRPr="00414FA9">
        <w:rPr>
          <w:color w:val="000000" w:themeColor="text1"/>
          <w:rtl/>
        </w:rPr>
        <w:t xml:space="preserve"> بکند، اما ظهورش با قرائن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است،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ظهور است و بر احتمالات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چربد</w:t>
      </w:r>
      <w:r w:rsidRPr="00414FA9">
        <w:rPr>
          <w:color w:val="000000" w:themeColor="text1"/>
          <w:rtl/>
        </w:rPr>
        <w:t xml:space="preserve">. </w:t>
      </w:r>
    </w:p>
    <w:p w14:paraId="60099EDB" w14:textId="77777777" w:rsidR="00414FA9" w:rsidRPr="00414FA9" w:rsidRDefault="00414FA9" w:rsidP="009134C6">
      <w:pPr>
        <w:pStyle w:val="Heading1"/>
        <w:rPr>
          <w:rtl/>
        </w:rPr>
      </w:pPr>
      <w:bookmarkStart w:id="19" w:name="_Toc181707855"/>
      <w:r w:rsidRPr="00414FA9">
        <w:rPr>
          <w:rFonts w:hint="eastAsia"/>
          <w:rtl/>
        </w:rPr>
        <w:t>مناقشه</w:t>
      </w:r>
      <w:r w:rsidRPr="00414FA9">
        <w:rPr>
          <w:rtl/>
        </w:rPr>
        <w:t xml:space="preserve"> پنجم</w:t>
      </w:r>
      <w:bookmarkEnd w:id="19"/>
    </w:p>
    <w:p w14:paraId="6C2029F9" w14:textId="359D0CB9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در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مناقشه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هست که با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ات</w:t>
      </w:r>
      <w:r w:rsidRPr="00414FA9">
        <w:rPr>
          <w:color w:val="000000" w:themeColor="text1"/>
          <w:rtl/>
        </w:rPr>
        <w:t xml:space="preserve">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color w:val="000000" w:themeColor="text1"/>
          <w:rtl/>
        </w:rPr>
        <w:t xml:space="preserve"> مشترک است و بعد جواب خواه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داد و آن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حداکثر اگر همه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نکات را بپذ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د؛</w:t>
      </w:r>
      <w:r w:rsidRPr="00414FA9">
        <w:rPr>
          <w:color w:val="000000" w:themeColor="text1"/>
          <w:rtl/>
        </w:rPr>
        <w:t xml:space="preserve"> مدلول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خبر بلا الواسطه، اما مع الواسطه نم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تواند</w:t>
      </w:r>
      <w:r w:rsidRPr="00414FA9">
        <w:rPr>
          <w:color w:val="000000" w:themeColor="text1"/>
          <w:rtl/>
        </w:rPr>
        <w:t xml:space="preserve"> بگ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رد،</w:t>
      </w:r>
      <w:r w:rsidRPr="00414FA9">
        <w:rPr>
          <w:color w:val="000000" w:themeColor="text1"/>
          <w:rtl/>
        </w:rPr>
        <w:t xml:space="preserve"> برا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نکه</w:t>
      </w:r>
      <w:r w:rsidRPr="00414FA9">
        <w:rPr>
          <w:color w:val="000000" w:themeColor="text1"/>
          <w:rtl/>
        </w:rPr>
        <w:t xml:space="preserve"> خبر مع الواسطه، خبر از موضوعات است و آ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نّه</w:t>
      </w:r>
      <w:r w:rsidRPr="00414FA9">
        <w:rPr>
          <w:color w:val="000000" w:themeColor="text1"/>
          <w:rtl/>
        </w:rPr>
        <w:t xml:space="preserve">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خواهد</w:t>
      </w:r>
      <w:r w:rsidRPr="00414FA9">
        <w:rPr>
          <w:color w:val="000000" w:themeColor="text1"/>
          <w:rtl/>
        </w:rPr>
        <w:t xml:space="preserve"> و مشکلات </w:t>
      </w:r>
      <w:r w:rsidR="00031D13">
        <w:rPr>
          <w:color w:val="000000" w:themeColor="text1"/>
          <w:rtl/>
        </w:rPr>
        <w:t>این‌جوری</w:t>
      </w:r>
      <w:r w:rsidRPr="00414FA9">
        <w:rPr>
          <w:color w:val="000000" w:themeColor="text1"/>
          <w:rtl/>
        </w:rPr>
        <w:t xml:space="preserve"> دارد. (پاسخ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مناقشه را بعد خواه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پرداخت.) </w:t>
      </w:r>
    </w:p>
    <w:p w14:paraId="28F71D4F" w14:textId="77777777" w:rsidR="00414FA9" w:rsidRPr="00414FA9" w:rsidRDefault="00414FA9" w:rsidP="009134C6">
      <w:pPr>
        <w:pStyle w:val="Heading1"/>
        <w:rPr>
          <w:rtl/>
        </w:rPr>
      </w:pPr>
      <w:bookmarkStart w:id="20" w:name="_Toc181707856"/>
      <w:r w:rsidRPr="00414FA9">
        <w:rPr>
          <w:rFonts w:hint="eastAsia"/>
          <w:rtl/>
        </w:rPr>
        <w:t>روا</w:t>
      </w:r>
      <w:r w:rsidRPr="00414FA9">
        <w:rPr>
          <w:rFonts w:hint="cs"/>
          <w:rtl/>
        </w:rPr>
        <w:t>ی</w:t>
      </w:r>
      <w:r w:rsidRPr="00414FA9">
        <w:rPr>
          <w:rFonts w:hint="eastAsia"/>
          <w:rtl/>
        </w:rPr>
        <w:t>ت</w:t>
      </w:r>
      <w:r w:rsidRPr="00414FA9">
        <w:rPr>
          <w:rtl/>
        </w:rPr>
        <w:t xml:space="preserve"> دوم: صح</w:t>
      </w:r>
      <w:r w:rsidRPr="00414FA9">
        <w:rPr>
          <w:rFonts w:hint="cs"/>
          <w:rtl/>
        </w:rPr>
        <w:t>ی</w:t>
      </w:r>
      <w:r w:rsidRPr="00414FA9">
        <w:rPr>
          <w:rFonts w:hint="eastAsia"/>
          <w:rtl/>
        </w:rPr>
        <w:t>حه</w:t>
      </w:r>
      <w:r w:rsidRPr="00414FA9">
        <w:rPr>
          <w:rtl/>
        </w:rPr>
        <w:t xml:space="preserve"> عبدالله بن </w:t>
      </w:r>
      <w:r w:rsidRPr="00414FA9">
        <w:rPr>
          <w:rFonts w:hint="cs"/>
          <w:rtl/>
        </w:rPr>
        <w:t>ی</w:t>
      </w:r>
      <w:r w:rsidRPr="00414FA9">
        <w:rPr>
          <w:rFonts w:hint="eastAsia"/>
          <w:rtl/>
        </w:rPr>
        <w:t>عفور</w:t>
      </w:r>
      <w:bookmarkEnd w:id="20"/>
    </w:p>
    <w:p w14:paraId="2B2C3040" w14:textId="7A13B032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در</w:t>
      </w:r>
      <w:r w:rsidRPr="00414FA9">
        <w:rPr>
          <w:color w:val="000000" w:themeColor="text1"/>
          <w:rtl/>
        </w:rPr>
        <w:t xml:space="preserve"> جلد اول جامع الاحاد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ث</w:t>
      </w:r>
      <w:r w:rsidRPr="00414FA9">
        <w:rPr>
          <w:color w:val="000000" w:themeColor="text1"/>
          <w:rtl/>
        </w:rPr>
        <w:t xml:space="preserve"> ش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عه</w:t>
      </w:r>
      <w:r w:rsidRPr="00414FA9">
        <w:rPr>
          <w:color w:val="000000" w:themeColor="text1"/>
          <w:rtl/>
        </w:rPr>
        <w:t xml:space="preserve"> باب پنج حد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ث</w:t>
      </w:r>
      <w:r w:rsidRPr="00414FA9">
        <w:rPr>
          <w:color w:val="000000" w:themeColor="text1"/>
          <w:rtl/>
        </w:rPr>
        <w:t xml:space="preserve"> ۱۹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باشد،</w:t>
      </w:r>
      <w:r w:rsidRPr="00414FA9">
        <w:rPr>
          <w:color w:val="000000" w:themeColor="text1"/>
          <w:rtl/>
        </w:rPr>
        <w:t xml:space="preserve"> (هم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باب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که گفت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م</w:t>
      </w:r>
      <w:r w:rsidRPr="00414FA9">
        <w:rPr>
          <w:color w:val="000000" w:themeColor="text1"/>
          <w:rtl/>
        </w:rPr>
        <w:t xml:space="preserve"> ۱۲۰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در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جمع شده است و همه آن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ات</w:t>
      </w:r>
      <w:r w:rsidRPr="00414FA9">
        <w:rPr>
          <w:color w:val="000000" w:themeColor="text1"/>
          <w:rtl/>
        </w:rPr>
        <w:t xml:space="preserve"> و طوا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که از اخبار در بحث حج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خبر واحد مورد استدلال قرار گرفته است در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باب هست و </w:t>
      </w:r>
      <w:r w:rsidR="00031D13">
        <w:rPr>
          <w:color w:val="000000" w:themeColor="text1"/>
          <w:rtl/>
        </w:rPr>
        <w:t>احتمالاً</w:t>
      </w:r>
      <w:r w:rsidRPr="00414FA9">
        <w:rPr>
          <w:color w:val="000000" w:themeColor="text1"/>
          <w:rtl/>
        </w:rPr>
        <w:t xml:space="preserve"> در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color w:val="000000" w:themeColor="text1"/>
          <w:rtl/>
        </w:rPr>
        <w:t xml:space="preserve"> باب بعد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هم هست) </w:t>
      </w:r>
    </w:p>
    <w:p w14:paraId="5943C4D7" w14:textId="47C7B2EC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دوم در ترت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ب</w:t>
      </w:r>
      <w:r w:rsidRPr="00414FA9">
        <w:rPr>
          <w:color w:val="000000" w:themeColor="text1"/>
          <w:rtl/>
        </w:rPr>
        <w:t xml:space="preserve"> جامع الاحاد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ث</w:t>
      </w:r>
      <w:r w:rsidRPr="00414FA9">
        <w:rPr>
          <w:color w:val="000000" w:themeColor="text1"/>
          <w:rtl/>
        </w:rPr>
        <w:t xml:space="preserve"> ش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عه،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نوزدهم است،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است، منبع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</w:t>
      </w:r>
      <w:r w:rsidR="00031D13">
        <w:rPr>
          <w:color w:val="000000" w:themeColor="text1"/>
          <w:rtl/>
        </w:rPr>
        <w:t>دو جا</w:t>
      </w:r>
      <w:r w:rsidRPr="00414FA9">
        <w:rPr>
          <w:color w:val="000000" w:themeColor="text1"/>
          <w:rtl/>
        </w:rPr>
        <w:t xml:space="preserve"> هست،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ک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اختصاص مرحوم ش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خ</w:t>
      </w:r>
      <w:r w:rsidRPr="00414FA9">
        <w:rPr>
          <w:color w:val="000000" w:themeColor="text1"/>
          <w:rtl/>
        </w:rPr>
        <w:t xml:space="preserve"> مف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هست که بعد در بحار و عوالم العلوم و مستدرک از اختصاص نقل شده است که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خوانم</w:t>
      </w:r>
      <w:r w:rsidRPr="00414FA9">
        <w:rPr>
          <w:color w:val="000000" w:themeColor="text1"/>
          <w:rtl/>
        </w:rPr>
        <w:t xml:space="preserve"> که در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مرحوم مف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</w:t>
      </w:r>
      <w:r w:rsidR="00031D13">
        <w:rPr>
          <w:color w:val="000000" w:themeColor="text1"/>
          <w:rtl/>
        </w:rPr>
        <w:t>می‌فرماید</w:t>
      </w:r>
      <w:r w:rsidRPr="00414FA9">
        <w:rPr>
          <w:color w:val="000000" w:themeColor="text1"/>
          <w:rtl/>
        </w:rPr>
        <w:t xml:space="preserve">: </w:t>
      </w:r>
    </w:p>
    <w:p w14:paraId="17E351C9" w14:textId="3E28E20B" w:rsidR="00414FA9" w:rsidRPr="00414FA9" w:rsidRDefault="001D3BF0" w:rsidP="0085181A">
      <w:pPr>
        <w:rPr>
          <w:color w:val="000000" w:themeColor="text1"/>
          <w:rtl/>
        </w:rPr>
      </w:pPr>
      <w:r w:rsidRPr="001D3BF0">
        <w:rPr>
          <w:color w:val="000000" w:themeColor="text1"/>
          <w:rtl/>
        </w:rPr>
        <w:t>حَدَّ</w:t>
      </w:r>
      <w:r>
        <w:rPr>
          <w:color w:val="000000" w:themeColor="text1"/>
          <w:rtl/>
        </w:rPr>
        <w:t>ثَنَا مُحَمَّدُ بْنُ اَلْحَسَنِ</w:t>
      </w:r>
      <w:r w:rsidR="00414FA9" w:rsidRPr="00414FA9">
        <w:rPr>
          <w:color w:val="000000" w:themeColor="text1"/>
          <w:rtl/>
        </w:rPr>
        <w:t>، (ا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همان محمد بن حسن بن ول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ش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خ</w:t>
      </w:r>
      <w:r w:rsidR="00414FA9" w:rsidRPr="00414FA9">
        <w:rPr>
          <w:color w:val="000000" w:themeColor="text1"/>
          <w:rtl/>
        </w:rPr>
        <w:t xml:space="preserve"> و استاد مرحوم مف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است) </w:t>
      </w:r>
      <w:r w:rsidRPr="001D3BF0">
        <w:rPr>
          <w:color w:val="000000" w:themeColor="text1"/>
          <w:rtl/>
        </w:rPr>
        <w:t xml:space="preserve">عَنْ مُحَمَّدِ بْنِ اَلْحَسَنِ اَلصَّفَّارِ وَ سَعْدِ بْنِ عَبْدِ </w:t>
      </w:r>
      <w:r>
        <w:rPr>
          <w:color w:val="000000" w:themeColor="text1"/>
          <w:rtl/>
        </w:rPr>
        <w:t>اَللَّهِ</w:t>
      </w:r>
      <w:r w:rsidR="00414FA9" w:rsidRPr="00414FA9">
        <w:rPr>
          <w:color w:val="000000" w:themeColor="text1"/>
          <w:rtl/>
        </w:rPr>
        <w:t>، از دو نفر نقل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کند</w:t>
      </w:r>
      <w:r w:rsidR="00414FA9" w:rsidRPr="00414FA9">
        <w:rPr>
          <w:color w:val="000000" w:themeColor="text1"/>
          <w:rtl/>
        </w:rPr>
        <w:t xml:space="preserve"> که هر دو از اجلّا هستند، </w:t>
      </w:r>
      <w:r w:rsidR="00755C01" w:rsidRPr="00755C01">
        <w:rPr>
          <w:color w:val="000000" w:themeColor="text1"/>
          <w:rtl/>
        </w:rPr>
        <w:t>عَنْ أَحْمَدَ بْنِ مُحَمَّدِ بْنِ عِ</w:t>
      </w:r>
      <w:r w:rsidR="00755C01" w:rsidRPr="00755C01">
        <w:rPr>
          <w:rFonts w:hint="cs"/>
          <w:color w:val="000000" w:themeColor="text1"/>
          <w:rtl/>
        </w:rPr>
        <w:t>ی</w:t>
      </w:r>
      <w:r w:rsidR="00755C01" w:rsidRPr="00755C01">
        <w:rPr>
          <w:rFonts w:hint="eastAsia"/>
          <w:color w:val="000000" w:themeColor="text1"/>
          <w:rtl/>
        </w:rPr>
        <w:t>سَ</w:t>
      </w:r>
      <w:r w:rsidR="00755C01" w:rsidRPr="00755C01">
        <w:rPr>
          <w:rFonts w:hint="cs"/>
          <w:color w:val="000000" w:themeColor="text1"/>
          <w:rtl/>
        </w:rPr>
        <w:t>ی</w:t>
      </w:r>
      <w:r w:rsidR="00414FA9" w:rsidRPr="00755C01">
        <w:rPr>
          <w:color w:val="000000" w:themeColor="text1"/>
          <w:rtl/>
        </w:rPr>
        <w:t xml:space="preserve"> </w:t>
      </w:r>
      <w:r w:rsidR="00414FA9" w:rsidRPr="00414FA9">
        <w:rPr>
          <w:color w:val="000000" w:themeColor="text1"/>
          <w:rtl/>
        </w:rPr>
        <w:t>اشعر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که او هم از اجلّا است </w:t>
      </w:r>
      <w:r w:rsidR="0085181A" w:rsidRPr="0085181A">
        <w:rPr>
          <w:color w:val="000000" w:themeColor="text1"/>
          <w:rtl/>
        </w:rPr>
        <w:t xml:space="preserve">عَنْ عَبْدِ اَللَّهِ بْنِ مُحَمَّدٍ اَلْحَجَّالِ </w:t>
      </w:r>
      <w:r w:rsidR="00414FA9" w:rsidRPr="00414FA9">
        <w:rPr>
          <w:color w:val="000000" w:themeColor="text1"/>
          <w:rtl/>
        </w:rPr>
        <w:t>او هم توث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ق</w:t>
      </w:r>
      <w:r w:rsidR="00414FA9" w:rsidRPr="00414FA9">
        <w:rPr>
          <w:color w:val="000000" w:themeColor="text1"/>
          <w:rtl/>
        </w:rPr>
        <w:t xml:space="preserve"> کام</w:t>
      </w:r>
      <w:r w:rsidR="00414FA9" w:rsidRPr="00414FA9">
        <w:rPr>
          <w:rFonts w:hint="eastAsia"/>
          <w:color w:val="000000" w:themeColor="text1"/>
          <w:rtl/>
        </w:rPr>
        <w:t>ل</w:t>
      </w:r>
      <w:r w:rsidR="00414FA9" w:rsidRPr="00414FA9">
        <w:rPr>
          <w:color w:val="000000" w:themeColor="text1"/>
          <w:rtl/>
        </w:rPr>
        <w:t xml:space="preserve"> دارد </w:t>
      </w:r>
      <w:r w:rsidR="0085181A" w:rsidRPr="0085181A">
        <w:rPr>
          <w:color w:val="000000" w:themeColor="text1"/>
          <w:rtl/>
        </w:rPr>
        <w:t>عَنِ اَلْعَلاَءِ بْنِ رَزِ</w:t>
      </w:r>
      <w:r w:rsidR="0085181A" w:rsidRPr="0085181A">
        <w:rPr>
          <w:rFonts w:hint="cs"/>
          <w:color w:val="000000" w:themeColor="text1"/>
          <w:rtl/>
        </w:rPr>
        <w:t>ی</w:t>
      </w:r>
      <w:r w:rsidR="0085181A" w:rsidRPr="0085181A">
        <w:rPr>
          <w:rFonts w:hint="eastAsia"/>
          <w:color w:val="000000" w:themeColor="text1"/>
          <w:rtl/>
        </w:rPr>
        <w:t>نٍ</w:t>
      </w:r>
      <w:r w:rsidR="0085181A" w:rsidRPr="0085181A">
        <w:rPr>
          <w:color w:val="000000" w:themeColor="text1"/>
          <w:rtl/>
        </w:rPr>
        <w:t xml:space="preserve"> </w:t>
      </w:r>
      <w:r w:rsidR="00414FA9" w:rsidRPr="00414FA9">
        <w:rPr>
          <w:color w:val="000000" w:themeColor="text1"/>
          <w:rtl/>
        </w:rPr>
        <w:t xml:space="preserve">که او هم موثق است </w:t>
      </w:r>
      <w:r w:rsidR="0085181A" w:rsidRPr="0085181A">
        <w:rPr>
          <w:color w:val="000000" w:themeColor="text1"/>
          <w:rtl/>
        </w:rPr>
        <w:t>عَنْ عَبْدِ اَللَّهِ بْنِ أَب</w:t>
      </w:r>
      <w:r w:rsidR="0085181A" w:rsidRPr="0085181A">
        <w:rPr>
          <w:rFonts w:hint="cs"/>
          <w:color w:val="000000" w:themeColor="text1"/>
          <w:rtl/>
        </w:rPr>
        <w:t>ی</w:t>
      </w:r>
      <w:r w:rsidR="0085181A" w:rsidRPr="0085181A">
        <w:rPr>
          <w:color w:val="000000" w:themeColor="text1"/>
          <w:rtl/>
        </w:rPr>
        <w:t xml:space="preserve"> </w:t>
      </w:r>
      <w:r w:rsidR="0085181A" w:rsidRPr="0085181A">
        <w:rPr>
          <w:rFonts w:hint="cs"/>
          <w:color w:val="000000" w:themeColor="text1"/>
          <w:rtl/>
        </w:rPr>
        <w:t>یَ</w:t>
      </w:r>
      <w:r w:rsidR="0085181A" w:rsidRPr="0085181A">
        <w:rPr>
          <w:rFonts w:hint="eastAsia"/>
          <w:color w:val="000000" w:themeColor="text1"/>
          <w:rtl/>
        </w:rPr>
        <w:t>عْفُورٍ</w:t>
      </w:r>
      <w:r w:rsidR="0085181A" w:rsidRPr="0085181A">
        <w:rPr>
          <w:color w:val="000000" w:themeColor="text1"/>
          <w:rtl/>
        </w:rPr>
        <w:t xml:space="preserve"> </w:t>
      </w:r>
      <w:r w:rsidR="00414FA9" w:rsidRPr="00414FA9">
        <w:rPr>
          <w:color w:val="000000" w:themeColor="text1"/>
          <w:rtl/>
        </w:rPr>
        <w:t>که باز هم از اجلا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اصحاب است. سند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هم تقر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باً</w:t>
      </w:r>
      <w:r w:rsidR="00414FA9" w:rsidRPr="00414FA9">
        <w:rPr>
          <w:color w:val="000000" w:themeColor="text1"/>
          <w:rtl/>
        </w:rPr>
        <w:t xml:space="preserve"> سند اعلا</w:t>
      </w:r>
      <w:r w:rsidR="00414FA9" w:rsidRPr="00414FA9">
        <w:rPr>
          <w:rFonts w:hint="cs"/>
          <w:color w:val="000000" w:themeColor="text1"/>
          <w:rtl/>
        </w:rPr>
        <w:t>یی</w:t>
      </w:r>
      <w:r w:rsidR="00414FA9" w:rsidRPr="00414FA9">
        <w:rPr>
          <w:color w:val="000000" w:themeColor="text1"/>
          <w:rtl/>
        </w:rPr>
        <w:t xml:space="preserve"> است، سند بس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ار</w:t>
      </w:r>
      <w:r w:rsidR="00414FA9" w:rsidRPr="00414FA9">
        <w:rPr>
          <w:color w:val="000000" w:themeColor="text1"/>
          <w:rtl/>
        </w:rPr>
        <w:t xml:space="preserve"> خوب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است، نه به آن برجستگ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که صح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حه</w:t>
      </w:r>
      <w:r w:rsidR="00414FA9" w:rsidRPr="00414FA9">
        <w:rPr>
          <w:color w:val="000000" w:themeColor="text1"/>
          <w:rtl/>
        </w:rPr>
        <w:t xml:space="preserve"> عبدالله بن جعفر حم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ر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داشت اما در ع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حال سند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هم سند کامل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است. </w:t>
      </w:r>
    </w:p>
    <w:p w14:paraId="06C55228" w14:textId="022FBE1C" w:rsidR="00414FA9" w:rsidRDefault="00031D13" w:rsidP="0052219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E867BC" w:rsidRPr="00031D13">
        <w:rPr>
          <w:color w:val="008000"/>
          <w:rtl/>
        </w:rPr>
        <w:t>قُلْتُ</w:t>
      </w:r>
      <w:r w:rsidR="00E867BC" w:rsidRPr="00031D13">
        <w:rPr>
          <w:rFonts w:hint="cs"/>
          <w:color w:val="008000"/>
          <w:rtl/>
        </w:rPr>
        <w:t xml:space="preserve"> </w:t>
      </w:r>
      <w:r w:rsidR="00E867BC" w:rsidRPr="00031D13">
        <w:rPr>
          <w:color w:val="008000"/>
          <w:rtl/>
        </w:rPr>
        <w:t xml:space="preserve">لِأَبی عَبْدِ اَللَّهِ </w:t>
      </w:r>
      <w:r w:rsidR="00987911" w:rsidRPr="00031D13">
        <w:rPr>
          <w:color w:val="008000"/>
          <w:rtl/>
        </w:rPr>
        <w:t>علیه‌السلام</w:t>
      </w:r>
      <w:r w:rsidR="00E867BC" w:rsidRPr="00E867BC">
        <w:rPr>
          <w:color w:val="000000" w:themeColor="text1"/>
          <w:rtl/>
        </w:rPr>
        <w:t> </w:t>
      </w:r>
      <w:r w:rsidR="00414FA9" w:rsidRPr="00414FA9">
        <w:rPr>
          <w:color w:val="000000" w:themeColor="text1"/>
          <w:rtl/>
        </w:rPr>
        <w:t>(عبدالله بن اب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عفور</w:t>
      </w:r>
      <w:r w:rsidR="00414FA9" w:rsidRPr="00414FA9">
        <w:rPr>
          <w:color w:val="000000" w:themeColor="text1"/>
          <w:rtl/>
        </w:rPr>
        <w:t xml:space="preserve"> از اصحاب امام صادق </w:t>
      </w:r>
      <w:r w:rsidR="00987911">
        <w:rPr>
          <w:color w:val="000000" w:themeColor="text1"/>
          <w:rtl/>
        </w:rPr>
        <w:t>علیه‌السلام</w:t>
      </w:r>
      <w:r w:rsidR="00414FA9" w:rsidRPr="00414FA9">
        <w:rPr>
          <w:color w:val="000000" w:themeColor="text1"/>
          <w:rtl/>
        </w:rPr>
        <w:t>)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گو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به امام صادق </w:t>
      </w:r>
      <w:r w:rsidR="00987911">
        <w:rPr>
          <w:color w:val="000000" w:themeColor="text1"/>
          <w:rtl/>
        </w:rPr>
        <w:t>علیه‌السلام</w:t>
      </w:r>
      <w:r w:rsidR="00414FA9" w:rsidRPr="00414FA9">
        <w:rPr>
          <w:color w:val="000000" w:themeColor="text1"/>
          <w:rtl/>
        </w:rPr>
        <w:t xml:space="preserve"> عرض کردم </w:t>
      </w:r>
      <w:r w:rsidR="00414FA9" w:rsidRPr="00031D13">
        <w:rPr>
          <w:color w:val="008000"/>
          <w:rtl/>
        </w:rPr>
        <w:t>إِنِّ</w:t>
      </w:r>
      <w:r w:rsidR="00414FA9" w:rsidRPr="00031D13">
        <w:rPr>
          <w:rFonts w:hint="cs"/>
          <w:color w:val="008000"/>
          <w:rtl/>
        </w:rPr>
        <w:t>ی</w:t>
      </w:r>
      <w:r w:rsidR="00414FA9" w:rsidRPr="00031D13">
        <w:rPr>
          <w:color w:val="008000"/>
          <w:rtl/>
        </w:rPr>
        <w:t xml:space="preserve"> لَ</w:t>
      </w:r>
      <w:r w:rsidR="00414FA9" w:rsidRPr="00031D13">
        <w:rPr>
          <w:rFonts w:hint="cs"/>
          <w:color w:val="008000"/>
          <w:rtl/>
        </w:rPr>
        <w:t>یْ</w:t>
      </w:r>
      <w:r w:rsidR="00414FA9" w:rsidRPr="00031D13">
        <w:rPr>
          <w:rFonts w:hint="eastAsia"/>
          <w:color w:val="008000"/>
          <w:rtl/>
        </w:rPr>
        <w:t>سَ</w:t>
      </w:r>
      <w:r w:rsidR="00414FA9" w:rsidRPr="00031D13">
        <w:rPr>
          <w:color w:val="008000"/>
          <w:rtl/>
        </w:rPr>
        <w:t xml:space="preserve"> کُلَّ سَاعَةٍ أَلْقَاکَ وَ لا </w:t>
      </w:r>
      <w:r w:rsidR="00414FA9" w:rsidRPr="00031D13">
        <w:rPr>
          <w:rFonts w:hint="cs"/>
          <w:color w:val="008000"/>
          <w:rtl/>
        </w:rPr>
        <w:t>یُ</w:t>
      </w:r>
      <w:r w:rsidR="00414FA9" w:rsidRPr="00031D13">
        <w:rPr>
          <w:rFonts w:hint="eastAsia"/>
          <w:color w:val="008000"/>
          <w:rtl/>
        </w:rPr>
        <w:t>مْکِنُنِ</w:t>
      </w:r>
      <w:r w:rsidR="00414FA9" w:rsidRPr="00031D13">
        <w:rPr>
          <w:rFonts w:hint="cs"/>
          <w:color w:val="008000"/>
          <w:rtl/>
        </w:rPr>
        <w:t>ی</w:t>
      </w:r>
      <w:r w:rsidR="00414FA9" w:rsidRPr="00031D13">
        <w:rPr>
          <w:color w:val="008000"/>
          <w:rtl/>
        </w:rPr>
        <w:t xml:space="preserve"> اَلْقُدُومُ وَ </w:t>
      </w:r>
      <w:r w:rsidR="00414FA9" w:rsidRPr="00031D13">
        <w:rPr>
          <w:rFonts w:hint="cs"/>
          <w:color w:val="008000"/>
          <w:rtl/>
        </w:rPr>
        <w:t>یَ</w:t>
      </w:r>
      <w:r w:rsidR="00414FA9" w:rsidRPr="00031D13">
        <w:rPr>
          <w:rFonts w:hint="eastAsia"/>
          <w:color w:val="008000"/>
          <w:rtl/>
        </w:rPr>
        <w:t>جِ</w:t>
      </w:r>
      <w:r w:rsidR="00414FA9" w:rsidRPr="00031D13">
        <w:rPr>
          <w:rFonts w:hint="cs"/>
          <w:color w:val="008000"/>
          <w:rtl/>
        </w:rPr>
        <w:t>یُ</w:t>
      </w:r>
      <w:r w:rsidR="00414FA9" w:rsidRPr="00031D13">
        <w:rPr>
          <w:color w:val="008000"/>
          <w:rtl/>
        </w:rPr>
        <w:t xml:space="preserve"> اَلرَّجُلُ مِنْ أَصْحَبِنَا فَ</w:t>
      </w:r>
      <w:r w:rsidR="00414FA9" w:rsidRPr="00031D13">
        <w:rPr>
          <w:rFonts w:hint="cs"/>
          <w:color w:val="008000"/>
          <w:rtl/>
        </w:rPr>
        <w:t>یْ</w:t>
      </w:r>
      <w:r w:rsidR="00414FA9" w:rsidRPr="00031D13">
        <w:rPr>
          <w:rFonts w:hint="eastAsia"/>
          <w:color w:val="008000"/>
          <w:rtl/>
        </w:rPr>
        <w:t>سألُن</w:t>
      </w:r>
      <w:r w:rsidR="00414FA9" w:rsidRPr="00031D13">
        <w:rPr>
          <w:rFonts w:hint="cs"/>
          <w:color w:val="008000"/>
          <w:rtl/>
        </w:rPr>
        <w:t>ی</w:t>
      </w:r>
      <w:r w:rsidR="00414FA9" w:rsidRPr="00031D13">
        <w:rPr>
          <w:color w:val="008000"/>
          <w:rtl/>
        </w:rPr>
        <w:t xml:space="preserve"> و</w:t>
      </w:r>
      <w:r w:rsidR="00FD392C" w:rsidRPr="00031D13">
        <w:rPr>
          <w:rFonts w:hint="cs"/>
          <w:color w:val="008000"/>
          <w:rtl/>
        </w:rPr>
        <w:t>َ</w:t>
      </w:r>
      <w:r w:rsidR="00414FA9" w:rsidRPr="00031D13">
        <w:rPr>
          <w:color w:val="008000"/>
          <w:rtl/>
        </w:rPr>
        <w:t xml:space="preserve"> ل</w:t>
      </w:r>
      <w:r w:rsidR="00FD392C" w:rsidRPr="00031D13">
        <w:rPr>
          <w:rFonts w:hint="cs"/>
          <w:color w:val="008000"/>
          <w:rtl/>
        </w:rPr>
        <w:t>َ</w:t>
      </w:r>
      <w:r w:rsidR="00414FA9" w:rsidRPr="00031D13">
        <w:rPr>
          <w:rFonts w:hint="cs"/>
          <w:color w:val="008000"/>
          <w:rtl/>
        </w:rPr>
        <w:t>ی</w:t>
      </w:r>
      <w:r w:rsidR="00414FA9" w:rsidRPr="00031D13">
        <w:rPr>
          <w:rFonts w:hint="eastAsia"/>
          <w:color w:val="008000"/>
          <w:rtl/>
        </w:rPr>
        <w:t>س</w:t>
      </w:r>
      <w:r w:rsidR="00FD392C" w:rsidRPr="00031D13">
        <w:rPr>
          <w:rFonts w:hint="cs"/>
          <w:color w:val="008000"/>
          <w:rtl/>
        </w:rPr>
        <w:t>َ</w:t>
      </w:r>
      <w:r w:rsidR="00414FA9" w:rsidRPr="00031D13">
        <w:rPr>
          <w:color w:val="008000"/>
          <w:rtl/>
        </w:rPr>
        <w:t xml:space="preserve"> ع</w:t>
      </w:r>
      <w:r w:rsidR="00FD392C" w:rsidRPr="00031D13">
        <w:rPr>
          <w:rFonts w:hint="cs"/>
          <w:color w:val="008000"/>
          <w:rtl/>
        </w:rPr>
        <w:t>ِ</w:t>
      </w:r>
      <w:r w:rsidR="00414FA9" w:rsidRPr="00031D13">
        <w:rPr>
          <w:color w:val="008000"/>
          <w:rtl/>
        </w:rPr>
        <w:t>ند</w:t>
      </w:r>
      <w:r w:rsidR="00414FA9" w:rsidRPr="00031D13">
        <w:rPr>
          <w:rFonts w:hint="cs"/>
          <w:color w:val="008000"/>
          <w:rtl/>
        </w:rPr>
        <w:t>ی</w:t>
      </w:r>
      <w:r w:rsidR="00414FA9" w:rsidRPr="00031D13">
        <w:rPr>
          <w:color w:val="008000"/>
          <w:rtl/>
        </w:rPr>
        <w:t xml:space="preserve"> کُل</w:t>
      </w:r>
      <w:r w:rsidR="00414FA9" w:rsidRPr="00031D13">
        <w:rPr>
          <w:rFonts w:hint="eastAsia"/>
          <w:color w:val="008000"/>
          <w:rtl/>
        </w:rPr>
        <w:t>ّ</w:t>
      </w:r>
      <w:r w:rsidR="00414FA9" w:rsidRPr="00031D13">
        <w:rPr>
          <w:color w:val="008000"/>
          <w:rtl/>
        </w:rPr>
        <w:t xml:space="preserve"> مَا </w:t>
      </w:r>
      <w:r w:rsidR="00414FA9" w:rsidRPr="00031D13">
        <w:rPr>
          <w:rFonts w:hint="cs"/>
          <w:color w:val="008000"/>
          <w:rtl/>
        </w:rPr>
        <w:t>یَ</w:t>
      </w:r>
      <w:r w:rsidR="00414FA9" w:rsidRPr="00031D13">
        <w:rPr>
          <w:rFonts w:hint="eastAsia"/>
          <w:color w:val="008000"/>
          <w:rtl/>
        </w:rPr>
        <w:t>سْأَلُن</w:t>
      </w:r>
      <w:r w:rsidR="00414FA9" w:rsidRPr="00031D13">
        <w:rPr>
          <w:rFonts w:hint="cs"/>
          <w:color w:val="008000"/>
          <w:rtl/>
        </w:rPr>
        <w:t>ی</w:t>
      </w:r>
      <w:r w:rsidR="00414FA9" w:rsidRPr="00031D13">
        <w:rPr>
          <w:color w:val="008000"/>
          <w:rtl/>
        </w:rPr>
        <w:t xml:space="preserve"> عَنْهُ</w:t>
      </w:r>
      <w:r>
        <w:rPr>
          <w:rFonts w:hint="cs"/>
          <w:color w:val="000000" w:themeColor="text1"/>
          <w:rtl/>
        </w:rPr>
        <w:t>»</w:t>
      </w:r>
      <w:r w:rsidR="00522197">
        <w:rPr>
          <w:rStyle w:val="FootnoteReference"/>
          <w:color w:val="000000" w:themeColor="text1"/>
          <w:rtl/>
        </w:rPr>
        <w:footnoteReference w:id="1"/>
      </w:r>
      <w:r w:rsidR="00414FA9" w:rsidRPr="00414FA9">
        <w:rPr>
          <w:color w:val="000000" w:themeColor="text1"/>
          <w:rtl/>
        </w:rPr>
        <w:t xml:space="preserve">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گو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د</w:t>
      </w:r>
      <w:r w:rsidR="00414FA9" w:rsidRPr="00414FA9">
        <w:rPr>
          <w:color w:val="000000" w:themeColor="text1"/>
          <w:rtl/>
        </w:rPr>
        <w:t xml:space="preserve"> من هم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شه</w:t>
      </w:r>
      <w:r w:rsidR="00414FA9" w:rsidRPr="00414FA9">
        <w:rPr>
          <w:color w:val="000000" w:themeColor="text1"/>
          <w:rtl/>
        </w:rPr>
        <w:t xml:space="preserve"> و هر لحظه نم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توانم</w:t>
      </w:r>
      <w:r w:rsidR="00414FA9" w:rsidRPr="00414FA9">
        <w:rPr>
          <w:color w:val="000000" w:themeColor="text1"/>
          <w:rtl/>
        </w:rPr>
        <w:t xml:space="preserve"> به محضر شما مشرف بشوم؛ </w:t>
      </w:r>
      <w:r w:rsidR="00522197">
        <w:rPr>
          <w:rFonts w:hint="cs"/>
          <w:color w:val="000000" w:themeColor="text1"/>
          <w:rtl/>
        </w:rPr>
        <w:t>«</w:t>
      </w:r>
      <w:r w:rsidR="00414FA9" w:rsidRPr="00522197">
        <w:rPr>
          <w:color w:val="008000"/>
          <w:rtl/>
        </w:rPr>
        <w:t>لَ</w:t>
      </w:r>
      <w:r w:rsidR="00414FA9" w:rsidRPr="00522197">
        <w:rPr>
          <w:rFonts w:hint="cs"/>
          <w:color w:val="008000"/>
          <w:rtl/>
        </w:rPr>
        <w:t>یْ</w:t>
      </w:r>
      <w:r w:rsidR="00414FA9" w:rsidRPr="00522197">
        <w:rPr>
          <w:rFonts w:hint="eastAsia"/>
          <w:color w:val="008000"/>
          <w:rtl/>
        </w:rPr>
        <w:t>سَ</w:t>
      </w:r>
      <w:r w:rsidR="00414FA9" w:rsidRPr="00522197">
        <w:rPr>
          <w:color w:val="008000"/>
          <w:rtl/>
        </w:rPr>
        <w:t xml:space="preserve"> کُلَّ سَاعَةٍ أَلْقَاکَ وَ لا </w:t>
      </w:r>
      <w:r w:rsidR="00414FA9" w:rsidRPr="00522197">
        <w:rPr>
          <w:rFonts w:hint="cs"/>
          <w:color w:val="008000"/>
          <w:rtl/>
        </w:rPr>
        <w:t>یُ</w:t>
      </w:r>
      <w:r w:rsidR="00414FA9" w:rsidRPr="00522197">
        <w:rPr>
          <w:rFonts w:hint="eastAsia"/>
          <w:color w:val="008000"/>
          <w:rtl/>
        </w:rPr>
        <w:t>مْکِنُنِ</w:t>
      </w:r>
      <w:r w:rsidR="00414FA9" w:rsidRPr="00522197">
        <w:rPr>
          <w:rFonts w:hint="cs"/>
          <w:color w:val="008000"/>
          <w:rtl/>
        </w:rPr>
        <w:t>ی</w:t>
      </w:r>
      <w:r w:rsidR="00414FA9" w:rsidRPr="00522197">
        <w:rPr>
          <w:color w:val="008000"/>
          <w:rtl/>
        </w:rPr>
        <w:t xml:space="preserve"> اَلْقُدُومُ</w:t>
      </w:r>
      <w:r w:rsidR="00522197">
        <w:rPr>
          <w:rFonts w:hint="cs"/>
          <w:color w:val="000000" w:themeColor="text1"/>
          <w:rtl/>
        </w:rPr>
        <w:t>»</w:t>
      </w:r>
      <w:r w:rsidR="00414FA9" w:rsidRPr="00414FA9">
        <w:rPr>
          <w:color w:val="000000" w:themeColor="text1"/>
          <w:rtl/>
        </w:rPr>
        <w:t xml:space="preserve"> دائم نم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توانم</w:t>
      </w:r>
      <w:r w:rsidR="00414FA9" w:rsidRPr="00414FA9">
        <w:rPr>
          <w:color w:val="000000" w:themeColor="text1"/>
          <w:rtl/>
        </w:rPr>
        <w:t xml:space="preserve"> خدمت شما ب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م،</w:t>
      </w:r>
      <w:r w:rsidR="00414FA9" w:rsidRPr="00414FA9">
        <w:rPr>
          <w:color w:val="000000" w:themeColor="text1"/>
          <w:rtl/>
        </w:rPr>
        <w:t xml:space="preserve"> از آن طرف هم اصحاب به من مراجعه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کنند،</w:t>
      </w:r>
      <w:r w:rsidR="00414FA9" w:rsidRPr="00414FA9">
        <w:rPr>
          <w:color w:val="000000" w:themeColor="text1"/>
          <w:rtl/>
        </w:rPr>
        <w:t xml:space="preserve"> شخص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ت</w:t>
      </w:r>
      <w:r w:rsidR="00414FA9" w:rsidRPr="00414FA9">
        <w:rPr>
          <w:color w:val="000000" w:themeColor="text1"/>
          <w:rtl/>
        </w:rPr>
        <w:t xml:space="preserve"> عبدالله بن اب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عفور،</w:t>
      </w:r>
      <w:r w:rsidR="00414FA9" w:rsidRPr="00414FA9">
        <w:rPr>
          <w:color w:val="000000" w:themeColor="text1"/>
          <w:rtl/>
        </w:rPr>
        <w:t xml:space="preserve"> شخص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ت</w:t>
      </w:r>
      <w:r w:rsidR="00414FA9" w:rsidRPr="00414FA9">
        <w:rPr>
          <w:color w:val="000000" w:themeColor="text1"/>
          <w:rtl/>
        </w:rPr>
        <w:t xml:space="preserve"> برجست</w:t>
      </w:r>
      <w:r w:rsidR="00414FA9" w:rsidRPr="00414FA9">
        <w:rPr>
          <w:rFonts w:hint="eastAsia"/>
          <w:color w:val="000000" w:themeColor="text1"/>
          <w:rtl/>
        </w:rPr>
        <w:t>ه‌ا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است، شب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ه</w:t>
      </w:r>
      <w:r w:rsidR="00414FA9" w:rsidRPr="00414FA9">
        <w:rPr>
          <w:color w:val="000000" w:themeColor="text1"/>
          <w:rtl/>
        </w:rPr>
        <w:t xml:space="preserve"> زراره و… است به او مراجعه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شده</w:t>
      </w:r>
      <w:r w:rsidR="00414FA9" w:rsidRPr="00414FA9">
        <w:rPr>
          <w:color w:val="000000" w:themeColor="text1"/>
          <w:rtl/>
        </w:rPr>
        <w:t xml:space="preserve"> است، </w:t>
      </w:r>
      <w:r w:rsidR="00DA47D3">
        <w:rPr>
          <w:rFonts w:hint="cs"/>
          <w:color w:val="000000" w:themeColor="text1"/>
          <w:rtl/>
        </w:rPr>
        <w:t>«</w:t>
      </w:r>
      <w:r w:rsidR="00414FA9" w:rsidRPr="00DA47D3">
        <w:rPr>
          <w:color w:val="008000"/>
          <w:rtl/>
        </w:rPr>
        <w:t xml:space="preserve">وَ </w:t>
      </w:r>
      <w:r w:rsidR="00414FA9" w:rsidRPr="00DA47D3">
        <w:rPr>
          <w:rFonts w:hint="cs"/>
          <w:color w:val="008000"/>
          <w:rtl/>
        </w:rPr>
        <w:t>یَ</w:t>
      </w:r>
      <w:r w:rsidR="00414FA9" w:rsidRPr="00DA47D3">
        <w:rPr>
          <w:rFonts w:hint="eastAsia"/>
          <w:color w:val="008000"/>
          <w:rtl/>
        </w:rPr>
        <w:t>جِ</w:t>
      </w:r>
      <w:r w:rsidR="00414FA9" w:rsidRPr="00DA47D3">
        <w:rPr>
          <w:rFonts w:hint="cs"/>
          <w:color w:val="008000"/>
          <w:rtl/>
        </w:rPr>
        <w:t>یُ</w:t>
      </w:r>
      <w:r w:rsidR="00414FA9" w:rsidRPr="00DA47D3">
        <w:rPr>
          <w:color w:val="008000"/>
          <w:rtl/>
        </w:rPr>
        <w:t xml:space="preserve"> اَلرَّجُلُ مِنْ أَصْحَبِنَا</w:t>
      </w:r>
      <w:r w:rsidR="00DA47D3">
        <w:rPr>
          <w:rFonts w:hint="cs"/>
          <w:color w:val="000000" w:themeColor="text1"/>
          <w:rtl/>
        </w:rPr>
        <w:t>»</w:t>
      </w:r>
      <w:r w:rsidR="00414FA9" w:rsidRPr="00414FA9">
        <w:rPr>
          <w:color w:val="000000" w:themeColor="text1"/>
          <w:rtl/>
        </w:rPr>
        <w:t xml:space="preserve"> و از من سؤال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کند</w:t>
      </w:r>
      <w:r w:rsidR="00414FA9" w:rsidRPr="00414FA9">
        <w:rPr>
          <w:color w:val="000000" w:themeColor="text1"/>
          <w:rtl/>
        </w:rPr>
        <w:t xml:space="preserve"> فَ</w:t>
      </w:r>
      <w:r w:rsidR="00414FA9" w:rsidRPr="00414FA9">
        <w:rPr>
          <w:rFonts w:hint="cs"/>
          <w:color w:val="000000" w:themeColor="text1"/>
          <w:rtl/>
        </w:rPr>
        <w:t>یْ</w:t>
      </w:r>
      <w:r w:rsidR="00414FA9" w:rsidRPr="00414FA9">
        <w:rPr>
          <w:rFonts w:hint="eastAsia"/>
          <w:color w:val="000000" w:themeColor="text1"/>
          <w:rtl/>
        </w:rPr>
        <w:t>سألُن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و من دستم خال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است، </w:t>
      </w:r>
      <w:r w:rsidR="00DA47D3">
        <w:rPr>
          <w:rFonts w:hint="cs"/>
          <w:color w:val="000000" w:themeColor="text1"/>
          <w:rtl/>
        </w:rPr>
        <w:t>«</w:t>
      </w:r>
      <w:r w:rsidR="00414FA9" w:rsidRPr="00DA47D3">
        <w:rPr>
          <w:color w:val="008000"/>
          <w:rtl/>
        </w:rPr>
        <w:t>و ل</w:t>
      </w:r>
      <w:r w:rsidR="00414FA9" w:rsidRPr="00DA47D3">
        <w:rPr>
          <w:rFonts w:hint="cs"/>
          <w:color w:val="008000"/>
          <w:rtl/>
        </w:rPr>
        <w:t>ی</w:t>
      </w:r>
      <w:r w:rsidR="00414FA9" w:rsidRPr="00DA47D3">
        <w:rPr>
          <w:rFonts w:hint="eastAsia"/>
          <w:color w:val="008000"/>
          <w:rtl/>
        </w:rPr>
        <w:t>س</w:t>
      </w:r>
      <w:r w:rsidR="00414FA9" w:rsidRPr="00DA47D3">
        <w:rPr>
          <w:color w:val="008000"/>
          <w:rtl/>
        </w:rPr>
        <w:t xml:space="preserve"> عند</w:t>
      </w:r>
      <w:r w:rsidR="00414FA9" w:rsidRPr="00DA47D3">
        <w:rPr>
          <w:rFonts w:hint="cs"/>
          <w:color w:val="008000"/>
          <w:rtl/>
        </w:rPr>
        <w:t>ی</w:t>
      </w:r>
      <w:r w:rsidR="00414FA9" w:rsidRPr="00DA47D3">
        <w:rPr>
          <w:color w:val="008000"/>
          <w:rtl/>
        </w:rPr>
        <w:t xml:space="preserve"> کُلّ مَا </w:t>
      </w:r>
      <w:r w:rsidR="00414FA9" w:rsidRPr="00DA47D3">
        <w:rPr>
          <w:rFonts w:hint="cs"/>
          <w:color w:val="008000"/>
          <w:rtl/>
        </w:rPr>
        <w:t>یَ</w:t>
      </w:r>
      <w:r w:rsidR="00414FA9" w:rsidRPr="00DA47D3">
        <w:rPr>
          <w:rFonts w:hint="eastAsia"/>
          <w:color w:val="008000"/>
          <w:rtl/>
        </w:rPr>
        <w:t>سْأَلُن</w:t>
      </w:r>
      <w:r w:rsidR="00414FA9" w:rsidRPr="00DA47D3">
        <w:rPr>
          <w:rFonts w:hint="cs"/>
          <w:color w:val="008000"/>
          <w:rtl/>
        </w:rPr>
        <w:t>ی</w:t>
      </w:r>
      <w:r w:rsidR="00414FA9" w:rsidRPr="00DA47D3">
        <w:rPr>
          <w:color w:val="008000"/>
          <w:rtl/>
        </w:rPr>
        <w:t xml:space="preserve"> عَنْهُ</w:t>
      </w:r>
      <w:r w:rsidR="00DA47D3">
        <w:rPr>
          <w:rFonts w:hint="cs"/>
          <w:color w:val="000000" w:themeColor="text1"/>
          <w:rtl/>
        </w:rPr>
        <w:t>»</w:t>
      </w:r>
      <w:r w:rsidR="00414FA9" w:rsidRPr="00414FA9">
        <w:rPr>
          <w:color w:val="000000" w:themeColor="text1"/>
          <w:rtl/>
        </w:rPr>
        <w:t xml:space="preserve"> در مسائل مختلف از من سؤال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کنند</w:t>
      </w:r>
      <w:r w:rsidR="00414FA9" w:rsidRPr="00414FA9">
        <w:rPr>
          <w:color w:val="000000" w:themeColor="text1"/>
          <w:rtl/>
        </w:rPr>
        <w:t xml:space="preserve"> و نظر شما را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خواهند</w:t>
      </w:r>
      <w:r w:rsidR="00414FA9" w:rsidRPr="00414FA9">
        <w:rPr>
          <w:color w:val="000000" w:themeColor="text1"/>
          <w:rtl/>
        </w:rPr>
        <w:t xml:space="preserve"> و من نم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توانم</w:t>
      </w:r>
      <w:r w:rsidR="00414FA9" w:rsidRPr="00414FA9">
        <w:rPr>
          <w:color w:val="000000" w:themeColor="text1"/>
          <w:rtl/>
        </w:rPr>
        <w:t xml:space="preserve"> خدمت شما ب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م،</w:t>
      </w:r>
      <w:r w:rsidR="00414FA9" w:rsidRPr="00414FA9">
        <w:rPr>
          <w:color w:val="000000" w:themeColor="text1"/>
          <w:rtl/>
        </w:rPr>
        <w:t xml:space="preserve"> (ظهور عن حسٍ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قو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است). </w:t>
      </w:r>
    </w:p>
    <w:p w14:paraId="5AED7C9B" w14:textId="164EAA1B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جواب</w:t>
      </w:r>
      <w:r w:rsidRPr="00414FA9">
        <w:rPr>
          <w:color w:val="000000" w:themeColor="text1"/>
          <w:rtl/>
        </w:rPr>
        <w:t xml:space="preserve"> حضرت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است که فرمودند: </w:t>
      </w:r>
      <w:r w:rsidR="00DA47D3">
        <w:rPr>
          <w:rFonts w:hint="cs"/>
          <w:color w:val="000000" w:themeColor="text1"/>
          <w:rtl/>
        </w:rPr>
        <w:t>«</w:t>
      </w:r>
      <w:r w:rsidRPr="00DA47D3">
        <w:rPr>
          <w:color w:val="008000"/>
          <w:rtl/>
        </w:rPr>
        <w:t xml:space="preserve">فَما </w:t>
      </w:r>
      <w:r w:rsidRPr="00DA47D3">
        <w:rPr>
          <w:rFonts w:hint="cs"/>
          <w:color w:val="008000"/>
          <w:rtl/>
        </w:rPr>
        <w:t>یَ</w:t>
      </w:r>
      <w:r w:rsidRPr="00DA47D3">
        <w:rPr>
          <w:rFonts w:hint="eastAsia"/>
          <w:color w:val="008000"/>
          <w:rtl/>
        </w:rPr>
        <w:t>مْنَعُکَ</w:t>
      </w:r>
      <w:r w:rsidRPr="00DA47D3">
        <w:rPr>
          <w:color w:val="008000"/>
          <w:rtl/>
        </w:rPr>
        <w:t xml:space="preserve"> مِنْ مُحَمَّدِ بْنِ مُسْلِمٍ اَلثَّقَفِ</w:t>
      </w:r>
      <w:r w:rsidRPr="00DA47D3">
        <w:rPr>
          <w:rFonts w:hint="cs"/>
          <w:color w:val="008000"/>
          <w:rtl/>
        </w:rPr>
        <w:t>یِّ</w:t>
      </w:r>
      <w:r w:rsidRPr="00DA47D3">
        <w:rPr>
          <w:color w:val="008000"/>
          <w:rtl/>
        </w:rPr>
        <w:t xml:space="preserve"> فَإِنَّهُ قَدْ سَمِعَ مِنْ أَب</w:t>
      </w:r>
      <w:r w:rsidRPr="00DA47D3">
        <w:rPr>
          <w:rFonts w:hint="cs"/>
          <w:color w:val="008000"/>
          <w:rtl/>
        </w:rPr>
        <w:t>ی</w:t>
      </w:r>
      <w:r w:rsidRPr="00DA47D3">
        <w:rPr>
          <w:color w:val="008000"/>
          <w:rtl/>
        </w:rPr>
        <w:t xml:space="preserve"> وَ کانَ عِنْدَهُ مَرْضِ</w:t>
      </w:r>
      <w:r w:rsidRPr="00DA47D3">
        <w:rPr>
          <w:rFonts w:hint="cs"/>
          <w:color w:val="008000"/>
          <w:rtl/>
        </w:rPr>
        <w:t>یّ</w:t>
      </w:r>
      <w:r w:rsidRPr="00DA47D3">
        <w:rPr>
          <w:rFonts w:hint="eastAsia"/>
          <w:color w:val="008000"/>
          <w:rtl/>
        </w:rPr>
        <w:t>اً</w:t>
      </w:r>
      <w:r w:rsidRPr="00DA47D3">
        <w:rPr>
          <w:color w:val="008000"/>
          <w:rtl/>
        </w:rPr>
        <w:t xml:space="preserve"> وَجِ</w:t>
      </w:r>
      <w:r w:rsidRPr="00DA47D3">
        <w:rPr>
          <w:rFonts w:hint="cs"/>
          <w:color w:val="008000"/>
          <w:rtl/>
        </w:rPr>
        <w:t>ی</w:t>
      </w:r>
      <w:r w:rsidRPr="00DA47D3">
        <w:rPr>
          <w:rFonts w:hint="eastAsia"/>
          <w:color w:val="008000"/>
          <w:rtl/>
        </w:rPr>
        <w:t>هاً</w:t>
      </w:r>
      <w:r w:rsidR="00DA47D3">
        <w:rPr>
          <w:rFonts w:hint="cs"/>
          <w:color w:val="000000" w:themeColor="text1"/>
          <w:rtl/>
        </w:rPr>
        <w:t>»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چه مشکل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دار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جا</w:t>
      </w:r>
      <w:r w:rsidRPr="00414FA9">
        <w:rPr>
          <w:rFonts w:hint="cs"/>
          <w:color w:val="000000" w:themeColor="text1"/>
          <w:rtl/>
        </w:rPr>
        <w:t>یی</w:t>
      </w:r>
      <w:r w:rsidRPr="00414FA9">
        <w:rPr>
          <w:color w:val="000000" w:themeColor="text1"/>
          <w:rtl/>
        </w:rPr>
        <w:t xml:space="preserve"> که به من دسترس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ندار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محمد بن مسلم ثقف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سؤال کن، </w:t>
      </w:r>
      <w:r w:rsidR="00DA47D3">
        <w:rPr>
          <w:rFonts w:hint="cs"/>
          <w:color w:val="000000" w:themeColor="text1"/>
          <w:rtl/>
        </w:rPr>
        <w:t>«</w:t>
      </w:r>
      <w:r w:rsidRPr="00DA47D3">
        <w:rPr>
          <w:color w:val="008000"/>
          <w:rtl/>
        </w:rPr>
        <w:t>فَإِنَّهُ قَدْ سَمِعَ مِن</w:t>
      </w:r>
      <w:r w:rsidRPr="00DA47D3">
        <w:rPr>
          <w:rFonts w:hint="eastAsia"/>
          <w:color w:val="008000"/>
          <w:rtl/>
        </w:rPr>
        <w:t>ْ</w:t>
      </w:r>
      <w:r w:rsidRPr="00DA47D3">
        <w:rPr>
          <w:color w:val="008000"/>
          <w:rtl/>
        </w:rPr>
        <w:t xml:space="preserve"> أَب</w:t>
      </w:r>
      <w:r w:rsidRPr="00DA47D3">
        <w:rPr>
          <w:rFonts w:hint="cs"/>
          <w:color w:val="008000"/>
          <w:rtl/>
        </w:rPr>
        <w:t>ی</w:t>
      </w:r>
      <w:r w:rsidRPr="00DA47D3">
        <w:rPr>
          <w:color w:val="008000"/>
          <w:rtl/>
        </w:rPr>
        <w:t xml:space="preserve"> وَ کانَ عِنْدَهُ مَرْضِ</w:t>
      </w:r>
      <w:r w:rsidRPr="00DA47D3">
        <w:rPr>
          <w:rFonts w:hint="cs"/>
          <w:color w:val="008000"/>
          <w:rtl/>
        </w:rPr>
        <w:t>یّ</w:t>
      </w:r>
      <w:r w:rsidRPr="00DA47D3">
        <w:rPr>
          <w:rFonts w:hint="eastAsia"/>
          <w:color w:val="008000"/>
          <w:rtl/>
        </w:rPr>
        <w:t>اً</w:t>
      </w:r>
      <w:r w:rsidRPr="00DA47D3">
        <w:rPr>
          <w:color w:val="008000"/>
          <w:rtl/>
        </w:rPr>
        <w:t xml:space="preserve"> وَجِ</w:t>
      </w:r>
      <w:r w:rsidRPr="00DA47D3">
        <w:rPr>
          <w:rFonts w:hint="cs"/>
          <w:color w:val="008000"/>
          <w:rtl/>
        </w:rPr>
        <w:t>ی</w:t>
      </w:r>
      <w:r w:rsidRPr="00DA47D3">
        <w:rPr>
          <w:rFonts w:hint="eastAsia"/>
          <w:color w:val="008000"/>
          <w:rtl/>
        </w:rPr>
        <w:t>هاً</w:t>
      </w:r>
      <w:r w:rsidR="00DA47D3">
        <w:rPr>
          <w:rFonts w:hint="cs"/>
          <w:color w:val="000000" w:themeColor="text1"/>
          <w:rtl/>
        </w:rPr>
        <w:t>»</w:t>
      </w:r>
      <w:r w:rsidRPr="00414FA9">
        <w:rPr>
          <w:color w:val="000000" w:themeColor="text1"/>
          <w:rtl/>
        </w:rPr>
        <w:t xml:space="preserve"> آقا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محمد بن مسلم ثقف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شخص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 که هم احاد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ث</w:t>
      </w:r>
      <w:r w:rsidRPr="00414FA9">
        <w:rPr>
          <w:color w:val="000000" w:themeColor="text1"/>
          <w:rtl/>
        </w:rPr>
        <w:t xml:space="preserve"> ز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پدر من دارد، 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عن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دست او پُر است، مطلب دارد و از طرف 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گر</w:t>
      </w:r>
      <w:r w:rsidRPr="00414FA9">
        <w:rPr>
          <w:color w:val="000000" w:themeColor="text1"/>
          <w:rtl/>
        </w:rPr>
        <w:t xml:space="preserve"> هم کانَ عِنْدَهُ مَرْضِ</w:t>
      </w:r>
      <w:r w:rsidRPr="00414FA9">
        <w:rPr>
          <w:rFonts w:hint="cs"/>
          <w:color w:val="000000" w:themeColor="text1"/>
          <w:rtl/>
        </w:rPr>
        <w:t>یّ</w:t>
      </w:r>
      <w:r w:rsidRPr="00414FA9">
        <w:rPr>
          <w:rFonts w:hint="eastAsia"/>
          <w:color w:val="000000" w:themeColor="text1"/>
          <w:rtl/>
        </w:rPr>
        <w:t>اً</w:t>
      </w:r>
      <w:r w:rsidRPr="00414FA9">
        <w:rPr>
          <w:color w:val="000000" w:themeColor="text1"/>
          <w:rtl/>
        </w:rPr>
        <w:t xml:space="preserve"> وَجِ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هاً</w:t>
      </w:r>
      <w:r w:rsidRPr="00414FA9">
        <w:rPr>
          <w:color w:val="000000" w:themeColor="text1"/>
          <w:rtl/>
        </w:rPr>
        <w:t xml:space="preserve"> پ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ش</w:t>
      </w:r>
      <w:r w:rsidRPr="00414FA9">
        <w:rPr>
          <w:color w:val="000000" w:themeColor="text1"/>
          <w:rtl/>
        </w:rPr>
        <w:t xml:space="preserve"> پدر من هم او مورد قبول و آبرومند بود، پس هم او آدم معتبر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است، هم دست او پر است، اح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اناً</w:t>
      </w:r>
      <w:r w:rsidRPr="00414FA9">
        <w:rPr>
          <w:color w:val="000000" w:themeColor="text1"/>
          <w:rtl/>
        </w:rPr>
        <w:t xml:space="preserve"> مسائل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که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خواه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بپرس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د</w:t>
      </w:r>
      <w:r w:rsidRPr="00414FA9">
        <w:rPr>
          <w:color w:val="000000" w:themeColor="text1"/>
          <w:rtl/>
        </w:rPr>
        <w:t xml:space="preserve"> او پاسخ دارد و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در آنجا دارد. </w:t>
      </w:r>
    </w:p>
    <w:p w14:paraId="63D2295D" w14:textId="5A119C16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در جامع الاحاد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ث</w:t>
      </w:r>
      <w:r w:rsidRPr="00414FA9">
        <w:rPr>
          <w:color w:val="000000" w:themeColor="text1"/>
          <w:rtl/>
        </w:rPr>
        <w:t xml:space="preserve"> از اختصاص نقل شده است، هم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روا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ت</w:t>
      </w:r>
      <w:r w:rsidRPr="00414FA9">
        <w:rPr>
          <w:color w:val="000000" w:themeColor="text1"/>
          <w:rtl/>
        </w:rPr>
        <w:t xml:space="preserve"> در رجال کش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هم با کم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تفاوت در سند نقل شده است که بعد علامه حل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آن را در رجال خود نقل </w:t>
      </w:r>
      <w:r w:rsidR="00DA47D3">
        <w:rPr>
          <w:color w:val="000000" w:themeColor="text1"/>
          <w:rtl/>
        </w:rPr>
        <w:t>کرده‌اند</w:t>
      </w:r>
      <w:r w:rsidRPr="00414FA9">
        <w:rPr>
          <w:color w:val="000000" w:themeColor="text1"/>
          <w:rtl/>
        </w:rPr>
        <w:t xml:space="preserve">. </w:t>
      </w:r>
    </w:p>
    <w:p w14:paraId="1089B393" w14:textId="77777777" w:rsidR="00414FA9" w:rsidRPr="00414FA9" w:rsidRDefault="00414FA9" w:rsidP="00414FA9">
      <w:pPr>
        <w:rPr>
          <w:color w:val="000000" w:themeColor="text1"/>
          <w:rtl/>
        </w:rPr>
      </w:pPr>
      <w:r w:rsidRPr="00414FA9">
        <w:rPr>
          <w:rFonts w:hint="eastAsia"/>
          <w:color w:val="000000" w:themeColor="text1"/>
          <w:rtl/>
        </w:rPr>
        <w:t>آنجا</w:t>
      </w:r>
      <w:r w:rsidRPr="00414FA9">
        <w:rPr>
          <w:color w:val="000000" w:themeColor="text1"/>
          <w:rtl/>
        </w:rPr>
        <w:t xml:space="preserve"> دارد که رو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الکش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،</w:t>
      </w:r>
      <w:r w:rsidRPr="00414FA9">
        <w:rPr>
          <w:color w:val="000000" w:themeColor="text1"/>
          <w:rtl/>
        </w:rPr>
        <w:t xml:space="preserve"> علامه نقل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عن محمد بن قولو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ه</w:t>
      </w:r>
      <w:r w:rsidRPr="00414FA9">
        <w:rPr>
          <w:color w:val="000000" w:themeColor="text1"/>
          <w:rtl/>
        </w:rPr>
        <w:t xml:space="preserve"> عن سعد بن عبد الله بن أب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خلف عن أحمد بن محمد بن 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عن عبد الله بن محمد الحجال قبلش بخش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اول سند تفاوت دارد،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نجا</w:t>
      </w:r>
      <w:r w:rsidRPr="00414FA9">
        <w:rPr>
          <w:color w:val="000000" w:themeColor="text1"/>
          <w:rtl/>
        </w:rPr>
        <w:t xml:space="preserve"> کش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از محمد بن قولو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ه</w:t>
      </w:r>
      <w:r w:rsidRPr="00414FA9">
        <w:rPr>
          <w:color w:val="000000" w:themeColor="text1"/>
          <w:rtl/>
        </w:rPr>
        <w:t xml:space="preserve"> عن سعد بن عبدالله بن اب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خلف نقل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کند</w:t>
      </w:r>
      <w:r w:rsidRPr="00414FA9">
        <w:rPr>
          <w:color w:val="000000" w:themeColor="text1"/>
          <w:rtl/>
        </w:rPr>
        <w:t xml:space="preserve"> عن احمد بن محمد بن ع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س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color w:val="000000" w:themeColor="text1"/>
          <w:rtl/>
        </w:rPr>
        <w:t xml:space="preserve"> مشترک م</w:t>
      </w:r>
      <w:r w:rsidRPr="00414FA9">
        <w:rPr>
          <w:rFonts w:hint="cs"/>
          <w:color w:val="000000" w:themeColor="text1"/>
          <w:rtl/>
        </w:rPr>
        <w:t>ی‌</w:t>
      </w:r>
      <w:r w:rsidRPr="00414FA9">
        <w:rPr>
          <w:rFonts w:hint="eastAsia"/>
          <w:color w:val="000000" w:themeColor="text1"/>
          <w:rtl/>
        </w:rPr>
        <w:t>شود</w:t>
      </w:r>
      <w:r w:rsidRPr="00414FA9">
        <w:rPr>
          <w:color w:val="000000" w:themeColor="text1"/>
          <w:rtl/>
        </w:rPr>
        <w:t xml:space="preserve"> ا</w:t>
      </w:r>
      <w:r w:rsidRPr="00414FA9">
        <w:rPr>
          <w:rFonts w:hint="cs"/>
          <w:color w:val="000000" w:themeColor="text1"/>
          <w:rtl/>
        </w:rPr>
        <w:t>ی</w:t>
      </w:r>
      <w:r w:rsidRPr="00414FA9">
        <w:rPr>
          <w:rFonts w:hint="eastAsia"/>
          <w:color w:val="000000" w:themeColor="text1"/>
          <w:rtl/>
        </w:rPr>
        <w:t>ن</w:t>
      </w:r>
      <w:r w:rsidRPr="00414FA9">
        <w:rPr>
          <w:color w:val="000000" w:themeColor="text1"/>
          <w:rtl/>
        </w:rPr>
        <w:t xml:space="preserve"> هم سندش درست است. </w:t>
      </w:r>
    </w:p>
    <w:p w14:paraId="60CDAB37" w14:textId="3A14B698" w:rsidR="00CF54FD" w:rsidRDefault="00FA6507" w:rsidP="00414FA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414FA9" w:rsidRPr="00FA6507">
        <w:rPr>
          <w:rFonts w:hint="eastAsia"/>
          <w:color w:val="008000"/>
          <w:rtl/>
        </w:rPr>
        <w:t>لَ</w:t>
      </w:r>
      <w:r w:rsidR="00414FA9" w:rsidRPr="00FA6507">
        <w:rPr>
          <w:rFonts w:hint="cs"/>
          <w:color w:val="008000"/>
          <w:rtl/>
        </w:rPr>
        <w:t>یْ</w:t>
      </w:r>
      <w:r w:rsidR="00414FA9" w:rsidRPr="00FA6507">
        <w:rPr>
          <w:rFonts w:hint="eastAsia"/>
          <w:color w:val="008000"/>
          <w:rtl/>
        </w:rPr>
        <w:t>سَ</w:t>
      </w:r>
      <w:r w:rsidR="00414FA9" w:rsidRPr="00FA6507">
        <w:rPr>
          <w:color w:val="008000"/>
          <w:rtl/>
        </w:rPr>
        <w:t xml:space="preserve"> کُلَّ سَاعَةٍ أَلْقَاکَ وَ لا </w:t>
      </w:r>
      <w:r w:rsidR="00414FA9" w:rsidRPr="00FA6507">
        <w:rPr>
          <w:rFonts w:hint="cs"/>
          <w:color w:val="008000"/>
          <w:rtl/>
        </w:rPr>
        <w:t>یُ</w:t>
      </w:r>
      <w:r w:rsidR="00414FA9" w:rsidRPr="00FA6507">
        <w:rPr>
          <w:rFonts w:hint="eastAsia"/>
          <w:color w:val="008000"/>
          <w:rtl/>
        </w:rPr>
        <w:t>مْکِنُنِ</w:t>
      </w:r>
      <w:r w:rsidR="00414FA9" w:rsidRPr="00FA6507">
        <w:rPr>
          <w:rFonts w:hint="cs"/>
          <w:color w:val="008000"/>
          <w:rtl/>
        </w:rPr>
        <w:t>ی</w:t>
      </w:r>
      <w:r w:rsidR="00414FA9" w:rsidRPr="00FA6507">
        <w:rPr>
          <w:color w:val="008000"/>
          <w:rtl/>
        </w:rPr>
        <w:t xml:space="preserve"> اَلْقُدُومُ وَ </w:t>
      </w:r>
      <w:r w:rsidR="00414FA9" w:rsidRPr="00FA6507">
        <w:rPr>
          <w:rFonts w:hint="cs"/>
          <w:color w:val="008000"/>
          <w:rtl/>
        </w:rPr>
        <w:t>یَ</w:t>
      </w:r>
      <w:r w:rsidR="00414FA9" w:rsidRPr="00FA6507">
        <w:rPr>
          <w:rFonts w:hint="eastAsia"/>
          <w:color w:val="008000"/>
          <w:rtl/>
        </w:rPr>
        <w:t>جِ</w:t>
      </w:r>
      <w:r w:rsidR="00414FA9" w:rsidRPr="00FA6507">
        <w:rPr>
          <w:rFonts w:hint="cs"/>
          <w:color w:val="008000"/>
          <w:rtl/>
        </w:rPr>
        <w:t>یُ</w:t>
      </w:r>
      <w:r w:rsidR="00414FA9" w:rsidRPr="00FA6507">
        <w:rPr>
          <w:color w:val="008000"/>
          <w:rtl/>
        </w:rPr>
        <w:t xml:space="preserve"> اَلرَّجُلُ مِنْ أَصْحَبِنَا فَ</w:t>
      </w:r>
      <w:r w:rsidR="00414FA9" w:rsidRPr="00FA6507">
        <w:rPr>
          <w:rFonts w:hint="cs"/>
          <w:color w:val="008000"/>
          <w:rtl/>
        </w:rPr>
        <w:t>یْ</w:t>
      </w:r>
      <w:r w:rsidR="00414FA9" w:rsidRPr="00FA6507">
        <w:rPr>
          <w:rFonts w:hint="eastAsia"/>
          <w:color w:val="008000"/>
          <w:rtl/>
        </w:rPr>
        <w:t>سألُن</w:t>
      </w:r>
      <w:r w:rsidR="00414FA9" w:rsidRPr="00FA6507">
        <w:rPr>
          <w:rFonts w:hint="cs"/>
          <w:color w:val="008000"/>
          <w:rtl/>
        </w:rPr>
        <w:t>ی</w:t>
      </w:r>
      <w:r w:rsidR="00414FA9" w:rsidRPr="00FA6507">
        <w:rPr>
          <w:color w:val="008000"/>
          <w:rtl/>
        </w:rPr>
        <w:t xml:space="preserve"> و ل</w:t>
      </w:r>
      <w:r w:rsidR="00414FA9" w:rsidRPr="00FA6507">
        <w:rPr>
          <w:rFonts w:hint="cs"/>
          <w:color w:val="008000"/>
          <w:rtl/>
        </w:rPr>
        <w:t>ی</w:t>
      </w:r>
      <w:r w:rsidR="00414FA9" w:rsidRPr="00FA6507">
        <w:rPr>
          <w:rFonts w:hint="eastAsia"/>
          <w:color w:val="008000"/>
          <w:rtl/>
        </w:rPr>
        <w:t>س</w:t>
      </w:r>
      <w:r w:rsidR="00414FA9" w:rsidRPr="00FA6507">
        <w:rPr>
          <w:color w:val="008000"/>
          <w:rtl/>
        </w:rPr>
        <w:t xml:space="preserve"> عند</w:t>
      </w:r>
      <w:r w:rsidR="00414FA9" w:rsidRPr="00FA6507">
        <w:rPr>
          <w:rFonts w:hint="cs"/>
          <w:color w:val="008000"/>
          <w:rtl/>
        </w:rPr>
        <w:t>ی</w:t>
      </w:r>
      <w:r w:rsidR="00414FA9" w:rsidRPr="00FA6507">
        <w:rPr>
          <w:color w:val="008000"/>
          <w:rtl/>
        </w:rPr>
        <w:t xml:space="preserve"> کُلّ مَا </w:t>
      </w:r>
      <w:r w:rsidR="00414FA9" w:rsidRPr="00FA6507">
        <w:rPr>
          <w:rFonts w:hint="cs"/>
          <w:color w:val="008000"/>
          <w:rtl/>
        </w:rPr>
        <w:t>یَ</w:t>
      </w:r>
      <w:r w:rsidR="00414FA9" w:rsidRPr="00FA6507">
        <w:rPr>
          <w:rFonts w:hint="eastAsia"/>
          <w:color w:val="008000"/>
          <w:rtl/>
        </w:rPr>
        <w:t>سْأَلُن</w:t>
      </w:r>
      <w:r w:rsidR="00414FA9" w:rsidRPr="00FA6507">
        <w:rPr>
          <w:rFonts w:hint="cs"/>
          <w:color w:val="008000"/>
          <w:rtl/>
        </w:rPr>
        <w:t>ی</w:t>
      </w:r>
      <w:r w:rsidR="00414FA9" w:rsidRPr="00FA6507">
        <w:rPr>
          <w:color w:val="008000"/>
          <w:rtl/>
        </w:rPr>
        <w:t xml:space="preserve"> عَنْهُ قالَ فَما </w:t>
      </w:r>
      <w:r w:rsidR="00414FA9" w:rsidRPr="00FA6507">
        <w:rPr>
          <w:rFonts w:hint="cs"/>
          <w:color w:val="008000"/>
          <w:rtl/>
        </w:rPr>
        <w:t>یَ</w:t>
      </w:r>
      <w:r w:rsidR="00414FA9" w:rsidRPr="00FA6507">
        <w:rPr>
          <w:rFonts w:hint="eastAsia"/>
          <w:color w:val="008000"/>
          <w:rtl/>
        </w:rPr>
        <w:t>مْنَعُکَ</w:t>
      </w:r>
      <w:r w:rsidR="00414FA9" w:rsidRPr="00FA6507">
        <w:rPr>
          <w:color w:val="008000"/>
          <w:rtl/>
        </w:rPr>
        <w:t xml:space="preserve"> مِنْ مُحَمَّدِ بْنِ مُسْلِمٍ فَإِنَّهُ قَدْ سَمِعَ مِنْ أَب</w:t>
      </w:r>
      <w:r w:rsidR="00414FA9" w:rsidRPr="00FA6507">
        <w:rPr>
          <w:rFonts w:hint="cs"/>
          <w:color w:val="008000"/>
          <w:rtl/>
        </w:rPr>
        <w:t>ی</w:t>
      </w:r>
      <w:r w:rsidR="00414FA9" w:rsidRPr="00FA6507">
        <w:rPr>
          <w:color w:val="008000"/>
          <w:rtl/>
        </w:rPr>
        <w:t xml:space="preserve"> وَ کانَ عِنْدَهُ وَجِ</w:t>
      </w:r>
      <w:r w:rsidR="00414FA9" w:rsidRPr="00FA6507">
        <w:rPr>
          <w:rFonts w:hint="cs"/>
          <w:color w:val="008000"/>
          <w:rtl/>
        </w:rPr>
        <w:t>ی</w:t>
      </w:r>
      <w:r w:rsidR="00414FA9" w:rsidRPr="00FA6507">
        <w:rPr>
          <w:rFonts w:hint="eastAsia"/>
          <w:color w:val="008000"/>
          <w:rtl/>
        </w:rPr>
        <w:t>هاً</w:t>
      </w:r>
      <w:r>
        <w:rPr>
          <w:rFonts w:hint="cs"/>
          <w:color w:val="000000" w:themeColor="text1"/>
          <w:rtl/>
        </w:rPr>
        <w:t>»</w:t>
      </w:r>
      <w:r w:rsidR="00414FA9" w:rsidRPr="00414FA9">
        <w:rPr>
          <w:color w:val="000000" w:themeColor="text1"/>
          <w:rtl/>
        </w:rPr>
        <w:t>. به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هم استدلال شده است بر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نکه</w:t>
      </w:r>
      <w:r w:rsidR="00414FA9" w:rsidRPr="00414FA9">
        <w:rPr>
          <w:color w:val="000000" w:themeColor="text1"/>
          <w:rtl/>
        </w:rPr>
        <w:t xml:space="preserve"> روا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ت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color w:val="000000" w:themeColor="text1"/>
          <w:rtl/>
        </w:rPr>
        <w:t xml:space="preserve"> که هم در اختصاص آمده است و هم در رجال کش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،</w:t>
      </w:r>
      <w:r w:rsidR="00414FA9" w:rsidRPr="00414FA9">
        <w:rPr>
          <w:color w:val="000000" w:themeColor="text1"/>
          <w:rtl/>
        </w:rPr>
        <w:t xml:space="preserve"> عبدالله بن 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عفور</w:t>
      </w:r>
      <w:r w:rsidR="00414FA9" w:rsidRPr="00414FA9">
        <w:rPr>
          <w:color w:val="000000" w:themeColor="text1"/>
          <w:rtl/>
        </w:rPr>
        <w:t xml:space="preserve"> نقل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کند</w:t>
      </w:r>
      <w:r w:rsidR="00414FA9" w:rsidRPr="00414FA9">
        <w:rPr>
          <w:color w:val="000000" w:themeColor="text1"/>
          <w:rtl/>
        </w:rPr>
        <w:t xml:space="preserve"> از امام، </w:t>
      </w:r>
      <w:r w:rsidR="00031D13">
        <w:rPr>
          <w:color w:val="000000" w:themeColor="text1"/>
          <w:rtl/>
        </w:rPr>
        <w:t>می‌فرماید</w:t>
      </w:r>
      <w:r w:rsidR="00414FA9" w:rsidRPr="00414FA9">
        <w:rPr>
          <w:color w:val="000000" w:themeColor="text1"/>
          <w:rtl/>
        </w:rPr>
        <w:t xml:space="preserve"> چرا به محمد بن مسلم مراجعه نم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کن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؟</w:t>
      </w:r>
      <w:r w:rsidR="00414FA9" w:rsidRPr="00414FA9">
        <w:rPr>
          <w:color w:val="000000" w:themeColor="text1"/>
          <w:rtl/>
        </w:rPr>
        <w:t xml:space="preserve"> به ا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ن</w:t>
      </w:r>
      <w:r w:rsidR="00414FA9" w:rsidRPr="00414FA9">
        <w:rPr>
          <w:color w:val="000000" w:themeColor="text1"/>
          <w:rtl/>
        </w:rPr>
        <w:t xml:space="preserve"> هم استدلال شده است که محمد بن مسلم که به او ارجاع داده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دهد</w:t>
      </w:r>
      <w:r w:rsidR="00414FA9" w:rsidRPr="00414FA9">
        <w:rPr>
          <w:color w:val="000000" w:themeColor="text1"/>
          <w:rtl/>
        </w:rPr>
        <w:t xml:space="preserve"> از باب ثقه بودن، ا</w:t>
      </w:r>
      <w:r w:rsidR="00414FA9" w:rsidRPr="00414FA9">
        <w:rPr>
          <w:rFonts w:hint="eastAsia"/>
          <w:color w:val="000000" w:themeColor="text1"/>
          <w:rtl/>
        </w:rPr>
        <w:t>رجاع</w:t>
      </w:r>
      <w:r w:rsidR="00414FA9" w:rsidRPr="00414FA9">
        <w:rPr>
          <w:color w:val="000000" w:themeColor="text1"/>
          <w:rtl/>
        </w:rPr>
        <w:t xml:space="preserve"> م</w:t>
      </w:r>
      <w:r w:rsidR="00414FA9" w:rsidRPr="00414FA9">
        <w:rPr>
          <w:rFonts w:hint="cs"/>
          <w:color w:val="000000" w:themeColor="text1"/>
          <w:rtl/>
        </w:rPr>
        <w:t>ی‌</w:t>
      </w:r>
      <w:r w:rsidR="00414FA9" w:rsidRPr="00414FA9">
        <w:rPr>
          <w:rFonts w:hint="eastAsia"/>
          <w:color w:val="000000" w:themeColor="text1"/>
          <w:rtl/>
        </w:rPr>
        <w:t>دهد</w:t>
      </w:r>
      <w:r w:rsidR="00414FA9" w:rsidRPr="00414FA9">
        <w:rPr>
          <w:color w:val="000000" w:themeColor="text1"/>
          <w:rtl/>
        </w:rPr>
        <w:t xml:space="preserve"> و اخبار هم عن حسٍ است پس بر حج</w:t>
      </w:r>
      <w:r w:rsidR="00414FA9" w:rsidRPr="00414FA9">
        <w:rPr>
          <w:rFonts w:hint="cs"/>
          <w:color w:val="000000" w:themeColor="text1"/>
          <w:rtl/>
        </w:rPr>
        <w:t>ی</w:t>
      </w:r>
      <w:r w:rsidR="00414FA9" w:rsidRPr="00414FA9">
        <w:rPr>
          <w:rFonts w:hint="eastAsia"/>
          <w:color w:val="000000" w:themeColor="text1"/>
          <w:rtl/>
        </w:rPr>
        <w:t>ت</w:t>
      </w:r>
      <w:r w:rsidR="00414FA9" w:rsidRPr="00414FA9">
        <w:rPr>
          <w:color w:val="000000" w:themeColor="text1"/>
          <w:rtl/>
        </w:rPr>
        <w:t xml:space="preserve"> خبر واحد دلالت دارد</w:t>
      </w:r>
      <w:r w:rsidR="00E27E5A">
        <w:rPr>
          <w:rFonts w:hint="cs"/>
          <w:color w:val="000000" w:themeColor="text1"/>
          <w:rtl/>
        </w:rPr>
        <w:t xml:space="preserve">. </w:t>
      </w:r>
    </w:p>
    <w:p w14:paraId="0990C3D2" w14:textId="6CA1D57C" w:rsidR="004B1CED" w:rsidRDefault="00E27E5A" w:rsidP="00031D13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این هم مناقشاتی دارد که </w:t>
      </w:r>
      <w:bookmarkStart w:id="21" w:name="_GoBack"/>
      <w:bookmarkEnd w:id="21"/>
      <w:r w:rsidR="00FA6507">
        <w:rPr>
          <w:rFonts w:hint="cs"/>
          <w:color w:val="000000" w:themeColor="text1"/>
          <w:rtl/>
        </w:rPr>
        <w:t>ان‌شاءالله</w:t>
      </w:r>
      <w:r>
        <w:rPr>
          <w:rFonts w:hint="cs"/>
          <w:color w:val="000000" w:themeColor="text1"/>
          <w:rtl/>
        </w:rPr>
        <w:t xml:space="preserve"> عرض خواهیم کرد.</w:t>
      </w:r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4FEA0" w14:textId="77777777" w:rsidR="0034287A" w:rsidRDefault="0034287A" w:rsidP="000D5800">
      <w:pPr>
        <w:spacing w:after="0"/>
      </w:pPr>
      <w:r>
        <w:separator/>
      </w:r>
    </w:p>
  </w:endnote>
  <w:endnote w:type="continuationSeparator" w:id="0">
    <w:p w14:paraId="5AD7F0B9" w14:textId="77777777" w:rsidR="0034287A" w:rsidRDefault="0034287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0B708A27-FD09-41D8-8F39-5586CC3666D8}"/>
    <w:embedBold r:id="rId2" w:fontKey="{AC53CAE3-26F6-48E0-AD76-3AE88704BA35}"/>
    <w:embedBoldItalic r:id="rId3" w:fontKey="{2AC02AEB-5845-4B13-AF37-9EDBA0659C6A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25E955E2-56D4-432A-88A5-FD2177915295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C272FADF-0CA2-4723-AC3C-ED715E8C8F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789D3503" w:rsidR="001B6AD3" w:rsidRDefault="001B6AD3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87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23FED" w14:textId="77777777" w:rsidR="0034287A" w:rsidRDefault="0034287A" w:rsidP="000D5800">
      <w:pPr>
        <w:spacing w:after="0"/>
      </w:pPr>
      <w:r>
        <w:separator/>
      </w:r>
    </w:p>
  </w:footnote>
  <w:footnote w:type="continuationSeparator" w:id="0">
    <w:p w14:paraId="2279DE54" w14:textId="77777777" w:rsidR="0034287A" w:rsidRDefault="0034287A" w:rsidP="000D5800">
      <w:pPr>
        <w:spacing w:after="0"/>
      </w:pPr>
      <w:r>
        <w:continuationSeparator/>
      </w:r>
    </w:p>
  </w:footnote>
  <w:footnote w:id="1">
    <w:p w14:paraId="5F773E42" w14:textId="7EA18316" w:rsidR="00522197" w:rsidRPr="00522197" w:rsidRDefault="00522197" w:rsidP="00522197">
      <w:pPr>
        <w:pStyle w:val="FootnoteText"/>
        <w:rPr>
          <w:rFonts w:hint="cs"/>
        </w:rPr>
      </w:pPr>
      <w:r w:rsidRPr="00522197">
        <w:footnoteRef/>
      </w:r>
      <w:r w:rsidRPr="00522197">
        <w:rPr>
          <w:rtl/>
        </w:rPr>
        <w:t xml:space="preserve"> </w:t>
      </w:r>
      <w:hyperlink r:id="rId1" w:history="1">
        <w:r w:rsidRPr="00522197">
          <w:rPr>
            <w:rStyle w:val="Hyperlink"/>
            <w:rFonts w:eastAsia="2  Badr"/>
            <w:rtl/>
          </w:rPr>
          <w:t>الإختصاص، الشيخ المفيد، ج1، ص201.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28FE5E9A" w:rsidR="001B6AD3" w:rsidRPr="00FD4E74" w:rsidRDefault="001B6AD3" w:rsidP="00917A55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917A55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13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08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0C9A2CC7" w:rsidR="001B6AD3" w:rsidRPr="001005A8" w:rsidRDefault="001B6AD3" w:rsidP="00917A55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63</w:t>
    </w:r>
    <w:r w:rsidR="00917A55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Ma8FAEKfoVgtAAAA"/>
  </w:docVars>
  <w:rsids>
    <w:rsidRoot w:val="003C4F40"/>
    <w:rsid w:val="000004BC"/>
    <w:rsid w:val="0000054B"/>
    <w:rsid w:val="00000B94"/>
    <w:rsid w:val="00000E79"/>
    <w:rsid w:val="00001118"/>
    <w:rsid w:val="00002FAF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1D13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6CFC"/>
    <w:rsid w:val="0004776C"/>
    <w:rsid w:val="000506FE"/>
    <w:rsid w:val="00051F8F"/>
    <w:rsid w:val="00052BA3"/>
    <w:rsid w:val="000530AF"/>
    <w:rsid w:val="000545A5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4A98"/>
    <w:rsid w:val="000C587E"/>
    <w:rsid w:val="000C5DE0"/>
    <w:rsid w:val="000C6FEC"/>
    <w:rsid w:val="000D0032"/>
    <w:rsid w:val="000D04B2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3BF0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01C2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CD4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287A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48D9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609"/>
    <w:rsid w:val="00484669"/>
    <w:rsid w:val="00484BEB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197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BC4"/>
    <w:rsid w:val="00562E69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00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91E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E03E9"/>
    <w:rsid w:val="007E0453"/>
    <w:rsid w:val="007E04EE"/>
    <w:rsid w:val="007E052B"/>
    <w:rsid w:val="007E08C6"/>
    <w:rsid w:val="007E1112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10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911"/>
    <w:rsid w:val="00987E3B"/>
    <w:rsid w:val="00987FEB"/>
    <w:rsid w:val="00990405"/>
    <w:rsid w:val="00990648"/>
    <w:rsid w:val="0099082D"/>
    <w:rsid w:val="00991560"/>
    <w:rsid w:val="00991950"/>
    <w:rsid w:val="00991BB9"/>
    <w:rsid w:val="00991D25"/>
    <w:rsid w:val="0099242C"/>
    <w:rsid w:val="009928D1"/>
    <w:rsid w:val="00993425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31B8"/>
    <w:rsid w:val="00AC3C87"/>
    <w:rsid w:val="00AC3ED5"/>
    <w:rsid w:val="00AC4DCD"/>
    <w:rsid w:val="00AC4EF5"/>
    <w:rsid w:val="00AC528C"/>
    <w:rsid w:val="00AC56B3"/>
    <w:rsid w:val="00AC5E8F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2DBC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473"/>
    <w:rsid w:val="00BD59FB"/>
    <w:rsid w:val="00BD7C44"/>
    <w:rsid w:val="00BE1670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B77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7D3"/>
    <w:rsid w:val="00DA4B58"/>
    <w:rsid w:val="00DA4DC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56CA"/>
    <w:rsid w:val="00DB68F9"/>
    <w:rsid w:val="00DB7705"/>
    <w:rsid w:val="00DB78A6"/>
    <w:rsid w:val="00DB7F02"/>
    <w:rsid w:val="00DC018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B33"/>
    <w:rsid w:val="00EB3D35"/>
    <w:rsid w:val="00EB5814"/>
    <w:rsid w:val="00EB5FDA"/>
    <w:rsid w:val="00EB6558"/>
    <w:rsid w:val="00EB6905"/>
    <w:rsid w:val="00EB6B82"/>
    <w:rsid w:val="00EB7E8D"/>
    <w:rsid w:val="00EC04E1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FB7"/>
    <w:rsid w:val="00EE1C07"/>
    <w:rsid w:val="00EE1F6B"/>
    <w:rsid w:val="00EE2198"/>
    <w:rsid w:val="00EE2C91"/>
    <w:rsid w:val="00EE3365"/>
    <w:rsid w:val="00EE33AD"/>
    <w:rsid w:val="00EE350D"/>
    <w:rsid w:val="00EE36D6"/>
    <w:rsid w:val="00EE3979"/>
    <w:rsid w:val="00EE4407"/>
    <w:rsid w:val="00EE45A5"/>
    <w:rsid w:val="00EE4CF1"/>
    <w:rsid w:val="00EE57D1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507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5F69"/>
    <w:rsid w:val="00FC6080"/>
    <w:rsid w:val="00FC63B3"/>
    <w:rsid w:val="00FC6694"/>
    <w:rsid w:val="00FC6E5D"/>
    <w:rsid w:val="00FC70FB"/>
    <w:rsid w:val="00FC7949"/>
    <w:rsid w:val="00FC7B40"/>
    <w:rsid w:val="00FD0086"/>
    <w:rsid w:val="00FD143D"/>
    <w:rsid w:val="00FD18C7"/>
    <w:rsid w:val="00FD1EA6"/>
    <w:rsid w:val="00FD392C"/>
    <w:rsid w:val="00FD47E2"/>
    <w:rsid w:val="00FD4E30"/>
    <w:rsid w:val="00FD550F"/>
    <w:rsid w:val="00FE0D38"/>
    <w:rsid w:val="00FE1189"/>
    <w:rsid w:val="00FE1C0D"/>
    <w:rsid w:val="00FE2BB7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1/1/201/&#1610;&#1615;&#1605;&#1618;&#1603;&#1616;&#1606;&#1615;&#1606;&#1616;&#161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18A55-C7C8-4580-8EE6-26C43D71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8</Pages>
  <Words>2590</Words>
  <Characters>14768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2024-11-05T10:33:00Z</dcterms:created>
  <dcterms:modified xsi:type="dcterms:W3CDTF">2024-11-05T10:51:00Z</dcterms:modified>
</cp:coreProperties>
</file>