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08453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73A58C8E" w14:textId="563B85B3" w:rsidR="001D277F" w:rsidRDefault="0070112B" w:rsidP="001D277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3531464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اصول</w:t>
            </w:r>
            <w:r w:rsidR="001D277F" w:rsidRPr="007E3618">
              <w:rPr>
                <w:rStyle w:val="Hyperlink"/>
                <w:noProof/>
                <w:rtl/>
              </w:rPr>
              <w:t xml:space="preserve"> /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حج</w:t>
            </w:r>
            <w:r w:rsidR="001D277F" w:rsidRPr="007E3618">
              <w:rPr>
                <w:rStyle w:val="Hyperlink"/>
                <w:rFonts w:hint="cs"/>
                <w:noProof/>
                <w:rtl/>
              </w:rPr>
              <w:t>ی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ت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خبر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واحد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_Toc183531464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2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310E2BCF" w14:textId="0C80FE0E" w:rsidR="001D277F" w:rsidRDefault="008C28D0" w:rsidP="001D277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65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پ</w:t>
            </w:r>
            <w:r w:rsidR="001D277F" w:rsidRPr="007E3618">
              <w:rPr>
                <w:rStyle w:val="Hyperlink"/>
                <w:rFonts w:hint="cs"/>
                <w:noProof/>
                <w:rtl/>
              </w:rPr>
              <w:t>ی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_Toc183531465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2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07B3605F" w14:textId="050B3245" w:rsidR="001D277F" w:rsidRDefault="008C28D0" w:rsidP="001D277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66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مقام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سوم</w:t>
            </w:r>
            <w:r w:rsidR="001D277F" w:rsidRPr="007E3618">
              <w:rPr>
                <w:rStyle w:val="Hyperlink"/>
                <w:noProof/>
                <w:rtl/>
              </w:rPr>
              <w:t xml:space="preserve">: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س</w:t>
            </w:r>
            <w:r w:rsidR="001D277F" w:rsidRPr="007E3618">
              <w:rPr>
                <w:rStyle w:val="Hyperlink"/>
                <w:rFonts w:hint="cs"/>
                <w:noProof/>
                <w:rtl/>
              </w:rPr>
              <w:t>ی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ره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_Toc183531466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2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0784CA85" w14:textId="05EF1B9A" w:rsidR="001D277F" w:rsidRDefault="008C28D0" w:rsidP="001D277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67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س</w:t>
            </w:r>
            <w:r w:rsidR="001D277F" w:rsidRPr="007E3618">
              <w:rPr>
                <w:rStyle w:val="Hyperlink"/>
                <w:rFonts w:hint="cs"/>
                <w:noProof/>
                <w:rtl/>
              </w:rPr>
              <w:t>ی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ره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عقلا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_Toc183531467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2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0C5A1807" w14:textId="4FB83F98" w:rsidR="001D277F" w:rsidRDefault="008C28D0" w:rsidP="001D277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68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مقدمه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اول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_Toc183531468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3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7758717F" w14:textId="7C377E35" w:rsidR="001D277F" w:rsidRDefault="008C28D0" w:rsidP="001D277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69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مقدمه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دوم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_Toc183531469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3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170714BE" w14:textId="2E078C95" w:rsidR="001D277F" w:rsidRDefault="008C28D0" w:rsidP="001D277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70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مقدمه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سوم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_Toc183531470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3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05B37D64" w14:textId="7373EE43" w:rsidR="001D277F" w:rsidRDefault="008C28D0" w:rsidP="001D277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71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خلاصه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مطلب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_Toc183531471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5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51DE19ED" w14:textId="2D9717D7" w:rsidR="001D277F" w:rsidRDefault="008C28D0" w:rsidP="001D277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72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تلخ</w:t>
            </w:r>
            <w:r w:rsidR="001D277F" w:rsidRPr="007E3618">
              <w:rPr>
                <w:rStyle w:val="Hyperlink"/>
                <w:rFonts w:hint="cs"/>
                <w:noProof/>
                <w:rtl/>
              </w:rPr>
              <w:t>ی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ص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کلام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_Toc183531472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6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50958691" w14:textId="24309DFA" w:rsidR="001D277F" w:rsidRDefault="008C28D0" w:rsidP="001D277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73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مناقشات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_Toc183531473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6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135850FB" w14:textId="1931EC0F" w:rsidR="001D277F" w:rsidRDefault="008C28D0" w:rsidP="001D277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74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اول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_Toc183531474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6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3E275AAA" w14:textId="5CC2CED8" w:rsidR="001D277F" w:rsidRDefault="008C28D0" w:rsidP="001D277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75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نکته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اول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_Toc183531475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7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06CE0F6B" w14:textId="7F247B4E" w:rsidR="001D277F" w:rsidRDefault="008C28D0" w:rsidP="001D277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76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تکرار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مطلب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_Toc183531476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8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2A321F50" w14:textId="4D77F1F4" w:rsidR="001D277F" w:rsidRDefault="008C28D0" w:rsidP="001D277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531477" w:history="1">
            <w:r w:rsidR="001D277F" w:rsidRPr="007E3618">
              <w:rPr>
                <w:rStyle w:val="Hyperlink"/>
                <w:rFonts w:hint="eastAsia"/>
                <w:noProof/>
                <w:rtl/>
              </w:rPr>
              <w:t>نکته</w:t>
            </w:r>
            <w:r w:rsidR="001D277F" w:rsidRPr="007E3618">
              <w:rPr>
                <w:rStyle w:val="Hyperlink"/>
                <w:noProof/>
                <w:rtl/>
              </w:rPr>
              <w:t xml:space="preserve"> </w:t>
            </w:r>
            <w:r w:rsidR="001D277F" w:rsidRPr="007E3618">
              <w:rPr>
                <w:rStyle w:val="Hyperlink"/>
                <w:rFonts w:hint="eastAsia"/>
                <w:noProof/>
                <w:rtl/>
              </w:rPr>
              <w:t>دوم</w:t>
            </w:r>
            <w:r w:rsidR="001D277F">
              <w:rPr>
                <w:noProof/>
                <w:webHidden/>
              </w:rPr>
              <w:tab/>
            </w:r>
            <w:r w:rsidR="001D277F">
              <w:rPr>
                <w:noProof/>
                <w:webHidden/>
              </w:rPr>
              <w:fldChar w:fldCharType="begin"/>
            </w:r>
            <w:r w:rsidR="001D277F">
              <w:rPr>
                <w:noProof/>
                <w:webHidden/>
              </w:rPr>
              <w:instrText xml:space="preserve"> PAGEREF _Toc183531477 \h </w:instrText>
            </w:r>
            <w:r w:rsidR="001D277F">
              <w:rPr>
                <w:noProof/>
                <w:webHidden/>
              </w:rPr>
            </w:r>
            <w:r w:rsidR="001D277F">
              <w:rPr>
                <w:noProof/>
                <w:webHidden/>
              </w:rPr>
              <w:fldChar w:fldCharType="separate"/>
            </w:r>
            <w:r w:rsidR="001D277F">
              <w:rPr>
                <w:noProof/>
                <w:webHidden/>
              </w:rPr>
              <w:t>8</w:t>
            </w:r>
            <w:r w:rsidR="001D277F">
              <w:rPr>
                <w:noProof/>
                <w:webHidden/>
              </w:rPr>
              <w:fldChar w:fldCharType="end"/>
            </w:r>
          </w:hyperlink>
        </w:p>
        <w:p w14:paraId="4A306D47" w14:textId="5FE816AE" w:rsidR="00123630" w:rsidRPr="0008453A" w:rsidRDefault="0070112B" w:rsidP="0008453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4E0F1685" w14:textId="4F7B998A" w:rsidR="001005A8" w:rsidRPr="00F06989" w:rsidRDefault="00E35652" w:rsidP="00F06989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3F25513C" w:rsidR="001005A8" w:rsidRPr="0008453A" w:rsidRDefault="00F06989" w:rsidP="000D3E4A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3531464"/>
      <w:r>
        <w:rPr>
          <w:rFonts w:hint="cs"/>
          <w:w w:val="100"/>
          <w:rtl/>
        </w:rPr>
        <w:lastRenderedPageBreak/>
        <w:t xml:space="preserve">موضوع: </w:t>
      </w:r>
      <w:r w:rsidR="001005A8" w:rsidRPr="00F06989">
        <w:rPr>
          <w:color w:val="auto"/>
          <w:w w:val="100"/>
          <w:rtl/>
        </w:rPr>
        <w:t>اصول</w:t>
      </w:r>
      <w:r w:rsidR="00CB37FD" w:rsidRPr="00F06989">
        <w:rPr>
          <w:color w:val="auto"/>
          <w:w w:val="100"/>
          <w:rtl/>
        </w:rPr>
        <w:t xml:space="preserve"> </w:t>
      </w:r>
      <w:r w:rsidR="001005A8" w:rsidRPr="00F06989">
        <w:rPr>
          <w:color w:val="auto"/>
          <w:w w:val="100"/>
          <w:rtl/>
        </w:rPr>
        <w:t>/</w:t>
      </w:r>
      <w:bookmarkEnd w:id="2"/>
      <w:r w:rsidR="001005A8" w:rsidRPr="00F06989">
        <w:rPr>
          <w:color w:val="auto"/>
          <w:w w:val="100"/>
          <w:rtl/>
        </w:rPr>
        <w:t xml:space="preserve"> </w:t>
      </w:r>
      <w:r w:rsidR="001005A8" w:rsidRPr="00F06989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075EC2">
      <w:pPr>
        <w:pStyle w:val="Heading1"/>
        <w:ind w:firstLine="284"/>
        <w:rPr>
          <w:w w:val="100"/>
          <w:rtl/>
        </w:rPr>
      </w:pPr>
      <w:bookmarkStart w:id="5" w:name="_Toc183531465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667A6060" w14:textId="40051B09" w:rsidR="00840F92" w:rsidRPr="00840F92" w:rsidRDefault="00C7169C" w:rsidP="00F0698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840F92" w:rsidRPr="00840F92">
        <w:rPr>
          <w:color w:val="000000" w:themeColor="text1"/>
          <w:rtl/>
        </w:rPr>
        <w:t>تمسک به اخبار برا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حج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ت</w:t>
      </w:r>
      <w:r w:rsidR="00840F92" w:rsidRPr="00840F92">
        <w:rPr>
          <w:color w:val="000000" w:themeColor="text1"/>
          <w:rtl/>
        </w:rPr>
        <w:t xml:space="preserve"> خبر واحد، خبر ثقه ملاحظه شد و حدود پنج </w:t>
      </w:r>
      <w:r w:rsidR="00F06989">
        <w:rPr>
          <w:color w:val="000000" w:themeColor="text1"/>
          <w:rtl/>
        </w:rPr>
        <w:t>طایفه</w:t>
      </w:r>
      <w:r w:rsidR="00840F92" w:rsidRPr="00840F92">
        <w:rPr>
          <w:color w:val="000000" w:themeColor="text1"/>
          <w:rtl/>
        </w:rPr>
        <w:t xml:space="preserve"> بود که ملاحظه کرد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د،</w:t>
      </w:r>
      <w:r w:rsidR="00840F92" w:rsidRPr="00840F92">
        <w:rPr>
          <w:color w:val="000000" w:themeColor="text1"/>
          <w:rtl/>
        </w:rPr>
        <w:t xml:space="preserve"> ا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ن</w:t>
      </w:r>
      <w:r w:rsidR="00840F92" w:rsidRPr="00840F92">
        <w:rPr>
          <w:color w:val="000000" w:themeColor="text1"/>
          <w:rtl/>
        </w:rPr>
        <w:t xml:space="preserve"> </w:t>
      </w:r>
      <w:r w:rsidR="00F06989">
        <w:rPr>
          <w:color w:val="000000" w:themeColor="text1"/>
          <w:rtl/>
        </w:rPr>
        <w:t xml:space="preserve">طایفه </w:t>
      </w:r>
      <w:r w:rsidR="00F06989">
        <w:rPr>
          <w:rFonts w:hint="cs"/>
          <w:color w:val="000000" w:themeColor="text1"/>
          <w:rtl/>
        </w:rPr>
        <w:t>آ</w:t>
      </w:r>
      <w:r w:rsidR="00F06989">
        <w:rPr>
          <w:color w:val="000000" w:themeColor="text1"/>
          <w:rtl/>
        </w:rPr>
        <w:t>خ</w:t>
      </w:r>
      <w:r w:rsidR="00840F92" w:rsidRPr="00840F92">
        <w:rPr>
          <w:color w:val="000000" w:themeColor="text1"/>
          <w:rtl/>
        </w:rPr>
        <w:t>ر دلالتش ضع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ف‌تر</w:t>
      </w:r>
      <w:r w:rsidR="00840F92" w:rsidRPr="00840F92">
        <w:rPr>
          <w:color w:val="000000" w:themeColor="text1"/>
          <w:rtl/>
        </w:rPr>
        <w:t xml:space="preserve"> است گرچه اگر آن مفروض ما را کس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در نظر بگ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رد،</w:t>
      </w:r>
      <w:r w:rsidR="00840F92" w:rsidRPr="00840F92">
        <w:rPr>
          <w:color w:val="000000" w:themeColor="text1"/>
          <w:rtl/>
        </w:rPr>
        <w:t xml:space="preserve"> مقدار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احتمال دلالت را تقو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ت</w:t>
      </w:r>
      <w:r w:rsidR="00840F92" w:rsidRPr="00840F92">
        <w:rPr>
          <w:color w:val="000000" w:themeColor="text1"/>
          <w:rtl/>
        </w:rPr>
        <w:t xml:space="preserve"> م</w:t>
      </w:r>
      <w:r w:rsidR="00840F92" w:rsidRPr="00840F92">
        <w:rPr>
          <w:rFonts w:hint="cs"/>
          <w:color w:val="000000" w:themeColor="text1"/>
          <w:rtl/>
        </w:rPr>
        <w:t>ی‌</w:t>
      </w:r>
      <w:r w:rsidR="00840F92" w:rsidRPr="00840F92">
        <w:rPr>
          <w:rFonts w:hint="eastAsia"/>
          <w:color w:val="000000" w:themeColor="text1"/>
          <w:rtl/>
        </w:rPr>
        <w:t>کند،</w:t>
      </w:r>
      <w:r w:rsidR="00840F92" w:rsidRPr="00840F92">
        <w:rPr>
          <w:color w:val="000000" w:themeColor="text1"/>
          <w:rtl/>
        </w:rPr>
        <w:t xml:space="preserve"> مفروض ما ا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ن</w:t>
      </w:r>
      <w:r w:rsidR="00840F92" w:rsidRPr="00840F92">
        <w:rPr>
          <w:color w:val="000000" w:themeColor="text1"/>
          <w:rtl/>
        </w:rPr>
        <w:t xml:space="preserve"> بود که 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ک</w:t>
      </w:r>
      <w:r w:rsidR="00840F92" w:rsidRPr="00840F92">
        <w:rPr>
          <w:color w:val="000000" w:themeColor="text1"/>
          <w:rtl/>
        </w:rPr>
        <w:t xml:space="preserve"> شبکه‌ساز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و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ژه‌ا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توسط ائمه ان</w:t>
      </w:r>
      <w:r w:rsidR="00840F92" w:rsidRPr="00840F92">
        <w:rPr>
          <w:rFonts w:hint="eastAsia"/>
          <w:color w:val="000000" w:themeColor="text1"/>
          <w:rtl/>
        </w:rPr>
        <w:t>جام</w:t>
      </w:r>
      <w:r w:rsidR="00840F92" w:rsidRPr="00840F92">
        <w:rPr>
          <w:color w:val="000000" w:themeColor="text1"/>
          <w:rtl/>
        </w:rPr>
        <w:t xml:space="preserve"> م</w:t>
      </w:r>
      <w:r w:rsidR="00840F92" w:rsidRPr="00840F92">
        <w:rPr>
          <w:rFonts w:hint="cs"/>
          <w:color w:val="000000" w:themeColor="text1"/>
          <w:rtl/>
        </w:rPr>
        <w:t>ی‌</w:t>
      </w:r>
      <w:r w:rsidR="00840F92" w:rsidRPr="00840F92">
        <w:rPr>
          <w:rFonts w:hint="eastAsia"/>
          <w:color w:val="000000" w:themeColor="text1"/>
          <w:rtl/>
        </w:rPr>
        <w:t>شود</w:t>
      </w:r>
      <w:r w:rsidR="00840F92" w:rsidRPr="00840F92">
        <w:rPr>
          <w:color w:val="000000" w:themeColor="text1"/>
          <w:rtl/>
        </w:rPr>
        <w:t xml:space="preserve"> اما در ع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ن</w:t>
      </w:r>
      <w:r w:rsidR="00840F92" w:rsidRPr="00840F92">
        <w:rPr>
          <w:color w:val="000000" w:themeColor="text1"/>
          <w:rtl/>
        </w:rPr>
        <w:t xml:space="preserve"> حال غ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ر</w:t>
      </w:r>
      <w:r w:rsidR="00840F92" w:rsidRPr="00840F92">
        <w:rPr>
          <w:color w:val="000000" w:themeColor="text1"/>
          <w:rtl/>
        </w:rPr>
        <w:t xml:space="preserve"> از آن دو تقر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ر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که د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روز</w:t>
      </w:r>
      <w:r w:rsidR="00840F92" w:rsidRPr="00840F92">
        <w:rPr>
          <w:color w:val="000000" w:themeColor="text1"/>
          <w:rtl/>
        </w:rPr>
        <w:t xml:space="preserve"> عرض کرد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م،</w:t>
      </w:r>
      <w:r w:rsidR="00840F92" w:rsidRPr="00840F92">
        <w:rPr>
          <w:color w:val="000000" w:themeColor="text1"/>
          <w:rtl/>
        </w:rPr>
        <w:t xml:space="preserve"> تقر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رها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د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گر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هم متصور است اما شا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د</w:t>
      </w:r>
      <w:r w:rsidR="00840F92" w:rsidRPr="00840F92">
        <w:rPr>
          <w:color w:val="000000" w:themeColor="text1"/>
          <w:rtl/>
        </w:rPr>
        <w:t xml:space="preserve"> خ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ل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اهم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ت</w:t>
      </w:r>
      <w:r w:rsidR="00840F92" w:rsidRPr="00840F92">
        <w:rPr>
          <w:color w:val="000000" w:themeColor="text1"/>
          <w:rtl/>
        </w:rPr>
        <w:t xml:space="preserve"> نداشته باشد. </w:t>
      </w:r>
    </w:p>
    <w:p w14:paraId="7FD035F6" w14:textId="369A966B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ادله</w:t>
      </w:r>
      <w:r w:rsidRPr="00840F92">
        <w:rPr>
          <w:color w:val="000000" w:themeColor="text1"/>
          <w:rtl/>
        </w:rPr>
        <w:t xml:space="preserve"> قرآن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بررس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شد، بعد هم ادله روا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و ما در هر دو بخش گفت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</w:t>
      </w:r>
      <w:r w:rsidR="00F06989">
        <w:rPr>
          <w:color w:val="000000" w:themeColor="text1"/>
          <w:rtl/>
        </w:rPr>
        <w:t>فی‌الجمله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شواهد نسبتاً قو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حج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خبر ثقه عل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الاطلاق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دا</w:t>
      </w:r>
      <w:r w:rsidRPr="00840F92">
        <w:rPr>
          <w:color w:val="000000" w:themeColor="text1"/>
          <w:rtl/>
        </w:rPr>
        <w:t xml:space="preserve"> کرد. </w:t>
      </w:r>
    </w:p>
    <w:p w14:paraId="71B31E91" w14:textId="77777777" w:rsidR="00840F92" w:rsidRPr="00840F92" w:rsidRDefault="00840F92" w:rsidP="00840F92">
      <w:pPr>
        <w:pStyle w:val="Heading1"/>
        <w:rPr>
          <w:rtl/>
        </w:rPr>
      </w:pPr>
      <w:bookmarkStart w:id="6" w:name="_Toc183531466"/>
      <w:r w:rsidRPr="00840F92">
        <w:rPr>
          <w:rFonts w:hint="eastAsia"/>
          <w:rtl/>
        </w:rPr>
        <w:t>مقام</w:t>
      </w:r>
      <w:r w:rsidRPr="00840F92">
        <w:rPr>
          <w:rtl/>
        </w:rPr>
        <w:t xml:space="preserve"> سوم: س</w:t>
      </w:r>
      <w:r w:rsidRPr="00840F92">
        <w:rPr>
          <w:rFonts w:hint="cs"/>
          <w:rtl/>
        </w:rPr>
        <w:t>ی</w:t>
      </w:r>
      <w:r w:rsidRPr="00840F92">
        <w:rPr>
          <w:rFonts w:hint="eastAsia"/>
          <w:rtl/>
        </w:rPr>
        <w:t>ره</w:t>
      </w:r>
      <w:bookmarkEnd w:id="6"/>
    </w:p>
    <w:p w14:paraId="7FA898C8" w14:textId="1B313A06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که</w:t>
      </w:r>
      <w:r w:rsidRPr="00840F92">
        <w:rPr>
          <w:color w:val="000000" w:themeColor="text1"/>
          <w:rtl/>
        </w:rPr>
        <w:t xml:space="preserve"> جمع ز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از بزرگان در حج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خبر ثقه بر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اعتماد کرده‌اند از جمله از متأخر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مرحوم آقا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خو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،</w:t>
      </w:r>
      <w:r w:rsidRPr="00840F92">
        <w:rPr>
          <w:color w:val="000000" w:themeColor="text1"/>
          <w:rtl/>
        </w:rPr>
        <w:t xml:space="preserve"> مرحوم حضرت امام </w:t>
      </w:r>
      <w:r w:rsidR="00F06989">
        <w:rPr>
          <w:color w:val="000000" w:themeColor="text1"/>
          <w:rtl/>
        </w:rPr>
        <w:t>رضوان‌الله</w:t>
      </w:r>
      <w:r w:rsidRPr="00840F92">
        <w:rPr>
          <w:color w:val="000000" w:themeColor="text1"/>
          <w:rtl/>
        </w:rPr>
        <w:t xml:space="preserve"> تعال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عل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هما</w:t>
      </w:r>
      <w:r w:rsidRPr="00840F92">
        <w:rPr>
          <w:color w:val="000000" w:themeColor="text1"/>
          <w:rtl/>
        </w:rPr>
        <w:t xml:space="preserve"> و 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گران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مثل آقا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شه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صدر. </w:t>
      </w:r>
    </w:p>
    <w:p w14:paraId="01FA3775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spacing w:val="-2"/>
          <w:rtl/>
        </w:rPr>
        <w:t>لذا</w:t>
      </w:r>
      <w:r w:rsidRPr="00840F92">
        <w:rPr>
          <w:color w:val="000000" w:themeColor="text1"/>
          <w:spacing w:val="-2"/>
          <w:rtl/>
        </w:rPr>
        <w:t xml:space="preserve"> بحث س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ره</w:t>
      </w:r>
      <w:r w:rsidRPr="00840F92">
        <w:rPr>
          <w:color w:val="000000" w:themeColor="text1"/>
          <w:spacing w:val="-2"/>
          <w:rtl/>
        </w:rPr>
        <w:t xml:space="preserve"> بحث مهم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color w:val="000000" w:themeColor="text1"/>
          <w:spacing w:val="-2"/>
          <w:rtl/>
        </w:rPr>
        <w:t xml:space="preserve"> است به دل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ل</w:t>
      </w:r>
      <w:r w:rsidRPr="00840F92">
        <w:rPr>
          <w:color w:val="000000" w:themeColor="text1"/>
          <w:spacing w:val="-2"/>
          <w:rtl/>
        </w:rPr>
        <w:t xml:space="preserve"> ا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نکه</w:t>
      </w:r>
      <w:r w:rsidRPr="00840F92">
        <w:rPr>
          <w:color w:val="000000" w:themeColor="text1"/>
          <w:spacing w:val="-2"/>
          <w:rtl/>
        </w:rPr>
        <w:t xml:space="preserve"> بزرگان ز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اد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color w:val="000000" w:themeColor="text1"/>
          <w:spacing w:val="-2"/>
          <w:rtl/>
        </w:rPr>
        <w:t xml:space="preserve"> به ا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ن</w:t>
      </w:r>
      <w:r w:rsidRPr="00840F92">
        <w:rPr>
          <w:color w:val="000000" w:themeColor="text1"/>
          <w:spacing w:val="-2"/>
          <w:rtl/>
        </w:rPr>
        <w:t xml:space="preserve"> س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ره</w:t>
      </w:r>
      <w:r w:rsidRPr="00840F92">
        <w:rPr>
          <w:color w:val="000000" w:themeColor="text1"/>
          <w:spacing w:val="-2"/>
          <w:rtl/>
        </w:rPr>
        <w:t xml:space="preserve"> اعتماد کرده‌اند و به خصوص به دل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ل</w:t>
      </w:r>
      <w:r w:rsidRPr="00840F92">
        <w:rPr>
          <w:color w:val="000000" w:themeColor="text1"/>
          <w:spacing w:val="-2"/>
          <w:rtl/>
        </w:rPr>
        <w:t xml:space="preserve"> ا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نکه</w:t>
      </w:r>
      <w:r w:rsidRPr="00840F92">
        <w:rPr>
          <w:color w:val="000000" w:themeColor="text1"/>
          <w:spacing w:val="-2"/>
          <w:rtl/>
        </w:rPr>
        <w:t xml:space="preserve"> برخ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color w:val="000000" w:themeColor="text1"/>
          <w:spacing w:val="-2"/>
          <w:rtl/>
        </w:rPr>
        <w:t xml:space="preserve"> از ا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نها</w:t>
      </w:r>
      <w:r w:rsidRPr="00840F92">
        <w:rPr>
          <w:color w:val="000000" w:themeColor="text1"/>
          <w:spacing w:val="-2"/>
          <w:rtl/>
        </w:rPr>
        <w:t xml:space="preserve"> م</w:t>
      </w:r>
      <w:r w:rsidRPr="00840F92">
        <w:rPr>
          <w:rFonts w:hint="cs"/>
          <w:color w:val="000000" w:themeColor="text1"/>
          <w:spacing w:val="-2"/>
          <w:rtl/>
        </w:rPr>
        <w:t>ی‌</w:t>
      </w:r>
      <w:r w:rsidRPr="00840F92">
        <w:rPr>
          <w:rFonts w:hint="eastAsia"/>
          <w:color w:val="000000" w:themeColor="text1"/>
          <w:spacing w:val="-2"/>
          <w:rtl/>
        </w:rPr>
        <w:t>گو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ند</w:t>
      </w:r>
      <w:r w:rsidRPr="00840F92">
        <w:rPr>
          <w:color w:val="000000" w:themeColor="text1"/>
          <w:spacing w:val="-2"/>
          <w:rtl/>
        </w:rPr>
        <w:t xml:space="preserve"> اصل و اساس س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ره</w:t>
      </w:r>
      <w:r w:rsidRPr="00840F92">
        <w:rPr>
          <w:color w:val="000000" w:themeColor="text1"/>
          <w:spacing w:val="-2"/>
          <w:rtl/>
        </w:rPr>
        <w:t xml:space="preserve"> است و بق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ه</w:t>
      </w:r>
      <w:r w:rsidRPr="00840F92">
        <w:rPr>
          <w:color w:val="000000" w:themeColor="text1"/>
          <w:spacing w:val="-2"/>
          <w:rtl/>
        </w:rPr>
        <w:t xml:space="preserve"> مسائل جانب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color w:val="000000" w:themeColor="text1"/>
          <w:spacing w:val="-2"/>
          <w:rtl/>
        </w:rPr>
        <w:t xml:space="preserve"> و فرع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color w:val="000000" w:themeColor="text1"/>
          <w:spacing w:val="-2"/>
          <w:rtl/>
        </w:rPr>
        <w:t xml:space="preserve"> است. در فرما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ش</w:t>
      </w:r>
      <w:r w:rsidRPr="00840F92">
        <w:rPr>
          <w:color w:val="000000" w:themeColor="text1"/>
          <w:spacing w:val="-2"/>
          <w:rtl/>
        </w:rPr>
        <w:t xml:space="preserve"> امام بود، در فرما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ش</w:t>
      </w:r>
      <w:r w:rsidRPr="00840F92">
        <w:rPr>
          <w:color w:val="000000" w:themeColor="text1"/>
          <w:spacing w:val="-2"/>
          <w:rtl/>
        </w:rPr>
        <w:t xml:space="preserve"> د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گران</w:t>
      </w:r>
      <w:r w:rsidRPr="00840F92">
        <w:rPr>
          <w:color w:val="000000" w:themeColor="text1"/>
          <w:spacing w:val="-2"/>
          <w:rtl/>
        </w:rPr>
        <w:t xml:space="preserve"> هم ا</w:t>
      </w:r>
      <w:r w:rsidRPr="00840F92">
        <w:rPr>
          <w:rFonts w:hint="cs"/>
          <w:color w:val="000000" w:themeColor="text1"/>
          <w:spacing w:val="-2"/>
          <w:rtl/>
        </w:rPr>
        <w:t>ی</w:t>
      </w:r>
      <w:r w:rsidRPr="00840F92">
        <w:rPr>
          <w:rFonts w:hint="eastAsia"/>
          <w:color w:val="000000" w:themeColor="text1"/>
          <w:spacing w:val="-2"/>
          <w:rtl/>
        </w:rPr>
        <w:t>ن</w:t>
      </w:r>
      <w:r w:rsidRPr="00840F92">
        <w:rPr>
          <w:color w:val="000000" w:themeColor="text1"/>
          <w:spacing w:val="-2"/>
          <w:rtl/>
        </w:rPr>
        <w:t xml:space="preserve"> مسئله هست</w:t>
      </w:r>
      <w:r w:rsidRPr="00840F92">
        <w:rPr>
          <w:color w:val="000000" w:themeColor="text1"/>
          <w:rtl/>
        </w:rPr>
        <w:t xml:space="preserve">. </w:t>
      </w:r>
    </w:p>
    <w:p w14:paraId="772E2E49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در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طبعاً دو تقر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کل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هست، </w:t>
      </w:r>
    </w:p>
    <w:p w14:paraId="41B29BDC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۱-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عقلا، </w:t>
      </w:r>
    </w:p>
    <w:p w14:paraId="7C1222B5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۲-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متشرعه</w:t>
      </w:r>
    </w:p>
    <w:p w14:paraId="5ECA6726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نسبت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نها</w:t>
      </w:r>
      <w:r w:rsidRPr="00840F92">
        <w:rPr>
          <w:color w:val="000000" w:themeColor="text1"/>
          <w:rtl/>
        </w:rPr>
        <w:t xml:space="preserve"> به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شکل است که اگر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ثابت شد،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خاص متشرعه، اثبات آن بع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است، تابع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از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اگر در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ترد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کرد آن وقت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متشرعه را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شتر</w:t>
      </w:r>
      <w:r w:rsidRPr="00840F92">
        <w:rPr>
          <w:color w:val="000000" w:themeColor="text1"/>
          <w:rtl/>
        </w:rPr>
        <w:t xml:space="preserve">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مورد توجه قرار بدهد. </w:t>
      </w:r>
    </w:p>
    <w:p w14:paraId="15E3FE24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تقر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کل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است،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و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متشرعه در هر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از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نها</w:t>
      </w:r>
      <w:r w:rsidRPr="00840F92">
        <w:rPr>
          <w:color w:val="000000" w:themeColor="text1"/>
          <w:rtl/>
        </w:rPr>
        <w:t xml:space="preserve"> البته تقر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فرع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تفاوت‌ها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در نوع استدلال وجود دارد که به تدر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ج</w:t>
      </w:r>
      <w:r w:rsidRPr="00840F92">
        <w:rPr>
          <w:color w:val="000000" w:themeColor="text1"/>
          <w:rtl/>
        </w:rPr>
        <w:t xml:space="preserve"> ضمن بررس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هر کدام مطرح خواه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کرد. </w:t>
      </w:r>
    </w:p>
    <w:p w14:paraId="66995CAE" w14:textId="77777777" w:rsidR="00840F92" w:rsidRPr="00840F92" w:rsidRDefault="00840F92" w:rsidP="00840F92">
      <w:pPr>
        <w:pStyle w:val="Heading1"/>
        <w:rPr>
          <w:rtl/>
        </w:rPr>
      </w:pPr>
      <w:bookmarkStart w:id="7" w:name="_Toc183531467"/>
      <w:r w:rsidRPr="00840F92">
        <w:rPr>
          <w:rFonts w:hint="eastAsia"/>
          <w:rtl/>
        </w:rPr>
        <w:t>س</w:t>
      </w:r>
      <w:r w:rsidRPr="00840F92">
        <w:rPr>
          <w:rFonts w:hint="cs"/>
          <w:rtl/>
        </w:rPr>
        <w:t>ی</w:t>
      </w:r>
      <w:r w:rsidRPr="00840F92">
        <w:rPr>
          <w:rFonts w:hint="eastAsia"/>
          <w:rtl/>
        </w:rPr>
        <w:t>ره</w:t>
      </w:r>
      <w:r w:rsidRPr="00840F92">
        <w:rPr>
          <w:rtl/>
        </w:rPr>
        <w:t xml:space="preserve"> عقلا</w:t>
      </w:r>
      <w:bookmarkEnd w:id="7"/>
    </w:p>
    <w:p w14:paraId="2485627E" w14:textId="6B7E9B1D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طبعاً</w:t>
      </w:r>
      <w:r w:rsidRPr="00840F92">
        <w:rPr>
          <w:color w:val="000000" w:themeColor="text1"/>
          <w:rtl/>
        </w:rPr>
        <w:t xml:space="preserve"> ابتدا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را مطرح کرد و تمسک به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متوقف بر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است که اصل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</w:t>
      </w:r>
      <w:r w:rsidR="00F06989">
        <w:rPr>
          <w:color w:val="000000" w:themeColor="text1"/>
          <w:rtl/>
        </w:rPr>
        <w:t>با عدم</w:t>
      </w:r>
      <w:r w:rsidRPr="00840F92">
        <w:rPr>
          <w:color w:val="000000" w:themeColor="text1"/>
          <w:rtl/>
        </w:rPr>
        <w:t xml:space="preserve"> ردع پذ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رفته</w:t>
      </w:r>
      <w:r w:rsidRPr="00840F92">
        <w:rPr>
          <w:color w:val="000000" w:themeColor="text1"/>
          <w:rtl/>
        </w:rPr>
        <w:t xml:space="preserve"> باش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که سابق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را مفصل بحث کرد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م،</w:t>
      </w:r>
      <w:r w:rsidRPr="00840F92">
        <w:rPr>
          <w:color w:val="000000" w:themeColor="text1"/>
          <w:rtl/>
        </w:rPr>
        <w:t xml:space="preserve"> (بحث کبرو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آن مفروض است) </w:t>
      </w:r>
    </w:p>
    <w:p w14:paraId="2C20491A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تقر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به شکل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دلالت بر حج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خبر واحد بکند متوقف بر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مقدمات است. </w:t>
      </w:r>
    </w:p>
    <w:p w14:paraId="6DA12F4D" w14:textId="77777777" w:rsidR="00840F92" w:rsidRPr="00840F92" w:rsidRDefault="00840F92" w:rsidP="00840F92">
      <w:pPr>
        <w:pStyle w:val="Heading2"/>
        <w:rPr>
          <w:rtl/>
        </w:rPr>
      </w:pPr>
      <w:bookmarkStart w:id="8" w:name="_Toc183531468"/>
      <w:r w:rsidRPr="00840F92">
        <w:rPr>
          <w:rFonts w:hint="eastAsia"/>
          <w:rtl/>
        </w:rPr>
        <w:t>مقدمه</w:t>
      </w:r>
      <w:r w:rsidRPr="00840F92">
        <w:rPr>
          <w:rtl/>
        </w:rPr>
        <w:t xml:space="preserve"> اول</w:t>
      </w:r>
      <w:bookmarkEnd w:id="8"/>
    </w:p>
    <w:p w14:paraId="5BA09A67" w14:textId="61A23C1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گفته</w:t>
      </w:r>
      <w:r w:rsidRPr="00840F92">
        <w:rPr>
          <w:color w:val="000000" w:themeColor="text1"/>
          <w:rtl/>
        </w:rPr>
        <w:t xml:space="preserve"> شده است که ممشا و مبنا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رفتارها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عقلا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در مسائل </w:t>
      </w:r>
      <w:r w:rsidR="00BD3B4D">
        <w:rPr>
          <w:color w:val="000000" w:themeColor="text1"/>
          <w:rtl/>
        </w:rPr>
        <w:t>ف</w:t>
      </w:r>
      <w:r w:rsidR="00BD3B4D">
        <w:rPr>
          <w:rFonts w:hint="cs"/>
          <w:color w:val="000000" w:themeColor="text1"/>
          <w:rtl/>
        </w:rPr>
        <w:t>ی‌</w:t>
      </w:r>
      <w:r w:rsidR="00BD3B4D">
        <w:rPr>
          <w:rFonts w:hint="eastAsia"/>
          <w:color w:val="000000" w:themeColor="text1"/>
          <w:rtl/>
        </w:rPr>
        <w:t>ماب</w:t>
      </w:r>
      <w:r w:rsidR="00BD3B4D">
        <w:rPr>
          <w:rFonts w:hint="cs"/>
          <w:color w:val="000000" w:themeColor="text1"/>
          <w:rtl/>
        </w:rPr>
        <w:t>ی</w:t>
      </w:r>
      <w:r w:rsidR="00BD3B4D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خودشان و در معادلات و معاشرات بر اعتماد بر خبر ثقه است. </w:t>
      </w:r>
    </w:p>
    <w:p w14:paraId="3B503DF4" w14:textId="3630030C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ز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که گفته شده است که عقلا در مراودات معاشرات خود منتقل شده‌اند از قطع و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و امثال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نها</w:t>
      </w:r>
      <w:r w:rsidRPr="00840F92">
        <w:rPr>
          <w:color w:val="000000" w:themeColor="text1"/>
          <w:rtl/>
        </w:rPr>
        <w:t xml:space="preserve"> به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راه روان‌تر و </w:t>
      </w:r>
      <w:r w:rsidR="00BD3B4D">
        <w:rPr>
          <w:color w:val="000000" w:themeColor="text1"/>
          <w:rtl/>
        </w:rPr>
        <w:t>آسان‌تری</w:t>
      </w:r>
      <w:r w:rsidRPr="00840F92">
        <w:rPr>
          <w:rFonts w:hint="eastAsia"/>
          <w:color w:val="000000" w:themeColor="text1"/>
          <w:rtl/>
        </w:rPr>
        <w:t>،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عقلا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را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فهمند</w:t>
      </w:r>
      <w:r w:rsidRPr="00840F92">
        <w:rPr>
          <w:color w:val="000000" w:themeColor="text1"/>
          <w:rtl/>
        </w:rPr>
        <w:t xml:space="preserve"> که </w:t>
      </w:r>
      <w:r w:rsidR="00BD3B4D">
        <w:rPr>
          <w:color w:val="000000" w:themeColor="text1"/>
          <w:rtl/>
        </w:rPr>
        <w:t>آنچه</w:t>
      </w:r>
      <w:r w:rsidRPr="00840F92">
        <w:rPr>
          <w:color w:val="000000" w:themeColor="text1"/>
          <w:rtl/>
        </w:rPr>
        <w:t xml:space="preserve"> اساس پذ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رش</w:t>
      </w:r>
      <w:r w:rsidRPr="00840F92">
        <w:rPr>
          <w:color w:val="000000" w:themeColor="text1"/>
          <w:rtl/>
        </w:rPr>
        <w:t xml:space="preserve"> و قبول است، قطع است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با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است، آنان که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را قبول دا</w:t>
      </w:r>
      <w:r w:rsidRPr="00840F92">
        <w:rPr>
          <w:rFonts w:hint="eastAsia"/>
          <w:color w:val="000000" w:themeColor="text1"/>
          <w:rtl/>
        </w:rPr>
        <w:t>رند</w:t>
      </w:r>
      <w:r w:rsidRPr="00840F92">
        <w:rPr>
          <w:color w:val="000000" w:themeColor="text1"/>
          <w:rtl/>
        </w:rPr>
        <w:t xml:space="preserve"> و ما هم قبول داشت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و انتقال به 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زها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گر</w:t>
      </w:r>
      <w:r w:rsidRPr="00840F92">
        <w:rPr>
          <w:color w:val="000000" w:themeColor="text1"/>
          <w:rtl/>
        </w:rPr>
        <w:t xml:space="preserve">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مرحله بعد است اما گفته شده است عقلا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تسه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color w:val="000000" w:themeColor="text1"/>
          <w:rtl/>
        </w:rPr>
        <w:t xml:space="preserve"> و روان کردن روابط و معاشرات خود بر خبر اعتماد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. </w:t>
      </w:r>
    </w:p>
    <w:p w14:paraId="10659FFF" w14:textId="77777777" w:rsidR="00840F92" w:rsidRPr="00840F92" w:rsidRDefault="00840F92" w:rsidP="00840F92">
      <w:pPr>
        <w:pStyle w:val="Heading2"/>
        <w:rPr>
          <w:rtl/>
        </w:rPr>
      </w:pPr>
      <w:bookmarkStart w:id="9" w:name="_Toc183531469"/>
      <w:r w:rsidRPr="00840F92">
        <w:rPr>
          <w:rFonts w:hint="eastAsia"/>
          <w:rtl/>
        </w:rPr>
        <w:t>مقدمه</w:t>
      </w:r>
      <w:r w:rsidRPr="00840F92">
        <w:rPr>
          <w:rtl/>
        </w:rPr>
        <w:t xml:space="preserve"> دوم</w:t>
      </w:r>
      <w:bookmarkEnd w:id="9"/>
    </w:p>
    <w:p w14:paraId="25B7B1C3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که اعتماد آن‌ها به خبر ثقه دو جور متصور است؛ </w:t>
      </w:r>
    </w:p>
    <w:p w14:paraId="132B3B31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۱-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به خبر ثقه اعتماد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 از باب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خبر ثقه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از راه‌ها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رس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دن</w:t>
      </w:r>
      <w:r w:rsidRPr="00840F92">
        <w:rPr>
          <w:color w:val="000000" w:themeColor="text1"/>
          <w:rtl/>
        </w:rPr>
        <w:t xml:space="preserve"> به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است. </w:t>
      </w:r>
    </w:p>
    <w:p w14:paraId="7C8A86DC" w14:textId="03084148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۲-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است که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خبر ثقه </w:t>
      </w:r>
      <w:r w:rsidR="00BD3B4D">
        <w:rPr>
          <w:color w:val="000000" w:themeColor="text1"/>
          <w:rtl/>
        </w:rPr>
        <w:t>مستقلاً</w:t>
      </w:r>
      <w:r w:rsidRPr="00840F92">
        <w:rPr>
          <w:color w:val="000000" w:themeColor="text1"/>
          <w:rtl/>
        </w:rPr>
        <w:t xml:space="preserve"> حساب باز </w:t>
      </w:r>
      <w:r w:rsidR="00BD3B4D">
        <w:rPr>
          <w:color w:val="000000" w:themeColor="text1"/>
          <w:rtl/>
        </w:rPr>
        <w:t>کرده‌اند</w:t>
      </w:r>
      <w:r w:rsidRPr="00840F92">
        <w:rPr>
          <w:color w:val="000000" w:themeColor="text1"/>
          <w:rtl/>
        </w:rPr>
        <w:t>، گفته شده است که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است. </w:t>
      </w:r>
    </w:p>
    <w:p w14:paraId="6964B1BC" w14:textId="06B23BA9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عقلا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این‌جور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دیده‌اند</w:t>
      </w:r>
      <w:r w:rsidRPr="00840F92">
        <w:rPr>
          <w:color w:val="000000" w:themeColor="text1"/>
          <w:rtl/>
        </w:rPr>
        <w:t>؛ در انواع و ط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ف</w:t>
      </w:r>
      <w:r w:rsidRPr="00840F92">
        <w:rPr>
          <w:color w:val="000000" w:themeColor="text1"/>
          <w:rtl/>
        </w:rPr>
        <w:t xml:space="preserve"> وس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ع</w:t>
      </w:r>
      <w:r w:rsidRPr="00840F92">
        <w:rPr>
          <w:color w:val="000000" w:themeColor="text1"/>
          <w:rtl/>
        </w:rPr>
        <w:t xml:space="preserve"> مراودات و معاشرات اگر بخواهند بر مبنا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قطع و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عمل بکنند دچار تنگنا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شوند</w:t>
      </w:r>
      <w:r w:rsidRPr="00840F92">
        <w:rPr>
          <w:color w:val="000000" w:themeColor="text1"/>
          <w:rtl/>
        </w:rPr>
        <w:t xml:space="preserve">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روان‌سازی</w:t>
      </w:r>
      <w:r w:rsidRPr="00840F92">
        <w:rPr>
          <w:color w:val="000000" w:themeColor="text1"/>
          <w:rtl/>
        </w:rPr>
        <w:t xml:space="preserve"> آن، به خبر و خبر ثقه اعتماد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 و ثان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اً</w:t>
      </w:r>
      <w:r w:rsidRPr="00840F92">
        <w:rPr>
          <w:color w:val="000000" w:themeColor="text1"/>
          <w:rtl/>
        </w:rPr>
        <w:t xml:space="preserve"> اعتماد آن‌ها به خبر ثقه به عنوان جا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گز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آن قطع و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نه به عنوان راه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به سمت آن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و حصول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بلکه در ادامه آن و جا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گز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آن به خبر ثقه اعتماد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. </w:t>
      </w:r>
    </w:p>
    <w:p w14:paraId="57037766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>-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اصل مراجعه به ثقه و اعتماد به ثقه است. </w:t>
      </w:r>
    </w:p>
    <w:p w14:paraId="3B0878CB" w14:textId="7AFCCB30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۲-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مراجعه از باب تسه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color w:val="000000" w:themeColor="text1"/>
          <w:rtl/>
        </w:rPr>
        <w:t xml:space="preserve"> و </w:t>
      </w:r>
      <w:r w:rsidR="00BD3B4D">
        <w:rPr>
          <w:color w:val="000000" w:themeColor="text1"/>
          <w:rtl/>
        </w:rPr>
        <w:t>روان‌سازی</w:t>
      </w:r>
      <w:r w:rsidRPr="00840F92">
        <w:rPr>
          <w:color w:val="000000" w:themeColor="text1"/>
          <w:rtl/>
        </w:rPr>
        <w:t xml:space="preserve"> است و به جا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قطع و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است نه در مس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قطع و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. </w:t>
      </w:r>
    </w:p>
    <w:p w14:paraId="4F0EDD6F" w14:textId="24DA9FA0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با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مقدمه </w:t>
      </w:r>
      <w:r w:rsidR="00F06989">
        <w:rPr>
          <w:color w:val="000000" w:themeColor="text1"/>
          <w:rtl/>
        </w:rPr>
        <w:t>فی‌الجمله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مسئله در روابط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عقلا وجود دارد. </w:t>
      </w:r>
    </w:p>
    <w:p w14:paraId="0851D56D" w14:textId="77777777" w:rsidR="00840F92" w:rsidRPr="00840F92" w:rsidRDefault="00840F92" w:rsidP="00840F92">
      <w:pPr>
        <w:pStyle w:val="Heading2"/>
        <w:rPr>
          <w:rtl/>
        </w:rPr>
      </w:pPr>
      <w:bookmarkStart w:id="10" w:name="_Toc183531470"/>
      <w:r w:rsidRPr="00840F92">
        <w:rPr>
          <w:rFonts w:hint="eastAsia"/>
          <w:rtl/>
        </w:rPr>
        <w:t>مقدمه</w:t>
      </w:r>
      <w:r w:rsidRPr="00840F92">
        <w:rPr>
          <w:rtl/>
        </w:rPr>
        <w:t xml:space="preserve"> سوم</w:t>
      </w:r>
      <w:bookmarkEnd w:id="10"/>
    </w:p>
    <w:p w14:paraId="467571DE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است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اعتماد دو عرصه و ساحت دارد، (ا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عرصه را در مقدمه سوم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آور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و مرحوم شه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صدر در آن بحث حج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ظواهر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را دو تقر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مستقل کردند.) </w:t>
      </w:r>
    </w:p>
    <w:p w14:paraId="229E1F20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نکته</w:t>
      </w:r>
      <w:r w:rsidRPr="00840F92">
        <w:rPr>
          <w:color w:val="000000" w:themeColor="text1"/>
          <w:rtl/>
        </w:rPr>
        <w:t xml:space="preserve"> سوم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است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عرصه و ساحت دارد، جر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بر اعتماد به خبر مخبر صادق و ثقه، دو ساحت دارد؛ </w:t>
      </w:r>
    </w:p>
    <w:p w14:paraId="271CE16C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۱- مسائل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متعارف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عقلا است الان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وارد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باران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د،</w:t>
      </w:r>
      <w:r w:rsidRPr="00840F92">
        <w:rPr>
          <w:color w:val="000000" w:themeColor="text1"/>
          <w:rtl/>
        </w:rPr>
        <w:t xml:space="preserve"> فرد ثقه‌ا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باران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در بحث‌ها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متعارف، 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تعب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شان</w:t>
      </w:r>
      <w:r w:rsidRPr="00840F92">
        <w:rPr>
          <w:color w:val="000000" w:themeColor="text1"/>
          <w:rtl/>
        </w:rPr>
        <w:t xml:space="preserve"> امور تکو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است،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عبارت خ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جامع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ست،</w:t>
      </w:r>
      <w:r w:rsidRPr="00840F92">
        <w:rPr>
          <w:color w:val="000000" w:themeColor="text1"/>
          <w:rtl/>
        </w:rPr>
        <w:t xml:space="preserve"> در روابط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متعارف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آدم‌ها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که در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جامع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قرار دارند.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ساحت است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در اعتماد به خبر گفته شده است انجام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. </w:t>
      </w:r>
    </w:p>
    <w:p w14:paraId="1A00BB10" w14:textId="385F481A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۲- در روابط 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و موال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عرف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است،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مقدار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حساس‌تر است، نه در روابط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امور متعارف، بلکه در روابط 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و موال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،</w:t>
      </w:r>
      <w:r w:rsidRPr="00840F92">
        <w:rPr>
          <w:color w:val="000000" w:themeColor="text1"/>
          <w:rtl/>
        </w:rPr>
        <w:t xml:space="preserve"> فرض بگ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همان زمان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عبد و مولا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در کار بوده است،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الان پدر و فرزند،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کارفرما و اج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ر،</w:t>
      </w:r>
      <w:r w:rsidRPr="00840F92">
        <w:rPr>
          <w:color w:val="000000" w:themeColor="text1"/>
          <w:rtl/>
        </w:rPr>
        <w:t xml:space="preserve"> جا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که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نوع رابطه مولو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در کار است، ف</w:t>
      </w:r>
      <w:r w:rsidRPr="00840F92">
        <w:rPr>
          <w:rFonts w:hint="eastAsia"/>
          <w:color w:val="000000" w:themeColor="text1"/>
          <w:rtl/>
        </w:rPr>
        <w:t>رمان</w:t>
      </w:r>
      <w:r w:rsidRPr="00840F92">
        <w:rPr>
          <w:color w:val="000000" w:themeColor="text1"/>
          <w:rtl/>
        </w:rPr>
        <w:t xml:space="preserve"> و فرمانده و فرمانبر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در کار است. آنجا هم گفته شده است به طور خاص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وجود دارد؛ اگر فرمانده گفت برو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کار را بکن، مستق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د،</w:t>
      </w:r>
      <w:r w:rsidRPr="00840F92">
        <w:rPr>
          <w:color w:val="000000" w:themeColor="text1"/>
          <w:rtl/>
        </w:rPr>
        <w:t xml:space="preserve"> 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به او خبر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دهد</w:t>
      </w:r>
      <w:r w:rsidRPr="00840F92">
        <w:rPr>
          <w:color w:val="000000" w:themeColor="text1"/>
          <w:rtl/>
        </w:rPr>
        <w:t xml:space="preserve"> که فرمانده </w:t>
      </w:r>
      <w:r w:rsidR="00BD3B4D">
        <w:rPr>
          <w:color w:val="000000" w:themeColor="text1"/>
          <w:rtl/>
        </w:rPr>
        <w:t>این‌جور</w:t>
      </w:r>
      <w:r w:rsidRPr="00840F92">
        <w:rPr>
          <w:color w:val="000000" w:themeColor="text1"/>
          <w:rtl/>
        </w:rPr>
        <w:t xml:space="preserve"> گفته است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به او خبر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دهد</w:t>
      </w:r>
      <w:r w:rsidRPr="00840F92">
        <w:rPr>
          <w:color w:val="000000" w:themeColor="text1"/>
          <w:rtl/>
        </w:rPr>
        <w:t xml:space="preserve"> که پدرت </w:t>
      </w:r>
      <w:r w:rsidR="00BD3B4D">
        <w:rPr>
          <w:color w:val="000000" w:themeColor="text1"/>
          <w:rtl/>
        </w:rPr>
        <w:t>این‌جور</w:t>
      </w:r>
      <w:r w:rsidRPr="00840F92">
        <w:rPr>
          <w:color w:val="000000" w:themeColor="text1"/>
          <w:rtl/>
        </w:rPr>
        <w:t xml:space="preserve"> گفت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خبر 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>‌دهد که مولا به تو گفت که امروز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را قربان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بکن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آن مسافرت را انجام بده. </w:t>
      </w:r>
    </w:p>
    <w:p w14:paraId="29150B96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خاصه است در روابط 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و موال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عرف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،</w:t>
      </w:r>
      <w:r w:rsidRPr="00840F92">
        <w:rPr>
          <w:color w:val="000000" w:themeColor="text1"/>
          <w:rtl/>
        </w:rPr>
        <w:t xml:space="preserve"> اعتماد به خبر ثقه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آن هم عل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الاطلاق نه به عنوان راه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حصول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. </w:t>
      </w:r>
    </w:p>
    <w:p w14:paraId="276A4ADE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در</w:t>
      </w:r>
      <w:r w:rsidRPr="00840F92">
        <w:rPr>
          <w:color w:val="000000" w:themeColor="text1"/>
          <w:rtl/>
        </w:rPr>
        <w:t xml:space="preserve"> مقدمه سوم در ساحت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که ادعا شده است دو عرصه وجود دارد؛ </w:t>
      </w:r>
    </w:p>
    <w:p w14:paraId="33C6E42A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۱-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در مطلق روابط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مردم در امور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متعارف شب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آن که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باران آمد،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فلان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رفت، فلان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آمد.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اتفاق افتاد،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امور عاد</w:t>
      </w:r>
      <w:r w:rsidRPr="00840F92">
        <w:rPr>
          <w:rFonts w:hint="cs"/>
          <w:color w:val="000000" w:themeColor="text1"/>
          <w:rtl/>
        </w:rPr>
        <w:t>ی</w:t>
      </w:r>
    </w:p>
    <w:p w14:paraId="702BFDF7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۲- بگو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در امور 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ان</w:t>
      </w:r>
      <w:r w:rsidRPr="00840F92">
        <w:rPr>
          <w:color w:val="000000" w:themeColor="text1"/>
          <w:rtl/>
        </w:rPr>
        <w:t xml:space="preserve"> عبد و مولا جار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است. </w:t>
      </w:r>
    </w:p>
    <w:p w14:paraId="62BADD59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در</w:t>
      </w:r>
      <w:r w:rsidRPr="00840F92">
        <w:rPr>
          <w:color w:val="000000" w:themeColor="text1"/>
          <w:rtl/>
        </w:rPr>
        <w:t xml:space="preserve"> حج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ظواهر در بحوث که ملاحظه بکن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آنجا مرحوم شه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صدر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ساحت را به شکل دو تقر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و دو دل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color w:val="000000" w:themeColor="text1"/>
          <w:rtl/>
        </w:rPr>
        <w:t xml:space="preserve"> مستقل در آورده است و واقعاً هم ظرف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را دارد (با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توض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ح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عرض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کنم</w:t>
      </w:r>
      <w:r w:rsidRPr="00840F92">
        <w:rPr>
          <w:color w:val="000000" w:themeColor="text1"/>
          <w:rtl/>
        </w:rPr>
        <w:t>)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ممکن است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در تناسب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ساحت، چند احتمال دارد؛ </w:t>
      </w:r>
    </w:p>
    <w:p w14:paraId="35CA7979" w14:textId="3837F22B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۱- ممکن است بگو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در هردو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نها</w:t>
      </w:r>
      <w:r w:rsidRPr="00840F92">
        <w:rPr>
          <w:color w:val="000000" w:themeColor="text1"/>
          <w:rtl/>
        </w:rPr>
        <w:t xml:space="preserve"> وجود دارد، عقلا هم در امور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تکو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روابط خودشان بر خبر ثقه </w:t>
      </w:r>
      <w:r w:rsidR="00BD3B4D">
        <w:rPr>
          <w:color w:val="000000" w:themeColor="text1"/>
          <w:rtl/>
        </w:rPr>
        <w:t>مستقلاً</w:t>
      </w:r>
      <w:r w:rsidRPr="00840F92">
        <w:rPr>
          <w:color w:val="000000" w:themeColor="text1"/>
          <w:rtl/>
        </w:rPr>
        <w:t xml:space="preserve"> اعتماد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 و آثار ترت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ب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دهند</w:t>
      </w:r>
      <w:r w:rsidRPr="00840F92">
        <w:rPr>
          <w:color w:val="000000" w:themeColor="text1"/>
          <w:rtl/>
        </w:rPr>
        <w:t xml:space="preserve"> و </w:t>
      </w:r>
      <w:r w:rsidR="00BD3B4D">
        <w:rPr>
          <w:color w:val="000000" w:themeColor="text1"/>
          <w:rtl/>
        </w:rPr>
        <w:t>همین‌طور</w:t>
      </w:r>
      <w:r w:rsidRPr="00840F92">
        <w:rPr>
          <w:color w:val="000000" w:themeColor="text1"/>
          <w:rtl/>
        </w:rPr>
        <w:t xml:space="preserve"> عقلا در روابط 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و موال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عرف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،</w:t>
      </w:r>
      <w:r w:rsidRPr="00840F92">
        <w:rPr>
          <w:color w:val="000000" w:themeColor="text1"/>
          <w:rtl/>
        </w:rPr>
        <w:t xml:space="preserve"> اعتماد بر خبر ثقه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. در هر دو </w:t>
      </w:r>
      <w:r w:rsidR="00BD3B4D">
        <w:rPr>
          <w:color w:val="000000" w:themeColor="text1"/>
          <w:rtl/>
        </w:rPr>
        <w:t>این‌طور</w:t>
      </w:r>
      <w:r w:rsidRPr="00840F92">
        <w:rPr>
          <w:color w:val="000000" w:themeColor="text1"/>
          <w:rtl/>
        </w:rPr>
        <w:t xml:space="preserve"> است. </w:t>
      </w:r>
    </w:p>
    <w:p w14:paraId="33A2DE24" w14:textId="3BB8D8A5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۲-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است که عقلا در آن روابط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متعارف و اجتماع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خود و تبادل اخبار و اطلاعات بر خبر ثقه اعتماد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آنجا که رابطه مولا و عبد بشود آنجا احت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اط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این‌جور</w:t>
      </w:r>
      <w:r w:rsidRPr="00840F92">
        <w:rPr>
          <w:color w:val="000000" w:themeColor="text1"/>
          <w:rtl/>
        </w:rPr>
        <w:t xml:space="preserve">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</w:t>
      </w:r>
      <w:r w:rsidRPr="00840F92">
        <w:rPr>
          <w:color w:val="000000" w:themeColor="text1"/>
          <w:rtl/>
        </w:rPr>
        <w:t xml:space="preserve"> که به خبر ثقه اعتماد بکنند،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جور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ولو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باشد. د</w:t>
      </w:r>
      <w:r w:rsidRPr="00840F92">
        <w:rPr>
          <w:rFonts w:hint="eastAsia"/>
          <w:color w:val="000000" w:themeColor="text1"/>
          <w:rtl/>
        </w:rPr>
        <w:t>وم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را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پذ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رد</w:t>
      </w:r>
      <w:r w:rsidRPr="00840F92">
        <w:rPr>
          <w:color w:val="000000" w:themeColor="text1"/>
          <w:rtl/>
        </w:rPr>
        <w:t xml:space="preserve">. </w:t>
      </w:r>
    </w:p>
    <w:p w14:paraId="0A30D3FD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۳- ممکن است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در روابط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متعارف اعتماد به خبر ثقه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کند،</w:t>
      </w:r>
      <w:r w:rsidRPr="00840F92">
        <w:rPr>
          <w:color w:val="000000" w:themeColor="text1"/>
          <w:rtl/>
        </w:rPr>
        <w:t xml:space="preserve"> 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شنود</w:t>
      </w:r>
      <w:r w:rsidRPr="00840F92">
        <w:rPr>
          <w:color w:val="000000" w:themeColor="text1"/>
          <w:rtl/>
        </w:rPr>
        <w:t xml:space="preserve"> اگر مطابق احت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اط</w:t>
      </w:r>
      <w:r w:rsidRPr="00840F92">
        <w:rPr>
          <w:color w:val="000000" w:themeColor="text1"/>
          <w:rtl/>
        </w:rPr>
        <w:t xml:space="preserve"> باشد ترت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ب</w:t>
      </w:r>
      <w:r w:rsidRPr="00840F92">
        <w:rPr>
          <w:color w:val="000000" w:themeColor="text1"/>
          <w:rtl/>
        </w:rPr>
        <w:t xml:space="preserve"> اثر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دهد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ز</w:t>
      </w:r>
      <w:r w:rsidRPr="00840F92">
        <w:rPr>
          <w:color w:val="000000" w:themeColor="text1"/>
          <w:rtl/>
        </w:rPr>
        <w:t xml:space="preserve"> مهم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نباشد رها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کند،</w:t>
      </w:r>
      <w:r w:rsidRPr="00840F92">
        <w:rPr>
          <w:color w:val="000000" w:themeColor="text1"/>
          <w:rtl/>
        </w:rPr>
        <w:t xml:space="preserve"> اما اعتماد به خبر ثقه در امور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متعارف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کند</w:t>
      </w:r>
      <w:r w:rsidRPr="00840F92">
        <w:rPr>
          <w:color w:val="000000" w:themeColor="text1"/>
          <w:rtl/>
        </w:rPr>
        <w:t xml:space="preserve">. </w:t>
      </w:r>
    </w:p>
    <w:p w14:paraId="0E413A46" w14:textId="4E555BFA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اما</w:t>
      </w:r>
      <w:r w:rsidRPr="00840F92">
        <w:rPr>
          <w:color w:val="000000" w:themeColor="text1"/>
          <w:rtl/>
        </w:rPr>
        <w:t xml:space="preserve"> در روابط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عبد و مولا چون مقام احتجاج است،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خط‌کشی</w:t>
      </w:r>
      <w:r w:rsidRPr="00840F92">
        <w:rPr>
          <w:color w:val="000000" w:themeColor="text1"/>
          <w:rtl/>
        </w:rPr>
        <w:t xml:space="preserve"> وجود دارد، خبر که رس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تواند</w:t>
      </w:r>
      <w:r w:rsidRPr="00840F92">
        <w:rPr>
          <w:color w:val="000000" w:themeColor="text1"/>
          <w:rtl/>
        </w:rPr>
        <w:t xml:space="preserve"> احتجاج بکند،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آدم درست بود گفت، تمام. به او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تو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دا</w:t>
      </w:r>
      <w:r w:rsidRPr="00840F92">
        <w:rPr>
          <w:color w:val="000000" w:themeColor="text1"/>
          <w:rtl/>
        </w:rPr>
        <w:t xml:space="preserve"> کرد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؟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نه،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ثقه بود. </w:t>
      </w:r>
    </w:p>
    <w:p w14:paraId="77654D18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از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جهت است که مرحوم شه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صدر، در حج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ظواهر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تقر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را از هم جدا کرده است،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بار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به معنا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عام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هم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جار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کرد،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بار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در روابط 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و موال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به طور خاص.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تقر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به عنوان دو دل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color w:val="000000" w:themeColor="text1"/>
          <w:rtl/>
        </w:rPr>
        <w:t xml:space="preserve"> مستقل آنجا آمد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است ما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نها</w:t>
      </w:r>
      <w:r w:rsidRPr="00840F92">
        <w:rPr>
          <w:color w:val="000000" w:themeColor="text1"/>
          <w:rtl/>
        </w:rPr>
        <w:t xml:space="preserve"> را ذ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color w:val="000000" w:themeColor="text1"/>
          <w:rtl/>
        </w:rPr>
        <w:t xml:space="preserve"> اول قرار داد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>.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واقعاً اهم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دارد به خاطر نکته دق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گفته شد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نها</w:t>
      </w:r>
      <w:r w:rsidRPr="00840F92">
        <w:rPr>
          <w:color w:val="000000" w:themeColor="text1"/>
          <w:rtl/>
        </w:rPr>
        <w:t xml:space="preserve"> دو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است در دو ساحت و قابل تفک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هم هست؛ ممکن است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در هر دو بگو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وجود دارد، عقلا هم در امور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متعارف به خبر ثقه اعتماد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 هم در ام</w:t>
      </w:r>
      <w:r w:rsidRPr="00840F92">
        <w:rPr>
          <w:rFonts w:hint="eastAsia"/>
          <w:color w:val="000000" w:themeColor="text1"/>
          <w:rtl/>
        </w:rPr>
        <w:t>ور</w:t>
      </w:r>
      <w:r w:rsidRPr="00840F92">
        <w:rPr>
          <w:color w:val="000000" w:themeColor="text1"/>
          <w:rtl/>
        </w:rPr>
        <w:t xml:space="preserve"> جار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و موال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>. ممکن است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فقط اول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را بگو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تام است، دون دوم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ممکن است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در دوم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وجود دارد نه در اول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>.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ادعا، من وجه است ممکن است هر دو را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بپذ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رد</w:t>
      </w:r>
      <w:r w:rsidRPr="00840F92">
        <w:rPr>
          <w:color w:val="000000" w:themeColor="text1"/>
          <w:rtl/>
        </w:rPr>
        <w:t xml:space="preserve"> و ممکن است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از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نها</w:t>
      </w:r>
      <w:r w:rsidRPr="00840F92">
        <w:rPr>
          <w:color w:val="000000" w:themeColor="text1"/>
          <w:rtl/>
        </w:rPr>
        <w:t xml:space="preserve"> را بپذ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رد</w:t>
      </w:r>
      <w:r w:rsidRPr="00840F92">
        <w:rPr>
          <w:color w:val="000000" w:themeColor="text1"/>
          <w:rtl/>
        </w:rPr>
        <w:t xml:space="preserve">. </w:t>
      </w:r>
    </w:p>
    <w:p w14:paraId="044B7E5E" w14:textId="7EBC6F0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در</w:t>
      </w:r>
      <w:r w:rsidRPr="00840F92">
        <w:rPr>
          <w:color w:val="000000" w:themeColor="text1"/>
          <w:rtl/>
        </w:rPr>
        <w:t xml:space="preserve"> مقدمه سوم </w:t>
      </w:r>
      <w:r w:rsidR="00BD3B4D">
        <w:rPr>
          <w:color w:val="000000" w:themeColor="text1"/>
          <w:rtl/>
        </w:rPr>
        <w:t>این‌جور</w:t>
      </w:r>
      <w:r w:rsidRPr="00840F92">
        <w:rPr>
          <w:color w:val="000000" w:themeColor="text1"/>
          <w:rtl/>
        </w:rPr>
        <w:t xml:space="preserve"> گفته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در هر دو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طور است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لااقل</w:t>
      </w:r>
      <w:r w:rsidRPr="00840F92">
        <w:rPr>
          <w:color w:val="000000" w:themeColor="text1"/>
          <w:rtl/>
        </w:rPr>
        <w:t xml:space="preserve"> در روابط 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و موال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این‌جور</w:t>
      </w:r>
      <w:r w:rsidRPr="00840F92">
        <w:rPr>
          <w:color w:val="000000" w:themeColor="text1"/>
          <w:rtl/>
        </w:rPr>
        <w:t xml:space="preserve"> اعتماد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وجود دارد، اعتماد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 به عنوان جا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گز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و به نحو مطلق حت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اگر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نباشد.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مقدمات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که تا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ط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شد. </w:t>
      </w:r>
    </w:p>
    <w:p w14:paraId="5F3B9E4F" w14:textId="77777777" w:rsidR="00840F92" w:rsidRPr="00840F92" w:rsidRDefault="00840F92" w:rsidP="00840F92">
      <w:pPr>
        <w:pStyle w:val="Heading1"/>
        <w:rPr>
          <w:rtl/>
        </w:rPr>
      </w:pPr>
      <w:bookmarkStart w:id="11" w:name="_Toc183531471"/>
      <w:r w:rsidRPr="00840F92">
        <w:rPr>
          <w:rFonts w:hint="eastAsia"/>
          <w:rtl/>
        </w:rPr>
        <w:t>خلاصه</w:t>
      </w:r>
      <w:r w:rsidRPr="00840F92">
        <w:rPr>
          <w:rtl/>
        </w:rPr>
        <w:t xml:space="preserve"> مطلب</w:t>
      </w:r>
      <w:bookmarkEnd w:id="11"/>
    </w:p>
    <w:p w14:paraId="0D352574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پس</w:t>
      </w:r>
      <w:r w:rsidRPr="00840F92">
        <w:rPr>
          <w:color w:val="000000" w:themeColor="text1"/>
          <w:rtl/>
        </w:rPr>
        <w:t xml:space="preserve"> گفته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بر مراجعه و اعتماد و ترت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ب</w:t>
      </w:r>
      <w:r w:rsidRPr="00840F92">
        <w:rPr>
          <w:color w:val="000000" w:themeColor="text1"/>
          <w:rtl/>
        </w:rPr>
        <w:t xml:space="preserve"> آثار بر خبر ثقه است در همه روابطشان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لااقل در روابط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موال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که راه باز بشود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آن دوم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. </w:t>
      </w:r>
    </w:p>
    <w:p w14:paraId="4AEA8412" w14:textId="2F1B583A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در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سه نکته و مقدمه ملاحظه کرد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ه‌ا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وجود دارد </w:t>
      </w:r>
      <w:r w:rsidR="00BD3B4D">
        <w:rPr>
          <w:color w:val="000000" w:themeColor="text1"/>
          <w:rtl/>
        </w:rPr>
        <w:t>لااقل</w:t>
      </w:r>
      <w:r w:rsidRPr="00840F92">
        <w:rPr>
          <w:color w:val="000000" w:themeColor="text1"/>
          <w:rtl/>
        </w:rPr>
        <w:t xml:space="preserve"> در روابط 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و موال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اعتماد به خبر ثقه عل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الاطلاق. </w:t>
      </w:r>
    </w:p>
    <w:p w14:paraId="21D97178" w14:textId="777619AD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ادعا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است که در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شده است و کل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سه نکته به صغرا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استدلال </w:t>
      </w:r>
      <w:r w:rsidR="00BD3B4D">
        <w:rPr>
          <w:color w:val="000000" w:themeColor="text1"/>
          <w:rtl/>
        </w:rPr>
        <w:t>برمی‌گردد</w:t>
      </w:r>
      <w:r w:rsidRPr="00840F92">
        <w:rPr>
          <w:color w:val="000000" w:themeColor="text1"/>
          <w:rtl/>
        </w:rPr>
        <w:t xml:space="preserve"> که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ره‌ا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وجود دارد، تکم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به ضم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مه</w:t>
      </w:r>
      <w:r w:rsidRPr="00840F92">
        <w:rPr>
          <w:color w:val="000000" w:themeColor="text1"/>
          <w:rtl/>
        </w:rPr>
        <w:t xml:space="preserve"> کبرا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استدلال است که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بگو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مقبول شارع است، عل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فرض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را بپذ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شارع پذ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رفته</w:t>
      </w:r>
      <w:r w:rsidRPr="00840F92">
        <w:rPr>
          <w:color w:val="000000" w:themeColor="text1"/>
          <w:rtl/>
        </w:rPr>
        <w:t xml:space="preserve"> است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خ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ر،</w:t>
      </w:r>
      <w:r w:rsidRPr="00840F92">
        <w:rPr>
          <w:color w:val="000000" w:themeColor="text1"/>
          <w:rtl/>
        </w:rPr>
        <w:t xml:space="preserve">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در مقدمه بعد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کبرا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مسئله اثبات بشود. گفته شده است که شارع از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ردع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نکرده است وعدم الردع 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ما</w:t>
      </w:r>
      <w:r w:rsidRPr="00840F92">
        <w:rPr>
          <w:color w:val="000000" w:themeColor="text1"/>
          <w:rtl/>
        </w:rPr>
        <w:t xml:space="preserve"> شأنه الردع، در جا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که ردع 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سر</w:t>
      </w:r>
      <w:r w:rsidRPr="00840F92">
        <w:rPr>
          <w:color w:val="000000" w:themeColor="text1"/>
          <w:rtl/>
        </w:rPr>
        <w:t xml:space="preserve"> بوده است کاشف از امضاء است، پس ممضاء است. </w:t>
      </w:r>
    </w:p>
    <w:p w14:paraId="2DE2D4A6" w14:textId="5F4B040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با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تأکید</w:t>
      </w:r>
      <w:r w:rsidRPr="00840F92">
        <w:rPr>
          <w:color w:val="000000" w:themeColor="text1"/>
          <w:rtl/>
        </w:rPr>
        <w:t xml:space="preserve"> بر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نکته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ره،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جار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عل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مر دهور و القرون است و تثب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شده در ارتکازات و اذهان عقلا است و ردع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از</w:t>
      </w:r>
      <w:r w:rsidRPr="00840F92">
        <w:rPr>
          <w:color w:val="000000" w:themeColor="text1"/>
          <w:rtl/>
        </w:rPr>
        <w:t xml:space="preserve"> به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اقدام قو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جد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دارد همان که مرحوم آقا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خو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در مصباح الاصول در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فرموده‌اند (شا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نشانه‌ها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آن در کلمات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ش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ان</w:t>
      </w:r>
      <w:r w:rsidRPr="00840F92">
        <w:rPr>
          <w:color w:val="000000" w:themeColor="text1"/>
          <w:rtl/>
        </w:rPr>
        <w:t xml:space="preserve"> هم با</w:t>
      </w:r>
      <w:r w:rsidRPr="00840F92">
        <w:rPr>
          <w:rFonts w:hint="eastAsia"/>
          <w:color w:val="000000" w:themeColor="text1"/>
          <w:rtl/>
        </w:rPr>
        <w:t>شد</w:t>
      </w:r>
      <w:r w:rsidRPr="00840F92">
        <w:rPr>
          <w:color w:val="000000" w:themeColor="text1"/>
          <w:rtl/>
        </w:rPr>
        <w:t xml:space="preserve">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من از آنجا نقل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کنم</w:t>
      </w:r>
      <w:r w:rsidRPr="00840F92">
        <w:rPr>
          <w:color w:val="000000" w:themeColor="text1"/>
          <w:rtl/>
        </w:rPr>
        <w:t>)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شان</w:t>
      </w:r>
      <w:r w:rsidRPr="00840F92">
        <w:rPr>
          <w:color w:val="000000" w:themeColor="text1"/>
          <w:rtl/>
        </w:rPr>
        <w:t xml:space="preserve"> فرموده‌اند شما بحث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عمل به خبر واحد را با بحث 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اس</w:t>
      </w:r>
      <w:r w:rsidRPr="00840F92">
        <w:rPr>
          <w:color w:val="000000" w:themeColor="text1"/>
          <w:rtl/>
        </w:rPr>
        <w:t xml:space="preserve"> مقا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سه</w:t>
      </w:r>
      <w:r w:rsidRPr="00840F92">
        <w:rPr>
          <w:color w:val="000000" w:themeColor="text1"/>
          <w:rtl/>
        </w:rPr>
        <w:t xml:space="preserve"> بکن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د،</w:t>
      </w:r>
      <w:r w:rsidRPr="00840F92">
        <w:rPr>
          <w:color w:val="000000" w:themeColor="text1"/>
          <w:rtl/>
        </w:rPr>
        <w:t xml:space="preserve"> در 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اس</w:t>
      </w:r>
      <w:r w:rsidRPr="00840F92">
        <w:rPr>
          <w:color w:val="000000" w:themeColor="text1"/>
          <w:rtl/>
        </w:rPr>
        <w:t xml:space="preserve"> پانصد روا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در ردع و منع از 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اس</w:t>
      </w:r>
      <w:r w:rsidRPr="00840F92">
        <w:rPr>
          <w:color w:val="000000" w:themeColor="text1"/>
          <w:rtl/>
        </w:rPr>
        <w:t xml:space="preserve"> وارد شده است در حال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اس</w:t>
      </w:r>
      <w:r w:rsidRPr="00840F92">
        <w:rPr>
          <w:color w:val="000000" w:themeColor="text1"/>
          <w:rtl/>
        </w:rPr>
        <w:t xml:space="preserve"> عل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الاطلاق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به آن شکل ندارد، گرچه </w:t>
      </w:r>
      <w:r w:rsidR="00F06989">
        <w:rPr>
          <w:color w:val="000000" w:themeColor="text1"/>
          <w:rtl/>
        </w:rPr>
        <w:t>فی‌الجمله</w:t>
      </w:r>
      <w:r w:rsidRPr="00840F92">
        <w:rPr>
          <w:color w:val="000000" w:themeColor="text1"/>
          <w:rtl/>
        </w:rPr>
        <w:t xml:space="preserve"> در نظامات حقوق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اس</w:t>
      </w:r>
      <w:r w:rsidRPr="00840F92">
        <w:rPr>
          <w:color w:val="000000" w:themeColor="text1"/>
          <w:rtl/>
        </w:rPr>
        <w:t xml:space="preserve"> و ا</w:t>
      </w:r>
      <w:r w:rsidRPr="00840F92">
        <w:rPr>
          <w:rFonts w:hint="eastAsia"/>
          <w:color w:val="000000" w:themeColor="text1"/>
          <w:rtl/>
        </w:rPr>
        <w:t>ستحسان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وجه عقلا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</w:t>
      </w:r>
      <w:r w:rsidR="00F06989">
        <w:rPr>
          <w:color w:val="000000" w:themeColor="text1"/>
          <w:rtl/>
        </w:rPr>
        <w:t>فی‌الجمله</w:t>
      </w:r>
      <w:r w:rsidRPr="00840F92">
        <w:rPr>
          <w:color w:val="000000" w:themeColor="text1"/>
          <w:rtl/>
        </w:rPr>
        <w:t xml:space="preserve"> دارد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نه به اندازه خبر، در آن موضوع پانصد روا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آمده است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سد بزرگ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جاد</w:t>
      </w:r>
      <w:r w:rsidRPr="00840F92">
        <w:rPr>
          <w:color w:val="000000" w:themeColor="text1"/>
          <w:rtl/>
        </w:rPr>
        <w:t xml:space="preserve"> کرده است که شا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ره‌ا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در آنجا باشد در حال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خبر واحد که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در آن بس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ار</w:t>
      </w:r>
      <w:r w:rsidRPr="00840F92">
        <w:rPr>
          <w:color w:val="000000" w:themeColor="text1"/>
          <w:rtl/>
        </w:rPr>
        <w:t xml:space="preserve"> قو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تر</w:t>
      </w:r>
      <w:r w:rsidRPr="00840F92">
        <w:rPr>
          <w:color w:val="000000" w:themeColor="text1"/>
          <w:rtl/>
        </w:rPr>
        <w:t xml:space="preserve"> از 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اس</w:t>
      </w:r>
      <w:r w:rsidRPr="00840F92">
        <w:rPr>
          <w:color w:val="000000" w:themeColor="text1"/>
          <w:rtl/>
        </w:rPr>
        <w:t xml:space="preserve"> است، ما ردع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م،</w:t>
      </w:r>
      <w:r w:rsidRPr="00840F92">
        <w:rPr>
          <w:color w:val="000000" w:themeColor="text1"/>
          <w:rtl/>
        </w:rPr>
        <w:t xml:space="preserve"> جز بعض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زها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ات</w:t>
      </w:r>
      <w:r w:rsidRPr="00840F92">
        <w:rPr>
          <w:color w:val="000000" w:themeColor="text1"/>
          <w:rtl/>
        </w:rPr>
        <w:t xml:space="preserve"> ناه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>ه از عمل به ظن است که خود آن هم در معرض چند تفس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است. (سابق ما ده احتمال در 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ات</w:t>
      </w:r>
      <w:r w:rsidRPr="00840F92">
        <w:rPr>
          <w:color w:val="000000" w:themeColor="text1"/>
          <w:rtl/>
        </w:rPr>
        <w:t xml:space="preserve"> ناه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از عمل به ظن گفت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>)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هم تقو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مسئله است که ردع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در کار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</w:t>
      </w:r>
      <w:r w:rsidRPr="00840F92">
        <w:rPr>
          <w:color w:val="000000" w:themeColor="text1"/>
          <w:rtl/>
        </w:rPr>
        <w:t xml:space="preserve"> و ردع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ردع مناسب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باشد و چن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ز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</w:t>
      </w:r>
      <w:r w:rsidRPr="00840F92">
        <w:rPr>
          <w:color w:val="000000" w:themeColor="text1"/>
          <w:rtl/>
        </w:rPr>
        <w:t xml:space="preserve"> و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خوب تثب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بشود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را با 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اس</w:t>
      </w:r>
      <w:r w:rsidRPr="00840F92">
        <w:rPr>
          <w:color w:val="000000" w:themeColor="text1"/>
          <w:rtl/>
        </w:rPr>
        <w:t xml:space="preserve"> مقا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سه</w:t>
      </w:r>
      <w:r w:rsidRPr="00840F92">
        <w:rPr>
          <w:color w:val="000000" w:themeColor="text1"/>
          <w:rtl/>
        </w:rPr>
        <w:t xml:space="preserve"> بک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که بر سر 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اس</w:t>
      </w:r>
      <w:r w:rsidRPr="00840F92">
        <w:rPr>
          <w:color w:val="000000" w:themeColor="text1"/>
          <w:rtl/>
        </w:rPr>
        <w:t xml:space="preserve"> چه آورده‌اند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در باب خبر </w:t>
      </w:r>
      <w:r w:rsidR="00BD3B4D">
        <w:rPr>
          <w:color w:val="000000" w:themeColor="text1"/>
          <w:rtl/>
        </w:rPr>
        <w:t>این‌جور</w:t>
      </w:r>
      <w:r w:rsidRPr="00840F92">
        <w:rPr>
          <w:color w:val="000000" w:themeColor="text1"/>
          <w:rtl/>
        </w:rPr>
        <w:t xml:space="preserve">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</w:t>
      </w:r>
      <w:r w:rsidRPr="00840F92">
        <w:rPr>
          <w:color w:val="000000" w:themeColor="text1"/>
          <w:rtl/>
        </w:rPr>
        <w:t xml:space="preserve">. </w:t>
      </w:r>
    </w:p>
    <w:p w14:paraId="7204A5CA" w14:textId="53E24DE2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افزون</w:t>
      </w:r>
      <w:r w:rsidRPr="00840F92">
        <w:rPr>
          <w:color w:val="000000" w:themeColor="text1"/>
          <w:rtl/>
        </w:rPr>
        <w:t xml:space="preserve"> بر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ممکن است همه اخبار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در قبل بود مؤ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است و حت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اگر دلالات آن را تام ندان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م،</w:t>
      </w:r>
      <w:r w:rsidRPr="00840F92">
        <w:rPr>
          <w:color w:val="000000" w:themeColor="text1"/>
          <w:rtl/>
        </w:rPr>
        <w:t xml:space="preserve"> اشعارات آن کاف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این عدم</w:t>
      </w:r>
      <w:r w:rsidRPr="00840F92">
        <w:rPr>
          <w:color w:val="000000" w:themeColor="text1"/>
          <w:rtl/>
        </w:rPr>
        <w:t xml:space="preserve"> ردع را </w:t>
      </w:r>
      <w:r w:rsidR="00900821">
        <w:rPr>
          <w:color w:val="000000" w:themeColor="text1"/>
          <w:rtl/>
        </w:rPr>
        <w:t>تقویت</w:t>
      </w:r>
      <w:r w:rsidRPr="00840F92">
        <w:rPr>
          <w:color w:val="000000" w:themeColor="text1"/>
          <w:rtl/>
        </w:rPr>
        <w:t xml:space="preserve"> بکند.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سابق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گفت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در 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ات،</w:t>
      </w:r>
      <w:r w:rsidRPr="00840F92">
        <w:rPr>
          <w:color w:val="000000" w:themeColor="text1"/>
          <w:rtl/>
        </w:rPr>
        <w:t xml:space="preserve"> روا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ات</w:t>
      </w:r>
      <w:r w:rsidRPr="00840F92">
        <w:rPr>
          <w:color w:val="000000" w:themeColor="text1"/>
          <w:rtl/>
        </w:rPr>
        <w:t xml:space="preserve"> اشعارات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ما مف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است، الان وقت آن است،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="00900821">
        <w:rPr>
          <w:color w:val="000000" w:themeColor="text1"/>
          <w:rtl/>
        </w:rPr>
        <w:t>اینکه عدم</w:t>
      </w:r>
      <w:r w:rsidRPr="00840F92">
        <w:rPr>
          <w:color w:val="000000" w:themeColor="text1"/>
          <w:rtl/>
        </w:rPr>
        <w:t xml:space="preserve"> الردع کاشف ام</w:t>
      </w:r>
      <w:r w:rsidRPr="00840F92">
        <w:rPr>
          <w:rFonts w:hint="eastAsia"/>
          <w:color w:val="000000" w:themeColor="text1"/>
          <w:rtl/>
        </w:rPr>
        <w:t>ضاء</w:t>
      </w:r>
      <w:r w:rsidRPr="00840F92">
        <w:rPr>
          <w:color w:val="000000" w:themeColor="text1"/>
          <w:rtl/>
        </w:rPr>
        <w:t xml:space="preserve"> است. </w:t>
      </w:r>
    </w:p>
    <w:p w14:paraId="37592D25" w14:textId="4E872BF4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ممکن</w:t>
      </w:r>
      <w:r w:rsidRPr="00840F92">
        <w:rPr>
          <w:color w:val="000000" w:themeColor="text1"/>
          <w:rtl/>
        </w:rPr>
        <w:t xml:space="preserve"> است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به ذهنش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که 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ات</w:t>
      </w:r>
      <w:r w:rsidRPr="00840F92">
        <w:rPr>
          <w:color w:val="000000" w:themeColor="text1"/>
          <w:rtl/>
        </w:rPr>
        <w:t xml:space="preserve"> ناه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چن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ز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به ذهن او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</w:t>
      </w:r>
      <w:r w:rsidR="00900821">
        <w:rPr>
          <w:color w:val="000000" w:themeColor="text1"/>
          <w:rtl/>
        </w:rPr>
        <w:t>همین‌که</w:t>
      </w:r>
      <w:r w:rsidRPr="00840F92">
        <w:rPr>
          <w:color w:val="000000" w:themeColor="text1"/>
          <w:rtl/>
        </w:rPr>
        <w:t xml:space="preserve"> 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ات</w:t>
      </w:r>
      <w:r w:rsidRPr="00840F92">
        <w:rPr>
          <w:color w:val="000000" w:themeColor="text1"/>
          <w:rtl/>
        </w:rPr>
        <w:t xml:space="preserve"> و روا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دلالت داشت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لااقل</w:t>
      </w:r>
      <w:r w:rsidRPr="00840F92">
        <w:rPr>
          <w:color w:val="000000" w:themeColor="text1"/>
          <w:rtl/>
        </w:rPr>
        <w:t xml:space="preserve"> اشعار داشت به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به خبر مراجعه بکن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د،</w:t>
      </w:r>
      <w:r w:rsidRPr="00840F92">
        <w:rPr>
          <w:color w:val="000000" w:themeColor="text1"/>
          <w:rtl/>
        </w:rPr>
        <w:t xml:space="preserve"> آن جلو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آن ردع را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رد</w:t>
      </w:r>
      <w:r w:rsidRPr="00840F92">
        <w:rPr>
          <w:color w:val="000000" w:themeColor="text1"/>
          <w:rtl/>
        </w:rPr>
        <w:t xml:space="preserve"> و امضا را تثب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و تقو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کند</w:t>
      </w:r>
      <w:r w:rsidRPr="00840F92">
        <w:rPr>
          <w:color w:val="000000" w:themeColor="text1"/>
          <w:rtl/>
        </w:rPr>
        <w:t xml:space="preserve"> موجب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خاطر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جر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>ان مورد اعتماد قرار گرفته است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مجموعه مقدمات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که در استدلال به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در عمل به مفاد خبر ثقه ادعا شده است. </w:t>
      </w:r>
    </w:p>
    <w:p w14:paraId="7325BA88" w14:textId="41ADB12E" w:rsidR="00840F92" w:rsidRPr="00840F92" w:rsidRDefault="00900821" w:rsidP="00840F92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اولاً</w:t>
      </w:r>
      <w:r w:rsidR="00840F92" w:rsidRPr="00840F92">
        <w:rPr>
          <w:color w:val="000000" w:themeColor="text1"/>
          <w:rtl/>
        </w:rPr>
        <w:t xml:space="preserve"> ما س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ره‌ا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را شاهد هست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م</w:t>
      </w:r>
      <w:r w:rsidR="00840F92" w:rsidRPr="00840F92">
        <w:rPr>
          <w:color w:val="000000" w:themeColor="text1"/>
          <w:rtl/>
        </w:rPr>
        <w:t xml:space="preserve"> که عقلا در امور عاد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و امور م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ان</w:t>
      </w:r>
      <w:r w:rsidR="00840F92" w:rsidRPr="00840F92">
        <w:rPr>
          <w:color w:val="000000" w:themeColor="text1"/>
          <w:rtl/>
        </w:rPr>
        <w:t xml:space="preserve"> عب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rFonts w:hint="eastAsia"/>
          <w:color w:val="000000" w:themeColor="text1"/>
          <w:rtl/>
        </w:rPr>
        <w:t>د</w:t>
      </w:r>
      <w:r w:rsidR="00840F92" w:rsidRPr="00840F92">
        <w:rPr>
          <w:color w:val="000000" w:themeColor="text1"/>
          <w:rtl/>
        </w:rPr>
        <w:t xml:space="preserve"> و موال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بر مبنا</w:t>
      </w:r>
      <w:r w:rsidR="00840F92" w:rsidRPr="00840F92">
        <w:rPr>
          <w:rFonts w:hint="cs"/>
          <w:color w:val="000000" w:themeColor="text1"/>
          <w:rtl/>
        </w:rPr>
        <w:t>ی</w:t>
      </w:r>
      <w:r w:rsidR="00840F92" w:rsidRPr="00840F92">
        <w:rPr>
          <w:color w:val="000000" w:themeColor="text1"/>
          <w:rtl/>
        </w:rPr>
        <w:t xml:space="preserve"> خبر عمل </w:t>
      </w:r>
      <w:r>
        <w:rPr>
          <w:color w:val="000000" w:themeColor="text1"/>
          <w:rtl/>
        </w:rPr>
        <w:t>می‌کنند</w:t>
      </w:r>
      <w:r w:rsidR="00840F92" w:rsidRPr="00840F92">
        <w:rPr>
          <w:color w:val="000000" w:themeColor="text1"/>
          <w:rtl/>
        </w:rPr>
        <w:t xml:space="preserve"> </w:t>
      </w:r>
    </w:p>
    <w:p w14:paraId="0971E84C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ثان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اً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نه تنها ردع نشده است بلکه شواهد امضاء هم دارد بلکه ادله امضاء دارد. آن ادله را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بپذ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رد،</w:t>
      </w:r>
      <w:r w:rsidRPr="00840F92">
        <w:rPr>
          <w:color w:val="000000" w:themeColor="text1"/>
          <w:rtl/>
        </w:rPr>
        <w:t xml:space="preserve"> خ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مهم است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پاسخ به بعض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از شبهات که بررس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خواهد شد. </w:t>
      </w:r>
    </w:p>
    <w:p w14:paraId="71E96CDF" w14:textId="22BC25C8" w:rsidR="00840F92" w:rsidRPr="00840F92" w:rsidRDefault="00840F92" w:rsidP="00840F92">
      <w:pPr>
        <w:pStyle w:val="Heading1"/>
        <w:rPr>
          <w:rtl/>
        </w:rPr>
      </w:pPr>
      <w:bookmarkStart w:id="12" w:name="_Toc183531472"/>
      <w:r>
        <w:rPr>
          <w:rFonts w:hint="cs"/>
          <w:rtl/>
        </w:rPr>
        <w:t>تلخیص کلام</w:t>
      </w:r>
      <w:bookmarkEnd w:id="12"/>
    </w:p>
    <w:p w14:paraId="230288DF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پس</w:t>
      </w:r>
      <w:r w:rsidRPr="00840F92">
        <w:rPr>
          <w:color w:val="000000" w:themeColor="text1"/>
          <w:rtl/>
        </w:rPr>
        <w:t xml:space="preserve"> خ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کلان بب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استدلال دو مقدمه دارد؛ </w:t>
      </w:r>
    </w:p>
    <w:p w14:paraId="33498F2E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۱- وجود الس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</w:p>
    <w:p w14:paraId="2806AC15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۲-عدم الردع</w:t>
      </w:r>
    </w:p>
    <w:p w14:paraId="23046956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منته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باز بکن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هم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بحث‌ها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است که گفت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م،</w:t>
      </w:r>
      <w:r w:rsidRPr="00840F92">
        <w:rPr>
          <w:color w:val="000000" w:themeColor="text1"/>
          <w:rtl/>
        </w:rPr>
        <w:t xml:space="preserve"> وجود الس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در دو ساحت است بع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</w:t>
      </w:r>
      <w:r w:rsidRPr="00840F92">
        <w:rPr>
          <w:color w:val="000000" w:themeColor="text1"/>
          <w:rtl/>
        </w:rPr>
        <w:t xml:space="preserve"> در هر دو ساحت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ادعا باشد، هم ساحت کل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روابط، هم ساحت روابط خاص موال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عب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و هم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ره،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عمل به خبر به عنوان جا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گز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قطع و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است، نه راه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به سمت آن.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eastAsia"/>
          <w:color w:val="000000" w:themeColor="text1"/>
          <w:rtl/>
        </w:rPr>
        <w:t>توض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حات</w:t>
      </w:r>
      <w:r w:rsidRPr="00840F92">
        <w:rPr>
          <w:color w:val="000000" w:themeColor="text1"/>
          <w:rtl/>
        </w:rPr>
        <w:t xml:space="preserve"> مقدمه اول است. </w:t>
      </w:r>
    </w:p>
    <w:p w14:paraId="7B49DB8F" w14:textId="3F72F6CC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در</w:t>
      </w:r>
      <w:r w:rsidRPr="00840F92">
        <w:rPr>
          <w:color w:val="000000" w:themeColor="text1"/>
          <w:rtl/>
        </w:rPr>
        <w:t xml:space="preserve"> مقدمه دوم هم آن نکات و توض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حات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عرض شد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اگر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قو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رادع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داشت،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رادع بس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ار</w:t>
      </w:r>
      <w:r w:rsidRPr="00840F92">
        <w:rPr>
          <w:color w:val="000000" w:themeColor="text1"/>
          <w:rtl/>
        </w:rPr>
        <w:t xml:space="preserve"> قو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باشد و نقل بشود در حال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بر خلاف واقع 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اس،</w:t>
      </w:r>
      <w:r w:rsidRPr="00840F92">
        <w:rPr>
          <w:color w:val="000000" w:themeColor="text1"/>
          <w:rtl/>
        </w:rPr>
        <w:t xml:space="preserve"> رادع خاص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وجود ندارد و رادع عام شا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کاف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نباشد ضمن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در دلالات آن رادع عام هم بحث خواه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کرد شا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>د تمام نباشد و افزون بر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مجموعه 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ات</w:t>
      </w:r>
      <w:r w:rsidRPr="00840F92">
        <w:rPr>
          <w:color w:val="000000" w:themeColor="text1"/>
          <w:rtl/>
        </w:rPr>
        <w:t xml:space="preserve"> و روا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ات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لااقل</w:t>
      </w:r>
      <w:r w:rsidRPr="00840F92">
        <w:rPr>
          <w:color w:val="000000" w:themeColor="text1"/>
          <w:rtl/>
        </w:rPr>
        <w:t xml:space="preserve"> اشارات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اشعار</w:t>
      </w:r>
      <w:r w:rsidR="00900821">
        <w:rPr>
          <w:rFonts w:hint="cs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>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به بحث خبر داشت که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تواند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این عدم</w:t>
      </w:r>
      <w:r w:rsidRPr="00840F92">
        <w:rPr>
          <w:color w:val="000000" w:themeColor="text1"/>
          <w:rtl/>
        </w:rPr>
        <w:t xml:space="preserve"> ردع و امضاء را تقو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بکند.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استدلال به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عقلا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حج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خبر ثقه است. </w:t>
      </w:r>
    </w:p>
    <w:p w14:paraId="5B78FC8D" w14:textId="77777777" w:rsidR="00840F92" w:rsidRPr="00840F92" w:rsidRDefault="00840F92" w:rsidP="00840F92">
      <w:pPr>
        <w:pStyle w:val="Heading1"/>
        <w:rPr>
          <w:rtl/>
        </w:rPr>
      </w:pPr>
      <w:bookmarkStart w:id="13" w:name="_Toc183531473"/>
      <w:r w:rsidRPr="00840F92">
        <w:rPr>
          <w:rFonts w:hint="eastAsia"/>
          <w:rtl/>
        </w:rPr>
        <w:t>مناقشات</w:t>
      </w:r>
      <w:bookmarkEnd w:id="13"/>
    </w:p>
    <w:p w14:paraId="4B7D93F3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اشکالات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مناقشات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در کلمات اعلام مطرح است؛ </w:t>
      </w:r>
    </w:p>
    <w:p w14:paraId="2BA1AC3E" w14:textId="77777777" w:rsidR="00840F92" w:rsidRPr="00840F92" w:rsidRDefault="00840F92" w:rsidP="00840F92">
      <w:pPr>
        <w:pStyle w:val="Heading2"/>
        <w:rPr>
          <w:rtl/>
        </w:rPr>
      </w:pPr>
      <w:bookmarkStart w:id="14" w:name="_Toc183531474"/>
      <w:r w:rsidRPr="00840F92">
        <w:rPr>
          <w:rFonts w:hint="eastAsia"/>
          <w:rtl/>
        </w:rPr>
        <w:t>مناقشه</w:t>
      </w:r>
      <w:r w:rsidRPr="00840F92">
        <w:rPr>
          <w:rtl/>
        </w:rPr>
        <w:t xml:space="preserve"> اول</w:t>
      </w:r>
      <w:bookmarkEnd w:id="14"/>
    </w:p>
    <w:p w14:paraId="74598DA1" w14:textId="23B223DF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و </w:t>
      </w:r>
      <w:r w:rsidR="00900821">
        <w:rPr>
          <w:color w:val="000000" w:themeColor="text1"/>
          <w:rtl/>
        </w:rPr>
        <w:t>مهم‌ترین</w:t>
      </w:r>
      <w:r w:rsidRPr="00840F92">
        <w:rPr>
          <w:color w:val="000000" w:themeColor="text1"/>
          <w:rtl/>
        </w:rPr>
        <w:t xml:space="preserve"> اشکال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مطرح است ادعا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است که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دل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color w:val="000000" w:themeColor="text1"/>
          <w:rtl/>
        </w:rPr>
        <w:t xml:space="preserve"> لب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و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قدر مت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قن</w:t>
      </w:r>
      <w:r w:rsidRPr="00840F92">
        <w:rPr>
          <w:color w:val="000000" w:themeColor="text1"/>
          <w:rtl/>
        </w:rPr>
        <w:t xml:space="preserve"> آن را گرفت با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ان</w:t>
      </w:r>
      <w:r w:rsidRPr="00840F92">
        <w:rPr>
          <w:color w:val="000000" w:themeColor="text1"/>
          <w:rtl/>
        </w:rPr>
        <w:t xml:space="preserve"> و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ان</w:t>
      </w:r>
      <w:r w:rsidRPr="00840F92">
        <w:rPr>
          <w:color w:val="000000" w:themeColor="text1"/>
          <w:rtl/>
        </w:rPr>
        <w:t xml:space="preserve"> قو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تر</w:t>
      </w:r>
      <w:r w:rsidRPr="00840F92">
        <w:rPr>
          <w:color w:val="000000" w:themeColor="text1"/>
          <w:rtl/>
        </w:rPr>
        <w:t xml:space="preserve"> از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است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دان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مخصوص به آن است که الان عرض خواه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کرد. </w:t>
      </w:r>
    </w:p>
    <w:p w14:paraId="2A9B41CA" w14:textId="063ECE4F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در</w:t>
      </w:r>
      <w:r w:rsidRPr="00840F92">
        <w:rPr>
          <w:color w:val="000000" w:themeColor="text1"/>
          <w:rtl/>
        </w:rPr>
        <w:t xml:space="preserve"> مناقشه اول گفته شده است که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مخصوص جا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است که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از ناح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خبر به وجود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د؛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="00900821">
        <w:rPr>
          <w:color w:val="000000" w:themeColor="text1"/>
          <w:rtl/>
        </w:rPr>
        <w:t>بنا بر</w:t>
      </w:r>
      <w:r w:rsidRPr="00840F92">
        <w:rPr>
          <w:color w:val="000000" w:themeColor="text1"/>
          <w:rtl/>
        </w:rPr>
        <w:t xml:space="preserve"> بعض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اقوال و </w:t>
      </w:r>
      <w:r w:rsidR="00900821">
        <w:rPr>
          <w:color w:val="000000" w:themeColor="text1"/>
          <w:rtl/>
        </w:rPr>
        <w:t>بنا بر</w:t>
      </w:r>
      <w:r w:rsidRPr="00840F92">
        <w:rPr>
          <w:color w:val="000000" w:themeColor="text1"/>
          <w:rtl/>
        </w:rPr>
        <w:t xml:space="preserve"> بعض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اقوال حت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،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به مفاد،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عن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مفاد خبر،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جا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اعتماد به مخبر ثقه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</w:t>
      </w:r>
      <w:r w:rsidRPr="00840F92">
        <w:rPr>
          <w:color w:val="000000" w:themeColor="text1"/>
          <w:rtl/>
        </w:rPr>
        <w:t xml:space="preserve"> که مضمون آن مورد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eastAsia"/>
          <w:color w:val="000000" w:themeColor="text1"/>
          <w:rtl/>
        </w:rPr>
        <w:t>باشد</w:t>
      </w:r>
      <w:r w:rsidRPr="00840F92">
        <w:rPr>
          <w:color w:val="000000" w:themeColor="text1"/>
          <w:rtl/>
        </w:rPr>
        <w:t xml:space="preserve"> ولو نوعاً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نوعاً آدم‌ها به چن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مضمون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اعتماد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کنند،</w:t>
      </w:r>
      <w:r w:rsidRPr="00840F92">
        <w:rPr>
          <w:color w:val="000000" w:themeColor="text1"/>
          <w:rtl/>
        </w:rPr>
        <w:t xml:space="preserve"> صرف ثقه بودن او و اعتماد به شخص کاف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ست،</w:t>
      </w:r>
      <w:r w:rsidRPr="00840F92">
        <w:rPr>
          <w:color w:val="000000" w:themeColor="text1"/>
          <w:rtl/>
        </w:rPr>
        <w:t xml:space="preserve"> اعتماد به شخص مهم است و دخالت دارد، شخص ثقه ارزش دارد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آن هم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عامل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که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همراه با قرائن و شواهد حال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گر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باشد که از مجرا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آن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ب</w:t>
      </w:r>
      <w:r w:rsidRPr="00840F92">
        <w:rPr>
          <w:rFonts w:hint="eastAsia"/>
          <w:color w:val="000000" w:themeColor="text1"/>
          <w:rtl/>
        </w:rPr>
        <w:t>ه</w:t>
      </w:r>
      <w:r w:rsidRPr="00840F92">
        <w:rPr>
          <w:color w:val="000000" w:themeColor="text1"/>
          <w:rtl/>
        </w:rPr>
        <w:t xml:space="preserve"> مفاد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دا</w:t>
      </w:r>
      <w:r w:rsidRPr="00840F92">
        <w:rPr>
          <w:color w:val="000000" w:themeColor="text1"/>
          <w:rtl/>
        </w:rPr>
        <w:t xml:space="preserve"> بکن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او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باران آمد، اعتماد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لااقل</w:t>
      </w:r>
      <w:r w:rsidRPr="00840F92">
        <w:rPr>
          <w:color w:val="000000" w:themeColor="text1"/>
          <w:rtl/>
        </w:rPr>
        <w:t xml:space="preserve">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دا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به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باران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د،</w:t>
      </w:r>
      <w:r w:rsidRPr="00840F92">
        <w:rPr>
          <w:color w:val="000000" w:themeColor="text1"/>
          <w:rtl/>
        </w:rPr>
        <w:t xml:space="preserve">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او آدم درست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است، انگ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زه</w:t>
      </w:r>
      <w:r w:rsidRPr="00840F92">
        <w:rPr>
          <w:color w:val="000000" w:themeColor="text1"/>
          <w:rtl/>
        </w:rPr>
        <w:t xml:space="preserve"> جعل هم ندارد و راه کشف آن هم ساده است، به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سادگ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آدم دروغ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د،</w:t>
      </w:r>
      <w:r w:rsidRPr="00840F92">
        <w:rPr>
          <w:color w:val="000000" w:themeColor="text1"/>
          <w:rtl/>
        </w:rPr>
        <w:t xml:space="preserve"> فور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فهم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د،</w:t>
      </w:r>
      <w:r w:rsidRPr="00840F92">
        <w:rPr>
          <w:color w:val="000000" w:themeColor="text1"/>
          <w:rtl/>
        </w:rPr>
        <w:t xml:space="preserve"> پرده را کنار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زند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ند</w:t>
      </w:r>
      <w:r w:rsidRPr="00840F92">
        <w:rPr>
          <w:color w:val="000000" w:themeColor="text1"/>
          <w:rtl/>
        </w:rPr>
        <w:t xml:space="preserve"> با</w:t>
      </w:r>
      <w:r w:rsidRPr="00840F92">
        <w:rPr>
          <w:rFonts w:hint="eastAsia"/>
          <w:color w:val="000000" w:themeColor="text1"/>
          <w:rtl/>
        </w:rPr>
        <w:t>ران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آ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د،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قرائن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همراه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باشد که مفاد را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دا</w:t>
      </w:r>
      <w:r w:rsidRPr="00840F92">
        <w:rPr>
          <w:color w:val="000000" w:themeColor="text1"/>
          <w:rtl/>
        </w:rPr>
        <w:t xml:space="preserve"> بکند. </w:t>
      </w:r>
    </w:p>
    <w:p w14:paraId="2137B63B" w14:textId="0FEAC3FF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گفته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مربوط به موارد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که علاوه بر ثقه بودن فرد و مخبر، شواهد 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گر</w:t>
      </w:r>
      <w:r w:rsidRPr="00840F92">
        <w:rPr>
          <w:color w:val="000000" w:themeColor="text1"/>
          <w:rtl/>
        </w:rPr>
        <w:t xml:space="preserve"> نوشته و </w:t>
      </w:r>
      <w:r w:rsidR="00900821">
        <w:rPr>
          <w:color w:val="000000" w:themeColor="text1"/>
          <w:rtl/>
        </w:rPr>
        <w:t>نانوشته</w:t>
      </w:r>
      <w:r w:rsidRPr="00840F92">
        <w:rPr>
          <w:color w:val="000000" w:themeColor="text1"/>
          <w:rtl/>
        </w:rPr>
        <w:t xml:space="preserve"> وجود دارد که آدم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نوع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شخص، به مفاد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دا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کند</w:t>
      </w:r>
      <w:r w:rsidRPr="00840F92">
        <w:rPr>
          <w:color w:val="000000" w:themeColor="text1"/>
          <w:rtl/>
        </w:rPr>
        <w:t xml:space="preserve">. </w:t>
      </w:r>
    </w:p>
    <w:p w14:paraId="7156B2B9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چند</w:t>
      </w:r>
      <w:r w:rsidRPr="00840F92">
        <w:rPr>
          <w:color w:val="000000" w:themeColor="text1"/>
          <w:rtl/>
        </w:rPr>
        <w:t xml:space="preserve"> نکته‌ا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در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توجه بفرما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نها</w:t>
      </w:r>
      <w:r w:rsidRPr="00840F92">
        <w:rPr>
          <w:color w:val="000000" w:themeColor="text1"/>
          <w:rtl/>
        </w:rPr>
        <w:t xml:space="preserve"> است؛ </w:t>
      </w:r>
    </w:p>
    <w:p w14:paraId="26135360" w14:textId="77777777" w:rsidR="00840F92" w:rsidRPr="00840F92" w:rsidRDefault="00840F92" w:rsidP="00840F92">
      <w:pPr>
        <w:pStyle w:val="Heading2"/>
        <w:rPr>
          <w:rtl/>
        </w:rPr>
      </w:pPr>
      <w:bookmarkStart w:id="15" w:name="_Toc183531475"/>
      <w:r w:rsidRPr="00840F92">
        <w:rPr>
          <w:rFonts w:hint="eastAsia"/>
          <w:rtl/>
        </w:rPr>
        <w:t>نکته</w:t>
      </w:r>
      <w:r w:rsidRPr="00840F92">
        <w:rPr>
          <w:rtl/>
        </w:rPr>
        <w:t xml:space="preserve"> اول</w:t>
      </w:r>
      <w:bookmarkEnd w:id="15"/>
    </w:p>
    <w:p w14:paraId="4E726091" w14:textId="309342DA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در بعض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کلمات گفته شده است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مشروط به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و بعض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گفته شده است به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حت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،</w:t>
      </w:r>
      <w:r w:rsidRPr="00840F92">
        <w:rPr>
          <w:color w:val="000000" w:themeColor="text1"/>
          <w:rtl/>
        </w:rPr>
        <w:t xml:space="preserve"> بعض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دوستان </w:t>
      </w:r>
      <w:r w:rsidR="00BD3B4D">
        <w:rPr>
          <w:color w:val="000000" w:themeColor="text1"/>
          <w:rtl/>
        </w:rPr>
        <w:t>تأکید</w:t>
      </w:r>
      <w:r w:rsidRPr="00840F92">
        <w:rPr>
          <w:color w:val="000000" w:themeColor="text1"/>
          <w:rtl/>
        </w:rPr>
        <w:t xml:space="preserve"> بر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دارند؛ </w:t>
      </w:r>
    </w:p>
    <w:p w14:paraId="14EF7A96" w14:textId="46CB58F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(سابق هم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عرض کرد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که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آن‌ها نسبت عموم و خصوص من وجه است)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موارد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که از طر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حاصل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و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طر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ق</w:t>
      </w:r>
      <w:r w:rsidRPr="00840F92">
        <w:rPr>
          <w:color w:val="000000" w:themeColor="text1"/>
          <w:rtl/>
        </w:rPr>
        <w:t xml:space="preserve"> </w:t>
      </w:r>
      <w:r w:rsidR="00900821">
        <w:rPr>
          <w:color w:val="000000" w:themeColor="text1"/>
          <w:rtl/>
        </w:rPr>
        <w:t>اطمینان‌ساز</w:t>
      </w:r>
      <w:r w:rsidRPr="00840F92">
        <w:rPr>
          <w:color w:val="000000" w:themeColor="text1"/>
          <w:rtl/>
        </w:rPr>
        <w:t xml:space="preserve"> است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نوع مردم، عقلا، من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را در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افت</w:t>
      </w:r>
      <w:r w:rsidRPr="00840F92">
        <w:rPr>
          <w:color w:val="000000" w:themeColor="text1"/>
          <w:rtl/>
        </w:rPr>
        <w:t xml:space="preserve"> کردم،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هم دارم،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اجتماع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eastAsia"/>
          <w:color w:val="000000" w:themeColor="text1"/>
          <w:rtl/>
        </w:rPr>
        <w:t>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که خ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ز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اد</w:t>
      </w:r>
      <w:r w:rsidRPr="00840F92">
        <w:rPr>
          <w:color w:val="000000" w:themeColor="text1"/>
          <w:rtl/>
        </w:rPr>
        <w:t xml:space="preserve"> هم هست، عل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الاصول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فرد عاد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طب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مصداق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از نوع است که </w:t>
      </w:r>
      <w:r w:rsidR="00900821">
        <w:rPr>
          <w:color w:val="000000" w:themeColor="text1"/>
          <w:rtl/>
        </w:rPr>
        <w:t>قبلاً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قاعده جد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را آنجا عرض کرد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و رو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آن خ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="00BD3B4D">
        <w:rPr>
          <w:color w:val="000000" w:themeColor="text1"/>
          <w:rtl/>
        </w:rPr>
        <w:t>تأکید</w:t>
      </w:r>
      <w:r w:rsidRPr="00840F92">
        <w:rPr>
          <w:color w:val="000000" w:themeColor="text1"/>
          <w:rtl/>
        </w:rPr>
        <w:t xml:space="preserve"> داشت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. </w:t>
      </w:r>
    </w:p>
    <w:p w14:paraId="423E9326" w14:textId="15F961DE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="00900821">
        <w:rPr>
          <w:color w:val="000000" w:themeColor="text1"/>
          <w:rtl/>
        </w:rPr>
        <w:t>باهم</w:t>
      </w:r>
      <w:r w:rsidRPr="00840F92">
        <w:rPr>
          <w:color w:val="000000" w:themeColor="text1"/>
          <w:rtl/>
        </w:rPr>
        <w:t xml:space="preserve"> است که غالباً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طور است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از هم جدا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که جدا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شتر</w:t>
      </w:r>
      <w:r w:rsidRPr="00840F92">
        <w:rPr>
          <w:color w:val="000000" w:themeColor="text1"/>
          <w:rtl/>
        </w:rPr>
        <w:t xml:space="preserve"> آنجا است که فرد به </w:t>
      </w:r>
      <w:r w:rsidR="00900821">
        <w:rPr>
          <w:color w:val="000000" w:themeColor="text1"/>
          <w:rtl/>
        </w:rPr>
        <w:t>دلایلی</w:t>
      </w:r>
      <w:r w:rsidRPr="00840F92">
        <w:rPr>
          <w:color w:val="000000" w:themeColor="text1"/>
          <w:rtl/>
        </w:rPr>
        <w:t xml:space="preserve"> شذوذ با نوع دارد، 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آدم به خاطر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آدم وسواس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ق</w:t>
      </w:r>
      <w:r w:rsidRPr="00840F92">
        <w:rPr>
          <w:color w:val="000000" w:themeColor="text1"/>
          <w:rtl/>
        </w:rPr>
        <w:t xml:space="preserve"> است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دا</w:t>
      </w:r>
      <w:r w:rsidRPr="00840F92">
        <w:rPr>
          <w:color w:val="000000" w:themeColor="text1"/>
          <w:rtl/>
        </w:rPr>
        <w:t xml:space="preserve">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کند</w:t>
      </w:r>
      <w:r w:rsidRPr="00840F92">
        <w:rPr>
          <w:color w:val="000000" w:themeColor="text1"/>
          <w:rtl/>
        </w:rPr>
        <w:t xml:space="preserve">. </w:t>
      </w:r>
    </w:p>
    <w:p w14:paraId="759FFDA8" w14:textId="6EC9C881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و</w:t>
      </w:r>
      <w:r w:rsidRPr="00840F92">
        <w:rPr>
          <w:color w:val="000000" w:themeColor="text1"/>
          <w:rtl/>
        </w:rPr>
        <w:t xml:space="preserve"> بالعکس، فرد،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که </w:t>
      </w:r>
      <w:r w:rsidR="00900821">
        <w:rPr>
          <w:color w:val="000000" w:themeColor="text1"/>
          <w:rtl/>
        </w:rPr>
        <w:t>ساده‌لوح</w:t>
      </w:r>
      <w:r w:rsidRPr="00840F92">
        <w:rPr>
          <w:color w:val="000000" w:themeColor="text1"/>
          <w:rtl/>
        </w:rPr>
        <w:t xml:space="preserve"> است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دا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کند</w:t>
      </w:r>
      <w:r w:rsidRPr="00840F92">
        <w:rPr>
          <w:color w:val="000000" w:themeColor="text1"/>
          <w:rtl/>
        </w:rPr>
        <w:t xml:space="preserve"> مثل قطع قطاع و در حال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نوع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دا</w:t>
      </w:r>
      <w:r w:rsidRPr="00840F92">
        <w:rPr>
          <w:color w:val="000000" w:themeColor="text1"/>
          <w:rtl/>
        </w:rPr>
        <w:t xml:space="preserve">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کنند،</w:t>
      </w:r>
      <w:r w:rsidRPr="00840F92">
        <w:rPr>
          <w:color w:val="000000" w:themeColor="text1"/>
          <w:rtl/>
        </w:rPr>
        <w:t xml:space="preserve"> غالباً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و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بر هم منطبق است</w:t>
      </w:r>
    </w:p>
    <w:p w14:paraId="15D3029B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اما</w:t>
      </w:r>
      <w:r w:rsidRPr="00840F92">
        <w:rPr>
          <w:color w:val="000000" w:themeColor="text1"/>
          <w:rtl/>
        </w:rPr>
        <w:t xml:space="preserve"> ماده افتراق از دو طرف دارد، افتراق از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و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به خاطر شذوذ در شخص است از لحاظ دقت و وسواس و 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زها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اختلال است و 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هم به خاطر دقت و اطلاعات است، 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شذوذ منف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و 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شذوذ خوب است.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خواهم</w:t>
      </w:r>
      <w:r w:rsidRPr="00840F92">
        <w:rPr>
          <w:color w:val="000000" w:themeColor="text1"/>
          <w:rtl/>
        </w:rPr>
        <w:t xml:space="preserve"> بگو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فقط ارزش‌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من</w:t>
      </w:r>
      <w:r w:rsidRPr="00840F92">
        <w:rPr>
          <w:rFonts w:hint="eastAsia"/>
          <w:color w:val="000000" w:themeColor="text1"/>
          <w:rtl/>
        </w:rPr>
        <w:t>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</w:t>
      </w:r>
      <w:r w:rsidRPr="00840F92">
        <w:rPr>
          <w:color w:val="000000" w:themeColor="text1"/>
          <w:rtl/>
        </w:rPr>
        <w:t xml:space="preserve">. </w:t>
      </w:r>
    </w:p>
    <w:p w14:paraId="5B17AF6D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در جا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که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هست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</w:t>
      </w:r>
      <w:r w:rsidRPr="00840F92">
        <w:rPr>
          <w:color w:val="000000" w:themeColor="text1"/>
          <w:rtl/>
        </w:rPr>
        <w:t xml:space="preserve">. </w:t>
      </w:r>
    </w:p>
    <w:p w14:paraId="36B1CE80" w14:textId="217AAE70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گاه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بالعکس است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حاصل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</w:t>
      </w:r>
      <w:r w:rsidRPr="00840F92">
        <w:rPr>
          <w:color w:val="000000" w:themeColor="text1"/>
          <w:rtl/>
        </w:rPr>
        <w:t xml:space="preserve"> و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در جا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است که شخص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</w:t>
      </w:r>
      <w:r w:rsidR="00900821">
        <w:rPr>
          <w:color w:val="000000" w:themeColor="text1"/>
          <w:rtl/>
        </w:rPr>
        <w:t>ساده‌لوح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دارد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</w:t>
      </w:r>
      <w:r w:rsidR="00900821">
        <w:rPr>
          <w:color w:val="000000" w:themeColor="text1"/>
          <w:rtl/>
        </w:rPr>
        <w:t>ساده‌لوح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ست</w:t>
      </w:r>
      <w:r w:rsidRPr="00840F92">
        <w:rPr>
          <w:color w:val="000000" w:themeColor="text1"/>
          <w:rtl/>
        </w:rPr>
        <w:t xml:space="preserve">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به </w:t>
      </w:r>
      <w:r w:rsidR="00900821">
        <w:rPr>
          <w:color w:val="000000" w:themeColor="text1"/>
          <w:rtl/>
        </w:rPr>
        <w:t>دلایلی</w:t>
      </w:r>
      <w:r w:rsidRPr="00840F92">
        <w:rPr>
          <w:rFonts w:hint="eastAsia"/>
          <w:color w:val="000000" w:themeColor="text1"/>
          <w:rtl/>
        </w:rPr>
        <w:t>،</w:t>
      </w:r>
      <w:r w:rsidRPr="00840F92">
        <w:rPr>
          <w:color w:val="000000" w:themeColor="text1"/>
          <w:rtl/>
        </w:rPr>
        <w:t xml:space="preserve"> </w:t>
      </w:r>
      <w:r w:rsidR="00900821">
        <w:rPr>
          <w:color w:val="000000" w:themeColor="text1"/>
          <w:rtl/>
        </w:rPr>
        <w:t>مثلاً</w:t>
      </w:r>
      <w:r w:rsidRPr="00840F92">
        <w:rPr>
          <w:color w:val="000000" w:themeColor="text1"/>
          <w:rtl/>
        </w:rPr>
        <w:t xml:space="preserve"> در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مورد به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رسد</w:t>
      </w:r>
      <w:r w:rsidRPr="00840F92">
        <w:rPr>
          <w:color w:val="000000" w:themeColor="text1"/>
          <w:rtl/>
        </w:rPr>
        <w:t xml:space="preserve"> که هم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را به عرف و نوع داده شود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کند</w:t>
      </w:r>
      <w:r w:rsidRPr="00840F92">
        <w:rPr>
          <w:color w:val="000000" w:themeColor="text1"/>
          <w:rtl/>
        </w:rPr>
        <w:t>. (خود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بحث از نظر </w:t>
      </w:r>
      <w:r w:rsidR="00900821">
        <w:rPr>
          <w:color w:val="000000" w:themeColor="text1"/>
          <w:rtl/>
        </w:rPr>
        <w:t>روان‌شناختی</w:t>
      </w:r>
      <w:r w:rsidRPr="00840F92">
        <w:rPr>
          <w:color w:val="000000" w:themeColor="text1"/>
          <w:rtl/>
        </w:rPr>
        <w:t xml:space="preserve"> اگر محل بحث بود ح</w:t>
      </w:r>
      <w:r w:rsidRPr="00840F92">
        <w:rPr>
          <w:rFonts w:hint="eastAsia"/>
          <w:color w:val="000000" w:themeColor="text1"/>
          <w:rtl/>
        </w:rPr>
        <w:t>تماً</w:t>
      </w:r>
      <w:r w:rsidRPr="00840F92">
        <w:rPr>
          <w:color w:val="000000" w:themeColor="text1"/>
          <w:rtl/>
        </w:rPr>
        <w:t xml:space="preserve">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تحق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ق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دورنما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از آن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م،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بحث را سابق مطرح کرد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که چرا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کاف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است؟ قواعد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ذکر کرد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) </w:t>
      </w:r>
    </w:p>
    <w:p w14:paraId="5E4BDF89" w14:textId="05D1063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نکته در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که اگر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حمل بر حال تول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به واسطه خبر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شود،</w:t>
      </w:r>
      <w:r w:rsidRPr="00840F92">
        <w:rPr>
          <w:color w:val="000000" w:themeColor="text1"/>
          <w:rtl/>
        </w:rPr>
        <w:t xml:space="preserve"> توجه داشته باش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که چند فرض دارد،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اجتماع، سه احتمال در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نجا</w:t>
      </w:r>
      <w:r w:rsidRPr="00840F92">
        <w:rPr>
          <w:color w:val="000000" w:themeColor="text1"/>
          <w:rtl/>
        </w:rPr>
        <w:t xml:space="preserve"> متصور است که بگو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حج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ت</w:t>
      </w:r>
      <w:r w:rsidRPr="00840F92">
        <w:rPr>
          <w:color w:val="000000" w:themeColor="text1"/>
          <w:rtl/>
        </w:rPr>
        <w:t xml:space="preserve"> خبر مشروط به حصول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="00900821">
        <w:rPr>
          <w:color w:val="000000" w:themeColor="text1"/>
          <w:rtl/>
        </w:rPr>
        <w:t>دریافت‌کننده</w:t>
      </w:r>
      <w:r w:rsidRPr="00840F92">
        <w:rPr>
          <w:color w:val="000000" w:themeColor="text1"/>
          <w:rtl/>
        </w:rPr>
        <w:t xml:space="preserve"> است، حالا حصول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،</w:t>
      </w:r>
      <w:r w:rsidRPr="00840F92">
        <w:rPr>
          <w:color w:val="000000" w:themeColor="text1"/>
          <w:rtl/>
        </w:rPr>
        <w:t xml:space="preserve">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اجتماع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color w:val="000000" w:themeColor="text1"/>
          <w:rtl/>
        </w:rPr>
        <w:t xml:space="preserve"> هر دو متصور است. </w:t>
      </w:r>
    </w:p>
    <w:p w14:paraId="1FCB7F36" w14:textId="77777777" w:rsidR="00840F92" w:rsidRPr="00840F92" w:rsidRDefault="00840F92" w:rsidP="00840F92">
      <w:pPr>
        <w:pStyle w:val="Heading2"/>
        <w:rPr>
          <w:rtl/>
        </w:rPr>
      </w:pPr>
      <w:bookmarkStart w:id="16" w:name="_Toc183531476"/>
      <w:r w:rsidRPr="00840F92">
        <w:rPr>
          <w:rFonts w:hint="eastAsia"/>
          <w:rtl/>
        </w:rPr>
        <w:t>تکرار</w:t>
      </w:r>
      <w:r w:rsidRPr="00840F92">
        <w:rPr>
          <w:rtl/>
        </w:rPr>
        <w:t xml:space="preserve"> مطلب</w:t>
      </w:r>
      <w:bookmarkEnd w:id="16"/>
    </w:p>
    <w:p w14:paraId="5CDBF86E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۱- حصول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نوع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ملاک است</w:t>
      </w:r>
    </w:p>
    <w:p w14:paraId="7DD68E8A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۲- شخص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ملاک است</w:t>
      </w:r>
    </w:p>
    <w:p w14:paraId="2B274AA1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 xml:space="preserve">۳- هر دو مجتمعاً ملاک است </w:t>
      </w:r>
    </w:p>
    <w:p w14:paraId="1D66DE21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۴- احدهما با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باشد و کاف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</w:t>
      </w:r>
    </w:p>
    <w:p w14:paraId="0E645116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پس</w:t>
      </w:r>
      <w:r w:rsidRPr="00840F92">
        <w:rPr>
          <w:color w:val="000000" w:themeColor="text1"/>
          <w:rtl/>
        </w:rPr>
        <w:t xml:space="preserve"> آن‌ها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که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ند</w:t>
      </w:r>
      <w:r w:rsidRPr="00840F92">
        <w:rPr>
          <w:color w:val="000000" w:themeColor="text1"/>
          <w:rtl/>
        </w:rPr>
        <w:t xml:space="preserve">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خواه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هم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احوال متصور است که اشاره شد، خبر ثقه هم که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در آن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هست، به دل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خبر ثقه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راه خوب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با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قرائن مختصر به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برسد، از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جهت است که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استقلال نسب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هم به خبر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دهد</w:t>
      </w:r>
      <w:r w:rsidRPr="00840F92">
        <w:rPr>
          <w:color w:val="000000" w:themeColor="text1"/>
          <w:rtl/>
        </w:rPr>
        <w:t>. چون راه خوب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و خ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هم مورد ابتلا است بخش عمده از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نان‌ها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که در فضا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شرع پ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دا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م</w:t>
      </w:r>
      <w:r w:rsidRPr="00840F92">
        <w:rPr>
          <w:color w:val="000000" w:themeColor="text1"/>
          <w:rtl/>
        </w:rPr>
        <w:t xml:space="preserve"> از طر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ق</w:t>
      </w:r>
      <w:r w:rsidRPr="00840F92">
        <w:rPr>
          <w:color w:val="000000" w:themeColor="text1"/>
          <w:rtl/>
        </w:rPr>
        <w:t xml:space="preserve"> خبر است. </w:t>
      </w:r>
    </w:p>
    <w:p w14:paraId="39877C34" w14:textId="77777777" w:rsidR="00840F92" w:rsidRPr="00840F92" w:rsidRDefault="00840F92" w:rsidP="00840F92">
      <w:pPr>
        <w:pStyle w:val="Heading2"/>
        <w:rPr>
          <w:rtl/>
        </w:rPr>
      </w:pPr>
      <w:bookmarkStart w:id="17" w:name="_Toc183531477"/>
      <w:r w:rsidRPr="00840F92">
        <w:rPr>
          <w:rFonts w:hint="eastAsia"/>
          <w:rtl/>
        </w:rPr>
        <w:t>نکته</w:t>
      </w:r>
      <w:r w:rsidRPr="00840F92">
        <w:rPr>
          <w:rtl/>
        </w:rPr>
        <w:t xml:space="preserve"> دوم</w:t>
      </w:r>
      <w:bookmarkEnd w:id="17"/>
    </w:p>
    <w:p w14:paraId="1DB4AE1C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rFonts w:hint="eastAsia"/>
          <w:color w:val="000000" w:themeColor="text1"/>
          <w:rtl/>
        </w:rPr>
        <w:t>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است که کس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مناقشه را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کند</w:t>
      </w:r>
      <w:r w:rsidRPr="00840F92">
        <w:rPr>
          <w:color w:val="000000" w:themeColor="text1"/>
          <w:rtl/>
        </w:rPr>
        <w:t xml:space="preserve"> و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مقام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است که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از خبر حاصل شود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جور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تواند</w:t>
      </w:r>
      <w:r w:rsidRPr="00840F92">
        <w:rPr>
          <w:color w:val="000000" w:themeColor="text1"/>
          <w:rtl/>
        </w:rPr>
        <w:t xml:space="preserve"> سخن خود را تقر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بکند؛ </w:t>
      </w:r>
    </w:p>
    <w:p w14:paraId="37882C22" w14:textId="77777777" w:rsidR="00840F92" w:rsidRPr="00840F92" w:rsidRDefault="00840F92" w:rsidP="00840F92">
      <w:pPr>
        <w:rPr>
          <w:color w:val="000000" w:themeColor="text1"/>
          <w:rtl/>
        </w:rPr>
      </w:pPr>
      <w:r w:rsidRPr="00840F92">
        <w:rPr>
          <w:color w:val="000000" w:themeColor="text1"/>
          <w:rtl/>
        </w:rPr>
        <w:t>۱-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بگو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</w:t>
      </w:r>
      <w:r w:rsidRPr="00840F92">
        <w:rPr>
          <w:color w:val="000000" w:themeColor="text1"/>
          <w:rtl/>
        </w:rPr>
        <w:t xml:space="preserve">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هم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جا است، س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ره‌ا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که تحل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کنم</w:t>
      </w:r>
      <w:r w:rsidRPr="00840F92">
        <w:rPr>
          <w:color w:val="000000" w:themeColor="text1"/>
          <w:rtl/>
        </w:rPr>
        <w:t xml:space="preserve"> در ارتکازات برا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هم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جا</w:t>
      </w:r>
      <w:r w:rsidRPr="00840F92">
        <w:rPr>
          <w:rFonts w:hint="cs"/>
          <w:color w:val="000000" w:themeColor="text1"/>
          <w:rtl/>
        </w:rPr>
        <w:t>یی</w:t>
      </w:r>
      <w:r w:rsidRPr="00840F92">
        <w:rPr>
          <w:color w:val="000000" w:themeColor="text1"/>
          <w:rtl/>
        </w:rPr>
        <w:t xml:space="preserve"> است که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باشد به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از انحاء اربعه. </w:t>
      </w:r>
    </w:p>
    <w:p w14:paraId="575E408B" w14:textId="0031EB3D" w:rsidR="00900821" w:rsidRPr="0008453A" w:rsidRDefault="00840F92" w:rsidP="00900821">
      <w:pPr>
        <w:rPr>
          <w:color w:val="000000" w:themeColor="text1"/>
        </w:rPr>
      </w:pPr>
      <w:r w:rsidRPr="00840F92">
        <w:rPr>
          <w:color w:val="000000" w:themeColor="text1"/>
          <w:rtl/>
        </w:rPr>
        <w:t xml:space="preserve">۲- 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ک</w:t>
      </w:r>
      <w:r w:rsidRPr="00840F92">
        <w:rPr>
          <w:color w:val="000000" w:themeColor="text1"/>
          <w:rtl/>
        </w:rPr>
        <w:t xml:space="preserve"> وقت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گو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د</w:t>
      </w:r>
      <w:r w:rsidRPr="00840F92">
        <w:rPr>
          <w:color w:val="000000" w:themeColor="text1"/>
          <w:rtl/>
        </w:rPr>
        <w:t xml:space="preserve"> من اطم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نان</w:t>
      </w:r>
      <w:r w:rsidRPr="00840F92">
        <w:rPr>
          <w:color w:val="000000" w:themeColor="text1"/>
          <w:rtl/>
        </w:rPr>
        <w:t xml:space="preserve"> ندارم از باب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نکه</w:t>
      </w:r>
      <w:r w:rsidRPr="00840F92">
        <w:rPr>
          <w:color w:val="000000" w:themeColor="text1"/>
          <w:rtl/>
        </w:rPr>
        <w:t xml:space="preserve"> دل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ل</w:t>
      </w:r>
      <w:r w:rsidRPr="00840F92">
        <w:rPr>
          <w:color w:val="000000" w:themeColor="text1"/>
          <w:rtl/>
        </w:rPr>
        <w:t xml:space="preserve"> لب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color w:val="000000" w:themeColor="text1"/>
          <w:rtl/>
        </w:rPr>
        <w:t xml:space="preserve"> حمل بر قدر مت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قن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شود،</w:t>
      </w:r>
      <w:r w:rsidRPr="00840F92">
        <w:rPr>
          <w:color w:val="000000" w:themeColor="text1"/>
          <w:rtl/>
        </w:rPr>
        <w:t xml:space="preserve"> من قدر مت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قن</w:t>
      </w:r>
      <w:r w:rsidRPr="00840F92">
        <w:rPr>
          <w:color w:val="000000" w:themeColor="text1"/>
          <w:rtl/>
        </w:rPr>
        <w:t xml:space="preserve"> را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دانم،</w:t>
      </w:r>
      <w:r w:rsidRPr="00840F92">
        <w:rPr>
          <w:color w:val="000000" w:themeColor="text1"/>
          <w:rtl/>
        </w:rPr>
        <w:t xml:space="preserve">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ش</w:t>
      </w:r>
      <w:r w:rsidRPr="00840F92">
        <w:rPr>
          <w:color w:val="000000" w:themeColor="text1"/>
          <w:rtl/>
        </w:rPr>
        <w:t xml:space="preserve"> از آن را نم</w:t>
      </w:r>
      <w:r w:rsidRPr="00840F92">
        <w:rPr>
          <w:rFonts w:hint="cs"/>
          <w:color w:val="000000" w:themeColor="text1"/>
          <w:rtl/>
        </w:rPr>
        <w:t>ی‌</w:t>
      </w:r>
      <w:r w:rsidRPr="00840F92">
        <w:rPr>
          <w:rFonts w:hint="eastAsia"/>
          <w:color w:val="000000" w:themeColor="text1"/>
          <w:rtl/>
        </w:rPr>
        <w:t>توانم</w:t>
      </w:r>
      <w:r w:rsidRPr="00840F92">
        <w:rPr>
          <w:color w:val="000000" w:themeColor="text1"/>
          <w:rtl/>
        </w:rPr>
        <w:t xml:space="preserve"> مطمئن بشوم. ا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ن</w:t>
      </w:r>
      <w:r w:rsidRPr="00840F92">
        <w:rPr>
          <w:color w:val="000000" w:themeColor="text1"/>
          <w:rtl/>
        </w:rPr>
        <w:t xml:space="preserve"> دو تقر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ر</w:t>
      </w:r>
      <w:r w:rsidRPr="00840F92">
        <w:rPr>
          <w:color w:val="000000" w:themeColor="text1"/>
          <w:rtl/>
        </w:rPr>
        <w:t xml:space="preserve"> است و هر دو کم و ب</w:t>
      </w:r>
      <w:r w:rsidRPr="00840F92">
        <w:rPr>
          <w:rFonts w:hint="cs"/>
          <w:color w:val="000000" w:themeColor="text1"/>
          <w:rtl/>
        </w:rPr>
        <w:t>ی</w:t>
      </w:r>
      <w:r w:rsidRPr="00840F92">
        <w:rPr>
          <w:rFonts w:hint="eastAsia"/>
          <w:color w:val="000000" w:themeColor="text1"/>
          <w:rtl/>
        </w:rPr>
        <w:t>ش</w:t>
      </w:r>
      <w:r w:rsidRPr="00840F92">
        <w:rPr>
          <w:color w:val="000000" w:themeColor="text1"/>
          <w:rtl/>
        </w:rPr>
        <w:t xml:space="preserve"> در کلمات وجود دارد</w:t>
      </w:r>
      <w:r w:rsidR="0043647F">
        <w:rPr>
          <w:rFonts w:hint="cs"/>
          <w:color w:val="000000" w:themeColor="text1"/>
          <w:rtl/>
        </w:rPr>
        <w:t>.</w:t>
      </w:r>
      <w:bookmarkStart w:id="18" w:name="_GoBack"/>
      <w:bookmarkEnd w:id="18"/>
    </w:p>
    <w:p w14:paraId="0990C3D2" w14:textId="3EE81843" w:rsidR="004B1CED" w:rsidRPr="0008453A" w:rsidRDefault="004B1CED" w:rsidP="0038317D">
      <w:pPr>
        <w:rPr>
          <w:color w:val="000000" w:themeColor="text1"/>
          <w:rtl/>
        </w:rPr>
      </w:pPr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BFF8" w14:textId="77777777" w:rsidR="008C28D0" w:rsidRDefault="008C28D0" w:rsidP="000D5800">
      <w:pPr>
        <w:spacing w:after="0"/>
      </w:pPr>
      <w:r>
        <w:separator/>
      </w:r>
    </w:p>
  </w:endnote>
  <w:endnote w:type="continuationSeparator" w:id="0">
    <w:p w14:paraId="5BB4E9B3" w14:textId="77777777" w:rsidR="008C28D0" w:rsidRDefault="008C28D0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CC197157-AA71-4FB0-8C59-F5DCDE5BF506}"/>
    <w:embedBold r:id="rId2" w:fontKey="{63EA674E-EB98-4348-B146-AC442A485C9B}"/>
    <w:embedBoldItalic r:id="rId3" w:fontKey="{044EF0F9-6384-4C61-B652-35045C2D1B43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DD693842-2C0C-4BCF-A6C9-16856910D258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8711768C-461B-4DFB-B286-A1A9FC495E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8D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F5059" w14:textId="77777777" w:rsidR="008C28D0" w:rsidRDefault="008C28D0" w:rsidP="000D5800">
      <w:pPr>
        <w:spacing w:after="0"/>
      </w:pPr>
      <w:r>
        <w:separator/>
      </w:r>
    </w:p>
  </w:footnote>
  <w:footnote w:type="continuationSeparator" w:id="0">
    <w:p w14:paraId="43E33092" w14:textId="77777777" w:rsidR="008C28D0" w:rsidRDefault="008C28D0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0D261BD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</w:t>
    </w:r>
    <w:r w:rsidR="00BA7AA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5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37E081F7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64</w:t>
    </w:r>
    <w:r w:rsidR="00BA7AA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6CFC"/>
    <w:rsid w:val="0004776C"/>
    <w:rsid w:val="00050032"/>
    <w:rsid w:val="0005044A"/>
    <w:rsid w:val="000506FE"/>
    <w:rsid w:val="00051F8F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E8"/>
    <w:rsid w:val="002601C2"/>
    <w:rsid w:val="00260C94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6038"/>
    <w:rsid w:val="002E69E4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B70"/>
    <w:rsid w:val="00390C59"/>
    <w:rsid w:val="003915EB"/>
    <w:rsid w:val="0039182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609"/>
    <w:rsid w:val="00484669"/>
    <w:rsid w:val="00484BEB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0A1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380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5EAC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379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28D0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821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C3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0FB"/>
    <w:rsid w:val="00A06D48"/>
    <w:rsid w:val="00A06FF6"/>
    <w:rsid w:val="00A072D3"/>
    <w:rsid w:val="00A07C0F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AAD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B4D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69C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378FF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1CE0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989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15A9-5A54-4BB4-949D-970CB11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155</TotalTime>
  <Pages>8</Pages>
  <Words>2352</Words>
  <Characters>13410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12</cp:revision>
  <dcterms:created xsi:type="dcterms:W3CDTF">2024-11-25T08:49:00Z</dcterms:created>
  <dcterms:modified xsi:type="dcterms:W3CDTF">2024-11-27T03:58:00Z</dcterms:modified>
</cp:coreProperties>
</file>