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08453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5B52D0B7" w14:textId="3CEC6AD8" w:rsidR="0017504E" w:rsidRDefault="0070112B" w:rsidP="001750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4128270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اصول</w:t>
            </w:r>
            <w:r w:rsidR="0017504E" w:rsidRPr="00125792">
              <w:rPr>
                <w:rStyle w:val="Hyperlink"/>
                <w:noProof/>
                <w:rtl/>
              </w:rPr>
              <w:t xml:space="preserve"> /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حج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ت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خبر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واحد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_Toc184128270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2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131DF62B" w14:textId="5C6043D6" w:rsidR="0017504E" w:rsidRDefault="00B714CA" w:rsidP="001750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1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پ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_Toc184128271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2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7F79827E" w14:textId="7D1A0B95" w:rsidR="0017504E" w:rsidRDefault="00B714CA" w:rsidP="001750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2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تفس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ر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س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ره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عقلائ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ه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_Toc184128272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2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739028C9" w14:textId="14165768" w:rsidR="0017504E" w:rsidRDefault="00B714CA" w:rsidP="0017504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3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رو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کرد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اول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_Toc184128273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2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7C79A186" w14:textId="2583FD72" w:rsidR="0017504E" w:rsidRDefault="00B714CA" w:rsidP="0017504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4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رو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کرد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دوم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_Toc184128274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3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61369148" w14:textId="207A9185" w:rsidR="0017504E" w:rsidRDefault="00B714CA" w:rsidP="001750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5" w:history="1"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ادآور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ک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نکته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_Toc184128275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4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05705DE3" w14:textId="086D435B" w:rsidR="0017504E" w:rsidRDefault="00B714CA" w:rsidP="001750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6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بحث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آخر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_Toc184128276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4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42CE8211" w14:textId="217F3393" w:rsidR="0017504E" w:rsidRDefault="00B714CA" w:rsidP="001750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7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مسئله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د</w:t>
            </w:r>
            <w:r w:rsidR="0017504E" w:rsidRPr="00125792">
              <w:rPr>
                <w:rStyle w:val="Hyperlink"/>
                <w:rFonts w:hint="cs"/>
                <w:noProof/>
                <w:rtl/>
              </w:rPr>
              <w:t>ی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گر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_Toc184128277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6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07608D49" w14:textId="44D7C41D" w:rsidR="0017504E" w:rsidRDefault="00B714CA" w:rsidP="001750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8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مناقشه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دوم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_Toc184128278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7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1E18EB75" w14:textId="6EBB9416" w:rsidR="0017504E" w:rsidRDefault="00B714CA" w:rsidP="0017504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79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نظر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اول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_Toc184128279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7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3D0DBB59" w14:textId="12EA760B" w:rsidR="0017504E" w:rsidRDefault="00B714CA" w:rsidP="0017504E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80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نظر</w:t>
            </w:r>
            <w:r w:rsidR="0017504E" w:rsidRPr="00125792">
              <w:rPr>
                <w:rStyle w:val="Hyperlink"/>
                <w:noProof/>
                <w:rtl/>
              </w:rPr>
              <w:t xml:space="preserve"> </w:t>
            </w:r>
            <w:r w:rsidR="0017504E" w:rsidRPr="00125792">
              <w:rPr>
                <w:rStyle w:val="Hyperlink"/>
                <w:rFonts w:hint="eastAsia"/>
                <w:noProof/>
                <w:rtl/>
              </w:rPr>
              <w:t>دوم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_Toc184128280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7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52D928FC" w14:textId="3C100BBC" w:rsidR="0017504E" w:rsidRDefault="00B714CA" w:rsidP="001750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4128281" w:history="1">
            <w:r w:rsidR="0017504E" w:rsidRPr="00125792">
              <w:rPr>
                <w:rStyle w:val="Hyperlink"/>
                <w:rFonts w:hint="eastAsia"/>
                <w:noProof/>
                <w:rtl/>
              </w:rPr>
              <w:t>خلاصه</w:t>
            </w:r>
            <w:r w:rsidR="0017504E">
              <w:rPr>
                <w:noProof/>
                <w:webHidden/>
              </w:rPr>
              <w:tab/>
            </w:r>
            <w:r w:rsidR="0017504E">
              <w:rPr>
                <w:noProof/>
                <w:webHidden/>
              </w:rPr>
              <w:fldChar w:fldCharType="begin"/>
            </w:r>
            <w:r w:rsidR="0017504E">
              <w:rPr>
                <w:noProof/>
                <w:webHidden/>
              </w:rPr>
              <w:instrText xml:space="preserve"> PAGEREF _Toc184128281 \h </w:instrText>
            </w:r>
            <w:r w:rsidR="0017504E">
              <w:rPr>
                <w:noProof/>
                <w:webHidden/>
              </w:rPr>
            </w:r>
            <w:r w:rsidR="0017504E">
              <w:rPr>
                <w:noProof/>
                <w:webHidden/>
              </w:rPr>
              <w:fldChar w:fldCharType="separate"/>
            </w:r>
            <w:r w:rsidR="0017504E">
              <w:rPr>
                <w:noProof/>
                <w:webHidden/>
              </w:rPr>
              <w:t>8</w:t>
            </w:r>
            <w:r w:rsidR="0017504E">
              <w:rPr>
                <w:noProof/>
                <w:webHidden/>
              </w:rPr>
              <w:fldChar w:fldCharType="end"/>
            </w:r>
          </w:hyperlink>
        </w:p>
        <w:p w14:paraId="4A306D47" w14:textId="70063BB6" w:rsidR="00123630" w:rsidRPr="0008453A" w:rsidRDefault="0070112B" w:rsidP="0008453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558BD7B6" w:rsidR="001005A8" w:rsidRPr="0008453A" w:rsidRDefault="00476EB9" w:rsidP="000D3E4A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4128270"/>
      <w:r>
        <w:rPr>
          <w:rFonts w:hint="cs"/>
          <w:w w:val="100"/>
          <w:rtl/>
        </w:rPr>
        <w:lastRenderedPageBreak/>
        <w:t xml:space="preserve">موضوع: </w:t>
      </w:r>
      <w:r w:rsidR="001005A8" w:rsidRPr="00476EB9">
        <w:rPr>
          <w:color w:val="000000" w:themeColor="text1"/>
          <w:w w:val="100"/>
          <w:rtl/>
        </w:rPr>
        <w:t>اصول</w:t>
      </w:r>
      <w:r w:rsidR="00CB37FD" w:rsidRPr="00476EB9">
        <w:rPr>
          <w:color w:val="000000" w:themeColor="text1"/>
          <w:w w:val="100"/>
          <w:rtl/>
        </w:rPr>
        <w:t xml:space="preserve"> </w:t>
      </w:r>
      <w:r w:rsidR="001005A8" w:rsidRPr="00476EB9">
        <w:rPr>
          <w:color w:val="000000" w:themeColor="text1"/>
          <w:w w:val="100"/>
          <w:rtl/>
        </w:rPr>
        <w:t>/</w:t>
      </w:r>
      <w:bookmarkEnd w:id="2"/>
      <w:r w:rsidR="001005A8" w:rsidRPr="00476EB9">
        <w:rPr>
          <w:color w:val="000000" w:themeColor="text1"/>
          <w:w w:val="100"/>
          <w:rtl/>
        </w:rPr>
        <w:t xml:space="preserve"> </w:t>
      </w:r>
      <w:r w:rsidR="001005A8" w:rsidRPr="00476EB9">
        <w:rPr>
          <w:rFonts w:hint="cs"/>
          <w:color w:val="000000" w:themeColor="text1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075EC2">
      <w:pPr>
        <w:pStyle w:val="Heading1"/>
        <w:ind w:firstLine="284"/>
        <w:rPr>
          <w:w w:val="100"/>
          <w:rtl/>
        </w:rPr>
      </w:pPr>
      <w:bookmarkStart w:id="5" w:name="_Toc184128271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954F603" w14:textId="38F1F63E" w:rsidR="0017504E" w:rsidRPr="0017504E" w:rsidRDefault="0043647F" w:rsidP="0017504E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6A0C6D">
        <w:rPr>
          <w:rFonts w:hint="cs"/>
          <w:color w:val="000000" w:themeColor="text1"/>
          <w:rtl/>
        </w:rPr>
        <w:t>بحث</w:t>
      </w:r>
      <w:r w:rsidR="00C13A31">
        <w:rPr>
          <w:rFonts w:hint="cs"/>
          <w:color w:val="000000" w:themeColor="text1"/>
          <w:rtl/>
        </w:rPr>
        <w:t xml:space="preserve"> </w:t>
      </w:r>
      <w:r w:rsidR="0017504E" w:rsidRPr="0017504E">
        <w:rPr>
          <w:color w:val="000000" w:themeColor="text1"/>
          <w:rtl/>
        </w:rPr>
        <w:t>در 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ره</w:t>
      </w:r>
      <w:r w:rsidR="0017504E" w:rsidRPr="0017504E">
        <w:rPr>
          <w:color w:val="000000" w:themeColor="text1"/>
          <w:rtl/>
        </w:rPr>
        <w:t xml:space="preserve"> عقلا در عمل به خبر واحد ثقه بود، عرض شد که در 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</w:t>
      </w:r>
      <w:r w:rsidR="0017504E" w:rsidRPr="0017504E">
        <w:rPr>
          <w:color w:val="000000" w:themeColor="text1"/>
          <w:rtl/>
        </w:rPr>
        <w:t xml:space="preserve"> مبحث برخ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ره</w:t>
      </w:r>
      <w:r w:rsidR="0017504E" w:rsidRPr="0017504E">
        <w:rPr>
          <w:color w:val="000000" w:themeColor="text1"/>
          <w:rtl/>
        </w:rPr>
        <w:t xml:space="preserve"> را </w:t>
      </w:r>
      <w:r w:rsidR="00476EB9">
        <w:rPr>
          <w:color w:val="000000" w:themeColor="text1"/>
          <w:rtl/>
        </w:rPr>
        <w:t>مهم‌ترین</w:t>
      </w:r>
      <w:r w:rsidR="0017504E" w:rsidRPr="0017504E">
        <w:rPr>
          <w:color w:val="000000" w:themeColor="text1"/>
          <w:rtl/>
        </w:rPr>
        <w:t xml:space="preserve"> دل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ل</w:t>
      </w:r>
      <w:r w:rsidR="0017504E" w:rsidRPr="0017504E">
        <w:rPr>
          <w:color w:val="000000" w:themeColor="text1"/>
          <w:rtl/>
        </w:rPr>
        <w:t xml:space="preserve"> م</w:t>
      </w:r>
      <w:r w:rsidR="0017504E" w:rsidRPr="0017504E">
        <w:rPr>
          <w:rFonts w:hint="cs"/>
          <w:color w:val="000000" w:themeColor="text1"/>
          <w:rtl/>
        </w:rPr>
        <w:t>ی‌</w:t>
      </w:r>
      <w:r w:rsidR="0017504E" w:rsidRPr="0017504E">
        <w:rPr>
          <w:rFonts w:hint="eastAsia"/>
          <w:color w:val="000000" w:themeColor="text1"/>
          <w:rtl/>
        </w:rPr>
        <w:t>دانند</w:t>
      </w:r>
      <w:r w:rsidR="0017504E" w:rsidRPr="0017504E">
        <w:rPr>
          <w:color w:val="000000" w:themeColor="text1"/>
          <w:rtl/>
        </w:rPr>
        <w:t xml:space="preserve"> و برخ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برا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ره</w:t>
      </w:r>
      <w:r w:rsidR="0017504E" w:rsidRPr="0017504E">
        <w:rPr>
          <w:color w:val="000000" w:themeColor="text1"/>
          <w:rtl/>
        </w:rPr>
        <w:t xml:space="preserve"> در 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نجا</w:t>
      </w:r>
      <w:r w:rsidR="0017504E" w:rsidRPr="0017504E">
        <w:rPr>
          <w:color w:val="000000" w:themeColor="text1"/>
          <w:rtl/>
        </w:rPr>
        <w:t xml:space="preserve"> اهم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ت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قائل ن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ستند</w:t>
      </w:r>
      <w:r w:rsidR="0017504E" w:rsidRPr="0017504E">
        <w:rPr>
          <w:color w:val="000000" w:themeColor="text1"/>
          <w:rtl/>
        </w:rPr>
        <w:t xml:space="preserve"> و بعد از ب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ان</w:t>
      </w:r>
      <w:r w:rsidR="0017504E" w:rsidRPr="0017504E">
        <w:rPr>
          <w:color w:val="000000" w:themeColor="text1"/>
          <w:rtl/>
        </w:rPr>
        <w:t xml:space="preserve"> استدلال </w:t>
      </w:r>
      <w:r w:rsidR="00476EB9">
        <w:rPr>
          <w:color w:val="000000" w:themeColor="text1"/>
          <w:rtl/>
        </w:rPr>
        <w:t>مهم‌ترین</w:t>
      </w:r>
      <w:r w:rsidR="0017504E" w:rsidRPr="0017504E">
        <w:rPr>
          <w:color w:val="000000" w:themeColor="text1"/>
          <w:rtl/>
        </w:rPr>
        <w:t xml:space="preserve"> مناقشه و اول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</w:t>
      </w:r>
      <w:r w:rsidR="0017504E" w:rsidRPr="0017504E">
        <w:rPr>
          <w:color w:val="000000" w:themeColor="text1"/>
          <w:rtl/>
        </w:rPr>
        <w:t xml:space="preserve"> مناقشه در استدلال را ب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ان</w:t>
      </w:r>
      <w:r w:rsidR="0017504E" w:rsidRPr="0017504E">
        <w:rPr>
          <w:color w:val="000000" w:themeColor="text1"/>
          <w:rtl/>
        </w:rPr>
        <w:t xml:space="preserve"> کرد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م</w:t>
      </w:r>
      <w:r w:rsidR="0017504E" w:rsidRPr="0017504E">
        <w:rPr>
          <w:color w:val="000000" w:themeColor="text1"/>
          <w:rtl/>
        </w:rPr>
        <w:t xml:space="preserve"> و آن 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</w:t>
      </w:r>
      <w:r w:rsidR="0017504E" w:rsidRPr="0017504E">
        <w:rPr>
          <w:color w:val="000000" w:themeColor="text1"/>
          <w:rtl/>
        </w:rPr>
        <w:t xml:space="preserve"> بود که 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ره</w:t>
      </w:r>
      <w:r w:rsidR="0017504E" w:rsidRPr="0017504E">
        <w:rPr>
          <w:color w:val="000000" w:themeColor="text1"/>
          <w:rtl/>
        </w:rPr>
        <w:t xml:space="preserve"> اختصاص به جا</w:t>
      </w:r>
      <w:r w:rsidR="0017504E" w:rsidRPr="0017504E">
        <w:rPr>
          <w:rFonts w:hint="cs"/>
          <w:color w:val="000000" w:themeColor="text1"/>
          <w:rtl/>
        </w:rPr>
        <w:t>یی</w:t>
      </w:r>
      <w:r w:rsidR="0017504E" w:rsidRPr="0017504E">
        <w:rPr>
          <w:color w:val="000000" w:themeColor="text1"/>
          <w:rtl/>
        </w:rPr>
        <w:t xml:space="preserve"> </w:t>
      </w:r>
      <w:r w:rsidR="0017504E" w:rsidRPr="0017504E">
        <w:rPr>
          <w:rFonts w:hint="eastAsia"/>
          <w:color w:val="000000" w:themeColor="text1"/>
          <w:rtl/>
        </w:rPr>
        <w:t>دارد</w:t>
      </w:r>
      <w:r w:rsidR="0017504E" w:rsidRPr="0017504E">
        <w:rPr>
          <w:color w:val="000000" w:themeColor="text1"/>
          <w:rtl/>
        </w:rPr>
        <w:t xml:space="preserve"> که خبر </w:t>
      </w:r>
      <w:r w:rsidR="00476EB9">
        <w:rPr>
          <w:color w:val="000000" w:themeColor="text1"/>
          <w:rtl/>
        </w:rPr>
        <w:t>موثق</w:t>
      </w:r>
      <w:r w:rsidR="0017504E" w:rsidRPr="0017504E">
        <w:rPr>
          <w:color w:val="000000" w:themeColor="text1"/>
          <w:rtl/>
        </w:rPr>
        <w:t xml:space="preserve"> باشد به لحاظ مضمون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و اطم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نان</w:t>
      </w:r>
      <w:r w:rsidR="0017504E" w:rsidRPr="0017504E">
        <w:rPr>
          <w:color w:val="000000" w:themeColor="text1"/>
          <w:rtl/>
        </w:rPr>
        <w:t xml:space="preserve"> به خبر وجود داشته باشد و مفاد داشته باشد و به عبارت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ره</w:t>
      </w:r>
      <w:r w:rsidR="0017504E" w:rsidRPr="0017504E">
        <w:rPr>
          <w:color w:val="000000" w:themeColor="text1"/>
          <w:rtl/>
        </w:rPr>
        <w:t xml:space="preserve"> به آنجا</w:t>
      </w:r>
      <w:r w:rsidR="0017504E" w:rsidRPr="0017504E">
        <w:rPr>
          <w:rFonts w:hint="cs"/>
          <w:color w:val="000000" w:themeColor="text1"/>
          <w:rtl/>
        </w:rPr>
        <w:t>یی</w:t>
      </w:r>
      <w:r w:rsidR="0017504E" w:rsidRPr="0017504E">
        <w:rPr>
          <w:color w:val="000000" w:themeColor="text1"/>
          <w:rtl/>
        </w:rPr>
        <w:t xml:space="preserve"> اختصاص دارد که اطم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نان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بر خبر سا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ه</w:t>
      </w:r>
      <w:r w:rsidR="0017504E" w:rsidRPr="0017504E">
        <w:rPr>
          <w:color w:val="000000" w:themeColor="text1"/>
          <w:rtl/>
        </w:rPr>
        <w:t xml:space="preserve"> افکنده است و از حال ظن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بالاتر آمده است 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ا</w:t>
      </w:r>
      <w:r w:rsidR="0017504E" w:rsidRPr="0017504E">
        <w:rPr>
          <w:color w:val="000000" w:themeColor="text1"/>
          <w:rtl/>
        </w:rPr>
        <w:t xml:space="preserve"> </w:t>
      </w:r>
      <w:r w:rsidR="00476EB9">
        <w:rPr>
          <w:color w:val="000000" w:themeColor="text1"/>
          <w:rtl/>
        </w:rPr>
        <w:t>لااقل</w:t>
      </w:r>
      <w:r w:rsidR="0017504E" w:rsidRPr="0017504E">
        <w:rPr>
          <w:color w:val="000000" w:themeColor="text1"/>
          <w:rtl/>
        </w:rPr>
        <w:t xml:space="preserve"> ترد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د</w:t>
      </w:r>
      <w:r w:rsidR="0017504E" w:rsidRPr="0017504E">
        <w:rPr>
          <w:color w:val="000000" w:themeColor="text1"/>
          <w:rtl/>
        </w:rPr>
        <w:t xml:space="preserve"> دار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م</w:t>
      </w:r>
      <w:r w:rsidR="0017504E" w:rsidRPr="0017504E">
        <w:rPr>
          <w:color w:val="000000" w:themeColor="text1"/>
          <w:rtl/>
        </w:rPr>
        <w:t xml:space="preserve"> و قدر مت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قن</w:t>
      </w:r>
      <w:r w:rsidR="0017504E" w:rsidRPr="0017504E">
        <w:rPr>
          <w:color w:val="000000" w:themeColor="text1"/>
          <w:rtl/>
        </w:rPr>
        <w:t xml:space="preserve"> در دل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ل</w:t>
      </w:r>
      <w:r w:rsidR="0017504E" w:rsidRPr="0017504E">
        <w:rPr>
          <w:color w:val="000000" w:themeColor="text1"/>
          <w:rtl/>
        </w:rPr>
        <w:t xml:space="preserve"> لب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پذ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رفت</w:t>
      </w:r>
      <w:r w:rsidR="0017504E" w:rsidRPr="0017504E">
        <w:rPr>
          <w:color w:val="000000" w:themeColor="text1"/>
          <w:rtl/>
        </w:rPr>
        <w:t xml:space="preserve"> و آن عبارت </w:t>
      </w:r>
      <w:r w:rsidR="0017504E" w:rsidRPr="0017504E">
        <w:rPr>
          <w:rFonts w:hint="eastAsia"/>
          <w:color w:val="000000" w:themeColor="text1"/>
          <w:rtl/>
        </w:rPr>
        <w:t>است</w:t>
      </w:r>
      <w:r w:rsidR="0017504E" w:rsidRPr="0017504E">
        <w:rPr>
          <w:color w:val="000000" w:themeColor="text1"/>
          <w:rtl/>
        </w:rPr>
        <w:t xml:space="preserve"> خبر </w:t>
      </w:r>
      <w:r w:rsidR="00476EB9">
        <w:rPr>
          <w:color w:val="000000" w:themeColor="text1"/>
          <w:rtl/>
        </w:rPr>
        <w:t>موثق</w:t>
      </w:r>
      <w:r w:rsidR="0017504E" w:rsidRPr="0017504E">
        <w:rPr>
          <w:color w:val="000000" w:themeColor="text1"/>
          <w:rtl/>
        </w:rPr>
        <w:t xml:space="preserve"> به، خبر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color w:val="000000" w:themeColor="text1"/>
          <w:rtl/>
        </w:rPr>
        <w:t xml:space="preserve"> که با اطم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نان</w:t>
      </w:r>
      <w:r w:rsidR="0017504E" w:rsidRPr="0017504E">
        <w:rPr>
          <w:color w:val="000000" w:themeColor="text1"/>
          <w:rtl/>
        </w:rPr>
        <w:t xml:space="preserve"> به مضمون است. 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</w:t>
      </w:r>
      <w:r w:rsidR="0017504E" w:rsidRPr="0017504E">
        <w:rPr>
          <w:color w:val="000000" w:themeColor="text1"/>
          <w:rtl/>
        </w:rPr>
        <w:t xml:space="preserve"> </w:t>
      </w:r>
      <w:r w:rsidR="00476EB9">
        <w:rPr>
          <w:color w:val="000000" w:themeColor="text1"/>
          <w:rtl/>
        </w:rPr>
        <w:t>مهم‌ترین</w:t>
      </w:r>
      <w:r w:rsidR="0017504E" w:rsidRPr="0017504E">
        <w:rPr>
          <w:color w:val="000000" w:themeColor="text1"/>
          <w:rtl/>
        </w:rPr>
        <w:t xml:space="preserve"> مناقشه در مسئله بود. </w:t>
      </w:r>
    </w:p>
    <w:p w14:paraId="2B6EB7D1" w14:textId="77777777" w:rsidR="0017504E" w:rsidRPr="0017504E" w:rsidRDefault="0017504E" w:rsidP="0017504E">
      <w:pPr>
        <w:pStyle w:val="Heading1"/>
        <w:rPr>
          <w:rtl/>
        </w:rPr>
      </w:pPr>
      <w:bookmarkStart w:id="6" w:name="_Toc184128272"/>
      <w:r w:rsidRPr="0017504E">
        <w:rPr>
          <w:rFonts w:hint="eastAsia"/>
          <w:rtl/>
        </w:rPr>
        <w:t>تفس</w:t>
      </w:r>
      <w:r w:rsidRPr="0017504E">
        <w:rPr>
          <w:rFonts w:hint="cs"/>
          <w:rtl/>
        </w:rPr>
        <w:t>ی</w:t>
      </w:r>
      <w:r w:rsidRPr="0017504E">
        <w:rPr>
          <w:rFonts w:hint="eastAsia"/>
          <w:rtl/>
        </w:rPr>
        <w:t>ر</w:t>
      </w:r>
      <w:r w:rsidRPr="0017504E">
        <w:rPr>
          <w:rtl/>
        </w:rPr>
        <w:t xml:space="preserve"> س</w:t>
      </w:r>
      <w:r w:rsidRPr="0017504E">
        <w:rPr>
          <w:rFonts w:hint="cs"/>
          <w:rtl/>
        </w:rPr>
        <w:t>ی</w:t>
      </w:r>
      <w:r w:rsidRPr="0017504E">
        <w:rPr>
          <w:rFonts w:hint="eastAsia"/>
          <w:rtl/>
        </w:rPr>
        <w:t>ره</w:t>
      </w:r>
      <w:r w:rsidRPr="0017504E">
        <w:rPr>
          <w:rtl/>
        </w:rPr>
        <w:t xml:space="preserve"> عقلائ</w:t>
      </w:r>
      <w:r w:rsidRPr="0017504E">
        <w:rPr>
          <w:rFonts w:hint="cs"/>
          <w:rtl/>
        </w:rPr>
        <w:t>ی</w:t>
      </w:r>
      <w:r w:rsidRPr="0017504E">
        <w:rPr>
          <w:rFonts w:hint="eastAsia"/>
          <w:rtl/>
        </w:rPr>
        <w:t>ه</w:t>
      </w:r>
      <w:bookmarkEnd w:id="6"/>
    </w:p>
    <w:p w14:paraId="518EA7E3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در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مناقشه، که مقابل آن استدلال است؛ انظار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وجود دارد به عبارت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</w:t>
      </w:r>
      <w:r w:rsidRPr="0017504E">
        <w:rPr>
          <w:color w:val="000000" w:themeColor="text1"/>
          <w:rtl/>
        </w:rPr>
        <w:t xml:space="preserve"> الان دو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در تفس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وجود دارد؛ </w:t>
      </w:r>
    </w:p>
    <w:p w14:paraId="68CB9CEF" w14:textId="77777777" w:rsidR="0017504E" w:rsidRPr="0017504E" w:rsidRDefault="0017504E" w:rsidP="0017504E">
      <w:pPr>
        <w:pStyle w:val="Heading2"/>
        <w:rPr>
          <w:rtl/>
        </w:rPr>
      </w:pPr>
      <w:bookmarkStart w:id="7" w:name="_Toc184128273"/>
      <w:r w:rsidRPr="0017504E">
        <w:rPr>
          <w:rFonts w:hint="eastAsia"/>
          <w:rtl/>
        </w:rPr>
        <w:t>رو</w:t>
      </w:r>
      <w:r w:rsidRPr="0017504E">
        <w:rPr>
          <w:rFonts w:hint="cs"/>
          <w:rtl/>
        </w:rPr>
        <w:t>ی</w:t>
      </w:r>
      <w:r w:rsidRPr="0017504E">
        <w:rPr>
          <w:rFonts w:hint="eastAsia"/>
          <w:rtl/>
        </w:rPr>
        <w:t>کرد</w:t>
      </w:r>
      <w:r w:rsidRPr="0017504E">
        <w:rPr>
          <w:rtl/>
        </w:rPr>
        <w:t xml:space="preserve"> اول</w:t>
      </w:r>
      <w:bookmarkEnd w:id="7"/>
    </w:p>
    <w:p w14:paraId="6650651F" w14:textId="6743ECAD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است و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خبر ثقه آمده است و کار ندارد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حد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ث</w:t>
      </w:r>
      <w:r w:rsidRPr="0017504E">
        <w:rPr>
          <w:color w:val="000000" w:themeColor="text1"/>
          <w:rtl/>
        </w:rPr>
        <w:t xml:space="preserve"> با قرائن قطع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باشد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نباشد، خط کش گذاشته است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خبر ثقه راهگشا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شما است و عقلا برا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="00476EB9">
        <w:rPr>
          <w:color w:val="000000" w:themeColor="text1"/>
          <w:rtl/>
        </w:rPr>
        <w:t>روان‌سازی</w:t>
      </w:r>
      <w:r w:rsidRPr="0017504E">
        <w:rPr>
          <w:color w:val="000000" w:themeColor="text1"/>
          <w:rtl/>
        </w:rPr>
        <w:t xml:space="preserve"> ارتباطاتشان جاها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نوع تسامح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به خرج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دهند،</w:t>
      </w:r>
      <w:r w:rsidRPr="0017504E">
        <w:rPr>
          <w:color w:val="000000" w:themeColor="text1"/>
          <w:rtl/>
        </w:rPr>
        <w:t xml:space="preserve"> تسامح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بر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eastAsia"/>
          <w:color w:val="000000" w:themeColor="text1"/>
          <w:rtl/>
        </w:rPr>
        <w:t>مبنا</w:t>
      </w:r>
      <w:r w:rsidRPr="0017504E">
        <w:rPr>
          <w:color w:val="000000" w:themeColor="text1"/>
          <w:rtl/>
        </w:rPr>
        <w:t xml:space="preserve"> است، تعبد در عقلا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معنا است.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عن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در واقع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قرار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دهند</w:t>
      </w:r>
      <w:r w:rsidRPr="0017504E">
        <w:rPr>
          <w:color w:val="000000" w:themeColor="text1"/>
          <w:rtl/>
        </w:rPr>
        <w:t>. چطور عقلا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را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قطع قرار </w:t>
      </w:r>
      <w:r w:rsidR="00476EB9">
        <w:rPr>
          <w:color w:val="000000" w:themeColor="text1"/>
          <w:rtl/>
        </w:rPr>
        <w:t>داده‌اند</w:t>
      </w:r>
      <w:r w:rsidRPr="0017504E">
        <w:rPr>
          <w:color w:val="000000" w:themeColor="text1"/>
          <w:rtl/>
        </w:rPr>
        <w:t xml:space="preserve">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کار دوم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در ارتکاز و ارتباطاتشان هم انجام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دهند</w:t>
      </w:r>
      <w:r w:rsidRPr="0017504E">
        <w:rPr>
          <w:color w:val="000000" w:themeColor="text1"/>
          <w:rtl/>
        </w:rPr>
        <w:t xml:space="preserve"> و آن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ظن خاص،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عن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 به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و قطع قرار 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دهند</w:t>
      </w:r>
      <w:r w:rsidRPr="0017504E">
        <w:rPr>
          <w:color w:val="000000" w:themeColor="text1"/>
          <w:rtl/>
        </w:rPr>
        <w:t>. 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="00476EB9">
        <w:rPr>
          <w:color w:val="000000" w:themeColor="text1"/>
          <w:rtl/>
        </w:rPr>
        <w:t>آنچه</w:t>
      </w:r>
      <w:r w:rsidRPr="0017504E">
        <w:rPr>
          <w:color w:val="000000" w:themeColor="text1"/>
          <w:rtl/>
        </w:rPr>
        <w:t xml:space="preserve"> در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ملاحظه کرد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د،</w:t>
      </w:r>
      <w:r w:rsidRPr="0017504E">
        <w:rPr>
          <w:color w:val="000000" w:themeColor="text1"/>
          <w:rtl/>
        </w:rPr>
        <w:t xml:space="preserve">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هم هست؛ در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عقل حج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را شهادت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داد</w:t>
      </w:r>
      <w:r w:rsidRPr="0017504E">
        <w:rPr>
          <w:color w:val="000000" w:themeColor="text1"/>
          <w:rtl/>
        </w:rPr>
        <w:t xml:space="preserve"> 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بنا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عقلا بر تنز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است،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به منزله قطع بود، </w:t>
      </w:r>
      <w:r w:rsidR="00476EB9">
        <w:rPr>
          <w:rFonts w:hint="cs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>نز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آن در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رتبه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گر،</w:t>
      </w:r>
      <w:r w:rsidRPr="0017504E">
        <w:rPr>
          <w:color w:val="000000" w:themeColor="text1"/>
          <w:rtl/>
        </w:rPr>
        <w:t xml:space="preserve"> </w:t>
      </w:r>
      <w:r w:rsidR="009715C5">
        <w:rPr>
          <w:color w:val="000000" w:themeColor="text1"/>
          <w:rtl/>
        </w:rPr>
        <w:t>بنا بر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دگاه</w:t>
      </w:r>
      <w:r w:rsidRPr="0017504E">
        <w:rPr>
          <w:color w:val="000000" w:themeColor="text1"/>
          <w:rtl/>
        </w:rPr>
        <w:t xml:space="preserve"> و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اول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رفت</w:t>
      </w:r>
      <w:r w:rsidRPr="0017504E">
        <w:rPr>
          <w:color w:val="000000" w:themeColor="text1"/>
          <w:rtl/>
        </w:rPr>
        <w:t xml:space="preserve"> و آن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خبر ثقه که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است، </w:t>
      </w:r>
      <w:r w:rsidRPr="0017504E">
        <w:rPr>
          <w:rFonts w:hint="eastAsia"/>
          <w:color w:val="000000" w:themeColor="text1"/>
          <w:rtl/>
        </w:rPr>
        <w:t>به</w:t>
      </w:r>
      <w:r w:rsidRPr="0017504E">
        <w:rPr>
          <w:color w:val="000000" w:themeColor="text1"/>
          <w:rtl/>
        </w:rPr>
        <w:t xml:space="preserve">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و قطع است، همان کارکرد را در روابط 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ان</w:t>
      </w:r>
      <w:r w:rsidRPr="0017504E">
        <w:rPr>
          <w:color w:val="000000" w:themeColor="text1"/>
          <w:rtl/>
        </w:rPr>
        <w:t xml:space="preserve"> عقلا دارد و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اعتماد کرد و چه در روابط عقلا به معنا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عام و به 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ژه</w:t>
      </w:r>
      <w:r w:rsidRPr="0017504E">
        <w:rPr>
          <w:color w:val="000000" w:themeColor="text1"/>
          <w:rtl/>
        </w:rPr>
        <w:t xml:space="preserve"> در روابط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عب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و موال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به آن اعتماد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کنند،</w:t>
      </w:r>
      <w:r w:rsidRPr="0017504E">
        <w:rPr>
          <w:color w:val="000000" w:themeColor="text1"/>
          <w:rtl/>
        </w:rPr>
        <w:t xml:space="preserve"> بماهو خبر ثقةٍ و ظن</w:t>
      </w:r>
      <w:r w:rsidRPr="0017504E">
        <w:rPr>
          <w:rFonts w:hint="cs"/>
          <w:color w:val="000000" w:themeColor="text1"/>
          <w:rtl/>
        </w:rPr>
        <w:t>یٌ</w:t>
      </w:r>
      <w:r w:rsidRPr="0017504E">
        <w:rPr>
          <w:color w:val="000000" w:themeColor="text1"/>
          <w:rtl/>
        </w:rPr>
        <w:t xml:space="preserve">. </w:t>
      </w:r>
    </w:p>
    <w:p w14:paraId="35445079" w14:textId="2AD24129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است که استدلال بر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استوار است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="009C0AC1">
        <w:rPr>
          <w:color w:val="000000" w:themeColor="text1"/>
          <w:rtl/>
        </w:rPr>
        <w:t>رویکرد</w:t>
      </w:r>
      <w:r w:rsidRPr="0017504E">
        <w:rPr>
          <w:color w:val="000000" w:themeColor="text1"/>
          <w:rtl/>
        </w:rPr>
        <w:t xml:space="preserve"> 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ز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که هم در کفا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است و هم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بر آن </w:t>
      </w:r>
      <w:r w:rsidR="009C0AC1">
        <w:rPr>
          <w:color w:val="000000" w:themeColor="text1"/>
          <w:rtl/>
        </w:rPr>
        <w:t>تأکید</w:t>
      </w:r>
      <w:r w:rsidRPr="0017504E">
        <w:rPr>
          <w:color w:val="000000" w:themeColor="text1"/>
          <w:rtl/>
        </w:rPr>
        <w:t xml:space="preserve"> دارند با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اضافات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بعد عرض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مرحوم صدر و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گران</w:t>
      </w:r>
      <w:r w:rsidRPr="0017504E">
        <w:rPr>
          <w:color w:val="000000" w:themeColor="text1"/>
          <w:rtl/>
        </w:rPr>
        <w:t xml:space="preserve"> هم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</w:t>
      </w:r>
      <w:r w:rsidR="009C0AC1">
        <w:rPr>
          <w:color w:val="000000" w:themeColor="text1"/>
          <w:rtl/>
        </w:rPr>
        <w:t>پذیرفته‌اند</w:t>
      </w:r>
      <w:r w:rsidRPr="0017504E">
        <w:rPr>
          <w:color w:val="000000" w:themeColor="text1"/>
          <w:rtl/>
        </w:rPr>
        <w:t xml:space="preserve">. </w:t>
      </w:r>
    </w:p>
    <w:p w14:paraId="18CFEF40" w14:textId="77777777" w:rsidR="0017504E" w:rsidRPr="0017504E" w:rsidRDefault="0017504E" w:rsidP="0017504E">
      <w:pPr>
        <w:pStyle w:val="Heading2"/>
        <w:rPr>
          <w:rtl/>
        </w:rPr>
      </w:pPr>
      <w:bookmarkStart w:id="8" w:name="_Toc184128274"/>
      <w:r w:rsidRPr="0017504E">
        <w:rPr>
          <w:rFonts w:hint="eastAsia"/>
          <w:rtl/>
        </w:rPr>
        <w:t>رو</w:t>
      </w:r>
      <w:r w:rsidRPr="0017504E">
        <w:rPr>
          <w:rFonts w:hint="cs"/>
          <w:rtl/>
        </w:rPr>
        <w:t>ی</w:t>
      </w:r>
      <w:r w:rsidRPr="0017504E">
        <w:rPr>
          <w:rFonts w:hint="eastAsia"/>
          <w:rtl/>
        </w:rPr>
        <w:t>کرد</w:t>
      </w:r>
      <w:r w:rsidRPr="0017504E">
        <w:rPr>
          <w:rtl/>
        </w:rPr>
        <w:t xml:space="preserve"> دوم</w:t>
      </w:r>
      <w:bookmarkEnd w:id="8"/>
    </w:p>
    <w:p w14:paraId="7C1A340D" w14:textId="171AF7E8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آن</w:t>
      </w:r>
      <w:r w:rsidRPr="0017504E">
        <w:rPr>
          <w:color w:val="000000" w:themeColor="text1"/>
          <w:rtl/>
        </w:rPr>
        <w:t xml:space="preserve"> است که در پاسخ و جواب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مناقشه ذکر شد و آن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دوم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 بر خصوص خبر و</w:t>
      </w:r>
      <w:r w:rsidR="009C0AC1">
        <w:rPr>
          <w:rFonts w:hint="cs"/>
          <w:color w:val="000000" w:themeColor="text1"/>
          <w:rtl/>
        </w:rPr>
        <w:t xml:space="preserve"> </w:t>
      </w:r>
      <w:r w:rsidRPr="0017504E">
        <w:rPr>
          <w:color w:val="000000" w:themeColor="text1"/>
          <w:rtl/>
        </w:rPr>
        <w:t>لو</w:t>
      </w:r>
      <w:r w:rsidR="009C0AC1">
        <w:rPr>
          <w:rFonts w:hint="cs"/>
          <w:color w:val="000000" w:themeColor="text1"/>
          <w:rtl/>
        </w:rPr>
        <w:t xml:space="preserve"> </w:t>
      </w:r>
      <w:r w:rsidRPr="0017504E">
        <w:rPr>
          <w:color w:val="000000" w:themeColor="text1"/>
          <w:rtl/>
        </w:rPr>
        <w:t>کان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اً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 بر همان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به صدور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است،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ممکن است از طر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ق</w:t>
      </w:r>
      <w:r w:rsidRPr="0017504E">
        <w:rPr>
          <w:color w:val="000000" w:themeColor="text1"/>
          <w:rtl/>
        </w:rPr>
        <w:t xml:space="preserve"> نقل ثقه‌ا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حاصل شود، آنجا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ثقه‌شان و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گاه</w:t>
      </w:r>
      <w:r w:rsidRPr="0017504E">
        <w:rPr>
          <w:color w:val="000000" w:themeColor="text1"/>
          <w:rtl/>
        </w:rPr>
        <w:t xml:space="preserve"> بالا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دارد،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گاه</w:t>
      </w:r>
      <w:r w:rsidRPr="0017504E">
        <w:rPr>
          <w:color w:val="000000" w:themeColor="text1"/>
          <w:rtl/>
        </w:rPr>
        <w:t xml:space="preserve"> ب</w:t>
      </w:r>
      <w:r w:rsidRPr="0017504E">
        <w:rPr>
          <w:rFonts w:hint="eastAsia"/>
          <w:color w:val="000000" w:themeColor="text1"/>
          <w:rtl/>
        </w:rPr>
        <w:t>رتر</w:t>
      </w:r>
      <w:r w:rsidRPr="0017504E">
        <w:rPr>
          <w:color w:val="000000" w:themeColor="text1"/>
          <w:rtl/>
        </w:rPr>
        <w:t xml:space="preserve"> او موجب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که خود نقل او،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تول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بکند. </w:t>
      </w:r>
    </w:p>
    <w:p w14:paraId="144BD3B5" w14:textId="6CBEFAF9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ممکن</w:t>
      </w:r>
      <w:r w:rsidRPr="0017504E">
        <w:rPr>
          <w:color w:val="000000" w:themeColor="text1"/>
          <w:rtl/>
        </w:rPr>
        <w:t xml:space="preserve"> است ثقه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 که نقل کرده است، 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متعدد است و مضمون </w:t>
      </w:r>
      <w:r w:rsidR="009715C5">
        <w:rPr>
          <w:color w:val="000000" w:themeColor="text1"/>
          <w:rtl/>
        </w:rPr>
        <w:t>آن‌جوری</w:t>
      </w:r>
      <w:r w:rsidRPr="0017504E">
        <w:rPr>
          <w:color w:val="000000" w:themeColor="text1"/>
          <w:rtl/>
        </w:rPr>
        <w:t xml:space="preserve"> است و قرائن جمع است، آدم مطمئن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صادر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شود،</w:t>
      </w:r>
      <w:r w:rsidRPr="0017504E">
        <w:rPr>
          <w:color w:val="000000" w:themeColor="text1"/>
          <w:rtl/>
        </w:rPr>
        <w:t xml:space="preserve"> به قرائن غ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احوال شخص که وثوق شخص او باشد،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حاصل شده است. </w:t>
      </w:r>
    </w:p>
    <w:p w14:paraId="3C057955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گاه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ترک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ب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است؛ ثقه و قرائن جمع شده است، آن وقت معتبر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شود،</w:t>
      </w:r>
      <w:r w:rsidRPr="0017504E">
        <w:rPr>
          <w:color w:val="000000" w:themeColor="text1"/>
          <w:rtl/>
        </w:rPr>
        <w:t xml:space="preserve"> ملاک اعتبار در آن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ز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غ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از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همان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است، 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ره‌ا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وجود دارد بر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بر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اعتماد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کنند</w:t>
      </w:r>
      <w:r w:rsidRPr="0017504E">
        <w:rPr>
          <w:color w:val="000000" w:themeColor="text1"/>
          <w:rtl/>
        </w:rPr>
        <w:t xml:space="preserve"> و ترت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ب</w:t>
      </w:r>
      <w:r w:rsidRPr="0017504E">
        <w:rPr>
          <w:color w:val="000000" w:themeColor="text1"/>
          <w:rtl/>
        </w:rPr>
        <w:t xml:space="preserve"> اثر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دهند</w:t>
      </w:r>
      <w:r w:rsidRPr="0017504E">
        <w:rPr>
          <w:color w:val="000000" w:themeColor="text1"/>
          <w:rtl/>
        </w:rPr>
        <w:t xml:space="preserve">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غالب در حد اجماع بر هم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eastAsia"/>
          <w:color w:val="000000" w:themeColor="text1"/>
          <w:rtl/>
        </w:rPr>
        <w:t>هستند</w:t>
      </w:r>
      <w:r w:rsidRPr="0017504E">
        <w:rPr>
          <w:color w:val="000000" w:themeColor="text1"/>
          <w:rtl/>
        </w:rPr>
        <w:t xml:space="preserve"> که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قطع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رد</w:t>
      </w:r>
      <w:r w:rsidRPr="0017504E">
        <w:rPr>
          <w:color w:val="000000" w:themeColor="text1"/>
          <w:rtl/>
        </w:rPr>
        <w:t xml:space="preserve"> الا بعض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شبهه‌ها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که آقا 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اء</w:t>
      </w:r>
      <w:r w:rsidRPr="0017504E">
        <w:rPr>
          <w:color w:val="000000" w:themeColor="text1"/>
          <w:rtl/>
        </w:rPr>
        <w:t xml:space="preserve"> و بعض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ان</w:t>
      </w:r>
      <w:r w:rsidRPr="0017504E">
        <w:rPr>
          <w:color w:val="000000" w:themeColor="text1"/>
          <w:rtl/>
        </w:rPr>
        <w:t xml:space="preserve"> داشتند، و الا غالباً هم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است. </w:t>
      </w:r>
    </w:p>
    <w:p w14:paraId="390C7CA8" w14:textId="1C34FFA9" w:rsidR="0017504E" w:rsidRPr="0017504E" w:rsidRDefault="009715C5" w:rsidP="0017504E">
      <w:pPr>
        <w:rPr>
          <w:color w:val="000000" w:themeColor="text1"/>
          <w:rtl/>
        </w:rPr>
      </w:pPr>
      <w:r>
        <w:rPr>
          <w:color w:val="000000" w:themeColor="text1"/>
          <w:spacing w:val="-2"/>
          <w:rtl/>
        </w:rPr>
        <w:t>بنابرا</w:t>
      </w:r>
      <w:r>
        <w:rPr>
          <w:rFonts w:hint="cs"/>
          <w:color w:val="000000" w:themeColor="text1"/>
          <w:spacing w:val="-2"/>
          <w:rtl/>
        </w:rPr>
        <w:t>ی</w:t>
      </w:r>
      <w:r>
        <w:rPr>
          <w:rFonts w:hint="eastAsia"/>
          <w:color w:val="000000" w:themeColor="text1"/>
          <w:spacing w:val="-2"/>
          <w:rtl/>
        </w:rPr>
        <w:t>ن</w:t>
      </w:r>
      <w:r w:rsidR="0017504E" w:rsidRPr="0017504E">
        <w:rPr>
          <w:color w:val="000000" w:themeColor="text1"/>
          <w:spacing w:val="-2"/>
          <w:rtl/>
        </w:rPr>
        <w:t xml:space="preserve"> س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ره</w:t>
      </w:r>
      <w:r w:rsidR="0017504E" w:rsidRPr="0017504E">
        <w:rPr>
          <w:color w:val="000000" w:themeColor="text1"/>
          <w:spacing w:val="-2"/>
          <w:rtl/>
        </w:rPr>
        <w:t xml:space="preserve"> خاصه‌ا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در خبر ظن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بما هو خبرٌ ظن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وجود ندارد، </w:t>
      </w:r>
      <w:r w:rsidR="00476EB9">
        <w:rPr>
          <w:color w:val="000000" w:themeColor="text1"/>
          <w:spacing w:val="-2"/>
          <w:rtl/>
        </w:rPr>
        <w:t>آنچه</w:t>
      </w:r>
      <w:r w:rsidR="0017504E" w:rsidRPr="0017504E">
        <w:rPr>
          <w:color w:val="000000" w:themeColor="text1"/>
          <w:spacing w:val="-2"/>
          <w:rtl/>
        </w:rPr>
        <w:t xml:space="preserve"> هست همان س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ره</w:t>
      </w:r>
      <w:r w:rsidR="0017504E" w:rsidRPr="0017504E">
        <w:rPr>
          <w:color w:val="000000" w:themeColor="text1"/>
          <w:spacing w:val="-2"/>
          <w:rtl/>
        </w:rPr>
        <w:t xml:space="preserve"> اعتماد بر اطم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نان</w:t>
      </w:r>
      <w:r w:rsidR="0017504E" w:rsidRPr="0017504E">
        <w:rPr>
          <w:color w:val="000000" w:themeColor="text1"/>
          <w:spacing w:val="-2"/>
          <w:rtl/>
        </w:rPr>
        <w:t xml:space="preserve"> است که 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ک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از مصاد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ق</w:t>
      </w:r>
      <w:r w:rsidR="0017504E" w:rsidRPr="0017504E">
        <w:rPr>
          <w:color w:val="000000" w:themeColor="text1"/>
          <w:spacing w:val="-2"/>
          <w:rtl/>
        </w:rPr>
        <w:t xml:space="preserve"> آن اخبار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است که تول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د</w:t>
      </w:r>
      <w:r w:rsidR="0017504E" w:rsidRPr="0017504E">
        <w:rPr>
          <w:color w:val="000000" w:themeColor="text1"/>
          <w:spacing w:val="-2"/>
          <w:rtl/>
        </w:rPr>
        <w:t xml:space="preserve"> اطم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نان</w:t>
      </w:r>
      <w:r w:rsidR="0017504E" w:rsidRPr="0017504E">
        <w:rPr>
          <w:color w:val="000000" w:themeColor="text1"/>
          <w:spacing w:val="-2"/>
          <w:rtl/>
        </w:rPr>
        <w:t xml:space="preserve"> م</w:t>
      </w:r>
      <w:r w:rsidR="0017504E" w:rsidRPr="0017504E">
        <w:rPr>
          <w:rFonts w:hint="cs"/>
          <w:color w:val="000000" w:themeColor="text1"/>
          <w:spacing w:val="-2"/>
          <w:rtl/>
        </w:rPr>
        <w:t>ی‌</w:t>
      </w:r>
      <w:r w:rsidR="0017504E" w:rsidRPr="0017504E">
        <w:rPr>
          <w:rFonts w:hint="eastAsia"/>
          <w:color w:val="000000" w:themeColor="text1"/>
          <w:spacing w:val="-2"/>
          <w:rtl/>
        </w:rPr>
        <w:t>کند</w:t>
      </w:r>
      <w:r w:rsidR="0017504E" w:rsidRPr="0017504E">
        <w:rPr>
          <w:color w:val="000000" w:themeColor="text1"/>
          <w:spacing w:val="-2"/>
          <w:rtl/>
        </w:rPr>
        <w:t>. خبر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که تول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د</w:t>
      </w:r>
      <w:r w:rsidR="0017504E" w:rsidRPr="0017504E">
        <w:rPr>
          <w:color w:val="000000" w:themeColor="text1"/>
          <w:spacing w:val="-2"/>
          <w:rtl/>
        </w:rPr>
        <w:t xml:space="preserve"> اطم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نان</w:t>
      </w:r>
      <w:r w:rsidR="0017504E" w:rsidRPr="0017504E">
        <w:rPr>
          <w:color w:val="000000" w:themeColor="text1"/>
          <w:spacing w:val="-2"/>
          <w:rtl/>
        </w:rPr>
        <w:t xml:space="preserve"> م</w:t>
      </w:r>
      <w:r w:rsidR="0017504E" w:rsidRPr="0017504E">
        <w:rPr>
          <w:rFonts w:hint="cs"/>
          <w:color w:val="000000" w:themeColor="text1"/>
          <w:spacing w:val="-2"/>
          <w:rtl/>
        </w:rPr>
        <w:t>ی‌</w:t>
      </w:r>
      <w:r w:rsidR="0017504E" w:rsidRPr="0017504E">
        <w:rPr>
          <w:rFonts w:hint="eastAsia"/>
          <w:color w:val="000000" w:themeColor="text1"/>
          <w:spacing w:val="-2"/>
          <w:rtl/>
        </w:rPr>
        <w:t>کند</w:t>
      </w:r>
      <w:r w:rsidR="0017504E" w:rsidRPr="0017504E">
        <w:rPr>
          <w:color w:val="000000" w:themeColor="text1"/>
          <w:spacing w:val="-2"/>
          <w:rtl/>
        </w:rPr>
        <w:t xml:space="preserve"> مصداق ب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شتر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دارد طبعاً ول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ا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ن</w:t>
      </w:r>
      <w:r w:rsidR="0017504E" w:rsidRPr="0017504E">
        <w:rPr>
          <w:color w:val="000000" w:themeColor="text1"/>
          <w:spacing w:val="-2"/>
          <w:rtl/>
        </w:rPr>
        <w:t xml:space="preserve"> مصداق همان اطم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نان</w:t>
      </w:r>
      <w:r w:rsidR="0017504E" w:rsidRPr="0017504E">
        <w:rPr>
          <w:color w:val="000000" w:themeColor="text1"/>
          <w:spacing w:val="-2"/>
          <w:rtl/>
        </w:rPr>
        <w:t xml:space="preserve"> است که در خبر </w:t>
      </w:r>
      <w:r w:rsidR="0017504E" w:rsidRPr="0017504E">
        <w:rPr>
          <w:rFonts w:hint="eastAsia"/>
          <w:color w:val="000000" w:themeColor="text1"/>
          <w:spacing w:val="-2"/>
          <w:rtl/>
        </w:rPr>
        <w:t>اطم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نان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ا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ن</w:t>
      </w:r>
      <w:r w:rsidR="0017504E" w:rsidRPr="0017504E">
        <w:rPr>
          <w:color w:val="000000" w:themeColor="text1"/>
          <w:spacing w:val="-2"/>
          <w:rtl/>
        </w:rPr>
        <w:t xml:space="preserve"> مصداق ب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شتر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color w:val="000000" w:themeColor="text1"/>
          <w:spacing w:val="-2"/>
          <w:rtl/>
        </w:rPr>
        <w:t xml:space="preserve"> دارد، در خبر ب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شتر،</w:t>
      </w:r>
      <w:r w:rsidR="0017504E" w:rsidRPr="0017504E">
        <w:rPr>
          <w:color w:val="000000" w:themeColor="text1"/>
          <w:spacing w:val="-2"/>
          <w:rtl/>
        </w:rPr>
        <w:t xml:space="preserve"> 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ک</w:t>
      </w:r>
      <w:r w:rsidR="0017504E" w:rsidRPr="0017504E">
        <w:rPr>
          <w:color w:val="000000" w:themeColor="text1"/>
          <w:spacing w:val="-2"/>
          <w:rtl/>
        </w:rPr>
        <w:t xml:space="preserve"> مجموعه قرائن وجود دارد که تول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د</w:t>
      </w:r>
      <w:r w:rsidR="0017504E" w:rsidRPr="0017504E">
        <w:rPr>
          <w:color w:val="000000" w:themeColor="text1"/>
          <w:spacing w:val="-2"/>
          <w:rtl/>
        </w:rPr>
        <w:t xml:space="preserve"> اطم</w:t>
      </w:r>
      <w:r w:rsidR="0017504E" w:rsidRPr="0017504E">
        <w:rPr>
          <w:rFonts w:hint="cs"/>
          <w:color w:val="000000" w:themeColor="text1"/>
          <w:spacing w:val="-2"/>
          <w:rtl/>
        </w:rPr>
        <w:t>ی</w:t>
      </w:r>
      <w:r w:rsidR="0017504E" w:rsidRPr="0017504E">
        <w:rPr>
          <w:rFonts w:hint="eastAsia"/>
          <w:color w:val="000000" w:themeColor="text1"/>
          <w:spacing w:val="-2"/>
          <w:rtl/>
        </w:rPr>
        <w:t>نان</w:t>
      </w:r>
      <w:r w:rsidR="0017504E" w:rsidRPr="0017504E">
        <w:rPr>
          <w:color w:val="000000" w:themeColor="text1"/>
          <w:spacing w:val="-2"/>
          <w:rtl/>
        </w:rPr>
        <w:t xml:space="preserve"> م</w:t>
      </w:r>
      <w:r w:rsidR="0017504E" w:rsidRPr="0017504E">
        <w:rPr>
          <w:rFonts w:hint="cs"/>
          <w:color w:val="000000" w:themeColor="text1"/>
          <w:spacing w:val="-2"/>
          <w:rtl/>
        </w:rPr>
        <w:t>ی‌</w:t>
      </w:r>
      <w:r w:rsidR="0017504E" w:rsidRPr="0017504E">
        <w:rPr>
          <w:rFonts w:hint="eastAsia"/>
          <w:color w:val="000000" w:themeColor="text1"/>
          <w:spacing w:val="-2"/>
          <w:rtl/>
        </w:rPr>
        <w:t>کند</w:t>
      </w:r>
      <w:r w:rsidR="0017504E" w:rsidRPr="0017504E">
        <w:rPr>
          <w:color w:val="000000" w:themeColor="text1"/>
          <w:rtl/>
        </w:rPr>
        <w:t xml:space="preserve">. </w:t>
      </w:r>
    </w:p>
    <w:p w14:paraId="2F171D83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از کجا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آ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د؟</w:t>
      </w:r>
      <w:r w:rsidRPr="0017504E">
        <w:rPr>
          <w:color w:val="000000" w:themeColor="text1"/>
          <w:rtl/>
        </w:rPr>
        <w:t xml:space="preserve"> سه حالت دارد</w:t>
      </w:r>
    </w:p>
    <w:p w14:paraId="24D3F452" w14:textId="1A03733F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۱- گاه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مجرد نقل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ثقه حاصل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به خاطر </w:t>
      </w:r>
      <w:r w:rsidR="009715C5">
        <w:rPr>
          <w:color w:val="000000" w:themeColor="text1"/>
          <w:rtl/>
        </w:rPr>
        <w:t>جلالتشان</w:t>
      </w:r>
      <w:r w:rsidRPr="0017504E">
        <w:rPr>
          <w:color w:val="000000" w:themeColor="text1"/>
          <w:rtl/>
        </w:rPr>
        <w:t xml:space="preserve"> او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واسطه نخورده است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کم واسطه دارد که از مجرد 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ژگ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ها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شخص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او از وثاقت و </w:t>
      </w:r>
      <w:r w:rsidR="009715C5">
        <w:rPr>
          <w:color w:val="000000" w:themeColor="text1"/>
          <w:rtl/>
        </w:rPr>
        <w:t>امانت‌داری</w:t>
      </w:r>
      <w:r w:rsidRPr="0017504E">
        <w:rPr>
          <w:rFonts w:hint="eastAsia"/>
          <w:color w:val="000000" w:themeColor="text1"/>
          <w:rtl/>
        </w:rPr>
        <w:t>،</w:t>
      </w:r>
      <w:r w:rsidRPr="0017504E">
        <w:rPr>
          <w:color w:val="000000" w:themeColor="text1"/>
          <w:rtl/>
        </w:rPr>
        <w:t xml:space="preserve"> موجب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شده است، شخص از لحاظ تحفظ بر</w:t>
      </w:r>
      <w:r>
        <w:rPr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ارتکاب دروغ بس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ار</w:t>
      </w:r>
      <w:r w:rsidRPr="0017504E">
        <w:rPr>
          <w:color w:val="000000" w:themeColor="text1"/>
          <w:rtl/>
        </w:rPr>
        <w:t xml:space="preserve"> بالا است و </w:t>
      </w:r>
      <w:r w:rsidR="009715C5">
        <w:rPr>
          <w:color w:val="000000" w:themeColor="text1"/>
          <w:rtl/>
        </w:rPr>
        <w:t>همین‌طور</w:t>
      </w:r>
      <w:r w:rsidRPr="0017504E">
        <w:rPr>
          <w:color w:val="000000" w:themeColor="text1"/>
          <w:rtl/>
        </w:rPr>
        <w:t xml:space="preserve"> از نظر ضبط و ان</w:t>
      </w:r>
      <w:r w:rsidRPr="0017504E">
        <w:rPr>
          <w:rFonts w:hint="eastAsia"/>
          <w:color w:val="000000" w:themeColor="text1"/>
          <w:rtl/>
        </w:rPr>
        <w:t>ضباط</w:t>
      </w:r>
      <w:r w:rsidRPr="0017504E">
        <w:rPr>
          <w:color w:val="000000" w:themeColor="text1"/>
          <w:rtl/>
        </w:rPr>
        <w:t xml:space="preserve"> آدم قو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که دچار خبط و خطا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. </w:t>
      </w:r>
    </w:p>
    <w:p w14:paraId="7250BD6F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۲- گاه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،</w:t>
      </w:r>
      <w:r w:rsidRPr="0017504E">
        <w:rPr>
          <w:color w:val="000000" w:themeColor="text1"/>
          <w:rtl/>
        </w:rPr>
        <w:t xml:space="preserve"> عاد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است، حت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توث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ق</w:t>
      </w:r>
      <w:r w:rsidRPr="0017504E">
        <w:rPr>
          <w:color w:val="000000" w:themeColor="text1"/>
          <w:rtl/>
        </w:rPr>
        <w:t xml:space="preserve"> او ثابت نشده است 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تعدد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اتقان مضمون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فتوا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مشهور، امثال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در مضمون وجود دارد و از آن طر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ق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تول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. </w:t>
      </w:r>
    </w:p>
    <w:p w14:paraId="1E804EC0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۳- گاه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ضم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است،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عن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ثقه بودن به اضافه تعدد و اتقان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موجب حصول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شده است. </w:t>
      </w:r>
    </w:p>
    <w:p w14:paraId="3B59E64E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دوم است، ظاهراً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خ</w:t>
      </w:r>
      <w:r w:rsidRPr="0017504E">
        <w:rPr>
          <w:color w:val="000000" w:themeColor="text1"/>
          <w:rtl/>
        </w:rPr>
        <w:t xml:space="preserve"> در رسائل به هم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است، (من خودم مستق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کلام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خ</w:t>
      </w:r>
      <w:r w:rsidRPr="0017504E">
        <w:rPr>
          <w:color w:val="000000" w:themeColor="text1"/>
          <w:rtl/>
        </w:rPr>
        <w:t xml:space="preserve"> را ند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دم</w:t>
      </w:r>
      <w:r w:rsidRPr="0017504E">
        <w:rPr>
          <w:color w:val="000000" w:themeColor="text1"/>
          <w:rtl/>
        </w:rPr>
        <w:t xml:space="preserve">). </w:t>
      </w:r>
    </w:p>
    <w:p w14:paraId="02E50DEA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مرحوم</w:t>
      </w:r>
      <w:r w:rsidRPr="0017504E">
        <w:rPr>
          <w:color w:val="000000" w:themeColor="text1"/>
          <w:rtl/>
        </w:rPr>
        <w:t xml:space="preserve"> نائ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مرحوم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حائر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در درر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تما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دارند و در مورد مرحوم نائ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با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توض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ح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بعد عرض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کنم</w:t>
      </w:r>
      <w:r w:rsidRPr="0017504E">
        <w:rPr>
          <w:color w:val="000000" w:themeColor="text1"/>
          <w:rtl/>
        </w:rPr>
        <w:t xml:space="preserve">. </w:t>
      </w:r>
    </w:p>
    <w:p w14:paraId="285379BD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اح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اناً</w:t>
      </w:r>
      <w:r w:rsidRPr="0017504E">
        <w:rPr>
          <w:color w:val="000000" w:themeColor="text1"/>
          <w:rtl/>
        </w:rPr>
        <w:t xml:space="preserve"> گاه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گفته شده است که در قدما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شتر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ملاک و مبنا است و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مستقله‌ا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وجود ندارد و شا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آن که به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مرتض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نسبت داده شده است که خبر را حجت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داند،</w:t>
      </w:r>
      <w:r w:rsidRPr="0017504E">
        <w:rPr>
          <w:color w:val="000000" w:themeColor="text1"/>
          <w:rtl/>
        </w:rPr>
        <w:t xml:space="preserve"> در واقع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خواهد</w:t>
      </w:r>
      <w:r w:rsidRPr="0017504E">
        <w:rPr>
          <w:color w:val="000000" w:themeColor="text1"/>
          <w:rtl/>
        </w:rPr>
        <w:t xml:space="preserve"> بگو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حجت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 و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است.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حجت است. </w:t>
      </w:r>
    </w:p>
    <w:p w14:paraId="25721630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اما</w:t>
      </w:r>
      <w:r w:rsidRPr="0017504E">
        <w:rPr>
          <w:color w:val="000000" w:themeColor="text1"/>
          <w:rtl/>
        </w:rPr>
        <w:t xml:space="preserve"> آنکه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خ</w:t>
      </w:r>
      <w:r w:rsidRPr="0017504E">
        <w:rPr>
          <w:color w:val="000000" w:themeColor="text1"/>
          <w:rtl/>
        </w:rPr>
        <w:t xml:space="preserve"> فرموده است (آن هم در تفس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کلام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خ</w:t>
      </w:r>
      <w:r w:rsidRPr="0017504E">
        <w:rPr>
          <w:color w:val="000000" w:themeColor="text1"/>
          <w:rtl/>
        </w:rPr>
        <w:t xml:space="preserve"> طوس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>) اختلاف است که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ند</w:t>
      </w:r>
      <w:r w:rsidRPr="0017504E">
        <w:rPr>
          <w:color w:val="000000" w:themeColor="text1"/>
          <w:rtl/>
        </w:rPr>
        <w:t xml:space="preserve"> خبر ثقه حجت است، آ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مقصودشان خبر ثقه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معنا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است که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و صاحب کفا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گفته‌اند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خبر ثقه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ند</w:t>
      </w:r>
      <w:r w:rsidRPr="0017504E">
        <w:rPr>
          <w:color w:val="000000" w:themeColor="text1"/>
          <w:rtl/>
        </w:rPr>
        <w:t xml:space="preserve"> حجت است از باب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خبر همراه با قرائن است،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کتب. </w:t>
      </w:r>
    </w:p>
    <w:p w14:paraId="24CA07B4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دو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است؛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اول در استدلال است،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دوم در مناقشه است. </w:t>
      </w:r>
    </w:p>
    <w:p w14:paraId="75965D2D" w14:textId="77777777" w:rsidR="0017504E" w:rsidRPr="0017504E" w:rsidRDefault="0017504E" w:rsidP="0017504E">
      <w:pPr>
        <w:pStyle w:val="Heading1"/>
        <w:rPr>
          <w:rtl/>
        </w:rPr>
      </w:pPr>
      <w:bookmarkStart w:id="9" w:name="_Toc184128275"/>
      <w:r w:rsidRPr="0017504E">
        <w:rPr>
          <w:rFonts w:hint="cs"/>
          <w:rtl/>
        </w:rPr>
        <w:t>ی</w:t>
      </w:r>
      <w:r w:rsidRPr="0017504E">
        <w:rPr>
          <w:rFonts w:hint="eastAsia"/>
          <w:rtl/>
        </w:rPr>
        <w:t>ادآور</w:t>
      </w:r>
      <w:r w:rsidRPr="0017504E">
        <w:rPr>
          <w:rFonts w:hint="cs"/>
          <w:rtl/>
        </w:rPr>
        <w:t>ی</w:t>
      </w:r>
      <w:r w:rsidRPr="0017504E">
        <w:rPr>
          <w:rtl/>
        </w:rPr>
        <w:t xml:space="preserve"> </w:t>
      </w:r>
      <w:r w:rsidRPr="0017504E">
        <w:rPr>
          <w:rFonts w:hint="cs"/>
          <w:rtl/>
        </w:rPr>
        <w:t>ی</w:t>
      </w:r>
      <w:r w:rsidRPr="0017504E">
        <w:rPr>
          <w:rFonts w:hint="eastAsia"/>
          <w:rtl/>
        </w:rPr>
        <w:t>ک</w:t>
      </w:r>
      <w:r w:rsidRPr="0017504E">
        <w:rPr>
          <w:rtl/>
        </w:rPr>
        <w:t xml:space="preserve"> نکته</w:t>
      </w:r>
      <w:bookmarkEnd w:id="9"/>
    </w:p>
    <w:p w14:paraId="248190EB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آن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بحث مصداق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ار</w:t>
      </w:r>
      <w:r w:rsidRPr="0017504E">
        <w:rPr>
          <w:color w:val="000000" w:themeColor="text1"/>
          <w:rtl/>
        </w:rPr>
        <w:t xml:space="preserve"> مهم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وجود دارد که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بحث مصداق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ار</w:t>
      </w:r>
      <w:r w:rsidRPr="0017504E">
        <w:rPr>
          <w:color w:val="000000" w:themeColor="text1"/>
          <w:rtl/>
        </w:rPr>
        <w:t xml:space="preserve"> مهم هم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وجود دارد که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ط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ف</w:t>
      </w:r>
      <w:r w:rsidRPr="0017504E">
        <w:rPr>
          <w:color w:val="000000" w:themeColor="text1"/>
          <w:rtl/>
        </w:rPr>
        <w:t xml:space="preserve"> از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دگاه‌ها</w:t>
      </w:r>
      <w:r w:rsidRPr="0017504E">
        <w:rPr>
          <w:color w:val="000000" w:themeColor="text1"/>
          <w:rtl/>
        </w:rPr>
        <w:t xml:space="preserve"> را به وجود آورده است از جمله ط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ف</w:t>
      </w:r>
      <w:r w:rsidRPr="0017504E">
        <w:rPr>
          <w:color w:val="000000" w:themeColor="text1"/>
          <w:rtl/>
        </w:rPr>
        <w:t xml:space="preserve"> اخبار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اصول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آن بحث مصداق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ربما ادعا شده است مثل اخبار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ها</w:t>
      </w:r>
      <w:r w:rsidRPr="0017504E">
        <w:rPr>
          <w:color w:val="000000" w:themeColor="text1"/>
          <w:rtl/>
        </w:rPr>
        <w:t xml:space="preserve">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کتب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در دست ما هست، بخصوص کتب اربعه،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اصلا همراه با قرائن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که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جاد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>. مقصود از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نجا،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است. </w:t>
      </w:r>
    </w:p>
    <w:p w14:paraId="19A14DBB" w14:textId="58DD04B0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اهم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ندارد که بگو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خبر ثقه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حجت است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حجت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ست؟</w:t>
      </w:r>
      <w:r w:rsidRPr="0017504E">
        <w:rPr>
          <w:color w:val="000000" w:themeColor="text1"/>
          <w:rtl/>
        </w:rPr>
        <w:t xml:space="preserve"> برا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مصداق آن ز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اد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آن که شما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و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الناس از اخبار و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در کتب اربعه به 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ژه</w:t>
      </w:r>
      <w:r w:rsidRPr="0017504E">
        <w:rPr>
          <w:color w:val="000000" w:themeColor="text1"/>
          <w:rtl/>
        </w:rPr>
        <w:t xml:space="preserve"> هست،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اخبار </w:t>
      </w:r>
      <w:r w:rsidR="00476EB9">
        <w:rPr>
          <w:color w:val="000000" w:themeColor="text1"/>
          <w:rtl/>
        </w:rPr>
        <w:t>موثق</w:t>
      </w:r>
      <w:r w:rsidRPr="0017504E">
        <w:rPr>
          <w:color w:val="000000" w:themeColor="text1"/>
          <w:rtl/>
        </w:rPr>
        <w:t xml:space="preserve"> الصدور است، مطمئنُ به است. جز آنجا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که تعارض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باشد،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نکته‌ا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به ک</w:t>
      </w:r>
      <w:r w:rsidRPr="0017504E">
        <w:rPr>
          <w:rFonts w:hint="eastAsia"/>
          <w:color w:val="000000" w:themeColor="text1"/>
          <w:rtl/>
        </w:rPr>
        <w:t>ار</w:t>
      </w:r>
      <w:r w:rsidRPr="0017504E">
        <w:rPr>
          <w:color w:val="000000" w:themeColor="text1"/>
          <w:rtl/>
        </w:rPr>
        <w:t xml:space="preserve">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اد</w:t>
      </w:r>
      <w:r w:rsidRPr="0017504E">
        <w:rPr>
          <w:color w:val="000000" w:themeColor="text1"/>
          <w:rtl/>
        </w:rPr>
        <w:t xml:space="preserve"> که خلل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به وجود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>.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هم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بحث مصداق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ار</w:t>
      </w:r>
      <w:r w:rsidRPr="0017504E">
        <w:rPr>
          <w:color w:val="000000" w:themeColor="text1"/>
          <w:rtl/>
        </w:rPr>
        <w:t xml:space="preserve"> مهم است که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پرداخته شده است و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باز به آن پرداخته بشود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بحث غ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از بحث حج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خبر است و بحث کبرو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. </w:t>
      </w:r>
    </w:p>
    <w:p w14:paraId="5C2FC7EA" w14:textId="77777777" w:rsidR="0017504E" w:rsidRPr="0017504E" w:rsidRDefault="0017504E" w:rsidP="0017504E">
      <w:pPr>
        <w:pStyle w:val="Heading1"/>
        <w:rPr>
          <w:rtl/>
        </w:rPr>
      </w:pPr>
      <w:bookmarkStart w:id="10" w:name="_Toc184128276"/>
      <w:r w:rsidRPr="0017504E">
        <w:rPr>
          <w:rFonts w:hint="eastAsia"/>
          <w:rtl/>
        </w:rPr>
        <w:t>بحث</w:t>
      </w:r>
      <w:r w:rsidRPr="0017504E">
        <w:rPr>
          <w:rtl/>
        </w:rPr>
        <w:t xml:space="preserve"> آخر</w:t>
      </w:r>
      <w:bookmarkEnd w:id="10"/>
    </w:p>
    <w:p w14:paraId="301532B3" w14:textId="3AE92F06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منظومه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در دست ما هست، اصل بر آن است که حجت است برا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قرائن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نان‌آور</w:t>
      </w:r>
      <w:r w:rsidRPr="0017504E">
        <w:rPr>
          <w:color w:val="000000" w:themeColor="text1"/>
          <w:rtl/>
        </w:rPr>
        <w:t xml:space="preserve"> همراه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بوده است و الان هم نوع بشر مجموعه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قرائن را بب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ند،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ن‌ها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گنج فاخر مضبوط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که 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زحمت کش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ده</w:t>
      </w:r>
      <w:r w:rsidRPr="0017504E">
        <w:rPr>
          <w:color w:val="000000" w:themeColor="text1"/>
          <w:rtl/>
        </w:rPr>
        <w:t xml:space="preserve"> شده که حفظ شده است و آن تسو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احاد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ث</w:t>
      </w:r>
      <w:r w:rsidRPr="0017504E">
        <w:rPr>
          <w:color w:val="000000" w:themeColor="text1"/>
          <w:rtl/>
        </w:rPr>
        <w:t xml:space="preserve"> و اخبار از اخبار ضعاف و دست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شده است در زمان ائمه انجام شده است، آن لعن‌ها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آن راو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 xml:space="preserve"> که افراد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دست </w:t>
      </w:r>
      <w:r w:rsidR="009715C5">
        <w:rPr>
          <w:color w:val="000000" w:themeColor="text1"/>
          <w:rtl/>
        </w:rPr>
        <w:t>کرده‌اند</w:t>
      </w:r>
      <w:r w:rsidRPr="0017504E">
        <w:rPr>
          <w:color w:val="000000" w:themeColor="text1"/>
          <w:rtl/>
        </w:rPr>
        <w:t>، برا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بوده است که ناخالص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ها</w:t>
      </w:r>
      <w:r w:rsidRPr="0017504E">
        <w:rPr>
          <w:color w:val="000000" w:themeColor="text1"/>
          <w:rtl/>
        </w:rPr>
        <w:t xml:space="preserve"> را دور بر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زند</w:t>
      </w:r>
      <w:r w:rsidRPr="0017504E">
        <w:rPr>
          <w:color w:val="000000" w:themeColor="text1"/>
          <w:rtl/>
        </w:rPr>
        <w:t xml:space="preserve">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انجام شده است و لذا عل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الاصول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از ناخالص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پ</w:t>
      </w:r>
      <w:r w:rsidRPr="0017504E">
        <w:rPr>
          <w:rFonts w:hint="eastAsia"/>
          <w:color w:val="000000" w:themeColor="text1"/>
          <w:rtl/>
        </w:rPr>
        <w:t>اک</w:t>
      </w:r>
      <w:r w:rsidRPr="0017504E">
        <w:rPr>
          <w:color w:val="000000" w:themeColor="text1"/>
          <w:rtl/>
        </w:rPr>
        <w:t xml:space="preserve"> است، (</w:t>
      </w:r>
      <w:r w:rsidR="009715C5">
        <w:rPr>
          <w:color w:val="000000" w:themeColor="text1"/>
          <w:rtl/>
        </w:rPr>
        <w:t>نمی‌گوییم</w:t>
      </w:r>
      <w:r w:rsidRPr="0017504E">
        <w:rPr>
          <w:color w:val="000000" w:themeColor="text1"/>
          <w:rtl/>
        </w:rPr>
        <w:t xml:space="preserve"> مطلق، عل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الاصول </w:t>
      </w:r>
      <w:r w:rsidR="009715C5">
        <w:rPr>
          <w:color w:val="000000" w:themeColor="text1"/>
          <w:rtl/>
        </w:rPr>
        <w:t>این‌طور</w:t>
      </w:r>
      <w:r w:rsidRPr="0017504E">
        <w:rPr>
          <w:color w:val="000000" w:themeColor="text1"/>
          <w:rtl/>
        </w:rPr>
        <w:t xml:space="preserve"> است) اگر جا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قرائن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خلاف آن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آن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فرو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زد</w:t>
      </w:r>
      <w:r w:rsidRPr="0017504E">
        <w:rPr>
          <w:color w:val="000000" w:themeColor="text1"/>
          <w:rtl/>
        </w:rPr>
        <w:t>.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نگاه است که اخبار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ها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ند</w:t>
      </w:r>
      <w:r w:rsidRPr="0017504E">
        <w:rPr>
          <w:color w:val="000000" w:themeColor="text1"/>
          <w:rtl/>
        </w:rPr>
        <w:t xml:space="preserve"> با درجات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دارد،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ممکن است با درجه شد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ده‌ا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کل </w:t>
      </w:r>
      <w:r w:rsidR="009715C5">
        <w:rPr>
          <w:color w:val="000000" w:themeColor="text1"/>
          <w:rtl/>
        </w:rPr>
        <w:t>آنچه</w:t>
      </w:r>
      <w:r w:rsidRPr="0017504E">
        <w:rPr>
          <w:color w:val="000000" w:themeColor="text1"/>
          <w:rtl/>
        </w:rPr>
        <w:t xml:space="preserve"> از کتب قدما، از کتب اربعه و امثال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نها،</w:t>
      </w:r>
      <w:r w:rsidRPr="0017504E">
        <w:rPr>
          <w:color w:val="000000" w:themeColor="text1"/>
          <w:rtl/>
        </w:rPr>
        <w:t xml:space="preserve"> حت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eastAsia"/>
          <w:color w:val="000000" w:themeColor="text1"/>
          <w:rtl/>
        </w:rPr>
        <w:t>مثل</w:t>
      </w:r>
      <w:r w:rsidRPr="0017504E">
        <w:rPr>
          <w:color w:val="000000" w:themeColor="text1"/>
          <w:rtl/>
        </w:rPr>
        <w:t xml:space="preserve"> تحف،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بهتر از آن‌ها مثل محاسن،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همه اتقان محتوا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برخوردار هستند و همراه با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هستند لذا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خارج از بحث حج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خبر واحد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هستند. در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نگاه تند جامع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کس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تا آنجا که بعض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="009715C5">
        <w:rPr>
          <w:color w:val="000000" w:themeColor="text1"/>
          <w:rtl/>
        </w:rPr>
        <w:t>گفته‌اند</w:t>
      </w:r>
      <w:r w:rsidRPr="0017504E">
        <w:rPr>
          <w:color w:val="000000" w:themeColor="text1"/>
          <w:rtl/>
        </w:rPr>
        <w:t xml:space="preserve">، </w:t>
      </w:r>
      <w:r w:rsidR="009715C5">
        <w:rPr>
          <w:color w:val="000000" w:themeColor="text1"/>
          <w:rtl/>
        </w:rPr>
        <w:t>مثلاً</w:t>
      </w:r>
      <w:r w:rsidRPr="0017504E">
        <w:rPr>
          <w:color w:val="000000" w:themeColor="text1"/>
          <w:rtl/>
        </w:rPr>
        <w:t xml:space="preserve"> در کتب اربعه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قرائن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نان‌آور</w:t>
      </w:r>
      <w:r w:rsidRPr="0017504E">
        <w:rPr>
          <w:color w:val="000000" w:themeColor="text1"/>
          <w:rtl/>
        </w:rPr>
        <w:t xml:space="preserve"> هست.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از آن محدود‌تر در کاف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="009715C5">
        <w:rPr>
          <w:color w:val="000000" w:themeColor="text1"/>
          <w:rtl/>
        </w:rPr>
        <w:t>این‌طور</w:t>
      </w:r>
      <w:r w:rsidRPr="0017504E">
        <w:rPr>
          <w:color w:val="000000" w:themeColor="text1"/>
          <w:rtl/>
        </w:rPr>
        <w:t xml:space="preserve"> است. اصل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است.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نگاه است که نگاه اخبار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برخ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اصول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در موارد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</w:t>
      </w:r>
    </w:p>
    <w:p w14:paraId="3846DCF0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نگاه</w:t>
      </w:r>
      <w:r w:rsidRPr="0017504E">
        <w:rPr>
          <w:color w:val="000000" w:themeColor="text1"/>
          <w:rtl/>
        </w:rPr>
        <w:t xml:space="preserve">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بگو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قاعده کل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بر مجموعه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عل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الاصول سا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افکنده است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 و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مورد به مورد بررس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کرد که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شتر</w:t>
      </w:r>
      <w:r w:rsidRPr="0017504E">
        <w:rPr>
          <w:color w:val="000000" w:themeColor="text1"/>
          <w:rtl/>
        </w:rPr>
        <w:t xml:space="preserve"> اصول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مشرب را دارند. </w:t>
      </w:r>
    </w:p>
    <w:p w14:paraId="1196A9D9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مشرب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بحث الان 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اثر دارد،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مشرب اول،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بحث اصلا اثر ندارد، برا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بگو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الصدور معتبر است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معتبر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مصداق آن ز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اد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مصداقش محدود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چون عمده اخبار ف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</w:t>
      </w:r>
      <w:r w:rsidRPr="0017504E">
        <w:rPr>
          <w:color w:val="000000" w:themeColor="text1"/>
          <w:rtl/>
        </w:rPr>
        <w:t xml:space="preserve"> همراه با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است اما به مشرب دوم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بحث صغرو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بحث فعل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مصداق دارد. </w:t>
      </w:r>
    </w:p>
    <w:p w14:paraId="5BFEA852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لذا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مبحث صغرو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از آن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گذر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بحث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بس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ار</w:t>
      </w:r>
      <w:r w:rsidRPr="0017504E">
        <w:rPr>
          <w:color w:val="000000" w:themeColor="text1"/>
          <w:rtl/>
        </w:rPr>
        <w:t xml:space="preserve"> مبحث مهم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و در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خود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توجه بشود،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بحث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فرض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نگاه اصول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آن مبحث صغرو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داشته باش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بحث به دا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مض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محدود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. </w:t>
      </w:r>
    </w:p>
    <w:p w14:paraId="538C3E5C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پس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دو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کرد؛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استدلال وجود دارد و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مناقشه وجود دارد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هست. </w:t>
      </w:r>
    </w:p>
    <w:p w14:paraId="464130D4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شب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دو نگاه و دو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در تحل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 در تفس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سابق هم بود، در طوا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ف</w:t>
      </w:r>
      <w:r w:rsidRPr="0017504E">
        <w:rPr>
          <w:color w:val="000000" w:themeColor="text1"/>
          <w:rtl/>
        </w:rPr>
        <w:t xml:space="preserve"> سابقه هم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دو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را ملاحظه کرد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انّه ثقة المامون، انهما ثقتان المأمونان، خذ معالم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</w:t>
      </w:r>
      <w:r w:rsidRPr="0017504E">
        <w:rPr>
          <w:color w:val="000000" w:themeColor="text1"/>
          <w:rtl/>
        </w:rPr>
        <w:t xml:space="preserve"> از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ونس</w:t>
      </w:r>
      <w:r w:rsidRPr="0017504E">
        <w:rPr>
          <w:color w:val="000000" w:themeColor="text1"/>
          <w:rtl/>
        </w:rPr>
        <w:t xml:space="preserve"> و امثال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تفس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در آن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بود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به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 و اطلاق دارد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که ثقه شد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اعتماد کرد و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جور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ارجاع به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قلمداد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شد</w:t>
      </w:r>
      <w:r w:rsidRPr="0017504E">
        <w:rPr>
          <w:color w:val="000000" w:themeColor="text1"/>
          <w:rtl/>
        </w:rPr>
        <w:t xml:space="preserve">. </w:t>
      </w:r>
    </w:p>
    <w:p w14:paraId="4DFB13F3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نگاه بود که اطلاق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وجود دارد که شامل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وقت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آن ثقه باشد. </w:t>
      </w:r>
    </w:p>
    <w:p w14:paraId="34393070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دوم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بود که مثل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نجا،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کسان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مثل مرحوم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خ</w:t>
      </w:r>
      <w:r w:rsidRPr="0017504E">
        <w:rPr>
          <w:color w:val="000000" w:themeColor="text1"/>
          <w:rtl/>
        </w:rPr>
        <w:t xml:space="preserve"> و حائر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نائ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دست در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که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گفتند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اطلاق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ندارد که همه موارد را بگ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رد</w:t>
      </w:r>
      <w:r w:rsidRPr="0017504E">
        <w:rPr>
          <w:color w:val="000000" w:themeColor="text1"/>
          <w:rtl/>
        </w:rPr>
        <w:t xml:space="preserve"> و منصرف به صورت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است، 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در آنجا هم بود. </w:t>
      </w:r>
    </w:p>
    <w:p w14:paraId="11040664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دو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هم در تفس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هست که هر طرف هم اعلام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وجود دارند، هم در تفس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و بود و نبود اطلاق در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دو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بود،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اختصاص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به آن حالت ظن، تول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</w:p>
    <w:p w14:paraId="6275EBAA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اگر</w:t>
      </w:r>
      <w:r w:rsidRPr="0017504E">
        <w:rPr>
          <w:color w:val="000000" w:themeColor="text1"/>
          <w:rtl/>
        </w:rPr>
        <w:t xml:space="preserve"> کس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طبق حالت طب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حالت سختگ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بخواهد جلو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جا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است و قدر مت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قن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حال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است، آنکه در مناقشه آمده بود و در کلام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خ</w:t>
      </w:r>
      <w:r w:rsidRPr="0017504E">
        <w:rPr>
          <w:color w:val="000000" w:themeColor="text1"/>
          <w:rtl/>
        </w:rPr>
        <w:t xml:space="preserve"> و اعلام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وجود دارد. </w:t>
      </w:r>
    </w:p>
    <w:p w14:paraId="60DEC195" w14:textId="3FB2B3C1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در</w:t>
      </w:r>
      <w:r w:rsidRPr="0017504E">
        <w:rPr>
          <w:color w:val="000000" w:themeColor="text1"/>
          <w:rtl/>
        </w:rPr>
        <w:t xml:space="preserve"> آن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هم به هر حال احتمال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الثقة المأمون </w:t>
      </w:r>
      <w:r w:rsidR="009C0AC1">
        <w:rPr>
          <w:color w:val="000000" w:themeColor="text1"/>
          <w:rtl/>
        </w:rPr>
        <w:t>تأکید</w:t>
      </w:r>
      <w:r w:rsidRPr="0017504E">
        <w:rPr>
          <w:color w:val="000000" w:themeColor="text1"/>
          <w:rtl/>
        </w:rPr>
        <w:t xml:space="preserve"> بر درجات خاص باشد وجود داشت. </w:t>
      </w:r>
    </w:p>
    <w:p w14:paraId="5CB54F63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منته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آن که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روز</w:t>
      </w:r>
      <w:r w:rsidRPr="0017504E">
        <w:rPr>
          <w:color w:val="000000" w:themeColor="text1"/>
          <w:rtl/>
        </w:rPr>
        <w:t xml:space="preserve"> عرض کرد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بود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دو را باهم در هر کدام ترج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ح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داد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با قرائن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انّه ثقة المأمون ارجاع به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ان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قاعده کل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کند،</w:t>
      </w:r>
      <w:r w:rsidRPr="0017504E">
        <w:rPr>
          <w:color w:val="000000" w:themeColor="text1"/>
          <w:rtl/>
        </w:rPr>
        <w:t xml:space="preserve"> انهما الثقتان المأمونان قاعده کل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خواهد</w:t>
      </w:r>
      <w:r w:rsidRPr="0017504E">
        <w:rPr>
          <w:color w:val="000000" w:themeColor="text1"/>
          <w:rtl/>
        </w:rPr>
        <w:t xml:space="preserve"> بگو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>. خذ معالم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</w:t>
      </w:r>
      <w:r w:rsidRPr="0017504E">
        <w:rPr>
          <w:color w:val="000000" w:themeColor="text1"/>
          <w:rtl/>
        </w:rPr>
        <w:t xml:space="preserve"> من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ونس</w:t>
      </w:r>
      <w:r w:rsidRPr="0017504E">
        <w:rPr>
          <w:color w:val="000000" w:themeColor="text1"/>
          <w:rtl/>
        </w:rPr>
        <w:t xml:space="preserve"> بن عبدالرحمن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آن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گفت؛</w:t>
      </w:r>
      <w:r w:rsidRPr="0017504E">
        <w:rPr>
          <w:color w:val="000000" w:themeColor="text1"/>
          <w:rtl/>
        </w:rPr>
        <w:t xml:space="preserve"> ما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منعک</w:t>
      </w:r>
      <w:r w:rsidRPr="0017504E">
        <w:rPr>
          <w:color w:val="000000" w:themeColor="text1"/>
          <w:rtl/>
        </w:rPr>
        <w:t xml:space="preserve"> که از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شان</w:t>
      </w:r>
      <w:r w:rsidRPr="0017504E">
        <w:rPr>
          <w:color w:val="000000" w:themeColor="text1"/>
          <w:rtl/>
        </w:rPr>
        <w:t xml:space="preserve"> سؤال بکن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در آن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موارد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بود که راو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آن درجه عال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 نداشت، درجات متعارف‌تر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داشت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حضرت با آن مجموعه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خواهد</w:t>
      </w:r>
      <w:r w:rsidRPr="0017504E">
        <w:rPr>
          <w:color w:val="000000" w:themeColor="text1"/>
          <w:rtl/>
        </w:rPr>
        <w:t xml:space="preserve"> باب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بگشا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برا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نشر پ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دا</w:t>
      </w:r>
      <w:r w:rsidRPr="0017504E">
        <w:rPr>
          <w:color w:val="000000" w:themeColor="text1"/>
          <w:rtl/>
        </w:rPr>
        <w:t xml:space="preserve"> بکند و جامعه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شکل بگ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رد،</w:t>
      </w:r>
      <w:r w:rsidRPr="0017504E">
        <w:rPr>
          <w:color w:val="000000" w:themeColor="text1"/>
          <w:rtl/>
        </w:rPr>
        <w:t xml:space="preserve"> ترد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نکنند، ا</w:t>
      </w:r>
      <w:r w:rsidRPr="0017504E">
        <w:rPr>
          <w:rFonts w:hint="eastAsia"/>
          <w:color w:val="000000" w:themeColor="text1"/>
          <w:rtl/>
        </w:rPr>
        <w:t>ز</w:t>
      </w:r>
      <w:r w:rsidRPr="0017504E">
        <w:rPr>
          <w:color w:val="000000" w:themeColor="text1"/>
          <w:rtl/>
        </w:rPr>
        <w:t xml:space="preserve"> باب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هست،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اگر هم به خاطر تعدد و تنوع و تعارض دچار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آشفتگ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که اح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اناً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امام باب را باز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 xml:space="preserve"> که همه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اعتماد بکنند. </w:t>
      </w:r>
    </w:p>
    <w:p w14:paraId="32B37623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قوان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آنجا وجود داشت که از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رون</w:t>
      </w:r>
      <w:r w:rsidRPr="0017504E">
        <w:rPr>
          <w:color w:val="000000" w:themeColor="text1"/>
          <w:rtl/>
        </w:rPr>
        <w:t xml:space="preserve"> هم وام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گرفت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از ضم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هم استفاده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ترج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ح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ارجاع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دهد</w:t>
      </w:r>
      <w:r w:rsidRPr="0017504E">
        <w:rPr>
          <w:color w:val="000000" w:themeColor="text1"/>
          <w:rtl/>
        </w:rPr>
        <w:t xml:space="preserve"> و قاعده اعتماد بر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 تأس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کند،</w:t>
      </w:r>
      <w:r w:rsidRPr="0017504E">
        <w:rPr>
          <w:color w:val="000000" w:themeColor="text1"/>
          <w:rtl/>
        </w:rPr>
        <w:t xml:space="preserve"> </w:t>
      </w:r>
    </w:p>
    <w:p w14:paraId="29C7E925" w14:textId="74802B09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تأس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 xml:space="preserve"> 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</w:t>
      </w:r>
      <w:r w:rsidR="009715C5">
        <w:rPr>
          <w:color w:val="000000" w:themeColor="text1"/>
          <w:rtl/>
        </w:rPr>
        <w:t>درون‌مایه‌ای</w:t>
      </w:r>
      <w:r w:rsidRPr="0017504E">
        <w:rPr>
          <w:color w:val="000000" w:themeColor="text1"/>
          <w:rtl/>
        </w:rPr>
        <w:t xml:space="preserve"> ارجاع به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ارتکاز نهفته‌ا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هست،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ارتکاز نهان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،</w:t>
      </w:r>
      <w:r w:rsidRPr="0017504E">
        <w:rPr>
          <w:color w:val="000000" w:themeColor="text1"/>
          <w:rtl/>
        </w:rPr>
        <w:t xml:space="preserve">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حتماً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را ارجاع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دهد،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از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را استفاده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کرد</w:t>
      </w:r>
      <w:r w:rsidRPr="0017504E">
        <w:rPr>
          <w:color w:val="000000" w:themeColor="text1"/>
          <w:rtl/>
        </w:rPr>
        <w:t xml:space="preserve"> اطلاق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صدر هم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سبک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روند</w:t>
      </w:r>
      <w:r w:rsidRPr="0017504E">
        <w:rPr>
          <w:color w:val="000000" w:themeColor="text1"/>
          <w:rtl/>
        </w:rPr>
        <w:t xml:space="preserve">. </w:t>
      </w:r>
    </w:p>
    <w:p w14:paraId="7547EE67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در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اگر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تنها بود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همه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و اخبار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جور 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زها</w:t>
      </w:r>
      <w:r w:rsidRPr="0017504E">
        <w:rPr>
          <w:color w:val="000000" w:themeColor="text1"/>
          <w:rtl/>
        </w:rPr>
        <w:t xml:space="preserve"> نبود و به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 بود،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 ممکن است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جا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باشد و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جا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نباشد، امور پا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ن،</w:t>
      </w:r>
      <w:r w:rsidRPr="0017504E">
        <w:rPr>
          <w:color w:val="000000" w:themeColor="text1"/>
          <w:rtl/>
        </w:rPr>
        <w:t xml:space="preserve"> امور بالا، حالت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حال حدس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ما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عقلا در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تسه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روابطشان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جاد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کنند</w:t>
      </w:r>
      <w:r w:rsidRPr="0017504E">
        <w:rPr>
          <w:color w:val="000000" w:themeColor="text1"/>
          <w:rtl/>
        </w:rPr>
        <w:t xml:space="preserve"> و فرد که ثقه شد من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هست،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بالفعل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جاد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 xml:space="preserve"> اگر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هم نکند، آدم ثقه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باران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آ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د،</w:t>
      </w:r>
      <w:r w:rsidRPr="0017504E">
        <w:rPr>
          <w:color w:val="000000" w:themeColor="text1"/>
          <w:rtl/>
        </w:rPr>
        <w:t xml:space="preserve">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آ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تصادف شد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نشد،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آدم اعتماد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کند،</w:t>
      </w:r>
      <w:r w:rsidRPr="0017504E">
        <w:rPr>
          <w:color w:val="000000" w:themeColor="text1"/>
          <w:rtl/>
        </w:rPr>
        <w:t xml:space="preserve"> مثل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عامل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اج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دارد که ثقه </w:t>
      </w:r>
      <w:r w:rsidRPr="0017504E">
        <w:rPr>
          <w:rFonts w:hint="eastAsia"/>
          <w:color w:val="000000" w:themeColor="text1"/>
          <w:rtl/>
        </w:rPr>
        <w:t>است</w:t>
      </w:r>
      <w:r w:rsidRPr="0017504E">
        <w:rPr>
          <w:color w:val="000000" w:themeColor="text1"/>
          <w:rtl/>
        </w:rPr>
        <w:t xml:space="preserve"> و موارد مختلف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آورد،</w:t>
      </w:r>
      <w:r w:rsidRPr="0017504E">
        <w:rPr>
          <w:color w:val="000000" w:themeColor="text1"/>
          <w:rtl/>
        </w:rPr>
        <w:t xml:space="preserve"> اصل بر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اعتماد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 xml:space="preserve">. </w:t>
      </w:r>
    </w:p>
    <w:p w14:paraId="6391EDEF" w14:textId="3CDDD7DC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حال به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در آنجا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رس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ما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ضم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با آن تفاس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ره‌ا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ظرف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</w:t>
      </w:r>
      <w:r w:rsidR="009715C5">
        <w:rPr>
          <w:color w:val="000000" w:themeColor="text1"/>
          <w:rtl/>
        </w:rPr>
        <w:t>فی‌الجمله‌ای</w:t>
      </w:r>
      <w:r w:rsidRPr="0017504E">
        <w:rPr>
          <w:color w:val="000000" w:themeColor="text1"/>
          <w:rtl/>
        </w:rPr>
        <w:t xml:space="preserve"> در آن هست،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دو در کنار هم ما را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رساند</w:t>
      </w:r>
      <w:r w:rsidRPr="0017504E">
        <w:rPr>
          <w:color w:val="000000" w:themeColor="text1"/>
          <w:rtl/>
        </w:rPr>
        <w:t xml:space="preserve"> که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معتبر است.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ضم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بود،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ان</w:t>
      </w:r>
      <w:r w:rsidRPr="0017504E">
        <w:rPr>
          <w:color w:val="000000" w:themeColor="text1"/>
          <w:rtl/>
        </w:rPr>
        <w:t xml:space="preserve">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ان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شکل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ندارند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عن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اگ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فقط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بود، شا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کم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لنگ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اگر هم فقط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بود شا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توانست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پ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دا</w:t>
      </w:r>
      <w:r w:rsidRPr="0017504E">
        <w:rPr>
          <w:color w:val="000000" w:themeColor="text1"/>
          <w:rtl/>
        </w:rPr>
        <w:t xml:space="preserve"> بکن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را که در کنار هم قرار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از نگاه شرع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حجت است و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هم که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تما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گرا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</w:t>
      </w:r>
      <w:r w:rsidRPr="0017504E">
        <w:rPr>
          <w:color w:val="000000" w:themeColor="text1"/>
          <w:rtl/>
        </w:rPr>
        <w:t xml:space="preserve"> عقلا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سمت است که گاه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عمل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کنند</w:t>
      </w:r>
      <w:r w:rsidRPr="0017504E">
        <w:rPr>
          <w:color w:val="000000" w:themeColor="text1"/>
          <w:rtl/>
        </w:rPr>
        <w:t xml:space="preserve"> با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ت</w:t>
      </w:r>
      <w:r w:rsidRPr="0017504E">
        <w:rPr>
          <w:rFonts w:hint="eastAsia"/>
          <w:color w:val="000000" w:themeColor="text1"/>
          <w:rtl/>
        </w:rPr>
        <w:t>تم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. </w:t>
      </w:r>
    </w:p>
    <w:p w14:paraId="7061E83A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ما</w:t>
      </w:r>
      <w:r w:rsidRPr="0017504E">
        <w:rPr>
          <w:color w:val="000000" w:themeColor="text1"/>
          <w:rtl/>
        </w:rPr>
        <w:t xml:space="preserve"> اگر باش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فقط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ره،</w:t>
      </w:r>
      <w:r w:rsidRPr="0017504E">
        <w:rPr>
          <w:color w:val="000000" w:themeColor="text1"/>
          <w:rtl/>
        </w:rPr>
        <w:t xml:space="preserve"> ما فرما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</w:t>
      </w:r>
      <w:r w:rsidRPr="0017504E">
        <w:rPr>
          <w:color w:val="000000" w:themeColor="text1"/>
          <w:rtl/>
        </w:rPr>
        <w:t xml:space="preserve">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خ،</w:t>
      </w:r>
      <w:r w:rsidRPr="0017504E">
        <w:rPr>
          <w:color w:val="000000" w:themeColor="text1"/>
          <w:rtl/>
        </w:rPr>
        <w:t xml:space="preserve"> نائ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،</w:t>
      </w:r>
      <w:r w:rsidRPr="0017504E">
        <w:rPr>
          <w:color w:val="000000" w:themeColor="text1"/>
          <w:rtl/>
        </w:rPr>
        <w:t xml:space="preserve">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حائر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کسان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قب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نه از باب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حتماً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است، از باب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ترد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دار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لذا قدر مت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قن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با آن تقر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ب</w:t>
      </w:r>
      <w:r w:rsidRPr="0017504E">
        <w:rPr>
          <w:color w:val="000000" w:themeColor="text1"/>
          <w:rtl/>
        </w:rPr>
        <w:t xml:space="preserve"> دوم. </w:t>
      </w:r>
    </w:p>
    <w:p w14:paraId="7716E351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با توجه، به آن ارجاعات و امثال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آن گرا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</w:t>
      </w:r>
      <w:r w:rsidRPr="0017504E">
        <w:rPr>
          <w:color w:val="000000" w:themeColor="text1"/>
          <w:rtl/>
        </w:rPr>
        <w:t xml:space="preserve"> در شرع مقبول است، در اهم و مهم بعد بحث خواه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کرد. </w:t>
      </w:r>
    </w:p>
    <w:p w14:paraId="441B8A25" w14:textId="77777777" w:rsidR="0017504E" w:rsidRPr="0017504E" w:rsidRDefault="0017504E" w:rsidP="0017504E">
      <w:pPr>
        <w:pStyle w:val="Heading1"/>
        <w:rPr>
          <w:rtl/>
        </w:rPr>
      </w:pPr>
      <w:bookmarkStart w:id="11" w:name="_Toc184128277"/>
      <w:r w:rsidRPr="0017504E">
        <w:rPr>
          <w:rFonts w:hint="eastAsia"/>
          <w:rtl/>
        </w:rPr>
        <w:t>مسئله</w:t>
      </w:r>
      <w:r w:rsidRPr="0017504E">
        <w:rPr>
          <w:rtl/>
        </w:rPr>
        <w:t xml:space="preserve"> د</w:t>
      </w:r>
      <w:r w:rsidRPr="0017504E">
        <w:rPr>
          <w:rFonts w:hint="cs"/>
          <w:rtl/>
        </w:rPr>
        <w:t>ی</w:t>
      </w:r>
      <w:r w:rsidRPr="0017504E">
        <w:rPr>
          <w:rFonts w:hint="eastAsia"/>
          <w:rtl/>
        </w:rPr>
        <w:t>گر</w:t>
      </w:r>
      <w:bookmarkEnd w:id="11"/>
    </w:p>
    <w:p w14:paraId="6F8F80AF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که تفاوت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ما با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پ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دا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تفاوت مهم است، ظاهر بعض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کلمات مرحوم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شان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دو جا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توان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به خبر اعتماد بکن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</w:t>
      </w:r>
    </w:p>
    <w:p w14:paraId="6F48B235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۱- آنجا که خبر ثقه باشد با خط کش وثاقت راو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،</w:t>
      </w:r>
      <w:r w:rsidRPr="0017504E">
        <w:rPr>
          <w:color w:val="000000" w:themeColor="text1"/>
          <w:rtl/>
        </w:rPr>
        <w:t xml:space="preserve"> وثاقت راو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بود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مورد اعتماد است،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باشد،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باشد و حت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ممکن است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نباشد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شان</w:t>
      </w:r>
      <w:r w:rsidRPr="0017504E">
        <w:rPr>
          <w:color w:val="000000" w:themeColor="text1"/>
          <w:rtl/>
        </w:rPr>
        <w:t xml:space="preserve"> قبول داشته باشد. </w:t>
      </w:r>
    </w:p>
    <w:p w14:paraId="52E9862D" w14:textId="444A74AA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۲- جا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که آدم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شخص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داشته باشد و الا خبر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مطمئن به باشد از لحاظ وثاقت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وجود ندارد، لذا وثاقت احراز مشهور، عمل مشهور، مطابقت فتاوا با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</w:t>
      </w:r>
      <w:r w:rsidR="009715C5">
        <w:rPr>
          <w:color w:val="000000" w:themeColor="text1"/>
          <w:rtl/>
        </w:rPr>
        <w:t>مسئله‌ای</w:t>
      </w:r>
      <w:r w:rsidRPr="0017504E">
        <w:rPr>
          <w:rFonts w:hint="eastAsia"/>
          <w:color w:val="000000" w:themeColor="text1"/>
          <w:rtl/>
        </w:rPr>
        <w:t>،</w:t>
      </w:r>
      <w:r w:rsidRPr="0017504E">
        <w:rPr>
          <w:color w:val="000000" w:themeColor="text1"/>
          <w:rtl/>
        </w:rPr>
        <w:t xml:space="preserve"> مطابقت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با چند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را 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وقع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به آن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گذارد</w:t>
      </w:r>
      <w:r w:rsidRPr="0017504E">
        <w:rPr>
          <w:color w:val="000000" w:themeColor="text1"/>
          <w:rtl/>
        </w:rPr>
        <w:t xml:space="preserve">. </w:t>
      </w:r>
    </w:p>
    <w:p w14:paraId="63CD4DFA" w14:textId="4B6C6F64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قسمت را ما قبول ندار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اگر کس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="009715C5">
        <w:rPr>
          <w:color w:val="000000" w:themeColor="text1"/>
          <w:rtl/>
        </w:rPr>
        <w:t>این‌جوری</w:t>
      </w:r>
      <w:r w:rsidRPr="0017504E">
        <w:rPr>
          <w:color w:val="000000" w:themeColor="text1"/>
          <w:rtl/>
        </w:rPr>
        <w:t xml:space="preserve"> بخواهد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عه</w:t>
      </w:r>
      <w:r w:rsidRPr="0017504E">
        <w:rPr>
          <w:color w:val="000000" w:themeColor="text1"/>
          <w:rtl/>
        </w:rPr>
        <w:t xml:space="preserve"> را خط کش بگذارد و بخصوص در اعتقادات و تار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خ</w:t>
      </w:r>
      <w:r w:rsidRPr="0017504E">
        <w:rPr>
          <w:color w:val="000000" w:themeColor="text1"/>
          <w:rtl/>
        </w:rPr>
        <w:t xml:space="preserve"> هم به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معتقد باشد بس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زها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که وجود دارد، متزلزل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. </w:t>
      </w:r>
    </w:p>
    <w:p w14:paraId="563563A9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لذا</w:t>
      </w:r>
      <w:r w:rsidRPr="0017504E">
        <w:rPr>
          <w:color w:val="000000" w:themeColor="text1"/>
          <w:rtl/>
        </w:rPr>
        <w:t xml:space="preserve"> اگر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که خبر ثقه حجت است و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خبر ثقه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حجةٌ، حصر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دو 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ز</w:t>
      </w:r>
      <w:r w:rsidRPr="0017504E">
        <w:rPr>
          <w:color w:val="000000" w:themeColor="text1"/>
          <w:rtl/>
        </w:rPr>
        <w:t xml:space="preserve"> حجت است؛ </w:t>
      </w:r>
    </w:p>
    <w:p w14:paraId="593D1D30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 xml:space="preserve">۱-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خبر ثقات ولو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جاد</w:t>
      </w:r>
      <w:r w:rsidRPr="0017504E">
        <w:rPr>
          <w:color w:val="000000" w:themeColor="text1"/>
          <w:rtl/>
        </w:rPr>
        <w:t xml:space="preserve"> نکند</w:t>
      </w:r>
    </w:p>
    <w:p w14:paraId="1895AFA1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۲- خبر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به صدور و محتوا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آن وجود داشته باشد و قرائن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نان‌آور</w:t>
      </w:r>
      <w:r w:rsidRPr="0017504E">
        <w:rPr>
          <w:color w:val="000000" w:themeColor="text1"/>
          <w:rtl/>
        </w:rPr>
        <w:t xml:space="preserve"> را هم متعدد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دان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. </w:t>
      </w:r>
    </w:p>
    <w:p w14:paraId="417F6A43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۱- تعدد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است، استفاضه است. </w:t>
      </w:r>
    </w:p>
    <w:p w14:paraId="501C5DB6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۲-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مشهور عمل کرده باشند. </w:t>
      </w:r>
    </w:p>
    <w:p w14:paraId="6B43F2FF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color w:val="000000" w:themeColor="text1"/>
          <w:rtl/>
        </w:rPr>
        <w:t>۳-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در کتب اربعه در چند تا از کتاب‌ها آمده باشد </w:t>
      </w:r>
    </w:p>
    <w:p w14:paraId="28CDFF59" w14:textId="563FA1A3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به</w:t>
      </w:r>
      <w:r w:rsidRPr="0017504E">
        <w:rPr>
          <w:color w:val="000000" w:themeColor="text1"/>
          <w:rtl/>
        </w:rPr>
        <w:t xml:space="preserve"> نظرم مرحوم نائ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قب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است، ضمن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را در خبر ثقه 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رفته</w:t>
      </w:r>
      <w:r w:rsidRPr="0017504E">
        <w:rPr>
          <w:color w:val="000000" w:themeColor="text1"/>
          <w:rtl/>
        </w:rPr>
        <w:t xml:space="preserve"> است، خبر ثقه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وجود دارد. (ما با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تقر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color w:val="000000" w:themeColor="text1"/>
          <w:rtl/>
        </w:rPr>
        <w:t xml:space="preserve">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ضم اخبار به آن ارتکاز پشت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هست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گرا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در عقلا هست،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.) ضمن 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رد،</w:t>
      </w:r>
      <w:r w:rsidRPr="0017504E">
        <w:rPr>
          <w:color w:val="000000" w:themeColor="text1"/>
          <w:rtl/>
        </w:rPr>
        <w:t xml:space="preserve"> آن را هم 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رفته</w:t>
      </w:r>
      <w:r w:rsidRPr="0017504E">
        <w:rPr>
          <w:color w:val="000000" w:themeColor="text1"/>
          <w:rtl/>
        </w:rPr>
        <w:t xml:space="preserve"> است که کث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راً</w:t>
      </w:r>
      <w:r w:rsidRPr="0017504E">
        <w:rPr>
          <w:color w:val="000000" w:themeColor="text1"/>
          <w:rtl/>
        </w:rPr>
        <w:t xml:space="preserve"> ما در اخبار قرائن و شواهد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وجود دارد که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نوع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جاد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کند،</w:t>
      </w:r>
      <w:r w:rsidRPr="0017504E">
        <w:rPr>
          <w:color w:val="000000" w:themeColor="text1"/>
          <w:rtl/>
        </w:rPr>
        <w:t xml:space="preserve"> چهار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پنج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ت</w:t>
      </w:r>
      <w:r w:rsidRPr="0017504E">
        <w:rPr>
          <w:color w:val="000000" w:themeColor="text1"/>
          <w:rtl/>
        </w:rPr>
        <w:t xml:space="preserve"> آمده است و مخالف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هم ندارد، فتوا هم مطابق با آن است، اتفاقاً هم </w:t>
      </w:r>
      <w:r w:rsidR="009715C5">
        <w:rPr>
          <w:color w:val="000000" w:themeColor="text1"/>
          <w:rtl/>
        </w:rPr>
        <w:t>هیچ‌کدام</w:t>
      </w:r>
      <w:r w:rsidRPr="0017504E">
        <w:rPr>
          <w:color w:val="000000" w:themeColor="text1"/>
          <w:rtl/>
        </w:rPr>
        <w:t xml:space="preserve"> در دستگاه رجال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جور در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آ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که توث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ق</w:t>
      </w:r>
      <w:r w:rsidRPr="0017504E">
        <w:rPr>
          <w:color w:val="000000" w:themeColor="text1"/>
          <w:rtl/>
        </w:rPr>
        <w:t xml:space="preserve"> تام ب</w:t>
      </w:r>
      <w:r w:rsidRPr="0017504E">
        <w:rPr>
          <w:rFonts w:hint="eastAsia"/>
          <w:color w:val="000000" w:themeColor="text1"/>
          <w:rtl/>
        </w:rPr>
        <w:t>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آدم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پ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دا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 xml:space="preserve"> که کمتر از آن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="009715C5">
        <w:rPr>
          <w:color w:val="000000" w:themeColor="text1"/>
          <w:rtl/>
        </w:rPr>
        <w:t>آن‌جوری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. </w:t>
      </w:r>
    </w:p>
    <w:p w14:paraId="01C9C397" w14:textId="77777777" w:rsidR="0017504E" w:rsidRPr="0017504E" w:rsidRDefault="0017504E" w:rsidP="0017504E">
      <w:pPr>
        <w:pStyle w:val="Heading1"/>
        <w:rPr>
          <w:rtl/>
        </w:rPr>
      </w:pPr>
      <w:bookmarkStart w:id="12" w:name="_Toc184128278"/>
      <w:r w:rsidRPr="0017504E">
        <w:rPr>
          <w:rFonts w:hint="eastAsia"/>
          <w:rtl/>
        </w:rPr>
        <w:t>مناقشه</w:t>
      </w:r>
      <w:r w:rsidRPr="0017504E">
        <w:rPr>
          <w:rtl/>
        </w:rPr>
        <w:t xml:space="preserve"> دوم</w:t>
      </w:r>
      <w:bookmarkEnd w:id="12"/>
    </w:p>
    <w:p w14:paraId="34612B8F" w14:textId="1C84F906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اگر</w:t>
      </w:r>
      <w:r w:rsidRPr="0017504E">
        <w:rPr>
          <w:color w:val="000000" w:themeColor="text1"/>
          <w:rtl/>
        </w:rPr>
        <w:t xml:space="preserve"> کس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را 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رفت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با ضم ارتکاز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با </w:t>
      </w:r>
      <w:r w:rsidR="00954064">
        <w:rPr>
          <w:color w:val="000000" w:themeColor="text1"/>
          <w:rtl/>
        </w:rPr>
        <w:t>ضم</w:t>
      </w:r>
      <w:r w:rsidRPr="0017504E">
        <w:rPr>
          <w:color w:val="000000" w:themeColor="text1"/>
          <w:rtl/>
        </w:rPr>
        <w:t xml:space="preserve"> بعض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علائم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در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است 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رفت</w:t>
      </w:r>
      <w:r w:rsidRPr="0017504E">
        <w:rPr>
          <w:color w:val="000000" w:themeColor="text1"/>
          <w:rtl/>
        </w:rPr>
        <w:t xml:space="preserve">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هست، در صورت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با ضم روا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را بپذ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رد،</w:t>
      </w:r>
      <w:r w:rsidRPr="0017504E">
        <w:rPr>
          <w:color w:val="000000" w:themeColor="text1"/>
          <w:rtl/>
        </w:rPr>
        <w:t xml:space="preserve"> بحث بعد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مصداق ندارد</w:t>
      </w:r>
    </w:p>
    <w:p w14:paraId="0ED0CD2B" w14:textId="4A59BC9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اما</w:t>
      </w:r>
      <w:r w:rsidRPr="0017504E">
        <w:rPr>
          <w:color w:val="000000" w:themeColor="text1"/>
          <w:rtl/>
        </w:rPr>
        <w:t xml:space="preserve"> اگر کس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گفت (مثل آقا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>)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در اخبار ثقات که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الصدور است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پذ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رم؛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شد </w:t>
      </w:r>
      <w:r w:rsidR="00954064">
        <w:rPr>
          <w:color w:val="000000" w:themeColor="text1"/>
          <w:rtl/>
        </w:rPr>
        <w:t>همان‌طور</w:t>
      </w:r>
      <w:r w:rsidRPr="0017504E">
        <w:rPr>
          <w:color w:val="000000" w:themeColor="text1"/>
          <w:rtl/>
        </w:rPr>
        <w:t xml:space="preserve"> که واضح است هر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برا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تمام شود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از</w:t>
      </w:r>
      <w:r w:rsidRPr="0017504E">
        <w:rPr>
          <w:color w:val="000000" w:themeColor="text1"/>
          <w:rtl/>
        </w:rPr>
        <w:t xml:space="preserve"> به‌</w:t>
      </w:r>
      <w:r>
        <w:rPr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 xml:space="preserve">ردع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امضاء دارد. </w:t>
      </w:r>
    </w:p>
    <w:p w14:paraId="7B5BA849" w14:textId="77777777" w:rsidR="0017504E" w:rsidRPr="0017504E" w:rsidRDefault="0017504E" w:rsidP="0017504E">
      <w:pPr>
        <w:pStyle w:val="Heading2"/>
        <w:rPr>
          <w:rtl/>
        </w:rPr>
      </w:pPr>
      <w:bookmarkStart w:id="13" w:name="_Toc184128279"/>
      <w:r w:rsidRPr="0017504E">
        <w:rPr>
          <w:rFonts w:hint="eastAsia"/>
          <w:rtl/>
        </w:rPr>
        <w:t>نظر</w:t>
      </w:r>
      <w:r w:rsidRPr="0017504E">
        <w:rPr>
          <w:rtl/>
        </w:rPr>
        <w:t xml:space="preserve"> اول</w:t>
      </w:r>
      <w:bookmarkEnd w:id="13"/>
    </w:p>
    <w:p w14:paraId="0653E52B" w14:textId="651B9A9F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بحث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(که فقط اشاره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کنم</w:t>
      </w:r>
      <w:r w:rsidRPr="0017504E">
        <w:rPr>
          <w:color w:val="000000" w:themeColor="text1"/>
          <w:rtl/>
        </w:rPr>
        <w:t xml:space="preserve"> و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گذرم</w:t>
      </w:r>
      <w:r w:rsidRPr="0017504E">
        <w:rPr>
          <w:color w:val="000000" w:themeColor="text1"/>
          <w:rtl/>
        </w:rPr>
        <w:t>)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در تأ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ره‌ها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ه‌</w:t>
      </w:r>
      <w:r>
        <w:rPr>
          <w:rFonts w:hint="eastAsia"/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برا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ما کاف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است، مجرد</w:t>
      </w:r>
      <w:r>
        <w:rPr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کاف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است. </w:t>
      </w:r>
    </w:p>
    <w:p w14:paraId="5B8B64C8" w14:textId="77777777" w:rsidR="0017504E" w:rsidRPr="0017504E" w:rsidRDefault="0017504E" w:rsidP="0017504E">
      <w:pPr>
        <w:pStyle w:val="Heading2"/>
        <w:rPr>
          <w:rtl/>
        </w:rPr>
      </w:pPr>
      <w:bookmarkStart w:id="14" w:name="_Toc184128280"/>
      <w:r w:rsidRPr="0017504E">
        <w:rPr>
          <w:rFonts w:hint="eastAsia"/>
          <w:rtl/>
        </w:rPr>
        <w:t>نظر</w:t>
      </w:r>
      <w:r w:rsidRPr="0017504E">
        <w:rPr>
          <w:rtl/>
        </w:rPr>
        <w:t xml:space="preserve"> دوم</w:t>
      </w:r>
      <w:bookmarkEnd w:id="14"/>
      <w:r w:rsidRPr="0017504E">
        <w:rPr>
          <w:rtl/>
        </w:rPr>
        <w:t xml:space="preserve"> </w:t>
      </w:r>
    </w:p>
    <w:p w14:paraId="0DA63569" w14:textId="177C0F54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که‌</w:t>
      </w:r>
      <w:r>
        <w:rPr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حاک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امضاء باشد لازم است. </w:t>
      </w:r>
    </w:p>
    <w:p w14:paraId="3C5BAE13" w14:textId="218DE668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به</w:t>
      </w:r>
      <w:r w:rsidRPr="0017504E">
        <w:rPr>
          <w:color w:val="000000" w:themeColor="text1"/>
          <w:rtl/>
        </w:rPr>
        <w:t xml:space="preserve"> عبارت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مجرد</w:t>
      </w:r>
      <w:r>
        <w:rPr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کاف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از جمله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ان</w:t>
      </w:r>
      <w:r w:rsidRPr="0017504E">
        <w:rPr>
          <w:color w:val="000000" w:themeColor="text1"/>
          <w:rtl/>
        </w:rPr>
        <w:t xml:space="preserve"> که‌</w:t>
      </w:r>
      <w:r>
        <w:rPr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امضا است. </w:t>
      </w:r>
    </w:p>
    <w:p w14:paraId="2431D9D5" w14:textId="27105DFA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نکه‌</w:t>
      </w:r>
      <w:r>
        <w:rPr>
          <w:rFonts w:hint="eastAsia"/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مساوق با امضا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 و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احراز امضا بکن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با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قرائن</w:t>
      </w:r>
      <w:r w:rsidRPr="0017504E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را تبد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به امضاء بکن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. </w:t>
      </w:r>
    </w:p>
    <w:p w14:paraId="277E8C6F" w14:textId="1248F9B3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امضاء</w:t>
      </w:r>
      <w:r w:rsidRPr="0017504E">
        <w:rPr>
          <w:color w:val="000000" w:themeColor="text1"/>
          <w:rtl/>
        </w:rPr>
        <w:t xml:space="preserve"> صر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ح</w:t>
      </w:r>
      <w:r w:rsidRPr="0017504E">
        <w:rPr>
          <w:color w:val="000000" w:themeColor="text1"/>
          <w:rtl/>
        </w:rPr>
        <w:t xml:space="preserve"> که باشد بحث ندارد، ول</w:t>
      </w:r>
      <w:r w:rsidRPr="0017504E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هم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شه</w:t>
      </w:r>
      <w:r w:rsidRPr="0017504E">
        <w:rPr>
          <w:color w:val="000000" w:themeColor="text1"/>
          <w:rtl/>
        </w:rPr>
        <w:t xml:space="preserve"> امضاء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با قرائن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امضاء بشود. </w:t>
      </w:r>
    </w:p>
    <w:p w14:paraId="3CDE3FD0" w14:textId="741CD8D8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مرحوم</w:t>
      </w:r>
      <w:r w:rsidRPr="0017504E">
        <w:rPr>
          <w:color w:val="000000" w:themeColor="text1"/>
          <w:rtl/>
        </w:rPr>
        <w:t xml:space="preserve"> اصفهان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شا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هم صاحب کفا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ه،</w:t>
      </w:r>
      <w:r w:rsidRPr="0017504E">
        <w:rPr>
          <w:color w:val="000000" w:themeColor="text1"/>
          <w:rtl/>
        </w:rPr>
        <w:t xml:space="preserve"> نظرشان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که‌</w:t>
      </w:r>
      <w:r>
        <w:rPr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به معنا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امضاء است. علت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شارع رئ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</w:t>
      </w:r>
      <w:r w:rsidRPr="0017504E">
        <w:rPr>
          <w:color w:val="000000" w:themeColor="text1"/>
          <w:rtl/>
        </w:rPr>
        <w:t xml:space="preserve"> العقلا است، خودش در فرا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ند</w:t>
      </w:r>
      <w:r w:rsidRPr="0017504E">
        <w:rPr>
          <w:color w:val="000000" w:themeColor="text1"/>
          <w:rtl/>
        </w:rPr>
        <w:t xml:space="preserve"> عقلا است شب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همان که در حسن و قبح 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در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هم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ند،</w:t>
      </w:r>
      <w:r w:rsidRPr="0017504E">
        <w:rPr>
          <w:color w:val="000000" w:themeColor="text1"/>
          <w:rtl/>
        </w:rPr>
        <w:t xml:space="preserve"> ذات‌</w:t>
      </w:r>
      <w:r>
        <w:rPr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امضا است، در حال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هستند که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قبول ندارند و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ند</w:t>
      </w:r>
      <w:r>
        <w:rPr>
          <w:rFonts w:hint="eastAsia"/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>ردع هم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جور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امضاء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صرف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است، حتماً شارع هم در ب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است،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 بلکه با قرائن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امضاء را ثابت کن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. </w:t>
      </w:r>
    </w:p>
    <w:p w14:paraId="3542DEF6" w14:textId="2283A884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نظر</w:t>
      </w:r>
      <w:r w:rsidRPr="0017504E">
        <w:rPr>
          <w:color w:val="000000" w:themeColor="text1"/>
          <w:rtl/>
        </w:rPr>
        <w:t xml:space="preserve"> [استاد با شکسته نفس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فرمود که ما نظر ندار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و از عبارت تخ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استفاده کردند و فرمودند تخ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ل</w:t>
      </w:r>
      <w:r w:rsidRPr="0017504E">
        <w:rPr>
          <w:color w:val="000000" w:themeColor="text1"/>
          <w:rtl/>
        </w:rPr>
        <w:t xml:space="preserve"> ما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و ما نظر ندار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>.] ما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امضاء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خواهد،</w:t>
      </w:r>
      <w:r w:rsidRPr="0017504E">
        <w:rPr>
          <w:color w:val="000000" w:themeColor="text1"/>
          <w:rtl/>
        </w:rPr>
        <w:t xml:space="preserve"> </w:t>
      </w:r>
      <w:r w:rsidR="00954064">
        <w:rPr>
          <w:color w:val="000000" w:themeColor="text1"/>
          <w:rtl/>
        </w:rPr>
        <w:t>همان‌طور</w:t>
      </w:r>
      <w:r w:rsidRPr="0017504E">
        <w:rPr>
          <w:color w:val="000000" w:themeColor="text1"/>
          <w:rtl/>
        </w:rPr>
        <w:t xml:space="preserve"> که در حسن و قبح 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مجرد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عقل حکم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 xml:space="preserve"> ما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توان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بگو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شارع آن حکم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کند،</w:t>
      </w:r>
      <w:r w:rsidRPr="0017504E">
        <w:rPr>
          <w:color w:val="000000" w:themeColor="text1"/>
          <w:rtl/>
        </w:rPr>
        <w:t xml:space="preserve"> ما م</w:t>
      </w:r>
      <w:r w:rsidRPr="0017504E">
        <w:rPr>
          <w:rFonts w:hint="eastAsia"/>
          <w:color w:val="000000" w:themeColor="text1"/>
          <w:rtl/>
        </w:rPr>
        <w:t>لازمه</w:t>
      </w:r>
      <w:r w:rsidRPr="0017504E">
        <w:rPr>
          <w:color w:val="000000" w:themeColor="text1"/>
          <w:rtl/>
        </w:rPr>
        <w:t xml:space="preserve"> را احکام عقل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قبول نداشت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م،</w:t>
      </w:r>
      <w:r w:rsidRPr="0017504E">
        <w:rPr>
          <w:color w:val="000000" w:themeColor="text1"/>
          <w:rtl/>
        </w:rPr>
        <w:t xml:space="preserve"> فک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ف</w:t>
      </w:r>
      <w:r w:rsidRPr="0017504E">
        <w:rPr>
          <w:color w:val="000000" w:themeColor="text1"/>
          <w:rtl/>
        </w:rPr>
        <w:t xml:space="preserve"> بأحکام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که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 </w:t>
      </w:r>
      <w:r w:rsidR="009715C5">
        <w:rPr>
          <w:color w:val="000000" w:themeColor="text1"/>
          <w:rtl/>
        </w:rPr>
        <w:t>این‌طور</w:t>
      </w:r>
      <w:r w:rsidRPr="0017504E">
        <w:rPr>
          <w:color w:val="000000" w:themeColor="text1"/>
          <w:rtl/>
        </w:rPr>
        <w:t xml:space="preserve"> است بگو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چون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طور است و شارع هم جزء عقلا است پس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شان</w:t>
      </w:r>
      <w:r w:rsidRPr="0017504E">
        <w:rPr>
          <w:color w:val="000000" w:themeColor="text1"/>
          <w:rtl/>
        </w:rPr>
        <w:t xml:space="preserve"> هم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د،</w:t>
      </w:r>
      <w:r w:rsidRPr="0017504E">
        <w:rPr>
          <w:color w:val="000000" w:themeColor="text1"/>
          <w:rtl/>
        </w:rPr>
        <w:t xml:space="preserve"> هرگز، همان بحث‌ها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که آنجا داشت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به نحو آکد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که صرف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نکه</w:t>
      </w:r>
      <w:r w:rsidRPr="0017504E">
        <w:rPr>
          <w:color w:val="000000" w:themeColor="text1"/>
          <w:rtl/>
        </w:rPr>
        <w:t xml:space="preserve"> 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ز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در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</w:t>
      </w:r>
      <w:r w:rsidRPr="0017504E">
        <w:rPr>
          <w:rFonts w:hint="eastAsia"/>
          <w:color w:val="000000" w:themeColor="text1"/>
          <w:rtl/>
        </w:rPr>
        <w:t>لا</w:t>
      </w:r>
      <w:r w:rsidRPr="0017504E">
        <w:rPr>
          <w:color w:val="000000" w:themeColor="text1"/>
          <w:rtl/>
        </w:rPr>
        <w:t xml:space="preserve"> آمد معنا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ش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</w:t>
      </w:r>
      <w:r w:rsidRPr="0017504E">
        <w:rPr>
          <w:color w:val="000000" w:themeColor="text1"/>
          <w:rtl/>
        </w:rPr>
        <w:t xml:space="preserve"> که شارع همراه است، شا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شارع در دستگاه تشر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ع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خود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نظام 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گر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مد نظر اوست. </w:t>
      </w:r>
    </w:p>
    <w:p w14:paraId="61705962" w14:textId="2FE48C6C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لذا</w:t>
      </w:r>
      <w:r w:rsidRPr="0017504E">
        <w:rPr>
          <w:color w:val="000000" w:themeColor="text1"/>
          <w:rtl/>
        </w:rPr>
        <w:t xml:space="preserve"> نظر دوم را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که مجرد انعقاد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مساو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 مساوق با امضاء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بلکه گاه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امضا شده است و گاه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امضا نشده است و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تواند</w:t>
      </w:r>
      <w:r w:rsidRPr="0017504E">
        <w:rPr>
          <w:color w:val="000000" w:themeColor="text1"/>
          <w:rtl/>
        </w:rPr>
        <w:t xml:space="preserve"> امضا بکند و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تواند</w:t>
      </w:r>
      <w:r w:rsidRPr="0017504E">
        <w:rPr>
          <w:color w:val="000000" w:themeColor="text1"/>
          <w:rtl/>
        </w:rPr>
        <w:t xml:space="preserve"> امضا نکند، احرا</w:t>
      </w:r>
      <w:r w:rsidR="00954064">
        <w:rPr>
          <w:rFonts w:hint="cs"/>
          <w:color w:val="000000" w:themeColor="text1"/>
          <w:rtl/>
        </w:rPr>
        <w:t>ز</w:t>
      </w:r>
      <w:r w:rsidRPr="0017504E">
        <w:rPr>
          <w:color w:val="000000" w:themeColor="text1"/>
          <w:rtl/>
        </w:rPr>
        <w:t xml:space="preserve"> امضاء با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قرائن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وابسته است و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ازمند</w:t>
      </w:r>
      <w:r w:rsidRPr="0017504E">
        <w:rPr>
          <w:color w:val="000000" w:themeColor="text1"/>
          <w:rtl/>
        </w:rPr>
        <w:t xml:space="preserve"> به اقامه قرائن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بحث کبرو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است مد نظرتان باشد لذا ما با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>
        <w:rPr>
          <w:rFonts w:hint="eastAsia"/>
          <w:color w:val="000000" w:themeColor="text1"/>
          <w:rtl/>
        </w:rPr>
        <w:t xml:space="preserve"> عدم </w:t>
      </w:r>
      <w:r w:rsidRPr="0017504E">
        <w:rPr>
          <w:color w:val="000000" w:themeColor="text1"/>
          <w:rtl/>
        </w:rPr>
        <w:t xml:space="preserve">ردع با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ژگ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ها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color w:val="000000" w:themeColor="text1"/>
          <w:rtl/>
        </w:rPr>
        <w:t xml:space="preserve"> باشد که کشف از امضا بکند. بر اساس همان قاعده کل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عدم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بخواهد کشف از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color w:val="000000" w:themeColor="text1"/>
          <w:rtl/>
        </w:rPr>
        <w:t xml:space="preserve"> امر وجود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بکند قرائن خاصه‌ا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خواهد،</w:t>
      </w:r>
      <w:r w:rsidRPr="0017504E">
        <w:rPr>
          <w:color w:val="000000" w:themeColor="text1"/>
          <w:rtl/>
        </w:rPr>
        <w:t xml:space="preserve"> همان که آنجا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گفت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م؛</w:t>
      </w:r>
      <w:r w:rsidRPr="0017504E">
        <w:rPr>
          <w:color w:val="000000" w:themeColor="text1"/>
          <w:rtl/>
        </w:rPr>
        <w:t xml:space="preserve"> لوکان لبان. </w:t>
      </w:r>
    </w:p>
    <w:p w14:paraId="2E21F286" w14:textId="12D63741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مناقشه</w:t>
      </w:r>
      <w:r w:rsidRPr="0017504E">
        <w:rPr>
          <w:color w:val="000000" w:themeColor="text1"/>
          <w:rtl/>
        </w:rPr>
        <w:t xml:space="preserve"> دوم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است که در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از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 رادع وجود دارد، رادع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و </w:t>
      </w:r>
      <w:r w:rsidR="00954064">
        <w:rPr>
          <w:color w:val="000000" w:themeColor="text1"/>
          <w:rtl/>
        </w:rPr>
        <w:t>دفع‌کننده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ست؟</w:t>
      </w:r>
      <w:r w:rsidRPr="0017504E">
        <w:rPr>
          <w:color w:val="000000" w:themeColor="text1"/>
          <w:rtl/>
        </w:rPr>
        <w:t xml:space="preserve"> آ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ناه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از عمل به ظن،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گو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در حالات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ست،</w:t>
      </w:r>
      <w:r w:rsidRPr="0017504E">
        <w:rPr>
          <w:color w:val="000000" w:themeColor="text1"/>
          <w:rtl/>
        </w:rPr>
        <w:t xml:space="preserve"> شمول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را نسبت به حال ظن، منع و ردع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کند</w:t>
      </w:r>
      <w:r w:rsidRPr="0017504E">
        <w:rPr>
          <w:color w:val="000000" w:themeColor="text1"/>
          <w:rtl/>
        </w:rPr>
        <w:t>.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بر اساس همان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اعتماد بر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آن جا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خود محفوظ است، آ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اطم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نان</w:t>
      </w:r>
      <w:r w:rsidRPr="0017504E">
        <w:rPr>
          <w:color w:val="000000" w:themeColor="text1"/>
          <w:rtl/>
        </w:rPr>
        <w:t xml:space="preserve"> را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رد</w:t>
      </w:r>
      <w:r w:rsidRPr="0017504E">
        <w:rPr>
          <w:color w:val="000000" w:themeColor="text1"/>
          <w:rtl/>
        </w:rPr>
        <w:t>. (در آن هم بحث هست، ول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</w:t>
      </w:r>
      <w:r w:rsidR="00954064">
        <w:rPr>
          <w:color w:val="000000" w:themeColor="text1"/>
          <w:rtl/>
        </w:rPr>
        <w:t>فعلاً</w:t>
      </w:r>
      <w:r w:rsidRPr="0017504E">
        <w:rPr>
          <w:color w:val="000000" w:themeColor="text1"/>
          <w:rtl/>
        </w:rPr>
        <w:t xml:space="preserve"> مفروض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م</w:t>
      </w:r>
      <w:r w:rsidRPr="0017504E">
        <w:rPr>
          <w:color w:val="000000" w:themeColor="text1"/>
          <w:rtl/>
        </w:rPr>
        <w:t xml:space="preserve"> که آن را حل </w:t>
      </w:r>
      <w:r w:rsidR="00954064">
        <w:rPr>
          <w:color w:val="000000" w:themeColor="text1"/>
          <w:rtl/>
        </w:rPr>
        <w:t>کرده‌ایم</w:t>
      </w:r>
      <w:r w:rsidRPr="0017504E">
        <w:rPr>
          <w:color w:val="000000" w:themeColor="text1"/>
          <w:rtl/>
        </w:rPr>
        <w:t xml:space="preserve">.) </w:t>
      </w:r>
    </w:p>
    <w:p w14:paraId="6761C410" w14:textId="77777777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آ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ات</w:t>
      </w:r>
      <w:r w:rsidRPr="0017504E">
        <w:rPr>
          <w:color w:val="000000" w:themeColor="text1"/>
          <w:rtl/>
        </w:rPr>
        <w:t xml:space="preserve"> ناه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از عمل به ظن رادعة عن الس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رة</w:t>
      </w:r>
      <w:r w:rsidRPr="0017504E">
        <w:rPr>
          <w:color w:val="000000" w:themeColor="text1"/>
          <w:rtl/>
        </w:rPr>
        <w:t xml:space="preserve"> العقلا</w:t>
      </w:r>
      <w:r w:rsidRPr="0017504E">
        <w:rPr>
          <w:rFonts w:hint="cs"/>
          <w:color w:val="000000" w:themeColor="text1"/>
          <w:rtl/>
        </w:rPr>
        <w:t>یی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و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گذارد</w:t>
      </w:r>
      <w:r w:rsidRPr="0017504E">
        <w:rPr>
          <w:color w:val="000000" w:themeColor="text1"/>
          <w:rtl/>
        </w:rPr>
        <w:t xml:space="preserve">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در خبر ظن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تمام بشود، ولو س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ره</w:t>
      </w:r>
      <w:r w:rsidRPr="0017504E">
        <w:rPr>
          <w:color w:val="000000" w:themeColor="text1"/>
          <w:rtl/>
        </w:rPr>
        <w:t xml:space="preserve"> هست،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نها</w:t>
      </w:r>
      <w:r w:rsidRPr="0017504E">
        <w:rPr>
          <w:color w:val="000000" w:themeColor="text1"/>
          <w:rtl/>
        </w:rPr>
        <w:t xml:space="preserve"> نم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گذارد</w:t>
      </w:r>
      <w:r w:rsidRPr="0017504E">
        <w:rPr>
          <w:color w:val="000000" w:themeColor="text1"/>
          <w:rtl/>
        </w:rPr>
        <w:t xml:space="preserve"> آن تمام بشود. </w:t>
      </w:r>
    </w:p>
    <w:p w14:paraId="2CAB7B4C" w14:textId="5EFA0BFE" w:rsidR="0017504E" w:rsidRPr="0017504E" w:rsidRDefault="0017504E" w:rsidP="0017504E">
      <w:pPr>
        <w:rPr>
          <w:color w:val="000000" w:themeColor="text1"/>
          <w:rtl/>
        </w:rPr>
      </w:pPr>
      <w:r w:rsidRPr="0017504E">
        <w:rPr>
          <w:rFonts w:hint="eastAsia"/>
          <w:color w:val="000000" w:themeColor="text1"/>
          <w:rtl/>
        </w:rPr>
        <w:t>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آن بحث حاد و داغ کفا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</w:t>
      </w:r>
      <w:r w:rsidR="00954064">
        <w:rPr>
          <w:color w:val="000000" w:themeColor="text1"/>
          <w:rtl/>
        </w:rPr>
        <w:t>درمی‌گیرد</w:t>
      </w:r>
      <w:r w:rsidRPr="0017504E">
        <w:rPr>
          <w:color w:val="000000" w:themeColor="text1"/>
          <w:rtl/>
        </w:rPr>
        <w:t xml:space="preserve"> که کسان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که کفا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خوانند</w:t>
      </w:r>
      <w:r w:rsidRPr="0017504E">
        <w:rPr>
          <w:color w:val="000000" w:themeColor="text1"/>
          <w:rtl/>
        </w:rPr>
        <w:t xml:space="preserve"> 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نجا</w:t>
      </w:r>
      <w:r w:rsidRPr="0017504E">
        <w:rPr>
          <w:color w:val="000000" w:themeColor="text1"/>
          <w:rtl/>
        </w:rPr>
        <w:t xml:space="preserve"> 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ک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color w:val="000000" w:themeColor="text1"/>
          <w:rtl/>
        </w:rPr>
        <w:t xml:space="preserve"> از </w:t>
      </w:r>
      <w:r w:rsidR="00954064">
        <w:rPr>
          <w:color w:val="000000" w:themeColor="text1"/>
          <w:rtl/>
        </w:rPr>
        <w:t>دست‌اندازهای</w:t>
      </w:r>
      <w:r w:rsidRPr="0017504E">
        <w:rPr>
          <w:color w:val="000000" w:themeColor="text1"/>
          <w:rtl/>
        </w:rPr>
        <w:t xml:space="preserve"> کفا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ه</w:t>
      </w:r>
      <w:r w:rsidRPr="0017504E">
        <w:rPr>
          <w:color w:val="000000" w:themeColor="text1"/>
          <w:rtl/>
        </w:rPr>
        <w:t xml:space="preserve"> است که دور پ</w:t>
      </w:r>
      <w:r w:rsidRPr="0017504E">
        <w:rPr>
          <w:rFonts w:hint="cs"/>
          <w:color w:val="000000" w:themeColor="text1"/>
          <w:rtl/>
        </w:rPr>
        <w:t>ی</w:t>
      </w:r>
      <w:r w:rsidRPr="0017504E">
        <w:rPr>
          <w:rFonts w:hint="eastAsia"/>
          <w:color w:val="000000" w:themeColor="text1"/>
          <w:rtl/>
        </w:rPr>
        <w:t>دا</w:t>
      </w:r>
      <w:r w:rsidRPr="0017504E">
        <w:rPr>
          <w:color w:val="000000" w:themeColor="text1"/>
          <w:rtl/>
        </w:rPr>
        <w:t xml:space="preserve"> م</w:t>
      </w:r>
      <w:r w:rsidRPr="0017504E">
        <w:rPr>
          <w:rFonts w:hint="cs"/>
          <w:color w:val="000000" w:themeColor="text1"/>
          <w:rtl/>
        </w:rPr>
        <w:t>ی‌</w:t>
      </w:r>
      <w:r w:rsidRPr="0017504E">
        <w:rPr>
          <w:rFonts w:hint="eastAsia"/>
          <w:color w:val="000000" w:themeColor="text1"/>
          <w:rtl/>
        </w:rPr>
        <w:t>شود</w:t>
      </w:r>
      <w:r w:rsidRPr="0017504E">
        <w:rPr>
          <w:color w:val="000000" w:themeColor="text1"/>
          <w:rtl/>
        </w:rPr>
        <w:t xml:space="preserve"> و رفت و برگشت و دور مطرح است. </w:t>
      </w:r>
    </w:p>
    <w:p w14:paraId="49A5D226" w14:textId="77777777" w:rsidR="0017504E" w:rsidRPr="0017504E" w:rsidRDefault="0017504E" w:rsidP="0017504E">
      <w:pPr>
        <w:pStyle w:val="Heading1"/>
        <w:rPr>
          <w:rtl/>
        </w:rPr>
      </w:pPr>
      <w:bookmarkStart w:id="15" w:name="_Toc184128281"/>
      <w:r w:rsidRPr="0017504E">
        <w:rPr>
          <w:rFonts w:hint="eastAsia"/>
          <w:rtl/>
        </w:rPr>
        <w:t>خلاصه</w:t>
      </w:r>
      <w:bookmarkEnd w:id="15"/>
    </w:p>
    <w:p w14:paraId="4B873213" w14:textId="2AC64367" w:rsidR="00954064" w:rsidRPr="0008453A" w:rsidRDefault="00954064" w:rsidP="00954064">
      <w:pPr>
        <w:rPr>
          <w:color w:val="000000" w:themeColor="text1"/>
        </w:rPr>
      </w:pPr>
      <w:r>
        <w:rPr>
          <w:rFonts w:hint="eastAsia"/>
          <w:color w:val="000000" w:themeColor="text1"/>
          <w:rtl/>
        </w:rPr>
        <w:t>فعلاً</w:t>
      </w:r>
      <w:r w:rsidR="0017504E" w:rsidRPr="0017504E">
        <w:rPr>
          <w:color w:val="000000" w:themeColor="text1"/>
          <w:rtl/>
        </w:rPr>
        <w:t xml:space="preserve"> م</w:t>
      </w:r>
      <w:r w:rsidR="0017504E" w:rsidRPr="0017504E">
        <w:rPr>
          <w:rFonts w:hint="cs"/>
          <w:color w:val="000000" w:themeColor="text1"/>
          <w:rtl/>
        </w:rPr>
        <w:t>ی‌</w:t>
      </w:r>
      <w:r w:rsidR="0017504E" w:rsidRPr="0017504E">
        <w:rPr>
          <w:rFonts w:hint="eastAsia"/>
          <w:color w:val="000000" w:themeColor="text1"/>
          <w:rtl/>
        </w:rPr>
        <w:t>گو</w:t>
      </w:r>
      <w:r w:rsidR="0017504E" w:rsidRPr="0017504E">
        <w:rPr>
          <w:rFonts w:hint="cs"/>
          <w:color w:val="000000" w:themeColor="text1"/>
          <w:rtl/>
        </w:rPr>
        <w:t>یی</w:t>
      </w:r>
      <w:r w:rsidR="0017504E" w:rsidRPr="0017504E">
        <w:rPr>
          <w:rFonts w:hint="eastAsia"/>
          <w:color w:val="000000" w:themeColor="text1"/>
          <w:rtl/>
        </w:rPr>
        <w:t>م</w:t>
      </w:r>
      <w:r w:rsidR="0017504E" w:rsidRPr="0017504E">
        <w:rPr>
          <w:color w:val="000000" w:themeColor="text1"/>
          <w:rtl/>
        </w:rPr>
        <w:t xml:space="preserve"> دوم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</w:t>
      </w:r>
      <w:r w:rsidR="0017504E" w:rsidRPr="0017504E">
        <w:rPr>
          <w:color w:val="000000" w:themeColor="text1"/>
          <w:rtl/>
        </w:rPr>
        <w:t xml:space="preserve"> مناقشه به 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ره</w:t>
      </w:r>
      <w:r w:rsidR="0017504E" w:rsidRPr="0017504E">
        <w:rPr>
          <w:color w:val="000000" w:themeColor="text1"/>
          <w:rtl/>
        </w:rPr>
        <w:t xml:space="preserve"> عقلا</w:t>
      </w:r>
      <w:r w:rsidR="0017504E" w:rsidRPr="0017504E">
        <w:rPr>
          <w:rFonts w:hint="cs"/>
          <w:color w:val="000000" w:themeColor="text1"/>
          <w:rtl/>
        </w:rPr>
        <w:t>یی</w:t>
      </w:r>
      <w:r w:rsidR="0017504E" w:rsidRPr="0017504E">
        <w:rPr>
          <w:rFonts w:hint="eastAsia"/>
          <w:color w:val="000000" w:themeColor="text1"/>
          <w:rtl/>
        </w:rPr>
        <w:t>ه</w:t>
      </w:r>
      <w:r w:rsidR="0017504E" w:rsidRPr="0017504E">
        <w:rPr>
          <w:color w:val="000000" w:themeColor="text1"/>
          <w:rtl/>
        </w:rPr>
        <w:t xml:space="preserve"> بعد از فرار از 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نکه</w:t>
      </w:r>
      <w:r w:rsidR="0017504E" w:rsidRPr="0017504E">
        <w:rPr>
          <w:color w:val="000000" w:themeColor="text1"/>
          <w:rtl/>
        </w:rPr>
        <w:t xml:space="preserve"> اطلاق 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ره</w:t>
      </w:r>
      <w:r w:rsidR="0017504E" w:rsidRPr="0017504E">
        <w:rPr>
          <w:color w:val="000000" w:themeColor="text1"/>
          <w:rtl/>
        </w:rPr>
        <w:t xml:space="preserve"> را در ظن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ات</w:t>
      </w:r>
      <w:r w:rsidR="0017504E" w:rsidRPr="0017504E">
        <w:rPr>
          <w:color w:val="000000" w:themeColor="text1"/>
          <w:rtl/>
        </w:rPr>
        <w:t xml:space="preserve"> بپذ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م</w:t>
      </w:r>
      <w:r w:rsidR="0017504E" w:rsidRPr="0017504E">
        <w:rPr>
          <w:color w:val="000000" w:themeColor="text1"/>
          <w:rtl/>
        </w:rPr>
        <w:t xml:space="preserve"> 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</w:t>
      </w:r>
      <w:r w:rsidR="0017504E" w:rsidRPr="0017504E">
        <w:rPr>
          <w:color w:val="000000" w:themeColor="text1"/>
          <w:rtl/>
        </w:rPr>
        <w:t xml:space="preserve"> است که آ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ات</w:t>
      </w:r>
      <w:r w:rsidR="0017504E" w:rsidRPr="0017504E">
        <w:rPr>
          <w:color w:val="000000" w:themeColor="text1"/>
          <w:rtl/>
        </w:rPr>
        <w:t xml:space="preserve"> ناه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ه</w:t>
      </w:r>
      <w:r w:rsidR="0017504E" w:rsidRPr="0017504E">
        <w:rPr>
          <w:color w:val="000000" w:themeColor="text1"/>
          <w:rtl/>
        </w:rPr>
        <w:t xml:space="preserve"> از عمل به ظن ا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ن</w:t>
      </w:r>
      <w:r w:rsidR="0017504E" w:rsidRPr="0017504E">
        <w:rPr>
          <w:color w:val="000000" w:themeColor="text1"/>
          <w:rtl/>
        </w:rPr>
        <w:t xml:space="preserve"> رادعةً عن الس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رة</w:t>
      </w:r>
      <w:r w:rsidR="0017504E" w:rsidRPr="0017504E">
        <w:rPr>
          <w:color w:val="000000" w:themeColor="text1"/>
          <w:rtl/>
        </w:rPr>
        <w:t xml:space="preserve"> العقلا</w:t>
      </w:r>
      <w:r w:rsidR="0017504E" w:rsidRPr="0017504E">
        <w:rPr>
          <w:rFonts w:hint="cs"/>
          <w:color w:val="000000" w:themeColor="text1"/>
          <w:rtl/>
        </w:rPr>
        <w:t>یی</w:t>
      </w:r>
      <w:r w:rsidR="0017504E" w:rsidRPr="0017504E">
        <w:rPr>
          <w:rFonts w:hint="eastAsia"/>
          <w:color w:val="000000" w:themeColor="text1"/>
          <w:rtl/>
        </w:rPr>
        <w:t>ه</w:t>
      </w:r>
      <w:r w:rsidR="0017504E" w:rsidRPr="0017504E">
        <w:rPr>
          <w:color w:val="000000" w:themeColor="text1"/>
          <w:rtl/>
        </w:rPr>
        <w:t>. پس ولو س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ره</w:t>
      </w:r>
      <w:r w:rsidR="0017504E" w:rsidRPr="0017504E">
        <w:rPr>
          <w:color w:val="000000" w:themeColor="text1"/>
          <w:rtl/>
        </w:rPr>
        <w:t xml:space="preserve"> را بپذ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ر</w:t>
      </w:r>
      <w:r w:rsidR="0017504E" w:rsidRPr="0017504E">
        <w:rPr>
          <w:rFonts w:hint="cs"/>
          <w:color w:val="000000" w:themeColor="text1"/>
          <w:rtl/>
        </w:rPr>
        <w:t>ی</w:t>
      </w:r>
      <w:r w:rsidR="0017504E" w:rsidRPr="0017504E">
        <w:rPr>
          <w:rFonts w:hint="eastAsia"/>
          <w:color w:val="000000" w:themeColor="text1"/>
          <w:rtl/>
        </w:rPr>
        <w:t>م،</w:t>
      </w:r>
      <w:r w:rsidR="0017504E" w:rsidRPr="0017504E">
        <w:rPr>
          <w:color w:val="000000" w:themeColor="text1"/>
          <w:rtl/>
        </w:rPr>
        <w:t xml:space="preserve"> رادع وجود دارد</w:t>
      </w:r>
      <w:r w:rsidR="0017504E">
        <w:rPr>
          <w:rFonts w:hint="cs"/>
          <w:color w:val="000000" w:themeColor="text1"/>
          <w:rtl/>
        </w:rPr>
        <w:t>.</w:t>
      </w:r>
      <w:bookmarkStart w:id="16" w:name="_GoBack"/>
      <w:bookmarkEnd w:id="16"/>
    </w:p>
    <w:p w14:paraId="0990C3D2" w14:textId="39AAFB19" w:rsidR="004B1CED" w:rsidRPr="0008453A" w:rsidRDefault="004B1CED" w:rsidP="00B45813">
      <w:pPr>
        <w:rPr>
          <w:color w:val="000000" w:themeColor="text1"/>
          <w:rtl/>
        </w:rPr>
      </w:pPr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431E9" w14:textId="77777777" w:rsidR="00B714CA" w:rsidRDefault="00B714CA" w:rsidP="000D5800">
      <w:pPr>
        <w:spacing w:after="0"/>
      </w:pPr>
      <w:r>
        <w:separator/>
      </w:r>
    </w:p>
  </w:endnote>
  <w:endnote w:type="continuationSeparator" w:id="0">
    <w:p w14:paraId="62FC69E4" w14:textId="77777777" w:rsidR="00B714CA" w:rsidRDefault="00B714C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E13F168-AE92-40B1-AED9-9C34E688159D}"/>
    <w:embedBold r:id="rId2" w:fontKey="{54CEFAF7-187F-4080-A510-D86C6E1A542E}"/>
    <w:embedBoldItalic r:id="rId3" w:fontKey="{14CBB12C-035E-41EF-A788-F4D3D9A50B74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12A6068-38A1-4FC9-9C9F-BB5BF529C7C0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9D07628A-1494-4FA3-9A0E-0B0AFECBB2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4C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ED217" w14:textId="77777777" w:rsidR="00B714CA" w:rsidRDefault="00B714CA" w:rsidP="000D5800">
      <w:pPr>
        <w:spacing w:after="0"/>
      </w:pPr>
      <w:r>
        <w:separator/>
      </w:r>
    </w:p>
  </w:footnote>
  <w:footnote w:type="continuationSeparator" w:id="0">
    <w:p w14:paraId="2228FD7D" w14:textId="77777777" w:rsidR="00B714CA" w:rsidRDefault="00B714CA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2CD2292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A92BF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  <w:r w:rsidR="005624BD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0C00AFF8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</w:t>
    </w:r>
    <w:r w:rsidR="005624BD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032"/>
    <w:rsid w:val="0005044A"/>
    <w:rsid w:val="000506FE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04E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605"/>
    <w:rsid w:val="001D72CE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6038"/>
    <w:rsid w:val="002E69E4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B70"/>
    <w:rsid w:val="00390C59"/>
    <w:rsid w:val="003915EB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76EB9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0A1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379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2FEA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140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06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15C5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AC1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C0F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AAD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1D54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14CA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97B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5609"/>
    <w:rsid w:val="00C258CE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69C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A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5B87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378FF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6EE"/>
    <w:rsid w:val="00E7090A"/>
    <w:rsid w:val="00E70E41"/>
    <w:rsid w:val="00E71CE0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6B1"/>
    <w:rsid w:val="00EB383C"/>
    <w:rsid w:val="00EB3B33"/>
    <w:rsid w:val="00EB3C1D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5E15-4545-4020-94DC-4DB8449C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109</TotalTime>
  <Pages>8</Pages>
  <Words>2533</Words>
  <Characters>14440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2024-12-02T03:24:00Z</dcterms:created>
  <dcterms:modified xsi:type="dcterms:W3CDTF">2024-12-04T04:30:00Z</dcterms:modified>
</cp:coreProperties>
</file>