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9033C7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C9DFDE7" w14:textId="7ABDDC30" w:rsidR="00D84BB7" w:rsidRDefault="0070112B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4577981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اصول</w:t>
            </w:r>
            <w:r w:rsidR="00D84BB7" w:rsidRPr="002B7922">
              <w:rPr>
                <w:rStyle w:val="Hyperlink"/>
                <w:noProof/>
                <w:rtl/>
              </w:rPr>
              <w:t xml:space="preserve"> /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حج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خبر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واحد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_Toc184577981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2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442246E8" w14:textId="7445697F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2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پ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_Toc184577982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2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720710C3" w14:textId="3714EB03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3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حج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س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ره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عقلا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_Toc184577983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2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141B0AEB" w14:textId="188A0D8E" w:rsidR="00D84BB7" w:rsidRDefault="007342F4" w:rsidP="00D84BB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4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اشکال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دوم</w:t>
            </w:r>
            <w:r w:rsidR="00D84BB7" w:rsidRPr="002B7922">
              <w:rPr>
                <w:rStyle w:val="Hyperlink"/>
                <w:noProof/>
                <w:rtl/>
              </w:rPr>
              <w:t xml:space="preserve">: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آ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ات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ناه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ه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از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عمل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به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ظن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_Toc184577984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2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6C7E996F" w14:textId="589CD259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5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د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دگاه‌ها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درباره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دور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رادع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و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حج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ت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_Toc184577985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2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4FD11CC7" w14:textId="3BAD7557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6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دلا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ل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نف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دور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عدم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رادع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ت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_Toc184577986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3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2449D609" w14:textId="1161C3F8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7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بررس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فرما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ش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مرحوم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123895">
              <w:rPr>
                <w:rStyle w:val="Hyperlink"/>
                <w:rFonts w:hint="eastAsia"/>
                <w:noProof/>
                <w:rtl/>
              </w:rPr>
              <w:t>آخوند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_Toc184577987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5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3FA4E5A5" w14:textId="769E2295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8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سنجش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نسبت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آ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ات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ناه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ه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و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س</w:t>
            </w:r>
            <w:r w:rsidR="00D84BB7" w:rsidRPr="002B7922">
              <w:rPr>
                <w:rStyle w:val="Hyperlink"/>
                <w:rFonts w:hint="cs"/>
                <w:noProof/>
                <w:rtl/>
              </w:rPr>
              <w:t>ی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ره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_Toc184577988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7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340AC4A2" w14:textId="289157D1" w:rsidR="00D84BB7" w:rsidRDefault="007342F4" w:rsidP="00D84BB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89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بحث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دوم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_Toc184577989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7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1C263E97" w14:textId="7C8DA017" w:rsidR="00D84BB7" w:rsidRDefault="007342F4" w:rsidP="00D84BB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90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مقدمه</w:t>
            </w:r>
            <w:r w:rsidR="00D84BB7" w:rsidRPr="002B7922">
              <w:rPr>
                <w:rStyle w:val="Hyperlink"/>
                <w:noProof/>
                <w:rtl/>
              </w:rPr>
              <w:t>: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_Toc184577990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7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023BE221" w14:textId="4A6CE070" w:rsidR="00D84BB7" w:rsidRDefault="007342F4" w:rsidP="00D84BB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91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اقسام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زمان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صدور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عام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و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خاص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_Toc184577991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7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4E5EB31A" w14:textId="2B000799" w:rsidR="00D84BB7" w:rsidRDefault="007342F4" w:rsidP="00D84BB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577992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در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قسم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سوم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_Toc184577992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8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2209BF3F" w14:textId="5D387537" w:rsidR="00D84BB7" w:rsidRDefault="007342F4" w:rsidP="00D84BB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77993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اول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_Toc184577993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8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6AFA9359" w14:textId="13778A73" w:rsidR="00D84BB7" w:rsidRDefault="007342F4" w:rsidP="00D84BB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4577994" w:history="1">
            <w:r w:rsidR="00D84BB7" w:rsidRPr="002B792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84BB7" w:rsidRPr="002B7922">
              <w:rPr>
                <w:rStyle w:val="Hyperlink"/>
                <w:noProof/>
                <w:rtl/>
              </w:rPr>
              <w:t xml:space="preserve"> </w:t>
            </w:r>
            <w:r w:rsidR="00D84BB7" w:rsidRPr="002B7922">
              <w:rPr>
                <w:rStyle w:val="Hyperlink"/>
                <w:rFonts w:hint="eastAsia"/>
                <w:noProof/>
                <w:rtl/>
              </w:rPr>
              <w:t>دوم</w:t>
            </w:r>
            <w:r w:rsidR="00D84BB7">
              <w:rPr>
                <w:noProof/>
                <w:webHidden/>
              </w:rPr>
              <w:tab/>
            </w:r>
            <w:r w:rsidR="00D84BB7">
              <w:rPr>
                <w:noProof/>
                <w:webHidden/>
              </w:rPr>
              <w:fldChar w:fldCharType="begin"/>
            </w:r>
            <w:r w:rsidR="00D84BB7">
              <w:rPr>
                <w:noProof/>
                <w:webHidden/>
              </w:rPr>
              <w:instrText xml:space="preserve"> PAGEREF _Toc184577994 \h </w:instrText>
            </w:r>
            <w:r w:rsidR="00D84BB7">
              <w:rPr>
                <w:noProof/>
                <w:webHidden/>
              </w:rPr>
            </w:r>
            <w:r w:rsidR="00D84BB7">
              <w:rPr>
                <w:noProof/>
                <w:webHidden/>
              </w:rPr>
              <w:fldChar w:fldCharType="separate"/>
            </w:r>
            <w:r w:rsidR="00D84BB7">
              <w:rPr>
                <w:noProof/>
                <w:webHidden/>
              </w:rPr>
              <w:t>8</w:t>
            </w:r>
            <w:r w:rsidR="00D84BB7">
              <w:rPr>
                <w:noProof/>
                <w:webHidden/>
              </w:rPr>
              <w:fldChar w:fldCharType="end"/>
            </w:r>
          </w:hyperlink>
        </w:p>
        <w:p w14:paraId="4A306D47" w14:textId="29F3B7C4" w:rsidR="00123630" w:rsidRPr="0008453A" w:rsidRDefault="0070112B" w:rsidP="004845C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0E1EF20" w:rsidR="001005A8" w:rsidRPr="0008453A" w:rsidRDefault="00D92728" w:rsidP="009033C7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4577981"/>
      <w:r w:rsidRPr="004E74C3">
        <w:rPr>
          <w:rFonts w:hint="cs"/>
          <w:rtl/>
        </w:rPr>
        <w:lastRenderedPageBreak/>
        <w:t xml:space="preserve">موضوع: </w:t>
      </w:r>
      <w:r w:rsidR="001005A8" w:rsidRPr="00D92728">
        <w:rPr>
          <w:color w:val="auto"/>
          <w:w w:val="100"/>
          <w:rtl/>
        </w:rPr>
        <w:t>اصول</w:t>
      </w:r>
      <w:r w:rsidR="00CB37FD" w:rsidRPr="00D92728">
        <w:rPr>
          <w:color w:val="auto"/>
          <w:w w:val="100"/>
          <w:rtl/>
        </w:rPr>
        <w:t xml:space="preserve"> </w:t>
      </w:r>
      <w:r w:rsidR="001005A8" w:rsidRPr="00D92728">
        <w:rPr>
          <w:color w:val="auto"/>
          <w:w w:val="100"/>
          <w:rtl/>
        </w:rPr>
        <w:t>/</w:t>
      </w:r>
      <w:bookmarkEnd w:id="2"/>
      <w:r w:rsidR="001005A8" w:rsidRPr="00D92728">
        <w:rPr>
          <w:color w:val="auto"/>
          <w:w w:val="100"/>
          <w:rtl/>
        </w:rPr>
        <w:t xml:space="preserve"> </w:t>
      </w:r>
      <w:r w:rsidR="001005A8" w:rsidRPr="00D92728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9033C7">
      <w:pPr>
        <w:pStyle w:val="Heading1"/>
        <w:ind w:firstLine="284"/>
        <w:rPr>
          <w:w w:val="100"/>
          <w:rtl/>
        </w:rPr>
      </w:pPr>
      <w:bookmarkStart w:id="5" w:name="_Toc18457798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32702EF" w14:textId="77777777" w:rsidR="00D84BB7" w:rsidRPr="00D84BB7" w:rsidRDefault="00CB0232" w:rsidP="00D84BB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6F35A6">
        <w:rPr>
          <w:rFonts w:hint="cs"/>
          <w:color w:val="000000" w:themeColor="text1"/>
          <w:rtl/>
        </w:rPr>
        <w:t xml:space="preserve">چنانچه </w:t>
      </w:r>
      <w:r w:rsidR="00D84BB7" w:rsidRPr="00D84BB7">
        <w:rPr>
          <w:color w:val="000000" w:themeColor="text1"/>
          <w:rtl/>
        </w:rPr>
        <w:t>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ره</w:t>
      </w:r>
      <w:r w:rsidR="00D84BB7" w:rsidRPr="00D84BB7">
        <w:rPr>
          <w:color w:val="000000" w:themeColor="text1"/>
          <w:rtl/>
        </w:rPr>
        <w:t xml:space="preserve"> عقلا را تمام بدان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م</w:t>
      </w:r>
      <w:r w:rsidR="00D84BB7" w:rsidRPr="00D84BB7">
        <w:rPr>
          <w:color w:val="000000" w:themeColor="text1"/>
          <w:rtl/>
        </w:rPr>
        <w:t xml:space="preserve"> آن طور که مرحوم آقا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خو</w:t>
      </w:r>
      <w:r w:rsidR="00D84BB7" w:rsidRPr="00D84BB7">
        <w:rPr>
          <w:rFonts w:hint="cs"/>
          <w:color w:val="000000" w:themeColor="text1"/>
          <w:rtl/>
        </w:rPr>
        <w:t>یی</w:t>
      </w:r>
      <w:r w:rsidR="00D84BB7" w:rsidRPr="00D84BB7">
        <w:rPr>
          <w:color w:val="000000" w:themeColor="text1"/>
          <w:rtl/>
        </w:rPr>
        <w:t xml:space="preserve"> و بعض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بزرگان د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گر</w:t>
      </w:r>
      <w:r w:rsidR="00D84BB7" w:rsidRPr="00D84BB7">
        <w:rPr>
          <w:color w:val="000000" w:themeColor="text1"/>
          <w:rtl/>
        </w:rPr>
        <w:t xml:space="preserve"> تمام دانسته‌اند با اشکالات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مواجه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شد،</w:t>
      </w:r>
      <w:r w:rsidR="00D84BB7" w:rsidRPr="00D84BB7">
        <w:rPr>
          <w:color w:val="000000" w:themeColor="text1"/>
          <w:rtl/>
        </w:rPr>
        <w:t xml:space="preserve"> از جمله اشکال دوم بود، اشکال اول را متعرض شد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م،</w:t>
      </w:r>
      <w:r w:rsidR="00D84BB7" w:rsidRPr="00D84BB7">
        <w:rPr>
          <w:color w:val="000000" w:themeColor="text1"/>
          <w:rtl/>
        </w:rPr>
        <w:t xml:space="preserve"> </w:t>
      </w:r>
    </w:p>
    <w:p w14:paraId="6AA86B2E" w14:textId="77777777" w:rsidR="00D84BB7" w:rsidRPr="00D84BB7" w:rsidRDefault="00D84BB7" w:rsidP="00D84BB7">
      <w:pPr>
        <w:pStyle w:val="Heading1"/>
        <w:rPr>
          <w:rtl/>
        </w:rPr>
      </w:pPr>
      <w:bookmarkStart w:id="6" w:name="_Toc184577983"/>
      <w:r w:rsidRPr="00D84BB7">
        <w:rPr>
          <w:rFonts w:hint="eastAsia"/>
          <w:rtl/>
        </w:rPr>
        <w:t>اشکالات</w:t>
      </w:r>
      <w:r w:rsidRPr="00D84BB7">
        <w:rPr>
          <w:rtl/>
        </w:rPr>
        <w:t xml:space="preserve"> حج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ت</w:t>
      </w:r>
      <w:r w:rsidRPr="00D84BB7">
        <w:rPr>
          <w:rtl/>
        </w:rPr>
        <w:t xml:space="preserve"> س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ره</w:t>
      </w:r>
      <w:r w:rsidRPr="00D84BB7">
        <w:rPr>
          <w:rtl/>
        </w:rPr>
        <w:t xml:space="preserve"> عقلا</w:t>
      </w:r>
      <w:bookmarkEnd w:id="6"/>
    </w:p>
    <w:p w14:paraId="5A24B42D" w14:textId="77777777" w:rsidR="00D84BB7" w:rsidRPr="00D84BB7" w:rsidRDefault="00D84BB7" w:rsidP="00D84BB7">
      <w:pPr>
        <w:pStyle w:val="Heading2"/>
        <w:rPr>
          <w:rtl/>
        </w:rPr>
      </w:pPr>
      <w:bookmarkStart w:id="7" w:name="_Toc184577984"/>
      <w:r w:rsidRPr="00D84BB7">
        <w:rPr>
          <w:rFonts w:hint="eastAsia"/>
          <w:rtl/>
        </w:rPr>
        <w:t>اشکال</w:t>
      </w:r>
      <w:r w:rsidRPr="00D84BB7">
        <w:rPr>
          <w:rtl/>
        </w:rPr>
        <w:t xml:space="preserve"> دوم: آ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ات</w:t>
      </w:r>
      <w:r w:rsidRPr="00D84BB7">
        <w:rPr>
          <w:rtl/>
        </w:rPr>
        <w:t xml:space="preserve"> ناه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ه</w:t>
      </w:r>
      <w:r w:rsidRPr="00D84BB7">
        <w:rPr>
          <w:rtl/>
        </w:rPr>
        <w:t xml:space="preserve"> از عمل به ظن</w:t>
      </w:r>
      <w:bookmarkEnd w:id="7"/>
    </w:p>
    <w:p w14:paraId="4D2114D6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کلام مرحوم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را ملاحظه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فرمودند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شبهه دفع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که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ظن، نسبت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 چون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رادع باشد پس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حجت است،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در پاسخ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مناقشه دوم بود. </w:t>
      </w:r>
    </w:p>
    <w:p w14:paraId="09294491" w14:textId="3200D6F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پاسخ خودشان اشکال کردند که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نقطه قض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تمام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</w:t>
      </w:r>
      <w:r w:rsidR="00683665">
        <w:rPr>
          <w:color w:val="000000" w:themeColor="text1"/>
          <w:rtl/>
        </w:rPr>
        <w:t>همان‌طور</w:t>
      </w:r>
      <w:r w:rsidRPr="00D84BB7">
        <w:rPr>
          <w:color w:val="000000" w:themeColor="text1"/>
          <w:rtl/>
        </w:rPr>
        <w:t xml:space="preserve"> که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عدم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هم که موجب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آن هم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پس در </w:t>
      </w:r>
      <w:r w:rsidR="00683665">
        <w:rPr>
          <w:color w:val="000000" w:themeColor="text1"/>
          <w:rtl/>
        </w:rPr>
        <w:t>دو سوی</w:t>
      </w:r>
      <w:r w:rsidRPr="00D84BB7">
        <w:rPr>
          <w:color w:val="000000" w:themeColor="text1"/>
          <w:rtl/>
        </w:rPr>
        <w:t xml:space="preserve"> مسئله دور وجود دارد و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ترت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ب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تمام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</w:t>
      </w:r>
      <w:r w:rsidR="00683665">
        <w:rPr>
          <w:color w:val="000000" w:themeColor="text1"/>
          <w:rtl/>
        </w:rPr>
        <w:t>همان‌طور</w:t>
      </w:r>
      <w:r w:rsidRPr="00D84BB7">
        <w:rPr>
          <w:color w:val="000000" w:themeColor="text1"/>
          <w:rtl/>
        </w:rPr>
        <w:t xml:space="preserve"> که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است‌</w:t>
      </w:r>
      <w:r>
        <w:rPr>
          <w:color w:val="000000" w:themeColor="text1"/>
          <w:rtl/>
        </w:rPr>
        <w:t xml:space="preserve"> عدم </w:t>
      </w:r>
      <w:r w:rsidRPr="00D84BB7">
        <w:rPr>
          <w:rFonts w:hint="eastAsia"/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هم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است. </w:t>
      </w:r>
    </w:p>
    <w:p w14:paraId="0F381498" w14:textId="4E54AB0C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مس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ط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تب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جمع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دور، مانع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ندارد و </w:t>
      </w:r>
      <w:r w:rsidR="00683665">
        <w:rPr>
          <w:color w:val="000000" w:themeColor="text1"/>
          <w:rtl/>
        </w:rPr>
        <w:t>نامعقول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چ</w:t>
      </w:r>
      <w:r w:rsidRPr="00D84BB7">
        <w:rPr>
          <w:color w:val="000000" w:themeColor="text1"/>
          <w:rtl/>
        </w:rPr>
        <w:t xml:space="preserve"> مشکل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ندارد که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هم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به 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استدلال کرد، نه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واحد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 استناد 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چون‌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 نه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گفت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رادع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هم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 هر دو طرف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تعارض و توقف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آن حاصل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سراغ ادله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رفت. </w:t>
      </w:r>
    </w:p>
    <w:p w14:paraId="757ABB3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اگر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هر دو را تمام دانست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مانع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ندارد 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را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بگ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رد</w:t>
      </w:r>
      <w:r w:rsidRPr="00D84BB7">
        <w:rPr>
          <w:color w:val="000000" w:themeColor="text1"/>
          <w:rtl/>
        </w:rPr>
        <w:t xml:space="preserve">. </w:t>
      </w:r>
    </w:p>
    <w:p w14:paraId="006E4A4A" w14:textId="6657FA9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اما</w:t>
      </w:r>
      <w:r w:rsidRPr="00D84BB7">
        <w:rPr>
          <w:color w:val="000000" w:themeColor="text1"/>
          <w:rtl/>
        </w:rPr>
        <w:t xml:space="preserve"> به ادامه </w:t>
      </w:r>
      <w:r w:rsidR="00683665">
        <w:rPr>
          <w:color w:val="000000" w:themeColor="text1"/>
          <w:rtl/>
        </w:rPr>
        <w:t>آنچه</w:t>
      </w:r>
      <w:r w:rsidRPr="00D84BB7">
        <w:rPr>
          <w:color w:val="000000" w:themeColor="text1"/>
          <w:rtl/>
        </w:rPr>
        <w:t xml:space="preserve"> مرحوم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مطرح کردند </w:t>
      </w:r>
      <w:r w:rsidR="00683665">
        <w:rPr>
          <w:color w:val="000000" w:themeColor="text1"/>
          <w:rtl/>
        </w:rPr>
        <w:t>برمی‌گردیم</w:t>
      </w:r>
      <w:r w:rsidRPr="00D84BB7">
        <w:rPr>
          <w:color w:val="000000" w:themeColor="text1"/>
          <w:rtl/>
        </w:rPr>
        <w:t xml:space="preserve">. </w:t>
      </w:r>
    </w:p>
    <w:p w14:paraId="2224A9AA" w14:textId="77777777" w:rsidR="00D84BB7" w:rsidRPr="00D84BB7" w:rsidRDefault="00D84BB7" w:rsidP="00D84BB7">
      <w:pPr>
        <w:pStyle w:val="Heading1"/>
        <w:rPr>
          <w:rtl/>
        </w:rPr>
      </w:pPr>
      <w:bookmarkStart w:id="8" w:name="_Toc184577985"/>
      <w:r w:rsidRPr="00D84BB7">
        <w:rPr>
          <w:rFonts w:hint="eastAsia"/>
          <w:rtl/>
        </w:rPr>
        <w:t>د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دگاه‌ها</w:t>
      </w:r>
      <w:r w:rsidRPr="00D84BB7">
        <w:rPr>
          <w:rtl/>
        </w:rPr>
        <w:t xml:space="preserve"> درباره دور رادع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ت</w:t>
      </w:r>
      <w:r w:rsidRPr="00D84BB7">
        <w:rPr>
          <w:rtl/>
        </w:rPr>
        <w:t xml:space="preserve"> و حج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ت</w:t>
      </w:r>
      <w:bookmarkEnd w:id="8"/>
    </w:p>
    <w:p w14:paraId="738D9BB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بحث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دور که از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طرف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نسبت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شد، از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طرف هم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 نبودن که مبنا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آن هم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راجع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دور، چهار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دگاه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وجود دارد. </w:t>
      </w:r>
    </w:p>
    <w:p w14:paraId="1A9CF48C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۱-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هر دو دور تمام است، 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هم چه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بحث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مانع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ندارد، ارتفاع نق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در آن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. </w:t>
      </w:r>
    </w:p>
    <w:p w14:paraId="125E6E5D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۲-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چ</w:t>
      </w:r>
      <w:r w:rsidRPr="00D84BB7">
        <w:rPr>
          <w:color w:val="000000" w:themeColor="text1"/>
          <w:rtl/>
        </w:rPr>
        <w:t xml:space="preserve"> کدام از دورها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. </w:t>
      </w:r>
    </w:p>
    <w:p w14:paraId="4BBC8E8C" w14:textId="4D1497A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۳ و ۴ –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دور اول تمام است و دور دوم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که مرحوم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</w:t>
      </w:r>
      <w:r w:rsidR="00683665">
        <w:rPr>
          <w:color w:val="000000" w:themeColor="text1"/>
          <w:rtl/>
        </w:rPr>
        <w:t>این‌طوری</w:t>
      </w:r>
      <w:r w:rsidRPr="00D84BB7">
        <w:rPr>
          <w:color w:val="000000" w:themeColor="text1"/>
          <w:rtl/>
        </w:rPr>
        <w:t xml:space="preserve"> است و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به عکس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. </w:t>
      </w:r>
    </w:p>
    <w:p w14:paraId="1BB56382" w14:textId="055E004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طب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دو دور وجود دارد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ت،</w:t>
      </w:r>
      <w:r w:rsidRPr="00D84BB7">
        <w:rPr>
          <w:color w:val="000000" w:themeColor="text1"/>
          <w:rtl/>
        </w:rPr>
        <w:t xml:space="preserve">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هر دو دور را تمام </w:t>
      </w:r>
      <w:r w:rsidR="00683665">
        <w:rPr>
          <w:color w:val="000000" w:themeColor="text1"/>
          <w:rtl/>
        </w:rPr>
        <w:t>می‌دانند</w:t>
      </w:r>
      <w:r w:rsidRPr="00D84BB7">
        <w:rPr>
          <w:color w:val="000000" w:themeColor="text1"/>
          <w:rtl/>
        </w:rPr>
        <w:t xml:space="preserve"> و </w:t>
      </w:r>
      <w:r w:rsidR="00123895">
        <w:rPr>
          <w:color w:val="000000" w:themeColor="text1"/>
          <w:rtl/>
        </w:rPr>
        <w:t>نتیجه</w:t>
      </w:r>
      <w:r w:rsidRPr="00D84BB7">
        <w:rPr>
          <w:color w:val="000000" w:themeColor="text1"/>
          <w:rtl/>
        </w:rPr>
        <w:t xml:space="preserve"> آن است که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روز</w:t>
      </w:r>
      <w:r w:rsidRPr="00D84BB7">
        <w:rPr>
          <w:color w:val="000000" w:themeColor="text1"/>
          <w:rtl/>
        </w:rPr>
        <w:t xml:space="preserve"> 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چ</w:t>
      </w:r>
      <w:r w:rsidRPr="00D84BB7">
        <w:rPr>
          <w:color w:val="000000" w:themeColor="text1"/>
          <w:rtl/>
        </w:rPr>
        <w:t xml:space="preserve"> کدام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مثلاً</w:t>
      </w:r>
      <w:r w:rsidRPr="00D84BB7">
        <w:rPr>
          <w:color w:val="000000" w:themeColor="text1"/>
          <w:rtl/>
        </w:rPr>
        <w:t xml:space="preserve"> در منتق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نطور</w:t>
      </w:r>
      <w:r w:rsidRPr="00D84BB7">
        <w:rPr>
          <w:color w:val="000000" w:themeColor="text1"/>
          <w:rtl/>
        </w:rPr>
        <w:t xml:space="preserve"> است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color w:val="000000" w:themeColor="text1"/>
          <w:rtl/>
        </w:rPr>
        <w:t xml:space="preserve"> موهون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است. از راه‌ها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معلوم کرد. هم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رادع باشد و هم آن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مخصص باشد، کدام است؟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از راه‌ها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تشخ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داد، اشکال عقل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جلو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پا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>. ظاهر منتق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است. </w:t>
      </w:r>
    </w:p>
    <w:p w14:paraId="18B7331E" w14:textId="77750B28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نگاه هم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آن دور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تمام است اما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که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جزء هم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ن‌ها</w:t>
      </w:r>
      <w:r w:rsidRPr="00D84BB7">
        <w:rPr>
          <w:color w:val="000000" w:themeColor="text1"/>
          <w:rtl/>
        </w:rPr>
        <w:t xml:space="preserve"> است. </w:t>
      </w:r>
    </w:p>
    <w:p w14:paraId="4730C4EA" w14:textId="2F4D6CA5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دگاه</w:t>
      </w:r>
      <w:r w:rsidRPr="00D84BB7">
        <w:rPr>
          <w:color w:val="000000" w:themeColor="text1"/>
          <w:rtl/>
        </w:rPr>
        <w:t xml:space="preserve"> چهارم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باشد که به عکس باشد؛ دور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تمام بداند و دور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تمام نداند. </w:t>
      </w:r>
    </w:p>
    <w:p w14:paraId="34FF15A2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موضع در برابر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دور، طب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چهار احتمال در آن متصور است که سه احتمال اول قائل هم دارد. </w:t>
      </w:r>
    </w:p>
    <w:p w14:paraId="38EDAC69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احتمال</w:t>
      </w:r>
      <w:r w:rsidRPr="00D84BB7">
        <w:rPr>
          <w:color w:val="000000" w:themeColor="text1"/>
          <w:rtl/>
        </w:rPr>
        <w:t xml:space="preserve"> چهارم ترد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مقدمه بحث است. </w:t>
      </w:r>
    </w:p>
    <w:p w14:paraId="10FC19B4" w14:textId="29D97D4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مرحوم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در گروه سوم است بعد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بعد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اشکال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ما به بحث وارد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و آن دور دوم تمام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با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در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آمده است. </w:t>
      </w:r>
    </w:p>
    <w:p w14:paraId="3272D4E6" w14:textId="7F91FF15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به</w:t>
      </w:r>
      <w:r w:rsidRPr="00D84BB7">
        <w:rPr>
          <w:color w:val="000000" w:themeColor="text1"/>
          <w:rtl/>
        </w:rPr>
        <w:t xml:space="preserve"> عبارت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کسان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هستند که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و لذا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اما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متع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قبول ندارند.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احتمال سوم بود که نگاه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مثل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است.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مرحوم اص</w:t>
      </w:r>
      <w:r w:rsidRPr="00D84BB7">
        <w:rPr>
          <w:rFonts w:hint="eastAsia"/>
          <w:color w:val="000000" w:themeColor="text1"/>
          <w:rtl/>
        </w:rPr>
        <w:t>فهان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شا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را تقو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کرده‌اند</w:t>
      </w:r>
      <w:r w:rsidRPr="00D84BB7">
        <w:rPr>
          <w:color w:val="000000" w:themeColor="text1"/>
          <w:rtl/>
        </w:rPr>
        <w:t xml:space="preserve">. </w:t>
      </w:r>
    </w:p>
    <w:p w14:paraId="7A5E5278" w14:textId="55DE01E0" w:rsidR="00D84BB7" w:rsidRPr="00D84BB7" w:rsidRDefault="00D84BB7" w:rsidP="00D84BB7">
      <w:pPr>
        <w:pStyle w:val="Heading1"/>
        <w:rPr>
          <w:rtl/>
        </w:rPr>
      </w:pPr>
      <w:bookmarkStart w:id="9" w:name="_Toc184577986"/>
      <w:r w:rsidRPr="00D84BB7">
        <w:rPr>
          <w:rFonts w:hint="eastAsia"/>
          <w:rtl/>
        </w:rPr>
        <w:t>دلا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ل</w:t>
      </w:r>
      <w:r w:rsidRPr="00D84BB7">
        <w:rPr>
          <w:rtl/>
        </w:rPr>
        <w:t xml:space="preserve"> نف</w:t>
      </w:r>
      <w:r w:rsidRPr="00D84BB7">
        <w:rPr>
          <w:rFonts w:hint="cs"/>
          <w:rtl/>
        </w:rPr>
        <w:t>ی</w:t>
      </w:r>
      <w:r w:rsidRPr="00D84BB7">
        <w:rPr>
          <w:rtl/>
        </w:rPr>
        <w:t xml:space="preserve"> دور</w:t>
      </w:r>
      <w:r>
        <w:rPr>
          <w:rtl/>
        </w:rPr>
        <w:t xml:space="preserve"> عدم </w:t>
      </w:r>
      <w:r w:rsidRPr="00D84BB7">
        <w:rPr>
          <w:rtl/>
        </w:rPr>
        <w:t>رادع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ت</w:t>
      </w:r>
      <w:bookmarkEnd w:id="9"/>
    </w:p>
    <w:p w14:paraId="0F8EBA69" w14:textId="6FAED9D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که دور اول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بپذ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دور دوم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نپذ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مبنا است 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مبنا وجوه و دلا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دارد؛ </w:t>
      </w:r>
    </w:p>
    <w:p w14:paraId="71920883" w14:textId="2E7E974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عمده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مرحوم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است که آن را طرح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م؛</w:t>
      </w:r>
      <w:r w:rsidRPr="00D84BB7">
        <w:rPr>
          <w:color w:val="000000" w:themeColor="text1"/>
          <w:rtl/>
        </w:rPr>
        <w:t xml:space="preserve"> </w:t>
      </w:r>
    </w:p>
    <w:p w14:paraId="0A5D768A" w14:textId="5913376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دور ثان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 </w:t>
      </w:r>
      <w:r w:rsidR="00123895">
        <w:rPr>
          <w:color w:val="000000" w:themeColor="text1"/>
          <w:rtl/>
        </w:rPr>
        <w:t>این‌جور</w:t>
      </w:r>
      <w:r w:rsidRPr="00D84BB7">
        <w:rPr>
          <w:color w:val="000000" w:themeColor="text1"/>
          <w:rtl/>
        </w:rPr>
        <w:t xml:space="preserve"> نف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کنند</w:t>
      </w:r>
      <w:r w:rsidRPr="00D84BB7">
        <w:rPr>
          <w:color w:val="000000" w:themeColor="text1"/>
          <w:rtl/>
        </w:rPr>
        <w:t xml:space="preserve"> به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نطور</w:t>
      </w:r>
      <w:r w:rsidRPr="00D84BB7">
        <w:rPr>
          <w:color w:val="000000" w:themeColor="text1"/>
          <w:rtl/>
        </w:rPr>
        <w:t xml:space="preserve"> 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با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متوقف بر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چه وقت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با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درست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شود؟</w:t>
      </w:r>
      <w:r w:rsidRPr="00D84BB7">
        <w:rPr>
          <w:color w:val="000000" w:themeColor="text1"/>
          <w:rtl/>
        </w:rPr>
        <w:t xml:space="preserve"> وقت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رادع نباشند،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اگر دست‌انداز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جاد</w:t>
      </w:r>
      <w:r w:rsidRPr="00D84BB7">
        <w:rPr>
          <w:color w:val="000000" w:themeColor="text1"/>
          <w:rtl/>
        </w:rPr>
        <w:t xml:space="preserve"> نکرد و رادع نبود، آن وقت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تمسک کرد، آن وقت شما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color w:val="000000" w:themeColor="text1"/>
          <w:rtl/>
        </w:rPr>
        <w:t>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دور است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متوقف است بر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مخصص بشود و مخصص شدن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متوقف بر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رادع نباشند. </w:t>
      </w:r>
    </w:p>
    <w:p w14:paraId="3E9943CE" w14:textId="00C3F72D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آورده‌ا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دو شکل دارد؛ </w:t>
      </w:r>
    </w:p>
    <w:p w14:paraId="18CB0E1B" w14:textId="620CC56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 xml:space="preserve">۱-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ردع است</w:t>
      </w:r>
    </w:p>
    <w:p w14:paraId="40E8D43C" w14:textId="1DA7D87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 xml:space="preserve">۲-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ثبوت ردع است. </w:t>
      </w:r>
    </w:p>
    <w:p w14:paraId="3F22E501" w14:textId="4D39F62E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</w:t>
      </w:r>
      <w:r w:rsidR="00123895">
        <w:rPr>
          <w:color w:val="000000" w:themeColor="text1"/>
          <w:rtl/>
        </w:rPr>
        <w:t>باهم</w:t>
      </w:r>
      <w:r w:rsidRPr="00D84BB7">
        <w:rPr>
          <w:color w:val="000000" w:themeColor="text1"/>
          <w:rtl/>
        </w:rPr>
        <w:t xml:space="preserve"> فرق دارد.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عنوان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ردع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به دست من نرس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د،</w:t>
      </w:r>
      <w:r w:rsidRPr="00D84BB7">
        <w:rPr>
          <w:color w:val="000000" w:themeColor="text1"/>
          <w:rtl/>
        </w:rPr>
        <w:t xml:space="preserve"> در متن واقع، عالم ثبوت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ل،</w:t>
      </w:r>
      <w:r w:rsidRPr="00D84BB7">
        <w:rPr>
          <w:color w:val="000000" w:themeColor="text1"/>
          <w:rtl/>
        </w:rPr>
        <w:t xml:space="preserve"> نه ثبوت عالم نفس الامر لوح واقع که تحقق حکم به اراده جد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باشد، آن مراد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>. ظاهر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عالم وصول و ثبوت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. </w:t>
      </w:r>
    </w:p>
    <w:p w14:paraId="38B81DB9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وصول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است 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ثبوت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از هم جدا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وصول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از جمله ردع و ثبوت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ثبوت ردع، عموم و خصوص من وجه است،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بار است که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مثل رادع در منظومه ادله شرع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وجود دارد به دست ما هم ر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ده</w:t>
      </w:r>
      <w:r w:rsidRPr="00D84BB7">
        <w:rPr>
          <w:color w:val="000000" w:themeColor="text1"/>
          <w:rtl/>
        </w:rPr>
        <w:t xml:space="preserve"> است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تطابق وصول و ثبوت و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از هم جدا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ممکن است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واصل بشود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خلاف واصل شده است 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الواقع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و بالعکس، ممکن است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الواقع باشد و به دست ما نرس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ده</w:t>
      </w:r>
      <w:r w:rsidRPr="00D84BB7">
        <w:rPr>
          <w:color w:val="000000" w:themeColor="text1"/>
          <w:rtl/>
        </w:rPr>
        <w:t xml:space="preserve"> باشد. </w:t>
      </w:r>
    </w:p>
    <w:p w14:paraId="0A590B31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پس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وصول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است 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ثبوت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در نفس الامر وجود دارد. </w:t>
      </w:r>
    </w:p>
    <w:p w14:paraId="150F0722" w14:textId="263591A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الرادع همان طور که وصول و ثبوت هست، طبعاً نف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هم هست،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متفاوت است، عدم وصول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ثبوت،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الرادع دو احتمال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ده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دو فرض متصور است. </w:t>
      </w:r>
    </w:p>
    <w:p w14:paraId="7C915CE5" w14:textId="0962CCE6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۱-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الرادع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الردع.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الان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دست ما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و ما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به عنوان رادع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>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همان‌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در مقام اثبات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</w:t>
      </w:r>
    </w:p>
    <w:p w14:paraId="6FA5AA36" w14:textId="0075BBED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 xml:space="preserve">۲-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الرادع هست،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در نفس الامر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نباشد، </w:t>
      </w:r>
    </w:p>
    <w:p w14:paraId="417FBE8C" w14:textId="28431466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پس‌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الرادع در لفظ مشترک است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وقت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دقت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وصول الردع هست 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ثبوت الردع 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الواقع است. </w:t>
      </w:r>
    </w:p>
    <w:p w14:paraId="5CBDCE1C" w14:textId="0E618F2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که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متوقف بر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است، عدم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هم متوقف بر مخصص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است و مخصص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هم بر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>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متوقف و متوقَف عل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باشد، آن وقت دور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باطل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. </w:t>
      </w:r>
    </w:p>
    <w:p w14:paraId="7898EC6C" w14:textId="71A3D8A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اما</w:t>
      </w:r>
      <w:r w:rsidRPr="00D84BB7">
        <w:rPr>
          <w:color w:val="000000" w:themeColor="text1"/>
          <w:rtl/>
        </w:rPr>
        <w:t xml:space="preserve"> اگر دقت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 متوقف، با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 متوقَف عل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ه،</w:t>
      </w:r>
      <w:r w:rsidRPr="00D84BB7">
        <w:rPr>
          <w:color w:val="000000" w:themeColor="text1"/>
          <w:rtl/>
        </w:rPr>
        <w:t xml:space="preserve"> ولو ظاهرش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کلمه است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الرادع،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الوصول است 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الثبوت ردع است اگر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شد دور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رود</w:t>
      </w:r>
      <w:r w:rsidRPr="00D84BB7">
        <w:rPr>
          <w:color w:val="000000" w:themeColor="text1"/>
          <w:rtl/>
        </w:rPr>
        <w:t xml:space="preserve">. </w:t>
      </w:r>
    </w:p>
    <w:p w14:paraId="1DB2ECCA" w14:textId="05AA62F1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مرحوم</w:t>
      </w:r>
      <w:r w:rsidRPr="00D84BB7">
        <w:rPr>
          <w:color w:val="000000" w:themeColor="text1"/>
          <w:rtl/>
        </w:rPr>
        <w:t xml:space="preserve">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اتفاقاً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از هم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قب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است،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خبر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ره،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مبن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بر عمل به خبر واحد، متوقف بر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ردع است. ردع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دست ما نرس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ثابت است، متوقف بر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وجود ردع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ما متوقف </w:t>
      </w:r>
      <w:r w:rsidRPr="00D84BB7">
        <w:rPr>
          <w:rFonts w:hint="eastAsia"/>
          <w:color w:val="000000" w:themeColor="text1"/>
          <w:rtl/>
        </w:rPr>
        <w:t>بر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ردع است، نه‌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ثبوت ردع. </w:t>
      </w:r>
    </w:p>
    <w:p w14:paraId="7432B71B" w14:textId="4EF27E9B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پس</w:t>
      </w:r>
      <w:r w:rsidRPr="00D84BB7">
        <w:rPr>
          <w:color w:val="000000" w:themeColor="text1"/>
          <w:rtl/>
        </w:rPr>
        <w:t xml:space="preserve"> متوقَف عل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ره،</w:t>
      </w:r>
      <w:r w:rsidRPr="00D84BB7">
        <w:rPr>
          <w:color w:val="000000" w:themeColor="text1"/>
          <w:rtl/>
        </w:rPr>
        <w:t xml:space="preserve"> تمام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ره،</w:t>
      </w:r>
      <w:r w:rsidRPr="00D84BB7">
        <w:rPr>
          <w:color w:val="000000" w:themeColor="text1"/>
          <w:rtl/>
        </w:rPr>
        <w:t xml:space="preserve"> عدم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وصول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اما آن‌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متوقف بر مخصص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است آن‌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واقع ردع است، عدم ثبوت ردع است، عدم ثبوت ردع متوقف بر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مخصص باشد اگر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مخصص بود 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الواقع ردع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. </w:t>
      </w:r>
    </w:p>
    <w:p w14:paraId="58A769B6" w14:textId="4FDF7AAD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دو</w:t>
      </w:r>
      <w:r w:rsidRPr="00D84BB7">
        <w:rPr>
          <w:color w:val="000000" w:themeColor="text1"/>
          <w:rtl/>
        </w:rPr>
        <w:t xml:space="preserve"> تا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الواقع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الردع 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دو طرف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 ظاهر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وصول الردع است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وجود الردع است. عدم الوصول با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الوجود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ثبوت متفاوت است و دور از 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color w:val="000000" w:themeColor="text1"/>
          <w:rtl/>
        </w:rPr>
        <w:t xml:space="preserve"> رخت بر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بندد</w:t>
      </w:r>
      <w:r w:rsidRPr="00D84BB7">
        <w:rPr>
          <w:color w:val="000000" w:themeColor="text1"/>
          <w:rtl/>
        </w:rPr>
        <w:t xml:space="preserve">. </w:t>
      </w:r>
    </w:p>
    <w:p w14:paraId="298F6254" w14:textId="1D15CF84" w:rsidR="00D84BB7" w:rsidRPr="00D84BB7" w:rsidRDefault="00D84BB7" w:rsidP="00D84BB7">
      <w:pPr>
        <w:pStyle w:val="Heading1"/>
        <w:rPr>
          <w:rtl/>
        </w:rPr>
      </w:pPr>
      <w:bookmarkStart w:id="10" w:name="_Toc184577987"/>
      <w:r w:rsidRPr="00D84BB7">
        <w:rPr>
          <w:rFonts w:hint="eastAsia"/>
          <w:rtl/>
        </w:rPr>
        <w:t>بررس</w:t>
      </w:r>
      <w:r w:rsidRPr="00D84BB7">
        <w:rPr>
          <w:rFonts w:hint="cs"/>
          <w:rtl/>
        </w:rPr>
        <w:t>ی</w:t>
      </w:r>
      <w:r w:rsidRPr="00D84BB7">
        <w:rPr>
          <w:rtl/>
        </w:rPr>
        <w:t xml:space="preserve"> فرما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ش</w:t>
      </w:r>
      <w:r w:rsidRPr="00D84BB7">
        <w:rPr>
          <w:rtl/>
        </w:rPr>
        <w:t xml:space="preserve"> مرحوم </w:t>
      </w:r>
      <w:r w:rsidR="00123895">
        <w:rPr>
          <w:rtl/>
        </w:rPr>
        <w:t>آخوند</w:t>
      </w:r>
      <w:bookmarkEnd w:id="10"/>
    </w:p>
    <w:p w14:paraId="7CBC09FA" w14:textId="76435CE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ره‌ها</w:t>
      </w:r>
      <w:r w:rsidRPr="00D84BB7">
        <w:rPr>
          <w:color w:val="000000" w:themeColor="text1"/>
          <w:rtl/>
        </w:rPr>
        <w:t xml:space="preserve"> که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ازمند</w:t>
      </w:r>
      <w:r w:rsidRPr="00D84BB7">
        <w:rPr>
          <w:color w:val="000000" w:themeColor="text1"/>
          <w:rtl/>
        </w:rPr>
        <w:t xml:space="preserve"> به‌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ردع و امضا است چگونه است؟ </w:t>
      </w:r>
    </w:p>
    <w:p w14:paraId="54D7B760" w14:textId="5870EA1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مبن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بر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بحث بن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اد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</w:t>
      </w:r>
      <w:r w:rsidR="00123895">
        <w:rPr>
          <w:color w:val="000000" w:themeColor="text1"/>
          <w:rtl/>
        </w:rPr>
        <w:t>قبلاً</w:t>
      </w:r>
      <w:r w:rsidRPr="00D84BB7">
        <w:rPr>
          <w:color w:val="000000" w:themeColor="text1"/>
          <w:rtl/>
        </w:rPr>
        <w:t xml:space="preserve"> هم اشاره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آن بحث بن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روشن کرد. </w:t>
      </w:r>
    </w:p>
    <w:p w14:paraId="72A2CBF1" w14:textId="2CE369F6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آن</w:t>
      </w:r>
      <w:r w:rsidRPr="00D84BB7">
        <w:rPr>
          <w:color w:val="000000" w:themeColor="text1"/>
          <w:rtl/>
        </w:rPr>
        <w:t xml:space="preserve"> بحث بن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به مجرد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ردع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الردع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ثابت و حجت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که مرحوم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و مرحوم اصفهان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قب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هستند،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الردع با آن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ثابت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</w:t>
      </w:r>
    </w:p>
    <w:p w14:paraId="6A76D63B" w14:textId="2916DD3E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که جمع کث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هستند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ردع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کاف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احراز امضاء کرد. </w:t>
      </w:r>
    </w:p>
    <w:p w14:paraId="6C059509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تفاوت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در بحث هست ممکن است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شما مبتن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بر نظر اول است و ما آن را قبول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2D3360EC" w14:textId="3EFFA3F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هم از کسان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هست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واقعاً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مبنا را قبول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امضاء احراز بشود منته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احراز امضاء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با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وصول ردع است. </w:t>
      </w:r>
    </w:p>
    <w:p w14:paraId="271A11E1" w14:textId="25EF6300" w:rsidR="00D84BB7" w:rsidRPr="00D84BB7" w:rsidRDefault="00123895" w:rsidP="00D84BB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D84BB7" w:rsidRPr="00D84BB7">
        <w:rPr>
          <w:color w:val="000000" w:themeColor="text1"/>
          <w:rtl/>
        </w:rPr>
        <w:t xml:space="preserve"> تمام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حج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ره</w:t>
      </w:r>
      <w:r w:rsidR="00D84BB7" w:rsidRPr="00D84BB7">
        <w:rPr>
          <w:color w:val="000000" w:themeColor="text1"/>
          <w:rtl/>
        </w:rPr>
        <w:t xml:space="preserve"> به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ن</w:t>
      </w:r>
      <w:r w:rsidR="00D84BB7" w:rsidRPr="00D84BB7">
        <w:rPr>
          <w:color w:val="000000" w:themeColor="text1"/>
          <w:rtl/>
        </w:rPr>
        <w:t xml:space="preserve"> است که ردع واصل نشود و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وصول کاشف از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وجود باشد، ما با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د</w:t>
      </w:r>
      <w:r w:rsidR="00D84BB7" w:rsidRPr="00D84BB7">
        <w:rPr>
          <w:color w:val="000000" w:themeColor="text1"/>
          <w:rtl/>
        </w:rPr>
        <w:t xml:space="preserve"> احراز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وجود ردع کن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م</w:t>
      </w:r>
      <w:r w:rsidR="00D84BB7" w:rsidRPr="00D84BB7">
        <w:rPr>
          <w:color w:val="000000" w:themeColor="text1"/>
          <w:rtl/>
        </w:rPr>
        <w:t xml:space="preserve"> و آن ما را به امضاء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رساند</w:t>
      </w:r>
      <w:r w:rsidR="00D84BB7" w:rsidRPr="00D84BB7">
        <w:rPr>
          <w:color w:val="000000" w:themeColor="text1"/>
          <w:rtl/>
        </w:rPr>
        <w:t xml:space="preserve">. </w:t>
      </w:r>
    </w:p>
    <w:p w14:paraId="2E2CBDE8" w14:textId="6093052C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لذا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بحث مبنا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color w:val="000000" w:themeColor="text1"/>
          <w:rtl/>
        </w:rPr>
        <w:t xml:space="preserve"> است اگر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به مجرد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خبر حجت شد، ما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را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ما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کاشف از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وجود باشد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از</w:t>
      </w:r>
      <w:r w:rsidRPr="00D84BB7">
        <w:rPr>
          <w:color w:val="000000" w:themeColor="text1"/>
          <w:rtl/>
        </w:rPr>
        <w:t xml:space="preserve"> 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ردع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کاشف از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وجود و ثبوت رادع باشد مورد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از</w:t>
      </w:r>
      <w:r w:rsidRPr="00D84BB7">
        <w:rPr>
          <w:color w:val="000000" w:themeColor="text1"/>
          <w:rtl/>
        </w:rPr>
        <w:t xml:space="preserve"> است. </w:t>
      </w:r>
    </w:p>
    <w:p w14:paraId="057E269B" w14:textId="7B452D6F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وقت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ثابت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ما ارزش دارد که 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نفس الامر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نباشد حت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فرض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امضا را بپذ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واضح است اولاً</w:t>
      </w:r>
      <w:r w:rsidR="00123895">
        <w:rPr>
          <w:rFonts w:hint="cs"/>
          <w:color w:val="000000" w:themeColor="text1"/>
          <w:rtl/>
        </w:rPr>
        <w:t>؛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ثانیاً</w:t>
      </w:r>
      <w:r w:rsidRPr="00D84BB7">
        <w:rPr>
          <w:color w:val="000000" w:themeColor="text1"/>
          <w:rtl/>
        </w:rPr>
        <w:t xml:space="preserve"> بع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رو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فرض خود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هم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نطور</w:t>
      </w:r>
      <w:r w:rsidRPr="00D84BB7">
        <w:rPr>
          <w:color w:val="000000" w:themeColor="text1"/>
          <w:rtl/>
        </w:rPr>
        <w:t xml:space="preserve"> باشد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شما که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د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کاف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عدم وصول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حاک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از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ثبوت باشد.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نشان‌دهنده</w:t>
      </w:r>
      <w:r w:rsidRPr="00D84BB7">
        <w:rPr>
          <w:color w:val="000000" w:themeColor="text1"/>
          <w:rtl/>
        </w:rPr>
        <w:t>‌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 xml:space="preserve">ثبوت است. </w:t>
      </w:r>
    </w:p>
    <w:p w14:paraId="539BBA0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پس</w:t>
      </w:r>
      <w:r w:rsidRPr="00D84BB7">
        <w:rPr>
          <w:color w:val="000000" w:themeColor="text1"/>
          <w:rtl/>
        </w:rPr>
        <w:t xml:space="preserve"> اولاً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مبنا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color w:val="000000" w:themeColor="text1"/>
          <w:rtl/>
        </w:rPr>
        <w:t xml:space="preserve"> است که شما 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که مبنا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وجود دارد که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احراز امضا بشود. </w:t>
      </w:r>
    </w:p>
    <w:p w14:paraId="183DC2AB" w14:textId="7344ABBB" w:rsidR="00D84BB7" w:rsidRPr="00D84BB7" w:rsidRDefault="00123895" w:rsidP="00D84BB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ثانیاً</w:t>
      </w:r>
      <w:r w:rsidR="00D84BB7" w:rsidRPr="00D84BB7">
        <w:rPr>
          <w:color w:val="000000" w:themeColor="text1"/>
          <w:rtl/>
        </w:rPr>
        <w:t xml:space="preserve">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گو</w:t>
      </w:r>
      <w:r w:rsidR="00D84BB7" w:rsidRPr="00D84BB7">
        <w:rPr>
          <w:rFonts w:hint="cs"/>
          <w:color w:val="000000" w:themeColor="text1"/>
          <w:rtl/>
        </w:rPr>
        <w:t>یی</w:t>
      </w:r>
      <w:r w:rsidR="00D84BB7" w:rsidRPr="00D84BB7">
        <w:rPr>
          <w:rFonts w:hint="eastAsia"/>
          <w:color w:val="000000" w:themeColor="text1"/>
          <w:rtl/>
        </w:rPr>
        <w:t>م</w:t>
      </w:r>
      <w:r w:rsidR="00D84BB7" w:rsidRPr="00D84BB7">
        <w:rPr>
          <w:color w:val="000000" w:themeColor="text1"/>
          <w:rtl/>
        </w:rPr>
        <w:t xml:space="preserve"> رو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مبنا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شما شا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د</w:t>
      </w:r>
      <w:r w:rsidR="00D84BB7" w:rsidRPr="00D84BB7">
        <w:rPr>
          <w:color w:val="000000" w:themeColor="text1"/>
          <w:rtl/>
        </w:rPr>
        <w:t xml:space="preserve"> بشود کس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بگو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د</w:t>
      </w:r>
      <w:r w:rsidR="00D84BB7">
        <w:rPr>
          <w:rFonts w:hint="eastAsia"/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وجود ردع در عالم صدور دل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ل</w:t>
      </w:r>
      <w:r w:rsidR="00D84BB7" w:rsidRPr="00D84BB7">
        <w:rPr>
          <w:color w:val="000000" w:themeColor="text1"/>
          <w:rtl/>
        </w:rPr>
        <w:t xml:space="preserve"> از مولا ممکن است بگو</w:t>
      </w:r>
      <w:r w:rsidR="00D84BB7" w:rsidRPr="00D84BB7">
        <w:rPr>
          <w:rFonts w:hint="cs"/>
          <w:color w:val="000000" w:themeColor="text1"/>
          <w:rtl/>
        </w:rPr>
        <w:t>یی</w:t>
      </w:r>
      <w:r w:rsidR="00D84BB7" w:rsidRPr="00D84BB7">
        <w:rPr>
          <w:rFonts w:hint="eastAsia"/>
          <w:color w:val="000000" w:themeColor="text1"/>
          <w:rtl/>
        </w:rPr>
        <w:t>م</w:t>
      </w:r>
      <w:r w:rsidR="00D84BB7" w:rsidRPr="00D84BB7">
        <w:rPr>
          <w:color w:val="000000" w:themeColor="text1"/>
          <w:rtl/>
        </w:rPr>
        <w:t xml:space="preserve"> کاف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است و الا صرف‌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وصول که کاف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ن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ست</w:t>
      </w:r>
      <w:r w:rsidR="00D84BB7" w:rsidRPr="00D84BB7">
        <w:rPr>
          <w:color w:val="000000" w:themeColor="text1"/>
          <w:rtl/>
        </w:rPr>
        <w:t xml:space="preserve"> مگر از جهت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نکه</w:t>
      </w:r>
      <w:r w:rsidR="00D84BB7" w:rsidRPr="00D84BB7">
        <w:rPr>
          <w:color w:val="000000" w:themeColor="text1"/>
          <w:rtl/>
        </w:rPr>
        <w:t xml:space="preserve"> نشان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دهد</w:t>
      </w:r>
      <w:r w:rsidR="00D84BB7" w:rsidRPr="00D84BB7">
        <w:rPr>
          <w:color w:val="000000" w:themeColor="text1"/>
          <w:rtl/>
        </w:rPr>
        <w:t xml:space="preserve"> وجود ندارد. </w:t>
      </w:r>
    </w:p>
    <w:p w14:paraId="1461DF35" w14:textId="4F647BD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وصول آن قاعده تطابق اثبات و ثبوت را درست بکن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اصل تطابق عالم اثبات و ثبوت است در عالم اثبات که رادع واصل نشد،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ثبوت، ثبوت در مقام ادله، در عالم ثبوت و وجود ادله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. </w:t>
      </w:r>
    </w:p>
    <w:p w14:paraId="09BCB9DE" w14:textId="3844E359" w:rsidR="00D84BB7" w:rsidRPr="00D84BB7" w:rsidRDefault="00123895" w:rsidP="00D84BB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D84BB7" w:rsidRPr="00D84BB7">
        <w:rPr>
          <w:color w:val="000000" w:themeColor="text1"/>
          <w:rtl/>
        </w:rPr>
        <w:t xml:space="preserve"> به نظر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آ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د</w:t>
      </w:r>
      <w:r w:rsidR="00D84BB7" w:rsidRPr="00D84BB7">
        <w:rPr>
          <w:color w:val="000000" w:themeColor="text1"/>
          <w:rtl/>
        </w:rPr>
        <w:t xml:space="preserve"> پاسخ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شان</w:t>
      </w:r>
      <w:r w:rsidR="00D84BB7" w:rsidRPr="00D84BB7">
        <w:rPr>
          <w:color w:val="000000" w:themeColor="text1"/>
          <w:rtl/>
        </w:rPr>
        <w:t xml:space="preserve"> پاسخ درست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ن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ست</w:t>
      </w:r>
      <w:r w:rsidR="00D84BB7" w:rsidRPr="00D84BB7">
        <w:rPr>
          <w:color w:val="000000" w:themeColor="text1"/>
          <w:rtl/>
        </w:rPr>
        <w:t>. واقعاً‌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حج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ره</w:t>
      </w:r>
      <w:r w:rsidR="00D84BB7" w:rsidRPr="00D84BB7">
        <w:rPr>
          <w:color w:val="000000" w:themeColor="text1"/>
          <w:rtl/>
        </w:rPr>
        <w:t xml:space="preserve"> متوقف بر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وصول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است که‌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ثبوت را نشان بدهد پس حج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ره</w:t>
      </w:r>
      <w:r w:rsidR="00D84BB7" w:rsidRPr="00D84BB7">
        <w:rPr>
          <w:color w:val="000000" w:themeColor="text1"/>
          <w:rtl/>
        </w:rPr>
        <w:t xml:space="preserve"> متوقف بر</w:t>
      </w:r>
      <w:r w:rsidR="00D84BB7">
        <w:rPr>
          <w:color w:val="000000" w:themeColor="text1"/>
          <w:rtl/>
        </w:rPr>
        <w:t xml:space="preserve"> عدم </w:t>
      </w:r>
      <w:r w:rsidR="00D84BB7" w:rsidRPr="00D84BB7">
        <w:rPr>
          <w:color w:val="000000" w:themeColor="text1"/>
          <w:rtl/>
        </w:rPr>
        <w:t>رادع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ثبوت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color w:val="000000" w:themeColor="text1"/>
          <w:rtl/>
        </w:rPr>
        <w:t xml:space="preserve"> است، عدم رادع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ت</w:t>
      </w:r>
      <w:r w:rsidR="00D84BB7" w:rsidRPr="00D84BB7">
        <w:rPr>
          <w:color w:val="000000" w:themeColor="text1"/>
          <w:rtl/>
        </w:rPr>
        <w:t xml:space="preserve"> هم در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نجا</w:t>
      </w:r>
      <w:r w:rsidR="00D84BB7" w:rsidRPr="00D84BB7">
        <w:rPr>
          <w:color w:val="000000" w:themeColor="text1"/>
          <w:rtl/>
        </w:rPr>
        <w:t xml:space="preserve"> در همان نفس الامر دل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ل،</w:t>
      </w:r>
      <w:r w:rsidR="00D84BB7" w:rsidRPr="00D84BB7">
        <w:rPr>
          <w:color w:val="000000" w:themeColor="text1"/>
          <w:rtl/>
        </w:rPr>
        <w:t xml:space="preserve"> رادع نبودن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ن</w:t>
      </w:r>
      <w:r w:rsidR="00D84BB7" w:rsidRPr="00D84BB7">
        <w:rPr>
          <w:color w:val="000000" w:themeColor="text1"/>
          <w:rtl/>
        </w:rPr>
        <w:t xml:space="preserve"> آ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ات</w:t>
      </w:r>
      <w:r w:rsidR="00D84BB7" w:rsidRPr="00D84BB7">
        <w:rPr>
          <w:color w:val="000000" w:themeColor="text1"/>
          <w:rtl/>
        </w:rPr>
        <w:t xml:space="preserve"> متوقف بر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ن</w:t>
      </w:r>
      <w:r w:rsidR="00D84BB7" w:rsidRPr="00D84BB7">
        <w:rPr>
          <w:color w:val="000000" w:themeColor="text1"/>
          <w:rtl/>
        </w:rPr>
        <w:t xml:space="preserve"> است که س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ره</w:t>
      </w:r>
      <w:r w:rsidR="00D84BB7" w:rsidRPr="00D84BB7">
        <w:rPr>
          <w:color w:val="000000" w:themeColor="text1"/>
          <w:rtl/>
        </w:rPr>
        <w:t xml:space="preserve"> م</w:t>
      </w:r>
      <w:r w:rsidR="00D84BB7" w:rsidRPr="00D84BB7">
        <w:rPr>
          <w:rFonts w:hint="eastAsia"/>
          <w:color w:val="000000" w:themeColor="text1"/>
          <w:rtl/>
        </w:rPr>
        <w:t>خصص</w:t>
      </w:r>
      <w:r w:rsidR="00D84BB7" w:rsidRPr="00D84BB7">
        <w:rPr>
          <w:color w:val="000000" w:themeColor="text1"/>
          <w:rtl/>
        </w:rPr>
        <w:t xml:space="preserve"> باشد، اگر مخصص نباشد رادع است، آن‌ها کار خود را م</w:t>
      </w:r>
      <w:r w:rsidR="00D84BB7" w:rsidRPr="00D84BB7">
        <w:rPr>
          <w:rFonts w:hint="cs"/>
          <w:color w:val="000000" w:themeColor="text1"/>
          <w:rtl/>
        </w:rPr>
        <w:t>ی‌</w:t>
      </w:r>
      <w:r w:rsidR="00D84BB7" w:rsidRPr="00D84BB7">
        <w:rPr>
          <w:rFonts w:hint="eastAsia"/>
          <w:color w:val="000000" w:themeColor="text1"/>
          <w:rtl/>
        </w:rPr>
        <w:t>کنند</w:t>
      </w:r>
      <w:r w:rsidR="00D84BB7" w:rsidRPr="00D84BB7">
        <w:rPr>
          <w:color w:val="000000" w:themeColor="text1"/>
          <w:rtl/>
        </w:rPr>
        <w:t xml:space="preserve">. اطلاقش تمام است. </w:t>
      </w:r>
    </w:p>
    <w:p w14:paraId="2833234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به</w:t>
      </w:r>
      <w:r w:rsidRPr="00D84BB7">
        <w:rPr>
          <w:color w:val="000000" w:themeColor="text1"/>
          <w:rtl/>
        </w:rPr>
        <w:t xml:space="preserve"> نظر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درست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حت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مبنا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خود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شا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درست نباشد و عل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الاصول آن مبنا را قبول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4CDE673D" w14:textId="3D0818CC" w:rsidR="00D84BB7" w:rsidRPr="00D84BB7" w:rsidRDefault="00123895" w:rsidP="00D84BB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D84BB7" w:rsidRPr="00D84BB7">
        <w:rPr>
          <w:color w:val="000000" w:themeColor="text1"/>
          <w:rtl/>
        </w:rPr>
        <w:t xml:space="preserve"> جواب ا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شان</w:t>
      </w:r>
      <w:r w:rsidR="00D84BB7" w:rsidRPr="00D84BB7">
        <w:rPr>
          <w:color w:val="000000" w:themeColor="text1"/>
          <w:rtl/>
        </w:rPr>
        <w:t xml:space="preserve"> تمام ن</w:t>
      </w:r>
      <w:r w:rsidR="00D84BB7" w:rsidRPr="00D84BB7">
        <w:rPr>
          <w:rFonts w:hint="cs"/>
          <w:color w:val="000000" w:themeColor="text1"/>
          <w:rtl/>
        </w:rPr>
        <w:t>ی</w:t>
      </w:r>
      <w:r w:rsidR="00D84BB7" w:rsidRPr="00D84BB7">
        <w:rPr>
          <w:rFonts w:hint="eastAsia"/>
          <w:color w:val="000000" w:themeColor="text1"/>
          <w:rtl/>
        </w:rPr>
        <w:t>ست</w:t>
      </w:r>
      <w:r w:rsidR="00D84BB7" w:rsidRPr="00D84BB7">
        <w:rPr>
          <w:color w:val="000000" w:themeColor="text1"/>
          <w:rtl/>
        </w:rPr>
        <w:t xml:space="preserve">. </w:t>
      </w:r>
    </w:p>
    <w:p w14:paraId="0B2B6B53" w14:textId="47B9CFF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دور دوم در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اقوال و </w:t>
      </w:r>
      <w:r w:rsidR="00123895">
        <w:rPr>
          <w:color w:val="000000" w:themeColor="text1"/>
          <w:rtl/>
        </w:rPr>
        <w:t>همین‌طور</w:t>
      </w:r>
      <w:r w:rsidRPr="00D84BB7">
        <w:rPr>
          <w:color w:val="000000" w:themeColor="text1"/>
          <w:rtl/>
        </w:rPr>
        <w:t xml:space="preserve"> نف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دور اول وجوه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وجود دارد،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به آن وجوه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نپرداز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1BC112AA" w14:textId="67F740C3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شه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صدر در بحوث تشق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کردند رو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همه تشق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قات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دور جواب دارد، ما معتقد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ش‌ها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هم درست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</w:t>
      </w:r>
      <w:r w:rsidR="00683665">
        <w:rPr>
          <w:color w:val="000000" w:themeColor="text1"/>
          <w:rtl/>
        </w:rPr>
        <w:t>همان‌طور</w:t>
      </w:r>
      <w:r w:rsidRPr="00D84BB7">
        <w:rPr>
          <w:color w:val="000000" w:themeColor="text1"/>
          <w:rtl/>
        </w:rPr>
        <w:t xml:space="preserve"> که جواب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هم درست نبود و حدود هفت وجه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پاسخ به دور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طرف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آن طرف وجود دارد که نمونه آن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بود که از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نقل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ما 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چ</w:t>
      </w:r>
      <w:r w:rsidRPr="00D84BB7">
        <w:rPr>
          <w:color w:val="000000" w:themeColor="text1"/>
          <w:rtl/>
        </w:rPr>
        <w:t xml:space="preserve"> کدام را قبول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58F5D07C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معتقد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دورها، دورها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جد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مگر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از اساس در ادله ظن و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ظن، عمده هم در آن‌ها است و نسبت آن با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و ادله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محاسبه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وارد بکن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در وجوه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بررس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خواه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کرد. </w:t>
      </w:r>
    </w:p>
    <w:p w14:paraId="694BFEE2" w14:textId="525A277F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از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جهت است که ما متعرض آن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شات</w:t>
      </w:r>
      <w:r w:rsidRPr="00D84BB7">
        <w:rPr>
          <w:color w:val="000000" w:themeColor="text1"/>
          <w:rtl/>
        </w:rPr>
        <w:t xml:space="preserve"> مرحوم شه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صدر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هم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که در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بود جواب داد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آن بق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شات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که در بحوث نقل شده است که دور را نف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کرده‌اند، به نظر مثل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که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دارند قابل جواب است، آن‌ها که در منتق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آمده است، </w:t>
      </w:r>
      <w:r w:rsidR="00123895">
        <w:rPr>
          <w:color w:val="000000" w:themeColor="text1"/>
          <w:rtl/>
        </w:rPr>
        <w:t>همین‌طور</w:t>
      </w:r>
      <w:r w:rsidRPr="00D84BB7">
        <w:rPr>
          <w:color w:val="000000" w:themeColor="text1"/>
          <w:rtl/>
        </w:rPr>
        <w:t xml:space="preserve"> است. </w:t>
      </w:r>
    </w:p>
    <w:p w14:paraId="237E1C24" w14:textId="6206D8A1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پنج شش پاسخ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نسبت به دور دوم مطرح شده است و </w:t>
      </w:r>
      <w:r w:rsidR="00123895">
        <w:rPr>
          <w:color w:val="000000" w:themeColor="text1"/>
          <w:rtl/>
        </w:rPr>
        <w:t>همین‌طور</w:t>
      </w:r>
      <w:r w:rsidRPr="00D84BB7">
        <w:rPr>
          <w:color w:val="000000" w:themeColor="text1"/>
          <w:rtl/>
        </w:rPr>
        <w:t xml:space="preserve"> بعض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وجوه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رفع دور اول ذکر شده است، تمام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دان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آن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روز</w:t>
      </w:r>
      <w:r w:rsidRPr="00D84BB7">
        <w:rPr>
          <w:color w:val="000000" w:themeColor="text1"/>
          <w:rtl/>
        </w:rPr>
        <w:t xml:space="preserve"> 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همان است که </w:t>
      </w:r>
      <w:r w:rsidR="00123895">
        <w:rPr>
          <w:color w:val="000000" w:themeColor="text1"/>
          <w:rtl/>
        </w:rPr>
        <w:t>معتقدیم</w:t>
      </w:r>
      <w:r w:rsidRPr="00D84BB7">
        <w:rPr>
          <w:color w:val="000000" w:themeColor="text1"/>
          <w:rtl/>
        </w:rPr>
        <w:t xml:space="preserve">. </w:t>
      </w:r>
    </w:p>
    <w:p w14:paraId="380A441B" w14:textId="4CD9708E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معتقد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اگر اتفاق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دو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رخ ندهد و نکته‌ا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پ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دا</w:t>
      </w:r>
      <w:r w:rsidRPr="00D84BB7">
        <w:rPr>
          <w:color w:val="000000" w:themeColor="text1"/>
          <w:rtl/>
        </w:rPr>
        <w:t xml:space="preserve"> نکن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تکافو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color w:val="000000" w:themeColor="text1"/>
          <w:rtl/>
        </w:rPr>
        <w:t xml:space="preserve"> دارند. هم عرض هستند،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اگر نکته‌ا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خاص بعد نگو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</w:t>
      </w:r>
      <w:r w:rsidR="00123895">
        <w:rPr>
          <w:color w:val="000000" w:themeColor="text1"/>
          <w:rtl/>
        </w:rPr>
        <w:t>سیره‌هایی</w:t>
      </w:r>
      <w:r w:rsidRPr="00D84BB7">
        <w:rPr>
          <w:rFonts w:hint="eastAsia"/>
          <w:color w:val="000000" w:themeColor="text1"/>
          <w:rtl/>
        </w:rPr>
        <w:t>،</w:t>
      </w:r>
      <w:r w:rsidRPr="00D84BB7">
        <w:rPr>
          <w:color w:val="000000" w:themeColor="text1"/>
          <w:rtl/>
        </w:rPr>
        <w:t xml:space="preserve"> (نه هر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>) که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خواهد</w:t>
      </w:r>
      <w:r w:rsidRPr="00D84BB7">
        <w:rPr>
          <w:color w:val="000000" w:themeColor="text1"/>
          <w:rtl/>
        </w:rPr>
        <w:t xml:space="preserve"> با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هماورد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بکند نه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color w:val="000000" w:themeColor="text1"/>
          <w:rtl/>
        </w:rPr>
        <w:t>شود گفت آن مقدم است و نه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گفت آن مقدم است هر طرف بخواه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وجود دارد و 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تکافؤ</w:t>
      </w:r>
      <w:r w:rsidRPr="00D84BB7">
        <w:rPr>
          <w:color w:val="000000" w:themeColor="text1"/>
          <w:rtl/>
        </w:rPr>
        <w:t xml:space="preserve"> دارند و نه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موارد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</w:t>
      </w:r>
      <w:r w:rsidRPr="00D84BB7">
        <w:rPr>
          <w:color w:val="000000" w:themeColor="text1"/>
          <w:rtl/>
        </w:rPr>
        <w:t xml:space="preserve"> اعتبار قائل بود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آن هست و نه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اطلاقات آن‌ها نسبت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ره‌ها</w:t>
      </w:r>
      <w:r w:rsidRPr="00D84BB7">
        <w:rPr>
          <w:color w:val="000000" w:themeColor="text1"/>
          <w:rtl/>
        </w:rPr>
        <w:t xml:space="preserve"> (نه غ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>) اعتبار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قائل بود و اطلاق آن را 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رفت</w:t>
      </w:r>
      <w:r w:rsidRPr="00D84BB7">
        <w:rPr>
          <w:color w:val="000000" w:themeColor="text1"/>
          <w:rtl/>
        </w:rPr>
        <w:t xml:space="preserve">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آن طرف هم دور است و وجوه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حل دور ذکر شده است را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از 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color w:val="000000" w:themeColor="text1"/>
          <w:rtl/>
        </w:rPr>
        <w:t xml:space="preserve"> آن‌ها وجه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را عرض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پاسخ را ملاحظه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. </w:t>
      </w:r>
    </w:p>
    <w:p w14:paraId="7CE38E08" w14:textId="74C9A02A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ما</w:t>
      </w:r>
      <w:r w:rsidRPr="00D84BB7">
        <w:rPr>
          <w:color w:val="000000" w:themeColor="text1"/>
          <w:rtl/>
        </w:rPr>
        <w:t xml:space="preserve"> معتقد به دو دور متقابل هست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واقع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نفس الامر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با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توج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هات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در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آخوند</w:t>
      </w:r>
      <w:r w:rsidRPr="00D84BB7">
        <w:rPr>
          <w:color w:val="000000" w:themeColor="text1"/>
          <w:rtl/>
        </w:rPr>
        <w:t xml:space="preserve"> بود و چند توج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که در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بزرگان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از قب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شه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صدر و منتق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 امثال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هست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دورها را کنار گذاشت و اگر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تا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دور را بپذ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رد</w:t>
      </w:r>
      <w:r w:rsidRPr="00D84BB7">
        <w:rPr>
          <w:color w:val="000000" w:themeColor="text1"/>
          <w:rtl/>
        </w:rPr>
        <w:t xml:space="preserve"> آن و</w:t>
      </w:r>
      <w:r w:rsidRPr="00D84BB7">
        <w:rPr>
          <w:rFonts w:hint="eastAsia"/>
          <w:color w:val="000000" w:themeColor="text1"/>
          <w:rtl/>
        </w:rPr>
        <w:t>قت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رادع از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باشد و البته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را هم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تمام بب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>.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هم ارزش </w:t>
      </w:r>
      <w:r w:rsidR="00123895">
        <w:rPr>
          <w:color w:val="000000" w:themeColor="text1"/>
          <w:rtl/>
        </w:rPr>
        <w:t>استدلال</w:t>
      </w:r>
      <w:r w:rsidRPr="00D84BB7">
        <w:rPr>
          <w:color w:val="000000" w:themeColor="text1"/>
          <w:rtl/>
        </w:rPr>
        <w:t xml:space="preserve"> ندارد. </w:t>
      </w:r>
    </w:p>
    <w:p w14:paraId="40CCBB06" w14:textId="3AF3A826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تا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اشکال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آن اشکال و مناقشه دوم در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بود که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گفت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رادع است، ما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 است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آن دور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</w:t>
      </w:r>
      <w:r w:rsidR="00123895">
        <w:rPr>
          <w:color w:val="000000" w:themeColor="text1"/>
          <w:rtl/>
        </w:rPr>
        <w:t>و لذا</w:t>
      </w:r>
      <w:r w:rsidRPr="00D84BB7">
        <w:rPr>
          <w:color w:val="000000" w:themeColor="text1"/>
          <w:rtl/>
        </w:rPr>
        <w:t xml:space="preserve"> باز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عمل کرد. </w:t>
      </w:r>
    </w:p>
    <w:p w14:paraId="092FA13C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پس</w:t>
      </w:r>
      <w:r w:rsidRPr="00D84BB7">
        <w:rPr>
          <w:color w:val="000000" w:themeColor="text1"/>
          <w:rtl/>
        </w:rPr>
        <w:t xml:space="preserve"> بنابرا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مناقشه دوم را ما پذ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نه با تقر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color w:val="000000" w:themeColor="text1"/>
          <w:rtl/>
        </w:rPr>
        <w:t xml:space="preserve">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ه،</w:t>
      </w:r>
      <w:r w:rsidRPr="00D84BB7">
        <w:rPr>
          <w:color w:val="000000" w:themeColor="text1"/>
          <w:rtl/>
        </w:rPr>
        <w:t xml:space="preserve"> چون امضاء را احراز نکرد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دو طرف دور است و دور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گذارد</w:t>
      </w:r>
      <w:r w:rsidRPr="00D84BB7">
        <w:rPr>
          <w:color w:val="000000" w:themeColor="text1"/>
          <w:rtl/>
        </w:rPr>
        <w:t xml:space="preserve"> امضاء احراز بشود. </w:t>
      </w:r>
    </w:p>
    <w:p w14:paraId="03493C4A" w14:textId="2EFDA299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حال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آن مناقشه تقر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در کلمات مناقش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بود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بود که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رادع است، ما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احراز نکرد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</w:t>
      </w:r>
      <w:r>
        <w:rPr>
          <w:color w:val="000000" w:themeColor="text1"/>
          <w:rtl/>
        </w:rPr>
        <w:t xml:space="preserve"> عدم </w:t>
      </w:r>
      <w:r w:rsidRPr="00D84BB7">
        <w:rPr>
          <w:color w:val="000000" w:themeColor="text1"/>
          <w:rtl/>
        </w:rPr>
        <w:t>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را هم احراز نکرد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نت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جه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تمسک کرد، کما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به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به عنوان رادع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تمسک کرد، </w:t>
      </w:r>
      <w:r w:rsidRPr="00D84BB7">
        <w:rPr>
          <w:rFonts w:hint="eastAsia"/>
          <w:color w:val="000000" w:themeColor="text1"/>
          <w:rtl/>
        </w:rPr>
        <w:t>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اندازه ارزش دارد که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را از حج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اندازد</w:t>
      </w:r>
      <w:r w:rsidRPr="00D84BB7">
        <w:rPr>
          <w:color w:val="000000" w:themeColor="text1"/>
          <w:rtl/>
        </w:rPr>
        <w:t xml:space="preserve"> ولو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رادع است، ترد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هم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ترد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کاف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ارزش استدلال نداشته باشد. </w:t>
      </w:r>
    </w:p>
    <w:p w14:paraId="2B9A8CEB" w14:textId="2BB72FAB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اهم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ت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بحث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است که مخصوص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</w:t>
      </w:r>
      <w:r w:rsidR="00123895">
        <w:rPr>
          <w:color w:val="000000" w:themeColor="text1"/>
          <w:rtl/>
        </w:rPr>
        <w:t>هر جا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بر عمل به ظن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پ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دا</w:t>
      </w:r>
      <w:r w:rsidRPr="00D84BB7">
        <w:rPr>
          <w:color w:val="000000" w:themeColor="text1"/>
          <w:rtl/>
        </w:rPr>
        <w:t xml:space="preserve"> شد،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خود را آنجا نشان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دهد</w:t>
      </w:r>
      <w:r w:rsidRPr="00D84BB7">
        <w:rPr>
          <w:color w:val="000000" w:themeColor="text1"/>
          <w:rtl/>
        </w:rPr>
        <w:t xml:space="preserve"> 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color w:val="000000" w:themeColor="text1"/>
          <w:rtl/>
        </w:rPr>
        <w:t xml:space="preserve"> بحث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</w:t>
      </w:r>
      <w:r w:rsidR="00794142">
        <w:rPr>
          <w:color w:val="000000" w:themeColor="text1"/>
          <w:rtl/>
        </w:rPr>
        <w:t>تاکنون</w:t>
      </w:r>
      <w:r w:rsidRPr="00D84BB7">
        <w:rPr>
          <w:color w:val="000000" w:themeColor="text1"/>
          <w:rtl/>
        </w:rPr>
        <w:t xml:space="preserve"> گفت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آنجا هم ط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اختصاص به خبر واحد ندارد. هر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که معطوف به عمل به ظن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باشد؛ ظن در احکام، نه در موضوعات. </w:t>
      </w:r>
    </w:p>
    <w:p w14:paraId="631CE964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هر</w:t>
      </w:r>
      <w:r w:rsidRPr="00D84BB7">
        <w:rPr>
          <w:color w:val="000000" w:themeColor="text1"/>
          <w:rtl/>
        </w:rPr>
        <w:t xml:space="preserve"> جا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color w:val="000000" w:themeColor="text1"/>
          <w:rtl/>
        </w:rPr>
        <w:t xml:space="preserve"> که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مواجه با ادله‌ا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باشد که محتمل الرادع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ة</w:t>
      </w:r>
      <w:r w:rsidRPr="00D84BB7">
        <w:rPr>
          <w:color w:val="000000" w:themeColor="text1"/>
          <w:rtl/>
        </w:rPr>
        <w:t xml:space="preserve"> است،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اطلاق آن اگر باشد رادع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اگر نباشد رادع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شود،</w:t>
      </w:r>
      <w:r w:rsidRPr="00D84BB7">
        <w:rPr>
          <w:color w:val="000000" w:themeColor="text1"/>
          <w:rtl/>
        </w:rPr>
        <w:t xml:space="preserve"> طبعاً 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دورها آنجا هم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>. منته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آن را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رتبه قبل از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عرض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بحث در همه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ره‌ها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که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اثبات حجج و امارات ظن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تمسک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بحث وجود دارد. </w:t>
      </w:r>
    </w:p>
    <w:p w14:paraId="67327FE3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اگر</w:t>
      </w:r>
      <w:r w:rsidRPr="00D84BB7">
        <w:rPr>
          <w:color w:val="000000" w:themeColor="text1"/>
          <w:rtl/>
        </w:rPr>
        <w:t xml:space="preserve">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دو دور را حل نکند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به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ره‌ها</w:t>
      </w:r>
      <w:r w:rsidRPr="00D84BB7">
        <w:rPr>
          <w:color w:val="000000" w:themeColor="text1"/>
          <w:rtl/>
        </w:rPr>
        <w:t xml:space="preserve"> تمسک بکند. </w:t>
      </w:r>
    </w:p>
    <w:p w14:paraId="17610A26" w14:textId="77777777" w:rsidR="00D84BB7" w:rsidRPr="00D84BB7" w:rsidRDefault="00D84BB7" w:rsidP="00D84BB7">
      <w:pPr>
        <w:pStyle w:val="Heading1"/>
        <w:rPr>
          <w:rtl/>
        </w:rPr>
      </w:pPr>
      <w:bookmarkStart w:id="11" w:name="_Toc184577988"/>
      <w:r w:rsidRPr="00D84BB7">
        <w:rPr>
          <w:rFonts w:hint="eastAsia"/>
          <w:rtl/>
        </w:rPr>
        <w:t>سنجش</w:t>
      </w:r>
      <w:r w:rsidRPr="00D84BB7">
        <w:rPr>
          <w:rtl/>
        </w:rPr>
        <w:t xml:space="preserve"> نسبت آ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ات</w:t>
      </w:r>
      <w:r w:rsidRPr="00D84BB7">
        <w:rPr>
          <w:rtl/>
        </w:rPr>
        <w:t xml:space="preserve"> ناه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ه</w:t>
      </w:r>
      <w:r w:rsidRPr="00D84BB7">
        <w:rPr>
          <w:rtl/>
        </w:rPr>
        <w:t xml:space="preserve"> و س</w:t>
      </w:r>
      <w:r w:rsidRPr="00D84BB7">
        <w:rPr>
          <w:rFonts w:hint="cs"/>
          <w:rtl/>
        </w:rPr>
        <w:t>ی</w:t>
      </w:r>
      <w:r w:rsidRPr="00D84BB7">
        <w:rPr>
          <w:rFonts w:hint="eastAsia"/>
          <w:rtl/>
        </w:rPr>
        <w:t>ره</w:t>
      </w:r>
      <w:bookmarkEnd w:id="11"/>
      <w:r w:rsidRPr="00D84BB7">
        <w:rPr>
          <w:rtl/>
        </w:rPr>
        <w:t xml:space="preserve"> </w:t>
      </w:r>
    </w:p>
    <w:p w14:paraId="00CF0FC0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اشکال دوم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سمت رفت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با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چه نسبت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دارند؟ </w:t>
      </w:r>
    </w:p>
    <w:p w14:paraId="229BF837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بحث</w:t>
      </w:r>
      <w:r w:rsidRPr="00D84BB7">
        <w:rPr>
          <w:color w:val="000000" w:themeColor="text1"/>
          <w:rtl/>
        </w:rPr>
        <w:t xml:space="preserve"> اول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بود که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دور در کار است که بحث شد. </w:t>
      </w:r>
    </w:p>
    <w:p w14:paraId="548E2A0D" w14:textId="77777777" w:rsidR="00D84BB7" w:rsidRPr="00D84BB7" w:rsidRDefault="00D84BB7" w:rsidP="00D84BB7">
      <w:pPr>
        <w:pStyle w:val="Heading2"/>
        <w:rPr>
          <w:rtl/>
        </w:rPr>
      </w:pPr>
      <w:bookmarkStart w:id="12" w:name="_Toc184577989"/>
      <w:r w:rsidRPr="00D84BB7">
        <w:rPr>
          <w:rFonts w:hint="eastAsia"/>
          <w:rtl/>
        </w:rPr>
        <w:t>بحث</w:t>
      </w:r>
      <w:r w:rsidRPr="00D84BB7">
        <w:rPr>
          <w:rtl/>
        </w:rPr>
        <w:t xml:space="preserve"> دوم</w:t>
      </w:r>
      <w:bookmarkEnd w:id="12"/>
    </w:p>
    <w:p w14:paraId="6CF0126B" w14:textId="4AD76285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از مدار دور و نسبت‌سنج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رون</w:t>
      </w:r>
      <w:r w:rsidRPr="00D84BB7">
        <w:rPr>
          <w:color w:val="000000" w:themeColor="text1"/>
          <w:rtl/>
        </w:rPr>
        <w:t xml:space="preserve">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با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ان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(که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="00794142">
        <w:rPr>
          <w:color w:val="000000" w:themeColor="text1"/>
          <w:rtl/>
        </w:rPr>
        <w:t>ظاهراً</w:t>
      </w:r>
      <w:r w:rsidRPr="00D84BB7">
        <w:rPr>
          <w:color w:val="000000" w:themeColor="text1"/>
          <w:rtl/>
        </w:rPr>
        <w:t xml:space="preserve"> نسبت داده شده است به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ه،</w:t>
      </w:r>
      <w:r w:rsidRPr="00D84BB7">
        <w:rPr>
          <w:color w:val="000000" w:themeColor="text1"/>
          <w:rtl/>
        </w:rPr>
        <w:t xml:space="preserve"> در تعل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قه</w:t>
      </w:r>
      <w:r w:rsidRPr="00D84BB7">
        <w:rPr>
          <w:color w:val="000000" w:themeColor="text1"/>
          <w:rtl/>
        </w:rPr>
        <w:t xml:space="preserve"> بر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در خود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) </w:t>
      </w:r>
    </w:p>
    <w:p w14:paraId="50FF855C" w14:textId="4F74FDE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و</w:t>
      </w:r>
      <w:r w:rsidRPr="00D84BB7">
        <w:rPr>
          <w:color w:val="000000" w:themeColor="text1"/>
          <w:rtl/>
        </w:rPr>
        <w:t xml:space="preserve"> آن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مورد نسبت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عمل به ظن و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از قب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موارد خاص متقدم و عام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است و در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موارد اصل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است، با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زد.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 که در مناسبت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دو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و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مطرح </w:t>
      </w:r>
      <w:r w:rsidR="00123895">
        <w:rPr>
          <w:color w:val="000000" w:themeColor="text1"/>
          <w:rtl/>
        </w:rPr>
        <w:t>کرده‌اند</w:t>
      </w:r>
      <w:r w:rsidRPr="00D84BB7">
        <w:rPr>
          <w:color w:val="000000" w:themeColor="text1"/>
          <w:rtl/>
        </w:rPr>
        <w:t xml:space="preserve">. </w:t>
      </w:r>
    </w:p>
    <w:p w14:paraId="75AC093D" w14:textId="77777777" w:rsidR="00D84BB7" w:rsidRPr="00D84BB7" w:rsidRDefault="00D84BB7" w:rsidP="00D84BB7">
      <w:pPr>
        <w:pStyle w:val="Heading1"/>
        <w:rPr>
          <w:rtl/>
        </w:rPr>
      </w:pPr>
      <w:bookmarkStart w:id="13" w:name="_Toc184577990"/>
      <w:r w:rsidRPr="00D84BB7">
        <w:rPr>
          <w:rFonts w:hint="eastAsia"/>
          <w:rtl/>
        </w:rPr>
        <w:t>مقدمه</w:t>
      </w:r>
      <w:r w:rsidRPr="00D84BB7">
        <w:rPr>
          <w:rtl/>
        </w:rPr>
        <w:t>:</w:t>
      </w:r>
      <w:bookmarkEnd w:id="13"/>
      <w:r w:rsidRPr="00D84BB7">
        <w:rPr>
          <w:rtl/>
        </w:rPr>
        <w:t xml:space="preserve"> </w:t>
      </w:r>
    </w:p>
    <w:p w14:paraId="63EB5BCC" w14:textId="77777777" w:rsidR="00D84BB7" w:rsidRPr="00D84BB7" w:rsidRDefault="00D84BB7" w:rsidP="00D84BB7">
      <w:pPr>
        <w:pStyle w:val="Heading2"/>
        <w:rPr>
          <w:rtl/>
        </w:rPr>
      </w:pPr>
      <w:bookmarkStart w:id="14" w:name="_Toc184577991"/>
      <w:r w:rsidRPr="00D84BB7">
        <w:rPr>
          <w:rFonts w:hint="eastAsia"/>
          <w:rtl/>
        </w:rPr>
        <w:t>اقسام</w:t>
      </w:r>
      <w:r w:rsidRPr="00D84BB7">
        <w:rPr>
          <w:rtl/>
        </w:rPr>
        <w:t xml:space="preserve"> زمان صدور عام و خاص</w:t>
      </w:r>
      <w:bookmarkEnd w:id="14"/>
    </w:p>
    <w:p w14:paraId="572D9E04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را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ادآور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کنم که در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و کتب اصول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ملاحظه کرد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که عام و خاص از نظر زمان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دو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سه حالت دارد، از نظر زمان صدور عام و خاص. </w:t>
      </w:r>
    </w:p>
    <w:p w14:paraId="0C13D16E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۱-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عام و خاص (منفصل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متصل) در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مجلس صادر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که آن هم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متصل است و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منفصل </w:t>
      </w:r>
    </w:p>
    <w:p w14:paraId="6F56117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۲-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عام و خاص، زمانشان متفاوت است، تقدم و تأخر دارد. </w:t>
      </w:r>
    </w:p>
    <w:p w14:paraId="53EA193D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طبعاً</w:t>
      </w:r>
      <w:r w:rsidRPr="00D84BB7">
        <w:rPr>
          <w:color w:val="000000" w:themeColor="text1"/>
          <w:rtl/>
        </w:rPr>
        <w:t xml:space="preserve"> هم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صورت هم دو قسم دارد،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اول عام است و بعد خاص است،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روز</w:t>
      </w:r>
      <w:r w:rsidRPr="00D84BB7">
        <w:rPr>
          <w:color w:val="000000" w:themeColor="text1"/>
          <w:rtl/>
        </w:rPr>
        <w:t xml:space="preserve"> گفته است اکرم العلما، امروز گفته است لا تکرم العالم الفاسق. </w:t>
      </w:r>
    </w:p>
    <w:p w14:paraId="56D72CC6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color w:val="000000" w:themeColor="text1"/>
          <w:rtl/>
        </w:rPr>
        <w:t>۳-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به عکس است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روز</w:t>
      </w:r>
      <w:r w:rsidRPr="00D84BB7">
        <w:rPr>
          <w:color w:val="000000" w:themeColor="text1"/>
          <w:rtl/>
        </w:rPr>
        <w:t xml:space="preserve"> گفته است لا تکرم العالم الفاسق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لاتکرم ز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العالم و امروز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اکرم العالم. اطلاق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عموم بعد وارد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. </w:t>
      </w:r>
    </w:p>
    <w:p w14:paraId="17DD8C30" w14:textId="7052DF92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آنجا که </w:t>
      </w:r>
      <w:r w:rsidR="00794142">
        <w:rPr>
          <w:color w:val="000000" w:themeColor="text1"/>
          <w:rtl/>
        </w:rPr>
        <w:t>هم‌زمان</w:t>
      </w:r>
      <w:r w:rsidRPr="00D84BB7">
        <w:rPr>
          <w:color w:val="000000" w:themeColor="text1"/>
          <w:rtl/>
        </w:rPr>
        <w:t xml:space="preserve"> باشد بحث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در صورت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 که عام اول باشد، بعد خاص باشد، آنجا هم بحث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منته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بحث فن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آنجا هست که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خاص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>،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زند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نسخ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کند،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ثمره‌ا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هم دارد. آن هم جا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خود کار ندار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2957C243" w14:textId="77777777" w:rsidR="00D84BB7" w:rsidRPr="00D84BB7" w:rsidRDefault="00D84BB7" w:rsidP="00D84BB7">
      <w:pPr>
        <w:pStyle w:val="Heading2"/>
        <w:rPr>
          <w:rtl/>
        </w:rPr>
      </w:pPr>
      <w:bookmarkStart w:id="15" w:name="_Toc184577992"/>
      <w:r w:rsidRPr="00D84BB7">
        <w:rPr>
          <w:rFonts w:hint="eastAsia"/>
          <w:rtl/>
        </w:rPr>
        <w:t>احتمالات</w:t>
      </w:r>
      <w:r w:rsidRPr="00D84BB7">
        <w:rPr>
          <w:rtl/>
        </w:rPr>
        <w:t xml:space="preserve"> در قسم سوم</w:t>
      </w:r>
      <w:bookmarkEnd w:id="15"/>
    </w:p>
    <w:p w14:paraId="26C4605B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اما</w:t>
      </w:r>
      <w:r w:rsidRPr="00D84BB7">
        <w:rPr>
          <w:color w:val="000000" w:themeColor="text1"/>
          <w:rtl/>
        </w:rPr>
        <w:t xml:space="preserve"> صورت سوم که اول خاص است و بعد عام است، اول گفته است لا تکرم العالم الفاسق، بعد گفته است اکرم العلما. </w:t>
      </w:r>
    </w:p>
    <w:p w14:paraId="56B138A2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گفته‌اند دو احتمال وجود دارد. </w:t>
      </w:r>
    </w:p>
    <w:p w14:paraId="67D673D1" w14:textId="77777777" w:rsidR="00D84BB7" w:rsidRPr="00D84BB7" w:rsidRDefault="00D84BB7" w:rsidP="00D84BB7">
      <w:pPr>
        <w:pStyle w:val="Heading3"/>
        <w:rPr>
          <w:rtl/>
        </w:rPr>
      </w:pPr>
      <w:bookmarkStart w:id="16" w:name="_Toc184577993"/>
      <w:r w:rsidRPr="00D84BB7">
        <w:rPr>
          <w:rFonts w:hint="eastAsia"/>
          <w:rtl/>
        </w:rPr>
        <w:t>احتمال</w:t>
      </w:r>
      <w:r w:rsidRPr="00D84BB7">
        <w:rPr>
          <w:rtl/>
        </w:rPr>
        <w:t xml:space="preserve"> اول</w:t>
      </w:r>
      <w:bookmarkEnd w:id="16"/>
    </w:p>
    <w:p w14:paraId="29261861" w14:textId="635E6394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قانون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جار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و بگو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خاص متقدم، عام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را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زند،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عن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آن را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ده</w:t>
      </w:r>
      <w:r w:rsidRPr="00D84BB7">
        <w:rPr>
          <w:color w:val="000000" w:themeColor="text1"/>
          <w:rtl/>
        </w:rPr>
        <w:t xml:space="preserve"> است و عام را صادر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کند</w:t>
      </w:r>
      <w:r w:rsidRPr="00D84BB7">
        <w:rPr>
          <w:color w:val="000000" w:themeColor="text1"/>
          <w:rtl/>
        </w:rPr>
        <w:t>. دقائق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وجود دارد.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فرق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کند</w:t>
      </w:r>
      <w:r w:rsidRPr="00D84BB7">
        <w:rPr>
          <w:color w:val="000000" w:themeColor="text1"/>
          <w:rtl/>
        </w:rPr>
        <w:t xml:space="preserve"> مخصص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باشد و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تواند</w:t>
      </w:r>
      <w:r w:rsidRPr="00D84BB7">
        <w:rPr>
          <w:color w:val="000000" w:themeColor="text1"/>
          <w:rtl/>
        </w:rPr>
        <w:t xml:space="preserve"> مقدم باشد. </w:t>
      </w:r>
    </w:p>
    <w:p w14:paraId="358219F4" w14:textId="77777777" w:rsidR="00D84BB7" w:rsidRPr="00D84BB7" w:rsidRDefault="00D84BB7" w:rsidP="00D84BB7">
      <w:pPr>
        <w:pStyle w:val="Heading3"/>
        <w:rPr>
          <w:rtl/>
        </w:rPr>
      </w:pPr>
      <w:bookmarkStart w:id="17" w:name="_Toc184577994"/>
      <w:r w:rsidRPr="00D84BB7">
        <w:rPr>
          <w:rFonts w:hint="eastAsia"/>
          <w:rtl/>
        </w:rPr>
        <w:t>احتمال</w:t>
      </w:r>
      <w:r w:rsidRPr="00D84BB7">
        <w:rPr>
          <w:rtl/>
        </w:rPr>
        <w:t xml:space="preserve"> دوم</w:t>
      </w:r>
      <w:bookmarkEnd w:id="17"/>
    </w:p>
    <w:p w14:paraId="5B2A81E0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 که کس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عام دوم خاص را نسخ کرد، </w:t>
      </w:r>
    </w:p>
    <w:p w14:paraId="08C55F38" w14:textId="470A65BD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تقر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باً</w:t>
      </w:r>
      <w:r w:rsidRPr="00D84BB7">
        <w:rPr>
          <w:color w:val="000000" w:themeColor="text1"/>
          <w:rtl/>
        </w:rPr>
        <w:t xml:space="preserve"> هر از </w:t>
      </w:r>
      <w:r w:rsidR="00794142">
        <w:rPr>
          <w:color w:val="000000" w:themeColor="text1"/>
          <w:rtl/>
        </w:rPr>
        <w:t>چند گاهی</w:t>
      </w:r>
      <w:r w:rsidRPr="00D84BB7">
        <w:rPr>
          <w:color w:val="000000" w:themeColor="text1"/>
          <w:rtl/>
        </w:rPr>
        <w:t xml:space="preserve"> با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مسئله در قوان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کشور و لوا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ح</w:t>
      </w:r>
      <w:r w:rsidRPr="00D84BB7">
        <w:rPr>
          <w:color w:val="000000" w:themeColor="text1"/>
          <w:rtl/>
        </w:rPr>
        <w:t xml:space="preserve"> و طرح‌ها مواجه هست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کث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راً</w:t>
      </w:r>
      <w:r w:rsidRPr="00D84BB7">
        <w:rPr>
          <w:color w:val="000000" w:themeColor="text1"/>
          <w:rtl/>
        </w:rPr>
        <w:t xml:space="preserve"> ما احکام خاص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راجع به مال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ات،</w:t>
      </w:r>
      <w:r w:rsidRPr="00D84BB7">
        <w:rPr>
          <w:color w:val="000000" w:themeColor="text1"/>
          <w:rtl/>
        </w:rPr>
        <w:t xml:space="preserve"> عوارض و موضوعات مختلف در موارد مع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و خاص در دل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color w:val="000000" w:themeColor="text1"/>
          <w:rtl/>
        </w:rPr>
        <w:t xml:space="preserve"> و قوان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و لوا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ح</w:t>
      </w:r>
      <w:r w:rsidRPr="00D84BB7">
        <w:rPr>
          <w:color w:val="000000" w:themeColor="text1"/>
          <w:rtl/>
        </w:rPr>
        <w:t xml:space="preserve"> قبل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بوده است، حالا در برنامه هفتم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د،</w:t>
      </w:r>
      <w:r w:rsidRPr="00D84BB7">
        <w:rPr>
          <w:color w:val="000000" w:themeColor="text1"/>
          <w:rtl/>
        </w:rPr>
        <w:t xml:space="preserve"> در احکام بودجه سال بعد، در اح</w:t>
      </w:r>
      <w:r w:rsidRPr="00D84BB7">
        <w:rPr>
          <w:rFonts w:hint="eastAsia"/>
          <w:color w:val="000000" w:themeColor="text1"/>
          <w:rtl/>
        </w:rPr>
        <w:t>کام</w:t>
      </w:r>
      <w:r w:rsidRPr="00D84BB7">
        <w:rPr>
          <w:color w:val="000000" w:themeColor="text1"/>
          <w:rtl/>
        </w:rPr>
        <w:t xml:space="preserve"> و قوان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جد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که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</w:t>
      </w:r>
      <w:r w:rsidRPr="00D84BB7">
        <w:rPr>
          <w:color w:val="000000" w:themeColor="text1"/>
          <w:rtl/>
        </w:rPr>
        <w:t xml:space="preserve"> کل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قرار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دهد،</w:t>
      </w:r>
      <w:r w:rsidRPr="00D84BB7">
        <w:rPr>
          <w:color w:val="000000" w:themeColor="text1"/>
          <w:rtl/>
        </w:rPr>
        <w:t xml:space="preserve"> آنجا معرکه آراء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وقت‌ها به تفس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کشد</w:t>
      </w:r>
      <w:r w:rsidRPr="00D84BB7">
        <w:rPr>
          <w:color w:val="000000" w:themeColor="text1"/>
          <w:rtl/>
        </w:rPr>
        <w:t xml:space="preserve"> که مجلس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نظر من نسخ بود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عام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بود که آن مخصص را در نظر گرفتم.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مصداقاً با آن مواجه هست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. </w:t>
      </w:r>
    </w:p>
    <w:p w14:paraId="16E2AFF4" w14:textId="090C5A23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در</w:t>
      </w:r>
      <w:r w:rsidRPr="00D84BB7">
        <w:rPr>
          <w:color w:val="000000" w:themeColor="text1"/>
          <w:rtl/>
        </w:rPr>
        <w:t xml:space="preserve"> شورا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نگهبان مبنا </w:t>
      </w:r>
      <w:r w:rsidR="00794142">
        <w:rPr>
          <w:color w:val="000000" w:themeColor="text1"/>
          <w:rtl/>
        </w:rPr>
        <w:t>این‌طور</w:t>
      </w:r>
      <w:r w:rsidRPr="00D84BB7">
        <w:rPr>
          <w:color w:val="000000" w:themeColor="text1"/>
          <w:rtl/>
        </w:rPr>
        <w:t xml:space="preserve"> است که عام </w:t>
      </w:r>
      <w:r w:rsidR="00794142">
        <w:rPr>
          <w:color w:val="000000" w:themeColor="text1"/>
          <w:rtl/>
        </w:rPr>
        <w:t>این‌جوری</w:t>
      </w:r>
      <w:r w:rsidRPr="00D84BB7">
        <w:rPr>
          <w:color w:val="000000" w:themeColor="text1"/>
          <w:rtl/>
        </w:rPr>
        <w:t xml:space="preserve"> که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برا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به آن تفس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color w:val="000000" w:themeColor="text1"/>
          <w:rtl/>
        </w:rPr>
        <w:t xml:space="preserve"> و اختلافات بعد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دچار نشو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ابهام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عام شما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آن مخصص را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ده</w:t>
      </w:r>
      <w:r w:rsidRPr="00D84BB7">
        <w:rPr>
          <w:color w:val="000000" w:themeColor="text1"/>
          <w:rtl/>
        </w:rPr>
        <w:t xml:space="preserve"> است و قبول دارد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عام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خواهد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قانون جد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را بگذارد و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من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نها</w:t>
      </w:r>
      <w:r w:rsidRPr="00D84BB7">
        <w:rPr>
          <w:color w:val="000000" w:themeColor="text1"/>
          <w:rtl/>
        </w:rPr>
        <w:t xml:space="preserve"> را کنار </w:t>
      </w:r>
      <w:r w:rsidR="00794142">
        <w:rPr>
          <w:color w:val="000000" w:themeColor="text1"/>
          <w:rtl/>
        </w:rPr>
        <w:t>گذاشته‌ام</w:t>
      </w:r>
      <w:r w:rsidRPr="00D84BB7">
        <w:rPr>
          <w:color w:val="000000" w:themeColor="text1"/>
          <w:rtl/>
        </w:rPr>
        <w:t xml:space="preserve">. </w:t>
      </w:r>
    </w:p>
    <w:p w14:paraId="1184D77F" w14:textId="7B92677C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چون</w:t>
      </w:r>
      <w:r w:rsidRPr="00D84BB7">
        <w:rPr>
          <w:color w:val="000000" w:themeColor="text1"/>
          <w:rtl/>
        </w:rPr>
        <w:t xml:space="preserve"> هر دو نوع هست، 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وقت‌ها قوان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و احکام خاص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موضوعات عوارض و مال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و… قرار داده است و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الان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است،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عموم و اطلاق مبنا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کار من است و همه گذشته‌ها را کنار </w:t>
      </w:r>
      <w:r w:rsidR="00794142">
        <w:rPr>
          <w:color w:val="000000" w:themeColor="text1"/>
          <w:rtl/>
        </w:rPr>
        <w:t>گذاشته‌ام</w:t>
      </w:r>
      <w:r w:rsidRPr="00D84BB7">
        <w:rPr>
          <w:color w:val="000000" w:themeColor="text1"/>
          <w:rtl/>
        </w:rPr>
        <w:t xml:space="preserve">. </w:t>
      </w:r>
    </w:p>
    <w:p w14:paraId="304BCAED" w14:textId="1918FB1B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چون</w:t>
      </w:r>
      <w:r w:rsidRPr="00D84BB7">
        <w:rPr>
          <w:color w:val="000000" w:themeColor="text1"/>
          <w:rtl/>
        </w:rPr>
        <w:t xml:space="preserve"> </w:t>
      </w:r>
      <w:r w:rsidR="00794142">
        <w:rPr>
          <w:color w:val="000000" w:themeColor="text1"/>
          <w:rtl/>
        </w:rPr>
        <w:t>این‌جوری</w:t>
      </w:r>
      <w:r w:rsidRPr="00D84BB7">
        <w:rPr>
          <w:color w:val="000000" w:themeColor="text1"/>
          <w:rtl/>
        </w:rPr>
        <w:t xml:space="preserve"> است ما </w:t>
      </w:r>
      <w:r w:rsidR="00794142">
        <w:rPr>
          <w:color w:val="000000" w:themeColor="text1"/>
          <w:rtl/>
        </w:rPr>
        <w:t>معمولاً</w:t>
      </w:r>
      <w:r w:rsidRPr="00D84BB7">
        <w:rPr>
          <w:color w:val="000000" w:themeColor="text1"/>
          <w:rtl/>
        </w:rPr>
        <w:t xml:space="preserve"> ابهام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تکل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ف</w:t>
      </w:r>
      <w:r w:rsidRPr="00D84BB7">
        <w:rPr>
          <w:color w:val="000000" w:themeColor="text1"/>
          <w:rtl/>
        </w:rPr>
        <w:t xml:space="preserve"> را مع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بکند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حال همه جا </w:t>
      </w:r>
      <w:r w:rsidR="00123895">
        <w:rPr>
          <w:color w:val="000000" w:themeColor="text1"/>
          <w:rtl/>
        </w:rPr>
        <w:t>این‌جور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 که هم توجه باشد،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توجه هست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واضح است که آن جا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است،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گر</w:t>
      </w:r>
      <w:r w:rsidRPr="00D84BB7">
        <w:rPr>
          <w:color w:val="000000" w:themeColor="text1"/>
          <w:rtl/>
        </w:rPr>
        <w:t xml:space="preserve"> ابهام گرفتن نم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خواند</w:t>
      </w:r>
      <w:r w:rsidRPr="00D84BB7">
        <w:rPr>
          <w:color w:val="000000" w:themeColor="text1"/>
          <w:rtl/>
        </w:rPr>
        <w:t xml:space="preserve"> ول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جاها ابهام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که به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زها</w:t>
      </w:r>
      <w:r w:rsidRPr="00D84BB7">
        <w:rPr>
          <w:color w:val="000000" w:themeColor="text1"/>
          <w:rtl/>
        </w:rPr>
        <w:t xml:space="preserve"> منجر نشود. آنجا هم که ابهام گرفته نشود گاه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محل اختلاف در دستگاه‌ها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اجرا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و به مجلس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کشد</w:t>
      </w:r>
      <w:r w:rsidRPr="00D84BB7">
        <w:rPr>
          <w:color w:val="000000" w:themeColor="text1"/>
          <w:rtl/>
        </w:rPr>
        <w:t xml:space="preserve"> و مجلس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تفس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گذارد</w:t>
      </w:r>
      <w:r w:rsidRPr="00D84BB7">
        <w:rPr>
          <w:color w:val="000000" w:themeColor="text1"/>
          <w:rtl/>
        </w:rPr>
        <w:t xml:space="preserve"> و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نطور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آن طور مقصود من بوده است. </w:t>
      </w:r>
    </w:p>
    <w:p w14:paraId="66B4AAE1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واقعاً</w:t>
      </w:r>
      <w:r w:rsidRPr="00D84BB7">
        <w:rPr>
          <w:color w:val="000000" w:themeColor="text1"/>
          <w:rtl/>
        </w:rPr>
        <w:t xml:space="preserve"> در عرف هم هست، در طرف قسم دوم که عام اول بود و خاص بعد بود، ظهور خاص در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قو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است، احتمال نسخ آن خ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ل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ضع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ف</w:t>
      </w:r>
      <w:r w:rsidRPr="00D84BB7">
        <w:rPr>
          <w:color w:val="000000" w:themeColor="text1"/>
          <w:rtl/>
        </w:rPr>
        <w:t xml:space="preserve"> است و اگر نسخ هم باشد با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قدر مشترک دارد </w:t>
      </w:r>
    </w:p>
    <w:p w14:paraId="3C0C7033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اما</w:t>
      </w:r>
      <w:r w:rsidRPr="00D84BB7">
        <w:rPr>
          <w:color w:val="000000" w:themeColor="text1"/>
          <w:rtl/>
        </w:rPr>
        <w:t xml:space="preserve"> آنجا که خاص را اول گفته است و بعد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قانون عام را ارائه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دهد</w:t>
      </w:r>
      <w:r w:rsidRPr="00D84BB7">
        <w:rPr>
          <w:color w:val="000000" w:themeColor="text1"/>
          <w:rtl/>
        </w:rPr>
        <w:t xml:space="preserve"> ولو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مقبول‌تر است اما در 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حال احتمال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عام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آورد و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خواهد</w:t>
      </w:r>
      <w:r w:rsidRPr="00D84BB7">
        <w:rPr>
          <w:color w:val="000000" w:themeColor="text1"/>
          <w:rtl/>
        </w:rPr>
        <w:t xml:space="preserve"> بگو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خاص‌ها را کنار گذاشتم بع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</w:t>
      </w:r>
      <w:r w:rsidRPr="00D84BB7">
        <w:rPr>
          <w:color w:val="000000" w:themeColor="text1"/>
          <w:rtl/>
        </w:rPr>
        <w:t xml:space="preserve">. </w:t>
      </w:r>
    </w:p>
    <w:p w14:paraId="44393509" w14:textId="3BBE2A9C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از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روست که در اصول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بحث بس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ار</w:t>
      </w:r>
      <w:r w:rsidRPr="00D84BB7">
        <w:rPr>
          <w:color w:val="000000" w:themeColor="text1"/>
          <w:rtl/>
        </w:rPr>
        <w:t xml:space="preserve"> جد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بالا گرفته است که عام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از خاص،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مخصَص به خاص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نکه</w:t>
      </w:r>
      <w:r w:rsidRPr="00D84BB7">
        <w:rPr>
          <w:color w:val="000000" w:themeColor="text1"/>
          <w:rtl/>
        </w:rPr>
        <w:t xml:space="preserve"> ناسخ است؟ </w:t>
      </w:r>
    </w:p>
    <w:p w14:paraId="61B4724F" w14:textId="77777777" w:rsidR="00D84BB7" w:rsidRPr="00D84BB7" w:rsidRDefault="00D84BB7" w:rsidP="00D84BB7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و</w:t>
      </w:r>
      <w:r w:rsidRPr="00D84BB7">
        <w:rPr>
          <w:color w:val="000000" w:themeColor="text1"/>
          <w:rtl/>
        </w:rPr>
        <w:t xml:space="preserve"> اغلب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ند</w:t>
      </w:r>
      <w:r w:rsidRPr="00D84BB7">
        <w:rPr>
          <w:color w:val="000000" w:themeColor="text1"/>
          <w:rtl/>
        </w:rPr>
        <w:t xml:space="preserve">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و صاحب کفا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هم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>.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color w:val="000000" w:themeColor="text1"/>
          <w:rtl/>
        </w:rPr>
        <w:t xml:space="preserve"> بحث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در جا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خود. </w:t>
      </w:r>
    </w:p>
    <w:p w14:paraId="0990C3D2" w14:textId="33EE5156" w:rsidR="004B1CED" w:rsidRPr="0008453A" w:rsidRDefault="00D84BB7" w:rsidP="00683665">
      <w:pPr>
        <w:rPr>
          <w:color w:val="000000" w:themeColor="text1"/>
          <w:rtl/>
        </w:rPr>
      </w:pPr>
      <w:r w:rsidRPr="00D84BB7">
        <w:rPr>
          <w:rFonts w:hint="eastAsia"/>
          <w:color w:val="000000" w:themeColor="text1"/>
          <w:rtl/>
        </w:rPr>
        <w:t>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ما در عام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از خاص گفته‌ا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Pr="00D84BB7">
        <w:rPr>
          <w:color w:val="000000" w:themeColor="text1"/>
          <w:rtl/>
        </w:rPr>
        <w:t xml:space="preserve">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نه نسخ،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هم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فرما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مصداق آن است، خاص ما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است،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عقلا</w:t>
      </w:r>
      <w:r w:rsidRPr="00D84BB7">
        <w:rPr>
          <w:rFonts w:hint="cs"/>
          <w:color w:val="000000" w:themeColor="text1"/>
          <w:rtl/>
        </w:rPr>
        <w:t>یی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باشد که حت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دوره اسلام ن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ست،</w:t>
      </w:r>
      <w:r w:rsidRPr="00D84BB7">
        <w:rPr>
          <w:color w:val="000000" w:themeColor="text1"/>
          <w:rtl/>
        </w:rPr>
        <w:t xml:space="preserve"> اول اسلام، صدر اسلام، قبل و بعد اسلام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س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ره</w:t>
      </w:r>
      <w:r w:rsidRPr="00D84BB7">
        <w:rPr>
          <w:color w:val="000000" w:themeColor="text1"/>
          <w:rtl/>
        </w:rPr>
        <w:t xml:space="preserve"> در خبر واحد وجود داشته است،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</w:t>
      </w:r>
      <w:r w:rsidRPr="00D84BB7">
        <w:rPr>
          <w:color w:val="000000" w:themeColor="text1"/>
          <w:rtl/>
        </w:rPr>
        <w:t xml:space="preserve"> عام که آ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ات</w:t>
      </w:r>
      <w:r w:rsidRPr="00D84BB7">
        <w:rPr>
          <w:color w:val="000000" w:themeColor="text1"/>
          <w:rtl/>
        </w:rPr>
        <w:t xml:space="preserve"> ناه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ه</w:t>
      </w:r>
      <w:r w:rsidRPr="00D84BB7">
        <w:rPr>
          <w:color w:val="000000" w:themeColor="text1"/>
          <w:rtl/>
        </w:rPr>
        <w:t xml:space="preserve"> است </w:t>
      </w:r>
      <w:r w:rsidR="00D8476A">
        <w:rPr>
          <w:color w:val="000000" w:themeColor="text1"/>
          <w:rtl/>
        </w:rPr>
        <w:t>حداقل</w:t>
      </w:r>
      <w:r w:rsidRPr="00D84BB7">
        <w:rPr>
          <w:color w:val="000000" w:themeColor="text1"/>
          <w:rtl/>
        </w:rPr>
        <w:t xml:space="preserve"> 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ک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color w:val="000000" w:themeColor="text1"/>
          <w:rtl/>
        </w:rPr>
        <w:t xml:space="preserve"> </w:t>
      </w:r>
      <w:r w:rsidR="00D8476A">
        <w:rPr>
          <w:color w:val="000000" w:themeColor="text1"/>
          <w:rtl/>
        </w:rPr>
        <w:t>دو سال</w:t>
      </w:r>
      <w:r w:rsidRPr="00D84BB7">
        <w:rPr>
          <w:color w:val="000000" w:themeColor="text1"/>
          <w:rtl/>
        </w:rPr>
        <w:t xml:space="preserve"> از صدر اسلام گذشته است بعد </w:t>
      </w:r>
      <w:bookmarkStart w:id="18" w:name="_GoBack"/>
      <w:r w:rsidRPr="00D84BB7">
        <w:rPr>
          <w:color w:val="000000" w:themeColor="text1"/>
          <w:rtl/>
        </w:rPr>
        <w:t>وارد شده</w:t>
      </w:r>
      <w:bookmarkEnd w:id="18"/>
      <w:r w:rsidRPr="00D84BB7">
        <w:rPr>
          <w:color w:val="000000" w:themeColor="text1"/>
          <w:rtl/>
        </w:rPr>
        <w:t xml:space="preserve"> است پس عام </w:t>
      </w:r>
      <w:r w:rsidR="00794142">
        <w:rPr>
          <w:color w:val="000000" w:themeColor="text1"/>
          <w:rtl/>
        </w:rPr>
        <w:t>متأخر</w:t>
      </w:r>
      <w:r w:rsidRPr="00D84BB7">
        <w:rPr>
          <w:color w:val="000000" w:themeColor="text1"/>
          <w:rtl/>
        </w:rPr>
        <w:t xml:space="preserve"> از خاص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شود</w:t>
      </w:r>
      <w:r w:rsidRPr="00D84BB7">
        <w:rPr>
          <w:color w:val="000000" w:themeColor="text1"/>
          <w:rtl/>
        </w:rPr>
        <w:t xml:space="preserve">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شان</w:t>
      </w:r>
      <w:r w:rsidRPr="00D84BB7">
        <w:rPr>
          <w:color w:val="000000" w:themeColor="text1"/>
          <w:rtl/>
        </w:rPr>
        <w:t xml:space="preserve"> م</w:t>
      </w:r>
      <w:r w:rsidRPr="00D84BB7">
        <w:rPr>
          <w:rFonts w:hint="cs"/>
          <w:color w:val="000000" w:themeColor="text1"/>
          <w:rtl/>
        </w:rPr>
        <w:t>ی‌</w:t>
      </w:r>
      <w:r w:rsidRPr="00D84BB7">
        <w:rPr>
          <w:rFonts w:hint="eastAsia"/>
          <w:color w:val="000000" w:themeColor="text1"/>
          <w:rtl/>
        </w:rPr>
        <w:t>گو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د</w:t>
      </w:r>
      <w:r w:rsidRPr="00D84BB7">
        <w:rPr>
          <w:color w:val="000000" w:themeColor="text1"/>
          <w:rtl/>
        </w:rPr>
        <w:t xml:space="preserve"> ما ا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نجا</w:t>
      </w:r>
      <w:r w:rsidRPr="00D84BB7">
        <w:rPr>
          <w:color w:val="000000" w:themeColor="text1"/>
          <w:rtl/>
        </w:rPr>
        <w:t xml:space="preserve"> قائل به تخص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ص</w:t>
      </w:r>
      <w:r w:rsidRPr="00D84BB7">
        <w:rPr>
          <w:color w:val="000000" w:themeColor="text1"/>
          <w:rtl/>
        </w:rPr>
        <w:t xml:space="preserve"> هست</w:t>
      </w:r>
      <w:r w:rsidRPr="00D84BB7">
        <w:rPr>
          <w:rFonts w:hint="cs"/>
          <w:color w:val="000000" w:themeColor="text1"/>
          <w:rtl/>
        </w:rPr>
        <w:t>ی</w:t>
      </w:r>
      <w:r w:rsidRPr="00D84BB7">
        <w:rPr>
          <w:rFonts w:hint="eastAsia"/>
          <w:color w:val="000000" w:themeColor="text1"/>
          <w:rtl/>
        </w:rPr>
        <w:t>م</w:t>
      </w:r>
      <w:r w:rsidR="00B50237">
        <w:rPr>
          <w:rFonts w:hint="cs"/>
          <w:color w:val="000000" w:themeColor="text1"/>
          <w:rtl/>
        </w:rPr>
        <w:t>.</w:t>
      </w: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DCA80" w14:textId="77777777" w:rsidR="007342F4" w:rsidRDefault="007342F4" w:rsidP="000D5800">
      <w:pPr>
        <w:spacing w:after="0"/>
      </w:pPr>
      <w:r>
        <w:separator/>
      </w:r>
    </w:p>
  </w:endnote>
  <w:endnote w:type="continuationSeparator" w:id="0">
    <w:p w14:paraId="769D5B4A" w14:textId="77777777" w:rsidR="007342F4" w:rsidRDefault="007342F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6A81617-5752-461C-B6E4-1647F86CAAA4}"/>
    <w:embedBold r:id="rId2" w:fontKey="{3AB6A376-2674-406C-976F-5E1E3EB8B732}"/>
    <w:embedBoldItalic r:id="rId3" w:fontKey="{25DB791A-1C12-4402-A290-B6875649B73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E02CB03-4CF5-47C3-84A3-39E32ADEFCF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C9FAEE19-52DA-400E-B2A3-10A8013E3C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2F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5EE91" w14:textId="77777777" w:rsidR="007342F4" w:rsidRDefault="007342F4" w:rsidP="000D5800">
      <w:pPr>
        <w:spacing w:after="0"/>
      </w:pPr>
      <w:r>
        <w:separator/>
      </w:r>
    </w:p>
  </w:footnote>
  <w:footnote w:type="continuationSeparator" w:id="0">
    <w:p w14:paraId="5365BF3F" w14:textId="77777777" w:rsidR="007342F4" w:rsidRDefault="007342F4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84364F3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="009949D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02E9917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9949D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895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665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2F4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142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6D"/>
    <w:rsid w:val="00AA6A4A"/>
    <w:rsid w:val="00AA6AB6"/>
    <w:rsid w:val="00AA6D96"/>
    <w:rsid w:val="00AB01FE"/>
    <w:rsid w:val="00AB08FA"/>
    <w:rsid w:val="00AB2D36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5FC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76A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728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58B0-54C6-4455-AB14-28C893A2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117</TotalTime>
  <Pages>9</Pages>
  <Words>2608</Words>
  <Characters>14869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2024-12-08T13:54:00Z</dcterms:created>
  <dcterms:modified xsi:type="dcterms:W3CDTF">2024-12-09T04:31:00Z</dcterms:modified>
</cp:coreProperties>
</file>