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9033C7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446AF62" w14:textId="163565D8" w:rsidR="00AD319E" w:rsidRDefault="0070112B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4650397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اصول</w:t>
            </w:r>
            <w:r w:rsidR="00AD319E" w:rsidRPr="00BE2A0B">
              <w:rPr>
                <w:rStyle w:val="Hyperlink"/>
                <w:noProof/>
                <w:rtl/>
              </w:rPr>
              <w:t xml:space="preserve"> /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حج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ت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خبر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واحد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_Toc184650397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2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46C30669" w14:textId="7AACF312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398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پ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_Toc184650398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2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42D9D2BF" w14:textId="78C8DD82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399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پاسخ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به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سخن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مرحوم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CE723D">
              <w:rPr>
                <w:rStyle w:val="Hyperlink"/>
                <w:rFonts w:hint="eastAsia"/>
                <w:noProof/>
                <w:rtl/>
              </w:rPr>
              <w:t>آخوند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_Toc184650399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3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3976B2BE" w14:textId="01E480CA" w:rsidR="00AD319E" w:rsidRDefault="008A15F5" w:rsidP="00AD319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0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تقر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ر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اول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_Toc184650400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3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19B3F632" w14:textId="096D3B99" w:rsidR="00AD319E" w:rsidRDefault="008A15F5" w:rsidP="00AD319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1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تقر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ر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دوم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_Toc184650401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3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27F8A778" w14:textId="54AA3CC4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2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مراتب‌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عدم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تمکن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_Toc184650402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3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093D6F21" w14:textId="3D6F6CCE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3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جواب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CE723D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خو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یی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به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صاحب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کفا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ه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_Toc184650403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4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14DCF1E0" w14:textId="4A3BF93E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4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پاسخ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شه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د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صدر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به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صاحب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کفا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ه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_Toc184650404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5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7B37CA48" w14:textId="34CEBE1E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5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خلاصه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_Toc184650405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5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265816EE" w14:textId="01462A65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6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گزارش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از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آ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ات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ناه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از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عمل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به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ظن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_Toc184650406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5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1C747C29" w14:textId="5C212641" w:rsidR="00AD319E" w:rsidRDefault="008A15F5" w:rsidP="00AD31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7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بررس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ارتباط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آ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ات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و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ادله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حج</w:t>
            </w:r>
            <w:r w:rsidR="00AD319E" w:rsidRPr="00BE2A0B">
              <w:rPr>
                <w:rStyle w:val="Hyperlink"/>
                <w:rFonts w:hint="cs"/>
                <w:noProof/>
                <w:rtl/>
              </w:rPr>
              <w:t>ی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ت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ظنون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_Toc184650407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5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3BCBE040" w14:textId="7C26EA6C" w:rsidR="00AD319E" w:rsidRDefault="008A15F5" w:rsidP="00AD319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650408" w:history="1">
            <w:r w:rsidR="00AD319E" w:rsidRPr="00BE2A0B">
              <w:rPr>
                <w:rStyle w:val="Hyperlink"/>
                <w:rFonts w:hint="eastAsia"/>
                <w:noProof/>
                <w:rtl/>
              </w:rPr>
              <w:t>فصل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و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بخش</w:t>
            </w:r>
            <w:r w:rsidR="00AD319E" w:rsidRPr="00BE2A0B">
              <w:rPr>
                <w:rStyle w:val="Hyperlink"/>
                <w:noProof/>
                <w:rtl/>
              </w:rPr>
              <w:t xml:space="preserve"> </w:t>
            </w:r>
            <w:r w:rsidR="00AD319E" w:rsidRPr="00BE2A0B">
              <w:rPr>
                <w:rStyle w:val="Hyperlink"/>
                <w:rFonts w:hint="eastAsia"/>
                <w:noProof/>
                <w:rtl/>
              </w:rPr>
              <w:t>اول</w:t>
            </w:r>
            <w:r w:rsidR="00AD319E">
              <w:rPr>
                <w:noProof/>
                <w:webHidden/>
              </w:rPr>
              <w:tab/>
            </w:r>
            <w:r w:rsidR="00AD319E">
              <w:rPr>
                <w:noProof/>
                <w:webHidden/>
              </w:rPr>
              <w:fldChar w:fldCharType="begin"/>
            </w:r>
            <w:r w:rsidR="00AD319E">
              <w:rPr>
                <w:noProof/>
                <w:webHidden/>
              </w:rPr>
              <w:instrText xml:space="preserve"> PAGEREF _Toc184650408 \h </w:instrText>
            </w:r>
            <w:r w:rsidR="00AD319E">
              <w:rPr>
                <w:noProof/>
                <w:webHidden/>
              </w:rPr>
            </w:r>
            <w:r w:rsidR="00AD319E">
              <w:rPr>
                <w:noProof/>
                <w:webHidden/>
              </w:rPr>
              <w:fldChar w:fldCharType="separate"/>
            </w:r>
            <w:r w:rsidR="00AD319E">
              <w:rPr>
                <w:noProof/>
                <w:webHidden/>
              </w:rPr>
              <w:t>6</w:t>
            </w:r>
            <w:r w:rsidR="00AD319E">
              <w:rPr>
                <w:noProof/>
                <w:webHidden/>
              </w:rPr>
              <w:fldChar w:fldCharType="end"/>
            </w:r>
          </w:hyperlink>
        </w:p>
        <w:p w14:paraId="4A306D47" w14:textId="1766C94D" w:rsidR="00123630" w:rsidRPr="0008453A" w:rsidRDefault="0070112B" w:rsidP="004845C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A34FCCD" w:rsidR="001005A8" w:rsidRPr="0008453A" w:rsidRDefault="00420921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4650397"/>
      <w:r>
        <w:rPr>
          <w:rFonts w:hint="cs"/>
          <w:w w:val="100"/>
          <w:rtl/>
        </w:rPr>
        <w:lastRenderedPageBreak/>
        <w:t xml:space="preserve">موضوع: </w:t>
      </w:r>
      <w:r w:rsidR="001005A8" w:rsidRPr="00420921">
        <w:rPr>
          <w:color w:val="auto"/>
          <w:w w:val="100"/>
          <w:rtl/>
        </w:rPr>
        <w:t>اصول</w:t>
      </w:r>
      <w:r w:rsidR="00CB37FD" w:rsidRPr="00420921">
        <w:rPr>
          <w:color w:val="auto"/>
          <w:w w:val="100"/>
          <w:rtl/>
        </w:rPr>
        <w:t xml:space="preserve"> </w:t>
      </w:r>
      <w:r w:rsidR="001005A8" w:rsidRPr="00420921">
        <w:rPr>
          <w:color w:val="auto"/>
          <w:w w:val="100"/>
          <w:rtl/>
        </w:rPr>
        <w:t>/</w:t>
      </w:r>
      <w:bookmarkEnd w:id="2"/>
      <w:r w:rsidR="001005A8" w:rsidRPr="00420921">
        <w:rPr>
          <w:color w:val="auto"/>
          <w:w w:val="100"/>
          <w:rtl/>
        </w:rPr>
        <w:t xml:space="preserve"> </w:t>
      </w:r>
      <w:r w:rsidR="001005A8" w:rsidRPr="00420921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4650398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82F14C3" w14:textId="77777777" w:rsidR="007F7E8C" w:rsidRPr="007F7E8C" w:rsidRDefault="0037460B" w:rsidP="007F7E8C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7F7E8C" w:rsidRPr="007F7E8C">
        <w:rPr>
          <w:color w:val="000000" w:themeColor="text1"/>
          <w:rtl/>
        </w:rPr>
        <w:t>در نسبت آ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ات</w:t>
      </w:r>
      <w:r w:rsidR="007F7E8C" w:rsidRPr="007F7E8C">
        <w:rPr>
          <w:color w:val="000000" w:themeColor="text1"/>
          <w:rtl/>
        </w:rPr>
        <w:t xml:space="preserve"> ناه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ه</w:t>
      </w:r>
      <w:r w:rsidR="007F7E8C" w:rsidRPr="007F7E8C">
        <w:rPr>
          <w:color w:val="000000" w:themeColor="text1"/>
          <w:rtl/>
        </w:rPr>
        <w:t xml:space="preserve"> از عمل به ظن و س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ره</w:t>
      </w:r>
      <w:r w:rsidR="007F7E8C" w:rsidRPr="007F7E8C">
        <w:rPr>
          <w:color w:val="000000" w:themeColor="text1"/>
          <w:rtl/>
        </w:rPr>
        <w:t xml:space="preserve"> بود، د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روز</w:t>
      </w:r>
      <w:r w:rsidR="007F7E8C" w:rsidRPr="007F7E8C">
        <w:rPr>
          <w:color w:val="000000" w:themeColor="text1"/>
          <w:rtl/>
        </w:rPr>
        <w:t xml:space="preserve"> عرض کرد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م</w:t>
      </w:r>
      <w:r w:rsidR="007F7E8C" w:rsidRPr="007F7E8C">
        <w:rPr>
          <w:color w:val="000000" w:themeColor="text1"/>
          <w:rtl/>
        </w:rPr>
        <w:t xml:space="preserve"> 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ک</w:t>
      </w:r>
      <w:r w:rsidR="007F7E8C" w:rsidRPr="007F7E8C">
        <w:rPr>
          <w:color w:val="000000" w:themeColor="text1"/>
          <w:rtl/>
        </w:rPr>
        <w:t xml:space="preserve"> مطلب د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گر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color w:val="000000" w:themeColor="text1"/>
          <w:rtl/>
        </w:rPr>
        <w:t xml:space="preserve"> مرحوم صاحب کفا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ه</w:t>
      </w:r>
      <w:r w:rsidR="007F7E8C" w:rsidRPr="007F7E8C">
        <w:rPr>
          <w:color w:val="000000" w:themeColor="text1"/>
          <w:rtl/>
        </w:rPr>
        <w:t xml:space="preserve"> در تعل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قه</w:t>
      </w:r>
      <w:r w:rsidR="007F7E8C" w:rsidRPr="007F7E8C">
        <w:rPr>
          <w:color w:val="000000" w:themeColor="text1"/>
          <w:rtl/>
        </w:rPr>
        <w:t xml:space="preserve"> خودشان بر کفا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ه</w:t>
      </w:r>
      <w:r w:rsidR="007F7E8C" w:rsidRPr="007F7E8C">
        <w:rPr>
          <w:color w:val="000000" w:themeColor="text1"/>
          <w:rtl/>
        </w:rPr>
        <w:t xml:space="preserve"> دارند، شا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د</w:t>
      </w:r>
      <w:r w:rsidR="007F7E8C" w:rsidRPr="007F7E8C">
        <w:rPr>
          <w:color w:val="000000" w:themeColor="text1"/>
          <w:rtl/>
        </w:rPr>
        <w:t xml:space="preserve"> در کتاب د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گر</w:t>
      </w:r>
      <w:r w:rsidR="007F7E8C" w:rsidRPr="007F7E8C">
        <w:rPr>
          <w:color w:val="000000" w:themeColor="text1"/>
          <w:rtl/>
        </w:rPr>
        <w:t xml:space="preserve"> ا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شان</w:t>
      </w:r>
      <w:r w:rsidR="007F7E8C" w:rsidRPr="007F7E8C">
        <w:rPr>
          <w:color w:val="000000" w:themeColor="text1"/>
          <w:rtl/>
        </w:rPr>
        <w:t xml:space="preserve"> باشد اخ</w:t>
      </w:r>
      <w:r w:rsidR="007F7E8C" w:rsidRPr="007F7E8C">
        <w:rPr>
          <w:rFonts w:hint="cs"/>
          <w:color w:val="000000" w:themeColor="text1"/>
          <w:rtl/>
        </w:rPr>
        <w:t>ی</w:t>
      </w:r>
      <w:r w:rsidR="007F7E8C" w:rsidRPr="007F7E8C">
        <w:rPr>
          <w:rFonts w:hint="eastAsia"/>
          <w:color w:val="000000" w:themeColor="text1"/>
          <w:rtl/>
        </w:rPr>
        <w:t>راً</w:t>
      </w:r>
      <w:r w:rsidR="007F7E8C" w:rsidRPr="007F7E8C">
        <w:rPr>
          <w:color w:val="000000" w:themeColor="text1"/>
          <w:rtl/>
        </w:rPr>
        <w:t xml:space="preserve"> هم چاپ شد. </w:t>
      </w:r>
    </w:p>
    <w:p w14:paraId="013C5542" w14:textId="64A00C62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مطلب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روز</w:t>
      </w:r>
      <w:r w:rsidRPr="007F7E8C">
        <w:rPr>
          <w:color w:val="000000" w:themeColor="text1"/>
          <w:rtl/>
        </w:rPr>
        <w:t xml:space="preserve">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مناسبات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و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</w:t>
      </w:r>
      <w:r w:rsidR="00420921">
        <w:rPr>
          <w:color w:val="000000" w:themeColor="text1"/>
          <w:rtl/>
        </w:rPr>
        <w:t>بر حجیت</w:t>
      </w:r>
      <w:r w:rsidRPr="007F7E8C">
        <w:rPr>
          <w:color w:val="000000" w:themeColor="text1"/>
          <w:rtl/>
        </w:rPr>
        <w:t xml:space="preserve"> خبر مطرح شده بود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بود که صاحب کفا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فرمودند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از قب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خاص قبل از عام است و ما در خاص قبل از عام گفته‌ا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که تخص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ص</w:t>
      </w:r>
      <w:r w:rsidRPr="007F7E8C">
        <w:rPr>
          <w:color w:val="000000" w:themeColor="text1"/>
          <w:rtl/>
        </w:rPr>
        <w:t xml:space="preserve"> مقدم بر نسخ است.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آنجا نقل کردند. </w:t>
      </w:r>
    </w:p>
    <w:p w14:paraId="029F8558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پاسخ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داده شده است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کلام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دارند و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کلام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صدر دارند و پاسخ‌ها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درست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هست، چون خ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مهم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به آن پاسخ‌ها اشاره‌ا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به شکل گذرا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کنم</w:t>
      </w:r>
      <w:r w:rsidRPr="007F7E8C">
        <w:rPr>
          <w:color w:val="000000" w:themeColor="text1"/>
          <w:rtl/>
        </w:rPr>
        <w:t xml:space="preserve">. </w:t>
      </w:r>
    </w:p>
    <w:p w14:paraId="3CCB3592" w14:textId="5BCC14CF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۱-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آغاز صدر اسلام قبل از نزول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تثب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شد، هنوز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امده</w:t>
      </w:r>
      <w:r w:rsidRPr="007F7E8C">
        <w:rPr>
          <w:color w:val="000000" w:themeColor="text1"/>
          <w:rtl/>
        </w:rPr>
        <w:t xml:space="preserve"> است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عمل به خبر ثقه جار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بوده است و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نازل نشده است و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آنجا احراز شده است.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color w:val="000000" w:themeColor="text1"/>
          <w:rtl/>
        </w:rPr>
        <w:t xml:space="preserve"> مرحوم </w:t>
      </w:r>
      <w:r w:rsidR="00CE723D">
        <w:rPr>
          <w:color w:val="000000" w:themeColor="text1"/>
          <w:rtl/>
        </w:rPr>
        <w:t>آخوند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بود که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بعد از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</w:t>
      </w:r>
      <w:r w:rsidR="00420921">
        <w:rPr>
          <w:color w:val="000000" w:themeColor="text1"/>
          <w:rtl/>
        </w:rPr>
        <w:t>هم‌زمان</w:t>
      </w:r>
      <w:r w:rsidRPr="007F7E8C">
        <w:rPr>
          <w:color w:val="000000" w:themeColor="text1"/>
          <w:rtl/>
        </w:rPr>
        <w:t xml:space="preserve"> با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شکل نگرفته است، چون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عقلا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است، پس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عقلا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قبل از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بوده است و پا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آن محکم شده است، ظرافت مسئله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قبل از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شر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فه</w:t>
      </w:r>
      <w:r w:rsidRPr="007F7E8C">
        <w:rPr>
          <w:color w:val="000000" w:themeColor="text1"/>
          <w:rtl/>
        </w:rPr>
        <w:t xml:space="preserve"> وجود داشته است و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شکل گرفته است. شما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است، قبل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جا افتاده است و شکل گرفته است و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تثب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شده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حدود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همه </w:t>
      </w:r>
      <w:r w:rsidR="00420921">
        <w:rPr>
          <w:color w:val="000000" w:themeColor="text1"/>
          <w:rtl/>
        </w:rPr>
        <w:t>متأخر</w:t>
      </w:r>
      <w:r w:rsidRPr="007F7E8C">
        <w:rPr>
          <w:color w:val="000000" w:themeColor="text1"/>
          <w:rtl/>
        </w:rPr>
        <w:t xml:space="preserve">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است، چون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عقلا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قبل از اسلام بوده است، در صدر اسلام هم بوده است. در آن چند سال اول شا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اد</w:t>
      </w:r>
      <w:r w:rsidRPr="007F7E8C">
        <w:rPr>
          <w:color w:val="000000" w:themeColor="text1"/>
          <w:rtl/>
        </w:rPr>
        <w:t xml:space="preserve"> نبوده است، شا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بخش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ادله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در مد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</w:t>
      </w:r>
      <w:r w:rsidRPr="007F7E8C">
        <w:rPr>
          <w:color w:val="000000" w:themeColor="text1"/>
          <w:rtl/>
        </w:rPr>
        <w:t xml:space="preserve"> است و ب</w:t>
      </w:r>
      <w:r w:rsidRPr="007F7E8C">
        <w:rPr>
          <w:rFonts w:hint="eastAsia"/>
          <w:color w:val="000000" w:themeColor="text1"/>
          <w:rtl/>
        </w:rPr>
        <w:t>خش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 مکه است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است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چ</w:t>
      </w:r>
      <w:r w:rsidRPr="007F7E8C">
        <w:rPr>
          <w:color w:val="000000" w:themeColor="text1"/>
          <w:rtl/>
        </w:rPr>
        <w:t xml:space="preserve"> زمان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نبوده است که ردع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 کار باشد،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شده</w:t>
      </w:r>
      <w:r w:rsidRPr="007F7E8C">
        <w:rPr>
          <w:color w:val="000000" w:themeColor="text1"/>
          <w:rtl/>
        </w:rPr>
        <w:t xml:space="preserve"> است که ردع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وارد نشده باشد و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تثب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شده است بنابر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مخصص قبل از عام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و عام هم گفت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ناسخ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و مخصص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. </w:t>
      </w:r>
    </w:p>
    <w:p w14:paraId="5AD2F4A5" w14:textId="27A074CF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پس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جا افتاد بعد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آمده است،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تامه پ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دا</w:t>
      </w:r>
      <w:r w:rsidRPr="007F7E8C">
        <w:rPr>
          <w:color w:val="000000" w:themeColor="text1"/>
          <w:rtl/>
        </w:rPr>
        <w:t xml:space="preserve"> کرد با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ردع، بعد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آمد، بعد هر حجت تام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خاص باشد و قبل از عام باشد، گفت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مخصص است و عام آن را نسخ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</w:t>
      </w:r>
      <w:r w:rsidRPr="007F7E8C">
        <w:rPr>
          <w:color w:val="000000" w:themeColor="text1"/>
          <w:rtl/>
        </w:rPr>
        <w:t>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شان</w:t>
      </w:r>
      <w:r w:rsidRPr="007F7E8C">
        <w:rPr>
          <w:color w:val="000000" w:themeColor="text1"/>
          <w:rtl/>
        </w:rPr>
        <w:t xml:space="preserve"> است. </w:t>
      </w:r>
    </w:p>
    <w:p w14:paraId="6A003DEC" w14:textId="34825386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قبل از نزول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در برهه محدود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هنوز شارع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تمکن نداشته است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در مقام ردع نبوده است،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تدر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ج</w:t>
      </w:r>
      <w:r w:rsidRPr="007F7E8C">
        <w:rPr>
          <w:color w:val="000000" w:themeColor="text1"/>
          <w:rtl/>
        </w:rPr>
        <w:t xml:space="preserve"> آن برهه اول برهه‌ا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نبوده است که شارع در مقام تب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احکام و فروعات باشد،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همه تدر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آمده است و امور فرع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و احکام فرع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هم </w:t>
      </w:r>
      <w:r w:rsidR="00420921">
        <w:rPr>
          <w:color w:val="000000" w:themeColor="text1"/>
          <w:rtl/>
        </w:rPr>
        <w:t>متأخر</w:t>
      </w:r>
      <w:r w:rsidRPr="007F7E8C">
        <w:rPr>
          <w:color w:val="000000" w:themeColor="text1"/>
          <w:rtl/>
        </w:rPr>
        <w:t xml:space="preserve"> بوده است و در طول زمان احکام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شده است. </w:t>
      </w:r>
    </w:p>
    <w:p w14:paraId="26547ABA" w14:textId="3F0F6F93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وقت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خواه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قبل از نزول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اگر بخواهد کاشف از امضاء باشد،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شارع در مقام بوده است و متمکن بوده است به شکل عاد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ردع نکرده است. پس جا افتاد بعدها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آمد.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عام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بعد شکل گرفته است و آن مخصص قبل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مخصص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و کنار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رود</w:t>
      </w:r>
      <w:r w:rsidRPr="007F7E8C">
        <w:rPr>
          <w:color w:val="000000" w:themeColor="text1"/>
          <w:rtl/>
        </w:rPr>
        <w:t>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color w:val="000000" w:themeColor="text1"/>
          <w:rtl/>
        </w:rPr>
        <w:t xml:space="preserve">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است که‌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عاد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تعب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من عرض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کنم</w:t>
      </w:r>
      <w:r w:rsidRPr="007F7E8C">
        <w:rPr>
          <w:color w:val="000000" w:themeColor="text1"/>
          <w:rtl/>
        </w:rPr>
        <w:t xml:space="preserve"> متفاوت است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روحش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شان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متمکن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نبود که ردع بکند در آن برهه محدود اوا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بعثت. </w:t>
      </w:r>
    </w:p>
    <w:p w14:paraId="11F4EBF1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(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نکته را بدان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د؛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تعل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قه</w:t>
      </w:r>
      <w:r w:rsidRPr="007F7E8C">
        <w:rPr>
          <w:color w:val="000000" w:themeColor="text1"/>
          <w:rtl/>
        </w:rPr>
        <w:t xml:space="preserve"> مرحوم اصفهان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بر کفا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آن قدر پر نکته است وقت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سابق کار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کرد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غالب انظار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و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گران</w:t>
      </w:r>
      <w:r w:rsidRPr="007F7E8C">
        <w:rPr>
          <w:color w:val="000000" w:themeColor="text1"/>
          <w:rtl/>
        </w:rPr>
        <w:t xml:space="preserve"> دارند، رد و نشان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آن در نها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هست منته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به شکل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گوشه اشاره کرده است. بس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مطالب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نشان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آن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eastAsia"/>
          <w:color w:val="000000" w:themeColor="text1"/>
          <w:rtl/>
        </w:rPr>
        <w:t>در</w:t>
      </w:r>
      <w:r w:rsidRPr="007F7E8C">
        <w:rPr>
          <w:color w:val="000000" w:themeColor="text1"/>
          <w:rtl/>
        </w:rPr>
        <w:t xml:space="preserve"> تعل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قه</w:t>
      </w:r>
      <w:r w:rsidRPr="007F7E8C">
        <w:rPr>
          <w:color w:val="000000" w:themeColor="text1"/>
          <w:rtl/>
        </w:rPr>
        <w:t xml:space="preserve"> و نها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و درا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مرحوم اصفهان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پ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دا</w:t>
      </w:r>
      <w:r w:rsidRPr="007F7E8C">
        <w:rPr>
          <w:color w:val="000000" w:themeColor="text1"/>
          <w:rtl/>
        </w:rPr>
        <w:t xml:space="preserve"> کرد.) </w:t>
      </w:r>
    </w:p>
    <w:p w14:paraId="7C0C4321" w14:textId="3667739D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تعب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که‌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در تعاب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آمده است و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تعب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</w:t>
      </w:r>
      <w:r w:rsidR="00420921">
        <w:rPr>
          <w:color w:val="000000" w:themeColor="text1"/>
          <w:rtl/>
        </w:rPr>
        <w:t>اصلاً</w:t>
      </w:r>
      <w:r w:rsidRPr="007F7E8C">
        <w:rPr>
          <w:color w:val="000000" w:themeColor="text1"/>
          <w:rtl/>
        </w:rPr>
        <w:t xml:space="preserve"> در مقام نبوده است نه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حالت تمکن نداشته باشد.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دو تعب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تقر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است. </w:t>
      </w:r>
    </w:p>
    <w:p w14:paraId="7D784D3C" w14:textId="2737A6E2" w:rsidR="007F7E8C" w:rsidRPr="007F7E8C" w:rsidRDefault="007F7E8C" w:rsidP="00AD319E">
      <w:pPr>
        <w:pStyle w:val="Heading1"/>
        <w:rPr>
          <w:rtl/>
        </w:rPr>
      </w:pPr>
      <w:bookmarkStart w:id="6" w:name="_Toc184650399"/>
      <w:r w:rsidRPr="007F7E8C">
        <w:rPr>
          <w:rFonts w:hint="eastAsia"/>
          <w:rtl/>
        </w:rPr>
        <w:t>پاسخ</w:t>
      </w:r>
      <w:r w:rsidRPr="007F7E8C">
        <w:rPr>
          <w:rtl/>
        </w:rPr>
        <w:t xml:space="preserve"> به سخن مرحوم </w:t>
      </w:r>
      <w:r w:rsidR="00CE723D">
        <w:rPr>
          <w:rtl/>
        </w:rPr>
        <w:t>آخوند</w:t>
      </w:r>
      <w:bookmarkEnd w:id="6"/>
    </w:p>
    <w:p w14:paraId="0B37E791" w14:textId="57429161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در</w:t>
      </w:r>
      <w:r w:rsidRPr="007F7E8C">
        <w:rPr>
          <w:color w:val="000000" w:themeColor="text1"/>
          <w:rtl/>
        </w:rPr>
        <w:t xml:space="preserve"> پاسخ به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color w:val="000000" w:themeColor="text1"/>
          <w:rtl/>
        </w:rPr>
        <w:t xml:space="preserve"> </w:t>
      </w:r>
      <w:r w:rsidR="00CE723D">
        <w:rPr>
          <w:color w:val="000000" w:themeColor="text1"/>
          <w:rtl/>
        </w:rPr>
        <w:t>آخوند</w:t>
      </w:r>
      <w:r w:rsidRPr="007F7E8C">
        <w:rPr>
          <w:color w:val="000000" w:themeColor="text1"/>
          <w:rtl/>
        </w:rPr>
        <w:t xml:space="preserve"> </w:t>
      </w:r>
      <w:r w:rsidR="00420921">
        <w:rPr>
          <w:color w:val="000000" w:themeColor="text1"/>
          <w:rtl/>
        </w:rPr>
        <w:t>این‌جور</w:t>
      </w:r>
      <w:r w:rsidRPr="007F7E8C">
        <w:rPr>
          <w:color w:val="000000" w:themeColor="text1"/>
          <w:rtl/>
        </w:rPr>
        <w:t xml:space="preserve"> گفته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که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با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کاشف از امضا باشد تمام نشده است قبل از نزول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ات،</w:t>
      </w:r>
      <w:r w:rsidRPr="007F7E8C">
        <w:rPr>
          <w:color w:val="000000" w:themeColor="text1"/>
          <w:rtl/>
        </w:rPr>
        <w:t xml:space="preserve"> شما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دلالت تمام شد بعد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آمد، ما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تمام نشده است، به دو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. </w:t>
      </w:r>
    </w:p>
    <w:p w14:paraId="7ABB6762" w14:textId="77777777" w:rsidR="007F7E8C" w:rsidRPr="007F7E8C" w:rsidRDefault="007F7E8C" w:rsidP="00AD319E">
      <w:pPr>
        <w:pStyle w:val="Heading2"/>
        <w:rPr>
          <w:rtl/>
        </w:rPr>
      </w:pPr>
      <w:bookmarkStart w:id="7" w:name="_Toc184650400"/>
      <w:r w:rsidRPr="007F7E8C">
        <w:rPr>
          <w:rFonts w:hint="eastAsia"/>
          <w:rtl/>
        </w:rPr>
        <w:t>تقر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ر</w:t>
      </w:r>
      <w:r w:rsidRPr="007F7E8C">
        <w:rPr>
          <w:rtl/>
        </w:rPr>
        <w:t xml:space="preserve"> اول</w:t>
      </w:r>
      <w:bookmarkEnd w:id="7"/>
    </w:p>
    <w:p w14:paraId="027A2646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در آن فاصله سر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ع</w:t>
      </w:r>
      <w:r w:rsidRPr="007F7E8C">
        <w:rPr>
          <w:color w:val="000000" w:themeColor="text1"/>
          <w:rtl/>
        </w:rPr>
        <w:t xml:space="preserve"> امکان تمکن را نداشته است که شارع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با توجه به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در آن شرا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ط</w:t>
      </w:r>
      <w:r w:rsidRPr="007F7E8C">
        <w:rPr>
          <w:color w:val="000000" w:themeColor="text1"/>
          <w:rtl/>
        </w:rPr>
        <w:t xml:space="preserve"> مکه،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هم که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به مباحث اعتقاد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پا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بپردازد و به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فروع و مسائل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قب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برسد به شکل عاد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سر</w:t>
      </w:r>
      <w:r w:rsidRPr="007F7E8C">
        <w:rPr>
          <w:color w:val="000000" w:themeColor="text1"/>
          <w:rtl/>
        </w:rPr>
        <w:t xml:space="preserve"> نبوده است. </w:t>
      </w:r>
    </w:p>
    <w:p w14:paraId="231AEEB9" w14:textId="77777777" w:rsidR="007F7E8C" w:rsidRPr="007F7E8C" w:rsidRDefault="007F7E8C" w:rsidP="00AD319E">
      <w:pPr>
        <w:pStyle w:val="Heading2"/>
        <w:rPr>
          <w:rtl/>
        </w:rPr>
      </w:pPr>
      <w:bookmarkStart w:id="8" w:name="_Toc184650401"/>
      <w:r w:rsidRPr="007F7E8C">
        <w:rPr>
          <w:rFonts w:hint="eastAsia"/>
          <w:rtl/>
        </w:rPr>
        <w:t>تقر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ر</w:t>
      </w:r>
      <w:r w:rsidRPr="007F7E8C">
        <w:rPr>
          <w:rtl/>
        </w:rPr>
        <w:t xml:space="preserve"> دوم</w:t>
      </w:r>
      <w:bookmarkEnd w:id="8"/>
    </w:p>
    <w:p w14:paraId="5B44F7E3" w14:textId="3EA67200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شا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تقر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ادق و متمم تقر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دوم است و آن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</w:t>
      </w:r>
      <w:r w:rsidR="00420921">
        <w:rPr>
          <w:color w:val="000000" w:themeColor="text1"/>
          <w:rtl/>
        </w:rPr>
        <w:t>اصلاً</w:t>
      </w:r>
      <w:r w:rsidRPr="007F7E8C">
        <w:rPr>
          <w:color w:val="000000" w:themeColor="text1"/>
          <w:rtl/>
        </w:rPr>
        <w:t xml:space="preserve">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مقام نبوده است، عدم ردع کاشف از امضاء در جا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است که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در مقام بود، قرار بر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بود و نگفت، قرار بر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نداشته است ولو تمکن هم داشته است. ولو تمکن عرف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داشته باشد. اگر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باشد 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دق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ق</w:t>
      </w:r>
      <w:r w:rsidRPr="007F7E8C">
        <w:rPr>
          <w:color w:val="000000" w:themeColor="text1"/>
          <w:rtl/>
        </w:rPr>
        <w:t xml:space="preserve"> است و اگر نه،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است. </w:t>
      </w:r>
    </w:p>
    <w:p w14:paraId="7FE6B7A5" w14:textId="68327700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تمکن</w:t>
      </w:r>
      <w:r w:rsidRPr="007F7E8C">
        <w:rPr>
          <w:color w:val="000000" w:themeColor="text1"/>
          <w:rtl/>
        </w:rPr>
        <w:t xml:space="preserve"> را اگر به معنا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عام بگ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رد،</w:t>
      </w:r>
      <w:r w:rsidRPr="007F7E8C">
        <w:rPr>
          <w:color w:val="000000" w:themeColor="text1"/>
          <w:rtl/>
        </w:rPr>
        <w:t xml:space="preserve"> با توجه به مزاحمات تمکن نداشت اما اگر تمکن را به معنا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خاص بگ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جدا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>.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را اعم گرفت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توانست،</w:t>
      </w:r>
      <w:r w:rsidRPr="007F7E8C">
        <w:rPr>
          <w:color w:val="000000" w:themeColor="text1"/>
          <w:rtl/>
        </w:rPr>
        <w:t xml:space="preserve"> فرصت نداشت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فرصت هم داشت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مصالح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جلو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او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گرفت</w:t>
      </w:r>
      <w:r w:rsidRPr="007F7E8C">
        <w:rPr>
          <w:color w:val="000000" w:themeColor="text1"/>
          <w:rtl/>
        </w:rPr>
        <w:t xml:space="preserve">. </w:t>
      </w:r>
    </w:p>
    <w:p w14:paraId="512042A1" w14:textId="330F3C31" w:rsidR="007F7E8C" w:rsidRPr="007F7E8C" w:rsidRDefault="007F7E8C" w:rsidP="00AD319E">
      <w:pPr>
        <w:pStyle w:val="Heading1"/>
        <w:rPr>
          <w:rtl/>
        </w:rPr>
      </w:pPr>
      <w:bookmarkStart w:id="9" w:name="_Toc184650402"/>
      <w:r w:rsidRPr="007F7E8C">
        <w:rPr>
          <w:rFonts w:hint="eastAsia"/>
          <w:rtl/>
        </w:rPr>
        <w:t>مراتب‌</w:t>
      </w:r>
      <w:r>
        <w:rPr>
          <w:rFonts w:hint="eastAsia"/>
          <w:rtl/>
        </w:rPr>
        <w:t xml:space="preserve"> عدم </w:t>
      </w:r>
      <w:r w:rsidRPr="007F7E8C">
        <w:rPr>
          <w:rtl/>
        </w:rPr>
        <w:t>تمکن</w:t>
      </w:r>
      <w:bookmarkEnd w:id="9"/>
    </w:p>
    <w:p w14:paraId="5DA906E8" w14:textId="0776F71F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۱-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عقل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،</w:t>
      </w:r>
      <w:r w:rsidRPr="007F7E8C">
        <w:rPr>
          <w:color w:val="000000" w:themeColor="text1"/>
          <w:rtl/>
        </w:rPr>
        <w:t xml:space="preserve"> عقلاً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توانست</w:t>
      </w:r>
      <w:r w:rsidRPr="007F7E8C">
        <w:rPr>
          <w:color w:val="000000" w:themeColor="text1"/>
          <w:rtl/>
        </w:rPr>
        <w:t xml:space="preserve"> که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اوج مسئله است. </w:t>
      </w:r>
    </w:p>
    <w:p w14:paraId="387AEC1E" w14:textId="7CE74FBA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۲-</w:t>
      </w:r>
      <w:r>
        <w:rPr>
          <w:color w:val="000000" w:themeColor="text1"/>
          <w:rtl/>
        </w:rPr>
        <w:t xml:space="preserve"> </w:t>
      </w:r>
      <w:r w:rsidRPr="00AD319E">
        <w:rPr>
          <w:color w:val="000000" w:themeColor="text1"/>
          <w:spacing w:val="-4"/>
          <w:rtl/>
        </w:rPr>
        <w:t>عدم تمکن عرف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است به دل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ل</w:t>
      </w:r>
      <w:r w:rsidRPr="00AD319E">
        <w:rPr>
          <w:color w:val="000000" w:themeColor="text1"/>
          <w:spacing w:val="-4"/>
          <w:rtl/>
        </w:rPr>
        <w:t xml:space="preserve"> ا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نکه</w:t>
      </w:r>
      <w:r w:rsidRPr="00AD319E">
        <w:rPr>
          <w:color w:val="000000" w:themeColor="text1"/>
          <w:spacing w:val="-4"/>
          <w:rtl/>
        </w:rPr>
        <w:t xml:space="preserve"> فرصت نداشت، ا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ن</w:t>
      </w:r>
      <w:r w:rsidRPr="00AD319E">
        <w:rPr>
          <w:color w:val="000000" w:themeColor="text1"/>
          <w:spacing w:val="-4"/>
          <w:rtl/>
        </w:rPr>
        <w:t xml:space="preserve"> عوامل طب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ع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عاد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که برا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ابراز موضع و اظهار موقف، فراهم نبود</w:t>
      </w:r>
      <w:r w:rsidRPr="007F7E8C">
        <w:rPr>
          <w:color w:val="000000" w:themeColor="text1"/>
          <w:rtl/>
        </w:rPr>
        <w:t xml:space="preserve">. </w:t>
      </w:r>
    </w:p>
    <w:p w14:paraId="5EC0FBB6" w14:textId="60ED1FC1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۳-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به خاطر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</w:t>
      </w:r>
      <w:r w:rsidR="00420921">
        <w:rPr>
          <w:color w:val="000000" w:themeColor="text1"/>
          <w:rtl/>
        </w:rPr>
        <w:t>علی‌رغم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امکانات بود و فرصت بود اما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جهت مزاحم بود که به خاطر آن اظهار نکرد، وظ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فه</w:t>
      </w:r>
      <w:r w:rsidRPr="007F7E8C">
        <w:rPr>
          <w:color w:val="000000" w:themeColor="text1"/>
          <w:rtl/>
        </w:rPr>
        <w:t xml:space="preserve"> </w:t>
      </w:r>
      <w:r w:rsidR="00420921">
        <w:rPr>
          <w:color w:val="000000" w:themeColor="text1"/>
          <w:rtl/>
        </w:rPr>
        <w:t>اولاً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بود که ارشاد بکند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عنوان ثانو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جلو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وجوب ارشاد و وجوب تبل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غ</w:t>
      </w:r>
      <w:r w:rsidRPr="007F7E8C">
        <w:rPr>
          <w:color w:val="000000" w:themeColor="text1"/>
          <w:rtl/>
        </w:rPr>
        <w:t xml:space="preserve"> را گرفت. مثل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</w:t>
      </w:r>
      <w:r w:rsidR="00CE723D">
        <w:rPr>
          <w:b/>
          <w:bCs/>
          <w:color w:val="007200"/>
          <w:rtl/>
        </w:rPr>
        <w:t>﴿</w:t>
      </w:r>
      <w:r w:rsidR="00CE723D">
        <w:rPr>
          <w:rFonts w:hint="cs"/>
          <w:b/>
          <w:bCs/>
          <w:color w:val="007200"/>
          <w:rtl/>
        </w:rPr>
        <w:t>یَ</w:t>
      </w:r>
      <w:r w:rsidR="00CE723D">
        <w:rPr>
          <w:rFonts w:hint="eastAsia"/>
          <w:b/>
          <w:bCs/>
          <w:color w:val="007200"/>
          <w:rtl/>
        </w:rPr>
        <w:t>ا</w:t>
      </w:r>
      <w:r w:rsidR="00CE723D">
        <w:rPr>
          <w:b/>
          <w:bCs/>
          <w:color w:val="007200"/>
          <w:rtl/>
        </w:rPr>
        <w:t xml:space="preserve"> أَ</w:t>
      </w:r>
      <w:r w:rsidR="00CE723D">
        <w:rPr>
          <w:rFonts w:hint="cs"/>
          <w:b/>
          <w:bCs/>
          <w:color w:val="007200"/>
          <w:rtl/>
        </w:rPr>
        <w:t>یُّ</w:t>
      </w:r>
      <w:r w:rsidR="00CE723D">
        <w:rPr>
          <w:rFonts w:hint="eastAsia"/>
          <w:b/>
          <w:bCs/>
          <w:color w:val="007200"/>
          <w:rtl/>
        </w:rPr>
        <w:t>هَا</w:t>
      </w:r>
      <w:r w:rsidR="00CE723D">
        <w:rPr>
          <w:b/>
          <w:bCs/>
          <w:color w:val="007200"/>
          <w:rtl/>
        </w:rPr>
        <w:t xml:space="preserve"> الرَّسُولُ بَلِّغْ مَا أُنْزِلَ إِلَ</w:t>
      </w:r>
      <w:r w:rsidR="00CE723D">
        <w:rPr>
          <w:rFonts w:hint="cs"/>
          <w:b/>
          <w:bCs/>
          <w:color w:val="007200"/>
          <w:rtl/>
        </w:rPr>
        <w:t>یْ</w:t>
      </w:r>
      <w:r w:rsidR="00CE723D">
        <w:rPr>
          <w:rFonts w:hint="eastAsia"/>
          <w:b/>
          <w:bCs/>
          <w:color w:val="007200"/>
          <w:rtl/>
        </w:rPr>
        <w:t>کَ</w:t>
      </w:r>
      <w:r w:rsidR="00CE723D">
        <w:rPr>
          <w:b/>
          <w:bCs/>
          <w:color w:val="007200"/>
          <w:rtl/>
        </w:rPr>
        <w:t xml:space="preserve"> مِنْ رَبِّکَ﴾</w:t>
      </w:r>
      <w:r w:rsidR="00AD319E">
        <w:rPr>
          <w:rStyle w:val="FootnoteReference"/>
          <w:color w:val="000000" w:themeColor="text1"/>
          <w:rtl/>
        </w:rPr>
        <w:footnoteReference w:id="1"/>
      </w:r>
      <w:r w:rsidRPr="007F7E8C">
        <w:rPr>
          <w:color w:val="000000" w:themeColor="text1"/>
          <w:rtl/>
        </w:rPr>
        <w:t xml:space="preserve"> با آن صراحت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ولا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</w:t>
      </w:r>
      <w:r w:rsidR="00CE723D">
        <w:rPr>
          <w:color w:val="000000" w:themeColor="text1"/>
          <w:rtl/>
        </w:rPr>
        <w:t>تأخیر</w:t>
      </w:r>
      <w:r w:rsidRPr="007F7E8C">
        <w:rPr>
          <w:color w:val="000000" w:themeColor="text1"/>
          <w:rtl/>
        </w:rPr>
        <w:t xml:space="preserve"> داشت، به خاطر مزاحمات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بود، </w:t>
      </w:r>
      <w:r w:rsidR="00420921">
        <w:rPr>
          <w:color w:val="000000" w:themeColor="text1"/>
          <w:rtl/>
        </w:rPr>
        <w:t>علی‌رغم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وظ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فه</w:t>
      </w:r>
      <w:r w:rsidRPr="007F7E8C">
        <w:rPr>
          <w:color w:val="000000" w:themeColor="text1"/>
          <w:rtl/>
        </w:rPr>
        <w:t xml:space="preserve"> اول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بود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عناو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جلو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آن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گرفت،</w:t>
      </w:r>
      <w:r w:rsidRPr="007F7E8C">
        <w:rPr>
          <w:color w:val="000000" w:themeColor="text1"/>
          <w:rtl/>
        </w:rPr>
        <w:t xml:space="preserve"> بعد خدا فرمود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عنوان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و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ابلاغ به نحو نصب انجام بشود. </w:t>
      </w:r>
    </w:p>
    <w:p w14:paraId="2C855387" w14:textId="1003FEE5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را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شامل همه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بشود آن وقت مسئله تمام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اما اگر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مقصود ما از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تمکن اول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دوم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است، آن وقت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سوم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اشاره کرد. </w:t>
      </w:r>
    </w:p>
    <w:p w14:paraId="11E236CA" w14:textId="5E0829C9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ارزش</w:t>
      </w:r>
      <w:r w:rsidRPr="007F7E8C">
        <w:rPr>
          <w:color w:val="000000" w:themeColor="text1"/>
          <w:rtl/>
        </w:rPr>
        <w:t xml:space="preserve"> 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ژه</w:t>
      </w:r>
      <w:r w:rsidRPr="007F7E8C">
        <w:rPr>
          <w:color w:val="000000" w:themeColor="text1"/>
          <w:rtl/>
        </w:rPr>
        <w:t xml:space="preserve"> کلام </w:t>
      </w:r>
      <w:r w:rsidR="00CE723D">
        <w:rPr>
          <w:color w:val="000000" w:themeColor="text1"/>
          <w:rtl/>
        </w:rPr>
        <w:t>آخوند</w:t>
      </w:r>
      <w:r w:rsidRPr="007F7E8C">
        <w:rPr>
          <w:color w:val="000000" w:themeColor="text1"/>
          <w:rtl/>
        </w:rPr>
        <w:t xml:space="preserve">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خاص قبل العام است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عن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خاص دلالت تامه‌ا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پ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دا</w:t>
      </w:r>
      <w:r w:rsidRPr="007F7E8C">
        <w:rPr>
          <w:color w:val="000000" w:themeColor="text1"/>
          <w:rtl/>
        </w:rPr>
        <w:t xml:space="preserve"> کرد بعد عام وارد شد.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گفته شود خاص مخصص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است،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عن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امضاء شده است و تکم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شده است و حالا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وارد شده است. </w:t>
      </w:r>
    </w:p>
    <w:p w14:paraId="2E5CA792" w14:textId="25CCEADB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حرف دق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ق</w:t>
      </w:r>
      <w:r w:rsidRPr="007F7E8C">
        <w:rPr>
          <w:color w:val="000000" w:themeColor="text1"/>
          <w:rtl/>
        </w:rPr>
        <w:t xml:space="preserve"> و ظر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</w:t>
      </w:r>
      <w:r w:rsidR="00CE723D">
        <w:rPr>
          <w:color w:val="000000" w:themeColor="text1"/>
          <w:rtl/>
        </w:rPr>
        <w:t>کرده‌اند</w:t>
      </w:r>
      <w:r w:rsidRPr="007F7E8C">
        <w:rPr>
          <w:color w:val="000000" w:themeColor="text1"/>
          <w:rtl/>
        </w:rPr>
        <w:t>، ما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مقاطع زمان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در ذهن خود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و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و آن وقت آن دور پ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دا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شد</w:t>
      </w:r>
      <w:r w:rsidRPr="007F7E8C">
        <w:rPr>
          <w:color w:val="000000" w:themeColor="text1"/>
          <w:rtl/>
        </w:rPr>
        <w:t xml:space="preserve">. </w:t>
      </w:r>
    </w:p>
    <w:p w14:paraId="33954AC1" w14:textId="0DE52FA6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اما</w:t>
      </w:r>
      <w:r w:rsidRPr="007F7E8C">
        <w:rPr>
          <w:color w:val="000000" w:themeColor="text1"/>
          <w:rtl/>
        </w:rPr>
        <w:t xml:space="preserve"> اگر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که (غ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از آن وجوه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رفع دور بود که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گفته بود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از خود </w:t>
      </w:r>
      <w:r w:rsidR="00CE723D">
        <w:rPr>
          <w:color w:val="000000" w:themeColor="text1"/>
          <w:rtl/>
        </w:rPr>
        <w:t>آخوند</w:t>
      </w:r>
      <w:r w:rsidRPr="007F7E8C">
        <w:rPr>
          <w:color w:val="000000" w:themeColor="text1"/>
          <w:rtl/>
        </w:rPr>
        <w:t xml:space="preserve"> و چندتا در کلمات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گران</w:t>
      </w:r>
      <w:r w:rsidRPr="007F7E8C">
        <w:rPr>
          <w:color w:val="000000" w:themeColor="text1"/>
          <w:rtl/>
        </w:rPr>
        <w:t xml:space="preserve"> بود که از آن گذشت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منته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 کلام </w:t>
      </w:r>
      <w:r w:rsidR="00CE723D">
        <w:rPr>
          <w:color w:val="000000" w:themeColor="text1"/>
          <w:rtl/>
        </w:rPr>
        <w:t>آخوند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وجه دوم هم وجود دارد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از آن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دور نباشد)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قبل از نزول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الردع کاشف از امضاء آن شکل گرفت. پس‌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الردع آن متوقف بر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>.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تمام شد. </w:t>
      </w:r>
    </w:p>
    <w:p w14:paraId="0161A93B" w14:textId="4C7250C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توانست</w:t>
      </w:r>
      <w:r w:rsidRPr="007F7E8C">
        <w:rPr>
          <w:color w:val="000000" w:themeColor="text1"/>
          <w:rtl/>
        </w:rPr>
        <w:t xml:space="preserve"> منع بکند و منع نکرده است، نه در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و نه در روا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و اگر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 آن مقطع دقت کند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ند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ره‌</w:t>
      </w:r>
      <w:r>
        <w:rPr>
          <w:rFonts w:hint="eastAsia"/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کاشف از امضاء دارد،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عام بعد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نبا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ناسخ بگ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د،</w:t>
      </w:r>
      <w:r w:rsidRPr="007F7E8C">
        <w:rPr>
          <w:color w:val="000000" w:themeColor="text1"/>
          <w:rtl/>
        </w:rPr>
        <w:t xml:space="preserve">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گفت مخصص آن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قبل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است. </w:t>
      </w:r>
    </w:p>
    <w:p w14:paraId="1AA5EB1E" w14:textId="496E30C5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AD319E">
        <w:rPr>
          <w:rFonts w:hint="eastAsia"/>
          <w:color w:val="000000" w:themeColor="text1"/>
          <w:spacing w:val="-2"/>
          <w:rtl/>
        </w:rPr>
        <w:t>ع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</w:t>
      </w:r>
      <w:r w:rsidRPr="00AD319E">
        <w:rPr>
          <w:color w:val="000000" w:themeColor="text1"/>
          <w:spacing w:val="-2"/>
          <w:rtl/>
        </w:rPr>
        <w:t xml:space="preserve"> 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نکه</w:t>
      </w:r>
      <w:r w:rsidRPr="00AD319E">
        <w:rPr>
          <w:color w:val="000000" w:themeColor="text1"/>
          <w:spacing w:val="-2"/>
          <w:rtl/>
        </w:rPr>
        <w:t xml:space="preserve"> 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ک</w:t>
      </w:r>
      <w:r w:rsidRPr="00AD319E">
        <w:rPr>
          <w:color w:val="000000" w:themeColor="text1"/>
          <w:spacing w:val="-2"/>
          <w:rtl/>
        </w:rPr>
        <w:t xml:space="preserve"> روا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ت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color w:val="000000" w:themeColor="text1"/>
          <w:spacing w:val="-2"/>
          <w:rtl/>
        </w:rPr>
        <w:t xml:space="preserve"> خاص وارد شده است و بعد از ۵ سال 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ک</w:t>
      </w:r>
      <w:r w:rsidRPr="00AD319E">
        <w:rPr>
          <w:color w:val="000000" w:themeColor="text1"/>
          <w:spacing w:val="-2"/>
          <w:rtl/>
        </w:rPr>
        <w:t xml:space="preserve"> روا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ت</w:t>
      </w:r>
      <w:r w:rsidRPr="00AD319E">
        <w:rPr>
          <w:color w:val="000000" w:themeColor="text1"/>
          <w:spacing w:val="-2"/>
          <w:rtl/>
        </w:rPr>
        <w:t xml:space="preserve"> د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گر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color w:val="000000" w:themeColor="text1"/>
          <w:spacing w:val="-2"/>
          <w:rtl/>
        </w:rPr>
        <w:t xml:space="preserve"> وارد شده است مخالف با آن است، کس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color w:val="000000" w:themeColor="text1"/>
          <w:spacing w:val="-2"/>
          <w:rtl/>
        </w:rPr>
        <w:t xml:space="preserve"> نم</w:t>
      </w:r>
      <w:r w:rsidRPr="00AD319E">
        <w:rPr>
          <w:rFonts w:hint="cs"/>
          <w:color w:val="000000" w:themeColor="text1"/>
          <w:spacing w:val="-2"/>
          <w:rtl/>
        </w:rPr>
        <w:t>ی‌</w:t>
      </w:r>
      <w:r w:rsidRPr="00AD319E">
        <w:rPr>
          <w:rFonts w:hint="eastAsia"/>
          <w:color w:val="000000" w:themeColor="text1"/>
          <w:spacing w:val="-2"/>
          <w:rtl/>
        </w:rPr>
        <w:t>گو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د</w:t>
      </w:r>
      <w:r w:rsidRPr="00AD319E">
        <w:rPr>
          <w:color w:val="000000" w:themeColor="text1"/>
          <w:spacing w:val="-2"/>
          <w:rtl/>
        </w:rPr>
        <w:t xml:space="preserve"> 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</w:t>
      </w:r>
      <w:r w:rsidRPr="00AD319E">
        <w:rPr>
          <w:color w:val="000000" w:themeColor="text1"/>
          <w:spacing w:val="-2"/>
          <w:rtl/>
        </w:rPr>
        <w:t xml:space="preserve"> دوم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color w:val="000000" w:themeColor="text1"/>
          <w:spacing w:val="-2"/>
          <w:rtl/>
        </w:rPr>
        <w:t xml:space="preserve"> ناسخ و رادع است م</w:t>
      </w:r>
      <w:r w:rsidRPr="00AD319E">
        <w:rPr>
          <w:rFonts w:hint="cs"/>
          <w:color w:val="000000" w:themeColor="text1"/>
          <w:spacing w:val="-2"/>
          <w:rtl/>
        </w:rPr>
        <w:t>ی‌</w:t>
      </w:r>
      <w:r w:rsidRPr="00AD319E">
        <w:rPr>
          <w:rFonts w:hint="eastAsia"/>
          <w:color w:val="000000" w:themeColor="text1"/>
          <w:spacing w:val="-2"/>
          <w:rtl/>
        </w:rPr>
        <w:t>گو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د</w:t>
      </w:r>
      <w:r w:rsidRPr="00AD319E">
        <w:rPr>
          <w:color w:val="000000" w:themeColor="text1"/>
          <w:spacing w:val="-2"/>
          <w:rtl/>
        </w:rPr>
        <w:t xml:space="preserve"> نسخ و ردع 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نجا</w:t>
      </w:r>
      <w:r w:rsidRPr="00AD319E">
        <w:rPr>
          <w:color w:val="000000" w:themeColor="text1"/>
          <w:spacing w:val="-2"/>
          <w:rtl/>
        </w:rPr>
        <w:t xml:space="preserve"> معنا ندارد و م</w:t>
      </w:r>
      <w:r w:rsidRPr="00AD319E">
        <w:rPr>
          <w:rFonts w:hint="cs"/>
          <w:color w:val="000000" w:themeColor="text1"/>
          <w:spacing w:val="-2"/>
          <w:rtl/>
        </w:rPr>
        <w:t>ی‌</w:t>
      </w:r>
      <w:r w:rsidRPr="00AD319E">
        <w:rPr>
          <w:rFonts w:hint="eastAsia"/>
          <w:color w:val="000000" w:themeColor="text1"/>
          <w:spacing w:val="-2"/>
          <w:rtl/>
        </w:rPr>
        <w:t>گو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د</w:t>
      </w:r>
      <w:r w:rsidRPr="00AD319E">
        <w:rPr>
          <w:color w:val="000000" w:themeColor="text1"/>
          <w:spacing w:val="-2"/>
          <w:rtl/>
        </w:rPr>
        <w:t xml:space="preserve"> اول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color w:val="000000" w:themeColor="text1"/>
          <w:spacing w:val="-2"/>
          <w:rtl/>
        </w:rPr>
        <w:t xml:space="preserve"> 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</w:t>
      </w:r>
      <w:r w:rsidRPr="00AD319E">
        <w:rPr>
          <w:color w:val="000000" w:themeColor="text1"/>
          <w:spacing w:val="-2"/>
          <w:rtl/>
        </w:rPr>
        <w:t xml:space="preserve"> را تخص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ص</w:t>
      </w:r>
      <w:r w:rsidRPr="00AD319E">
        <w:rPr>
          <w:color w:val="000000" w:themeColor="text1"/>
          <w:spacing w:val="-2"/>
          <w:rtl/>
        </w:rPr>
        <w:t xml:space="preserve"> م</w:t>
      </w:r>
      <w:r w:rsidRPr="00AD319E">
        <w:rPr>
          <w:rFonts w:hint="cs"/>
          <w:color w:val="000000" w:themeColor="text1"/>
          <w:spacing w:val="-2"/>
          <w:rtl/>
        </w:rPr>
        <w:t>ی‌</w:t>
      </w:r>
      <w:r w:rsidRPr="00AD319E">
        <w:rPr>
          <w:rFonts w:hint="eastAsia"/>
          <w:color w:val="000000" w:themeColor="text1"/>
          <w:spacing w:val="-2"/>
          <w:rtl/>
        </w:rPr>
        <w:t>زند</w:t>
      </w:r>
      <w:r w:rsidRPr="00AD319E">
        <w:rPr>
          <w:color w:val="000000" w:themeColor="text1"/>
          <w:spacing w:val="-2"/>
          <w:rtl/>
        </w:rPr>
        <w:t>. ا</w:t>
      </w:r>
      <w:r w:rsidRPr="00AD319E">
        <w:rPr>
          <w:rFonts w:hint="cs"/>
          <w:color w:val="000000" w:themeColor="text1"/>
          <w:spacing w:val="-2"/>
          <w:rtl/>
        </w:rPr>
        <w:t>ی</w:t>
      </w:r>
      <w:r w:rsidRPr="00AD319E">
        <w:rPr>
          <w:rFonts w:hint="eastAsia"/>
          <w:color w:val="000000" w:themeColor="text1"/>
          <w:spacing w:val="-2"/>
          <w:rtl/>
        </w:rPr>
        <w:t>نجا</w:t>
      </w:r>
      <w:r w:rsidRPr="00AD319E">
        <w:rPr>
          <w:color w:val="000000" w:themeColor="text1"/>
          <w:spacing w:val="-2"/>
          <w:rtl/>
        </w:rPr>
        <w:t xml:space="preserve"> هم </w:t>
      </w:r>
      <w:r w:rsidR="00CE723D">
        <w:rPr>
          <w:color w:val="000000" w:themeColor="text1"/>
          <w:spacing w:val="-2"/>
          <w:rtl/>
        </w:rPr>
        <w:t>همین‌طور</w:t>
      </w:r>
      <w:r w:rsidRPr="007F7E8C">
        <w:rPr>
          <w:color w:val="000000" w:themeColor="text1"/>
          <w:rtl/>
        </w:rPr>
        <w:t xml:space="preserve">. </w:t>
      </w:r>
    </w:p>
    <w:p w14:paraId="6A399798" w14:textId="326091F6" w:rsidR="007F7E8C" w:rsidRPr="007F7E8C" w:rsidRDefault="007F7E8C" w:rsidP="00AD319E">
      <w:pPr>
        <w:pStyle w:val="Heading1"/>
        <w:rPr>
          <w:rtl/>
        </w:rPr>
      </w:pPr>
      <w:bookmarkStart w:id="10" w:name="_Toc184650403"/>
      <w:r w:rsidRPr="007F7E8C">
        <w:rPr>
          <w:rFonts w:hint="eastAsia"/>
          <w:rtl/>
        </w:rPr>
        <w:t>جواب</w:t>
      </w:r>
      <w:r w:rsidRPr="007F7E8C">
        <w:rPr>
          <w:rtl/>
        </w:rPr>
        <w:t xml:space="preserve"> </w:t>
      </w:r>
      <w:r w:rsidR="00CE723D">
        <w:rPr>
          <w:rtl/>
        </w:rPr>
        <w:t>آیت‌الله</w:t>
      </w:r>
      <w:r w:rsidRPr="007F7E8C">
        <w:rPr>
          <w:rtl/>
        </w:rPr>
        <w:t xml:space="preserve"> خو</w:t>
      </w:r>
      <w:r w:rsidRPr="007F7E8C">
        <w:rPr>
          <w:rFonts w:hint="cs"/>
          <w:rtl/>
        </w:rPr>
        <w:t>یی</w:t>
      </w:r>
      <w:r w:rsidRPr="007F7E8C">
        <w:rPr>
          <w:rtl/>
        </w:rPr>
        <w:t xml:space="preserve"> به صاحب کفا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ه</w:t>
      </w:r>
      <w:bookmarkEnd w:id="10"/>
    </w:p>
    <w:p w14:paraId="3E798251" w14:textId="68D46291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تمام دلالت و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در آغاز بعثت متوقف بر آن است که مولا متمکن از ردع باشد عقلا و عرفاً و در مقام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باشد و مانع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نباشد،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مقدمات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تمام بشود. همه آن سه چهار نکته‌ا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گفت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احراز بکن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که هست، منع عقل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نبوده است، منع عرف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نبو</w:t>
      </w:r>
      <w:r w:rsidRPr="007F7E8C">
        <w:rPr>
          <w:rFonts w:hint="eastAsia"/>
          <w:color w:val="000000" w:themeColor="text1"/>
          <w:rtl/>
        </w:rPr>
        <w:t>ده</w:t>
      </w:r>
      <w:r w:rsidRPr="007F7E8C">
        <w:rPr>
          <w:color w:val="000000" w:themeColor="text1"/>
          <w:rtl/>
        </w:rPr>
        <w:t xml:space="preserve"> است و در مقام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بوده است و نگفته است و عنوان ثانو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که آن را منع بکند نبوده است و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مورد ابتلا هم بوده است، مثلاً و اگر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ترد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بشود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آن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که با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آن وقت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تمام است. </w:t>
      </w:r>
    </w:p>
    <w:p w14:paraId="5689225C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پس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چون امکان ردع و تمکن ردع آن نبوده است،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آن تثب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نشده است، بعد از فاصله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دو سال که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آمده است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</w:t>
      </w:r>
      <w:r w:rsidRPr="007F7E8C">
        <w:rPr>
          <w:color w:val="000000" w:themeColor="text1"/>
          <w:rtl/>
        </w:rPr>
        <w:t xml:space="preserve"> درگ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و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رادع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به همان شکل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دور و امثال آن‌ها در آن پ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دا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شد</w:t>
      </w:r>
      <w:r w:rsidRPr="007F7E8C">
        <w:rPr>
          <w:color w:val="000000" w:themeColor="text1"/>
          <w:rtl/>
        </w:rPr>
        <w:t xml:space="preserve">. </w:t>
      </w:r>
    </w:p>
    <w:p w14:paraId="65F80174" w14:textId="77777777" w:rsidR="007F7E8C" w:rsidRPr="007F7E8C" w:rsidRDefault="007F7E8C" w:rsidP="00AD319E">
      <w:pPr>
        <w:pStyle w:val="Heading1"/>
        <w:rPr>
          <w:rtl/>
        </w:rPr>
      </w:pPr>
      <w:bookmarkStart w:id="11" w:name="_Toc184650404"/>
      <w:r w:rsidRPr="007F7E8C">
        <w:rPr>
          <w:rFonts w:hint="eastAsia"/>
          <w:rtl/>
        </w:rPr>
        <w:t>پاسخ</w:t>
      </w:r>
      <w:r w:rsidRPr="007F7E8C">
        <w:rPr>
          <w:rtl/>
        </w:rPr>
        <w:t xml:space="preserve"> شه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د</w:t>
      </w:r>
      <w:r w:rsidRPr="007F7E8C">
        <w:rPr>
          <w:rtl/>
        </w:rPr>
        <w:t xml:space="preserve"> صدر به صاحب کفا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ه</w:t>
      </w:r>
      <w:bookmarkEnd w:id="11"/>
    </w:p>
    <w:p w14:paraId="765CBDC4" w14:textId="014863FA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از</w:t>
      </w:r>
      <w:r w:rsidRPr="007F7E8C">
        <w:rPr>
          <w:color w:val="000000" w:themeColor="text1"/>
          <w:rtl/>
        </w:rPr>
        <w:t xml:space="preserve"> جمله نکته دوم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شان</w:t>
      </w:r>
      <w:r w:rsidRPr="007F7E8C">
        <w:rPr>
          <w:color w:val="000000" w:themeColor="text1"/>
          <w:rtl/>
        </w:rPr>
        <w:t xml:space="preserve"> هست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از صغر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آن کبرا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که شما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خاص متقدم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لفظ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که اطلاق زمان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داشته باشد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عقلا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است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را در بحوث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به نظرم روح آن به بحث قبل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</w:t>
      </w:r>
      <w:r w:rsidR="00CE723D">
        <w:rPr>
          <w:color w:val="000000" w:themeColor="text1"/>
          <w:rtl/>
        </w:rPr>
        <w:t>برمی‌گردد</w:t>
      </w:r>
      <w:r w:rsidRPr="007F7E8C">
        <w:rPr>
          <w:color w:val="000000" w:themeColor="text1"/>
          <w:rtl/>
        </w:rPr>
        <w:t xml:space="preserve">. همان </w:t>
      </w:r>
      <w:r w:rsidRPr="007F7E8C">
        <w:rPr>
          <w:rFonts w:hint="eastAsia"/>
          <w:color w:val="000000" w:themeColor="text1"/>
          <w:rtl/>
        </w:rPr>
        <w:t>که</w:t>
      </w:r>
      <w:r w:rsidRPr="007F7E8C">
        <w:rPr>
          <w:color w:val="000000" w:themeColor="text1"/>
          <w:rtl/>
        </w:rPr>
        <w:t xml:space="preserve"> در کلام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بود، </w:t>
      </w:r>
      <w:r w:rsidR="00CE723D">
        <w:rPr>
          <w:color w:val="000000" w:themeColor="text1"/>
          <w:rtl/>
        </w:rPr>
        <w:t>می‌گوید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خاص متقدم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روا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که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لفظ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باشد و بعد اطلاق زمان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داشته باشد و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دوم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ناسخ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و مخصص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قبل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است که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از</w:t>
      </w:r>
      <w:r w:rsidRPr="007F7E8C">
        <w:rPr>
          <w:color w:val="000000" w:themeColor="text1"/>
          <w:rtl/>
        </w:rPr>
        <w:t xml:space="preserve"> به‌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ردع دارد و در آن مس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قرار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</w:t>
      </w:r>
      <w:r w:rsidRPr="007F7E8C">
        <w:rPr>
          <w:color w:val="000000" w:themeColor="text1"/>
          <w:rtl/>
        </w:rPr>
        <w:t xml:space="preserve">. </w:t>
      </w:r>
    </w:p>
    <w:p w14:paraId="5EE9075B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شا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ش</w:t>
      </w:r>
      <w:r w:rsidRPr="007F7E8C">
        <w:rPr>
          <w:color w:val="000000" w:themeColor="text1"/>
          <w:rtl/>
        </w:rPr>
        <w:t xml:space="preserve"> دوم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از آقا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صدر نقل کرد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روح و بن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آن همان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باشد که در کلام قبل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توض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ح</w:t>
      </w:r>
      <w:r w:rsidRPr="007F7E8C">
        <w:rPr>
          <w:color w:val="000000" w:themeColor="text1"/>
          <w:rtl/>
        </w:rPr>
        <w:t xml:space="preserve"> داد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. </w:t>
      </w:r>
    </w:p>
    <w:p w14:paraId="2CCC1157" w14:textId="77777777" w:rsidR="007F7E8C" w:rsidRPr="007F7E8C" w:rsidRDefault="007F7E8C" w:rsidP="00AD319E">
      <w:pPr>
        <w:pStyle w:val="Heading1"/>
        <w:rPr>
          <w:rtl/>
        </w:rPr>
      </w:pPr>
      <w:bookmarkStart w:id="12" w:name="_Toc184650405"/>
      <w:r w:rsidRPr="007F7E8C">
        <w:rPr>
          <w:rFonts w:hint="eastAsia"/>
          <w:rtl/>
        </w:rPr>
        <w:t>خلاصه</w:t>
      </w:r>
      <w:bookmarkEnd w:id="12"/>
      <w:r w:rsidRPr="007F7E8C">
        <w:rPr>
          <w:rtl/>
        </w:rPr>
        <w:t xml:space="preserve"> </w:t>
      </w:r>
    </w:p>
    <w:p w14:paraId="2BC203EF" w14:textId="383FA43A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AD319E">
        <w:rPr>
          <w:rFonts w:hint="eastAsia"/>
          <w:color w:val="000000" w:themeColor="text1"/>
          <w:spacing w:val="-4"/>
          <w:rtl/>
        </w:rPr>
        <w:t>پس</w:t>
      </w:r>
      <w:r w:rsidRPr="00AD319E">
        <w:rPr>
          <w:color w:val="000000" w:themeColor="text1"/>
          <w:spacing w:val="-4"/>
          <w:rtl/>
        </w:rPr>
        <w:t xml:space="preserve"> در ا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نجا</w:t>
      </w:r>
      <w:r w:rsidRPr="00AD319E">
        <w:rPr>
          <w:color w:val="000000" w:themeColor="text1"/>
          <w:spacing w:val="-4"/>
          <w:rtl/>
        </w:rPr>
        <w:t xml:space="preserve"> 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ک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آن مبحث دور را مطرح کرد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م</w:t>
      </w:r>
      <w:r w:rsidRPr="00AD319E">
        <w:rPr>
          <w:color w:val="000000" w:themeColor="text1"/>
          <w:spacing w:val="-4"/>
          <w:rtl/>
        </w:rPr>
        <w:t xml:space="preserve"> و بعد از آن دو ب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ان</w:t>
      </w:r>
      <w:r w:rsidRPr="00AD319E">
        <w:rPr>
          <w:color w:val="000000" w:themeColor="text1"/>
          <w:spacing w:val="-4"/>
          <w:rtl/>
        </w:rPr>
        <w:t xml:space="preserve"> از </w:t>
      </w:r>
      <w:r w:rsidR="00CE723D">
        <w:rPr>
          <w:color w:val="000000" w:themeColor="text1"/>
          <w:spacing w:val="-4"/>
          <w:rtl/>
        </w:rPr>
        <w:t>آخوند</w:t>
      </w:r>
      <w:r w:rsidRPr="00AD319E">
        <w:rPr>
          <w:color w:val="000000" w:themeColor="text1"/>
          <w:spacing w:val="-4"/>
          <w:rtl/>
        </w:rPr>
        <w:t xml:space="preserve"> آورد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م</w:t>
      </w:r>
      <w:r w:rsidRPr="00AD319E">
        <w:rPr>
          <w:color w:val="000000" w:themeColor="text1"/>
          <w:spacing w:val="-4"/>
          <w:rtl/>
        </w:rPr>
        <w:t xml:space="preserve"> که به نحو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م</w:t>
      </w:r>
      <w:r w:rsidRPr="00AD319E">
        <w:rPr>
          <w:rFonts w:hint="cs"/>
          <w:color w:val="000000" w:themeColor="text1"/>
          <w:spacing w:val="-4"/>
          <w:rtl/>
        </w:rPr>
        <w:t>ی‌</w:t>
      </w:r>
      <w:r w:rsidRPr="00AD319E">
        <w:rPr>
          <w:rFonts w:hint="eastAsia"/>
          <w:color w:val="000000" w:themeColor="text1"/>
          <w:spacing w:val="-4"/>
          <w:rtl/>
        </w:rPr>
        <w:t>خواست</w:t>
      </w:r>
      <w:r w:rsidRPr="00AD319E">
        <w:rPr>
          <w:color w:val="000000" w:themeColor="text1"/>
          <w:spacing w:val="-4"/>
          <w:rtl/>
        </w:rPr>
        <w:t xml:space="preserve"> آن دور را حل بکند</w:t>
      </w:r>
      <w:r w:rsidRPr="007F7E8C">
        <w:rPr>
          <w:color w:val="000000" w:themeColor="text1"/>
          <w:rtl/>
        </w:rPr>
        <w:t xml:space="preserve">. </w:t>
      </w:r>
    </w:p>
    <w:p w14:paraId="4D1DACAF" w14:textId="5130177B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مبحث</w:t>
      </w:r>
      <w:r w:rsidRPr="007F7E8C">
        <w:rPr>
          <w:color w:val="000000" w:themeColor="text1"/>
          <w:rtl/>
        </w:rPr>
        <w:t xml:space="preserve"> بعد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از اساس بب</w:t>
      </w:r>
      <w:r w:rsidR="00CE723D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از چه قرار است، با قطع نظر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بخواه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بسنج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چه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د؟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بحث اساس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راجع به خود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شر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فه</w:t>
      </w:r>
      <w:r w:rsidRPr="007F7E8C">
        <w:rPr>
          <w:color w:val="000000" w:themeColor="text1"/>
          <w:rtl/>
        </w:rPr>
        <w:t xml:space="preserve"> که حدود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است که در بحث فتوا بحث کرد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>. (آنجا را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) </w:t>
      </w:r>
    </w:p>
    <w:p w14:paraId="06768CA5" w14:textId="77777777" w:rsidR="007F7E8C" w:rsidRPr="007F7E8C" w:rsidRDefault="007F7E8C" w:rsidP="00AD319E">
      <w:pPr>
        <w:pStyle w:val="Heading1"/>
        <w:rPr>
          <w:rtl/>
        </w:rPr>
      </w:pPr>
      <w:bookmarkStart w:id="13" w:name="_Toc184650406"/>
      <w:r w:rsidRPr="007F7E8C">
        <w:rPr>
          <w:rFonts w:hint="eastAsia"/>
          <w:rtl/>
        </w:rPr>
        <w:t>گزارش</w:t>
      </w:r>
      <w:r w:rsidRPr="007F7E8C">
        <w:rPr>
          <w:rFonts w:hint="cs"/>
          <w:rtl/>
        </w:rPr>
        <w:t>ی</w:t>
      </w:r>
      <w:r w:rsidRPr="007F7E8C">
        <w:rPr>
          <w:rtl/>
        </w:rPr>
        <w:t xml:space="preserve"> از آ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ات</w:t>
      </w:r>
      <w:r w:rsidRPr="007F7E8C">
        <w:rPr>
          <w:rtl/>
        </w:rPr>
        <w:t xml:space="preserve"> ناه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ه</w:t>
      </w:r>
      <w:r w:rsidRPr="007F7E8C">
        <w:rPr>
          <w:rtl/>
        </w:rPr>
        <w:t xml:space="preserve"> از عمل به ظن</w:t>
      </w:r>
      <w:bookmarkEnd w:id="13"/>
    </w:p>
    <w:p w14:paraId="0CFE4BF8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نجا</w:t>
      </w:r>
      <w:r w:rsidRPr="007F7E8C">
        <w:rPr>
          <w:color w:val="000000" w:themeColor="text1"/>
          <w:rtl/>
        </w:rPr>
        <w:t xml:space="preserve"> گزارش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دهم،</w:t>
      </w:r>
      <w:r w:rsidRPr="007F7E8C">
        <w:rPr>
          <w:color w:val="000000" w:themeColor="text1"/>
          <w:rtl/>
        </w:rPr>
        <w:t xml:space="preserve"> به خاطر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نکات تکم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خواه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داشت و در آن جا مفصل بحث کرد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. </w:t>
      </w:r>
    </w:p>
    <w:p w14:paraId="12B51B26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قبل</w:t>
      </w:r>
      <w:r w:rsidRPr="007F7E8C">
        <w:rPr>
          <w:color w:val="000000" w:themeColor="text1"/>
          <w:rtl/>
        </w:rPr>
        <w:t xml:space="preserve">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متمرکز بر بحث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بشو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م،</w:t>
      </w:r>
      <w:r w:rsidRPr="007F7E8C">
        <w:rPr>
          <w:color w:val="000000" w:themeColor="text1"/>
          <w:rtl/>
        </w:rPr>
        <w:t xml:space="preserve"> بحث تکم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بحث جد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به چه معناست؟ احتمالات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و بعد بر اساس آن‌ها نسبت آن با هر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مقابل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قرار بگ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</w:t>
      </w:r>
      <w:r w:rsidRPr="007F7E8C">
        <w:rPr>
          <w:color w:val="000000" w:themeColor="text1"/>
          <w:rtl/>
        </w:rPr>
        <w:t xml:space="preserve"> از جمله ادله لفظ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. </w:t>
      </w:r>
    </w:p>
    <w:p w14:paraId="48DF412B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بحث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از اساس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پرتو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بر آن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فکن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و من فشرده‌وار بحث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جلسه‌ا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ام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دوارم</w:t>
      </w:r>
      <w:r w:rsidRPr="007F7E8C">
        <w:rPr>
          <w:color w:val="000000" w:themeColor="text1"/>
          <w:rtl/>
        </w:rPr>
        <w:t xml:space="preserve"> در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دو جلسه خدمت شما عرض بکنم، بحث در مواضع مختلف اصول و گاه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فقه مطرح شده است و لذا اهم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دارد. احاطه‌ا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بر 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بحث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شما لازم است. </w:t>
      </w:r>
    </w:p>
    <w:p w14:paraId="37D3E996" w14:textId="77777777" w:rsidR="007F7E8C" w:rsidRPr="007F7E8C" w:rsidRDefault="007F7E8C" w:rsidP="00AD319E">
      <w:pPr>
        <w:pStyle w:val="Heading1"/>
        <w:rPr>
          <w:rtl/>
        </w:rPr>
      </w:pPr>
      <w:bookmarkStart w:id="14" w:name="_Toc184650407"/>
      <w:r w:rsidRPr="007F7E8C">
        <w:rPr>
          <w:rFonts w:hint="eastAsia"/>
          <w:rtl/>
        </w:rPr>
        <w:t>بررس</w:t>
      </w:r>
      <w:r w:rsidRPr="007F7E8C">
        <w:rPr>
          <w:rFonts w:hint="cs"/>
          <w:rtl/>
        </w:rPr>
        <w:t>ی</w:t>
      </w:r>
      <w:r w:rsidRPr="007F7E8C">
        <w:rPr>
          <w:rtl/>
        </w:rPr>
        <w:t xml:space="preserve"> ارتباط آ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ات</w:t>
      </w:r>
      <w:r w:rsidRPr="007F7E8C">
        <w:rPr>
          <w:rtl/>
        </w:rPr>
        <w:t xml:space="preserve"> و ادله حج</w:t>
      </w:r>
      <w:r w:rsidRPr="007F7E8C">
        <w:rPr>
          <w:rFonts w:hint="cs"/>
          <w:rtl/>
        </w:rPr>
        <w:t>ی</w:t>
      </w:r>
      <w:r w:rsidRPr="007F7E8C">
        <w:rPr>
          <w:rFonts w:hint="eastAsia"/>
          <w:rtl/>
        </w:rPr>
        <w:t>ت</w:t>
      </w:r>
      <w:r w:rsidRPr="007F7E8C">
        <w:rPr>
          <w:rtl/>
        </w:rPr>
        <w:t xml:space="preserve"> ظنون</w:t>
      </w:r>
      <w:bookmarkEnd w:id="14"/>
    </w:p>
    <w:p w14:paraId="57B4E699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بحث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اصولاً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م؛</w:t>
      </w:r>
      <w:r w:rsidRPr="007F7E8C">
        <w:rPr>
          <w:color w:val="000000" w:themeColor="text1"/>
          <w:rtl/>
        </w:rPr>
        <w:t xml:space="preserve"> </w:t>
      </w:r>
    </w:p>
    <w:p w14:paraId="51FF63E2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۱-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چه مفاد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دارند؟ و دا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دلالت آن‌ها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ست؟</w:t>
      </w:r>
      <w:r w:rsidRPr="007F7E8C">
        <w:rPr>
          <w:color w:val="000000" w:themeColor="text1"/>
          <w:rtl/>
        </w:rPr>
        <w:t xml:space="preserve"> </w:t>
      </w:r>
    </w:p>
    <w:p w14:paraId="4DA7A8F2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۲- و پس از آن نسبت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با ادله‌ا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مف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ظن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ظنون هستند، حت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ادله لفظ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چه نسبت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است؟ </w:t>
      </w:r>
    </w:p>
    <w:p w14:paraId="34092F92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۳- بعد در گام سوم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دو مبحث چه تأث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دارد؟ </w:t>
      </w:r>
    </w:p>
    <w:p w14:paraId="5F72BDD8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مبحث</w:t>
      </w:r>
      <w:r w:rsidRPr="007F7E8C">
        <w:rPr>
          <w:color w:val="000000" w:themeColor="text1"/>
          <w:rtl/>
        </w:rPr>
        <w:t xml:space="preserve"> اول؛ احتمالات در تفس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ناه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از عمل به ظن است</w:t>
      </w:r>
    </w:p>
    <w:p w14:paraId="4FE9DE16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مبحث</w:t>
      </w:r>
      <w:r w:rsidRPr="007F7E8C">
        <w:rPr>
          <w:color w:val="000000" w:themeColor="text1"/>
          <w:rtl/>
        </w:rPr>
        <w:t xml:space="preserve"> دوم؛ نسبت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با ادله حج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ت</w:t>
      </w:r>
      <w:r w:rsidRPr="007F7E8C">
        <w:rPr>
          <w:color w:val="000000" w:themeColor="text1"/>
          <w:rtl/>
        </w:rPr>
        <w:t xml:space="preserve"> ظن حت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color w:val="000000" w:themeColor="text1"/>
          <w:rtl/>
        </w:rPr>
        <w:t xml:space="preserve"> لفظ</w:t>
      </w:r>
      <w:r w:rsidRPr="007F7E8C">
        <w:rPr>
          <w:rFonts w:hint="cs"/>
          <w:color w:val="000000" w:themeColor="text1"/>
          <w:rtl/>
        </w:rPr>
        <w:t>ی</w:t>
      </w:r>
    </w:p>
    <w:p w14:paraId="59F9CAEE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مبحث</w:t>
      </w:r>
      <w:r w:rsidRPr="007F7E8C">
        <w:rPr>
          <w:color w:val="000000" w:themeColor="text1"/>
          <w:rtl/>
        </w:rPr>
        <w:t xml:space="preserve"> سوم؛ در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ره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که بحث خودمان هست. </w:t>
      </w:r>
    </w:p>
    <w:p w14:paraId="5EEAFD9A" w14:textId="02DFA956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در بحث‌ها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اجتهاد و تقل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خود ما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د،</w:t>
      </w:r>
      <w:r w:rsidRPr="007F7E8C">
        <w:rPr>
          <w:color w:val="000000" w:themeColor="text1"/>
          <w:rtl/>
        </w:rPr>
        <w:t xml:space="preserve"> من گزارش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آن‌ها را </w:t>
      </w:r>
      <w:r w:rsidR="00CE723D">
        <w:rPr>
          <w:color w:val="000000" w:themeColor="text1"/>
          <w:rtl/>
        </w:rPr>
        <w:t>ارائه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کنم</w:t>
      </w:r>
      <w:r w:rsidRPr="007F7E8C">
        <w:rPr>
          <w:color w:val="000000" w:themeColor="text1"/>
          <w:rtl/>
        </w:rPr>
        <w:t xml:space="preserve"> و نکات تکم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دارد که مز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بر آن‌ها است که آنجا آمده است. </w:t>
      </w:r>
    </w:p>
    <w:p w14:paraId="780FE16C" w14:textId="77777777" w:rsidR="007F7E8C" w:rsidRPr="007F7E8C" w:rsidRDefault="007F7E8C" w:rsidP="00AD319E">
      <w:pPr>
        <w:pStyle w:val="Heading2"/>
        <w:rPr>
          <w:rtl/>
        </w:rPr>
      </w:pPr>
      <w:bookmarkStart w:id="15" w:name="_Toc184650408"/>
      <w:r w:rsidRPr="007F7E8C">
        <w:rPr>
          <w:rFonts w:hint="eastAsia"/>
          <w:rtl/>
        </w:rPr>
        <w:t>فصل</w:t>
      </w:r>
      <w:r w:rsidRPr="007F7E8C">
        <w:rPr>
          <w:rtl/>
        </w:rPr>
        <w:t xml:space="preserve"> و بخش اول</w:t>
      </w:r>
      <w:bookmarkEnd w:id="15"/>
    </w:p>
    <w:p w14:paraId="1447DC55" w14:textId="2A21C606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</w:t>
      </w:r>
      <w:r w:rsidR="00CE723D">
        <w:rPr>
          <w:b/>
          <w:bCs/>
          <w:color w:val="007200"/>
          <w:rtl/>
        </w:rPr>
        <w:t>﴿لَا تَقْفُ مَا لَ</w:t>
      </w:r>
      <w:r w:rsidR="00CE723D">
        <w:rPr>
          <w:rFonts w:hint="cs"/>
          <w:b/>
          <w:bCs/>
          <w:color w:val="007200"/>
          <w:rtl/>
        </w:rPr>
        <w:t>یْ</w:t>
      </w:r>
      <w:r w:rsidR="00CE723D">
        <w:rPr>
          <w:rFonts w:hint="eastAsia"/>
          <w:b/>
          <w:bCs/>
          <w:color w:val="007200"/>
          <w:rtl/>
        </w:rPr>
        <w:t>سَ</w:t>
      </w:r>
      <w:r w:rsidR="00CE723D">
        <w:rPr>
          <w:b/>
          <w:bCs/>
          <w:color w:val="007200"/>
          <w:rtl/>
        </w:rPr>
        <w:t xml:space="preserve"> لَکَ بِهِ عِلْمٌ﴾</w:t>
      </w:r>
      <w:r w:rsidR="00AD319E">
        <w:rPr>
          <w:rStyle w:val="FootnoteReference"/>
          <w:color w:val="000000" w:themeColor="text1"/>
          <w:rtl/>
        </w:rPr>
        <w:footnoteReference w:id="2"/>
      </w:r>
      <w:r w:rsidRPr="007F7E8C">
        <w:rPr>
          <w:color w:val="000000" w:themeColor="text1"/>
          <w:rtl/>
        </w:rPr>
        <w:t xml:space="preserve">، </w:t>
      </w:r>
      <w:r w:rsidR="00CE723D">
        <w:rPr>
          <w:b/>
          <w:bCs/>
          <w:color w:val="007200"/>
          <w:rtl/>
        </w:rPr>
        <w:t xml:space="preserve">﴿إِنَّ الظَّنَّ لَا </w:t>
      </w:r>
      <w:r w:rsidR="00CE723D">
        <w:rPr>
          <w:rFonts w:hint="cs"/>
          <w:b/>
          <w:bCs/>
          <w:color w:val="007200"/>
          <w:rtl/>
        </w:rPr>
        <w:t>یُ</w:t>
      </w:r>
      <w:r w:rsidR="00CE723D">
        <w:rPr>
          <w:rFonts w:hint="eastAsia"/>
          <w:b/>
          <w:bCs/>
          <w:color w:val="007200"/>
          <w:rtl/>
        </w:rPr>
        <w:t>غْنِ</w:t>
      </w:r>
      <w:r w:rsidR="00CE723D">
        <w:rPr>
          <w:rFonts w:hint="cs"/>
          <w:b/>
          <w:bCs/>
          <w:color w:val="007200"/>
          <w:rtl/>
        </w:rPr>
        <w:t>ی</w:t>
      </w:r>
      <w:r w:rsidR="00CE723D">
        <w:rPr>
          <w:b/>
          <w:bCs/>
          <w:color w:val="007200"/>
          <w:rtl/>
        </w:rPr>
        <w:t xml:space="preserve"> مِنَ الْحَقِّ شَ</w:t>
      </w:r>
      <w:r w:rsidR="00CE723D">
        <w:rPr>
          <w:rFonts w:hint="cs"/>
          <w:b/>
          <w:bCs/>
          <w:color w:val="007200"/>
          <w:rtl/>
        </w:rPr>
        <w:t>یْ</w:t>
      </w:r>
      <w:r w:rsidR="00CE723D">
        <w:rPr>
          <w:rFonts w:hint="eastAsia"/>
          <w:b/>
          <w:bCs/>
          <w:color w:val="007200"/>
          <w:rtl/>
        </w:rPr>
        <w:t>ئًا</w:t>
      </w:r>
      <w:r w:rsidR="00CE723D">
        <w:rPr>
          <w:b/>
          <w:bCs/>
          <w:color w:val="007200"/>
          <w:rtl/>
        </w:rPr>
        <w:t>﴾</w:t>
      </w:r>
      <w:r w:rsidR="00AD319E">
        <w:rPr>
          <w:rStyle w:val="FootnoteReference"/>
          <w:color w:val="000000" w:themeColor="text1"/>
          <w:rtl/>
        </w:rPr>
        <w:footnoteReference w:id="3"/>
      </w:r>
      <w:r w:rsidRPr="007F7E8C">
        <w:rPr>
          <w:color w:val="000000" w:themeColor="text1"/>
          <w:rtl/>
        </w:rPr>
        <w:t xml:space="preserve">، </w:t>
      </w:r>
      <w:r w:rsidR="00CE723D">
        <w:rPr>
          <w:b/>
          <w:bCs/>
          <w:color w:val="007200"/>
          <w:rtl/>
        </w:rPr>
        <w:t xml:space="preserve">﴿إِنْ </w:t>
      </w:r>
      <w:r w:rsidR="00CE723D">
        <w:rPr>
          <w:rFonts w:hint="cs"/>
          <w:b/>
          <w:bCs/>
          <w:color w:val="007200"/>
          <w:rtl/>
        </w:rPr>
        <w:t>یَ</w:t>
      </w:r>
      <w:r w:rsidR="00CE723D">
        <w:rPr>
          <w:rFonts w:hint="eastAsia"/>
          <w:b/>
          <w:bCs/>
          <w:color w:val="007200"/>
          <w:rtl/>
        </w:rPr>
        <w:t>تَّبِعُونَ</w:t>
      </w:r>
      <w:r w:rsidR="00CE723D">
        <w:rPr>
          <w:b/>
          <w:bCs/>
          <w:color w:val="007200"/>
          <w:rtl/>
        </w:rPr>
        <w:t xml:space="preserve"> إِلَّا الظَّنَّ﴾</w:t>
      </w:r>
      <w:r w:rsidR="00AD319E">
        <w:rPr>
          <w:rStyle w:val="FootnoteReference"/>
          <w:color w:val="000000" w:themeColor="text1"/>
          <w:rtl/>
        </w:rPr>
        <w:footnoteReference w:id="4"/>
      </w:r>
      <w:r w:rsidRPr="007F7E8C">
        <w:rPr>
          <w:color w:val="000000" w:themeColor="text1"/>
          <w:rtl/>
        </w:rPr>
        <w:t xml:space="preserve"> و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قب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ل،</w:t>
      </w:r>
      <w:r w:rsidRPr="007F7E8C">
        <w:rPr>
          <w:color w:val="000000" w:themeColor="text1"/>
          <w:rtl/>
        </w:rPr>
        <w:t xml:space="preserve"> مقصود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7F7E8C">
        <w:rPr>
          <w:color w:val="000000" w:themeColor="text1"/>
          <w:rtl/>
        </w:rPr>
        <w:t>علم در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ست؟</w:t>
      </w:r>
      <w:r w:rsidRPr="007F7E8C">
        <w:rPr>
          <w:color w:val="000000" w:themeColor="text1"/>
          <w:rtl/>
        </w:rPr>
        <w:t xml:space="preserve"> </w:t>
      </w:r>
    </w:p>
    <w:p w14:paraId="23DC522B" w14:textId="1E1086EF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خود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و دسته‌بند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در آنجا </w:t>
      </w:r>
      <w:r w:rsidR="00CE723D">
        <w:rPr>
          <w:color w:val="000000" w:themeColor="text1"/>
          <w:rtl/>
        </w:rPr>
        <w:t>فی‌الجمله</w:t>
      </w:r>
      <w:r w:rsidRPr="007F7E8C">
        <w:rPr>
          <w:color w:val="000000" w:themeColor="text1"/>
          <w:rtl/>
        </w:rPr>
        <w:t xml:space="preserve"> متعرض </w:t>
      </w:r>
      <w:r w:rsidR="00CE723D">
        <w:rPr>
          <w:color w:val="000000" w:themeColor="text1"/>
          <w:rtl/>
        </w:rPr>
        <w:t>شده‌ایم</w:t>
      </w:r>
      <w:r w:rsidRPr="007F7E8C">
        <w:rPr>
          <w:rFonts w:hint="eastAsia"/>
          <w:color w:val="000000" w:themeColor="text1"/>
          <w:rtl/>
        </w:rPr>
        <w:t>،</w:t>
      </w:r>
      <w:r w:rsidRPr="007F7E8C">
        <w:rPr>
          <w:color w:val="000000" w:themeColor="text1"/>
          <w:rtl/>
        </w:rPr>
        <w:t xml:space="preserve"> الان مبسوط به آن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پرداز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م،</w:t>
      </w:r>
      <w:r w:rsidRPr="007F7E8C">
        <w:rPr>
          <w:color w:val="000000" w:themeColor="text1"/>
          <w:rtl/>
        </w:rPr>
        <w:t xml:space="preserve"> عمده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سه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است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مجموعه‌اش حدود 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در قرآن کر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است. </w:t>
      </w:r>
    </w:p>
    <w:p w14:paraId="5648F251" w14:textId="0B524F3B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در</w:t>
      </w:r>
      <w:r w:rsidRPr="007F7E8C">
        <w:rPr>
          <w:color w:val="000000" w:themeColor="text1"/>
          <w:rtl/>
        </w:rPr>
        <w:t xml:space="preserve"> مقدمه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را عرض بکنم که در قرآن گاه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ظن به معنا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علم به کار رفته است، </w:t>
      </w:r>
      <w:r w:rsidR="00CE723D">
        <w:rPr>
          <w:b/>
          <w:bCs/>
          <w:color w:val="007200"/>
          <w:rtl/>
        </w:rPr>
        <w:t>﴿الَّذِ</w:t>
      </w:r>
      <w:r w:rsidR="00CE723D">
        <w:rPr>
          <w:rFonts w:hint="cs"/>
          <w:b/>
          <w:bCs/>
          <w:color w:val="007200"/>
          <w:rtl/>
        </w:rPr>
        <w:t>ی</w:t>
      </w:r>
      <w:r w:rsidR="00CE723D">
        <w:rPr>
          <w:rFonts w:hint="eastAsia"/>
          <w:b/>
          <w:bCs/>
          <w:color w:val="007200"/>
          <w:rtl/>
        </w:rPr>
        <w:t>نَ</w:t>
      </w:r>
      <w:r w:rsidR="00CE723D">
        <w:rPr>
          <w:b/>
          <w:bCs/>
          <w:color w:val="007200"/>
          <w:rtl/>
        </w:rPr>
        <w:t xml:space="preserve"> </w:t>
      </w:r>
      <w:r w:rsidR="00CE723D">
        <w:rPr>
          <w:rFonts w:hint="cs"/>
          <w:b/>
          <w:bCs/>
          <w:color w:val="007200"/>
          <w:rtl/>
        </w:rPr>
        <w:t>یَ</w:t>
      </w:r>
      <w:r w:rsidR="00CE723D">
        <w:rPr>
          <w:rFonts w:hint="eastAsia"/>
          <w:b/>
          <w:bCs/>
          <w:color w:val="007200"/>
          <w:rtl/>
        </w:rPr>
        <w:t>ظُنُّونَ</w:t>
      </w:r>
      <w:r w:rsidR="00CE723D">
        <w:rPr>
          <w:b/>
          <w:bCs/>
          <w:color w:val="007200"/>
          <w:rtl/>
        </w:rPr>
        <w:t xml:space="preserve"> أَنَّهُمْ مُلَاقُو رَبِّهِمْ﴾</w:t>
      </w:r>
      <w:r w:rsidR="00AD319E">
        <w:rPr>
          <w:rStyle w:val="FootnoteReference"/>
          <w:color w:val="000000" w:themeColor="text1"/>
          <w:rtl/>
        </w:rPr>
        <w:footnoteReference w:id="5"/>
      </w:r>
      <w:r w:rsidRPr="007F7E8C">
        <w:rPr>
          <w:color w:val="000000" w:themeColor="text1"/>
          <w:rtl/>
        </w:rPr>
        <w:t>، ظن به معنا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علم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اطم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نان</w:t>
      </w:r>
      <w:r w:rsidRPr="007F7E8C">
        <w:rPr>
          <w:color w:val="000000" w:themeColor="text1"/>
          <w:rtl/>
        </w:rPr>
        <w:t xml:space="preserve"> به کار رفته است و آن مقصود ما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>.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در آن ظن مقابل علم به کار رفته است محل کل</w:t>
      </w:r>
      <w:r w:rsidRPr="007F7E8C">
        <w:rPr>
          <w:rFonts w:hint="eastAsia"/>
          <w:color w:val="000000" w:themeColor="text1"/>
          <w:rtl/>
        </w:rPr>
        <w:t>ام</w:t>
      </w:r>
      <w:r w:rsidRPr="007F7E8C">
        <w:rPr>
          <w:color w:val="000000" w:themeColor="text1"/>
          <w:rtl/>
        </w:rPr>
        <w:t xml:space="preserve"> است. </w:t>
      </w:r>
    </w:p>
    <w:p w14:paraId="4784FE31" w14:textId="22C9E5C5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در</w:t>
      </w:r>
      <w:r w:rsidRPr="007F7E8C">
        <w:rPr>
          <w:color w:val="000000" w:themeColor="text1"/>
          <w:rtl/>
        </w:rPr>
        <w:t xml:space="preserve"> مقام توب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خ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</w:t>
      </w:r>
      <w:r w:rsidR="00CE723D">
        <w:rPr>
          <w:b/>
          <w:bCs/>
          <w:color w:val="007200"/>
          <w:rtl/>
        </w:rPr>
        <w:t xml:space="preserve">﴿إِنَّ الظَّنَّ لَا </w:t>
      </w:r>
      <w:r w:rsidR="00CE723D">
        <w:rPr>
          <w:rFonts w:hint="cs"/>
          <w:b/>
          <w:bCs/>
          <w:color w:val="007200"/>
          <w:rtl/>
        </w:rPr>
        <w:t>یُ</w:t>
      </w:r>
      <w:r w:rsidR="00CE723D">
        <w:rPr>
          <w:rFonts w:hint="eastAsia"/>
          <w:b/>
          <w:bCs/>
          <w:color w:val="007200"/>
          <w:rtl/>
        </w:rPr>
        <w:t>غْنِ</w:t>
      </w:r>
      <w:r w:rsidR="00CE723D">
        <w:rPr>
          <w:rFonts w:hint="cs"/>
          <w:b/>
          <w:bCs/>
          <w:color w:val="007200"/>
          <w:rtl/>
        </w:rPr>
        <w:t>ی</w:t>
      </w:r>
      <w:r w:rsidR="00CE723D">
        <w:rPr>
          <w:b/>
          <w:bCs/>
          <w:color w:val="007200"/>
          <w:rtl/>
        </w:rPr>
        <w:t xml:space="preserve"> مِنَ الْحَقِّ شَ</w:t>
      </w:r>
      <w:r w:rsidR="00CE723D">
        <w:rPr>
          <w:rFonts w:hint="cs"/>
          <w:b/>
          <w:bCs/>
          <w:color w:val="007200"/>
          <w:rtl/>
        </w:rPr>
        <w:t>یْ</w:t>
      </w:r>
      <w:r w:rsidR="00CE723D">
        <w:rPr>
          <w:rFonts w:hint="eastAsia"/>
          <w:b/>
          <w:bCs/>
          <w:color w:val="007200"/>
          <w:rtl/>
        </w:rPr>
        <w:t>ئًا</w:t>
      </w:r>
      <w:r w:rsidR="00CE723D">
        <w:rPr>
          <w:b/>
          <w:bCs/>
          <w:color w:val="007200"/>
          <w:rtl/>
        </w:rPr>
        <w:t xml:space="preserve">﴾ </w:t>
      </w:r>
      <w:r w:rsidRPr="007F7E8C">
        <w:rPr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جمله مطلق عام 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است، </w:t>
      </w:r>
      <w:r w:rsidR="00CE723D">
        <w:rPr>
          <w:b/>
          <w:bCs/>
          <w:color w:val="007200"/>
          <w:rtl/>
        </w:rPr>
        <w:t xml:space="preserve">﴿إِنْ </w:t>
      </w:r>
      <w:r w:rsidR="00CE723D">
        <w:rPr>
          <w:rFonts w:hint="cs"/>
          <w:b/>
          <w:bCs/>
          <w:color w:val="007200"/>
          <w:rtl/>
        </w:rPr>
        <w:t>یَ</w:t>
      </w:r>
      <w:r w:rsidR="00CE723D">
        <w:rPr>
          <w:rFonts w:hint="eastAsia"/>
          <w:b/>
          <w:bCs/>
          <w:color w:val="007200"/>
          <w:rtl/>
        </w:rPr>
        <w:t>تَّبِعُونَ</w:t>
      </w:r>
      <w:r w:rsidR="00CE723D">
        <w:rPr>
          <w:b/>
          <w:bCs/>
          <w:color w:val="007200"/>
          <w:rtl/>
        </w:rPr>
        <w:t xml:space="preserve"> إِلَّا الظَّنَّ﴾ </w:t>
      </w:r>
      <w:r w:rsidRPr="007F7E8C">
        <w:rPr>
          <w:color w:val="000000" w:themeColor="text1"/>
          <w:rtl/>
        </w:rPr>
        <w:t>که کبرا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را افاده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</w:t>
      </w:r>
      <w:r w:rsidRPr="007F7E8C">
        <w:rPr>
          <w:color w:val="000000" w:themeColor="text1"/>
          <w:rtl/>
        </w:rPr>
        <w:t xml:space="preserve"> که خطا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اعتماد بر ظن است.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هم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شر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فه</w:t>
      </w:r>
      <w:r w:rsidRPr="007F7E8C">
        <w:rPr>
          <w:color w:val="000000" w:themeColor="text1"/>
          <w:rtl/>
        </w:rPr>
        <w:t xml:space="preserve"> سوره اسراء است؛ </w:t>
      </w:r>
      <w:r w:rsidR="004F7E6E">
        <w:rPr>
          <w:b/>
          <w:bCs/>
          <w:color w:val="007200"/>
          <w:rtl/>
        </w:rPr>
        <w:t>﴿وَلَا تَقْفُ مَا لَ</w:t>
      </w:r>
      <w:r w:rsidR="004F7E6E">
        <w:rPr>
          <w:rFonts w:hint="cs"/>
          <w:b/>
          <w:bCs/>
          <w:color w:val="007200"/>
          <w:rtl/>
        </w:rPr>
        <w:t>یْ</w:t>
      </w:r>
      <w:r w:rsidR="004F7E6E">
        <w:rPr>
          <w:rFonts w:hint="eastAsia"/>
          <w:b/>
          <w:bCs/>
          <w:color w:val="007200"/>
          <w:rtl/>
        </w:rPr>
        <w:t>سَ</w:t>
      </w:r>
      <w:r w:rsidR="004F7E6E">
        <w:rPr>
          <w:b/>
          <w:bCs/>
          <w:color w:val="007200"/>
          <w:rtl/>
        </w:rPr>
        <w:t xml:space="preserve"> لَکَ بِهِ عِلْمٌ </w:t>
      </w:r>
      <w:r w:rsidR="004F7E6E">
        <w:rPr>
          <w:rFonts w:hint="cs"/>
          <w:b/>
          <w:bCs/>
          <w:color w:val="007200"/>
          <w:rtl/>
        </w:rPr>
        <w:t>إِنَّ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السَّمْعَ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وَالْبَصَرَ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وَالْفُؤَادَ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کُلُّ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أُولَٰئِکَ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کَانَ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عَنْهُ</w:t>
      </w:r>
      <w:r w:rsidR="004F7E6E">
        <w:rPr>
          <w:b/>
          <w:bCs/>
          <w:color w:val="007200"/>
          <w:rtl/>
        </w:rPr>
        <w:t xml:space="preserve"> </w:t>
      </w:r>
      <w:r w:rsidR="004F7E6E">
        <w:rPr>
          <w:rFonts w:hint="cs"/>
          <w:b/>
          <w:bCs/>
          <w:color w:val="007200"/>
          <w:rtl/>
        </w:rPr>
        <w:t>مَسْئُولًا﴾</w:t>
      </w:r>
      <w:r w:rsidRPr="007F7E8C">
        <w:rPr>
          <w:color w:val="000000" w:themeColor="text1"/>
          <w:rtl/>
        </w:rPr>
        <w:t>.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دو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غرر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ات</w:t>
      </w:r>
      <w:r w:rsidRPr="007F7E8C">
        <w:rPr>
          <w:color w:val="000000" w:themeColor="text1"/>
          <w:rtl/>
        </w:rPr>
        <w:t xml:space="preserve"> دارا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اطلاق و شمول نسبت به منع از عمل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استناد به ظن است که ملاحظه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. </w:t>
      </w:r>
    </w:p>
    <w:p w14:paraId="541885CD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سؤال</w:t>
      </w:r>
      <w:r w:rsidRPr="007F7E8C">
        <w:rPr>
          <w:color w:val="000000" w:themeColor="text1"/>
          <w:rtl/>
        </w:rPr>
        <w:t>: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در حوزه اخلاق است؟ </w:t>
      </w:r>
    </w:p>
    <w:p w14:paraId="4BD1E7CF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جواب</w:t>
      </w:r>
      <w:r w:rsidRPr="007F7E8C">
        <w:rPr>
          <w:color w:val="000000" w:themeColor="text1"/>
          <w:rtl/>
        </w:rPr>
        <w:t>: اخلاق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ست؟</w:t>
      </w:r>
      <w:r w:rsidRPr="007F7E8C">
        <w:rPr>
          <w:color w:val="000000" w:themeColor="text1"/>
          <w:rtl/>
        </w:rPr>
        <w:t xml:space="preserve"> اخلاق فقه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ست؟</w:t>
      </w:r>
      <w:r w:rsidRPr="007F7E8C">
        <w:rPr>
          <w:color w:val="000000" w:themeColor="text1"/>
          <w:rtl/>
        </w:rPr>
        <w:t>! نسبت اخلاق و فقه را در عرا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ض</w:t>
      </w:r>
      <w:r w:rsidRPr="007F7E8C">
        <w:rPr>
          <w:color w:val="000000" w:themeColor="text1"/>
          <w:rtl/>
        </w:rPr>
        <w:t xml:space="preserve"> ما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د،</w:t>
      </w:r>
      <w:r w:rsidRPr="007F7E8C">
        <w:rPr>
          <w:color w:val="000000" w:themeColor="text1"/>
          <w:rtl/>
        </w:rPr>
        <w:t xml:space="preserve"> بخش عمده اخلاق آنجا که در آن امر و نه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در واقع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داور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فقه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انجام بشود. </w:t>
      </w:r>
    </w:p>
    <w:p w14:paraId="4EB6BDF9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بخش اخلاق، توص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color w:val="000000" w:themeColor="text1"/>
          <w:rtl/>
        </w:rPr>
        <w:t xml:space="preserve"> احوال و صفات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حکم عقل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صفات را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ان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</w:t>
      </w:r>
      <w:r w:rsidRPr="007F7E8C">
        <w:rPr>
          <w:color w:val="000000" w:themeColor="text1"/>
          <w:rtl/>
        </w:rPr>
        <w:t xml:space="preserve"> </w:t>
      </w:r>
    </w:p>
    <w:p w14:paraId="53A2E820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بخش اخلاق در توص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است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نسبت به صفات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صفت را داشته باش،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نداشته باش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فعل را داشته باش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نداشته باش. جدا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آن از فقه حرف ب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ربط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همه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فقه است. </w:t>
      </w:r>
    </w:p>
    <w:p w14:paraId="2BAFF855" w14:textId="129B0091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ممکن</w:t>
      </w:r>
      <w:r w:rsidRPr="007F7E8C">
        <w:rPr>
          <w:color w:val="000000" w:themeColor="text1"/>
          <w:rtl/>
        </w:rPr>
        <w:t xml:space="preserve"> است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من مستحبات را فقه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دانم،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اخلاق است، 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ب</w:t>
      </w:r>
      <w:r w:rsidRPr="007F7E8C">
        <w:rPr>
          <w:color w:val="000000" w:themeColor="text1"/>
          <w:rtl/>
        </w:rPr>
        <w:t xml:space="preserve"> ندارد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وقت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در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امر و نه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آمد، فقه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شود،</w:t>
      </w:r>
      <w:r w:rsidRPr="007F7E8C">
        <w:rPr>
          <w:color w:val="000000" w:themeColor="text1"/>
          <w:rtl/>
        </w:rPr>
        <w:t xml:space="preserve"> وقت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فرما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</w:t>
      </w:r>
      <w:r w:rsidR="004F7E6E">
        <w:rPr>
          <w:b/>
          <w:bCs/>
          <w:color w:val="007200"/>
          <w:rtl/>
        </w:rPr>
        <w:t>﴿وَلَا تَقْفُ مَا لَ</w:t>
      </w:r>
      <w:r w:rsidR="004F7E6E">
        <w:rPr>
          <w:rFonts w:hint="cs"/>
          <w:b/>
          <w:bCs/>
          <w:color w:val="007200"/>
          <w:rtl/>
        </w:rPr>
        <w:t>یْ</w:t>
      </w:r>
      <w:r w:rsidR="004F7E6E">
        <w:rPr>
          <w:rFonts w:hint="eastAsia"/>
          <w:b/>
          <w:bCs/>
          <w:color w:val="007200"/>
          <w:rtl/>
        </w:rPr>
        <w:t>سَ</w:t>
      </w:r>
      <w:r w:rsidR="004F7E6E">
        <w:rPr>
          <w:b/>
          <w:bCs/>
          <w:color w:val="007200"/>
          <w:rtl/>
        </w:rPr>
        <w:t xml:space="preserve"> لَکَ بِهِ عِلْمٌ﴾ </w:t>
      </w:r>
      <w:r w:rsidRPr="007F7E8C">
        <w:rPr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فقه است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</w:t>
      </w:r>
      <w:r w:rsidR="004F7E6E">
        <w:rPr>
          <w:color w:val="000000" w:themeColor="text1"/>
          <w:rtl/>
        </w:rPr>
        <w:t>نهی‌ای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کند،</w:t>
      </w:r>
      <w:r w:rsidRPr="007F7E8C">
        <w:rPr>
          <w:color w:val="000000" w:themeColor="text1"/>
          <w:rtl/>
        </w:rPr>
        <w:t xml:space="preserve"> ممکن است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نه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حرمت است، ممکن است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کراهت است، همه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فقه است. </w:t>
      </w:r>
    </w:p>
    <w:p w14:paraId="18D68D27" w14:textId="2914D64A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گاه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تسامحاً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در کلام </w:t>
      </w:r>
      <w:r w:rsidR="004F7E6E">
        <w:rPr>
          <w:color w:val="000000" w:themeColor="text1"/>
          <w:rtl/>
        </w:rPr>
        <w:t>فقها</w:t>
      </w:r>
      <w:r w:rsidRPr="007F7E8C">
        <w:rPr>
          <w:color w:val="000000" w:themeColor="text1"/>
          <w:rtl/>
        </w:rPr>
        <w:t xml:space="preserve"> آمده است که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توص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اخلاق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تسامح است </w:t>
      </w:r>
      <w:r w:rsidR="004F7E6E">
        <w:rPr>
          <w:color w:val="000000" w:themeColor="text1"/>
          <w:rtl/>
        </w:rPr>
        <w:t>و لذا</w:t>
      </w:r>
      <w:r w:rsidRPr="007F7E8C">
        <w:rPr>
          <w:color w:val="000000" w:themeColor="text1"/>
          <w:rtl/>
        </w:rPr>
        <w:t xml:space="preserve"> فقه آن همه مستحبات و مکروهات را بحث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</w:t>
      </w:r>
      <w:r w:rsidRPr="007F7E8C">
        <w:rPr>
          <w:color w:val="000000" w:themeColor="text1"/>
          <w:rtl/>
        </w:rPr>
        <w:t xml:space="preserve"> از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جهت است که مستحب و مکروه و واجب و حرام و مباح، احکام خمسه‌ا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در فقه مورد توجه قرار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</w:t>
      </w:r>
      <w:r w:rsidRPr="007F7E8C">
        <w:rPr>
          <w:color w:val="000000" w:themeColor="text1"/>
          <w:rtl/>
        </w:rPr>
        <w:t xml:space="preserve"> و مربوط به افعال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است. </w:t>
      </w:r>
    </w:p>
    <w:p w14:paraId="79F1D473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افعال</w:t>
      </w:r>
      <w:r w:rsidRPr="007F7E8C">
        <w:rPr>
          <w:color w:val="000000" w:themeColor="text1"/>
          <w:rtl/>
        </w:rPr>
        <w:t xml:space="preserve">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منظر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موضوع فقه هست، موضوع عمده فقه افعال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از ح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ث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نکه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پنج حکم به آن مترتب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و افعال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دارا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حکم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تبصره در موضوع فقه است، پس لذا نبا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بگو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موضوع فقه فقط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مکلف است. </w:t>
      </w:r>
    </w:p>
    <w:p w14:paraId="4D704453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موضوع</w:t>
      </w:r>
      <w:r w:rsidRPr="007F7E8C">
        <w:rPr>
          <w:color w:val="000000" w:themeColor="text1"/>
          <w:rtl/>
        </w:rPr>
        <w:t xml:space="preserve"> فقه دو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ز</w:t>
      </w:r>
      <w:r w:rsidRPr="007F7E8C">
        <w:rPr>
          <w:color w:val="000000" w:themeColor="text1"/>
          <w:rtl/>
        </w:rPr>
        <w:t xml:space="preserve"> است</w:t>
      </w:r>
    </w:p>
    <w:p w14:paraId="66FA0A6D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۱- اول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عمده است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مکلف از نظر حکم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</w:t>
      </w:r>
    </w:p>
    <w:p w14:paraId="216EF57B" w14:textId="7AAC603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 xml:space="preserve">۲- فعل </w:t>
      </w:r>
      <w:r w:rsidR="004F7E6E">
        <w:rPr>
          <w:rFonts w:hint="cs"/>
          <w:color w:val="000000" w:themeColor="text1"/>
          <w:rtl/>
        </w:rPr>
        <w:t>یا غیر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آن از نظر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از منظر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ه‌ا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دارد، مثل بحث ضمان و امثال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>. ممکن است فعل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انجام داده باشد و شارع بگو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ضامن است.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دارد. طهارت، نجاست،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که مختص به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 و فعل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eastAsia"/>
          <w:color w:val="000000" w:themeColor="text1"/>
          <w:rtl/>
        </w:rPr>
        <w:t>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هم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تواند</w:t>
      </w:r>
      <w:r w:rsidRPr="007F7E8C">
        <w:rPr>
          <w:color w:val="000000" w:themeColor="text1"/>
          <w:rtl/>
        </w:rPr>
        <w:t xml:space="preserve"> در </w:t>
      </w:r>
      <w:r w:rsidR="004F7E6E">
        <w:rPr>
          <w:color w:val="000000" w:themeColor="text1"/>
          <w:rtl/>
        </w:rPr>
        <w:t>بربگیرد</w:t>
      </w:r>
      <w:r w:rsidRPr="007F7E8C">
        <w:rPr>
          <w:color w:val="000000" w:themeColor="text1"/>
          <w:rtl/>
        </w:rPr>
        <w:t xml:space="preserve">. </w:t>
      </w:r>
    </w:p>
    <w:p w14:paraId="38CC2928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AD319E">
        <w:rPr>
          <w:rFonts w:hint="eastAsia"/>
          <w:color w:val="000000" w:themeColor="text1"/>
          <w:spacing w:val="-4"/>
          <w:rtl/>
        </w:rPr>
        <w:t>و</w:t>
      </w:r>
      <w:r w:rsidRPr="00AD319E">
        <w:rPr>
          <w:color w:val="000000" w:themeColor="text1"/>
          <w:spacing w:val="-4"/>
          <w:rtl/>
        </w:rPr>
        <w:t xml:space="preserve"> حت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م</w:t>
      </w:r>
      <w:r w:rsidRPr="00AD319E">
        <w:rPr>
          <w:rFonts w:hint="cs"/>
          <w:color w:val="000000" w:themeColor="text1"/>
          <w:spacing w:val="-4"/>
          <w:rtl/>
        </w:rPr>
        <w:t>ی‌</w:t>
      </w:r>
      <w:r w:rsidRPr="00AD319E">
        <w:rPr>
          <w:rFonts w:hint="eastAsia"/>
          <w:color w:val="000000" w:themeColor="text1"/>
          <w:spacing w:val="-4"/>
          <w:rtl/>
        </w:rPr>
        <w:t>تواند</w:t>
      </w:r>
      <w:r w:rsidRPr="00AD319E">
        <w:rPr>
          <w:color w:val="000000" w:themeColor="text1"/>
          <w:spacing w:val="-4"/>
          <w:rtl/>
        </w:rPr>
        <w:t xml:space="preserve"> احکام وضع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color w:val="000000" w:themeColor="text1"/>
          <w:spacing w:val="-4"/>
          <w:rtl/>
        </w:rPr>
        <w:t xml:space="preserve"> مترتب بر نوع سوم بشود که بر اش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اء</w:t>
      </w:r>
      <w:r w:rsidRPr="00AD319E">
        <w:rPr>
          <w:color w:val="000000" w:themeColor="text1"/>
          <w:spacing w:val="-4"/>
          <w:rtl/>
        </w:rPr>
        <w:t xml:space="preserve"> و غ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ر</w:t>
      </w:r>
      <w:r w:rsidRPr="00AD319E">
        <w:rPr>
          <w:color w:val="000000" w:themeColor="text1"/>
          <w:spacing w:val="-4"/>
          <w:rtl/>
        </w:rPr>
        <w:t xml:space="preserve"> فعل مترتب بشود و بگو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د</w:t>
      </w:r>
      <w:r w:rsidRPr="00AD319E">
        <w:rPr>
          <w:color w:val="000000" w:themeColor="text1"/>
          <w:spacing w:val="-4"/>
          <w:rtl/>
        </w:rPr>
        <w:t xml:space="preserve"> ا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ن</w:t>
      </w:r>
      <w:r w:rsidRPr="00AD319E">
        <w:rPr>
          <w:color w:val="000000" w:themeColor="text1"/>
          <w:spacing w:val="-4"/>
          <w:rtl/>
        </w:rPr>
        <w:t xml:space="preserve"> حلال است </w:t>
      </w:r>
      <w:r w:rsidRPr="00AD319E">
        <w:rPr>
          <w:rFonts w:hint="cs"/>
          <w:color w:val="000000" w:themeColor="text1"/>
          <w:spacing w:val="-4"/>
          <w:rtl/>
        </w:rPr>
        <w:t>ی</w:t>
      </w:r>
      <w:r w:rsidRPr="00AD319E">
        <w:rPr>
          <w:rFonts w:hint="eastAsia"/>
          <w:color w:val="000000" w:themeColor="text1"/>
          <w:spacing w:val="-4"/>
          <w:rtl/>
        </w:rPr>
        <w:t>ا</w:t>
      </w:r>
      <w:r w:rsidRPr="00AD319E">
        <w:rPr>
          <w:color w:val="000000" w:themeColor="text1"/>
          <w:spacing w:val="-4"/>
          <w:rtl/>
        </w:rPr>
        <w:t xml:space="preserve"> حرام است</w:t>
      </w:r>
      <w:r w:rsidRPr="007F7E8C">
        <w:rPr>
          <w:color w:val="000000" w:themeColor="text1"/>
          <w:rtl/>
        </w:rPr>
        <w:t xml:space="preserve">. </w:t>
      </w:r>
    </w:p>
    <w:p w14:paraId="0B53A339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لذا</w:t>
      </w:r>
      <w:r w:rsidRPr="007F7E8C">
        <w:rPr>
          <w:color w:val="000000" w:themeColor="text1"/>
          <w:rtl/>
        </w:rPr>
        <w:t xml:space="preserve"> فقه سه نوع موضوع دارد؛ </w:t>
      </w:r>
    </w:p>
    <w:p w14:paraId="22A98452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۱- افعال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</w:p>
    <w:p w14:paraId="5C46039F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۲- افعال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</w:p>
    <w:p w14:paraId="0505CFB2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color w:val="000000" w:themeColor="text1"/>
          <w:rtl/>
        </w:rPr>
        <w:t>۳- اش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اء</w:t>
      </w:r>
      <w:r w:rsidRPr="007F7E8C">
        <w:rPr>
          <w:color w:val="000000" w:themeColor="text1"/>
          <w:rtl/>
        </w:rPr>
        <w:t xml:space="preserve"> و ذوات خارج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. </w:t>
      </w:r>
    </w:p>
    <w:p w14:paraId="4AFD867A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منته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آن نوع اول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ح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ث</w:t>
      </w:r>
      <w:r w:rsidRPr="007F7E8C">
        <w:rPr>
          <w:color w:val="000000" w:themeColor="text1"/>
          <w:rtl/>
        </w:rPr>
        <w:t xml:space="preserve">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خمسه است، آن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خمسه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نوع اول است و دو نوع بعد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</w:t>
      </w:r>
      <w:r w:rsidRPr="007F7E8C">
        <w:rPr>
          <w:color w:val="000000" w:themeColor="text1"/>
          <w:rtl/>
        </w:rPr>
        <w:t xml:space="preserve">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دو نوع بعد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د،</w:t>
      </w:r>
      <w:r w:rsidRPr="007F7E8C">
        <w:rPr>
          <w:color w:val="000000" w:themeColor="text1"/>
          <w:rtl/>
        </w:rPr>
        <w:t xml:space="preserve"> هر حکم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طبعاً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حکم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آورد</w:t>
      </w:r>
      <w:r w:rsidRPr="007F7E8C">
        <w:rPr>
          <w:color w:val="000000" w:themeColor="text1"/>
          <w:rtl/>
        </w:rPr>
        <w:t>.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حکم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او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>.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نجس است، شما که توجه دار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د،</w:t>
      </w:r>
      <w:r w:rsidRPr="007F7E8C">
        <w:rPr>
          <w:color w:val="000000" w:themeColor="text1"/>
          <w:rtl/>
        </w:rPr>
        <w:t xml:space="preserve"> اجتناب کن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شرب آن حرام است، در هر صورت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،</w:t>
      </w:r>
      <w:r w:rsidRPr="007F7E8C">
        <w:rPr>
          <w:color w:val="000000" w:themeColor="text1"/>
          <w:rtl/>
        </w:rPr>
        <w:t xml:space="preserve"> چه آن‌ها که ابتدا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و چه آن‌ها که در اثر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همه رو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>. لذا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مسابقه است، حکم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احکام خمسه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فقط م</w:t>
      </w:r>
      <w:r w:rsidRPr="007F7E8C">
        <w:rPr>
          <w:rFonts w:hint="eastAsia"/>
          <w:color w:val="000000" w:themeColor="text1"/>
          <w:rtl/>
        </w:rPr>
        <w:t>وضوعشان</w:t>
      </w:r>
      <w:r w:rsidRPr="007F7E8C">
        <w:rPr>
          <w:color w:val="000000" w:themeColor="text1"/>
          <w:rtl/>
        </w:rPr>
        <w:t xml:space="preserve">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مکلف است. </w:t>
      </w:r>
    </w:p>
    <w:p w14:paraId="7B1CD39A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اما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تواند</w:t>
      </w:r>
      <w:r w:rsidRPr="007F7E8C">
        <w:rPr>
          <w:color w:val="000000" w:themeColor="text1"/>
          <w:rtl/>
        </w:rPr>
        <w:t xml:space="preserve"> اش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اء</w:t>
      </w:r>
      <w:r w:rsidRPr="007F7E8C">
        <w:rPr>
          <w:color w:val="000000" w:themeColor="text1"/>
          <w:rtl/>
        </w:rPr>
        <w:t xml:space="preserve"> و ذوات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افعال غ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محکوم بشود به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و البته آن احکام وضع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احکام تکل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آورد</w:t>
      </w:r>
      <w:r w:rsidRPr="007F7E8C">
        <w:rPr>
          <w:color w:val="000000" w:themeColor="text1"/>
          <w:rtl/>
        </w:rPr>
        <w:t xml:space="preserve"> که مجدداً سوار فعل اخت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. </w:t>
      </w:r>
    </w:p>
    <w:p w14:paraId="1BEEC09F" w14:textId="77777777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نکته</w:t>
      </w:r>
      <w:r w:rsidRPr="007F7E8C">
        <w:rPr>
          <w:color w:val="000000" w:themeColor="text1"/>
          <w:rtl/>
        </w:rPr>
        <w:t xml:space="preserve"> دوم </w:t>
      </w:r>
    </w:p>
    <w:p w14:paraId="31604909" w14:textId="56990194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است که مرزها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فقه و اخلاق به آن شکل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تصو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شود</w:t>
      </w:r>
      <w:r w:rsidRPr="007F7E8C">
        <w:rPr>
          <w:color w:val="000000" w:themeColor="text1"/>
          <w:rtl/>
        </w:rPr>
        <w:t xml:space="preserve"> خ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جدا،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ست،</w:t>
      </w:r>
      <w:r w:rsidRPr="007F7E8C">
        <w:rPr>
          <w:color w:val="000000" w:themeColor="text1"/>
          <w:rtl/>
        </w:rPr>
        <w:t xml:space="preserve"> خ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به هم نزد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است،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Pr="007F7E8C">
        <w:rPr>
          <w:color w:val="000000" w:themeColor="text1"/>
          <w:rtl/>
        </w:rPr>
        <w:t xml:space="preserve"> که علم اخلاق </w:t>
      </w:r>
      <w:r w:rsidR="004F7E6E">
        <w:rPr>
          <w:color w:val="000000" w:themeColor="text1"/>
          <w:rtl/>
        </w:rPr>
        <w:t>مستقلاً</w:t>
      </w:r>
      <w:r w:rsidRPr="007F7E8C">
        <w:rPr>
          <w:color w:val="000000" w:themeColor="text1"/>
          <w:rtl/>
        </w:rPr>
        <w:t xml:space="preserve"> علم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ست،</w:t>
      </w:r>
      <w:r w:rsidRPr="007F7E8C">
        <w:rPr>
          <w:color w:val="000000" w:themeColor="text1"/>
          <w:rtl/>
        </w:rPr>
        <w:t xml:space="preserve"> قلمروها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خاص خود را دارد، 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علم اخلاق برا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متشرع و متد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ن،</w:t>
      </w:r>
      <w:r w:rsidRPr="007F7E8C">
        <w:rPr>
          <w:color w:val="000000" w:themeColor="text1"/>
          <w:rtl/>
        </w:rPr>
        <w:t xml:space="preserve"> بخش 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از آن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در فقه بحث بشود؛ حت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آنجا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که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احکام اخلاق را بر اساس حکم عقل مستقل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آورد،</w:t>
      </w:r>
      <w:r w:rsidRPr="007F7E8C">
        <w:rPr>
          <w:color w:val="000000" w:themeColor="text1"/>
          <w:rtl/>
        </w:rPr>
        <w:t xml:space="preserve"> حکم عقل مستقل خود از ادله فقه است و به آن هم نم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تواند</w:t>
      </w:r>
      <w:r w:rsidRPr="007F7E8C">
        <w:rPr>
          <w:color w:val="000000" w:themeColor="text1"/>
          <w:rtl/>
        </w:rPr>
        <w:t xml:space="preserve"> تمام بکند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زوا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گر</w:t>
      </w:r>
      <w:r w:rsidRPr="007F7E8C">
        <w:rPr>
          <w:color w:val="000000" w:themeColor="text1"/>
          <w:rtl/>
        </w:rPr>
        <w:t xml:space="preserve"> فقه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را هم بب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ند</w:t>
      </w:r>
      <w:r w:rsidRPr="007F7E8C">
        <w:rPr>
          <w:color w:val="000000" w:themeColor="text1"/>
          <w:rtl/>
        </w:rPr>
        <w:t xml:space="preserve"> و داور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نها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بکند. </w:t>
      </w:r>
    </w:p>
    <w:p w14:paraId="55DEBDBA" w14:textId="12C86EE4" w:rsidR="007F7E8C" w:rsidRPr="007F7E8C" w:rsidRDefault="007F7E8C" w:rsidP="007F7E8C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لذا</w:t>
      </w:r>
      <w:r w:rsidRPr="007F7E8C">
        <w:rPr>
          <w:color w:val="000000" w:themeColor="text1"/>
          <w:rtl/>
        </w:rPr>
        <w:t xml:space="preserve"> کس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فقه را قبول ندارد، علم اخلاق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خواهد،</w:t>
      </w:r>
      <w:r w:rsidRPr="007F7E8C">
        <w:rPr>
          <w:color w:val="000000" w:themeColor="text1"/>
          <w:rtl/>
        </w:rPr>
        <w:t xml:space="preserve"> اخلاق عرف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،</w:t>
      </w:r>
      <w:r w:rsidRPr="007F7E8C">
        <w:rPr>
          <w:color w:val="000000" w:themeColor="text1"/>
          <w:rtl/>
        </w:rPr>
        <w:t xml:space="preserve"> عقل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و عقلا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ک</w:t>
      </w:r>
      <w:r w:rsidRPr="007F7E8C">
        <w:rPr>
          <w:color w:val="000000" w:themeColor="text1"/>
          <w:rtl/>
        </w:rPr>
        <w:t xml:space="preserve"> 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ز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است در جا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color w:val="000000" w:themeColor="text1"/>
          <w:rtl/>
        </w:rPr>
        <w:t xml:space="preserve"> که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ن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ست</w:t>
      </w:r>
      <w:r w:rsidRPr="007F7E8C">
        <w:rPr>
          <w:color w:val="000000" w:themeColor="text1"/>
          <w:rtl/>
        </w:rPr>
        <w:t xml:space="preserve">.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آن که فقه 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</w:t>
      </w:r>
      <w:r w:rsidRPr="007F7E8C">
        <w:rPr>
          <w:color w:val="000000" w:themeColor="text1"/>
          <w:rtl/>
        </w:rPr>
        <w:t xml:space="preserve"> را خ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مض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ق</w:t>
      </w:r>
      <w:r w:rsidRPr="007F7E8C">
        <w:rPr>
          <w:color w:val="000000" w:themeColor="text1"/>
          <w:rtl/>
        </w:rPr>
        <w:t xml:space="preserve"> و اقل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معنا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کند</w:t>
      </w:r>
      <w:r w:rsidRPr="007F7E8C">
        <w:rPr>
          <w:color w:val="000000" w:themeColor="text1"/>
          <w:rtl/>
        </w:rPr>
        <w:t xml:space="preserve"> </w:t>
      </w:r>
      <w:r w:rsidR="00CE723D">
        <w:rPr>
          <w:color w:val="000000" w:themeColor="text1"/>
          <w:rtl/>
        </w:rPr>
        <w:t>همین‌طور</w:t>
      </w:r>
      <w:r w:rsidRPr="007F7E8C">
        <w:rPr>
          <w:color w:val="000000" w:themeColor="text1"/>
          <w:rtl/>
        </w:rPr>
        <w:t xml:space="preserve">. </w:t>
      </w:r>
    </w:p>
    <w:p w14:paraId="0990C3D2" w14:textId="5CBDFEEC" w:rsidR="004B1CED" w:rsidRPr="0008453A" w:rsidRDefault="007F7E8C" w:rsidP="004F7E6E">
      <w:pPr>
        <w:ind w:firstLine="360"/>
        <w:rPr>
          <w:color w:val="000000" w:themeColor="text1"/>
          <w:rtl/>
        </w:rPr>
      </w:pPr>
      <w:r w:rsidRPr="007F7E8C">
        <w:rPr>
          <w:rFonts w:hint="eastAsia"/>
          <w:color w:val="000000" w:themeColor="text1"/>
          <w:rtl/>
        </w:rPr>
        <w:t>ول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ما وقت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گو</w:t>
      </w:r>
      <w:r w:rsidRPr="007F7E8C">
        <w:rPr>
          <w:rFonts w:hint="cs"/>
          <w:color w:val="000000" w:themeColor="text1"/>
          <w:rtl/>
        </w:rPr>
        <w:t>یی</w:t>
      </w:r>
      <w:r w:rsidRPr="007F7E8C">
        <w:rPr>
          <w:rFonts w:hint="eastAsia"/>
          <w:color w:val="000000" w:themeColor="text1"/>
          <w:rtl/>
        </w:rPr>
        <w:t>م</w:t>
      </w:r>
      <w:r w:rsidR="004F7E6E">
        <w:rPr>
          <w:color w:val="000000" w:themeColor="text1"/>
          <w:rtl/>
        </w:rPr>
        <w:t xml:space="preserve"> ما من واقعة الا و ل</w:t>
      </w:r>
      <w:r w:rsidRPr="007F7E8C">
        <w:rPr>
          <w:color w:val="000000" w:themeColor="text1"/>
          <w:rtl/>
        </w:rPr>
        <w:t>ها حکم، هر چه از مباحث اخلاق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در افعال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تعلق به صفات م</w:t>
      </w:r>
      <w:r w:rsidRPr="007F7E8C">
        <w:rPr>
          <w:rFonts w:hint="cs"/>
          <w:color w:val="000000" w:themeColor="text1"/>
          <w:rtl/>
        </w:rPr>
        <w:t>ی‌</w:t>
      </w:r>
      <w:r w:rsidRPr="007F7E8C">
        <w:rPr>
          <w:rFonts w:hint="eastAsia"/>
          <w:color w:val="000000" w:themeColor="text1"/>
          <w:rtl/>
        </w:rPr>
        <w:t>گ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رد</w:t>
      </w:r>
      <w:r w:rsidRPr="007F7E8C">
        <w:rPr>
          <w:color w:val="000000" w:themeColor="text1"/>
          <w:rtl/>
        </w:rPr>
        <w:t xml:space="preserve">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ا</w:t>
      </w:r>
      <w:r w:rsidRPr="007F7E8C">
        <w:rPr>
          <w:color w:val="000000" w:themeColor="text1"/>
          <w:rtl/>
        </w:rPr>
        <w:t xml:space="preserve"> افعال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color w:val="000000" w:themeColor="text1"/>
          <w:rtl/>
        </w:rPr>
        <w:t xml:space="preserve"> که </w:t>
      </w:r>
      <w:r w:rsidR="004F7E6E">
        <w:rPr>
          <w:color w:val="000000" w:themeColor="text1"/>
          <w:rtl/>
        </w:rPr>
        <w:t>مستقلاً</w:t>
      </w:r>
      <w:r w:rsidRPr="007F7E8C">
        <w:rPr>
          <w:color w:val="000000" w:themeColor="text1"/>
          <w:rtl/>
        </w:rPr>
        <w:t xml:space="preserve"> مفروض است 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نها</w:t>
      </w:r>
      <w:r w:rsidRPr="007F7E8C">
        <w:rPr>
          <w:color w:val="000000" w:themeColor="text1"/>
          <w:rtl/>
        </w:rPr>
        <w:t xml:space="preserve"> با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د</w:t>
      </w:r>
      <w:r w:rsidRPr="007F7E8C">
        <w:rPr>
          <w:color w:val="000000" w:themeColor="text1"/>
          <w:rtl/>
        </w:rPr>
        <w:t xml:space="preserve"> در فقه بحث بشود</w:t>
      </w:r>
      <w:r w:rsidR="004F7E6E">
        <w:rPr>
          <w:rFonts w:hint="cs"/>
          <w:color w:val="000000" w:themeColor="text1"/>
          <w:rtl/>
        </w:rPr>
        <w:t>.</w:t>
      </w:r>
      <w:bookmarkStart w:id="16" w:name="_GoBack"/>
      <w:bookmarkEnd w:id="16"/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C5EA6" w14:textId="77777777" w:rsidR="008A15F5" w:rsidRDefault="008A15F5" w:rsidP="000D5800">
      <w:pPr>
        <w:spacing w:after="0"/>
      </w:pPr>
      <w:r>
        <w:separator/>
      </w:r>
    </w:p>
  </w:endnote>
  <w:endnote w:type="continuationSeparator" w:id="0">
    <w:p w14:paraId="7C5C6405" w14:textId="77777777" w:rsidR="008A15F5" w:rsidRDefault="008A15F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4452EA3-430B-4DD3-B1F3-F683C53DC197}"/>
    <w:embedBold r:id="rId2" w:fontKey="{BDB1CC6C-B378-4895-A93E-EF181175CA0E}"/>
    <w:embedBoldItalic r:id="rId3" w:fontKey="{4AE51164-14F8-4457-B15B-49C99E82BBD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A9E13E9E-4152-4787-9F16-2DD72F3924DB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A4B68D1B-857C-427D-88E2-7C6885A447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5F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6375" w14:textId="77777777" w:rsidR="008A15F5" w:rsidRDefault="008A15F5" w:rsidP="000D5800">
      <w:pPr>
        <w:spacing w:after="0"/>
      </w:pPr>
      <w:r>
        <w:separator/>
      </w:r>
    </w:p>
  </w:footnote>
  <w:footnote w:type="continuationSeparator" w:id="0">
    <w:p w14:paraId="45E4FB50" w14:textId="77777777" w:rsidR="008A15F5" w:rsidRDefault="008A15F5" w:rsidP="000D5800">
      <w:pPr>
        <w:spacing w:after="0"/>
      </w:pPr>
      <w:r>
        <w:continuationSeparator/>
      </w:r>
    </w:p>
  </w:footnote>
  <w:footnote w:id="1">
    <w:p w14:paraId="2ED0C9A5" w14:textId="6E7C2B00" w:rsidR="00AD319E" w:rsidRDefault="00AD31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7E8C">
        <w:rPr>
          <w:color w:val="000000" w:themeColor="text1"/>
          <w:rtl/>
        </w:rPr>
        <w:t>سوره مائده،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۶۷</w:t>
      </w:r>
    </w:p>
  </w:footnote>
  <w:footnote w:id="2">
    <w:p w14:paraId="7B1B576A" w14:textId="5D1F68CA" w:rsidR="00AD319E" w:rsidRDefault="00AD31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7E8C">
        <w:rPr>
          <w:color w:val="000000" w:themeColor="text1"/>
          <w:rtl/>
        </w:rPr>
        <w:t>سوره اسراء،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۳۶</w:t>
      </w:r>
    </w:p>
  </w:footnote>
  <w:footnote w:id="3">
    <w:p w14:paraId="54972002" w14:textId="794441EA" w:rsidR="00AD319E" w:rsidRDefault="00AD31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7E8C">
        <w:rPr>
          <w:color w:val="000000" w:themeColor="text1"/>
          <w:rtl/>
        </w:rPr>
        <w:t xml:space="preserve">سوره 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ونس،</w:t>
      </w:r>
      <w:r w:rsidRPr="007F7E8C">
        <w:rPr>
          <w:color w:val="000000" w:themeColor="text1"/>
          <w:rtl/>
        </w:rPr>
        <w:t xml:space="preserve">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۳۶</w:t>
      </w:r>
    </w:p>
  </w:footnote>
  <w:footnote w:id="4">
    <w:p w14:paraId="62749BDA" w14:textId="2449730F" w:rsidR="00AD319E" w:rsidRDefault="00AD31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7E8C">
        <w:rPr>
          <w:color w:val="000000" w:themeColor="text1"/>
          <w:rtl/>
        </w:rPr>
        <w:t>سوره نجم،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۲۸</w:t>
      </w:r>
    </w:p>
  </w:footnote>
  <w:footnote w:id="5">
    <w:p w14:paraId="2B52EF22" w14:textId="4CD256F7" w:rsidR="00AD319E" w:rsidRDefault="00AD31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7E8C">
        <w:rPr>
          <w:color w:val="000000" w:themeColor="text1"/>
          <w:rtl/>
        </w:rPr>
        <w:t>سوره بقره، آ</w:t>
      </w:r>
      <w:r w:rsidRPr="007F7E8C">
        <w:rPr>
          <w:rFonts w:hint="cs"/>
          <w:color w:val="000000" w:themeColor="text1"/>
          <w:rtl/>
        </w:rPr>
        <w:t>ی</w:t>
      </w:r>
      <w:r w:rsidRPr="007F7E8C">
        <w:rPr>
          <w:rFonts w:hint="eastAsia"/>
          <w:color w:val="000000" w:themeColor="text1"/>
          <w:rtl/>
        </w:rPr>
        <w:t>ه</w:t>
      </w:r>
      <w:r w:rsidRPr="007F7E8C">
        <w:rPr>
          <w:color w:val="000000" w:themeColor="text1"/>
          <w:rtl/>
        </w:rPr>
        <w:t xml:space="preserve"> ۴۶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B646ECE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="00D00EE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0F3A6D64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9949D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  <w:r w:rsidR="00D00EE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92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E6E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5F5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6D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5FC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23D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7EB8-A3ED-499F-83C1-F7119D81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116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2024-12-09T10:03:00Z</dcterms:created>
  <dcterms:modified xsi:type="dcterms:W3CDTF">2024-12-10T04:27:00Z</dcterms:modified>
</cp:coreProperties>
</file>