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981F24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08453A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19458C70" w14:textId="0F1453B1" w:rsidR="00981F24" w:rsidRDefault="0070112B" w:rsidP="00981F2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5699442" w:history="1">
            <w:r w:rsidR="00981F24" w:rsidRPr="00522E93">
              <w:rPr>
                <w:rStyle w:val="Hyperlink"/>
                <w:rFonts w:hint="eastAsia"/>
                <w:noProof/>
                <w:rtl/>
              </w:rPr>
              <w:t>اصول</w:t>
            </w:r>
            <w:r w:rsidR="00981F24" w:rsidRPr="00522E93">
              <w:rPr>
                <w:rStyle w:val="Hyperlink"/>
                <w:noProof/>
                <w:rtl/>
              </w:rPr>
              <w:t xml:space="preserve"> /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حج</w:t>
            </w:r>
            <w:r w:rsidR="00981F24" w:rsidRPr="00522E93">
              <w:rPr>
                <w:rStyle w:val="Hyperlink"/>
                <w:rFonts w:hint="cs"/>
                <w:noProof/>
                <w:rtl/>
              </w:rPr>
              <w:t>ی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ت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خبر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واحد</w:t>
            </w:r>
            <w:r w:rsidR="00981F24">
              <w:rPr>
                <w:noProof/>
                <w:webHidden/>
              </w:rPr>
              <w:tab/>
            </w:r>
            <w:r w:rsidR="00981F24">
              <w:rPr>
                <w:noProof/>
                <w:webHidden/>
              </w:rPr>
              <w:fldChar w:fldCharType="begin"/>
            </w:r>
            <w:r w:rsidR="00981F24">
              <w:rPr>
                <w:noProof/>
                <w:webHidden/>
              </w:rPr>
              <w:instrText xml:space="preserve"> PAGEREF _Toc185699442 \h </w:instrText>
            </w:r>
            <w:r w:rsidR="00981F24">
              <w:rPr>
                <w:noProof/>
                <w:webHidden/>
              </w:rPr>
            </w:r>
            <w:r w:rsidR="00981F24">
              <w:rPr>
                <w:noProof/>
                <w:webHidden/>
              </w:rPr>
              <w:fldChar w:fldCharType="separate"/>
            </w:r>
            <w:r w:rsidR="00981F24">
              <w:rPr>
                <w:noProof/>
                <w:webHidden/>
              </w:rPr>
              <w:t>2</w:t>
            </w:r>
            <w:r w:rsidR="00981F24">
              <w:rPr>
                <w:noProof/>
                <w:webHidden/>
              </w:rPr>
              <w:fldChar w:fldCharType="end"/>
            </w:r>
          </w:hyperlink>
        </w:p>
        <w:p w14:paraId="1C296F78" w14:textId="2D31ABFE" w:rsidR="00981F24" w:rsidRDefault="00882418" w:rsidP="00981F2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9443" w:history="1">
            <w:r w:rsidR="00981F24" w:rsidRPr="00522E93">
              <w:rPr>
                <w:rStyle w:val="Hyperlink"/>
                <w:rFonts w:hint="eastAsia"/>
                <w:noProof/>
                <w:rtl/>
              </w:rPr>
              <w:t>پ</w:t>
            </w:r>
            <w:r w:rsidR="00981F24" w:rsidRPr="00522E93">
              <w:rPr>
                <w:rStyle w:val="Hyperlink"/>
                <w:rFonts w:hint="cs"/>
                <w:noProof/>
                <w:rtl/>
              </w:rPr>
              <w:t>ی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شگفتار</w:t>
            </w:r>
            <w:r w:rsidR="00981F24">
              <w:rPr>
                <w:noProof/>
                <w:webHidden/>
              </w:rPr>
              <w:tab/>
            </w:r>
            <w:r w:rsidR="00981F24">
              <w:rPr>
                <w:noProof/>
                <w:webHidden/>
              </w:rPr>
              <w:fldChar w:fldCharType="begin"/>
            </w:r>
            <w:r w:rsidR="00981F24">
              <w:rPr>
                <w:noProof/>
                <w:webHidden/>
              </w:rPr>
              <w:instrText xml:space="preserve"> PAGEREF _Toc185699443 \h </w:instrText>
            </w:r>
            <w:r w:rsidR="00981F24">
              <w:rPr>
                <w:noProof/>
                <w:webHidden/>
              </w:rPr>
            </w:r>
            <w:r w:rsidR="00981F24">
              <w:rPr>
                <w:noProof/>
                <w:webHidden/>
              </w:rPr>
              <w:fldChar w:fldCharType="separate"/>
            </w:r>
            <w:r w:rsidR="00981F24">
              <w:rPr>
                <w:noProof/>
                <w:webHidden/>
              </w:rPr>
              <w:t>2</w:t>
            </w:r>
            <w:r w:rsidR="00981F24">
              <w:rPr>
                <w:noProof/>
                <w:webHidden/>
              </w:rPr>
              <w:fldChar w:fldCharType="end"/>
            </w:r>
          </w:hyperlink>
        </w:p>
        <w:p w14:paraId="7CA60CB5" w14:textId="5A05DFF8" w:rsidR="00981F24" w:rsidRDefault="00882418" w:rsidP="00981F2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9444" w:history="1">
            <w:r w:rsidR="00981F24" w:rsidRPr="00522E93">
              <w:rPr>
                <w:rStyle w:val="Hyperlink"/>
                <w:rFonts w:hint="eastAsia"/>
                <w:noProof/>
                <w:rtl/>
              </w:rPr>
              <w:t>مقام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اول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معان</w:t>
            </w:r>
            <w:r w:rsidR="00981F24" w:rsidRPr="00522E93">
              <w:rPr>
                <w:rStyle w:val="Hyperlink"/>
                <w:rFonts w:hint="cs"/>
                <w:noProof/>
                <w:rtl/>
              </w:rPr>
              <w:t>ی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ظن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و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غ</w:t>
            </w:r>
            <w:r w:rsidR="00981F24" w:rsidRPr="00522E93">
              <w:rPr>
                <w:rStyle w:val="Hyperlink"/>
                <w:rFonts w:hint="cs"/>
                <w:noProof/>
                <w:rtl/>
              </w:rPr>
              <w:t>ی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ر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علم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در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آ</w:t>
            </w:r>
            <w:r w:rsidR="00981F24" w:rsidRPr="00522E93">
              <w:rPr>
                <w:rStyle w:val="Hyperlink"/>
                <w:rFonts w:hint="cs"/>
                <w:noProof/>
                <w:rtl/>
              </w:rPr>
              <w:t>ی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ات</w:t>
            </w:r>
            <w:r w:rsidR="00981F24">
              <w:rPr>
                <w:noProof/>
                <w:webHidden/>
              </w:rPr>
              <w:tab/>
            </w:r>
            <w:r w:rsidR="00981F24">
              <w:rPr>
                <w:noProof/>
                <w:webHidden/>
              </w:rPr>
              <w:fldChar w:fldCharType="begin"/>
            </w:r>
            <w:r w:rsidR="00981F24">
              <w:rPr>
                <w:noProof/>
                <w:webHidden/>
              </w:rPr>
              <w:instrText xml:space="preserve"> PAGEREF _Toc185699444 \h </w:instrText>
            </w:r>
            <w:r w:rsidR="00981F24">
              <w:rPr>
                <w:noProof/>
                <w:webHidden/>
              </w:rPr>
            </w:r>
            <w:r w:rsidR="00981F24">
              <w:rPr>
                <w:noProof/>
                <w:webHidden/>
              </w:rPr>
              <w:fldChar w:fldCharType="separate"/>
            </w:r>
            <w:r w:rsidR="00981F24">
              <w:rPr>
                <w:noProof/>
                <w:webHidden/>
              </w:rPr>
              <w:t>2</w:t>
            </w:r>
            <w:r w:rsidR="00981F24">
              <w:rPr>
                <w:noProof/>
                <w:webHidden/>
              </w:rPr>
              <w:fldChar w:fldCharType="end"/>
            </w:r>
          </w:hyperlink>
        </w:p>
        <w:p w14:paraId="09426BDA" w14:textId="2EB8E822" w:rsidR="00981F24" w:rsidRDefault="00882418" w:rsidP="00981F2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9445" w:history="1">
            <w:r w:rsidR="00981F24" w:rsidRPr="00522E93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از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لحاظ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نوع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حکم</w:t>
            </w:r>
            <w:r w:rsidR="00981F24">
              <w:rPr>
                <w:noProof/>
                <w:webHidden/>
              </w:rPr>
              <w:tab/>
            </w:r>
            <w:r w:rsidR="00981F24">
              <w:rPr>
                <w:noProof/>
                <w:webHidden/>
              </w:rPr>
              <w:fldChar w:fldCharType="begin"/>
            </w:r>
            <w:r w:rsidR="00981F24">
              <w:rPr>
                <w:noProof/>
                <w:webHidden/>
              </w:rPr>
              <w:instrText xml:space="preserve"> PAGEREF _Toc185699445 \h </w:instrText>
            </w:r>
            <w:r w:rsidR="00981F24">
              <w:rPr>
                <w:noProof/>
                <w:webHidden/>
              </w:rPr>
            </w:r>
            <w:r w:rsidR="00981F24">
              <w:rPr>
                <w:noProof/>
                <w:webHidden/>
              </w:rPr>
              <w:fldChar w:fldCharType="separate"/>
            </w:r>
            <w:r w:rsidR="00981F24">
              <w:rPr>
                <w:noProof/>
                <w:webHidden/>
              </w:rPr>
              <w:t>3</w:t>
            </w:r>
            <w:r w:rsidR="00981F24">
              <w:rPr>
                <w:noProof/>
                <w:webHidden/>
              </w:rPr>
              <w:fldChar w:fldCharType="end"/>
            </w:r>
          </w:hyperlink>
        </w:p>
        <w:p w14:paraId="5430337B" w14:textId="445F4645" w:rsidR="00981F24" w:rsidRDefault="00882418" w:rsidP="00981F2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9446" w:history="1">
            <w:r w:rsidR="00981F24" w:rsidRPr="00522E93">
              <w:rPr>
                <w:rStyle w:val="Hyperlink"/>
                <w:rFonts w:hint="eastAsia"/>
                <w:noProof/>
                <w:rtl/>
              </w:rPr>
              <w:t>احتمال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اول</w:t>
            </w:r>
            <w:r w:rsidR="00981F24" w:rsidRPr="00522E93">
              <w:rPr>
                <w:rStyle w:val="Hyperlink"/>
                <w:noProof/>
                <w:rtl/>
              </w:rPr>
              <w:t>:</w:t>
            </w:r>
            <w:r w:rsidR="00981F24">
              <w:rPr>
                <w:noProof/>
                <w:webHidden/>
              </w:rPr>
              <w:tab/>
            </w:r>
            <w:r w:rsidR="00981F24">
              <w:rPr>
                <w:noProof/>
                <w:webHidden/>
              </w:rPr>
              <w:fldChar w:fldCharType="begin"/>
            </w:r>
            <w:r w:rsidR="00981F24">
              <w:rPr>
                <w:noProof/>
                <w:webHidden/>
              </w:rPr>
              <w:instrText xml:space="preserve"> PAGEREF _Toc185699446 \h </w:instrText>
            </w:r>
            <w:r w:rsidR="00981F24">
              <w:rPr>
                <w:noProof/>
                <w:webHidden/>
              </w:rPr>
            </w:r>
            <w:r w:rsidR="00981F24">
              <w:rPr>
                <w:noProof/>
                <w:webHidden/>
              </w:rPr>
              <w:fldChar w:fldCharType="separate"/>
            </w:r>
            <w:r w:rsidR="00981F24">
              <w:rPr>
                <w:noProof/>
                <w:webHidden/>
              </w:rPr>
              <w:t>3</w:t>
            </w:r>
            <w:r w:rsidR="00981F24">
              <w:rPr>
                <w:noProof/>
                <w:webHidden/>
              </w:rPr>
              <w:fldChar w:fldCharType="end"/>
            </w:r>
          </w:hyperlink>
        </w:p>
        <w:p w14:paraId="5833D2BE" w14:textId="5D48C797" w:rsidR="00981F24" w:rsidRDefault="00882418" w:rsidP="00981F2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9447" w:history="1">
            <w:r w:rsidR="00981F24" w:rsidRPr="00522E93">
              <w:rPr>
                <w:rStyle w:val="Hyperlink"/>
                <w:rFonts w:hint="eastAsia"/>
                <w:noProof/>
                <w:rtl/>
              </w:rPr>
              <w:t>احتمال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دوم</w:t>
            </w:r>
            <w:r w:rsidR="00981F24">
              <w:rPr>
                <w:noProof/>
                <w:webHidden/>
              </w:rPr>
              <w:tab/>
            </w:r>
            <w:r w:rsidR="00981F24">
              <w:rPr>
                <w:noProof/>
                <w:webHidden/>
              </w:rPr>
              <w:fldChar w:fldCharType="begin"/>
            </w:r>
            <w:r w:rsidR="00981F24">
              <w:rPr>
                <w:noProof/>
                <w:webHidden/>
              </w:rPr>
              <w:instrText xml:space="preserve"> PAGEREF _Toc185699447 \h </w:instrText>
            </w:r>
            <w:r w:rsidR="00981F24">
              <w:rPr>
                <w:noProof/>
                <w:webHidden/>
              </w:rPr>
            </w:r>
            <w:r w:rsidR="00981F24">
              <w:rPr>
                <w:noProof/>
                <w:webHidden/>
              </w:rPr>
              <w:fldChar w:fldCharType="separate"/>
            </w:r>
            <w:r w:rsidR="00981F24">
              <w:rPr>
                <w:noProof/>
                <w:webHidden/>
              </w:rPr>
              <w:t>3</w:t>
            </w:r>
            <w:r w:rsidR="00981F24">
              <w:rPr>
                <w:noProof/>
                <w:webHidden/>
              </w:rPr>
              <w:fldChar w:fldCharType="end"/>
            </w:r>
          </w:hyperlink>
        </w:p>
        <w:p w14:paraId="5728B3CA" w14:textId="1BA4C367" w:rsidR="00981F24" w:rsidRDefault="00882418" w:rsidP="00981F2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9448" w:history="1">
            <w:r w:rsidR="00981F24" w:rsidRPr="00522E93">
              <w:rPr>
                <w:rStyle w:val="Hyperlink"/>
                <w:rFonts w:hint="eastAsia"/>
                <w:noProof/>
                <w:rtl/>
              </w:rPr>
              <w:t>مقام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دوم</w:t>
            </w:r>
            <w:r w:rsidR="00981F24">
              <w:rPr>
                <w:noProof/>
                <w:webHidden/>
              </w:rPr>
              <w:tab/>
            </w:r>
            <w:r w:rsidR="00981F24">
              <w:rPr>
                <w:noProof/>
                <w:webHidden/>
              </w:rPr>
              <w:fldChar w:fldCharType="begin"/>
            </w:r>
            <w:r w:rsidR="00981F24">
              <w:rPr>
                <w:noProof/>
                <w:webHidden/>
              </w:rPr>
              <w:instrText xml:space="preserve"> PAGEREF _Toc185699448 \h </w:instrText>
            </w:r>
            <w:r w:rsidR="00981F24">
              <w:rPr>
                <w:noProof/>
                <w:webHidden/>
              </w:rPr>
            </w:r>
            <w:r w:rsidR="00981F24">
              <w:rPr>
                <w:noProof/>
                <w:webHidden/>
              </w:rPr>
              <w:fldChar w:fldCharType="separate"/>
            </w:r>
            <w:r w:rsidR="00981F24">
              <w:rPr>
                <w:noProof/>
                <w:webHidden/>
              </w:rPr>
              <w:t>4</w:t>
            </w:r>
            <w:r w:rsidR="00981F24">
              <w:rPr>
                <w:noProof/>
                <w:webHidden/>
              </w:rPr>
              <w:fldChar w:fldCharType="end"/>
            </w:r>
          </w:hyperlink>
        </w:p>
        <w:p w14:paraId="4F863462" w14:textId="61DB9876" w:rsidR="00981F24" w:rsidRDefault="00882418" w:rsidP="00981F2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9449" w:history="1">
            <w:r w:rsidR="00981F24" w:rsidRPr="00522E93">
              <w:rPr>
                <w:rStyle w:val="Hyperlink"/>
                <w:rFonts w:hint="eastAsia"/>
                <w:noProof/>
                <w:rtl/>
              </w:rPr>
              <w:t>احتمال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اول</w:t>
            </w:r>
            <w:r w:rsidR="00981F24" w:rsidRPr="00522E93">
              <w:rPr>
                <w:rStyle w:val="Hyperlink"/>
                <w:noProof/>
                <w:rtl/>
              </w:rPr>
              <w:t xml:space="preserve">: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تخص</w:t>
            </w:r>
            <w:r w:rsidR="00981F24" w:rsidRPr="00522E93">
              <w:rPr>
                <w:rStyle w:val="Hyperlink"/>
                <w:rFonts w:hint="cs"/>
                <w:noProof/>
                <w:rtl/>
              </w:rPr>
              <w:t>ی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ص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و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تق</w:t>
            </w:r>
            <w:r w:rsidR="00981F24" w:rsidRPr="00522E93">
              <w:rPr>
                <w:rStyle w:val="Hyperlink"/>
                <w:rFonts w:hint="cs"/>
                <w:noProof/>
                <w:rtl/>
              </w:rPr>
              <w:t>یی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د</w:t>
            </w:r>
            <w:r w:rsidR="00981F24">
              <w:rPr>
                <w:noProof/>
                <w:webHidden/>
              </w:rPr>
              <w:tab/>
            </w:r>
            <w:r w:rsidR="00981F24">
              <w:rPr>
                <w:noProof/>
                <w:webHidden/>
              </w:rPr>
              <w:fldChar w:fldCharType="begin"/>
            </w:r>
            <w:r w:rsidR="00981F24">
              <w:rPr>
                <w:noProof/>
                <w:webHidden/>
              </w:rPr>
              <w:instrText xml:space="preserve"> PAGEREF _Toc185699449 \h </w:instrText>
            </w:r>
            <w:r w:rsidR="00981F24">
              <w:rPr>
                <w:noProof/>
                <w:webHidden/>
              </w:rPr>
            </w:r>
            <w:r w:rsidR="00981F24">
              <w:rPr>
                <w:noProof/>
                <w:webHidden/>
              </w:rPr>
              <w:fldChar w:fldCharType="separate"/>
            </w:r>
            <w:r w:rsidR="00981F24">
              <w:rPr>
                <w:noProof/>
                <w:webHidden/>
              </w:rPr>
              <w:t>5</w:t>
            </w:r>
            <w:r w:rsidR="00981F24">
              <w:rPr>
                <w:noProof/>
                <w:webHidden/>
              </w:rPr>
              <w:fldChar w:fldCharType="end"/>
            </w:r>
          </w:hyperlink>
        </w:p>
        <w:p w14:paraId="6A9471EF" w14:textId="0F69DDBD" w:rsidR="00981F24" w:rsidRDefault="00882418" w:rsidP="00981F2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5699450" w:history="1">
            <w:r w:rsidR="00981F24" w:rsidRPr="00522E93">
              <w:rPr>
                <w:rStyle w:val="Hyperlink"/>
                <w:rFonts w:hint="eastAsia"/>
                <w:noProof/>
                <w:rtl/>
              </w:rPr>
              <w:t>شبهه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در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تخص</w:t>
            </w:r>
            <w:r w:rsidR="00981F24" w:rsidRPr="00522E93">
              <w:rPr>
                <w:rStyle w:val="Hyperlink"/>
                <w:rFonts w:hint="cs"/>
                <w:noProof/>
                <w:rtl/>
              </w:rPr>
              <w:t>ی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ص</w:t>
            </w:r>
            <w:r w:rsidR="00981F24">
              <w:rPr>
                <w:noProof/>
                <w:webHidden/>
              </w:rPr>
              <w:tab/>
            </w:r>
            <w:r w:rsidR="00981F24">
              <w:rPr>
                <w:noProof/>
                <w:webHidden/>
              </w:rPr>
              <w:fldChar w:fldCharType="begin"/>
            </w:r>
            <w:r w:rsidR="00981F24">
              <w:rPr>
                <w:noProof/>
                <w:webHidden/>
              </w:rPr>
              <w:instrText xml:space="preserve"> PAGEREF _Toc185699450 \h </w:instrText>
            </w:r>
            <w:r w:rsidR="00981F24">
              <w:rPr>
                <w:noProof/>
                <w:webHidden/>
              </w:rPr>
            </w:r>
            <w:r w:rsidR="00981F24">
              <w:rPr>
                <w:noProof/>
                <w:webHidden/>
              </w:rPr>
              <w:fldChar w:fldCharType="separate"/>
            </w:r>
            <w:r w:rsidR="00981F24">
              <w:rPr>
                <w:noProof/>
                <w:webHidden/>
              </w:rPr>
              <w:t>6</w:t>
            </w:r>
            <w:r w:rsidR="00981F24">
              <w:rPr>
                <w:noProof/>
                <w:webHidden/>
              </w:rPr>
              <w:fldChar w:fldCharType="end"/>
            </w:r>
          </w:hyperlink>
        </w:p>
        <w:p w14:paraId="5BE3D1F6" w14:textId="30991A25" w:rsidR="00981F24" w:rsidRDefault="00882418" w:rsidP="00981F2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9451" w:history="1">
            <w:r w:rsidR="00981F24" w:rsidRPr="00522E93">
              <w:rPr>
                <w:rStyle w:val="Hyperlink"/>
                <w:rFonts w:hint="eastAsia"/>
                <w:noProof/>
                <w:rtl/>
              </w:rPr>
              <w:t>احتمال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دوم</w:t>
            </w:r>
            <w:r w:rsidR="00981F24" w:rsidRPr="00522E93">
              <w:rPr>
                <w:rStyle w:val="Hyperlink"/>
                <w:noProof/>
                <w:rtl/>
              </w:rPr>
              <w:t xml:space="preserve">: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حکومت</w:t>
            </w:r>
            <w:r w:rsidR="00981F24">
              <w:rPr>
                <w:noProof/>
                <w:webHidden/>
              </w:rPr>
              <w:tab/>
            </w:r>
            <w:r w:rsidR="00981F24">
              <w:rPr>
                <w:noProof/>
                <w:webHidden/>
              </w:rPr>
              <w:fldChar w:fldCharType="begin"/>
            </w:r>
            <w:r w:rsidR="00981F24">
              <w:rPr>
                <w:noProof/>
                <w:webHidden/>
              </w:rPr>
              <w:instrText xml:space="preserve"> PAGEREF _Toc185699451 \h </w:instrText>
            </w:r>
            <w:r w:rsidR="00981F24">
              <w:rPr>
                <w:noProof/>
                <w:webHidden/>
              </w:rPr>
            </w:r>
            <w:r w:rsidR="00981F24">
              <w:rPr>
                <w:noProof/>
                <w:webHidden/>
              </w:rPr>
              <w:fldChar w:fldCharType="separate"/>
            </w:r>
            <w:r w:rsidR="00981F24">
              <w:rPr>
                <w:noProof/>
                <w:webHidden/>
              </w:rPr>
              <w:t>6</w:t>
            </w:r>
            <w:r w:rsidR="00981F24">
              <w:rPr>
                <w:noProof/>
                <w:webHidden/>
              </w:rPr>
              <w:fldChar w:fldCharType="end"/>
            </w:r>
          </w:hyperlink>
        </w:p>
        <w:p w14:paraId="4DFAB909" w14:textId="617BA1C4" w:rsidR="00981F24" w:rsidRDefault="00882418" w:rsidP="00981F2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9452" w:history="1">
            <w:r w:rsidR="00981F24" w:rsidRPr="00522E93">
              <w:rPr>
                <w:rStyle w:val="Hyperlink"/>
                <w:rFonts w:hint="eastAsia"/>
                <w:noProof/>
                <w:rtl/>
              </w:rPr>
              <w:t>تکمله</w:t>
            </w:r>
            <w:r w:rsidR="00981F24" w:rsidRPr="00522E93">
              <w:rPr>
                <w:rStyle w:val="Hyperlink"/>
                <w:noProof/>
                <w:rtl/>
              </w:rPr>
              <w:t xml:space="preserve"> </w:t>
            </w:r>
            <w:r w:rsidR="00981F24" w:rsidRPr="00522E93">
              <w:rPr>
                <w:rStyle w:val="Hyperlink"/>
                <w:rFonts w:hint="eastAsia"/>
                <w:noProof/>
                <w:rtl/>
              </w:rPr>
              <w:t>بحث</w:t>
            </w:r>
            <w:r w:rsidR="00981F24">
              <w:rPr>
                <w:noProof/>
                <w:webHidden/>
              </w:rPr>
              <w:tab/>
            </w:r>
            <w:r w:rsidR="00981F24">
              <w:rPr>
                <w:noProof/>
                <w:webHidden/>
              </w:rPr>
              <w:fldChar w:fldCharType="begin"/>
            </w:r>
            <w:r w:rsidR="00981F24">
              <w:rPr>
                <w:noProof/>
                <w:webHidden/>
              </w:rPr>
              <w:instrText xml:space="preserve"> PAGEREF _Toc185699452 \h </w:instrText>
            </w:r>
            <w:r w:rsidR="00981F24">
              <w:rPr>
                <w:noProof/>
                <w:webHidden/>
              </w:rPr>
            </w:r>
            <w:r w:rsidR="00981F24">
              <w:rPr>
                <w:noProof/>
                <w:webHidden/>
              </w:rPr>
              <w:fldChar w:fldCharType="separate"/>
            </w:r>
            <w:r w:rsidR="00981F24">
              <w:rPr>
                <w:noProof/>
                <w:webHidden/>
              </w:rPr>
              <w:t>9</w:t>
            </w:r>
            <w:r w:rsidR="00981F24">
              <w:rPr>
                <w:noProof/>
                <w:webHidden/>
              </w:rPr>
              <w:fldChar w:fldCharType="end"/>
            </w:r>
          </w:hyperlink>
        </w:p>
        <w:p w14:paraId="4A306D47" w14:textId="269972FA" w:rsidR="00123630" w:rsidRPr="0008453A" w:rsidRDefault="0070112B" w:rsidP="00981F24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9033C7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0AED5515" w:rsidR="001005A8" w:rsidRPr="0008453A" w:rsidRDefault="004E1ED8" w:rsidP="0037460B">
      <w:pPr>
        <w:pStyle w:val="Heading1"/>
        <w:ind w:firstLine="360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185699442"/>
      <w:r>
        <w:rPr>
          <w:rFonts w:hint="cs"/>
          <w:w w:val="100"/>
          <w:rtl/>
        </w:rPr>
        <w:lastRenderedPageBreak/>
        <w:t xml:space="preserve">موضوع: </w:t>
      </w:r>
      <w:r w:rsidR="001005A8" w:rsidRPr="004E1ED8">
        <w:rPr>
          <w:color w:val="auto"/>
          <w:w w:val="100"/>
          <w:rtl/>
        </w:rPr>
        <w:t>اصول</w:t>
      </w:r>
      <w:r w:rsidR="00CB37FD" w:rsidRPr="004E1ED8">
        <w:rPr>
          <w:color w:val="auto"/>
          <w:w w:val="100"/>
          <w:rtl/>
        </w:rPr>
        <w:t xml:space="preserve"> </w:t>
      </w:r>
      <w:r w:rsidR="001005A8" w:rsidRPr="004E1ED8">
        <w:rPr>
          <w:color w:val="auto"/>
          <w:w w:val="100"/>
          <w:rtl/>
        </w:rPr>
        <w:t>/</w:t>
      </w:r>
      <w:bookmarkEnd w:id="2"/>
      <w:r w:rsidR="001005A8" w:rsidRPr="004E1ED8">
        <w:rPr>
          <w:color w:val="auto"/>
          <w:w w:val="100"/>
          <w:rtl/>
        </w:rPr>
        <w:t xml:space="preserve"> </w:t>
      </w:r>
      <w:r w:rsidR="001005A8" w:rsidRPr="004E1ED8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37460B">
      <w:pPr>
        <w:pStyle w:val="Heading1"/>
        <w:ind w:firstLine="360"/>
        <w:rPr>
          <w:w w:val="100"/>
          <w:rtl/>
        </w:rPr>
      </w:pPr>
      <w:bookmarkStart w:id="5" w:name="_Toc185699443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7A8674E8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>بحث در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خبر واحد و استناد به 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ره</w:t>
      </w:r>
      <w:r w:rsidRPr="000A7F16">
        <w:rPr>
          <w:color w:val="000000" w:themeColor="text1"/>
          <w:rtl/>
        </w:rPr>
        <w:t xml:space="preserve"> بود منته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به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رادعه از عمل به ظن، به عنوان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شبهه در تمام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و جوانب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آن را بحث کرد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و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حل اساس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مسئله منتقل به اصل مبحث نسبت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ادله ناه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از عمل به ظن و ادله‌ا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ظن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را حجت قرار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دهد</w:t>
      </w:r>
      <w:r w:rsidRPr="000A7F16">
        <w:rPr>
          <w:color w:val="000000" w:themeColor="text1"/>
          <w:rtl/>
        </w:rPr>
        <w:t xml:space="preserve">. </w:t>
      </w:r>
    </w:p>
    <w:p w14:paraId="133FE62A" w14:textId="5A14BDE4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اول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بحث کل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را بررس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و بعد در جل</w:t>
      </w:r>
      <w:r w:rsidR="00981F24">
        <w:rPr>
          <w:color w:val="000000" w:themeColor="text1"/>
          <w:rtl/>
        </w:rPr>
        <w:t>است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نده</w:t>
      </w:r>
      <w:r w:rsidRPr="000A7F16">
        <w:rPr>
          <w:color w:val="000000" w:themeColor="text1"/>
          <w:rtl/>
        </w:rPr>
        <w:t xml:space="preserve"> به موضوع 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ره</w:t>
      </w:r>
      <w:r w:rsidRPr="000A7F16">
        <w:rPr>
          <w:color w:val="000000" w:themeColor="text1"/>
          <w:rtl/>
        </w:rPr>
        <w:t xml:space="preserve"> خواه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پرداخت. </w:t>
      </w:r>
    </w:p>
    <w:p w14:paraId="156D92BB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از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جهت است که در 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انه</w:t>
      </w:r>
      <w:r w:rsidRPr="000A7F16">
        <w:rPr>
          <w:color w:val="000000" w:themeColor="text1"/>
          <w:rtl/>
        </w:rPr>
        <w:t xml:space="preserve"> بحث به سمت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بحث جامع و کامل و مستقل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در باب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ناه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از عمل به ظن و نسبت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با ادله‌ا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خبر و اماره‌ا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را حجت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>. بحث کل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است. </w:t>
      </w:r>
    </w:p>
    <w:p w14:paraId="27A2CFA0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در</w:t>
      </w:r>
      <w:r w:rsidRPr="000A7F16">
        <w:rPr>
          <w:color w:val="000000" w:themeColor="text1"/>
          <w:rtl/>
        </w:rPr>
        <w:t xml:space="preserve"> ادله مانعه از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خبر واحد عمده هم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ن‌ها</w:t>
      </w:r>
      <w:r w:rsidRPr="000A7F16">
        <w:rPr>
          <w:color w:val="000000" w:themeColor="text1"/>
          <w:rtl/>
        </w:rPr>
        <w:t xml:space="preserve"> است. لذا وسط کار بحث کل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را متعرض شد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. </w:t>
      </w:r>
    </w:p>
    <w:p w14:paraId="2C03EFBD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گفت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در دو سه مقام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مبحث ارائه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شود؛</w:t>
      </w:r>
      <w:r w:rsidRPr="000A7F16">
        <w:rPr>
          <w:color w:val="000000" w:themeColor="text1"/>
          <w:rtl/>
        </w:rPr>
        <w:t xml:space="preserve"> </w:t>
      </w:r>
    </w:p>
    <w:p w14:paraId="2E10EB7F" w14:textId="77777777" w:rsidR="000A7F16" w:rsidRPr="000A7F16" w:rsidRDefault="000A7F16" w:rsidP="000A7F16">
      <w:pPr>
        <w:pStyle w:val="Heading1"/>
        <w:rPr>
          <w:rtl/>
        </w:rPr>
      </w:pPr>
      <w:bookmarkStart w:id="6" w:name="_Toc185699444"/>
      <w:r w:rsidRPr="000A7F16">
        <w:rPr>
          <w:rFonts w:hint="eastAsia"/>
          <w:rtl/>
        </w:rPr>
        <w:t>مقام</w:t>
      </w:r>
      <w:r w:rsidRPr="000A7F16">
        <w:rPr>
          <w:rtl/>
        </w:rPr>
        <w:t xml:space="preserve"> اول معان</w:t>
      </w:r>
      <w:r w:rsidRPr="000A7F16">
        <w:rPr>
          <w:rFonts w:hint="cs"/>
          <w:rtl/>
        </w:rPr>
        <w:t>ی</w:t>
      </w:r>
      <w:r w:rsidRPr="000A7F16">
        <w:rPr>
          <w:rtl/>
        </w:rPr>
        <w:t xml:space="preserve"> ظن و غ</w:t>
      </w:r>
      <w:r w:rsidRPr="000A7F16">
        <w:rPr>
          <w:rFonts w:hint="cs"/>
          <w:rtl/>
        </w:rPr>
        <w:t>ی</w:t>
      </w:r>
      <w:r w:rsidRPr="000A7F16">
        <w:rPr>
          <w:rFonts w:hint="eastAsia"/>
          <w:rtl/>
        </w:rPr>
        <w:t>ر</w:t>
      </w:r>
      <w:r w:rsidRPr="000A7F16">
        <w:rPr>
          <w:rtl/>
        </w:rPr>
        <w:t xml:space="preserve"> علم در آ</w:t>
      </w:r>
      <w:r w:rsidRPr="000A7F16">
        <w:rPr>
          <w:rFonts w:hint="cs"/>
          <w:rtl/>
        </w:rPr>
        <w:t>ی</w:t>
      </w:r>
      <w:r w:rsidRPr="000A7F16">
        <w:rPr>
          <w:rFonts w:hint="eastAsia"/>
          <w:rtl/>
        </w:rPr>
        <w:t>ات</w:t>
      </w:r>
      <w:bookmarkEnd w:id="6"/>
    </w:p>
    <w:p w14:paraId="5A2725B3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ملاحظه</w:t>
      </w:r>
      <w:r w:rsidRPr="000A7F16">
        <w:rPr>
          <w:color w:val="000000" w:themeColor="text1"/>
          <w:rtl/>
        </w:rPr>
        <w:t xml:space="preserve"> کرد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و اشاره شد به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حدود هشت احتمال در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مفهوم غ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علم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ظن وجود دارد و آن‌ها طبعاً بر مبحث بعد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تأث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گذارد</w:t>
      </w:r>
      <w:r w:rsidRPr="000A7F16">
        <w:rPr>
          <w:color w:val="000000" w:themeColor="text1"/>
          <w:rtl/>
        </w:rPr>
        <w:t xml:space="preserve">. </w:t>
      </w:r>
    </w:p>
    <w:p w14:paraId="2ADE3792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عمده</w:t>
      </w:r>
      <w:r w:rsidRPr="000A7F16">
        <w:rPr>
          <w:color w:val="000000" w:themeColor="text1"/>
          <w:rtl/>
        </w:rPr>
        <w:t xml:space="preserve"> نکته‌ا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در آن حدود هشت احتمال بود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است که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واقعاً به شکل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به شکل ارشاد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خواهد</w:t>
      </w:r>
      <w:r w:rsidRPr="000A7F16">
        <w:rPr>
          <w:color w:val="000000" w:themeColor="text1"/>
          <w:rtl/>
        </w:rPr>
        <w:t xml:space="preserve">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چه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ز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ها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color w:val="000000" w:themeColor="text1"/>
          <w:rtl/>
        </w:rPr>
        <w:t xml:space="preserve"> حجت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ست،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مقام بحث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است که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ن‌ها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ظن و غ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علم حجت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>. در مقام نف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است </w:t>
      </w:r>
    </w:p>
    <w:p w14:paraId="2A0692F7" w14:textId="79F321FC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در مقام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و </w:t>
      </w:r>
      <w:r w:rsidR="00F158DF">
        <w:rPr>
          <w:color w:val="000000" w:themeColor="text1"/>
          <w:rtl/>
        </w:rPr>
        <w:t>متأخر</w:t>
      </w:r>
      <w:r w:rsidRPr="000A7F16">
        <w:rPr>
          <w:color w:val="000000" w:themeColor="text1"/>
          <w:rtl/>
        </w:rPr>
        <w:t xml:space="preserve"> از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است،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حجت‌ها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color w:val="000000" w:themeColor="text1"/>
          <w:rtl/>
        </w:rPr>
        <w:t xml:space="preserve"> را مفروض گرفته است و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لا حجت‌ها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color w:val="000000" w:themeColor="text1"/>
          <w:rtl/>
        </w:rPr>
        <w:t xml:space="preserve"> هست که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</w:t>
      </w:r>
      <w:r w:rsidR="00F158DF">
        <w:rPr>
          <w:color w:val="000000" w:themeColor="text1"/>
          <w:rtl/>
        </w:rPr>
        <w:t>تأکید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کنند</w:t>
      </w:r>
      <w:r w:rsidRPr="000A7F16">
        <w:rPr>
          <w:color w:val="000000" w:themeColor="text1"/>
          <w:rtl/>
        </w:rPr>
        <w:t xml:space="preserve"> بر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شما به سمت غ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حجت نرو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و در مس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حجت حرکت کن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. </w:t>
      </w:r>
    </w:p>
    <w:p w14:paraId="5940C6AD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اساس تفاوت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احتمالات بود. </w:t>
      </w:r>
    </w:p>
    <w:p w14:paraId="2512B67D" w14:textId="10CC350D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برخ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احتمالات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در مقام و </w:t>
      </w:r>
      <w:r w:rsidR="00F158DF">
        <w:rPr>
          <w:color w:val="000000" w:themeColor="text1"/>
          <w:rtl/>
        </w:rPr>
        <w:t>موضع</w:t>
      </w:r>
      <w:r w:rsidRPr="000A7F16">
        <w:rPr>
          <w:color w:val="000000" w:themeColor="text1"/>
          <w:rtl/>
        </w:rPr>
        <w:t xml:space="preserve"> اول است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خواهد</w:t>
      </w:r>
      <w:r w:rsidRPr="000A7F16">
        <w:rPr>
          <w:color w:val="000000" w:themeColor="text1"/>
          <w:rtl/>
        </w:rPr>
        <w:t xml:space="preserve">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در جا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گاه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که حجت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</w:p>
    <w:p w14:paraId="59EF9281" w14:textId="1D5B805A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برخ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احتمالات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گفت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گفت</w:t>
      </w:r>
      <w:r w:rsidRPr="000A7F16">
        <w:rPr>
          <w:color w:val="000000" w:themeColor="text1"/>
          <w:rtl/>
        </w:rPr>
        <w:t xml:space="preserve"> بعد از </w:t>
      </w:r>
      <w:r w:rsidR="00F158DF">
        <w:rPr>
          <w:color w:val="000000" w:themeColor="text1"/>
          <w:rtl/>
        </w:rPr>
        <w:t>فراغ</w:t>
      </w:r>
      <w:r w:rsidRPr="000A7F16">
        <w:rPr>
          <w:color w:val="000000" w:themeColor="text1"/>
          <w:rtl/>
        </w:rPr>
        <w:t xml:space="preserve"> از حجت و</w:t>
      </w:r>
      <w:r w:rsidR="00981F24">
        <w:rPr>
          <w:color w:val="000000" w:themeColor="text1"/>
          <w:rtl/>
        </w:rPr>
        <w:t xml:space="preserve"> عدم </w:t>
      </w:r>
      <w:r w:rsidRPr="000A7F16">
        <w:rPr>
          <w:color w:val="000000" w:themeColor="text1"/>
          <w:rtl/>
        </w:rPr>
        <w:t>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دنبال غ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حجت نرو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</w:t>
      </w:r>
      <w:r w:rsidR="00F158DF">
        <w:rPr>
          <w:color w:val="000000" w:themeColor="text1"/>
          <w:rtl/>
        </w:rPr>
        <w:t>تأکید</w:t>
      </w:r>
      <w:r w:rsidRPr="000A7F16">
        <w:rPr>
          <w:color w:val="000000" w:themeColor="text1"/>
          <w:rtl/>
        </w:rPr>
        <w:t xml:space="preserve"> بر آن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که واضح هم هست، ارشاد به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امر واضح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که اشاره شد. </w:t>
      </w:r>
    </w:p>
    <w:p w14:paraId="56D44870" w14:textId="285CEE62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با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ترت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ب</w:t>
      </w:r>
      <w:r w:rsidRPr="000A7F16">
        <w:rPr>
          <w:color w:val="000000" w:themeColor="text1"/>
          <w:rtl/>
        </w:rPr>
        <w:t xml:space="preserve"> پنج احتمال بود و با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ترت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ب</w:t>
      </w:r>
      <w:r w:rsidRPr="000A7F16">
        <w:rPr>
          <w:color w:val="000000" w:themeColor="text1"/>
          <w:rtl/>
        </w:rPr>
        <w:t xml:space="preserve"> هم هفت احتمال </w:t>
      </w:r>
      <w:r w:rsidR="00E1330B">
        <w:rPr>
          <w:color w:val="000000" w:themeColor="text1"/>
          <w:rtl/>
        </w:rPr>
        <w:t>می‌شد</w:t>
      </w:r>
      <w:r w:rsidRPr="000A7F16">
        <w:rPr>
          <w:color w:val="000000" w:themeColor="text1"/>
          <w:rtl/>
        </w:rPr>
        <w:t xml:space="preserve">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تفاوت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در نظر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امام و آقا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بروجرد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بود و </w:t>
      </w:r>
      <w:r w:rsidR="00E1330B">
        <w:rPr>
          <w:color w:val="000000" w:themeColor="text1"/>
          <w:rtl/>
        </w:rPr>
        <w:t>می‌شد</w:t>
      </w:r>
      <w:r w:rsidRPr="000A7F16">
        <w:rPr>
          <w:color w:val="000000" w:themeColor="text1"/>
          <w:rtl/>
        </w:rPr>
        <w:t xml:space="preserve"> دو جور آن‌ها را تقر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کرد، از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جهت اگر دو تقر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را جدا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هفت احتمال </w:t>
      </w:r>
      <w:r w:rsidR="00E1330B">
        <w:rPr>
          <w:color w:val="000000" w:themeColor="text1"/>
          <w:rtl/>
        </w:rPr>
        <w:t>می‌شد</w:t>
      </w:r>
      <w:r w:rsidRPr="000A7F16">
        <w:rPr>
          <w:color w:val="000000" w:themeColor="text1"/>
          <w:rtl/>
        </w:rPr>
        <w:t xml:space="preserve"> و اگر جدا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پنج احتمال </w:t>
      </w:r>
      <w:r w:rsidR="00E1330B">
        <w:rPr>
          <w:color w:val="000000" w:themeColor="text1"/>
          <w:rtl/>
        </w:rPr>
        <w:t>می‌شد</w:t>
      </w:r>
      <w:r w:rsidRPr="000A7F16">
        <w:rPr>
          <w:color w:val="000000" w:themeColor="text1"/>
          <w:rtl/>
        </w:rPr>
        <w:t xml:space="preserve">. </w:t>
      </w:r>
    </w:p>
    <w:p w14:paraId="28EBC7E8" w14:textId="326633D6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و</w:t>
      </w:r>
      <w:r w:rsidRPr="000A7F16">
        <w:rPr>
          <w:color w:val="000000" w:themeColor="text1"/>
          <w:rtl/>
        </w:rPr>
        <w:t xml:space="preserve"> اساس نکته هم تفاوت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در د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دو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ان</w:t>
      </w:r>
      <w:r w:rsidRPr="000A7F16">
        <w:rPr>
          <w:color w:val="000000" w:themeColor="text1"/>
          <w:rtl/>
        </w:rPr>
        <w:t xml:space="preserve"> بود که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ان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ان</w:t>
      </w:r>
      <w:r w:rsidRPr="000A7F16">
        <w:rPr>
          <w:color w:val="000000" w:themeColor="text1"/>
          <w:rtl/>
        </w:rPr>
        <w:t xml:space="preserve"> نف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و ردع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است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بعد از فراغ از حجت و</w:t>
      </w:r>
      <w:r w:rsidR="00981F24">
        <w:rPr>
          <w:color w:val="000000" w:themeColor="text1"/>
          <w:rtl/>
        </w:rPr>
        <w:t xml:space="preserve"> عدم </w:t>
      </w:r>
      <w:r w:rsidRPr="000A7F16">
        <w:rPr>
          <w:color w:val="000000" w:themeColor="text1"/>
          <w:rtl/>
        </w:rPr>
        <w:t>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فرما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. </w:t>
      </w:r>
    </w:p>
    <w:p w14:paraId="7860D33D" w14:textId="67DF7234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غ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از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پنج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هفت احتمال،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احتمال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هم بود که عرض کرد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و آن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بود که کس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ربط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</w:t>
      </w:r>
      <w:r w:rsidR="00F158DF">
        <w:rPr>
          <w:color w:val="000000" w:themeColor="text1"/>
          <w:rtl/>
        </w:rPr>
        <w:t>به</w:t>
      </w:r>
      <w:r w:rsidRPr="000A7F16">
        <w:rPr>
          <w:color w:val="000000" w:themeColor="text1"/>
          <w:rtl/>
        </w:rPr>
        <w:t xml:space="preserve"> فروع و احکام فرع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ندارد مخصوص به عقا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است، اصول اعتقاد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است. اگر کس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آن را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</w:t>
      </w:r>
      <w:r w:rsidR="00F158DF">
        <w:rPr>
          <w:color w:val="000000" w:themeColor="text1"/>
          <w:rtl/>
        </w:rPr>
        <w:t>کلاً</w:t>
      </w:r>
      <w:r w:rsidRPr="000A7F16">
        <w:rPr>
          <w:color w:val="000000" w:themeColor="text1"/>
          <w:rtl/>
        </w:rPr>
        <w:t xml:space="preserve"> بحث جدا </w:t>
      </w:r>
      <w:r w:rsidR="00E1330B">
        <w:rPr>
          <w:color w:val="000000" w:themeColor="text1"/>
          <w:rtl/>
        </w:rPr>
        <w:t>می‌شد</w:t>
      </w:r>
      <w:r w:rsidRPr="000A7F16">
        <w:rPr>
          <w:color w:val="000000" w:themeColor="text1"/>
          <w:rtl/>
        </w:rPr>
        <w:t xml:space="preserve"> و رو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آن احتمالات فرض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بود که بگو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eastAsia"/>
          <w:color w:val="000000" w:themeColor="text1"/>
          <w:rtl/>
        </w:rPr>
        <w:t>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اطلاق دارد و شامل احکام فرع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. </w:t>
      </w:r>
    </w:p>
    <w:p w14:paraId="3594C1B3" w14:textId="77777777" w:rsidR="000A7F16" w:rsidRPr="000A7F16" w:rsidRDefault="000A7F16" w:rsidP="000A7F16">
      <w:pPr>
        <w:pStyle w:val="Heading1"/>
        <w:rPr>
          <w:rtl/>
        </w:rPr>
      </w:pPr>
      <w:bookmarkStart w:id="7" w:name="_Toc185699445"/>
      <w:r w:rsidRPr="000A7F16">
        <w:rPr>
          <w:rFonts w:hint="eastAsia"/>
          <w:rtl/>
        </w:rPr>
        <w:t>احتمالات</w:t>
      </w:r>
      <w:r w:rsidRPr="000A7F16">
        <w:rPr>
          <w:rtl/>
        </w:rPr>
        <w:t xml:space="preserve"> از لحاظ نوع حکم</w:t>
      </w:r>
      <w:bookmarkEnd w:id="7"/>
    </w:p>
    <w:p w14:paraId="26D7B14B" w14:textId="381ED118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در</w:t>
      </w:r>
      <w:r w:rsidRPr="000A7F16">
        <w:rPr>
          <w:color w:val="000000" w:themeColor="text1"/>
          <w:rtl/>
        </w:rPr>
        <w:t xml:space="preserve"> مقام اول تا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نجا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که بحث کرد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طبعاً در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نجا</w:t>
      </w:r>
      <w:r w:rsidRPr="000A7F16">
        <w:rPr>
          <w:color w:val="000000" w:themeColor="text1"/>
          <w:rtl/>
        </w:rPr>
        <w:t xml:space="preserve"> از لحاظ نوع حکم، چند احتمال وجود دارد، ناظر به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احتمالات تفس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ظن و</w:t>
      </w:r>
      <w:r w:rsidR="00981F24">
        <w:rPr>
          <w:color w:val="000000" w:themeColor="text1"/>
          <w:rtl/>
        </w:rPr>
        <w:t xml:space="preserve"> عدم </w:t>
      </w:r>
      <w:r w:rsidRPr="000A7F16">
        <w:rPr>
          <w:color w:val="000000" w:themeColor="text1"/>
          <w:rtl/>
        </w:rPr>
        <w:t>علم گفته شد، نوع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حکم هم احتمالات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در باب آن هست. </w:t>
      </w:r>
    </w:p>
    <w:p w14:paraId="3BB945BD" w14:textId="77777777" w:rsidR="000A7F16" w:rsidRPr="000A7F16" w:rsidRDefault="000A7F16" w:rsidP="000A7F16">
      <w:pPr>
        <w:pStyle w:val="Heading2"/>
        <w:rPr>
          <w:rtl/>
        </w:rPr>
      </w:pPr>
      <w:bookmarkStart w:id="8" w:name="_Toc185699446"/>
      <w:r w:rsidRPr="000A7F16">
        <w:rPr>
          <w:rFonts w:hint="eastAsia"/>
          <w:rtl/>
        </w:rPr>
        <w:t>احتمال</w:t>
      </w:r>
      <w:r w:rsidRPr="000A7F16">
        <w:rPr>
          <w:rtl/>
        </w:rPr>
        <w:t xml:space="preserve"> اول:</w:t>
      </w:r>
      <w:bookmarkEnd w:id="8"/>
      <w:r w:rsidRPr="000A7F16">
        <w:rPr>
          <w:rtl/>
        </w:rPr>
        <w:t xml:space="preserve"> </w:t>
      </w:r>
    </w:p>
    <w:p w14:paraId="4DB5460A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باشد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تکل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منته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مستلزم نف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باشد که ظاهر کلام ش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خ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است. </w:t>
      </w:r>
    </w:p>
    <w:p w14:paraId="3E4CDA6E" w14:textId="77777777" w:rsidR="000A7F16" w:rsidRPr="000A7F16" w:rsidRDefault="000A7F16" w:rsidP="000A7F16">
      <w:pPr>
        <w:pStyle w:val="Heading2"/>
        <w:rPr>
          <w:rtl/>
        </w:rPr>
      </w:pPr>
      <w:bookmarkStart w:id="9" w:name="_Toc185699447"/>
      <w:r w:rsidRPr="000A7F16">
        <w:rPr>
          <w:rFonts w:hint="eastAsia"/>
          <w:rtl/>
        </w:rPr>
        <w:t>احتمال</w:t>
      </w:r>
      <w:r w:rsidRPr="000A7F16">
        <w:rPr>
          <w:rtl/>
        </w:rPr>
        <w:t xml:space="preserve"> دوم</w:t>
      </w:r>
      <w:bookmarkEnd w:id="9"/>
    </w:p>
    <w:p w14:paraId="25647DE9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است که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ان</w:t>
      </w:r>
      <w:r w:rsidRPr="000A7F16">
        <w:rPr>
          <w:color w:val="000000" w:themeColor="text1"/>
          <w:rtl/>
        </w:rPr>
        <w:t xml:space="preserve"> در مقام نف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است، نه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نف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تکل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باشد، مستلزم نف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باشد،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ان،</w:t>
      </w:r>
      <w:r w:rsidRPr="000A7F16">
        <w:rPr>
          <w:color w:val="000000" w:themeColor="text1"/>
          <w:rtl/>
        </w:rPr>
        <w:t xml:space="preserve">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ان</w:t>
      </w:r>
      <w:r w:rsidRPr="000A7F16">
        <w:rPr>
          <w:color w:val="000000" w:themeColor="text1"/>
          <w:rtl/>
        </w:rPr>
        <w:t xml:space="preserve"> نف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است. آن‌ها که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گفتند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در مقام نف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است. </w:t>
      </w:r>
    </w:p>
    <w:p w14:paraId="1B3F2638" w14:textId="55D134DA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در واقع ارشاد به‌</w:t>
      </w:r>
      <w:r w:rsidR="00981F24">
        <w:rPr>
          <w:color w:val="000000" w:themeColor="text1"/>
          <w:rtl/>
        </w:rPr>
        <w:t xml:space="preserve"> عدم </w:t>
      </w:r>
      <w:r w:rsidRPr="000A7F16">
        <w:rPr>
          <w:color w:val="000000" w:themeColor="text1"/>
          <w:rtl/>
        </w:rPr>
        <w:t>اعتماد بر ظن است و درجا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color w:val="000000" w:themeColor="text1"/>
          <w:rtl/>
        </w:rPr>
        <w:t xml:space="preserve"> که مأمن از عقاب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 باشد.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هم در </w:t>
      </w:r>
      <w:r w:rsidR="00E1330B">
        <w:rPr>
          <w:color w:val="000000" w:themeColor="text1"/>
          <w:rtl/>
        </w:rPr>
        <w:t>احتمالاتی</w:t>
      </w:r>
      <w:r w:rsidRPr="000A7F16">
        <w:rPr>
          <w:color w:val="000000" w:themeColor="text1"/>
          <w:rtl/>
        </w:rPr>
        <w:t xml:space="preserve"> تفاوت‌ها کم و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ش</w:t>
      </w:r>
      <w:r w:rsidRPr="000A7F16">
        <w:rPr>
          <w:color w:val="000000" w:themeColor="text1"/>
          <w:rtl/>
        </w:rPr>
        <w:t xml:space="preserve"> وجود دارد. </w:t>
      </w:r>
    </w:p>
    <w:p w14:paraId="60A9EC43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سه</w:t>
      </w:r>
      <w:r w:rsidRPr="000A7F16">
        <w:rPr>
          <w:color w:val="000000" w:themeColor="text1"/>
          <w:rtl/>
        </w:rPr>
        <w:t xml:space="preserve"> احتمال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است که </w:t>
      </w:r>
    </w:p>
    <w:p w14:paraId="71D9AFD6" w14:textId="7139A395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>۱-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</w:t>
      </w:r>
      <w:r w:rsidR="004E1ED8">
        <w:rPr>
          <w:b/>
          <w:bCs/>
          <w:color w:val="007200"/>
          <w:rtl/>
        </w:rPr>
        <w:t>﴿لَا تَقْفُ مَا لَ</w:t>
      </w:r>
      <w:r w:rsidR="004E1ED8">
        <w:rPr>
          <w:rFonts w:hint="cs"/>
          <w:b/>
          <w:bCs/>
          <w:color w:val="007200"/>
          <w:rtl/>
        </w:rPr>
        <w:t>یْ</w:t>
      </w:r>
      <w:r w:rsidR="004E1ED8">
        <w:rPr>
          <w:rFonts w:hint="eastAsia"/>
          <w:b/>
          <w:bCs/>
          <w:color w:val="007200"/>
          <w:rtl/>
        </w:rPr>
        <w:t>سَ</w:t>
      </w:r>
      <w:r w:rsidR="004E1ED8">
        <w:rPr>
          <w:b/>
          <w:bCs/>
          <w:color w:val="007200"/>
          <w:rtl/>
        </w:rPr>
        <w:t xml:space="preserve"> لَکَ بِهِ عِلْمٌ﴾</w:t>
      </w:r>
      <w:r w:rsidR="00981F24">
        <w:rPr>
          <w:rStyle w:val="FootnoteReference"/>
          <w:color w:val="000000" w:themeColor="text1"/>
          <w:rtl/>
        </w:rPr>
        <w:footnoteReference w:id="1"/>
      </w:r>
      <w:r w:rsidRPr="000A7F16">
        <w:rPr>
          <w:color w:val="000000" w:themeColor="text1"/>
          <w:rtl/>
        </w:rPr>
        <w:t xml:space="preserve">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تکل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است. مستلزم نف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است. </w:t>
      </w:r>
    </w:p>
    <w:p w14:paraId="473B9B5B" w14:textId="5C152AE0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>۲- ارشاد به‌</w:t>
      </w:r>
      <w:r w:rsidR="00981F24">
        <w:rPr>
          <w:color w:val="000000" w:themeColor="text1"/>
          <w:rtl/>
        </w:rPr>
        <w:t xml:space="preserve"> عدم </w:t>
      </w:r>
      <w:r w:rsidRPr="000A7F16">
        <w:rPr>
          <w:color w:val="000000" w:themeColor="text1"/>
          <w:rtl/>
        </w:rPr>
        <w:t>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است، </w:t>
      </w:r>
      <w:r w:rsidR="00E1330B">
        <w:rPr>
          <w:color w:val="000000" w:themeColor="text1"/>
          <w:rtl/>
        </w:rPr>
        <w:t>اصلاً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،</w:t>
      </w:r>
      <w:r w:rsidRPr="000A7F16">
        <w:rPr>
          <w:color w:val="000000" w:themeColor="text1"/>
          <w:rtl/>
        </w:rPr>
        <w:t xml:space="preserve">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تکل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>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مثل </w:t>
      </w:r>
      <w:r w:rsidR="00E1330B">
        <w:rPr>
          <w:color w:val="000000" w:themeColor="text1"/>
          <w:rtl/>
        </w:rPr>
        <w:t>نهی‌ای</w:t>
      </w:r>
      <w:r w:rsidRPr="000A7F16">
        <w:rPr>
          <w:color w:val="000000" w:themeColor="text1"/>
          <w:rtl/>
        </w:rPr>
        <w:t xml:space="preserve"> که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ان</w:t>
      </w:r>
      <w:r w:rsidRPr="000A7F16">
        <w:rPr>
          <w:color w:val="000000" w:themeColor="text1"/>
          <w:rtl/>
        </w:rPr>
        <w:t xml:space="preserve"> حکم وضع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استعمال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نجا</w:t>
      </w:r>
      <w:r w:rsidRPr="000A7F16">
        <w:rPr>
          <w:color w:val="000000" w:themeColor="text1"/>
          <w:rtl/>
        </w:rPr>
        <w:t xml:space="preserve"> هم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ارشاد به نف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است. </w:t>
      </w:r>
    </w:p>
    <w:p w14:paraId="54C3BA37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 xml:space="preserve">۳-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ارشاد به آن حکم عقل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دفع احتمال ضرر است که آقا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خو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گفتند</w:t>
      </w:r>
      <w:r w:rsidRPr="000A7F16">
        <w:rPr>
          <w:color w:val="000000" w:themeColor="text1"/>
          <w:rtl/>
        </w:rPr>
        <w:t xml:space="preserve">. </w:t>
      </w:r>
    </w:p>
    <w:p w14:paraId="73CBA6BF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تفاوت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که در تنظ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وجود دارد که اهم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خ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ندارد، ضمن هر کدام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معلوم است. </w:t>
      </w:r>
    </w:p>
    <w:p w14:paraId="66C8D443" w14:textId="77777777" w:rsidR="000A7F16" w:rsidRPr="000A7F16" w:rsidRDefault="000A7F16" w:rsidP="00981F24">
      <w:pPr>
        <w:pStyle w:val="Heading1"/>
        <w:rPr>
          <w:rtl/>
        </w:rPr>
      </w:pPr>
      <w:bookmarkStart w:id="10" w:name="_Toc185699448"/>
      <w:r w:rsidRPr="000A7F16">
        <w:rPr>
          <w:rFonts w:hint="eastAsia"/>
          <w:rtl/>
        </w:rPr>
        <w:t>مقام</w:t>
      </w:r>
      <w:r w:rsidRPr="000A7F16">
        <w:rPr>
          <w:rtl/>
        </w:rPr>
        <w:t xml:space="preserve"> دوم</w:t>
      </w:r>
      <w:bookmarkEnd w:id="10"/>
      <w:r w:rsidRPr="000A7F16">
        <w:rPr>
          <w:rtl/>
        </w:rPr>
        <w:t xml:space="preserve"> </w:t>
      </w:r>
    </w:p>
    <w:p w14:paraId="4183F751" w14:textId="236DD1E5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</w:t>
      </w:r>
      <w:r w:rsidR="00981F24">
        <w:rPr>
          <w:rFonts w:hint="cs"/>
          <w:color w:val="000000" w:themeColor="text1"/>
          <w:rtl/>
        </w:rPr>
        <w:t>است</w:t>
      </w:r>
      <w:r w:rsidRPr="000A7F16">
        <w:rPr>
          <w:color w:val="000000" w:themeColor="text1"/>
          <w:rtl/>
        </w:rPr>
        <w:t xml:space="preserve"> که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هر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از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احتمالات چندگانه که گفته شد، نسبت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ادله با ادله‌ا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ظن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را معتبر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 xml:space="preserve">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. </w:t>
      </w:r>
    </w:p>
    <w:p w14:paraId="7EB3A441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اماره است، قول ذوال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اماره است، ب</w:t>
      </w:r>
      <w:r w:rsidRPr="000A7F16">
        <w:rPr>
          <w:rFonts w:hint="cs"/>
          <w:color w:val="000000" w:themeColor="text1"/>
          <w:rtl/>
        </w:rPr>
        <w:t>یّ</w:t>
      </w:r>
      <w:r w:rsidRPr="000A7F16">
        <w:rPr>
          <w:rFonts w:hint="eastAsia"/>
          <w:color w:val="000000" w:themeColor="text1"/>
          <w:rtl/>
        </w:rPr>
        <w:t>نه</w:t>
      </w:r>
      <w:r w:rsidRPr="000A7F16">
        <w:rPr>
          <w:color w:val="000000" w:themeColor="text1"/>
          <w:rtl/>
        </w:rPr>
        <w:t xml:space="preserve"> اماره است، خبر واحد اماره است ولو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لفظ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،</w:t>
      </w:r>
      <w:r w:rsidRPr="000A7F16">
        <w:rPr>
          <w:color w:val="000000" w:themeColor="text1"/>
          <w:rtl/>
        </w:rPr>
        <w:t xml:space="preserve"> کار به 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ره</w:t>
      </w:r>
      <w:r w:rsidRPr="000A7F16">
        <w:rPr>
          <w:color w:val="000000" w:themeColor="text1"/>
          <w:rtl/>
        </w:rPr>
        <w:t xml:space="preserve"> ندار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. نسبت آن با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لفظ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را در ظن خاص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قرار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دهد</w:t>
      </w:r>
      <w:r w:rsidRPr="000A7F16">
        <w:rPr>
          <w:color w:val="000000" w:themeColor="text1"/>
          <w:rtl/>
        </w:rPr>
        <w:t>. با ادله لفظ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چه نسبت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است؟ </w:t>
      </w:r>
    </w:p>
    <w:p w14:paraId="4CB15CE8" w14:textId="740A28DB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در</w:t>
      </w:r>
      <w:r w:rsidRPr="000A7F16">
        <w:rPr>
          <w:color w:val="000000" w:themeColor="text1"/>
          <w:rtl/>
        </w:rPr>
        <w:t xml:space="preserve"> اجتهاد و تقل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هم عرض کرد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و امر واضح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و آن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نسبت ادله وقت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ما مقا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سه</w:t>
      </w:r>
      <w:r w:rsidRPr="000A7F16">
        <w:rPr>
          <w:color w:val="000000" w:themeColor="text1"/>
          <w:rtl/>
        </w:rPr>
        <w:t xml:space="preserve"> بکن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چند حالت است که در اصول در مباحث عام و خاص و امثال آن‌ها ملاحظه </w:t>
      </w:r>
      <w:r w:rsidR="00E1330B">
        <w:rPr>
          <w:color w:val="000000" w:themeColor="text1"/>
          <w:rtl/>
        </w:rPr>
        <w:t>کرده‌اید</w:t>
      </w:r>
      <w:r w:rsidRPr="000A7F16">
        <w:rPr>
          <w:color w:val="000000" w:themeColor="text1"/>
          <w:rtl/>
        </w:rPr>
        <w:t xml:space="preserve">. </w:t>
      </w:r>
    </w:p>
    <w:p w14:paraId="4B45FD88" w14:textId="0C0C216F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>۱- گاه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موضوع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در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وارد شده است با موضوع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در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وارد شده است، وقت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سنج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="00E1330B">
        <w:rPr>
          <w:color w:val="000000" w:themeColor="text1"/>
          <w:rtl/>
        </w:rPr>
        <w:t xml:space="preserve"> اند</w:t>
      </w:r>
      <w:r w:rsidR="00E1330B">
        <w:rPr>
          <w:rFonts w:hint="cs"/>
          <w:color w:val="000000" w:themeColor="text1"/>
          <w:rtl/>
        </w:rPr>
        <w:t>ر</w:t>
      </w:r>
      <w:r w:rsidR="00E1330B">
        <w:rPr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>ج است. گفته است اکرم العالم و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هم گفته است اکرم الفق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>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مصداق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آن است و اگر اضافه‌ا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هم دارد با آن ترت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گفت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ول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موضوعاً اندراج در آ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دارد.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مشمول آن است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حالت است. </w:t>
      </w:r>
    </w:p>
    <w:p w14:paraId="571C2EA9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 xml:space="preserve">۲-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حالت هم خروج موضوع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است، </w:t>
      </w:r>
    </w:p>
    <w:p w14:paraId="6F36E494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پس</w:t>
      </w:r>
      <w:r w:rsidRPr="000A7F16">
        <w:rPr>
          <w:color w:val="000000" w:themeColor="text1"/>
          <w:rtl/>
        </w:rPr>
        <w:t xml:space="preserve"> موضوع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در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وارد شده است با موضوع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گاه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اندارج هست که شب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است که عرض کرد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و گاه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هم اندراج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 و خروج است. </w:t>
      </w:r>
    </w:p>
    <w:p w14:paraId="27EC0425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خروج</w:t>
      </w:r>
      <w:r w:rsidRPr="000A7F16">
        <w:rPr>
          <w:color w:val="000000" w:themeColor="text1"/>
          <w:rtl/>
        </w:rPr>
        <w:t xml:space="preserve"> موضوع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موضوع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به چند شکل است</w:t>
      </w:r>
    </w:p>
    <w:p w14:paraId="2467B504" w14:textId="6A237AF3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>۲-۱- تخصص است که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موضوع </w:t>
      </w:r>
      <w:r w:rsidR="00E1330B">
        <w:rPr>
          <w:color w:val="000000" w:themeColor="text1"/>
          <w:rtl/>
        </w:rPr>
        <w:t>اصلاً</w:t>
      </w:r>
      <w:r w:rsidRPr="000A7F16">
        <w:rPr>
          <w:color w:val="000000" w:themeColor="text1"/>
          <w:rtl/>
        </w:rPr>
        <w:t xml:space="preserve"> ربط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به آن ندارد و تخصصاً از آن خارج است. </w:t>
      </w:r>
    </w:p>
    <w:p w14:paraId="39982F6C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>۲-۲-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است</w:t>
      </w:r>
    </w:p>
    <w:p w14:paraId="1E601B54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>۲-۳- حکومت است</w:t>
      </w:r>
    </w:p>
    <w:p w14:paraId="680517DE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 xml:space="preserve">۲-۴- ورود است. </w:t>
      </w:r>
    </w:p>
    <w:p w14:paraId="26717BE3" w14:textId="5045C748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چهار حالت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که در خروج مطرح است، البته در حکومت و ورود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نوع توسعه‌ا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اندراج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هم دارد، منته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ما </w:t>
      </w:r>
      <w:r w:rsidR="00E1330B">
        <w:rPr>
          <w:color w:val="000000" w:themeColor="text1"/>
          <w:rtl/>
        </w:rPr>
        <w:t>از حیث</w:t>
      </w:r>
      <w:r w:rsidRPr="000A7F16">
        <w:rPr>
          <w:color w:val="000000" w:themeColor="text1"/>
          <w:rtl/>
        </w:rPr>
        <w:t xml:space="preserve"> خروج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خارج شد،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</w:t>
      </w:r>
      <w:r w:rsidR="00E1330B">
        <w:rPr>
          <w:color w:val="000000" w:themeColor="text1"/>
          <w:rtl/>
        </w:rPr>
        <w:t>تخصص</w:t>
      </w:r>
      <w:r w:rsidRPr="000A7F16">
        <w:rPr>
          <w:color w:val="000000" w:themeColor="text1"/>
          <w:rtl/>
        </w:rPr>
        <w:t xml:space="preserve"> است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و تق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است (تخص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و تق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را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)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حکومت است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ورود است با همان تعار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>ف و دقائق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در جا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خود ملاحظه کرد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. </w:t>
      </w:r>
    </w:p>
    <w:p w14:paraId="6AAA7DF1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با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مقدمه بب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خروج ظنون خاصه‌ا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بر آن اقامه شده است از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رادعه و ناه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از عمل به ظن از چه نوع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است؟ </w:t>
      </w:r>
    </w:p>
    <w:p w14:paraId="29AE7585" w14:textId="2E7C9E19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فرما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</w:t>
      </w:r>
      <w:r w:rsidR="004E1ED8">
        <w:rPr>
          <w:b/>
          <w:bCs/>
          <w:color w:val="007200"/>
          <w:rtl/>
        </w:rPr>
        <w:t>﴿لَا تَقْفُ مَا لَ</w:t>
      </w:r>
      <w:r w:rsidR="004E1ED8">
        <w:rPr>
          <w:rFonts w:hint="cs"/>
          <w:b/>
          <w:bCs/>
          <w:color w:val="007200"/>
          <w:rtl/>
        </w:rPr>
        <w:t>یْ</w:t>
      </w:r>
      <w:r w:rsidR="004E1ED8">
        <w:rPr>
          <w:rFonts w:hint="eastAsia"/>
          <w:b/>
          <w:bCs/>
          <w:color w:val="007200"/>
          <w:rtl/>
        </w:rPr>
        <w:t>سَ</w:t>
      </w:r>
      <w:r w:rsidR="004E1ED8">
        <w:rPr>
          <w:b/>
          <w:bCs/>
          <w:color w:val="007200"/>
          <w:rtl/>
        </w:rPr>
        <w:t xml:space="preserve"> لَکَ بِهِ عِلْمٌ﴾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</w:t>
      </w:r>
      <w:r w:rsidR="004E1ED8">
        <w:rPr>
          <w:b/>
          <w:bCs/>
          <w:color w:val="007200"/>
          <w:rtl/>
        </w:rPr>
        <w:t xml:space="preserve">﴿إِنَّ الظَّنَّ لَا </w:t>
      </w:r>
      <w:r w:rsidR="004E1ED8">
        <w:rPr>
          <w:rFonts w:hint="cs"/>
          <w:b/>
          <w:bCs/>
          <w:color w:val="007200"/>
          <w:rtl/>
        </w:rPr>
        <w:t>یُ</w:t>
      </w:r>
      <w:r w:rsidR="004E1ED8">
        <w:rPr>
          <w:rFonts w:hint="eastAsia"/>
          <w:b/>
          <w:bCs/>
          <w:color w:val="007200"/>
          <w:rtl/>
        </w:rPr>
        <w:t>غْنِ</w:t>
      </w:r>
      <w:r w:rsidR="004E1ED8">
        <w:rPr>
          <w:rFonts w:hint="cs"/>
          <w:b/>
          <w:bCs/>
          <w:color w:val="007200"/>
          <w:rtl/>
        </w:rPr>
        <w:t>ی</w:t>
      </w:r>
      <w:r w:rsidR="004E1ED8">
        <w:rPr>
          <w:b/>
          <w:bCs/>
          <w:color w:val="007200"/>
          <w:rtl/>
        </w:rPr>
        <w:t xml:space="preserve"> مِنَ الْحَقِّ شَ</w:t>
      </w:r>
      <w:r w:rsidR="004E1ED8">
        <w:rPr>
          <w:rFonts w:hint="cs"/>
          <w:b/>
          <w:bCs/>
          <w:color w:val="007200"/>
          <w:rtl/>
        </w:rPr>
        <w:t>یْ</w:t>
      </w:r>
      <w:r w:rsidR="004E1ED8">
        <w:rPr>
          <w:rFonts w:hint="eastAsia"/>
          <w:b/>
          <w:bCs/>
          <w:color w:val="007200"/>
          <w:rtl/>
        </w:rPr>
        <w:t>ئًا</w:t>
      </w:r>
      <w:r w:rsidR="004E1ED8">
        <w:rPr>
          <w:b/>
          <w:bCs/>
          <w:color w:val="007200"/>
          <w:rtl/>
        </w:rPr>
        <w:t>﴾</w:t>
      </w:r>
      <w:r w:rsidR="00981F24">
        <w:rPr>
          <w:rStyle w:val="FootnoteReference"/>
          <w:color w:val="000000" w:themeColor="text1"/>
          <w:rtl/>
        </w:rPr>
        <w:footnoteReference w:id="2"/>
      </w:r>
      <w:r w:rsidRPr="000A7F16">
        <w:rPr>
          <w:color w:val="000000" w:themeColor="text1"/>
          <w:rtl/>
        </w:rPr>
        <w:t>،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منع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 xml:space="preserve"> بب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آن ادله‌ا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(کار به 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ره</w:t>
      </w:r>
      <w:r w:rsidRPr="000A7F16">
        <w:rPr>
          <w:color w:val="000000" w:themeColor="text1"/>
          <w:rtl/>
        </w:rPr>
        <w:t xml:space="preserve"> ندار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>)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لفظ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قول ذوال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حجت است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</w:t>
      </w:r>
      <w:r w:rsidRPr="000A7F16">
        <w:rPr>
          <w:color w:val="000000" w:themeColor="text1"/>
          <w:rtl/>
        </w:rPr>
        <w:t xml:space="preserve"> در مقام قضاء حجت است </w:t>
      </w:r>
      <w:r w:rsidRPr="000A7F16">
        <w:rPr>
          <w:rFonts w:hint="eastAsia"/>
          <w:color w:val="000000" w:themeColor="text1"/>
          <w:rtl/>
        </w:rPr>
        <w:t>و</w:t>
      </w:r>
      <w:r w:rsidRPr="000A7F16">
        <w:rPr>
          <w:color w:val="000000" w:themeColor="text1"/>
          <w:rtl/>
        </w:rPr>
        <w:t xml:space="preserve"> سا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موارد، ظن در قبله حجت است، اگر قبله را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دان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د،</w:t>
      </w:r>
      <w:r w:rsidRPr="000A7F16">
        <w:rPr>
          <w:color w:val="000000" w:themeColor="text1"/>
          <w:rtl/>
        </w:rPr>
        <w:t xml:space="preserve"> به ظن خود عمل بکن.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ادله‌ا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ظنون خاصه‌ا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را معتبر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 xml:space="preserve"> نسبت آن با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و ادله عامه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ست؟</w:t>
      </w:r>
      <w:r w:rsidRPr="000A7F16">
        <w:rPr>
          <w:color w:val="000000" w:themeColor="text1"/>
          <w:rtl/>
        </w:rPr>
        <w:t xml:space="preserve"> </w:t>
      </w:r>
    </w:p>
    <w:p w14:paraId="24DF4988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نجا</w:t>
      </w:r>
      <w:r w:rsidRPr="000A7F16">
        <w:rPr>
          <w:color w:val="000000" w:themeColor="text1"/>
          <w:rtl/>
        </w:rPr>
        <w:t xml:space="preserve"> به ترت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ب</w:t>
      </w:r>
      <w:r w:rsidRPr="000A7F16">
        <w:rPr>
          <w:color w:val="000000" w:themeColor="text1"/>
          <w:rtl/>
        </w:rPr>
        <w:t xml:space="preserve"> احتمالات را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ان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کنم</w:t>
      </w:r>
      <w:r w:rsidRPr="000A7F16">
        <w:rPr>
          <w:color w:val="000000" w:themeColor="text1"/>
          <w:rtl/>
        </w:rPr>
        <w:t xml:space="preserve"> که مرتبط با آن احتمالات پا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قبل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است. </w:t>
      </w:r>
    </w:p>
    <w:p w14:paraId="2514B48F" w14:textId="77777777" w:rsidR="000A7F16" w:rsidRPr="000A7F16" w:rsidRDefault="000A7F16" w:rsidP="00981F24">
      <w:pPr>
        <w:pStyle w:val="Heading2"/>
        <w:rPr>
          <w:rtl/>
        </w:rPr>
      </w:pPr>
      <w:bookmarkStart w:id="11" w:name="_Toc185699449"/>
      <w:r w:rsidRPr="000A7F16">
        <w:rPr>
          <w:rFonts w:hint="eastAsia"/>
          <w:rtl/>
        </w:rPr>
        <w:t>احتمال</w:t>
      </w:r>
      <w:r w:rsidRPr="000A7F16">
        <w:rPr>
          <w:rtl/>
        </w:rPr>
        <w:t xml:space="preserve"> اول: تخص</w:t>
      </w:r>
      <w:r w:rsidRPr="000A7F16">
        <w:rPr>
          <w:rFonts w:hint="cs"/>
          <w:rtl/>
        </w:rPr>
        <w:t>ی</w:t>
      </w:r>
      <w:r w:rsidRPr="000A7F16">
        <w:rPr>
          <w:rFonts w:hint="eastAsia"/>
          <w:rtl/>
        </w:rPr>
        <w:t>ص</w:t>
      </w:r>
      <w:r w:rsidRPr="000A7F16">
        <w:rPr>
          <w:rtl/>
        </w:rPr>
        <w:t xml:space="preserve"> و تق</w:t>
      </w:r>
      <w:r w:rsidRPr="000A7F16">
        <w:rPr>
          <w:rFonts w:hint="cs"/>
          <w:rtl/>
        </w:rPr>
        <w:t>یی</w:t>
      </w:r>
      <w:r w:rsidRPr="000A7F16">
        <w:rPr>
          <w:rFonts w:hint="eastAsia"/>
          <w:rtl/>
        </w:rPr>
        <w:t>د</w:t>
      </w:r>
      <w:bookmarkEnd w:id="11"/>
    </w:p>
    <w:p w14:paraId="265F96BC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مرحوم</w:t>
      </w:r>
      <w:r w:rsidRPr="000A7F16">
        <w:rPr>
          <w:color w:val="000000" w:themeColor="text1"/>
          <w:rtl/>
        </w:rPr>
        <w:t xml:space="preserve"> صاحب کفا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و جمع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فرما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ند</w:t>
      </w:r>
      <w:r w:rsidRPr="000A7F16">
        <w:rPr>
          <w:color w:val="000000" w:themeColor="text1"/>
          <w:rtl/>
        </w:rPr>
        <w:t xml:space="preserve"> نسبت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و تق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است. بر اساس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که آن احتمال دوم را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پذ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رفتند،</w:t>
      </w:r>
      <w:r w:rsidRPr="000A7F16">
        <w:rPr>
          <w:color w:val="000000" w:themeColor="text1"/>
          <w:rtl/>
        </w:rPr>
        <w:t xml:space="preserve"> احتمال اول خ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قائل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ندارد که کس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مقصود از ظن در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نجا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مفهوم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که حت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اطم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نان</w:t>
      </w:r>
      <w:r w:rsidRPr="000A7F16">
        <w:rPr>
          <w:color w:val="000000" w:themeColor="text1"/>
          <w:rtl/>
        </w:rPr>
        <w:t xml:space="preserve"> را هم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رد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ممکن است بعض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قائل داشته باشد ول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</w:t>
      </w:r>
      <w:r w:rsidRPr="000A7F16">
        <w:rPr>
          <w:rFonts w:hint="eastAsia"/>
          <w:color w:val="000000" w:themeColor="text1"/>
          <w:rtl/>
        </w:rPr>
        <w:t>متر</w:t>
      </w:r>
      <w:r w:rsidRPr="000A7F16">
        <w:rPr>
          <w:color w:val="000000" w:themeColor="text1"/>
          <w:rtl/>
        </w:rPr>
        <w:t xml:space="preserve"> قائل دارد. </w:t>
      </w:r>
    </w:p>
    <w:p w14:paraId="3C267A65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فرض که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ادله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ظن خاص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را معتبر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کند،</w:t>
      </w:r>
      <w:r w:rsidRPr="000A7F16">
        <w:rPr>
          <w:color w:val="000000" w:themeColor="text1"/>
          <w:rtl/>
        </w:rPr>
        <w:t xml:space="preserve"> مخصص و مق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است،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مبتن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بر احتمال اول و دوم است که صاحب کفا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را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فرما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و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گران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هم چن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را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فرما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ند</w:t>
      </w:r>
      <w:r w:rsidRPr="000A7F16">
        <w:rPr>
          <w:color w:val="000000" w:themeColor="text1"/>
          <w:rtl/>
        </w:rPr>
        <w:t xml:space="preserve">. </w:t>
      </w:r>
    </w:p>
    <w:p w14:paraId="2B325533" w14:textId="4086F7E3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صورت</w:t>
      </w:r>
      <w:r w:rsidRPr="000A7F16">
        <w:rPr>
          <w:color w:val="000000" w:themeColor="text1"/>
          <w:rtl/>
        </w:rPr>
        <w:t xml:space="preserve"> مسئله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طور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احتمال اول و دوم در بحث قبل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گفت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نف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ظن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کند،</w:t>
      </w:r>
      <w:r w:rsidRPr="000A7F16">
        <w:rPr>
          <w:color w:val="000000" w:themeColor="text1"/>
          <w:rtl/>
        </w:rPr>
        <w:t xml:space="preserve"> حالا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به شکل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حت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شامل اطم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نان</w:t>
      </w:r>
      <w:r w:rsidRPr="000A7F16">
        <w:rPr>
          <w:color w:val="000000" w:themeColor="text1"/>
          <w:rtl/>
        </w:rPr>
        <w:t xml:space="preserve"> هم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که احتمال اول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به شکل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گفت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غ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از علم و اطم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نان،</w:t>
      </w:r>
      <w:r w:rsidRPr="000A7F16">
        <w:rPr>
          <w:color w:val="000000" w:themeColor="text1"/>
          <w:rtl/>
        </w:rPr>
        <w:t xml:space="preserve"> بق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مراتب ظن را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رد</w:t>
      </w:r>
      <w:r w:rsidRPr="000A7F16">
        <w:rPr>
          <w:color w:val="000000" w:themeColor="text1"/>
          <w:rtl/>
        </w:rPr>
        <w:t xml:space="preserve"> که احتمال دوم </w:t>
      </w:r>
      <w:r w:rsidR="00E1330B">
        <w:rPr>
          <w:color w:val="000000" w:themeColor="text1"/>
          <w:rtl/>
        </w:rPr>
        <w:t>می‌شد.</w:t>
      </w:r>
    </w:p>
    <w:p w14:paraId="44FB5D91" w14:textId="4BDB3E62" w:rsidR="000A7F16" w:rsidRPr="000A7F16" w:rsidRDefault="00E1330B" w:rsidP="000A7F16">
      <w:pPr>
        <w:ind w:firstLine="360"/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 بر</w:t>
      </w:r>
      <w:r w:rsidR="000A7F16" w:rsidRPr="000A7F16">
        <w:rPr>
          <w:color w:val="000000" w:themeColor="text1"/>
          <w:rtl/>
        </w:rPr>
        <w:t xml:space="preserve"> احتمال اول و دوم اگر دل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ل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آمد 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ک</w:t>
      </w:r>
      <w:r w:rsidR="000A7F16" w:rsidRPr="000A7F16">
        <w:rPr>
          <w:color w:val="000000" w:themeColor="text1"/>
          <w:rtl/>
        </w:rPr>
        <w:t xml:space="preserve"> ظن خاص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را حجت قرار داد و از آن ب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رون</w:t>
      </w:r>
      <w:r w:rsidR="000A7F16" w:rsidRPr="000A7F16">
        <w:rPr>
          <w:color w:val="000000" w:themeColor="text1"/>
          <w:rtl/>
        </w:rPr>
        <w:t xml:space="preserve"> برد، </w:t>
      </w:r>
      <w:r>
        <w:rPr>
          <w:color w:val="000000" w:themeColor="text1"/>
          <w:rtl/>
        </w:rPr>
        <w:t>بنا بر</w:t>
      </w:r>
      <w:r w:rsidR="000A7F16" w:rsidRPr="000A7F16">
        <w:rPr>
          <w:color w:val="000000" w:themeColor="text1"/>
          <w:rtl/>
        </w:rPr>
        <w:t xml:space="preserve"> را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صاحب کفا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ه</w:t>
      </w:r>
      <w:r w:rsidR="000A7F16" w:rsidRPr="000A7F16">
        <w:rPr>
          <w:color w:val="000000" w:themeColor="text1"/>
          <w:rtl/>
        </w:rPr>
        <w:t xml:space="preserve">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تق</w:t>
      </w:r>
      <w:r w:rsidR="000A7F16" w:rsidRPr="000A7F16">
        <w:rPr>
          <w:rFonts w:hint="cs"/>
          <w:color w:val="000000" w:themeColor="text1"/>
          <w:rtl/>
        </w:rPr>
        <w:t>یی</w:t>
      </w:r>
      <w:r w:rsidR="000A7F16" w:rsidRPr="000A7F16">
        <w:rPr>
          <w:rFonts w:hint="eastAsia"/>
          <w:color w:val="000000" w:themeColor="text1"/>
          <w:rtl/>
        </w:rPr>
        <w:t>د</w:t>
      </w:r>
      <w:r w:rsidR="000A7F16" w:rsidRPr="000A7F16">
        <w:rPr>
          <w:color w:val="000000" w:themeColor="text1"/>
          <w:rtl/>
        </w:rPr>
        <w:t xml:space="preserve"> و تخص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ص</w:t>
      </w:r>
      <w:r w:rsidR="000A7F16" w:rsidRPr="000A7F16">
        <w:rPr>
          <w:color w:val="000000" w:themeColor="text1"/>
          <w:rtl/>
        </w:rPr>
        <w:t xml:space="preserve"> است ع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است که دل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ل</w:t>
      </w:r>
      <w:r w:rsidR="000A7F16" w:rsidRPr="000A7F16">
        <w:rPr>
          <w:color w:val="000000" w:themeColor="text1"/>
          <w:rtl/>
        </w:rPr>
        <w:t xml:space="preserve"> بگو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د</w:t>
      </w:r>
      <w:r w:rsidR="000A7F16" w:rsidRPr="000A7F16">
        <w:rPr>
          <w:color w:val="000000" w:themeColor="text1"/>
          <w:rtl/>
        </w:rPr>
        <w:t xml:space="preserve"> به ظنون عمل نکن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د،</w:t>
      </w:r>
      <w:r w:rsidR="000A7F16" w:rsidRPr="000A7F16">
        <w:rPr>
          <w:color w:val="000000" w:themeColor="text1"/>
          <w:rtl/>
        </w:rPr>
        <w:t xml:space="preserve">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دل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ل</w:t>
      </w:r>
      <w:r w:rsidR="000A7F16" w:rsidRPr="000A7F16">
        <w:rPr>
          <w:color w:val="000000" w:themeColor="text1"/>
          <w:rtl/>
        </w:rPr>
        <w:t xml:space="preserve"> هم بگو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د</w:t>
      </w:r>
      <w:r w:rsidR="000A7F16" w:rsidRPr="000A7F16">
        <w:rPr>
          <w:color w:val="000000" w:themeColor="text1"/>
          <w:rtl/>
        </w:rPr>
        <w:t xml:space="preserve"> به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ظن عمل کن. مثل اکرم العلما و لاتکرم الفاسق 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ا</w:t>
      </w:r>
      <w:r w:rsidR="000A7F16" w:rsidRPr="000A7F16">
        <w:rPr>
          <w:color w:val="000000" w:themeColor="text1"/>
          <w:rtl/>
        </w:rPr>
        <w:t xml:space="preserve"> لا تکرم الفساق است اکرم العالم الفاسق است که تخص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ص</w:t>
      </w:r>
      <w:r w:rsidR="000A7F16" w:rsidRPr="000A7F16">
        <w:rPr>
          <w:color w:val="000000" w:themeColor="text1"/>
          <w:rtl/>
        </w:rPr>
        <w:t xml:space="preserve"> و تق</w:t>
      </w:r>
      <w:r w:rsidR="000A7F16" w:rsidRPr="000A7F16">
        <w:rPr>
          <w:rFonts w:hint="cs"/>
          <w:color w:val="000000" w:themeColor="text1"/>
          <w:rtl/>
        </w:rPr>
        <w:t>یی</w:t>
      </w:r>
      <w:r w:rsidR="000A7F16" w:rsidRPr="000A7F16">
        <w:rPr>
          <w:rFonts w:hint="eastAsia"/>
          <w:color w:val="000000" w:themeColor="text1"/>
          <w:rtl/>
        </w:rPr>
        <w:t>د</w:t>
      </w:r>
      <w:r w:rsidR="000A7F16" w:rsidRPr="000A7F16">
        <w:rPr>
          <w:color w:val="000000" w:themeColor="text1"/>
          <w:rtl/>
        </w:rPr>
        <w:t xml:space="preserve"> م</w:t>
      </w:r>
      <w:r w:rsidR="000A7F16" w:rsidRPr="000A7F16">
        <w:rPr>
          <w:rFonts w:hint="cs"/>
          <w:color w:val="000000" w:themeColor="text1"/>
          <w:rtl/>
        </w:rPr>
        <w:t>ی‌</w:t>
      </w:r>
      <w:r w:rsidR="000A7F16" w:rsidRPr="000A7F16">
        <w:rPr>
          <w:rFonts w:hint="eastAsia"/>
          <w:color w:val="000000" w:themeColor="text1"/>
          <w:rtl/>
        </w:rPr>
        <w:t>زنند</w:t>
      </w:r>
      <w:r w:rsidR="000A7F16" w:rsidRPr="000A7F16">
        <w:rPr>
          <w:color w:val="000000" w:themeColor="text1"/>
          <w:rtl/>
        </w:rPr>
        <w:t>.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نظر صاحب کفا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ه</w:t>
      </w:r>
      <w:r w:rsidR="000A7F16" w:rsidRPr="000A7F16">
        <w:rPr>
          <w:color w:val="000000" w:themeColor="text1"/>
          <w:rtl/>
        </w:rPr>
        <w:t xml:space="preserve"> است. </w:t>
      </w:r>
    </w:p>
    <w:p w14:paraId="7A416DEC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منته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نظر مبتن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بر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در جعل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جعل منجز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و معذر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شود،</w:t>
      </w:r>
      <w:r w:rsidRPr="000A7F16">
        <w:rPr>
          <w:color w:val="000000" w:themeColor="text1"/>
          <w:rtl/>
        </w:rPr>
        <w:t xml:space="preserve"> نه جعل علم، جعل علم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جعل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>. آن ادله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معذر و منجز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ست،</w:t>
      </w:r>
      <w:r w:rsidRPr="000A7F16">
        <w:rPr>
          <w:color w:val="000000" w:themeColor="text1"/>
          <w:rtl/>
        </w:rPr>
        <w:t xml:space="preserve"> عمل نکن،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خاص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قول ذوال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منجزٌ معذرٌ. آن را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زده است. </w:t>
      </w:r>
    </w:p>
    <w:p w14:paraId="3B22E64E" w14:textId="39B72434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احتمال اول که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ادله لفظ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قائمه بر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ظنون خاصه، نسبت به ادله رادع از عمل به ظن است.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بگو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در جعل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ت،</w:t>
      </w:r>
      <w:r w:rsidRPr="000A7F16">
        <w:rPr>
          <w:color w:val="000000" w:themeColor="text1"/>
          <w:rtl/>
        </w:rPr>
        <w:t xml:space="preserve"> جعل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. </w:t>
      </w:r>
    </w:p>
    <w:p w14:paraId="44EA03A5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>۱-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احتمال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است به احتمال اول و دوم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خورد</w:t>
      </w:r>
    </w:p>
    <w:p w14:paraId="609AAB74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>۲-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در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هم ما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>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. </w:t>
      </w:r>
    </w:p>
    <w:p w14:paraId="28B06B2A" w14:textId="77777777" w:rsidR="000A7F16" w:rsidRPr="000A7F16" w:rsidRDefault="000A7F16" w:rsidP="00981F24">
      <w:pPr>
        <w:pStyle w:val="Heading3"/>
        <w:rPr>
          <w:rtl/>
        </w:rPr>
      </w:pPr>
      <w:bookmarkStart w:id="12" w:name="_Toc185699450"/>
      <w:r w:rsidRPr="000A7F16">
        <w:rPr>
          <w:rFonts w:hint="eastAsia"/>
          <w:rtl/>
        </w:rPr>
        <w:t>شبهه</w:t>
      </w:r>
      <w:r w:rsidRPr="000A7F16">
        <w:rPr>
          <w:rtl/>
        </w:rPr>
        <w:t xml:space="preserve"> در تخص</w:t>
      </w:r>
      <w:r w:rsidRPr="000A7F16">
        <w:rPr>
          <w:rFonts w:hint="cs"/>
          <w:rtl/>
        </w:rPr>
        <w:t>ی</w:t>
      </w:r>
      <w:r w:rsidRPr="000A7F16">
        <w:rPr>
          <w:rFonts w:hint="eastAsia"/>
          <w:rtl/>
        </w:rPr>
        <w:t>ص</w:t>
      </w:r>
      <w:bookmarkEnd w:id="12"/>
    </w:p>
    <w:p w14:paraId="130C04ED" w14:textId="64EF6923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است که اباء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است ممکن است کس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ادله لحن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دارد که آب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است.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احتمال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توض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ح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داد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. </w:t>
      </w:r>
    </w:p>
    <w:p w14:paraId="4F25A355" w14:textId="77777777" w:rsidR="000A7F16" w:rsidRPr="000A7F16" w:rsidRDefault="000A7F16" w:rsidP="00981F24">
      <w:pPr>
        <w:pStyle w:val="Heading2"/>
        <w:rPr>
          <w:rtl/>
        </w:rPr>
      </w:pPr>
      <w:bookmarkStart w:id="13" w:name="_Toc185699451"/>
      <w:r w:rsidRPr="000A7F16">
        <w:rPr>
          <w:rFonts w:hint="eastAsia"/>
          <w:rtl/>
        </w:rPr>
        <w:t>احتمال</w:t>
      </w:r>
      <w:r w:rsidRPr="000A7F16">
        <w:rPr>
          <w:rtl/>
        </w:rPr>
        <w:t xml:space="preserve"> دوم: حکومت</w:t>
      </w:r>
      <w:bookmarkEnd w:id="13"/>
    </w:p>
    <w:p w14:paraId="71F7C64C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که</w:t>
      </w:r>
      <w:r w:rsidRPr="000A7F16">
        <w:rPr>
          <w:color w:val="000000" w:themeColor="text1"/>
          <w:rtl/>
        </w:rPr>
        <w:t xml:space="preserve"> نظر مرحوم نائ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و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مرحوم نائ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است که جعل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جعل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ت،</w:t>
      </w:r>
      <w:r w:rsidRPr="000A7F16">
        <w:rPr>
          <w:color w:val="000000" w:themeColor="text1"/>
          <w:rtl/>
        </w:rPr>
        <w:t xml:space="preserve"> وقت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ظن حجت است،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آن کشف ناقص که در عقلا بود آن را تکم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کردم. </w:t>
      </w:r>
    </w:p>
    <w:p w14:paraId="497F4A52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مرحوم</w:t>
      </w:r>
      <w:r w:rsidRPr="000A7F16">
        <w:rPr>
          <w:color w:val="000000" w:themeColor="text1"/>
          <w:rtl/>
        </w:rPr>
        <w:t xml:space="preserve"> نائ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و کاشف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و جعل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ظنون خاصه، تکم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آن استعداد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که در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ظن خاص است. </w:t>
      </w:r>
    </w:p>
    <w:p w14:paraId="3352F73E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ظن</w:t>
      </w:r>
      <w:r w:rsidRPr="000A7F16">
        <w:rPr>
          <w:color w:val="000000" w:themeColor="text1"/>
          <w:rtl/>
        </w:rPr>
        <w:t xml:space="preserve"> و ظنون خاصه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ناقصه دارند، علم و احتمالاً اطم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نان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تامه عقلا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دارد اما ظنون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آن تام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 اما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ظرف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و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و استعداد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در آن هست،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ظن با شک و وهم فرق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 xml:space="preserve"> بالاخره درجه احتمالاً را بالا آورده است نوع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کاشف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eastAsia"/>
          <w:color w:val="000000" w:themeColor="text1"/>
          <w:rtl/>
        </w:rPr>
        <w:t>از</w:t>
      </w:r>
      <w:r w:rsidRPr="000A7F16">
        <w:rPr>
          <w:color w:val="000000" w:themeColor="text1"/>
          <w:rtl/>
        </w:rPr>
        <w:t xml:space="preserve"> واقع دارد منته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کاشف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ناقصه.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رأ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نائ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است. </w:t>
      </w:r>
    </w:p>
    <w:p w14:paraId="10E3DBFE" w14:textId="3F14766D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به</w:t>
      </w:r>
      <w:r w:rsidRPr="000A7F16">
        <w:rPr>
          <w:color w:val="000000" w:themeColor="text1"/>
          <w:rtl/>
        </w:rPr>
        <w:t xml:space="preserve"> عبارت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شان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ظن حجت است،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را علم قرار دادم، جعلته علماً تن</w:t>
      </w:r>
      <w:r w:rsidRPr="000A7F16">
        <w:rPr>
          <w:rFonts w:hint="eastAsia"/>
          <w:color w:val="000000" w:themeColor="text1"/>
          <w:rtl/>
        </w:rPr>
        <w:t>زل</w:t>
      </w:r>
      <w:r w:rsidRPr="000A7F16">
        <w:rPr>
          <w:color w:val="000000" w:themeColor="text1"/>
          <w:rtl/>
        </w:rPr>
        <w:t xml:space="preserve"> منزله علم کردم. تعبداً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را تنز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را منزله علم.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نظر مرحوم نائ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در حال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نظر مرحوم صاحب کفا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و جمع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است که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هم</w:t>
      </w:r>
      <w:r w:rsidRPr="000A7F16">
        <w:rPr>
          <w:rFonts w:hint="eastAsia"/>
          <w:color w:val="000000" w:themeColor="text1"/>
          <w:rtl/>
        </w:rPr>
        <w:t>ان</w:t>
      </w:r>
      <w:r w:rsidRPr="000A7F16">
        <w:rPr>
          <w:color w:val="000000" w:themeColor="text1"/>
          <w:rtl/>
        </w:rPr>
        <w:t xml:space="preserve"> معذر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و منجز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است، من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را حجت قرار دادم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شما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توان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به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در مقام احتجاج توجه کن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و به آن احتجاج بکن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د،</w:t>
      </w:r>
      <w:r w:rsidRPr="000A7F16">
        <w:rPr>
          <w:color w:val="000000" w:themeColor="text1"/>
          <w:rtl/>
        </w:rPr>
        <w:t xml:space="preserve"> مولا و عبد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توانند</w:t>
      </w:r>
      <w:r w:rsidRPr="000A7F16">
        <w:rPr>
          <w:color w:val="000000" w:themeColor="text1"/>
          <w:rtl/>
        </w:rPr>
        <w:t xml:space="preserve"> به آن احتجاج بکنند. جعلت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را به منزله ما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حتج</w:t>
      </w:r>
      <w:r w:rsidRPr="000A7F16">
        <w:rPr>
          <w:color w:val="000000" w:themeColor="text1"/>
          <w:rtl/>
        </w:rPr>
        <w:t xml:space="preserve"> به.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را وس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احتجاج خودم و شما قرار دادم در ارتباط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مولا و عبد است. </w:t>
      </w:r>
    </w:p>
    <w:p w14:paraId="107B6A48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اما</w:t>
      </w:r>
      <w:r w:rsidRPr="000A7F16">
        <w:rPr>
          <w:color w:val="000000" w:themeColor="text1"/>
          <w:rtl/>
        </w:rPr>
        <w:t xml:space="preserve"> مرحوم نائ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فرما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ند</w:t>
      </w:r>
      <w:r w:rsidRPr="000A7F16">
        <w:rPr>
          <w:color w:val="000000" w:themeColor="text1"/>
          <w:rtl/>
        </w:rPr>
        <w:t xml:space="preserve"> که جعل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جعل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ت،</w:t>
      </w:r>
      <w:r w:rsidRPr="000A7F16">
        <w:rPr>
          <w:color w:val="000000" w:themeColor="text1"/>
          <w:rtl/>
        </w:rPr>
        <w:t xml:space="preserve"> تتم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آن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ت،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تنز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غ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علم منزله علم. </w:t>
      </w:r>
    </w:p>
    <w:p w14:paraId="69A8F8D0" w14:textId="7B4F9963" w:rsidR="000A7F16" w:rsidRPr="000A7F16" w:rsidRDefault="00E1330B" w:rsidP="000A7F16">
      <w:pPr>
        <w:ind w:firstLine="360"/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 بر</w:t>
      </w:r>
      <w:r w:rsidR="000A7F16" w:rsidRPr="000A7F16">
        <w:rPr>
          <w:color w:val="000000" w:themeColor="text1"/>
          <w:rtl/>
        </w:rPr>
        <w:t xml:space="preserve">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نظر آن وقت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نجا</w:t>
      </w:r>
      <w:r w:rsidR="000A7F16" w:rsidRPr="000A7F16">
        <w:rPr>
          <w:color w:val="000000" w:themeColor="text1"/>
          <w:rtl/>
        </w:rPr>
        <w:t xml:space="preserve"> تخص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ص</w:t>
      </w:r>
      <w:r w:rsidR="000A7F16" w:rsidRPr="000A7F16">
        <w:rPr>
          <w:color w:val="000000" w:themeColor="text1"/>
          <w:rtl/>
        </w:rPr>
        <w:t xml:space="preserve"> و تق</w:t>
      </w:r>
      <w:r w:rsidR="000A7F16" w:rsidRPr="000A7F16">
        <w:rPr>
          <w:rFonts w:hint="cs"/>
          <w:color w:val="000000" w:themeColor="text1"/>
          <w:rtl/>
        </w:rPr>
        <w:t>یی</w:t>
      </w:r>
      <w:r w:rsidR="000A7F16" w:rsidRPr="000A7F16">
        <w:rPr>
          <w:rFonts w:hint="eastAsia"/>
          <w:color w:val="000000" w:themeColor="text1"/>
          <w:rtl/>
        </w:rPr>
        <w:t>د</w:t>
      </w:r>
      <w:r w:rsidR="000A7F16" w:rsidRPr="000A7F16">
        <w:rPr>
          <w:color w:val="000000" w:themeColor="text1"/>
          <w:rtl/>
        </w:rPr>
        <w:t xml:space="preserve"> ن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ست</w:t>
      </w:r>
      <w:r w:rsidR="000A7F16" w:rsidRPr="000A7F16">
        <w:rPr>
          <w:color w:val="000000" w:themeColor="text1"/>
          <w:rtl/>
        </w:rPr>
        <w:t xml:space="preserve"> بلکه حکومت است. </w:t>
      </w:r>
    </w:p>
    <w:p w14:paraId="125E274C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گفت ظن در قبله حجت است، معنا و واقع تحل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آن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شارع ظن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قبله را تتم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قرار داد در زم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</w:t>
      </w:r>
      <w:r w:rsidRPr="000A7F16">
        <w:rPr>
          <w:color w:val="000000" w:themeColor="text1"/>
          <w:rtl/>
        </w:rPr>
        <w:t xml:space="preserve"> آن. آن را منزله علم قرار داد. </w:t>
      </w:r>
    </w:p>
    <w:p w14:paraId="41163905" w14:textId="77D19CFC" w:rsidR="000A7F16" w:rsidRPr="000A7F16" w:rsidRDefault="000A7F16" w:rsidP="009B6A6A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</w:t>
      </w:r>
      <w:r w:rsidR="004E1ED8">
        <w:rPr>
          <w:b/>
          <w:bCs/>
          <w:color w:val="007200"/>
          <w:rtl/>
        </w:rPr>
        <w:t>﴿لَا تَقْفُ مَا لَ</w:t>
      </w:r>
      <w:r w:rsidR="004E1ED8">
        <w:rPr>
          <w:rFonts w:hint="cs"/>
          <w:b/>
          <w:bCs/>
          <w:color w:val="007200"/>
          <w:rtl/>
        </w:rPr>
        <w:t>یْ</w:t>
      </w:r>
      <w:r w:rsidR="004E1ED8">
        <w:rPr>
          <w:rFonts w:hint="eastAsia"/>
          <w:b/>
          <w:bCs/>
          <w:color w:val="007200"/>
          <w:rtl/>
        </w:rPr>
        <w:t>سَ</w:t>
      </w:r>
      <w:r w:rsidR="004E1ED8">
        <w:rPr>
          <w:b/>
          <w:bCs/>
          <w:color w:val="007200"/>
          <w:rtl/>
        </w:rPr>
        <w:t xml:space="preserve"> لَکَ بِهِ عِلْمٌ﴾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</w:t>
      </w:r>
      <w:r w:rsidR="004E1ED8">
        <w:rPr>
          <w:b/>
          <w:bCs/>
          <w:color w:val="007200"/>
          <w:rtl/>
        </w:rPr>
        <w:t xml:space="preserve">﴿إِنَّ الظَّنَّ لَا </w:t>
      </w:r>
      <w:r w:rsidR="004E1ED8">
        <w:rPr>
          <w:rFonts w:hint="cs"/>
          <w:b/>
          <w:bCs/>
          <w:color w:val="007200"/>
          <w:rtl/>
        </w:rPr>
        <w:t>یُ</w:t>
      </w:r>
      <w:r w:rsidR="004E1ED8">
        <w:rPr>
          <w:rFonts w:hint="eastAsia"/>
          <w:b/>
          <w:bCs/>
          <w:color w:val="007200"/>
          <w:rtl/>
        </w:rPr>
        <w:t>غْنِ</w:t>
      </w:r>
      <w:r w:rsidR="004E1ED8">
        <w:rPr>
          <w:rFonts w:hint="cs"/>
          <w:b/>
          <w:bCs/>
          <w:color w:val="007200"/>
          <w:rtl/>
        </w:rPr>
        <w:t>ی</w:t>
      </w:r>
      <w:r w:rsidR="004E1ED8">
        <w:rPr>
          <w:b/>
          <w:bCs/>
          <w:color w:val="007200"/>
          <w:rtl/>
        </w:rPr>
        <w:t xml:space="preserve"> مِنَ الْحَقِّ شَ</w:t>
      </w:r>
      <w:r w:rsidR="004E1ED8">
        <w:rPr>
          <w:rFonts w:hint="cs"/>
          <w:b/>
          <w:bCs/>
          <w:color w:val="007200"/>
          <w:rtl/>
        </w:rPr>
        <w:t>یْ</w:t>
      </w:r>
      <w:r w:rsidR="004E1ED8">
        <w:rPr>
          <w:rFonts w:hint="eastAsia"/>
          <w:b/>
          <w:bCs/>
          <w:color w:val="007200"/>
          <w:rtl/>
        </w:rPr>
        <w:t>ئًا</w:t>
      </w:r>
      <w:r w:rsidR="004E1ED8">
        <w:rPr>
          <w:b/>
          <w:bCs/>
          <w:color w:val="007200"/>
          <w:rtl/>
        </w:rPr>
        <w:t>﴾</w:t>
      </w:r>
      <w:r w:rsidRPr="000A7F16">
        <w:rPr>
          <w:rFonts w:hint="eastAsia"/>
          <w:color w:val="000000" w:themeColor="text1"/>
          <w:rtl/>
        </w:rPr>
        <w:t>،</w:t>
      </w:r>
      <w:r w:rsidRPr="000A7F16">
        <w:rPr>
          <w:color w:val="000000" w:themeColor="text1"/>
          <w:rtl/>
        </w:rPr>
        <w:t xml:space="preserve"> ظن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آن نظر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احتمال اول و دوم است،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</w:t>
      </w:r>
      <w:r w:rsidR="009B6A6A">
        <w:rPr>
          <w:b/>
          <w:bCs/>
          <w:color w:val="007200"/>
          <w:rtl/>
        </w:rPr>
        <w:t xml:space="preserve">﴿إِنَّ الظَّنَّ لَا </w:t>
      </w:r>
      <w:r w:rsidR="009B6A6A">
        <w:rPr>
          <w:rFonts w:hint="cs"/>
          <w:b/>
          <w:bCs/>
          <w:color w:val="007200"/>
          <w:rtl/>
        </w:rPr>
        <w:t>یُ</w:t>
      </w:r>
      <w:r w:rsidR="009B6A6A">
        <w:rPr>
          <w:rFonts w:hint="eastAsia"/>
          <w:b/>
          <w:bCs/>
          <w:color w:val="007200"/>
          <w:rtl/>
        </w:rPr>
        <w:t>غْنِ</w:t>
      </w:r>
      <w:r w:rsidR="009B6A6A">
        <w:rPr>
          <w:rFonts w:hint="cs"/>
          <w:b/>
          <w:bCs/>
          <w:color w:val="007200"/>
          <w:rtl/>
        </w:rPr>
        <w:t>ی</w:t>
      </w:r>
      <w:r w:rsidR="009B6A6A">
        <w:rPr>
          <w:b/>
          <w:bCs/>
          <w:color w:val="007200"/>
          <w:rtl/>
        </w:rPr>
        <w:t xml:space="preserve"> مِنَ الْحَقِّ شَ</w:t>
      </w:r>
      <w:r w:rsidR="009B6A6A">
        <w:rPr>
          <w:rFonts w:hint="cs"/>
          <w:b/>
          <w:bCs/>
          <w:color w:val="007200"/>
          <w:rtl/>
        </w:rPr>
        <w:t>یْ</w:t>
      </w:r>
      <w:r w:rsidR="009B6A6A">
        <w:rPr>
          <w:rFonts w:hint="eastAsia"/>
          <w:b/>
          <w:bCs/>
          <w:color w:val="007200"/>
          <w:rtl/>
        </w:rPr>
        <w:t>ئًا</w:t>
      </w:r>
      <w:r w:rsidR="009B6A6A">
        <w:rPr>
          <w:b/>
          <w:bCs/>
          <w:color w:val="007200"/>
          <w:rtl/>
        </w:rPr>
        <w:t>﴾</w:t>
      </w:r>
      <w:r w:rsidR="009B6A6A">
        <w:rPr>
          <w:rFonts w:hint="cs"/>
          <w:b/>
          <w:bCs/>
          <w:color w:val="007200"/>
          <w:rtl/>
        </w:rPr>
        <w:t xml:space="preserve"> </w:t>
      </w:r>
      <w:r w:rsidRPr="000A7F16">
        <w:rPr>
          <w:color w:val="000000" w:themeColor="text1"/>
          <w:rtl/>
        </w:rPr>
        <w:t>و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د،</w:t>
      </w:r>
      <w:r w:rsidRPr="000A7F16">
        <w:rPr>
          <w:color w:val="000000" w:themeColor="text1"/>
          <w:rtl/>
        </w:rPr>
        <w:t xml:space="preserve"> ظن در قبله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نه علم است، علم که شد،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ما 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</w:t>
      </w:r>
      <w:r w:rsidRPr="000A7F16">
        <w:rPr>
          <w:color w:val="000000" w:themeColor="text1"/>
          <w:rtl/>
        </w:rPr>
        <w:t xml:space="preserve"> بعلم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ست،</w:t>
      </w:r>
      <w:r w:rsidRPr="000A7F16">
        <w:rPr>
          <w:color w:val="000000" w:themeColor="text1"/>
          <w:rtl/>
        </w:rPr>
        <w:t xml:space="preserve"> از ما 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</w:t>
      </w:r>
      <w:r w:rsidRPr="000A7F16">
        <w:rPr>
          <w:color w:val="000000" w:themeColor="text1"/>
          <w:rtl/>
        </w:rPr>
        <w:t xml:space="preserve"> بعلم موضوعاً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رون</w:t>
      </w:r>
      <w:r w:rsidRPr="000A7F16">
        <w:rPr>
          <w:color w:val="000000" w:themeColor="text1"/>
          <w:rtl/>
        </w:rPr>
        <w:t xml:space="preserve"> رفت. نه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حکماً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رون</w:t>
      </w:r>
      <w:r w:rsidR="00620B7F">
        <w:rPr>
          <w:color w:val="000000" w:themeColor="text1"/>
          <w:rtl/>
        </w:rPr>
        <w:t xml:space="preserve"> رفته باشد</w:t>
      </w:r>
      <w:r w:rsidRPr="000A7F16">
        <w:rPr>
          <w:color w:val="000000" w:themeColor="text1"/>
          <w:rtl/>
        </w:rPr>
        <w:t>. منته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با تعبد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. </w:t>
      </w:r>
    </w:p>
    <w:p w14:paraId="0C964751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اکرم العالم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الفاسق 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</w:t>
      </w:r>
      <w:r w:rsidRPr="000A7F16">
        <w:rPr>
          <w:color w:val="000000" w:themeColor="text1"/>
          <w:rtl/>
        </w:rPr>
        <w:t xml:space="preserve"> بعالم.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وقت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اکرم العالم،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لاتکرم العالم الفاسق،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اخراج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است. حکماً آن را جدا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 xml:space="preserve"> با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عالم فاسق هم عالم است، ول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حکم من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نجا</w:t>
      </w:r>
      <w:r w:rsidRPr="000A7F16">
        <w:rPr>
          <w:color w:val="000000" w:themeColor="text1"/>
          <w:rtl/>
        </w:rPr>
        <w:t xml:space="preserve">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. </w:t>
      </w:r>
    </w:p>
    <w:p w14:paraId="7C3AA160" w14:textId="39DF3204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اما</w:t>
      </w:r>
      <w:r w:rsidRPr="000A7F16">
        <w:rPr>
          <w:color w:val="000000" w:themeColor="text1"/>
          <w:rtl/>
        </w:rPr>
        <w:t xml:space="preserve"> اگر </w:t>
      </w:r>
      <w:r w:rsidR="00620B7F">
        <w:rPr>
          <w:color w:val="000000" w:themeColor="text1"/>
          <w:rtl/>
        </w:rPr>
        <w:t>این‌جور</w:t>
      </w:r>
      <w:r w:rsidRPr="000A7F16">
        <w:rPr>
          <w:color w:val="000000" w:themeColor="text1"/>
          <w:rtl/>
        </w:rPr>
        <w:t xml:space="preserve"> بود اکرم العالم و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گفت العالم الفاسق 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</w:t>
      </w:r>
      <w:r w:rsidRPr="000A7F16">
        <w:rPr>
          <w:color w:val="000000" w:themeColor="text1"/>
          <w:rtl/>
        </w:rPr>
        <w:t xml:space="preserve"> بعالم.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تعبداً از موضوع آن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رون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برد</w:t>
      </w:r>
      <w:r w:rsidRPr="000A7F16">
        <w:rPr>
          <w:color w:val="000000" w:themeColor="text1"/>
          <w:rtl/>
        </w:rPr>
        <w:t xml:space="preserve"> و اخراج به نحو حکومت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شود،</w:t>
      </w:r>
      <w:r w:rsidRPr="000A7F16">
        <w:rPr>
          <w:color w:val="000000" w:themeColor="text1"/>
          <w:rtl/>
        </w:rPr>
        <w:t xml:space="preserve"> تعب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تام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است که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جعل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کرد،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جعل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کند،</w:t>
      </w:r>
      <w:r w:rsidRPr="000A7F16">
        <w:rPr>
          <w:color w:val="000000" w:themeColor="text1"/>
          <w:rtl/>
        </w:rPr>
        <w:t xml:space="preserve"> تنز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منزله علم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کند،</w:t>
      </w:r>
      <w:r w:rsidRPr="000A7F16">
        <w:rPr>
          <w:color w:val="000000" w:themeColor="text1"/>
          <w:rtl/>
        </w:rPr>
        <w:t xml:space="preserve"> آن وقت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نسبت به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علم حجت است، حکومت اندراج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 نسبت به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ظن حجت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ست،</w:t>
      </w:r>
      <w:r w:rsidRPr="000A7F16">
        <w:rPr>
          <w:color w:val="000000" w:themeColor="text1"/>
          <w:rtl/>
        </w:rPr>
        <w:t xml:space="preserve"> اخراج تعبد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موضوع ظن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و </w:t>
      </w:r>
      <w:r w:rsidR="009B6A6A">
        <w:rPr>
          <w:b/>
          <w:bCs/>
          <w:color w:val="007200"/>
          <w:rtl/>
        </w:rPr>
        <w:t>﴿مَا لَ</w:t>
      </w:r>
      <w:r w:rsidR="009B6A6A">
        <w:rPr>
          <w:rFonts w:hint="cs"/>
          <w:b/>
          <w:bCs/>
          <w:color w:val="007200"/>
          <w:rtl/>
        </w:rPr>
        <w:t>یْ</w:t>
      </w:r>
      <w:r w:rsidR="009B6A6A">
        <w:rPr>
          <w:rFonts w:hint="eastAsia"/>
          <w:b/>
          <w:bCs/>
          <w:color w:val="007200"/>
          <w:rtl/>
        </w:rPr>
        <w:t>سَ</w:t>
      </w:r>
      <w:r w:rsidR="009B6A6A">
        <w:rPr>
          <w:b/>
          <w:bCs/>
          <w:color w:val="007200"/>
          <w:rtl/>
        </w:rPr>
        <w:t xml:space="preserve"> لَکَ بِهِ عِلْمٌ﴾ </w:t>
      </w:r>
      <w:r w:rsidRPr="000A7F16">
        <w:rPr>
          <w:color w:val="000000" w:themeColor="text1"/>
          <w:rtl/>
        </w:rPr>
        <w:t>از آن تعبداً خارج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>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هم احتمال دوم که حکومت باشد. </w:t>
      </w:r>
    </w:p>
    <w:p w14:paraId="704DCD7E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دو احتمال هر دو ناظر به آن دو احتمال بحث قبل است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آن احتمالات که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گفت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نف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ظن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 xml:space="preserve"> و به شکل احتمال اول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دوم در بحث قبل که مرحوم نائ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 صاحب کفا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به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معتقد بودند. </w:t>
      </w:r>
    </w:p>
    <w:p w14:paraId="73D15115" w14:textId="572636FE" w:rsidR="000A7F16" w:rsidRPr="000A7F16" w:rsidRDefault="000A7F16" w:rsidP="009B6A6A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آن</w:t>
      </w:r>
      <w:r w:rsidRPr="000A7F16">
        <w:rPr>
          <w:color w:val="000000" w:themeColor="text1"/>
          <w:rtl/>
        </w:rPr>
        <w:t xml:space="preserve"> وقت ادله لفظ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که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حجت است،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نظر مرحوم صاحب کفا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که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را منجز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و معذر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داند،</w:t>
      </w:r>
      <w:r w:rsidRPr="000A7F16">
        <w:rPr>
          <w:color w:val="000000" w:themeColor="text1"/>
          <w:rtl/>
        </w:rPr>
        <w:t xml:space="preserve">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و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نظر مرحوم نائ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را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و تتم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داند،</w:t>
      </w:r>
      <w:r w:rsidRPr="000A7F16">
        <w:rPr>
          <w:color w:val="000000" w:themeColor="text1"/>
          <w:rtl/>
        </w:rPr>
        <w:t xml:space="preserve"> حکومت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ادله بر آن‌ها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مخصص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ست،</w:t>
      </w:r>
      <w:r w:rsidRPr="000A7F16">
        <w:rPr>
          <w:color w:val="000000" w:themeColor="text1"/>
          <w:rtl/>
        </w:rPr>
        <w:t xml:space="preserve"> حاکم است،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عل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است و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از </w:t>
      </w:r>
      <w:r w:rsidR="009B6A6A">
        <w:rPr>
          <w:b/>
          <w:bCs/>
          <w:color w:val="007200"/>
          <w:rtl/>
        </w:rPr>
        <w:t>﴿مَا لَ</w:t>
      </w:r>
      <w:r w:rsidR="009B6A6A">
        <w:rPr>
          <w:rFonts w:hint="cs"/>
          <w:b/>
          <w:bCs/>
          <w:color w:val="007200"/>
          <w:rtl/>
        </w:rPr>
        <w:t>یْ</w:t>
      </w:r>
      <w:r w:rsidR="009B6A6A">
        <w:rPr>
          <w:rFonts w:hint="eastAsia"/>
          <w:b/>
          <w:bCs/>
          <w:color w:val="007200"/>
          <w:rtl/>
        </w:rPr>
        <w:t>سَ</w:t>
      </w:r>
      <w:r w:rsidR="009B6A6A">
        <w:rPr>
          <w:b/>
          <w:bCs/>
          <w:color w:val="007200"/>
          <w:rtl/>
        </w:rPr>
        <w:t xml:space="preserve"> لَکَ بِهِ عِلْمٌ﴾ </w:t>
      </w:r>
      <w:r w:rsidRPr="000A7F16">
        <w:rPr>
          <w:color w:val="000000" w:themeColor="text1"/>
          <w:rtl/>
        </w:rPr>
        <w:t>و ظن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رون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رود</w:t>
      </w:r>
      <w:r w:rsidRPr="000A7F16">
        <w:rPr>
          <w:color w:val="000000" w:themeColor="text1"/>
          <w:rtl/>
        </w:rPr>
        <w:t xml:space="preserve"> با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ان</w:t>
      </w:r>
      <w:r w:rsidRPr="000A7F16">
        <w:rPr>
          <w:color w:val="000000" w:themeColor="text1"/>
          <w:rtl/>
        </w:rPr>
        <w:t xml:space="preserve"> اخراج موضوع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نه حکم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. </w:t>
      </w:r>
    </w:p>
    <w:p w14:paraId="40208BA3" w14:textId="5538813C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نائ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خ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</w:t>
      </w:r>
      <w:r w:rsidR="00F158DF">
        <w:rPr>
          <w:color w:val="000000" w:themeColor="text1"/>
          <w:rtl/>
        </w:rPr>
        <w:t>تأکید</w:t>
      </w:r>
      <w:r w:rsidRPr="000A7F16">
        <w:rPr>
          <w:color w:val="000000" w:themeColor="text1"/>
          <w:rtl/>
        </w:rPr>
        <w:t xml:space="preserve"> دارد و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تعبداً علم شد و تعبدا از ما 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</w:t>
      </w:r>
      <w:r w:rsidRPr="000A7F16">
        <w:rPr>
          <w:color w:val="000000" w:themeColor="text1"/>
          <w:rtl/>
        </w:rPr>
        <w:t xml:space="preserve"> بعلم و ظن برون رفت.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دو احتمال که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است و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حکومت است. </w:t>
      </w:r>
    </w:p>
    <w:p w14:paraId="3B99D38B" w14:textId="74DEB049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را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ادتان</w:t>
      </w:r>
      <w:r w:rsidRPr="000A7F16">
        <w:rPr>
          <w:color w:val="000000" w:themeColor="text1"/>
          <w:rtl/>
        </w:rPr>
        <w:t xml:space="preserve"> باشد که آب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که گفته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دو درجه دارد؛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درجه‌ا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فقط آب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به معنا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خاص است ول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در موارد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وقت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آب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است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نوع استحکام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دارد که حت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به نحو حکومت هم ذن عرف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پذ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رد</w:t>
      </w:r>
      <w:r w:rsidRPr="000A7F16">
        <w:rPr>
          <w:color w:val="000000" w:themeColor="text1"/>
          <w:rtl/>
        </w:rPr>
        <w:t xml:space="preserve"> که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رون</w:t>
      </w:r>
      <w:r w:rsidRPr="000A7F16">
        <w:rPr>
          <w:color w:val="000000" w:themeColor="text1"/>
          <w:rtl/>
        </w:rPr>
        <w:t xml:space="preserve"> برود. درجات </w:t>
      </w:r>
      <w:r w:rsidR="00620B7F">
        <w:rPr>
          <w:color w:val="000000" w:themeColor="text1"/>
          <w:rtl/>
        </w:rPr>
        <w:t>این‌جوری</w:t>
      </w:r>
      <w:r w:rsidRPr="000A7F16">
        <w:rPr>
          <w:color w:val="000000" w:themeColor="text1"/>
          <w:rtl/>
        </w:rPr>
        <w:t xml:space="preserve"> هم هست. </w:t>
      </w:r>
    </w:p>
    <w:p w14:paraId="1755417B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دو نظر خروج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 حکومت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مبتن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بر احتمال اول و دوم در بحث قبل بود. </w:t>
      </w:r>
    </w:p>
    <w:p w14:paraId="3CBDD830" w14:textId="69521BE0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اما</w:t>
      </w:r>
      <w:r w:rsidRPr="000A7F16">
        <w:rPr>
          <w:color w:val="000000" w:themeColor="text1"/>
          <w:rtl/>
        </w:rPr>
        <w:t xml:space="preserve">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آن احتمالات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که سه، چهار و پنج باشد که اگر پنج احتمال بگ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که اگر تفک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بکن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شش و هفت هم بود، نسبت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جعل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ظن خاص با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ناه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از عمل به ظن،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احتمال سه به بعد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و حکومت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 و عمده بر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آن احتمالات ورود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و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احتمال هم تخصص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. </w:t>
      </w:r>
    </w:p>
    <w:p w14:paraId="5A1B6E5F" w14:textId="58E2E079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پس</w:t>
      </w:r>
      <w:r w:rsidRPr="000A7F16">
        <w:rPr>
          <w:color w:val="000000" w:themeColor="text1"/>
          <w:rtl/>
        </w:rPr>
        <w:t xml:space="preserve">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احتمال اول و دوم نسبت ادله خاصه عمل به ظن خاص، با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نسبت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عل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رأ</w:t>
      </w:r>
      <w:r w:rsidRPr="000A7F16">
        <w:rPr>
          <w:rFonts w:hint="cs"/>
          <w:color w:val="000000" w:themeColor="text1"/>
          <w:rtl/>
        </w:rPr>
        <w:t>یٍ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و نسبت حکومت عل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رأ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مرحوم نائ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. </w:t>
      </w:r>
    </w:p>
    <w:p w14:paraId="6966108B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تفاوت</w:t>
      </w:r>
      <w:r w:rsidRPr="000A7F16">
        <w:rPr>
          <w:color w:val="000000" w:themeColor="text1"/>
          <w:rtl/>
        </w:rPr>
        <w:t xml:space="preserve">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و حکومت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بود که ما جعل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را چه بدان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م؟</w:t>
      </w:r>
      <w:r w:rsidRPr="000A7F16">
        <w:rPr>
          <w:color w:val="000000" w:themeColor="text1"/>
          <w:rtl/>
        </w:rPr>
        <w:t xml:space="preserve"> </w:t>
      </w:r>
    </w:p>
    <w:p w14:paraId="0B95A321" w14:textId="77503CDE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اما</w:t>
      </w:r>
      <w:r w:rsidRPr="000A7F16">
        <w:rPr>
          <w:color w:val="000000" w:themeColor="text1"/>
          <w:rtl/>
        </w:rPr>
        <w:t xml:space="preserve">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احتمالات بعد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چ</w:t>
      </w:r>
      <w:r w:rsidRPr="000A7F16">
        <w:rPr>
          <w:color w:val="000000" w:themeColor="text1"/>
          <w:rtl/>
        </w:rPr>
        <w:t xml:space="preserve"> کدام از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ورود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. </w:t>
      </w:r>
    </w:p>
    <w:p w14:paraId="069FDB6B" w14:textId="79406206" w:rsidR="000A7F16" w:rsidRPr="000A7F16" w:rsidRDefault="00620B7F" w:rsidP="000A7F16">
      <w:pPr>
        <w:ind w:firstLine="360"/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مثلاً</w:t>
      </w:r>
      <w:r w:rsidR="000A7F16" w:rsidRPr="000A7F16">
        <w:rPr>
          <w:color w:val="000000" w:themeColor="text1"/>
          <w:rtl/>
        </w:rPr>
        <w:t xml:space="preserve"> اگر احتمال سوم، احتمال حضرت امام را بگو</w:t>
      </w:r>
      <w:r w:rsidR="000A7F16" w:rsidRPr="000A7F16">
        <w:rPr>
          <w:rFonts w:hint="cs"/>
          <w:color w:val="000000" w:themeColor="text1"/>
          <w:rtl/>
        </w:rPr>
        <w:t>یی</w:t>
      </w:r>
      <w:r w:rsidR="000A7F16" w:rsidRPr="000A7F16">
        <w:rPr>
          <w:rFonts w:hint="eastAsia"/>
          <w:color w:val="000000" w:themeColor="text1"/>
          <w:rtl/>
        </w:rPr>
        <w:t>م</w:t>
      </w:r>
      <w:r w:rsidR="000A7F16" w:rsidRPr="000A7F16">
        <w:rPr>
          <w:color w:val="000000" w:themeColor="text1"/>
          <w:rtl/>
        </w:rPr>
        <w:t xml:space="preserve"> که دو تقر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ر</w:t>
      </w:r>
      <w:r w:rsidR="000A7F16" w:rsidRPr="000A7F16">
        <w:rPr>
          <w:color w:val="000000" w:themeColor="text1"/>
          <w:rtl/>
        </w:rPr>
        <w:t xml:space="preserve"> داشت و آن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بود که بگو</w:t>
      </w:r>
      <w:r w:rsidR="000A7F16" w:rsidRPr="000A7F16">
        <w:rPr>
          <w:rFonts w:hint="cs"/>
          <w:color w:val="000000" w:themeColor="text1"/>
          <w:rtl/>
        </w:rPr>
        <w:t>یی</w:t>
      </w:r>
      <w:r w:rsidR="000A7F16" w:rsidRPr="000A7F16">
        <w:rPr>
          <w:rFonts w:hint="eastAsia"/>
          <w:color w:val="000000" w:themeColor="text1"/>
          <w:rtl/>
        </w:rPr>
        <w:t>م</w:t>
      </w:r>
      <w:r w:rsidR="000A7F16" w:rsidRPr="000A7F16">
        <w:rPr>
          <w:color w:val="000000" w:themeColor="text1"/>
          <w:rtl/>
        </w:rPr>
        <w:t xml:space="preserve">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آ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ات</w:t>
      </w:r>
      <w:r w:rsidR="000A7F16" w:rsidRPr="000A7F16">
        <w:rPr>
          <w:color w:val="000000" w:themeColor="text1"/>
          <w:rtl/>
        </w:rPr>
        <w:t xml:space="preserve"> در مقام نف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حج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ت</w:t>
      </w:r>
      <w:r w:rsidR="000A7F16" w:rsidRPr="000A7F16">
        <w:rPr>
          <w:color w:val="000000" w:themeColor="text1"/>
          <w:rtl/>
        </w:rPr>
        <w:t xml:space="preserve"> ن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ست،</w:t>
      </w:r>
      <w:r w:rsidR="000A7F16" w:rsidRPr="000A7F16">
        <w:rPr>
          <w:color w:val="000000" w:themeColor="text1"/>
          <w:rtl/>
        </w:rPr>
        <w:t xml:space="preserve">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آ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ات</w:t>
      </w:r>
      <w:r w:rsidR="000A7F16" w:rsidRPr="000A7F16">
        <w:rPr>
          <w:color w:val="000000" w:themeColor="text1"/>
          <w:rtl/>
        </w:rPr>
        <w:t xml:space="preserve"> فرض گرفته است که حجت و لا حجت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وجود دارد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آ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ه</w:t>
      </w:r>
      <w:r w:rsidR="000A7F16" w:rsidRPr="000A7F16">
        <w:rPr>
          <w:color w:val="000000" w:themeColor="text1"/>
          <w:rtl/>
        </w:rPr>
        <w:t xml:space="preserve"> که م</w:t>
      </w:r>
      <w:r w:rsidR="000A7F16" w:rsidRPr="000A7F16">
        <w:rPr>
          <w:rFonts w:hint="cs"/>
          <w:color w:val="000000" w:themeColor="text1"/>
          <w:rtl/>
        </w:rPr>
        <w:t>ی‌</w:t>
      </w:r>
      <w:r w:rsidR="000A7F16" w:rsidRPr="000A7F16">
        <w:rPr>
          <w:rFonts w:hint="eastAsia"/>
          <w:color w:val="000000" w:themeColor="text1"/>
          <w:rtl/>
        </w:rPr>
        <w:t>گو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د</w:t>
      </w:r>
      <w:r w:rsidR="000A7F16" w:rsidRPr="000A7F16">
        <w:rPr>
          <w:color w:val="000000" w:themeColor="text1"/>
          <w:rtl/>
        </w:rPr>
        <w:t xml:space="preserve"> </w:t>
      </w:r>
      <w:r w:rsidR="009B6A6A">
        <w:rPr>
          <w:b/>
          <w:bCs/>
          <w:color w:val="007200"/>
          <w:rtl/>
        </w:rPr>
        <w:t>﴿لَا تَقْفُ مَا لَ</w:t>
      </w:r>
      <w:r w:rsidR="009B6A6A">
        <w:rPr>
          <w:rFonts w:hint="cs"/>
          <w:b/>
          <w:bCs/>
          <w:color w:val="007200"/>
          <w:rtl/>
        </w:rPr>
        <w:t>یْ</w:t>
      </w:r>
      <w:r w:rsidR="009B6A6A">
        <w:rPr>
          <w:rFonts w:hint="eastAsia"/>
          <w:b/>
          <w:bCs/>
          <w:color w:val="007200"/>
          <w:rtl/>
        </w:rPr>
        <w:t>سَ</w:t>
      </w:r>
      <w:r w:rsidR="009B6A6A">
        <w:rPr>
          <w:b/>
          <w:bCs/>
          <w:color w:val="007200"/>
          <w:rtl/>
        </w:rPr>
        <w:t xml:space="preserve"> لَکَ بِهِ عِلْمٌ﴾ 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عن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دنبال غ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ر</w:t>
      </w:r>
      <w:r w:rsidR="000A7F16" w:rsidRPr="000A7F16">
        <w:rPr>
          <w:color w:val="000000" w:themeColor="text1"/>
          <w:rtl/>
        </w:rPr>
        <w:t xml:space="preserve"> حجت نرو، 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ا</w:t>
      </w:r>
      <w:r w:rsidR="000A7F16" w:rsidRPr="000A7F16">
        <w:rPr>
          <w:color w:val="000000" w:themeColor="text1"/>
          <w:rtl/>
        </w:rPr>
        <w:t xml:space="preserve"> د</w:t>
      </w:r>
      <w:r w:rsidR="000A7F16" w:rsidRPr="000A7F16">
        <w:rPr>
          <w:rFonts w:hint="eastAsia"/>
          <w:color w:val="000000" w:themeColor="text1"/>
          <w:rtl/>
        </w:rPr>
        <w:t>نبال</w:t>
      </w:r>
      <w:r w:rsidR="000A7F16" w:rsidRPr="000A7F16">
        <w:rPr>
          <w:color w:val="000000" w:themeColor="text1"/>
          <w:rtl/>
        </w:rPr>
        <w:t xml:space="preserve"> ظن غ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ر</w:t>
      </w:r>
      <w:r w:rsidR="000A7F16" w:rsidRPr="000A7F16">
        <w:rPr>
          <w:color w:val="000000" w:themeColor="text1"/>
          <w:rtl/>
        </w:rPr>
        <w:t xml:space="preserve"> حجت نرو. با دو تقر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ر</w:t>
      </w:r>
      <w:r w:rsidR="000A7F16" w:rsidRPr="000A7F16">
        <w:rPr>
          <w:color w:val="000000" w:themeColor="text1"/>
          <w:rtl/>
        </w:rPr>
        <w:t xml:space="preserve"> متفاوت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که عرض کرد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م</w:t>
      </w:r>
      <w:r w:rsidR="000A7F16" w:rsidRPr="000A7F16">
        <w:rPr>
          <w:color w:val="000000" w:themeColor="text1"/>
          <w:rtl/>
        </w:rPr>
        <w:t xml:space="preserve">. </w:t>
      </w:r>
    </w:p>
    <w:p w14:paraId="3DB154B7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اگر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باشد آن وقت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جعل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ظن در قبله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</w:t>
      </w:r>
      <w:r w:rsidRPr="000A7F16">
        <w:rPr>
          <w:color w:val="000000" w:themeColor="text1"/>
          <w:rtl/>
        </w:rPr>
        <w:t xml:space="preserve"> در قضا،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درست است که تعبد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انجام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دهد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به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عمل بکن،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قرار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دهد،</w:t>
      </w:r>
      <w:r w:rsidRPr="000A7F16">
        <w:rPr>
          <w:color w:val="000000" w:themeColor="text1"/>
          <w:rtl/>
        </w:rPr>
        <w:t xml:space="preserve"> ول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بعد از تعبد به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خروج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از آن وجدان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است،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تفاوت ورود و حکومت است. </w:t>
      </w:r>
    </w:p>
    <w:p w14:paraId="570BB6D6" w14:textId="03BBF6D9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در</w:t>
      </w:r>
      <w:r w:rsidRPr="000A7F16">
        <w:rPr>
          <w:color w:val="000000" w:themeColor="text1"/>
          <w:rtl/>
        </w:rPr>
        <w:t xml:space="preserve"> حکومت اخراج و خروج هر دو تعبد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است،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جعل حکم در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طرف و اخراج هر دو اعمال تعبد است. اما در ورود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اعمال تعبد کمتر است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تعبد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 xml:space="preserve"> که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حجت است، ول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وقت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آدم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حجت است،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لا حجت را عمل نکن،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حجت است، خروج </w:t>
      </w:r>
      <w:r w:rsidRPr="000A7F16">
        <w:rPr>
          <w:rFonts w:hint="eastAsia"/>
          <w:color w:val="000000" w:themeColor="text1"/>
          <w:rtl/>
        </w:rPr>
        <w:t>آن</w:t>
      </w:r>
      <w:r w:rsidRPr="000A7F16">
        <w:rPr>
          <w:color w:val="000000" w:themeColor="text1"/>
          <w:rtl/>
        </w:rPr>
        <w:t xml:space="preserve"> وجدان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است،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ورود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.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احتمال حضرت امام، وقت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آمد گفت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قٌ،</w:t>
      </w:r>
      <w:r w:rsidRPr="000A7F16">
        <w:rPr>
          <w:color w:val="000000" w:themeColor="text1"/>
          <w:rtl/>
        </w:rPr>
        <w:t xml:space="preserve"> حجةٌ با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جعل ولو که تعبد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است، بعد خروج از آن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عمل به غ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حجت نکن، وجدان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است. </w:t>
      </w:r>
    </w:p>
    <w:p w14:paraId="77721F15" w14:textId="65525D6C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گفته است عمل به غ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حجت نکن و من حجت دارم. نزد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به تخصص است، ورود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ز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انه</w:t>
      </w:r>
      <w:r w:rsidRPr="000A7F16">
        <w:rPr>
          <w:color w:val="000000" w:themeColor="text1"/>
          <w:rtl/>
        </w:rPr>
        <w:t xml:space="preserve"> </w:t>
      </w:r>
      <w:r w:rsidR="00620B7F">
        <w:rPr>
          <w:color w:val="000000" w:themeColor="text1"/>
          <w:rtl/>
        </w:rPr>
        <w:t>تخصص</w:t>
      </w:r>
      <w:r w:rsidRPr="000A7F16">
        <w:rPr>
          <w:color w:val="000000" w:themeColor="text1"/>
          <w:rtl/>
        </w:rPr>
        <w:t xml:space="preserve"> </w:t>
      </w:r>
      <w:r w:rsidR="00620B7F">
        <w:rPr>
          <w:rFonts w:hint="cs"/>
          <w:color w:val="000000" w:themeColor="text1"/>
          <w:rtl/>
        </w:rPr>
        <w:t xml:space="preserve">و </w:t>
      </w:r>
      <w:r w:rsidRPr="000A7F16">
        <w:rPr>
          <w:color w:val="000000" w:themeColor="text1"/>
          <w:rtl/>
        </w:rPr>
        <w:t xml:space="preserve">حکومت است. </w:t>
      </w:r>
    </w:p>
    <w:p w14:paraId="701F65AE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تخصص</w:t>
      </w:r>
      <w:r w:rsidRPr="000A7F16">
        <w:rPr>
          <w:color w:val="000000" w:themeColor="text1"/>
          <w:rtl/>
        </w:rPr>
        <w:t xml:space="preserve">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تعبد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لازم دارد تا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حجت بشود. </w:t>
      </w:r>
    </w:p>
    <w:p w14:paraId="7F8CCA8E" w14:textId="23D6E7CE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حکومت</w:t>
      </w:r>
      <w:r w:rsidRPr="000A7F16">
        <w:rPr>
          <w:color w:val="000000" w:themeColor="text1"/>
          <w:rtl/>
        </w:rPr>
        <w:t xml:space="preserve">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 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بعد از</w:t>
      </w:r>
      <w:r w:rsidR="00620B7F">
        <w:rPr>
          <w:rFonts w:hint="cs"/>
          <w:color w:val="000000" w:themeColor="text1"/>
          <w:rtl/>
        </w:rPr>
        <w:t xml:space="preserve"> </w:t>
      </w:r>
      <w:r w:rsidRPr="000A7F16">
        <w:rPr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تعبد انجام شد،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خروج وجدان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است، معلوم است که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لا حجت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ست،</w:t>
      </w:r>
      <w:r w:rsidRPr="000A7F16">
        <w:rPr>
          <w:color w:val="000000" w:themeColor="text1"/>
          <w:rtl/>
        </w:rPr>
        <w:t xml:space="preserve"> حجت است. لذا ورود امر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حکومت و تخصص است. بعد از تعبد به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ورود وجدان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و واقع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 حق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است. </w:t>
      </w:r>
    </w:p>
    <w:p w14:paraId="57439DA6" w14:textId="6DE2C80D" w:rsidR="000A7F16" w:rsidRPr="000A7F16" w:rsidRDefault="00E1330B" w:rsidP="009B6A6A">
      <w:pPr>
        <w:ind w:firstLine="360"/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 بر</w:t>
      </w:r>
      <w:r w:rsidR="000A7F16" w:rsidRPr="000A7F16">
        <w:rPr>
          <w:color w:val="000000" w:themeColor="text1"/>
          <w:rtl/>
        </w:rPr>
        <w:t xml:space="preserve"> نظر سوم که نظر حضرت امام باشد در هر دو تقر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ر</w:t>
      </w:r>
      <w:r w:rsidR="000A7F16" w:rsidRPr="000A7F16">
        <w:rPr>
          <w:color w:val="000000" w:themeColor="text1"/>
          <w:rtl/>
        </w:rPr>
        <w:t xml:space="preserve"> آن دل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ل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که م</w:t>
      </w:r>
      <w:r w:rsidR="000A7F16" w:rsidRPr="000A7F16">
        <w:rPr>
          <w:rFonts w:hint="cs"/>
          <w:color w:val="000000" w:themeColor="text1"/>
          <w:rtl/>
        </w:rPr>
        <w:t>ی‌</w:t>
      </w:r>
      <w:r w:rsidR="000A7F16" w:rsidRPr="000A7F16">
        <w:rPr>
          <w:rFonts w:hint="eastAsia"/>
          <w:color w:val="000000" w:themeColor="text1"/>
          <w:rtl/>
        </w:rPr>
        <w:t>گو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د</w:t>
      </w:r>
      <w:r w:rsidR="000A7F16" w:rsidRPr="000A7F16">
        <w:rPr>
          <w:color w:val="000000" w:themeColor="text1"/>
          <w:rtl/>
        </w:rPr>
        <w:t xml:space="preserve">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حجت است، وارد بر دل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ل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که م</w:t>
      </w:r>
      <w:r w:rsidR="000A7F16" w:rsidRPr="000A7F16">
        <w:rPr>
          <w:rFonts w:hint="cs"/>
          <w:color w:val="000000" w:themeColor="text1"/>
          <w:rtl/>
        </w:rPr>
        <w:t>ی‌</w:t>
      </w:r>
      <w:r w:rsidR="000A7F16" w:rsidRPr="000A7F16">
        <w:rPr>
          <w:rFonts w:hint="eastAsia"/>
          <w:color w:val="000000" w:themeColor="text1"/>
          <w:rtl/>
        </w:rPr>
        <w:t>گو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د</w:t>
      </w:r>
      <w:r w:rsidR="000A7F16" w:rsidRPr="000A7F16">
        <w:rPr>
          <w:color w:val="000000" w:themeColor="text1"/>
          <w:rtl/>
        </w:rPr>
        <w:t xml:space="preserve"> </w:t>
      </w:r>
      <w:r w:rsidR="009B6A6A">
        <w:rPr>
          <w:b/>
          <w:bCs/>
          <w:color w:val="007200"/>
          <w:rtl/>
        </w:rPr>
        <w:t>﴿لَا تَقْفُ مَا لَ</w:t>
      </w:r>
      <w:r w:rsidR="009B6A6A">
        <w:rPr>
          <w:rFonts w:hint="cs"/>
          <w:b/>
          <w:bCs/>
          <w:color w:val="007200"/>
          <w:rtl/>
        </w:rPr>
        <w:t>یْ</w:t>
      </w:r>
      <w:r w:rsidR="009B6A6A">
        <w:rPr>
          <w:rFonts w:hint="eastAsia"/>
          <w:b/>
          <w:bCs/>
          <w:color w:val="007200"/>
          <w:rtl/>
        </w:rPr>
        <w:t>سَ</w:t>
      </w:r>
      <w:r w:rsidR="009B6A6A">
        <w:rPr>
          <w:b/>
          <w:bCs/>
          <w:color w:val="007200"/>
          <w:rtl/>
        </w:rPr>
        <w:t xml:space="preserve"> لَکَ بِهِ عِلْمٌ﴾ </w:t>
      </w:r>
      <w:r w:rsidR="000A7F16" w:rsidRPr="000A7F16">
        <w:rPr>
          <w:color w:val="000000" w:themeColor="text1"/>
          <w:rtl/>
        </w:rPr>
        <w:t>م</w:t>
      </w:r>
      <w:r w:rsidR="000A7F16" w:rsidRPr="000A7F16">
        <w:rPr>
          <w:rFonts w:hint="cs"/>
          <w:color w:val="000000" w:themeColor="text1"/>
          <w:rtl/>
        </w:rPr>
        <w:t>ی‌</w:t>
      </w:r>
      <w:r w:rsidR="000A7F16" w:rsidRPr="000A7F16">
        <w:rPr>
          <w:rFonts w:hint="eastAsia"/>
          <w:color w:val="000000" w:themeColor="text1"/>
          <w:rtl/>
        </w:rPr>
        <w:t>شود</w:t>
      </w:r>
      <w:r w:rsidR="000A7F16" w:rsidRPr="000A7F16">
        <w:rPr>
          <w:color w:val="000000" w:themeColor="text1"/>
          <w:rtl/>
        </w:rPr>
        <w:t>.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احتمال سوم بود. </w:t>
      </w:r>
    </w:p>
    <w:p w14:paraId="5803D114" w14:textId="464EBA5C" w:rsidR="000A7F16" w:rsidRPr="000A7F16" w:rsidRDefault="00E1330B" w:rsidP="000A7F16">
      <w:pPr>
        <w:ind w:firstLine="360"/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 بر</w:t>
      </w:r>
      <w:r w:rsidR="000A7F16" w:rsidRPr="000A7F16">
        <w:rPr>
          <w:color w:val="000000" w:themeColor="text1"/>
          <w:rtl/>
        </w:rPr>
        <w:t xml:space="preserve"> احتمال مرحوم آقا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بروجرد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که احتمال سوم بود، </w:t>
      </w:r>
      <w:r>
        <w:rPr>
          <w:color w:val="000000" w:themeColor="text1"/>
          <w:rtl/>
        </w:rPr>
        <w:t>بنا بر</w:t>
      </w:r>
      <w:r w:rsidR="000A7F16" w:rsidRPr="000A7F16">
        <w:rPr>
          <w:color w:val="000000" w:themeColor="text1"/>
          <w:rtl/>
        </w:rPr>
        <w:t xml:space="preserve"> آن هم ورود است برا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نکه</w:t>
      </w:r>
      <w:r w:rsidR="000A7F16" w:rsidRPr="000A7F16">
        <w:rPr>
          <w:color w:val="000000" w:themeColor="text1"/>
          <w:rtl/>
        </w:rPr>
        <w:t xml:space="preserve"> آقا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بروجرد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م</w:t>
      </w:r>
      <w:r w:rsidR="000A7F16" w:rsidRPr="000A7F16">
        <w:rPr>
          <w:rFonts w:hint="cs"/>
          <w:color w:val="000000" w:themeColor="text1"/>
          <w:rtl/>
        </w:rPr>
        <w:t>ی‌</w:t>
      </w:r>
      <w:r w:rsidR="000A7F16" w:rsidRPr="000A7F16">
        <w:rPr>
          <w:rFonts w:hint="eastAsia"/>
          <w:color w:val="000000" w:themeColor="text1"/>
          <w:rtl/>
        </w:rPr>
        <w:t>گو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د</w:t>
      </w:r>
      <w:r w:rsidR="000A7F16" w:rsidRPr="000A7F16">
        <w:rPr>
          <w:color w:val="000000" w:themeColor="text1"/>
          <w:rtl/>
        </w:rPr>
        <w:t xml:space="preserve"> عمل به ظن سف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هانه</w:t>
      </w:r>
      <w:r w:rsidR="000A7F16" w:rsidRPr="000A7F16">
        <w:rPr>
          <w:color w:val="000000" w:themeColor="text1"/>
          <w:rtl/>
        </w:rPr>
        <w:t xml:space="preserve"> انجام نده، وقت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خود شارع فرموده است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ظن حجت است، بعد از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نکه</w:t>
      </w:r>
      <w:r w:rsidR="000A7F16" w:rsidRPr="000A7F16">
        <w:rPr>
          <w:color w:val="000000" w:themeColor="text1"/>
          <w:rtl/>
        </w:rPr>
        <w:t xml:space="preserve"> او گفت حجت است، د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گر</w:t>
      </w:r>
      <w:r w:rsidR="000A7F16" w:rsidRPr="000A7F16">
        <w:rPr>
          <w:color w:val="000000" w:themeColor="text1"/>
          <w:rtl/>
        </w:rPr>
        <w:t xml:space="preserve">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عمل به 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ک</w:t>
      </w:r>
      <w:r w:rsidR="000A7F16" w:rsidRPr="000A7F16">
        <w:rPr>
          <w:color w:val="000000" w:themeColor="text1"/>
          <w:rtl/>
        </w:rPr>
        <w:t xml:space="preserve"> امر سفه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ن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ست</w:t>
      </w:r>
      <w:r w:rsidR="000A7F16" w:rsidRPr="000A7F16">
        <w:rPr>
          <w:color w:val="000000" w:themeColor="text1"/>
          <w:rtl/>
        </w:rPr>
        <w:t xml:space="preserve">. خروج آن واضح است. </w:t>
      </w:r>
    </w:p>
    <w:p w14:paraId="2578DC10" w14:textId="3E038F59" w:rsidR="000A7F16" w:rsidRPr="000A7F16" w:rsidRDefault="00E1330B" w:rsidP="000A7F16">
      <w:pPr>
        <w:ind w:firstLine="360"/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 بر</w:t>
      </w:r>
      <w:r w:rsidR="000A7F16" w:rsidRPr="000A7F16">
        <w:rPr>
          <w:color w:val="000000" w:themeColor="text1"/>
          <w:rtl/>
        </w:rPr>
        <w:t xml:space="preserve"> نظر امام، م</w:t>
      </w:r>
      <w:r w:rsidR="000A7F16" w:rsidRPr="000A7F16">
        <w:rPr>
          <w:rFonts w:hint="cs"/>
          <w:color w:val="000000" w:themeColor="text1"/>
          <w:rtl/>
        </w:rPr>
        <w:t>ی‌</w:t>
      </w:r>
      <w:r w:rsidR="000A7F16" w:rsidRPr="000A7F16">
        <w:rPr>
          <w:rFonts w:hint="eastAsia"/>
          <w:color w:val="000000" w:themeColor="text1"/>
          <w:rtl/>
        </w:rPr>
        <w:t>شود</w:t>
      </w:r>
      <w:r w:rsidR="000A7F16" w:rsidRPr="000A7F16">
        <w:rPr>
          <w:color w:val="000000" w:themeColor="text1"/>
          <w:rtl/>
        </w:rPr>
        <w:t xml:space="preserve"> خروج به نحو ورود. </w:t>
      </w:r>
      <w:r>
        <w:rPr>
          <w:color w:val="000000" w:themeColor="text1"/>
          <w:rtl/>
        </w:rPr>
        <w:t>بنا بر</w:t>
      </w:r>
      <w:r w:rsidR="000A7F16" w:rsidRPr="000A7F16">
        <w:rPr>
          <w:color w:val="000000" w:themeColor="text1"/>
          <w:rtl/>
        </w:rPr>
        <w:t xml:space="preserve"> نظر مرحوم آقا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بروجرد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،</w:t>
      </w:r>
      <w:r w:rsidR="000A7F16" w:rsidRPr="000A7F16">
        <w:rPr>
          <w:color w:val="000000" w:themeColor="text1"/>
          <w:rtl/>
        </w:rPr>
        <w:t xml:space="preserve"> باز هم خروج آن دل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ل</w:t>
      </w:r>
      <w:r w:rsidR="000A7F16" w:rsidRPr="000A7F16">
        <w:rPr>
          <w:color w:val="000000" w:themeColor="text1"/>
          <w:rtl/>
        </w:rPr>
        <w:t xml:space="preserve"> خاص، از آن دل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ل</w:t>
      </w:r>
      <w:r w:rsidR="000A7F16" w:rsidRPr="000A7F16">
        <w:rPr>
          <w:color w:val="000000" w:themeColor="text1"/>
          <w:rtl/>
        </w:rPr>
        <w:t xml:space="preserve"> آ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ات</w:t>
      </w:r>
      <w:r w:rsidR="000A7F16" w:rsidRPr="000A7F16">
        <w:rPr>
          <w:color w:val="000000" w:themeColor="text1"/>
          <w:rtl/>
        </w:rPr>
        <w:t xml:space="preserve"> به نحو ورود م</w:t>
      </w:r>
      <w:r w:rsidR="000A7F16" w:rsidRPr="000A7F16">
        <w:rPr>
          <w:rFonts w:hint="cs"/>
          <w:color w:val="000000" w:themeColor="text1"/>
          <w:rtl/>
        </w:rPr>
        <w:t>ی‌</w:t>
      </w:r>
      <w:r w:rsidR="000A7F16" w:rsidRPr="000A7F16">
        <w:rPr>
          <w:rFonts w:hint="eastAsia"/>
          <w:color w:val="000000" w:themeColor="text1"/>
          <w:rtl/>
        </w:rPr>
        <w:t>شود</w:t>
      </w:r>
      <w:r w:rsidR="000A7F16" w:rsidRPr="000A7F16">
        <w:rPr>
          <w:color w:val="000000" w:themeColor="text1"/>
          <w:rtl/>
        </w:rPr>
        <w:t xml:space="preserve">. </w:t>
      </w:r>
    </w:p>
    <w:p w14:paraId="289F0597" w14:textId="19887916" w:rsidR="000A7F16" w:rsidRPr="000A7F16" w:rsidRDefault="00E1330B" w:rsidP="000A7F16">
      <w:pPr>
        <w:ind w:firstLine="360"/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 بر</w:t>
      </w:r>
      <w:r w:rsidR="000A7F16" w:rsidRPr="000A7F16">
        <w:rPr>
          <w:color w:val="000000" w:themeColor="text1"/>
          <w:rtl/>
        </w:rPr>
        <w:t xml:space="preserve"> نظر آقا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خو</w:t>
      </w:r>
      <w:r w:rsidR="000A7F16" w:rsidRPr="000A7F16">
        <w:rPr>
          <w:rFonts w:hint="cs"/>
          <w:color w:val="000000" w:themeColor="text1"/>
          <w:rtl/>
        </w:rPr>
        <w:t>یی</w:t>
      </w:r>
      <w:r w:rsidR="000A7F16" w:rsidRPr="000A7F16">
        <w:rPr>
          <w:color w:val="000000" w:themeColor="text1"/>
          <w:rtl/>
        </w:rPr>
        <w:t xml:space="preserve"> هم </w:t>
      </w:r>
      <w:r w:rsidR="00620B7F">
        <w:rPr>
          <w:color w:val="000000" w:themeColor="text1"/>
          <w:rtl/>
        </w:rPr>
        <w:t>همین‌طور</w:t>
      </w:r>
      <w:r w:rsidR="000A7F16" w:rsidRPr="000A7F16">
        <w:rPr>
          <w:color w:val="000000" w:themeColor="text1"/>
          <w:rtl/>
        </w:rPr>
        <w:t xml:space="preserve"> است، آقا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خو</w:t>
      </w:r>
      <w:r w:rsidR="000A7F16" w:rsidRPr="000A7F16">
        <w:rPr>
          <w:rFonts w:hint="cs"/>
          <w:color w:val="000000" w:themeColor="text1"/>
          <w:rtl/>
        </w:rPr>
        <w:t>یی</w:t>
      </w:r>
      <w:r w:rsidR="000A7F16" w:rsidRPr="000A7F16">
        <w:rPr>
          <w:color w:val="000000" w:themeColor="text1"/>
          <w:rtl/>
        </w:rPr>
        <w:t xml:space="preserve"> م</w:t>
      </w:r>
      <w:r w:rsidR="000A7F16" w:rsidRPr="000A7F16">
        <w:rPr>
          <w:rFonts w:hint="cs"/>
          <w:color w:val="000000" w:themeColor="text1"/>
          <w:rtl/>
        </w:rPr>
        <w:t>ی‌</w:t>
      </w:r>
      <w:r w:rsidR="000A7F16" w:rsidRPr="000A7F16">
        <w:rPr>
          <w:rFonts w:hint="eastAsia"/>
          <w:color w:val="000000" w:themeColor="text1"/>
          <w:rtl/>
        </w:rPr>
        <w:t>فرمودند</w:t>
      </w:r>
      <w:r w:rsidR="000A7F16" w:rsidRPr="000A7F16">
        <w:rPr>
          <w:color w:val="000000" w:themeColor="text1"/>
          <w:rtl/>
        </w:rPr>
        <w:t xml:space="preserve"> 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ن</w:t>
      </w:r>
      <w:r w:rsidR="000A7F16" w:rsidRPr="000A7F16">
        <w:rPr>
          <w:color w:val="000000" w:themeColor="text1"/>
          <w:rtl/>
        </w:rPr>
        <w:t xml:space="preserve"> ارشاد به دفع ضرر محتمل است. م</w:t>
      </w:r>
      <w:r w:rsidR="000A7F16" w:rsidRPr="000A7F16">
        <w:rPr>
          <w:rFonts w:hint="cs"/>
          <w:color w:val="000000" w:themeColor="text1"/>
          <w:rtl/>
        </w:rPr>
        <w:t>ی‌</w:t>
      </w:r>
      <w:r w:rsidR="000A7F16" w:rsidRPr="000A7F16">
        <w:rPr>
          <w:rFonts w:hint="eastAsia"/>
          <w:color w:val="000000" w:themeColor="text1"/>
          <w:rtl/>
        </w:rPr>
        <w:t>گو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د</w:t>
      </w:r>
      <w:r w:rsidR="000A7F16" w:rsidRPr="000A7F16">
        <w:rPr>
          <w:color w:val="000000" w:themeColor="text1"/>
          <w:rtl/>
        </w:rPr>
        <w:t xml:space="preserve"> ظن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که آنجا شما مأمّن از عقاب ندار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د</w:t>
      </w:r>
      <w:r w:rsidR="000A7F16" w:rsidRPr="000A7F16">
        <w:rPr>
          <w:color w:val="000000" w:themeColor="text1"/>
          <w:rtl/>
        </w:rPr>
        <w:t xml:space="preserve"> و احتمال ضرر در آنجا وجود دارد، اقدام نکن برا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color w:val="000000" w:themeColor="text1"/>
          <w:rtl/>
        </w:rPr>
        <w:t xml:space="preserve"> تو حجت ن</w:t>
      </w:r>
      <w:r w:rsidR="000A7F16" w:rsidRPr="000A7F16">
        <w:rPr>
          <w:rFonts w:hint="cs"/>
          <w:color w:val="000000" w:themeColor="text1"/>
          <w:rtl/>
        </w:rPr>
        <w:t>ی</w:t>
      </w:r>
      <w:r w:rsidR="000A7F16" w:rsidRPr="000A7F16">
        <w:rPr>
          <w:rFonts w:hint="eastAsia"/>
          <w:color w:val="000000" w:themeColor="text1"/>
          <w:rtl/>
        </w:rPr>
        <w:t>ست</w:t>
      </w:r>
      <w:r w:rsidR="000A7F16" w:rsidRPr="000A7F16">
        <w:rPr>
          <w:color w:val="000000" w:themeColor="text1"/>
          <w:rtl/>
        </w:rPr>
        <w:t xml:space="preserve">. </w:t>
      </w:r>
    </w:p>
    <w:p w14:paraId="77A63909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نجا</w:t>
      </w:r>
      <w:r w:rsidRPr="000A7F16">
        <w:rPr>
          <w:color w:val="000000" w:themeColor="text1"/>
          <w:rtl/>
        </w:rPr>
        <w:t xml:space="preserve"> هم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گفت حجت است،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نجا</w:t>
      </w:r>
      <w:r w:rsidRPr="000A7F16">
        <w:rPr>
          <w:color w:val="000000" w:themeColor="text1"/>
          <w:rtl/>
        </w:rPr>
        <w:t xml:space="preserve"> مأمّن از عقاب هست، شما مستند دار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و مانع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ندارد. </w:t>
      </w:r>
    </w:p>
    <w:p w14:paraId="3EE6FD8A" w14:textId="4B70B064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پس</w:t>
      </w:r>
      <w:r w:rsidRPr="000A7F16">
        <w:rPr>
          <w:color w:val="000000" w:themeColor="text1"/>
          <w:rtl/>
        </w:rPr>
        <w:t xml:space="preserve"> ملاحظه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آن احتمال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و دو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ادله‌ا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ظن خاص را معتبر قرار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دهد؛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مخصص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حکومت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و تفاوت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دو در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است که حج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را منجز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و معذر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بدان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طر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ق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ت</w:t>
      </w:r>
      <w:r w:rsidRPr="000A7F16">
        <w:rPr>
          <w:color w:val="000000" w:themeColor="text1"/>
          <w:rtl/>
        </w:rPr>
        <w:t xml:space="preserve"> و تتم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علم بدان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. </w:t>
      </w:r>
    </w:p>
    <w:p w14:paraId="3E9966EF" w14:textId="4277154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اما</w:t>
      </w:r>
      <w:r w:rsidRPr="000A7F16">
        <w:rPr>
          <w:color w:val="000000" w:themeColor="text1"/>
          <w:rtl/>
        </w:rPr>
        <w:t xml:space="preserve">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احتمالات سه، چهار، پنج، با تقر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رها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مختلف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بود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عن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با نظر مرحوم امام، مرحوم آقا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خو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color w:val="000000" w:themeColor="text1"/>
          <w:rtl/>
        </w:rPr>
        <w:t xml:space="preserve"> و مرحوم آقا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بروجرد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،</w:t>
      </w:r>
      <w:r w:rsidRPr="000A7F16">
        <w:rPr>
          <w:color w:val="000000" w:themeColor="text1"/>
          <w:rtl/>
        </w:rPr>
        <w:t xml:space="preserve">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آن سه نظر،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ظن خاص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را حجت قرار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دهد</w:t>
      </w:r>
      <w:r w:rsidRPr="000A7F16">
        <w:rPr>
          <w:color w:val="000000" w:themeColor="text1"/>
          <w:rtl/>
        </w:rPr>
        <w:t xml:space="preserve"> وارد بر آن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. </w:t>
      </w:r>
    </w:p>
    <w:p w14:paraId="1E0EA376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در</w:t>
      </w:r>
      <w:r w:rsidRPr="000A7F16">
        <w:rPr>
          <w:color w:val="000000" w:themeColor="text1"/>
          <w:rtl/>
        </w:rPr>
        <w:t xml:space="preserve"> هر صورت ادله‌ا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ظن خاص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را معتبر قرار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دهد</w:t>
      </w:r>
      <w:r w:rsidRPr="000A7F16">
        <w:rPr>
          <w:color w:val="000000" w:themeColor="text1"/>
          <w:rtl/>
        </w:rPr>
        <w:t xml:space="preserve"> مقدم بر ادله و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ناه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عمل به ظن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>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تقدم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به نحو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است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به نحو حکومت است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به نحو ورود. </w:t>
      </w:r>
    </w:p>
    <w:p w14:paraId="32A1A808" w14:textId="363BA781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اما</w:t>
      </w:r>
      <w:r w:rsidRPr="000A7F16">
        <w:rPr>
          <w:color w:val="000000" w:themeColor="text1"/>
          <w:rtl/>
        </w:rPr>
        <w:t xml:space="preserve"> </w:t>
      </w:r>
      <w:r w:rsidR="00E1330B">
        <w:rPr>
          <w:color w:val="000000" w:themeColor="text1"/>
          <w:rtl/>
        </w:rPr>
        <w:t>بنا بر</w:t>
      </w:r>
      <w:r w:rsidRPr="000A7F16">
        <w:rPr>
          <w:color w:val="000000" w:themeColor="text1"/>
          <w:rtl/>
        </w:rPr>
        <w:t xml:space="preserve"> آن احتمال تخصص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شود؛</w:t>
      </w:r>
      <w:r w:rsidRPr="000A7F16">
        <w:rPr>
          <w:color w:val="000000" w:themeColor="text1"/>
          <w:rtl/>
        </w:rPr>
        <w:t xml:space="preserve"> کدام احتمال؟ آن احتمال که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ربط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به احکام ندارد و مربوط به اعتقادات است. </w:t>
      </w:r>
    </w:p>
    <w:p w14:paraId="7EB7FD4A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اگر</w:t>
      </w:r>
      <w:r w:rsidRPr="000A7F16">
        <w:rPr>
          <w:color w:val="000000" w:themeColor="text1"/>
          <w:rtl/>
        </w:rPr>
        <w:t xml:space="preserve"> گفت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عمل به ظن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 xml:space="preserve"> به عنوان احتمال راجح در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بپذ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ظنون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در احکام و تکال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ف</w:t>
      </w:r>
      <w:r w:rsidRPr="000A7F16">
        <w:rPr>
          <w:color w:val="000000" w:themeColor="text1"/>
          <w:rtl/>
        </w:rPr>
        <w:t xml:space="preserve"> حجت قرار داده شده است از آن خارج است موضوعاً.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</w:t>
      </w:r>
      <w:r w:rsidRPr="000A7F16">
        <w:rPr>
          <w:color w:val="000000" w:themeColor="text1"/>
          <w:rtl/>
        </w:rPr>
        <w:t xml:space="preserve"> 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چ</w:t>
      </w:r>
      <w:r w:rsidRPr="000A7F16">
        <w:rPr>
          <w:color w:val="000000" w:themeColor="text1"/>
          <w:rtl/>
        </w:rPr>
        <w:t xml:space="preserve"> تعبد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خواهد</w:t>
      </w:r>
      <w:r w:rsidRPr="000A7F16">
        <w:rPr>
          <w:color w:val="000000" w:themeColor="text1"/>
          <w:rtl/>
        </w:rPr>
        <w:t xml:space="preserve"> و 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چ</w:t>
      </w:r>
      <w:r w:rsidRPr="000A7F16">
        <w:rPr>
          <w:color w:val="000000" w:themeColor="text1"/>
          <w:rtl/>
        </w:rPr>
        <w:t xml:space="preserve"> ربط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به آن ندارد. </w:t>
      </w:r>
    </w:p>
    <w:p w14:paraId="737CFD89" w14:textId="1BBC6E03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خروج</w:t>
      </w:r>
      <w:r w:rsidRPr="000A7F16">
        <w:rPr>
          <w:color w:val="000000" w:themeColor="text1"/>
          <w:rtl/>
        </w:rPr>
        <w:t xml:space="preserve"> آن </w:t>
      </w:r>
      <w:r w:rsidR="00927364">
        <w:rPr>
          <w:color w:val="000000" w:themeColor="text1"/>
          <w:rtl/>
        </w:rPr>
        <w:t>کاملاً</w:t>
      </w:r>
      <w:r w:rsidRPr="000A7F16">
        <w:rPr>
          <w:color w:val="000000" w:themeColor="text1"/>
          <w:rtl/>
        </w:rPr>
        <w:t xml:space="preserve"> وجدان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 واقع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 نفس الامر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است و بدون </w:t>
      </w:r>
      <w:r w:rsidR="00927364">
        <w:rPr>
          <w:color w:val="000000" w:themeColor="text1"/>
          <w:rtl/>
        </w:rPr>
        <w:t>هرگونه</w:t>
      </w:r>
      <w:r w:rsidRPr="000A7F16">
        <w:rPr>
          <w:color w:val="000000" w:themeColor="text1"/>
          <w:rtl/>
        </w:rPr>
        <w:t xml:space="preserve"> اعمال تعبد و امثال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است. </w:t>
      </w:r>
    </w:p>
    <w:p w14:paraId="1D176223" w14:textId="77777777" w:rsidR="000A7F16" w:rsidRPr="000A7F16" w:rsidRDefault="000A7F16" w:rsidP="00981F24">
      <w:pPr>
        <w:pStyle w:val="Heading1"/>
        <w:rPr>
          <w:rtl/>
        </w:rPr>
      </w:pPr>
      <w:bookmarkStart w:id="14" w:name="_Toc185699452"/>
      <w:r w:rsidRPr="000A7F16">
        <w:rPr>
          <w:rFonts w:hint="eastAsia"/>
          <w:rtl/>
        </w:rPr>
        <w:t>تکمله</w:t>
      </w:r>
      <w:r w:rsidRPr="000A7F16">
        <w:rPr>
          <w:rtl/>
        </w:rPr>
        <w:t xml:space="preserve"> بحث</w:t>
      </w:r>
      <w:bookmarkEnd w:id="14"/>
    </w:p>
    <w:p w14:paraId="251CABD0" w14:textId="4EE55F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تکم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بحث در </w:t>
      </w:r>
      <w:r w:rsidR="00927364">
        <w:rPr>
          <w:color w:val="000000" w:themeColor="text1"/>
          <w:rtl/>
        </w:rPr>
        <w:t>ا</w:t>
      </w:r>
      <w:r w:rsidR="00927364">
        <w:rPr>
          <w:rFonts w:hint="cs"/>
          <w:color w:val="000000" w:themeColor="text1"/>
          <w:rtl/>
        </w:rPr>
        <w:t>ی</w:t>
      </w:r>
      <w:r w:rsidR="00927364">
        <w:rPr>
          <w:rFonts w:hint="eastAsia"/>
          <w:color w:val="000000" w:themeColor="text1"/>
          <w:rtl/>
        </w:rPr>
        <w:t>نجا</w:t>
      </w:r>
      <w:r w:rsidRPr="000A7F16">
        <w:rPr>
          <w:color w:val="000000" w:themeColor="text1"/>
          <w:rtl/>
        </w:rPr>
        <w:t xml:space="preserve"> چند مطلب را متعرض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. </w:t>
      </w:r>
    </w:p>
    <w:p w14:paraId="57F80EE5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بحث دوم که بگو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است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حکومت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ورود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تخصص مبتن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بر آن است که کدام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از آن احتمالات را بگ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م،</w:t>
      </w:r>
      <w:r w:rsidRPr="000A7F16">
        <w:rPr>
          <w:color w:val="000000" w:themeColor="text1"/>
          <w:rtl/>
        </w:rPr>
        <w:t xml:space="preserve"> نسبت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بحث با آن احتمالات روشن شد. </w:t>
      </w:r>
    </w:p>
    <w:p w14:paraId="62605A34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نجا</w:t>
      </w:r>
      <w:r w:rsidRPr="000A7F16">
        <w:rPr>
          <w:color w:val="000000" w:themeColor="text1"/>
          <w:rtl/>
        </w:rPr>
        <w:t xml:space="preserve"> چند نکته را متعرض بشو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نکات مهم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در تکم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بحث است. </w:t>
      </w:r>
    </w:p>
    <w:p w14:paraId="25717620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نکته</w:t>
      </w:r>
      <w:r w:rsidRPr="000A7F16">
        <w:rPr>
          <w:color w:val="000000" w:themeColor="text1"/>
          <w:rtl/>
        </w:rPr>
        <w:t xml:space="preserve"> اول: ابا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حکومت</w:t>
      </w:r>
    </w:p>
    <w:p w14:paraId="0CCD7F6C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ممکن</w:t>
      </w:r>
      <w:r w:rsidRPr="000A7F16">
        <w:rPr>
          <w:color w:val="000000" w:themeColor="text1"/>
          <w:rtl/>
        </w:rPr>
        <w:t xml:space="preserve"> است کس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ناه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از عمل به ظن آب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است،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جور لحن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دارد،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عتاب و خطاب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را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رد</w:t>
      </w:r>
      <w:r w:rsidRPr="000A7F16">
        <w:rPr>
          <w:color w:val="000000" w:themeColor="text1"/>
          <w:rtl/>
        </w:rPr>
        <w:t xml:space="preserve"> که در مقام استحضار ذهن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پذ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رد</w:t>
      </w:r>
      <w:r w:rsidRPr="000A7F16">
        <w:rPr>
          <w:color w:val="000000" w:themeColor="text1"/>
          <w:rtl/>
        </w:rPr>
        <w:t xml:space="preserve"> که گوشه‌ا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آن سا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ده</w:t>
      </w:r>
      <w:r w:rsidRPr="000A7F16">
        <w:rPr>
          <w:color w:val="000000" w:themeColor="text1"/>
          <w:rtl/>
        </w:rPr>
        <w:t xml:space="preserve"> شود به نحو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و تق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حت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به نحو حکومت. </w:t>
      </w:r>
    </w:p>
    <w:p w14:paraId="429E04E3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به</w:t>
      </w:r>
      <w:r w:rsidRPr="000A7F16">
        <w:rPr>
          <w:color w:val="000000" w:themeColor="text1"/>
          <w:rtl/>
        </w:rPr>
        <w:t xml:space="preserve"> نحو ورود و تخصص، نه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گفت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ابا دارد، ورود هم بع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است. خ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قوت دلال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در جا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color w:val="000000" w:themeColor="text1"/>
          <w:rtl/>
        </w:rPr>
        <w:t xml:space="preserve"> باشد که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وارد بر من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تواند</w:t>
      </w:r>
      <w:r w:rsidRPr="000A7F16">
        <w:rPr>
          <w:color w:val="000000" w:themeColor="text1"/>
          <w:rtl/>
        </w:rPr>
        <w:t xml:space="preserve"> بشود. </w:t>
      </w:r>
    </w:p>
    <w:p w14:paraId="432E4A36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ول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و تق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فراوان است و ابا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حکومت هم مصداق دارد و گاه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با آن مواجه شده‌ا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ول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اد</w:t>
      </w:r>
      <w:r w:rsidRPr="000A7F16">
        <w:rPr>
          <w:color w:val="000000" w:themeColor="text1"/>
          <w:rtl/>
        </w:rPr>
        <w:t xml:space="preserve">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. </w:t>
      </w:r>
    </w:p>
    <w:p w14:paraId="61E1D9F9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ورود را جا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color w:val="000000" w:themeColor="text1"/>
          <w:rtl/>
        </w:rPr>
        <w:t xml:space="preserve"> در ذهنم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که با آن مواجه شده باش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و ابا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تخصص هم که معنا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color w:val="000000" w:themeColor="text1"/>
          <w:rtl/>
        </w:rPr>
        <w:t xml:space="preserve"> ندارد، هر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بالاخره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تخصصاً از آن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رون</w:t>
      </w:r>
      <w:r w:rsidRPr="000A7F16">
        <w:rPr>
          <w:color w:val="000000" w:themeColor="text1"/>
          <w:rtl/>
        </w:rPr>
        <w:t xml:space="preserve"> است. آن که معنا ندارد. </w:t>
      </w:r>
    </w:p>
    <w:p w14:paraId="307415ED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در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مسئله ممکن است کس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حت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حکومت را به شکل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قو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قائل باشد و آن را شاهد بر قول سه و چهار و پنج قرار بدهد. </w:t>
      </w:r>
    </w:p>
    <w:p w14:paraId="7079F139" w14:textId="0EF40D7C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عمل به ظن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 xml:space="preserve"> چنان طن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 استحکام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دارد که 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چ</w:t>
      </w:r>
      <w:r w:rsidRPr="000A7F16">
        <w:rPr>
          <w:color w:val="000000" w:themeColor="text1"/>
          <w:rtl/>
        </w:rPr>
        <w:t xml:space="preserve">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تواند</w:t>
      </w:r>
      <w:r w:rsidRPr="000A7F16">
        <w:rPr>
          <w:color w:val="000000" w:themeColor="text1"/>
          <w:rtl/>
        </w:rPr>
        <w:t xml:space="preserve"> از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رون</w:t>
      </w:r>
      <w:r w:rsidRPr="000A7F16">
        <w:rPr>
          <w:color w:val="000000" w:themeColor="text1"/>
          <w:rtl/>
        </w:rPr>
        <w:t xml:space="preserve"> برود اگر کس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معتقد بشود 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را دقت کند که </w:t>
      </w:r>
      <w:r w:rsidR="00927364">
        <w:rPr>
          <w:color w:val="000000" w:themeColor="text1"/>
          <w:rtl/>
        </w:rPr>
        <w:t>حتماً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ظنون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هست که در شرع به آن‌ها تعبد شده است. </w:t>
      </w:r>
      <w:r w:rsidR="00927364">
        <w:rPr>
          <w:color w:val="000000" w:themeColor="text1"/>
          <w:rtl/>
        </w:rPr>
        <w:t>فی‌الجمله</w:t>
      </w:r>
      <w:r w:rsidRPr="000A7F16">
        <w:rPr>
          <w:color w:val="000000" w:themeColor="text1"/>
          <w:rtl/>
        </w:rPr>
        <w:t xml:space="preserve"> که در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ترد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 که ما ظنون خاصه‌ا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دار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م</w:t>
      </w:r>
      <w:r w:rsidRPr="000A7F16">
        <w:rPr>
          <w:color w:val="000000" w:themeColor="text1"/>
          <w:rtl/>
        </w:rPr>
        <w:t xml:space="preserve"> که حجت قرار داده شده است </w:t>
      </w:r>
      <w:r w:rsidR="00927364">
        <w:rPr>
          <w:color w:val="000000" w:themeColor="text1"/>
          <w:rtl/>
        </w:rPr>
        <w:t>لااقل</w:t>
      </w:r>
      <w:r w:rsidRPr="000A7F16">
        <w:rPr>
          <w:color w:val="000000" w:themeColor="text1"/>
          <w:rtl/>
        </w:rPr>
        <w:t xml:space="preserve"> ظن در تشخ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قبله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در سوق مسلم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موارد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هست که معلوم است اطم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نان</w:t>
      </w:r>
      <w:r w:rsidRPr="000A7F16">
        <w:rPr>
          <w:color w:val="000000" w:themeColor="text1"/>
          <w:rtl/>
        </w:rPr>
        <w:t xml:space="preserve">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 واقعاً شک دارد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معتبر است. </w:t>
      </w:r>
    </w:p>
    <w:p w14:paraId="11280687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چون</w:t>
      </w:r>
      <w:r w:rsidRPr="000A7F16">
        <w:rPr>
          <w:color w:val="000000" w:themeColor="text1"/>
          <w:rtl/>
        </w:rPr>
        <w:t xml:space="preserve"> قطعاً موارد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هست که ظن خاص معتبر است، اگر کس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در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وجود دارد 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عمل به ظن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کند،</w:t>
      </w:r>
      <w:r w:rsidRPr="000A7F16">
        <w:rPr>
          <w:color w:val="000000" w:themeColor="text1"/>
          <w:rtl/>
        </w:rPr>
        <w:t xml:space="preserve"> به سمت نظر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امام، بروجرد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 خو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color w:val="000000" w:themeColor="text1"/>
          <w:rtl/>
        </w:rPr>
        <w:t xml:space="preserve"> برود. </w:t>
      </w:r>
    </w:p>
    <w:p w14:paraId="478F3565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برا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نکه</w:t>
      </w:r>
      <w:r w:rsidRPr="000A7F16">
        <w:rPr>
          <w:color w:val="000000" w:themeColor="text1"/>
          <w:rtl/>
        </w:rPr>
        <w:t xml:space="preserve"> اگر بخواهد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عمل به ظن بکند، مخصص‌ها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قطع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وجود دارد و از آن طرف هم شما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آب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است،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ابا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را 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دل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ل</w:t>
      </w:r>
      <w:r w:rsidRPr="000A7F16">
        <w:rPr>
          <w:color w:val="000000" w:themeColor="text1"/>
          <w:rtl/>
        </w:rPr>
        <w:t xml:space="preserve"> بر آن اقوال سه چهار و پنج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سه بزرگ بگ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رد</w:t>
      </w:r>
      <w:r w:rsidRPr="000A7F16">
        <w:rPr>
          <w:color w:val="000000" w:themeColor="text1"/>
          <w:rtl/>
        </w:rPr>
        <w:t>.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ربط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به عمل به ظن ندارد.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نه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عمل به غ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eastAsia"/>
          <w:color w:val="000000" w:themeColor="text1"/>
          <w:rtl/>
        </w:rPr>
        <w:t>حجت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>. عمل سف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هانه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ارشاد به 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ز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کند</w:t>
      </w:r>
      <w:r w:rsidRPr="000A7F16">
        <w:rPr>
          <w:color w:val="000000" w:themeColor="text1"/>
          <w:rtl/>
        </w:rPr>
        <w:t xml:space="preserve"> که مامن از عقاب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 که نزد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به فرما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ش</w:t>
      </w:r>
      <w:r w:rsidRPr="000A7F16">
        <w:rPr>
          <w:color w:val="000000" w:themeColor="text1"/>
          <w:rtl/>
        </w:rPr>
        <w:t xml:space="preserve"> امام است آن را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. </w:t>
      </w:r>
    </w:p>
    <w:p w14:paraId="5C00410D" w14:textId="32B3E400" w:rsidR="000A7F16" w:rsidRPr="000A7F16" w:rsidRDefault="000A7F16" w:rsidP="009B6A6A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اما</w:t>
      </w:r>
      <w:r w:rsidRPr="000A7F16">
        <w:rPr>
          <w:color w:val="000000" w:themeColor="text1"/>
          <w:rtl/>
        </w:rPr>
        <w:t xml:space="preserve"> اگر کس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بخواهد نظر صاحب کفا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و احتمال اول و دوم باشد 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آب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ست،</w:t>
      </w:r>
      <w:r w:rsidRPr="000A7F16">
        <w:rPr>
          <w:color w:val="000000" w:themeColor="text1"/>
          <w:rtl/>
        </w:rPr>
        <w:t xml:space="preserve"> چرا؟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</w:t>
      </w:r>
      <w:r w:rsidR="009B6A6A">
        <w:rPr>
          <w:b/>
          <w:bCs/>
          <w:color w:val="007200"/>
          <w:rtl/>
        </w:rPr>
        <w:t>﴿لَا تَقْفُ مَا لَ</w:t>
      </w:r>
      <w:r w:rsidR="009B6A6A">
        <w:rPr>
          <w:rFonts w:hint="cs"/>
          <w:b/>
          <w:bCs/>
          <w:color w:val="007200"/>
          <w:rtl/>
        </w:rPr>
        <w:t>یْ</w:t>
      </w:r>
      <w:r w:rsidR="009B6A6A">
        <w:rPr>
          <w:rFonts w:hint="eastAsia"/>
          <w:b/>
          <w:bCs/>
          <w:color w:val="007200"/>
          <w:rtl/>
        </w:rPr>
        <w:t>سَ</w:t>
      </w:r>
      <w:r w:rsidR="009B6A6A">
        <w:rPr>
          <w:b/>
          <w:bCs/>
          <w:color w:val="007200"/>
          <w:rtl/>
        </w:rPr>
        <w:t xml:space="preserve"> لَکَ بِهِ عِلْمٌ﴾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جا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color w:val="000000" w:themeColor="text1"/>
          <w:rtl/>
        </w:rPr>
        <w:t xml:space="preserve"> هم شارع مصلحت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داند</w:t>
      </w:r>
      <w:r w:rsidRPr="000A7F16">
        <w:rPr>
          <w:color w:val="000000" w:themeColor="text1"/>
          <w:rtl/>
        </w:rPr>
        <w:t xml:space="preserve"> به غ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علم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عمل بکن. واقعاً هم آب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ست</w:t>
      </w:r>
      <w:r w:rsidRPr="000A7F16">
        <w:rPr>
          <w:color w:val="000000" w:themeColor="text1"/>
          <w:rtl/>
        </w:rPr>
        <w:t xml:space="preserve">. </w:t>
      </w:r>
    </w:p>
    <w:p w14:paraId="10CC7601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اگر</w:t>
      </w:r>
      <w:r w:rsidRPr="000A7F16">
        <w:rPr>
          <w:color w:val="000000" w:themeColor="text1"/>
          <w:rtl/>
        </w:rPr>
        <w:t xml:space="preserve"> کس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از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بفهمد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دو راه را دارد؛ </w:t>
      </w:r>
    </w:p>
    <w:p w14:paraId="0ED7B585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 xml:space="preserve">۱-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آن سه نظر امام، آقا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خو</w:t>
      </w:r>
      <w:r w:rsidRPr="000A7F16">
        <w:rPr>
          <w:rFonts w:hint="cs"/>
          <w:color w:val="000000" w:themeColor="text1"/>
          <w:rtl/>
        </w:rPr>
        <w:t>یی</w:t>
      </w:r>
      <w:r w:rsidRPr="000A7F16">
        <w:rPr>
          <w:color w:val="000000" w:themeColor="text1"/>
          <w:rtl/>
        </w:rPr>
        <w:t xml:space="preserve"> و آقا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بروجرد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را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</w:p>
    <w:p w14:paraId="045B68CA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color w:val="000000" w:themeColor="text1"/>
          <w:rtl/>
        </w:rPr>
        <w:t xml:space="preserve">۲-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آن احتمال اخ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ر</w:t>
      </w:r>
      <w:r w:rsidRPr="000A7F16">
        <w:rPr>
          <w:color w:val="000000" w:themeColor="text1"/>
          <w:rtl/>
        </w:rPr>
        <w:t xml:space="preserve"> را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که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ربط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به احکام ندارد و مخصوص اعتقادات است. </w:t>
      </w:r>
    </w:p>
    <w:p w14:paraId="41CFCD12" w14:textId="3A0330BB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در</w:t>
      </w:r>
      <w:r w:rsidRPr="000A7F16">
        <w:rPr>
          <w:color w:val="000000" w:themeColor="text1"/>
          <w:rtl/>
        </w:rPr>
        <w:t xml:space="preserve"> اعتقادات اصل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پا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و الا در اعتقادات جزئ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</w:t>
      </w:r>
      <w:r w:rsidR="00927364">
        <w:rPr>
          <w:color w:val="000000" w:themeColor="text1"/>
          <w:rtl/>
        </w:rPr>
        <w:t>حتماً</w:t>
      </w:r>
      <w:r w:rsidRPr="000A7F16">
        <w:rPr>
          <w:color w:val="000000" w:themeColor="text1"/>
          <w:rtl/>
        </w:rPr>
        <w:t xml:space="preserve"> آن ظنون قابل توجه است. </w:t>
      </w:r>
    </w:p>
    <w:p w14:paraId="5BFB1483" w14:textId="77777777" w:rsidR="000A7F16" w:rsidRPr="000A7F16" w:rsidRDefault="000A7F16" w:rsidP="000A7F16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به تشخ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و استظهار طرف است اگر کس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مجموعه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ات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برداشت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کرد که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color w:val="000000" w:themeColor="text1"/>
          <w:rtl/>
        </w:rPr>
        <w:t xml:space="preserve"> حرف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زند</w:t>
      </w:r>
      <w:r w:rsidRPr="000A7F16">
        <w:rPr>
          <w:color w:val="000000" w:themeColor="text1"/>
          <w:rtl/>
        </w:rPr>
        <w:t xml:space="preserve"> که مو لا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درز آن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رود</w:t>
      </w:r>
      <w:r w:rsidRPr="000A7F16">
        <w:rPr>
          <w:color w:val="000000" w:themeColor="text1"/>
          <w:rtl/>
        </w:rPr>
        <w:t xml:space="preserve"> و ه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چ</w:t>
      </w:r>
      <w:r w:rsidRPr="000A7F16">
        <w:rPr>
          <w:color w:val="000000" w:themeColor="text1"/>
          <w:rtl/>
        </w:rPr>
        <w:t xml:space="preserve"> استثناء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خورد،</w:t>
      </w:r>
      <w:r w:rsidRPr="000A7F16">
        <w:rPr>
          <w:color w:val="000000" w:themeColor="text1"/>
          <w:rtl/>
        </w:rPr>
        <w:t xml:space="preserve"> اگر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را استظهار بکند 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آن سه نظر اعلا ثلاثه‌ا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اشاره شد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ا</w:t>
      </w:r>
      <w:r w:rsidRPr="000A7F16">
        <w:rPr>
          <w:color w:val="000000" w:themeColor="text1"/>
          <w:rtl/>
        </w:rPr>
        <w:t xml:space="preserve"> آن نظر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ربط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به احکام ندار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و ربط به اعتقادات دارد. </w:t>
      </w:r>
    </w:p>
    <w:p w14:paraId="0990C3D2" w14:textId="78202492" w:rsidR="004B1CED" w:rsidRPr="0008453A" w:rsidRDefault="000A7F16" w:rsidP="009B6A6A">
      <w:pPr>
        <w:ind w:firstLine="360"/>
        <w:rPr>
          <w:color w:val="000000" w:themeColor="text1"/>
          <w:rtl/>
        </w:rPr>
      </w:pPr>
      <w:r w:rsidRPr="000A7F16">
        <w:rPr>
          <w:rFonts w:hint="eastAsia"/>
          <w:color w:val="000000" w:themeColor="text1"/>
          <w:rtl/>
        </w:rPr>
        <w:t>و</w:t>
      </w:r>
      <w:r w:rsidRPr="000A7F16">
        <w:rPr>
          <w:color w:val="000000" w:themeColor="text1"/>
          <w:rtl/>
        </w:rPr>
        <w:t xml:space="preserve"> اما اگر کس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مثل مرحوم نائ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و مرحوم صاحب کفا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شد و د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گران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که قائل </w:t>
      </w:r>
      <w:r w:rsidR="00927364">
        <w:rPr>
          <w:color w:val="000000" w:themeColor="text1"/>
          <w:rtl/>
        </w:rPr>
        <w:t xml:space="preserve">به آن احتمال اول و دوم هستند، </w:t>
      </w:r>
      <w:r w:rsidR="00927364">
        <w:rPr>
          <w:rFonts w:hint="cs"/>
          <w:color w:val="000000" w:themeColor="text1"/>
          <w:rtl/>
        </w:rPr>
        <w:t>آ</w:t>
      </w:r>
      <w:bookmarkStart w:id="15" w:name="_GoBack"/>
      <w:bookmarkEnd w:id="15"/>
      <w:r w:rsidRPr="000A7F16">
        <w:rPr>
          <w:color w:val="000000" w:themeColor="text1"/>
          <w:rtl/>
        </w:rPr>
        <w:t>ن وقت 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د</w:t>
      </w:r>
      <w:r w:rsidRPr="000A7F16">
        <w:rPr>
          <w:color w:val="000000" w:themeColor="text1"/>
          <w:rtl/>
        </w:rPr>
        <w:t xml:space="preserve"> بگو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ند</w:t>
      </w:r>
      <w:r w:rsidRPr="000A7F16">
        <w:rPr>
          <w:color w:val="000000" w:themeColor="text1"/>
          <w:rtl/>
        </w:rPr>
        <w:t xml:space="preserve">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نها</w:t>
      </w:r>
      <w:r w:rsidRPr="000A7F16">
        <w:rPr>
          <w:color w:val="000000" w:themeColor="text1"/>
          <w:rtl/>
        </w:rPr>
        <w:t xml:space="preserve"> ابا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تخص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ص</w:t>
      </w:r>
      <w:r w:rsidRPr="000A7F16">
        <w:rPr>
          <w:color w:val="000000" w:themeColor="text1"/>
          <w:rtl/>
        </w:rPr>
        <w:t xml:space="preserve"> ندارند.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ک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color w:val="000000" w:themeColor="text1"/>
          <w:rtl/>
        </w:rPr>
        <w:t xml:space="preserve"> از ا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ن</w:t>
      </w:r>
      <w:r w:rsidRPr="000A7F16">
        <w:rPr>
          <w:color w:val="000000" w:themeColor="text1"/>
          <w:rtl/>
        </w:rPr>
        <w:t xml:space="preserve"> دو راه را ب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شتر</w:t>
      </w:r>
      <w:r w:rsidRPr="000A7F16">
        <w:rPr>
          <w:color w:val="000000" w:themeColor="text1"/>
          <w:rtl/>
        </w:rPr>
        <w:t xml:space="preserve"> نم</w:t>
      </w:r>
      <w:r w:rsidRPr="000A7F16">
        <w:rPr>
          <w:rFonts w:hint="cs"/>
          <w:color w:val="000000" w:themeColor="text1"/>
          <w:rtl/>
        </w:rPr>
        <w:t>ی‌</w:t>
      </w:r>
      <w:r w:rsidRPr="000A7F16">
        <w:rPr>
          <w:rFonts w:hint="eastAsia"/>
          <w:color w:val="000000" w:themeColor="text1"/>
          <w:rtl/>
        </w:rPr>
        <w:t>شود</w:t>
      </w:r>
      <w:r w:rsidRPr="000A7F16">
        <w:rPr>
          <w:color w:val="000000" w:themeColor="text1"/>
          <w:rtl/>
        </w:rPr>
        <w:t xml:space="preserve"> رفت</w:t>
      </w:r>
      <w:r w:rsidR="009B6A6A">
        <w:rPr>
          <w:rFonts w:hint="cs"/>
          <w:color w:val="000000" w:themeColor="text1"/>
          <w:rtl/>
        </w:rPr>
        <w:t>.</w:t>
      </w:r>
    </w:p>
    <w:sectPr w:rsidR="004B1CED" w:rsidRPr="0008453A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9210A" w14:textId="77777777" w:rsidR="00882418" w:rsidRDefault="00882418" w:rsidP="000D5800">
      <w:pPr>
        <w:spacing w:after="0"/>
      </w:pPr>
      <w:r>
        <w:separator/>
      </w:r>
    </w:p>
  </w:endnote>
  <w:endnote w:type="continuationSeparator" w:id="0">
    <w:p w14:paraId="52543F44" w14:textId="77777777" w:rsidR="00882418" w:rsidRDefault="00882418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8A58FF6-D5D2-468D-8591-83823FFA199D}"/>
    <w:embedBold r:id="rId2" w:fontKey="{BA868FE3-25B0-40FB-9BE3-679F219E8ECB}"/>
    <w:embedBoldItalic r:id="rId3" w:fontKey="{4BC8924B-6D90-4BBB-8B26-8AD12070DA1B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44CDDDFE-45ED-4251-8D4B-8F041C26175A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ABDE6930-F2C0-4537-B3E2-93DDBC6E68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41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E75DF" w14:textId="77777777" w:rsidR="00882418" w:rsidRDefault="00882418" w:rsidP="000D5800">
      <w:pPr>
        <w:spacing w:after="0"/>
      </w:pPr>
      <w:r>
        <w:separator/>
      </w:r>
    </w:p>
  </w:footnote>
  <w:footnote w:type="continuationSeparator" w:id="0">
    <w:p w14:paraId="1D84E891" w14:textId="77777777" w:rsidR="00882418" w:rsidRDefault="00882418" w:rsidP="000D5800">
      <w:pPr>
        <w:spacing w:after="0"/>
      </w:pPr>
      <w:r>
        <w:continuationSeparator/>
      </w:r>
    </w:p>
  </w:footnote>
  <w:footnote w:id="1">
    <w:p w14:paraId="256B9228" w14:textId="5F3539E9" w:rsidR="00981F24" w:rsidRDefault="00981F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0A7F16">
        <w:rPr>
          <w:color w:val="000000" w:themeColor="text1"/>
          <w:rtl/>
        </w:rPr>
        <w:t>سوره اسراء،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۳۶</w:t>
      </w:r>
    </w:p>
  </w:footnote>
  <w:footnote w:id="2">
    <w:p w14:paraId="39D1A8E4" w14:textId="6BF58390" w:rsidR="00981F24" w:rsidRDefault="00981F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0A7F16">
        <w:rPr>
          <w:color w:val="000000" w:themeColor="text1"/>
          <w:rtl/>
        </w:rPr>
        <w:t xml:space="preserve">سوره 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ونس،</w:t>
      </w:r>
      <w:r w:rsidRPr="000A7F16">
        <w:rPr>
          <w:color w:val="000000" w:themeColor="text1"/>
          <w:rtl/>
        </w:rPr>
        <w:t xml:space="preserve"> آ</w:t>
      </w:r>
      <w:r w:rsidRPr="000A7F16">
        <w:rPr>
          <w:rFonts w:hint="cs"/>
          <w:color w:val="000000" w:themeColor="text1"/>
          <w:rtl/>
        </w:rPr>
        <w:t>ی</w:t>
      </w:r>
      <w:r w:rsidRPr="000A7F16">
        <w:rPr>
          <w:rFonts w:hint="eastAsia"/>
          <w:color w:val="000000" w:themeColor="text1"/>
          <w:rtl/>
        </w:rPr>
        <w:t>ه</w:t>
      </w:r>
      <w:r w:rsidRPr="000A7F16">
        <w:rPr>
          <w:color w:val="000000" w:themeColor="text1"/>
          <w:rtl/>
        </w:rPr>
        <w:t xml:space="preserve"> ۳۶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2705A1CF" w:rsidR="000D7131" w:rsidRPr="00FD4E74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 w:rsidR="00E21A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01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E21A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10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3E220A0F" w:rsidR="000D7131" w:rsidRPr="001005A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  <w:r w:rsidR="009949D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5</w:t>
    </w:r>
    <w:r w:rsidR="00E21A4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972"/>
    <w:rsid w:val="00046976"/>
    <w:rsid w:val="00046CFC"/>
    <w:rsid w:val="0004776C"/>
    <w:rsid w:val="0005003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71D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A14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F01"/>
    <w:rsid w:val="002F4B56"/>
    <w:rsid w:val="002F65CE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720"/>
    <w:rsid w:val="00325834"/>
    <w:rsid w:val="00326836"/>
    <w:rsid w:val="00326C1E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8061E"/>
    <w:rsid w:val="00380C8F"/>
    <w:rsid w:val="00380FBA"/>
    <w:rsid w:val="0038101A"/>
    <w:rsid w:val="0038141C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B70"/>
    <w:rsid w:val="00390C59"/>
    <w:rsid w:val="00390E3A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20A"/>
    <w:rsid w:val="003A1A05"/>
    <w:rsid w:val="003A1B73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1ED8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20C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0A1"/>
    <w:rsid w:val="005C3177"/>
    <w:rsid w:val="005C3738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098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4B0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460"/>
    <w:rsid w:val="006146D8"/>
    <w:rsid w:val="006151A7"/>
    <w:rsid w:val="00615370"/>
    <w:rsid w:val="00615B66"/>
    <w:rsid w:val="00615F1B"/>
    <w:rsid w:val="006168F0"/>
    <w:rsid w:val="00617C7C"/>
    <w:rsid w:val="0062083C"/>
    <w:rsid w:val="00620B7F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34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92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418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33C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64B2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64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DD1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A6A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C3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0FB"/>
    <w:rsid w:val="00A06D48"/>
    <w:rsid w:val="00A06FF6"/>
    <w:rsid w:val="00A072D3"/>
    <w:rsid w:val="00A07C0F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86D"/>
    <w:rsid w:val="00AA6A4A"/>
    <w:rsid w:val="00AA6AB6"/>
    <w:rsid w:val="00AA6D96"/>
    <w:rsid w:val="00AB01FE"/>
    <w:rsid w:val="00AB08FA"/>
    <w:rsid w:val="00AB2D36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AAD"/>
    <w:rsid w:val="00AC31B8"/>
    <w:rsid w:val="00AC3C87"/>
    <w:rsid w:val="00AC3ED5"/>
    <w:rsid w:val="00AC4DCD"/>
    <w:rsid w:val="00AC4EF5"/>
    <w:rsid w:val="00AC528C"/>
    <w:rsid w:val="00AC56B3"/>
    <w:rsid w:val="00AC5ACD"/>
    <w:rsid w:val="00AC5E8F"/>
    <w:rsid w:val="00AC637D"/>
    <w:rsid w:val="00AC7502"/>
    <w:rsid w:val="00AC7D0F"/>
    <w:rsid w:val="00AC7F0C"/>
    <w:rsid w:val="00AD01CF"/>
    <w:rsid w:val="00AD0304"/>
    <w:rsid w:val="00AD03DA"/>
    <w:rsid w:val="00AD073D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107A"/>
    <w:rsid w:val="00C7169C"/>
    <w:rsid w:val="00C72832"/>
    <w:rsid w:val="00C73012"/>
    <w:rsid w:val="00C73145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6817"/>
    <w:rsid w:val="00D47464"/>
    <w:rsid w:val="00D47BD6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BB7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30B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190"/>
    <w:rsid w:val="00E3484E"/>
    <w:rsid w:val="00E34EE4"/>
    <w:rsid w:val="00E352FA"/>
    <w:rsid w:val="00E35652"/>
    <w:rsid w:val="00E35E5B"/>
    <w:rsid w:val="00E3620F"/>
    <w:rsid w:val="00E3737E"/>
    <w:rsid w:val="00E377A0"/>
    <w:rsid w:val="00E377C4"/>
    <w:rsid w:val="00E378FF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90A"/>
    <w:rsid w:val="00E70E41"/>
    <w:rsid w:val="00E71CE0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814"/>
    <w:rsid w:val="00EB5FDA"/>
    <w:rsid w:val="00EB6558"/>
    <w:rsid w:val="00EB6905"/>
    <w:rsid w:val="00EB6B82"/>
    <w:rsid w:val="00EB7E8D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3D8C"/>
    <w:rsid w:val="00ED4709"/>
    <w:rsid w:val="00ED4BE3"/>
    <w:rsid w:val="00ED4C6F"/>
    <w:rsid w:val="00ED4D46"/>
    <w:rsid w:val="00ED5A31"/>
    <w:rsid w:val="00ED5C32"/>
    <w:rsid w:val="00ED6846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8DF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8BF"/>
    <w:rsid w:val="00F30EEF"/>
    <w:rsid w:val="00F311F3"/>
    <w:rsid w:val="00F31AA8"/>
    <w:rsid w:val="00F31D7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DFCB-41BE-428F-BBD9-2F9CA229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122</TotalTime>
  <Pages>10</Pages>
  <Words>2755</Words>
  <Characters>15709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10</cp:revision>
  <dcterms:created xsi:type="dcterms:W3CDTF">2024-12-21T10:32:00Z</dcterms:created>
  <dcterms:modified xsi:type="dcterms:W3CDTF">2024-12-22T04:29:00Z</dcterms:modified>
</cp:coreProperties>
</file>