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D06CB6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08453A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E0382F9" w14:textId="0DC6C4F3" w:rsidR="00D06CB6" w:rsidRDefault="0070112B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86178605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اصول</w:t>
            </w:r>
            <w:r w:rsidR="00D06CB6" w:rsidRPr="00725E97">
              <w:rPr>
                <w:rStyle w:val="Hyperlink"/>
                <w:noProof/>
                <w:rtl/>
              </w:rPr>
              <w:t xml:space="preserve"> /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حج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ت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خبر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واحد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_Toc186178605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2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37C44307" w14:textId="2753F234" w:rsidR="00D06CB6" w:rsidRDefault="00B87462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06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پ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_Toc186178606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2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7F4C42B3" w14:textId="7894CE8A" w:rsidR="00D06CB6" w:rsidRDefault="00B87462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07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تقس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م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جد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د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در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معنا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ظن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_Toc186178607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2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2BA7C118" w14:textId="68327E96" w:rsidR="00D06CB6" w:rsidRDefault="00B87462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08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در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آ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ه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لا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تقف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_Toc186178608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4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5DA77721" w14:textId="1D1D82C0" w:rsidR="00D06CB6" w:rsidRDefault="00B87462" w:rsidP="00D06CB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09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اول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_Toc186178609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4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7C921CC7" w14:textId="24FCC270" w:rsidR="00D06CB6" w:rsidRDefault="00B87462" w:rsidP="00D06CB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10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دوم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_Toc186178610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4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0C66FECC" w14:textId="316F47E2" w:rsidR="00D06CB6" w:rsidRDefault="00B87462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11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سؤال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اول؛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معنا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ظن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_Toc186178611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7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66499F5D" w14:textId="08E26635" w:rsidR="00D06CB6" w:rsidRDefault="00B87462" w:rsidP="00D06CB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12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احتمال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اول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_Toc186178612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8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3173A906" w14:textId="4C162D59" w:rsidR="00D06CB6" w:rsidRDefault="00B87462" w:rsidP="00D06CB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13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نظر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ه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اول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_Toc186178613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8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3D2816C8" w14:textId="6CE8BD89" w:rsidR="00D06CB6" w:rsidRDefault="00B87462" w:rsidP="00D06CB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6178614" w:history="1">
            <w:r w:rsidR="00D06CB6" w:rsidRPr="00725E97">
              <w:rPr>
                <w:rStyle w:val="Hyperlink"/>
                <w:rFonts w:hint="eastAsia"/>
                <w:noProof/>
                <w:rtl/>
              </w:rPr>
              <w:t>دل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ل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نظر</w:t>
            </w:r>
            <w:r w:rsidR="00D06CB6" w:rsidRPr="00725E97">
              <w:rPr>
                <w:rStyle w:val="Hyperlink"/>
                <w:rFonts w:hint="cs"/>
                <w:noProof/>
                <w:rtl/>
              </w:rPr>
              <w:t>ی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ه</w:t>
            </w:r>
            <w:r w:rsidR="00D06CB6" w:rsidRPr="00725E97">
              <w:rPr>
                <w:rStyle w:val="Hyperlink"/>
                <w:noProof/>
                <w:rtl/>
              </w:rPr>
              <w:t xml:space="preserve"> </w:t>
            </w:r>
            <w:r w:rsidR="00D06CB6" w:rsidRPr="00725E97">
              <w:rPr>
                <w:rStyle w:val="Hyperlink"/>
                <w:rFonts w:hint="eastAsia"/>
                <w:noProof/>
                <w:rtl/>
              </w:rPr>
              <w:t>اول</w:t>
            </w:r>
            <w:r w:rsidR="00D06CB6">
              <w:rPr>
                <w:noProof/>
                <w:webHidden/>
              </w:rPr>
              <w:tab/>
            </w:r>
            <w:r w:rsidR="00D06CB6">
              <w:rPr>
                <w:noProof/>
                <w:webHidden/>
              </w:rPr>
              <w:fldChar w:fldCharType="begin"/>
            </w:r>
            <w:r w:rsidR="00D06CB6">
              <w:rPr>
                <w:noProof/>
                <w:webHidden/>
              </w:rPr>
              <w:instrText xml:space="preserve"> PAGEREF _Toc186178614 \h </w:instrText>
            </w:r>
            <w:r w:rsidR="00D06CB6">
              <w:rPr>
                <w:noProof/>
                <w:webHidden/>
              </w:rPr>
            </w:r>
            <w:r w:rsidR="00D06CB6">
              <w:rPr>
                <w:noProof/>
                <w:webHidden/>
              </w:rPr>
              <w:fldChar w:fldCharType="separate"/>
            </w:r>
            <w:r w:rsidR="00D06CB6">
              <w:rPr>
                <w:noProof/>
                <w:webHidden/>
              </w:rPr>
              <w:t>8</w:t>
            </w:r>
            <w:r w:rsidR="00D06CB6">
              <w:rPr>
                <w:noProof/>
                <w:webHidden/>
              </w:rPr>
              <w:fldChar w:fldCharType="end"/>
            </w:r>
          </w:hyperlink>
        </w:p>
        <w:p w14:paraId="4A306D47" w14:textId="45FEDB0F" w:rsidR="00123630" w:rsidRPr="0008453A" w:rsidRDefault="0070112B" w:rsidP="00D06CB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9033C7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59CC1B9F" w:rsidR="001005A8" w:rsidRPr="0008453A" w:rsidRDefault="002E6852" w:rsidP="0037460B">
      <w:pPr>
        <w:pStyle w:val="Heading1"/>
        <w:ind w:firstLine="360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186178605"/>
      <w:r>
        <w:rPr>
          <w:rFonts w:hint="cs"/>
          <w:w w:val="100"/>
          <w:rtl/>
        </w:rPr>
        <w:lastRenderedPageBreak/>
        <w:t xml:space="preserve">موضوع: </w:t>
      </w:r>
      <w:r w:rsidR="001005A8" w:rsidRPr="002E6852">
        <w:rPr>
          <w:color w:val="auto"/>
          <w:w w:val="100"/>
          <w:rtl/>
        </w:rPr>
        <w:t>اصول</w:t>
      </w:r>
      <w:r w:rsidR="00CB37FD" w:rsidRPr="002E6852">
        <w:rPr>
          <w:color w:val="auto"/>
          <w:w w:val="100"/>
          <w:rtl/>
        </w:rPr>
        <w:t xml:space="preserve"> </w:t>
      </w:r>
      <w:r w:rsidR="001005A8" w:rsidRPr="002E6852">
        <w:rPr>
          <w:color w:val="auto"/>
          <w:w w:val="100"/>
          <w:rtl/>
        </w:rPr>
        <w:t>/</w:t>
      </w:r>
      <w:bookmarkEnd w:id="2"/>
      <w:r w:rsidR="001005A8" w:rsidRPr="002E6852">
        <w:rPr>
          <w:color w:val="auto"/>
          <w:w w:val="100"/>
          <w:rtl/>
        </w:rPr>
        <w:t xml:space="preserve"> </w:t>
      </w:r>
      <w:r w:rsidR="001005A8" w:rsidRPr="002E6852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37460B">
      <w:pPr>
        <w:pStyle w:val="Heading1"/>
        <w:ind w:firstLine="360"/>
        <w:rPr>
          <w:w w:val="100"/>
          <w:rtl/>
        </w:rPr>
      </w:pPr>
      <w:bookmarkStart w:id="5" w:name="_Toc18617860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0420E71" w14:textId="77777777" w:rsidR="00E82243" w:rsidRPr="00E82243" w:rsidRDefault="008D7079" w:rsidP="00E82243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F030E6" w:rsidRPr="00E82243">
        <w:rPr>
          <w:rFonts w:hint="cs"/>
          <w:color w:val="000000" w:themeColor="text1"/>
          <w:spacing w:val="-2"/>
          <w:rtl/>
        </w:rPr>
        <w:t xml:space="preserve">در </w:t>
      </w:r>
      <w:r w:rsidR="00E82243" w:rsidRPr="00E82243">
        <w:rPr>
          <w:color w:val="000000" w:themeColor="text1"/>
          <w:spacing w:val="-2"/>
          <w:rtl/>
        </w:rPr>
        <w:t>آ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ات</w:t>
      </w:r>
      <w:r w:rsidR="00E82243" w:rsidRPr="00E82243">
        <w:rPr>
          <w:color w:val="000000" w:themeColor="text1"/>
          <w:spacing w:val="-2"/>
          <w:rtl/>
        </w:rPr>
        <w:t xml:space="preserve"> ناه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ه</w:t>
      </w:r>
      <w:r w:rsidR="00E82243" w:rsidRPr="00E82243">
        <w:rPr>
          <w:color w:val="000000" w:themeColor="text1"/>
          <w:spacing w:val="-2"/>
          <w:rtl/>
        </w:rPr>
        <w:t xml:space="preserve"> از عمل به ظن، گرچه بحث ما ضمن س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ره</w:t>
      </w:r>
      <w:r w:rsidR="00E82243" w:rsidRPr="00E82243">
        <w:rPr>
          <w:color w:val="000000" w:themeColor="text1"/>
          <w:spacing w:val="-2"/>
          <w:rtl/>
        </w:rPr>
        <w:t xml:space="preserve"> بود، اما مبحث را گسترده‌تر قرار داد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م</w:t>
      </w:r>
      <w:r w:rsidR="00E82243" w:rsidRPr="00E82243">
        <w:rPr>
          <w:color w:val="000000" w:themeColor="text1"/>
          <w:spacing w:val="-2"/>
          <w:rtl/>
        </w:rPr>
        <w:t xml:space="preserve"> و کل بحث آ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ات</w:t>
      </w:r>
      <w:r w:rsidR="00E82243" w:rsidRPr="00E82243">
        <w:rPr>
          <w:color w:val="000000" w:themeColor="text1"/>
          <w:spacing w:val="-2"/>
          <w:rtl/>
        </w:rPr>
        <w:t xml:space="preserve"> ناه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ه</w:t>
      </w:r>
      <w:r w:rsidR="00E82243" w:rsidRPr="00E82243">
        <w:rPr>
          <w:color w:val="000000" w:themeColor="text1"/>
          <w:spacing w:val="-2"/>
          <w:rtl/>
        </w:rPr>
        <w:t xml:space="preserve"> از عمل به ظن به عنوان 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ک</w:t>
      </w:r>
      <w:r w:rsidR="00E82243" w:rsidRPr="00E82243">
        <w:rPr>
          <w:color w:val="000000" w:themeColor="text1"/>
          <w:spacing w:val="-2"/>
          <w:rtl/>
        </w:rPr>
        <w:t xml:space="preserve"> دل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ل</w:t>
      </w:r>
      <w:r w:rsidR="00E82243" w:rsidRPr="00E82243">
        <w:rPr>
          <w:color w:val="000000" w:themeColor="text1"/>
          <w:spacing w:val="-2"/>
          <w:rtl/>
        </w:rPr>
        <w:t xml:space="preserve"> و طا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فه‌ا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color w:val="000000" w:themeColor="text1"/>
          <w:spacing w:val="-2"/>
          <w:rtl/>
        </w:rPr>
        <w:t xml:space="preserve"> از ادله‌ا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color w:val="000000" w:themeColor="text1"/>
          <w:spacing w:val="-2"/>
          <w:rtl/>
        </w:rPr>
        <w:t xml:space="preserve"> که مقابل همه ادله‌ا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color w:val="000000" w:themeColor="text1"/>
          <w:spacing w:val="-2"/>
          <w:rtl/>
        </w:rPr>
        <w:t xml:space="preserve"> است که ظن خاص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color w:val="000000" w:themeColor="text1"/>
          <w:spacing w:val="-2"/>
          <w:rtl/>
        </w:rPr>
        <w:t xml:space="preserve"> را معتبر م</w:t>
      </w:r>
      <w:r w:rsidR="00E82243" w:rsidRPr="00E82243">
        <w:rPr>
          <w:rFonts w:hint="cs"/>
          <w:color w:val="000000" w:themeColor="text1"/>
          <w:spacing w:val="-2"/>
          <w:rtl/>
        </w:rPr>
        <w:t>ی‌</w:t>
      </w:r>
      <w:r w:rsidR="00E82243" w:rsidRPr="00E82243">
        <w:rPr>
          <w:rFonts w:hint="eastAsia"/>
          <w:color w:val="000000" w:themeColor="text1"/>
          <w:spacing w:val="-2"/>
          <w:rtl/>
        </w:rPr>
        <w:t>کند،</w:t>
      </w:r>
      <w:r w:rsidR="00E82243" w:rsidRPr="00E82243">
        <w:rPr>
          <w:color w:val="000000" w:themeColor="text1"/>
          <w:spacing w:val="-2"/>
          <w:rtl/>
        </w:rPr>
        <w:t xml:space="preserve"> قرار شد بررس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color w:val="000000" w:themeColor="text1"/>
          <w:spacing w:val="-2"/>
          <w:rtl/>
        </w:rPr>
        <w:t xml:space="preserve"> کن</w:t>
      </w:r>
      <w:r w:rsidR="00E82243" w:rsidRPr="00E82243">
        <w:rPr>
          <w:rFonts w:hint="cs"/>
          <w:color w:val="000000" w:themeColor="text1"/>
          <w:spacing w:val="-2"/>
          <w:rtl/>
        </w:rPr>
        <w:t>ی</w:t>
      </w:r>
      <w:r w:rsidR="00E82243" w:rsidRPr="00E82243">
        <w:rPr>
          <w:rFonts w:hint="eastAsia"/>
          <w:color w:val="000000" w:themeColor="text1"/>
          <w:spacing w:val="-2"/>
          <w:rtl/>
        </w:rPr>
        <w:t>م</w:t>
      </w:r>
      <w:r w:rsidR="00E82243" w:rsidRPr="00E82243">
        <w:rPr>
          <w:color w:val="000000" w:themeColor="text1"/>
          <w:rtl/>
        </w:rPr>
        <w:t xml:space="preserve">. </w:t>
      </w:r>
    </w:p>
    <w:p w14:paraId="4130DFCA" w14:textId="687CE779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پرش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موضع بحث خاص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بود به بحث عام‌تر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ان</w:t>
      </w:r>
      <w:r w:rsidRPr="00E82243">
        <w:rPr>
          <w:color w:val="000000" w:themeColor="text1"/>
          <w:rtl/>
        </w:rPr>
        <w:t xml:space="preserve"> در جاها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مختلف مطرح </w:t>
      </w:r>
      <w:r w:rsidR="002E6852">
        <w:rPr>
          <w:color w:val="000000" w:themeColor="text1"/>
          <w:rtl/>
        </w:rPr>
        <w:t>کرده‌اند</w:t>
      </w:r>
      <w:r w:rsidRPr="00E82243">
        <w:rPr>
          <w:color w:val="000000" w:themeColor="text1"/>
          <w:rtl/>
        </w:rPr>
        <w:t xml:space="preserve">. </w:t>
      </w:r>
    </w:p>
    <w:p w14:paraId="0B0620F4" w14:textId="2D8AA68E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ما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بخش هم </w:t>
      </w:r>
      <w:r w:rsidR="002E6852">
        <w:rPr>
          <w:color w:val="000000" w:themeColor="text1"/>
          <w:rtl/>
        </w:rPr>
        <w:t>علی‌رغم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دو سه جلسه مباحث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طرح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در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دو مقام نکات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مطرح شد، شب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آن بحث قبل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بازساز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مبان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انظار و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داشته باش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بعد بحث را ادامه بده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شب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بحث قبل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بازساز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پ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تنظ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eastAsia"/>
          <w:color w:val="000000" w:themeColor="text1"/>
          <w:rtl/>
        </w:rPr>
        <w:t>که</w:t>
      </w:r>
      <w:r w:rsidRPr="00E82243">
        <w:rPr>
          <w:color w:val="000000" w:themeColor="text1"/>
          <w:rtl/>
        </w:rPr>
        <w:t xml:space="preserve"> الان عرض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کنم</w:t>
      </w:r>
      <w:r w:rsidRPr="00E82243">
        <w:rPr>
          <w:color w:val="000000" w:themeColor="text1"/>
          <w:rtl/>
        </w:rPr>
        <w:t xml:space="preserve"> از </w:t>
      </w:r>
      <w:r w:rsidR="002E6852">
        <w:rPr>
          <w:color w:val="000000" w:themeColor="text1"/>
          <w:rtl/>
        </w:rPr>
        <w:t>آنچه</w:t>
      </w:r>
      <w:r w:rsidRPr="00E82243">
        <w:rPr>
          <w:color w:val="000000" w:themeColor="text1"/>
          <w:rtl/>
        </w:rPr>
        <w:t xml:space="preserve"> در اجتهاد و تقل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آمده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مقدار جامع‌تر و اجمع و اکمل است. </w:t>
      </w:r>
    </w:p>
    <w:p w14:paraId="1E2F357B" w14:textId="03DDC421" w:rsidR="003241C0" w:rsidRDefault="003241C0" w:rsidP="00AA7F89">
      <w:pPr>
        <w:pStyle w:val="Heading1"/>
        <w:rPr>
          <w:rtl/>
        </w:rPr>
      </w:pPr>
      <w:bookmarkStart w:id="6" w:name="_Toc186178607"/>
      <w:r>
        <w:rPr>
          <w:rFonts w:hint="cs"/>
          <w:rtl/>
        </w:rPr>
        <w:t>تقسیم جدید در معنای ظن</w:t>
      </w:r>
      <w:bookmarkEnd w:id="6"/>
    </w:p>
    <w:p w14:paraId="052AD895" w14:textId="6288187C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تنظ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مباحث و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شر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فه</w:t>
      </w:r>
      <w:r w:rsidRPr="00E82243">
        <w:rPr>
          <w:color w:val="000000" w:themeColor="text1"/>
          <w:rtl/>
        </w:rPr>
        <w:t xml:space="preserve"> آمده است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ترت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color w:val="000000" w:themeColor="text1"/>
          <w:rtl/>
        </w:rPr>
        <w:t xml:space="preserve"> است، در مقدمه نکته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روز</w:t>
      </w:r>
      <w:r w:rsidRPr="00E82243">
        <w:rPr>
          <w:color w:val="000000" w:themeColor="text1"/>
          <w:rtl/>
        </w:rPr>
        <w:t xml:space="preserve"> را عرض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کنم،</w:t>
      </w:r>
      <w:r w:rsidRPr="00E82243">
        <w:rPr>
          <w:color w:val="000000" w:themeColor="text1"/>
          <w:rtl/>
        </w:rPr>
        <w:t xml:space="preserve">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مجموعه </w:t>
      </w:r>
      <w:r w:rsidR="003241C0">
        <w:rPr>
          <w:rFonts w:hint="cs"/>
          <w:color w:val="000000" w:themeColor="text1"/>
          <w:rtl/>
        </w:rPr>
        <w:t xml:space="preserve">آراء </w:t>
      </w:r>
      <w:r w:rsidRPr="00E82243">
        <w:rPr>
          <w:color w:val="000000" w:themeColor="text1"/>
          <w:rtl/>
        </w:rPr>
        <w:t xml:space="preserve">و انظار از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منظر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به دو گروه تقس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شوند؛</w:t>
      </w:r>
      <w:r w:rsidRPr="00E82243">
        <w:rPr>
          <w:color w:val="000000" w:themeColor="text1"/>
          <w:rtl/>
        </w:rPr>
        <w:t xml:space="preserve"> </w:t>
      </w:r>
    </w:p>
    <w:p w14:paraId="57C3787C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۱-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ظن را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متعارف و معمول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آن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رند</w:t>
      </w:r>
      <w:r w:rsidRPr="00E82243">
        <w:rPr>
          <w:color w:val="000000" w:themeColor="text1"/>
          <w:rtl/>
        </w:rPr>
        <w:t xml:space="preserve"> که همان احتمال راجح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اعتقاد راجح طبق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تعاب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در لغت آمده است. </w:t>
      </w:r>
    </w:p>
    <w:p w14:paraId="00F21B45" w14:textId="022397A3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۲- و گروه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ظن را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خاص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="002E6852">
        <w:rPr>
          <w:color w:val="000000" w:themeColor="text1"/>
          <w:rtl/>
        </w:rPr>
        <w:t>می‌دهند</w:t>
      </w:r>
      <w:r w:rsidRPr="00E82243">
        <w:rPr>
          <w:color w:val="000000" w:themeColor="text1"/>
          <w:rtl/>
        </w:rPr>
        <w:t xml:space="preserve"> شب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حجت و امثال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نها،</w:t>
      </w:r>
      <w:r w:rsidRPr="00E82243">
        <w:rPr>
          <w:color w:val="000000" w:themeColor="text1"/>
          <w:rtl/>
        </w:rPr>
        <w:t xml:space="preserve">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از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. از منظر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دو دسته تقس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شوند</w:t>
      </w:r>
      <w:r w:rsidRPr="00E82243">
        <w:rPr>
          <w:color w:val="000000" w:themeColor="text1"/>
          <w:rtl/>
        </w:rPr>
        <w:t xml:space="preserve">. </w:t>
      </w:r>
    </w:p>
    <w:p w14:paraId="630CE0F5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اما</w:t>
      </w:r>
      <w:r w:rsidRPr="00E82243">
        <w:rPr>
          <w:color w:val="000000" w:themeColor="text1"/>
          <w:rtl/>
        </w:rPr>
        <w:t xml:space="preserve"> ترت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color w:val="000000" w:themeColor="text1"/>
          <w:rtl/>
        </w:rPr>
        <w:t xml:space="preserve">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تجم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</w:t>
      </w:r>
      <w:r w:rsidRPr="00E82243">
        <w:rPr>
          <w:color w:val="000000" w:themeColor="text1"/>
          <w:rtl/>
        </w:rPr>
        <w:t xml:space="preserve"> دو مقام بحث قبل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001F0E5F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۱-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مقصود از عمل به ظن، عمل به ظن مقابل علم است که حت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اطم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نان</w:t>
      </w:r>
      <w:r w:rsidRPr="00E82243">
        <w:rPr>
          <w:color w:val="000000" w:themeColor="text1"/>
          <w:rtl/>
        </w:rPr>
        <w:t xml:space="preserve"> را بگ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رد</w:t>
      </w:r>
      <w:r w:rsidRPr="00E82243">
        <w:rPr>
          <w:color w:val="000000" w:themeColor="text1"/>
          <w:rtl/>
        </w:rPr>
        <w:t xml:space="preserve">. </w:t>
      </w:r>
    </w:p>
    <w:p w14:paraId="4276F8A7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۲-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مقصود از عمل به ظن، عمل به ظن مقابل قطع و اطم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نان</w:t>
      </w:r>
      <w:r w:rsidRPr="00E82243">
        <w:rPr>
          <w:color w:val="000000" w:themeColor="text1"/>
          <w:rtl/>
        </w:rPr>
        <w:t xml:space="preserve"> است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صاحب کفا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و نائ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کث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ند</w:t>
      </w:r>
      <w:r w:rsidRPr="00E82243">
        <w:rPr>
          <w:color w:val="000000" w:themeColor="text1"/>
          <w:rtl/>
        </w:rPr>
        <w:t xml:space="preserve">. </w:t>
      </w:r>
    </w:p>
    <w:p w14:paraId="692DE39A" w14:textId="1652382E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۳-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مقصود از عمل به ظن، ظن مقابل قطع و اطم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نان</w:t>
      </w:r>
      <w:r w:rsidRPr="00E82243">
        <w:rPr>
          <w:color w:val="000000" w:themeColor="text1"/>
          <w:rtl/>
        </w:rPr>
        <w:t xml:space="preserve"> و منصرف به ظن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حجت است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انصراف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 مهم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روز</w:t>
      </w:r>
      <w:r w:rsidRPr="00E82243">
        <w:rPr>
          <w:color w:val="000000" w:themeColor="text1"/>
          <w:rtl/>
        </w:rPr>
        <w:t xml:space="preserve"> طرح شد و احتمال آن ضع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</w:t>
      </w:r>
      <w:r w:rsidRPr="00E82243">
        <w:rPr>
          <w:color w:val="000000" w:themeColor="text1"/>
          <w:rtl/>
        </w:rPr>
        <w:t xml:space="preserve">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 که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ظن به همان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خود هست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منصرف به </w:t>
      </w:r>
      <w:r w:rsidR="002E6852">
        <w:rPr>
          <w:color w:val="000000" w:themeColor="text1"/>
          <w:rtl/>
        </w:rPr>
        <w:t>صورت عدم</w:t>
      </w:r>
      <w:r w:rsidRPr="00E82243">
        <w:rPr>
          <w:color w:val="000000" w:themeColor="text1"/>
          <w:rtl/>
        </w:rPr>
        <w:t xml:space="preserve">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است. </w:t>
      </w:r>
    </w:p>
    <w:p w14:paraId="2081775E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۴-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گفته شود فرما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</w:t>
      </w:r>
      <w:r w:rsidRPr="00E82243">
        <w:rPr>
          <w:color w:val="000000" w:themeColor="text1"/>
          <w:rtl/>
        </w:rPr>
        <w:t xml:space="preserve"> شه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صدر درست است و مقصود از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عمل به ظن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استناد به ظن است که آن نت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جه</w:t>
      </w:r>
      <w:r w:rsidRPr="00E82243">
        <w:rPr>
          <w:color w:val="000000" w:themeColor="text1"/>
          <w:rtl/>
        </w:rPr>
        <w:t xml:space="preserve"> را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شان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گرفتند</w:t>
      </w:r>
      <w:r w:rsidRPr="00E82243">
        <w:rPr>
          <w:color w:val="000000" w:themeColor="text1"/>
          <w:rtl/>
        </w:rPr>
        <w:t xml:space="preserve">. </w:t>
      </w:r>
    </w:p>
    <w:p w14:paraId="21CD249F" w14:textId="5AF03B63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۵-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مقصود عمل مستند است که اما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احتمال </w:t>
      </w:r>
      <w:r w:rsidR="002E6852">
        <w:rPr>
          <w:color w:val="000000" w:themeColor="text1"/>
          <w:rtl/>
        </w:rPr>
        <w:t>می‌دادیم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عمل به ظن نکن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عمل مستند به ظن، نه منطبق به ظن. </w:t>
      </w:r>
    </w:p>
    <w:p w14:paraId="5602A893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۶- عمل به ظن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مقرون به مأمن است که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فرمودند</w:t>
      </w:r>
      <w:r w:rsidRPr="00E82243">
        <w:rPr>
          <w:color w:val="000000" w:themeColor="text1"/>
          <w:rtl/>
        </w:rPr>
        <w:t>. همان عمل به ظن است نه استناد، عمل به ظن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مقرون به مأمن از عقاب بر اساس قاعده وجوب دفع ضرر محتمل هست. </w:t>
      </w:r>
    </w:p>
    <w:p w14:paraId="3F09EDD0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۷-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مراد از ظن، عمل به امر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قابل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استناد ندارد و منطبق بر حکمت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 که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بروجرد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فرمودند.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ظن را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گرفتند،</w:t>
      </w:r>
      <w:r w:rsidRPr="00E82243">
        <w:rPr>
          <w:color w:val="000000" w:themeColor="text1"/>
          <w:rtl/>
        </w:rPr>
        <w:t xml:space="preserve"> مقصود از ظن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احتمال راجح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 و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دارد. </w:t>
      </w:r>
    </w:p>
    <w:p w14:paraId="7AF5194E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>۸-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ظن است و در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خودش هم به کار رفته است، منته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مطابق با حکمت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مفهوم ظن را نگه دارد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بزند. نزد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به فرما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</w:t>
      </w:r>
      <w:r w:rsidRPr="00E82243">
        <w:rPr>
          <w:color w:val="000000" w:themeColor="text1"/>
          <w:rtl/>
        </w:rPr>
        <w:t xml:space="preserve">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بروجرد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27D8AFE3" w14:textId="43795E3F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color w:val="000000" w:themeColor="text1"/>
          <w:rtl/>
        </w:rPr>
        <w:t xml:space="preserve">۹- مراد از </w:t>
      </w:r>
      <w:r w:rsidR="00B44F3A">
        <w:rPr>
          <w:color w:val="000000" w:themeColor="text1"/>
          <w:rtl/>
        </w:rPr>
        <w:t>ظن عدم</w:t>
      </w:r>
      <w:r w:rsidRPr="00E82243">
        <w:rPr>
          <w:color w:val="000000" w:themeColor="text1"/>
          <w:rtl/>
        </w:rPr>
        <w:t xml:space="preserve"> الحجه باشد که امام فرمودند. </w:t>
      </w:r>
    </w:p>
    <w:p w14:paraId="3EE05654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۹ احتمال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متصور است و تقس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مسئله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اگر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 را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خود آن و عاد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آن گرفت و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 به آن نزد، آن وقت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اطلاق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آن‌ها در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و در مواجهه با آن‌ها در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آن اطلاق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و هرچه مقابل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مخصص بشود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حاکم بشود اگر آن مبان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ظن را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متعارف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چ</w:t>
      </w:r>
      <w:r w:rsidRPr="00E82243">
        <w:rPr>
          <w:color w:val="000000" w:themeColor="text1"/>
          <w:rtl/>
        </w:rPr>
        <w:t xml:space="preserve">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آن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انصراف ندارد، مفهوم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 ندارد، مبنا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صاحب کفا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و امثال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است، اگر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آن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را بپذ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رد</w:t>
      </w:r>
      <w:r w:rsidRPr="00E82243">
        <w:rPr>
          <w:color w:val="000000" w:themeColor="text1"/>
          <w:rtl/>
        </w:rPr>
        <w:t xml:space="preserve"> آن وقت همه آن‌ها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خواهد</w:t>
      </w:r>
      <w:r w:rsidRPr="00E82243">
        <w:rPr>
          <w:color w:val="000000" w:themeColor="text1"/>
          <w:rtl/>
        </w:rPr>
        <w:t xml:space="preserve"> از آن خارج بشود تخص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ص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ا حکومت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باشد که عمده همان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دوم است. </w:t>
      </w:r>
    </w:p>
    <w:p w14:paraId="3F5CBD91" w14:textId="7789C5C4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بق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انظار،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ظن را </w:t>
      </w:r>
      <w:r w:rsidR="00B44F3A">
        <w:rPr>
          <w:color w:val="000000" w:themeColor="text1"/>
          <w:rtl/>
        </w:rPr>
        <w:t>اصلاً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آن تصو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کند،</w:t>
      </w:r>
      <w:r w:rsidRPr="00E82243">
        <w:rPr>
          <w:color w:val="000000" w:themeColor="text1"/>
          <w:rtl/>
        </w:rPr>
        <w:t xml:space="preserve"> کما هو ظاهر من کلام الس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البروجرد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الامام الرحل رضوان الله 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هما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اگر ظن را هم از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رون</w:t>
      </w:r>
      <w:r w:rsidRPr="00E82243">
        <w:rPr>
          <w:color w:val="000000" w:themeColor="text1"/>
          <w:rtl/>
        </w:rPr>
        <w:t xml:space="preserve">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برد،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ود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کلام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آورد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با انصراف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با آن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مأمن از ضرر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آن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ظن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خواهد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استناد به ظن نکن که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صدر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فرمودند</w:t>
      </w:r>
      <w:r w:rsidRPr="00E82243">
        <w:rPr>
          <w:color w:val="000000" w:themeColor="text1"/>
          <w:rtl/>
        </w:rPr>
        <w:t xml:space="preserve">.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دو سه تصرف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کند،</w:t>
      </w:r>
      <w:r w:rsidRPr="00E82243">
        <w:rPr>
          <w:color w:val="000000" w:themeColor="text1"/>
          <w:rtl/>
        </w:rPr>
        <w:t xml:space="preserve"> آن‌ها که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دو سه تصرف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کنند،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تقدم ادله‌ا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ظن در قبله حجت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ظن در سوق مسلم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حجت است، آن ادله لفظ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به 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ره</w:t>
      </w:r>
      <w:r w:rsidRPr="00E82243">
        <w:rPr>
          <w:color w:val="000000" w:themeColor="text1"/>
          <w:rtl/>
        </w:rPr>
        <w:t xml:space="preserve"> کار ن</w:t>
      </w:r>
      <w:r w:rsidRPr="00E82243">
        <w:rPr>
          <w:rFonts w:hint="eastAsia"/>
          <w:color w:val="000000" w:themeColor="text1"/>
          <w:rtl/>
        </w:rPr>
        <w:t>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م،</w:t>
      </w:r>
      <w:r w:rsidRPr="00E82243">
        <w:rPr>
          <w:color w:val="000000" w:themeColor="text1"/>
          <w:rtl/>
        </w:rPr>
        <w:t xml:space="preserve"> تقدم آن‌ها بر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رادعه و ناه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از عمل به ظن از باب ورود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تخصص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و عمدتاً هم ورود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. </w:t>
      </w:r>
    </w:p>
    <w:p w14:paraId="63E1307A" w14:textId="6CE6ED09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نقشه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بحث بود که حداقل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۹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در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مطرح کرد، اشاره به نکته‌ا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کنم</w:t>
      </w:r>
      <w:r w:rsidRPr="00E82243">
        <w:rPr>
          <w:color w:val="000000" w:themeColor="text1"/>
          <w:rtl/>
        </w:rPr>
        <w:t xml:space="preserve"> که بارها </w:t>
      </w:r>
      <w:r w:rsidR="00B44F3A">
        <w:rPr>
          <w:color w:val="000000" w:themeColor="text1"/>
          <w:rtl/>
        </w:rPr>
        <w:t>گفته‌ایم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منهج اجتهاد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متون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توجه بکن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منهج اجتهاد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وقت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قرآن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</w:t>
      </w:r>
      <w:r w:rsidR="00B44F3A">
        <w:rPr>
          <w:color w:val="000000" w:themeColor="text1"/>
          <w:rtl/>
        </w:rPr>
        <w:t>این‌طوری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را بسط معنا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دهد</w:t>
      </w:r>
      <w:r w:rsidRPr="00E82243">
        <w:rPr>
          <w:color w:val="000000" w:themeColor="text1"/>
          <w:rtl/>
        </w:rPr>
        <w:t xml:space="preserve"> و مسائل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شکل در آن مطرح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۹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است که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قابل تصور است. </w:t>
      </w:r>
    </w:p>
    <w:p w14:paraId="510D9920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البته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تواند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۹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جار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بشود و تعدد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شتر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جاد</w:t>
      </w:r>
      <w:r w:rsidRPr="00E82243">
        <w:rPr>
          <w:color w:val="000000" w:themeColor="text1"/>
          <w:rtl/>
        </w:rPr>
        <w:t xml:space="preserve"> بکند، منته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مهم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. </w:t>
      </w:r>
    </w:p>
    <w:p w14:paraId="11B8548B" w14:textId="6266C073" w:rsidR="00E82243" w:rsidRPr="00E82243" w:rsidRDefault="0038156B" w:rsidP="00E82243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1- </w:t>
      </w:r>
      <w:r w:rsidR="00E82243" w:rsidRPr="00E82243">
        <w:rPr>
          <w:color w:val="000000" w:themeColor="text1"/>
          <w:rtl/>
        </w:rPr>
        <w:t>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نکه</w:t>
      </w:r>
      <w:r w:rsidR="00E82243" w:rsidRPr="00E82243">
        <w:rPr>
          <w:color w:val="000000" w:themeColor="text1"/>
          <w:rtl/>
        </w:rPr>
        <w:t xml:space="preserve"> آ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ا</w:t>
      </w:r>
      <w:r w:rsidR="00E82243" w:rsidRPr="00E82243">
        <w:rPr>
          <w:color w:val="000000" w:themeColor="text1"/>
          <w:rtl/>
        </w:rPr>
        <w:t xml:space="preserve">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ک</w:t>
      </w:r>
      <w:r w:rsidR="00E82243" w:rsidRPr="00E82243">
        <w:rPr>
          <w:color w:val="000000" w:themeColor="text1"/>
          <w:rtl/>
        </w:rPr>
        <w:t xml:space="preserve"> بحث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است که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نه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،</w:t>
      </w:r>
      <w:r w:rsidR="00E82243" w:rsidRPr="00E82243">
        <w:rPr>
          <w:color w:val="000000" w:themeColor="text1"/>
          <w:rtl/>
        </w:rPr>
        <w:t xml:space="preserve"> نه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تکل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ف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است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ا</w:t>
      </w:r>
      <w:r w:rsidR="00E82243" w:rsidRPr="00E82243">
        <w:rPr>
          <w:color w:val="000000" w:themeColor="text1"/>
          <w:rtl/>
        </w:rPr>
        <w:t xml:space="preserve">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نکه</w:t>
      </w:r>
      <w:r w:rsidR="00E82243" w:rsidRPr="00E82243">
        <w:rPr>
          <w:color w:val="000000" w:themeColor="text1"/>
          <w:rtl/>
        </w:rPr>
        <w:t xml:space="preserve"> ارشاد به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ک</w:t>
      </w:r>
      <w:r w:rsidR="00E82243" w:rsidRPr="00E82243">
        <w:rPr>
          <w:color w:val="000000" w:themeColor="text1"/>
          <w:rtl/>
        </w:rPr>
        <w:t xml:space="preserve"> امر وضع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است، عدم حج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ت</w:t>
      </w:r>
      <w:r w:rsidR="00E82243" w:rsidRPr="00E82243">
        <w:rPr>
          <w:color w:val="000000" w:themeColor="text1"/>
          <w:rtl/>
        </w:rPr>
        <w:t xml:space="preserve"> است، </w:t>
      </w:r>
      <w:r w:rsidRPr="00E82243">
        <w:rPr>
          <w:color w:val="000000" w:themeColor="text1"/>
          <w:rtl/>
        </w:rPr>
        <w:t>در 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حال </w:t>
      </w:r>
      <w:r w:rsidR="00E82243" w:rsidRPr="00E82243">
        <w:rPr>
          <w:color w:val="000000" w:themeColor="text1"/>
          <w:rtl/>
        </w:rPr>
        <w:t>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هم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ک</w:t>
      </w:r>
      <w:r w:rsidR="00E82243" w:rsidRPr="00E82243">
        <w:rPr>
          <w:color w:val="000000" w:themeColor="text1"/>
          <w:rtl/>
        </w:rPr>
        <w:t xml:space="preserve"> سؤال کل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است. </w:t>
      </w:r>
    </w:p>
    <w:p w14:paraId="67900BE5" w14:textId="5EFA3E8D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ممکن</w:t>
      </w:r>
      <w:r w:rsidRPr="00E82243">
        <w:rPr>
          <w:color w:val="000000" w:themeColor="text1"/>
          <w:rtl/>
        </w:rPr>
        <w:t xml:space="preserve"> است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همه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که نه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="00B44F3A">
        <w:rPr>
          <w:color w:val="000000" w:themeColor="text1"/>
          <w:rtl/>
        </w:rPr>
        <w:t>این‌جوری</w:t>
      </w:r>
      <w:r w:rsidRPr="00E82243">
        <w:rPr>
          <w:color w:val="000000" w:themeColor="text1"/>
          <w:rtl/>
        </w:rPr>
        <w:t xml:space="preserve"> معنا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مستق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نه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صادر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و از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نه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استفاده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منته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تکل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فش،</w:t>
      </w:r>
      <w:r w:rsidRPr="00E82243">
        <w:rPr>
          <w:color w:val="000000" w:themeColor="text1"/>
          <w:rtl/>
        </w:rPr>
        <w:t xml:space="preserve">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و مستلزم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حکم وضع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تخر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ج</w:t>
      </w:r>
      <w:r w:rsidRPr="00E82243">
        <w:rPr>
          <w:color w:val="000000" w:themeColor="text1"/>
          <w:rtl/>
        </w:rPr>
        <w:t xml:space="preserve"> فن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</w:t>
      </w:r>
    </w:p>
    <w:p w14:paraId="1C254143" w14:textId="152B905D" w:rsidR="00E82243" w:rsidRPr="00E82243" w:rsidRDefault="00916B3E" w:rsidP="00E82243">
      <w:pPr>
        <w:ind w:firstLine="36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2-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ک</w:t>
      </w:r>
      <w:r w:rsidR="00E82243" w:rsidRPr="00E82243">
        <w:rPr>
          <w:color w:val="000000" w:themeColor="text1"/>
          <w:rtl/>
        </w:rPr>
        <w:t xml:space="preserve"> تخر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ج</w:t>
      </w:r>
      <w:r w:rsidR="00E82243" w:rsidRPr="00E82243">
        <w:rPr>
          <w:color w:val="000000" w:themeColor="text1"/>
          <w:rtl/>
        </w:rPr>
        <w:t xml:space="preserve"> فن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د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گر</w:t>
      </w:r>
      <w:r w:rsidR="00E82243" w:rsidRPr="00E82243">
        <w:rPr>
          <w:color w:val="000000" w:themeColor="text1"/>
          <w:rtl/>
        </w:rPr>
        <w:t xml:space="preserve">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است که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گو</w:t>
      </w:r>
      <w:r w:rsidR="00E82243" w:rsidRPr="00E82243">
        <w:rPr>
          <w:rFonts w:hint="cs"/>
          <w:color w:val="000000" w:themeColor="text1"/>
          <w:rtl/>
        </w:rPr>
        <w:t>یی</w:t>
      </w:r>
      <w:r w:rsidR="00E82243" w:rsidRPr="00E82243">
        <w:rPr>
          <w:rFonts w:hint="eastAsia"/>
          <w:color w:val="000000" w:themeColor="text1"/>
          <w:rtl/>
        </w:rPr>
        <w:t>م</w:t>
      </w:r>
      <w:r w:rsidR="00E82243" w:rsidRPr="00E82243">
        <w:rPr>
          <w:color w:val="000000" w:themeColor="text1"/>
          <w:rtl/>
        </w:rPr>
        <w:t xml:space="preserve"> آ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ه</w:t>
      </w:r>
      <w:r w:rsidR="00E82243" w:rsidRPr="00E82243">
        <w:rPr>
          <w:color w:val="000000" w:themeColor="text1"/>
          <w:rtl/>
        </w:rPr>
        <w:t xml:space="preserve"> کار به تکل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ف</w:t>
      </w:r>
      <w:r w:rsidR="00E82243" w:rsidRPr="00E82243">
        <w:rPr>
          <w:color w:val="000000" w:themeColor="text1"/>
          <w:rtl/>
        </w:rPr>
        <w:t xml:space="preserve"> ندارد.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خطاب در مقام ب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ان</w:t>
      </w:r>
      <w:r w:rsidR="00E82243" w:rsidRPr="00E82243">
        <w:rPr>
          <w:color w:val="000000" w:themeColor="text1"/>
          <w:rtl/>
        </w:rPr>
        <w:t xml:space="preserve"> حکم وضع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است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عن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خواهد</w:t>
      </w:r>
      <w:r w:rsidR="00E82243" w:rsidRPr="00E82243">
        <w:rPr>
          <w:color w:val="000000" w:themeColor="text1"/>
          <w:rtl/>
        </w:rPr>
        <w:t xml:space="preserve"> بگو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د</w:t>
      </w:r>
      <w:r w:rsidR="00E82243" w:rsidRPr="00E82243">
        <w:rPr>
          <w:color w:val="000000" w:themeColor="text1"/>
          <w:rtl/>
        </w:rPr>
        <w:t xml:space="preserve"> حجت ن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ست</w:t>
      </w:r>
      <w:r w:rsidR="00E82243" w:rsidRPr="00E82243">
        <w:rPr>
          <w:color w:val="000000" w:themeColor="text1"/>
          <w:rtl/>
        </w:rPr>
        <w:t>. خ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از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انظار، شا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د</w:t>
      </w:r>
      <w:r w:rsidR="00E82243" w:rsidRPr="00E82243">
        <w:rPr>
          <w:color w:val="000000" w:themeColor="text1"/>
          <w:rtl/>
        </w:rPr>
        <w:t xml:space="preserve"> همه </w:t>
      </w:r>
      <w:r w:rsidR="00B44F3A">
        <w:rPr>
          <w:color w:val="000000" w:themeColor="text1"/>
          <w:rtl/>
        </w:rPr>
        <w:t>این‌طور</w:t>
      </w:r>
      <w:r w:rsidR="00E82243" w:rsidRPr="00E82243">
        <w:rPr>
          <w:color w:val="000000" w:themeColor="text1"/>
          <w:rtl/>
        </w:rPr>
        <w:t xml:space="preserve"> است که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خطاب تکل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ف</w:t>
      </w:r>
      <w:r w:rsidR="00E82243" w:rsidRPr="00E82243">
        <w:rPr>
          <w:color w:val="000000" w:themeColor="text1"/>
          <w:rtl/>
        </w:rPr>
        <w:t xml:space="preserve"> را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گو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د،</w:t>
      </w:r>
      <w:r w:rsidR="00E82243" w:rsidRPr="00E82243">
        <w:rPr>
          <w:color w:val="000000" w:themeColor="text1"/>
          <w:rtl/>
        </w:rPr>
        <w:t xml:space="preserve"> 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ک</w:t>
      </w:r>
      <w:r w:rsidR="00E82243" w:rsidRPr="00E82243">
        <w:rPr>
          <w:color w:val="000000" w:themeColor="text1"/>
          <w:rtl/>
        </w:rPr>
        <w:t xml:space="preserve"> وضع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را از آن استفاده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کن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م</w:t>
      </w:r>
      <w:r w:rsidR="00E82243" w:rsidRPr="00E82243">
        <w:rPr>
          <w:color w:val="000000" w:themeColor="text1"/>
          <w:rtl/>
        </w:rPr>
        <w:t xml:space="preserve"> و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شود</w:t>
      </w:r>
      <w:r w:rsidR="00E82243" w:rsidRPr="00E82243">
        <w:rPr>
          <w:color w:val="000000" w:themeColor="text1"/>
          <w:rtl/>
        </w:rPr>
        <w:t xml:space="preserve"> برا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خ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ل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از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نها</w:t>
      </w:r>
      <w:r w:rsidR="00E82243" w:rsidRPr="00E82243">
        <w:rPr>
          <w:color w:val="000000" w:themeColor="text1"/>
          <w:rtl/>
        </w:rPr>
        <w:t xml:space="preserve"> تفس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ر</w:t>
      </w:r>
      <w:r w:rsidR="00E82243" w:rsidRPr="00E82243">
        <w:rPr>
          <w:color w:val="000000" w:themeColor="text1"/>
          <w:rtl/>
        </w:rPr>
        <w:t xml:space="preserve"> د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گر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آورد، بگو</w:t>
      </w:r>
      <w:r w:rsidR="00E82243" w:rsidRPr="00E82243">
        <w:rPr>
          <w:rFonts w:hint="cs"/>
          <w:color w:val="000000" w:themeColor="text1"/>
          <w:rtl/>
        </w:rPr>
        <w:t>یی</w:t>
      </w:r>
      <w:r w:rsidR="00E82243" w:rsidRPr="00E82243">
        <w:rPr>
          <w:rFonts w:hint="eastAsia"/>
          <w:color w:val="000000" w:themeColor="text1"/>
          <w:rtl/>
        </w:rPr>
        <w:t>م</w:t>
      </w:r>
      <w:r w:rsidR="00E82243" w:rsidRPr="00E82243">
        <w:rPr>
          <w:color w:val="000000" w:themeColor="text1"/>
          <w:rtl/>
        </w:rPr>
        <w:t xml:space="preserve"> آ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ه</w:t>
      </w:r>
      <w:r w:rsidR="00E82243" w:rsidRPr="00E82243">
        <w:rPr>
          <w:color w:val="000000" w:themeColor="text1"/>
          <w:rtl/>
        </w:rPr>
        <w:t xml:space="preserve"> مستق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م</w:t>
      </w:r>
      <w:r w:rsidR="00E82243" w:rsidRPr="00E82243">
        <w:rPr>
          <w:color w:val="000000" w:themeColor="text1"/>
          <w:rtl/>
        </w:rPr>
        <w:t xml:space="preserve"> </w:t>
      </w:r>
      <w:r w:rsidR="00B44F3A">
        <w:rPr>
          <w:color w:val="000000" w:themeColor="text1"/>
          <w:rtl/>
        </w:rPr>
        <w:t>می‌گوید عدم</w:t>
      </w:r>
      <w:r w:rsidR="00E82243" w:rsidRPr="00E82243">
        <w:rPr>
          <w:color w:val="000000" w:themeColor="text1"/>
          <w:rtl/>
        </w:rPr>
        <w:t xml:space="preserve"> الحج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ه</w:t>
      </w:r>
      <w:r w:rsidR="00E82243" w:rsidRPr="00E82243">
        <w:rPr>
          <w:color w:val="000000" w:themeColor="text1"/>
          <w:rtl/>
        </w:rPr>
        <w:t>. حکم وضع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را افاده م</w:t>
      </w:r>
      <w:r w:rsidR="00E82243" w:rsidRPr="00E82243">
        <w:rPr>
          <w:rFonts w:hint="cs"/>
          <w:color w:val="000000" w:themeColor="text1"/>
          <w:rtl/>
        </w:rPr>
        <w:t>ی‌</w:t>
      </w:r>
      <w:r w:rsidR="00E82243" w:rsidRPr="00E82243">
        <w:rPr>
          <w:rFonts w:hint="eastAsia"/>
          <w:color w:val="000000" w:themeColor="text1"/>
          <w:rtl/>
        </w:rPr>
        <w:t>کند</w:t>
      </w:r>
      <w:r w:rsidR="00E82243" w:rsidRPr="00E82243">
        <w:rPr>
          <w:color w:val="000000" w:themeColor="text1"/>
          <w:rtl/>
        </w:rPr>
        <w:t xml:space="preserve">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تفاوت هم در تخر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ج</w:t>
      </w:r>
      <w:r w:rsidR="00E82243" w:rsidRPr="00E82243">
        <w:rPr>
          <w:color w:val="000000" w:themeColor="text1"/>
          <w:rtl/>
        </w:rPr>
        <w:t xml:space="preserve"> فن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در کث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ر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از 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ن</w:t>
      </w:r>
      <w:r w:rsidR="00E82243" w:rsidRPr="00E82243">
        <w:rPr>
          <w:color w:val="000000" w:themeColor="text1"/>
          <w:rtl/>
        </w:rPr>
        <w:t xml:space="preserve"> احتمالات با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ست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color w:val="000000" w:themeColor="text1"/>
          <w:rtl/>
        </w:rPr>
        <w:t xml:space="preserve"> مورد توجه قرار بگ</w:t>
      </w:r>
      <w:r w:rsidR="00E82243" w:rsidRPr="00E82243">
        <w:rPr>
          <w:rFonts w:hint="cs"/>
          <w:color w:val="000000" w:themeColor="text1"/>
          <w:rtl/>
        </w:rPr>
        <w:t>ی</w:t>
      </w:r>
      <w:r w:rsidR="00E82243" w:rsidRPr="00E82243">
        <w:rPr>
          <w:rFonts w:hint="eastAsia"/>
          <w:color w:val="000000" w:themeColor="text1"/>
          <w:rtl/>
        </w:rPr>
        <w:t>رد</w:t>
      </w:r>
      <w:r w:rsidR="00E82243" w:rsidRPr="00E82243">
        <w:rPr>
          <w:color w:val="000000" w:themeColor="text1"/>
          <w:rtl/>
        </w:rPr>
        <w:t xml:space="preserve">. </w:t>
      </w:r>
    </w:p>
    <w:p w14:paraId="5C455E7C" w14:textId="3238C3BA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حکم</w:t>
      </w:r>
      <w:r w:rsidRPr="00E82243">
        <w:rPr>
          <w:color w:val="000000" w:themeColor="text1"/>
          <w:rtl/>
        </w:rPr>
        <w:t xml:space="preserve"> مولو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ارشاد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؟</w:t>
      </w:r>
      <w:r w:rsidRPr="00E82243">
        <w:rPr>
          <w:color w:val="000000" w:themeColor="text1"/>
          <w:rtl/>
        </w:rPr>
        <w:t xml:space="preserve"> اگر مولو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باشد، مولو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؟</w:t>
      </w:r>
      <w:r w:rsidRPr="00E82243">
        <w:rPr>
          <w:color w:val="000000" w:themeColor="text1"/>
          <w:rtl/>
        </w:rPr>
        <w:t xml:space="preserve"> که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و اگر ارشاد باشد، ارشاد به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ست؟</w:t>
      </w:r>
      <w:r w:rsidRPr="00E82243">
        <w:rPr>
          <w:color w:val="000000" w:themeColor="text1"/>
          <w:rtl/>
        </w:rPr>
        <w:t xml:space="preserve">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ارشاد </w:t>
      </w:r>
      <w:r w:rsidR="00B44F3A">
        <w:rPr>
          <w:color w:val="000000" w:themeColor="text1"/>
          <w:rtl/>
        </w:rPr>
        <w:t>به عدم</w:t>
      </w:r>
      <w:r w:rsidRPr="00E82243">
        <w:rPr>
          <w:color w:val="000000" w:themeColor="text1"/>
          <w:rtl/>
        </w:rPr>
        <w:t xml:space="preserve">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 و </w:t>
      </w:r>
      <w:r w:rsidR="00B44F3A">
        <w:rPr>
          <w:color w:val="000000" w:themeColor="text1"/>
          <w:rtl/>
        </w:rPr>
        <w:t>جعل عدم</w:t>
      </w:r>
      <w:r w:rsidRPr="00E82243">
        <w:rPr>
          <w:color w:val="000000" w:themeColor="text1"/>
          <w:rtl/>
        </w:rPr>
        <w:t xml:space="preserve">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 ارشاد به حکم عقل است که فرما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</w:t>
      </w:r>
      <w:r w:rsidRPr="00E82243">
        <w:rPr>
          <w:color w:val="000000" w:themeColor="text1"/>
          <w:rtl/>
        </w:rPr>
        <w:t xml:space="preserve">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طور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حکم عقل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eastAsia"/>
          <w:color w:val="000000" w:themeColor="text1"/>
          <w:rtl/>
        </w:rPr>
        <w:t>هست</w:t>
      </w:r>
      <w:r w:rsidRPr="00E82243">
        <w:rPr>
          <w:color w:val="000000" w:themeColor="text1"/>
          <w:rtl/>
        </w:rPr>
        <w:t xml:space="preserve"> که ارشاد به آن حکم عقل است به وضع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6C46AF42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هم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سؤال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بخواهد اعمال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سؤال بشود متعدد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. </w:t>
      </w:r>
    </w:p>
    <w:p w14:paraId="6EBE6C9D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حکم</w:t>
      </w:r>
      <w:r w:rsidRPr="00E82243">
        <w:rPr>
          <w:color w:val="000000" w:themeColor="text1"/>
          <w:rtl/>
        </w:rPr>
        <w:t xml:space="preserve"> مولو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ارشاد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؟</w:t>
      </w:r>
      <w:r w:rsidRPr="00E82243">
        <w:rPr>
          <w:color w:val="000000" w:themeColor="text1"/>
          <w:rtl/>
        </w:rPr>
        <w:t xml:space="preserve"> اگر مولو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بود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نفس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؟</w:t>
      </w:r>
      <w:r w:rsidRPr="00E82243">
        <w:rPr>
          <w:color w:val="000000" w:themeColor="text1"/>
          <w:rtl/>
        </w:rPr>
        <w:t xml:space="preserve"> که ما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و ش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خ</w:t>
      </w:r>
      <w:r w:rsidRPr="00E82243">
        <w:rPr>
          <w:color w:val="000000" w:themeColor="text1"/>
          <w:rtl/>
        </w:rPr>
        <w:t xml:space="preserve"> هم فرمودند و اگر ارشاد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بود، ارشاد به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حکم وضع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خود شارع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جعل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کند؟</w:t>
      </w:r>
      <w:r w:rsidRPr="00E82243">
        <w:rPr>
          <w:color w:val="000000" w:themeColor="text1"/>
          <w:rtl/>
        </w:rPr>
        <w:t xml:space="preserve"> که خ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احتمالات با آن سازگار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ارشاد به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حکم عقل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است؟! که </w:t>
      </w:r>
      <w:r w:rsidRPr="00E82243">
        <w:rPr>
          <w:rFonts w:hint="eastAsia"/>
          <w:color w:val="000000" w:themeColor="text1"/>
          <w:rtl/>
        </w:rPr>
        <w:t>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فرمودند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مطرح است و اشاره به آن لازم بود. </w:t>
      </w:r>
    </w:p>
    <w:p w14:paraId="1A59A3C5" w14:textId="5B96FE9B" w:rsidR="00E82243" w:rsidRPr="00E82243" w:rsidRDefault="00916B3E" w:rsidP="009E7159">
      <w:pPr>
        <w:pStyle w:val="Heading1"/>
        <w:rPr>
          <w:rtl/>
        </w:rPr>
      </w:pPr>
      <w:bookmarkStart w:id="7" w:name="_Toc186178608"/>
      <w:r>
        <w:rPr>
          <w:rFonts w:hint="cs"/>
          <w:rtl/>
        </w:rPr>
        <w:t xml:space="preserve">احتمالات در آیه </w:t>
      </w:r>
      <w:r w:rsidR="009E7159">
        <w:rPr>
          <w:rFonts w:hint="cs"/>
          <w:rtl/>
        </w:rPr>
        <w:t>لا تقف</w:t>
      </w:r>
      <w:bookmarkEnd w:id="7"/>
    </w:p>
    <w:p w14:paraId="7BEC8338" w14:textId="72CABCBD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مورد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</w:t>
      </w:r>
      <w:r w:rsidR="00B44F3A">
        <w:rPr>
          <w:b/>
          <w:bCs/>
          <w:color w:val="007200"/>
          <w:rtl/>
        </w:rPr>
        <w:t>﴿وَلَا تَقْفُ مَا لَ</w:t>
      </w:r>
      <w:r w:rsidR="00B44F3A">
        <w:rPr>
          <w:rFonts w:hint="cs"/>
          <w:b/>
          <w:bCs/>
          <w:color w:val="007200"/>
          <w:rtl/>
        </w:rPr>
        <w:t>یْ</w:t>
      </w:r>
      <w:r w:rsidR="00B44F3A">
        <w:rPr>
          <w:rFonts w:hint="eastAsia"/>
          <w:b/>
          <w:bCs/>
          <w:color w:val="007200"/>
          <w:rtl/>
        </w:rPr>
        <w:t>سَ</w:t>
      </w:r>
      <w:r w:rsidR="00B44F3A">
        <w:rPr>
          <w:b/>
          <w:bCs/>
          <w:color w:val="007200"/>
          <w:rtl/>
        </w:rPr>
        <w:t xml:space="preserve"> لَکَ بِهِ عِلْمٌ﴾</w:t>
      </w:r>
      <w:r w:rsidRPr="00E82243">
        <w:rPr>
          <w:color w:val="000000" w:themeColor="text1"/>
          <w:rtl/>
        </w:rPr>
        <w:t xml:space="preserve"> عرض بکن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که تفص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در اجتهاد و تقل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بب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طرح آن به خاطر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دو نکته جد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به آن بحث اجتهاد و تقل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اضافه بکنم. </w:t>
      </w:r>
    </w:p>
    <w:p w14:paraId="3B730690" w14:textId="73DB42FF" w:rsidR="00E82243" w:rsidRPr="00E82243" w:rsidRDefault="00E82243" w:rsidP="00B44F3A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آنجا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مطرح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که در </w:t>
      </w:r>
      <w:r w:rsidR="00B44F3A">
        <w:rPr>
          <w:b/>
          <w:bCs/>
          <w:color w:val="007200"/>
          <w:rtl/>
        </w:rPr>
        <w:t>﴿وَلَا تَقْفُ مَا لَ</w:t>
      </w:r>
      <w:r w:rsidR="00B44F3A">
        <w:rPr>
          <w:rFonts w:hint="cs"/>
          <w:b/>
          <w:bCs/>
          <w:color w:val="007200"/>
          <w:rtl/>
        </w:rPr>
        <w:t>یْ</w:t>
      </w:r>
      <w:r w:rsidR="00B44F3A">
        <w:rPr>
          <w:rFonts w:hint="eastAsia"/>
          <w:b/>
          <w:bCs/>
          <w:color w:val="007200"/>
          <w:rtl/>
        </w:rPr>
        <w:t>سَ</w:t>
      </w:r>
      <w:r w:rsidR="00B44F3A">
        <w:rPr>
          <w:b/>
          <w:bCs/>
          <w:color w:val="007200"/>
          <w:rtl/>
        </w:rPr>
        <w:t xml:space="preserve"> لَکَ بِهِ عِلْمٌ﴾</w:t>
      </w:r>
      <w:r w:rsidR="00B44F3A">
        <w:rPr>
          <w:rFonts w:hint="cs"/>
          <w:b/>
          <w:bCs/>
          <w:color w:val="007200"/>
          <w:rtl/>
        </w:rPr>
        <w:t xml:space="preserve"> </w:t>
      </w:r>
      <w:r w:rsidRPr="00E82243">
        <w:rPr>
          <w:color w:val="000000" w:themeColor="text1"/>
          <w:rtl/>
        </w:rPr>
        <w:t xml:space="preserve">دو احتمال وجود دارد. </w:t>
      </w:r>
    </w:p>
    <w:p w14:paraId="46CF88AC" w14:textId="77777777" w:rsidR="00E82243" w:rsidRPr="00E82243" w:rsidRDefault="00E82243" w:rsidP="009E7159">
      <w:pPr>
        <w:pStyle w:val="Heading2"/>
        <w:rPr>
          <w:rtl/>
        </w:rPr>
      </w:pPr>
      <w:bookmarkStart w:id="8" w:name="_Toc186178609"/>
      <w:r w:rsidRPr="00E82243">
        <w:rPr>
          <w:rFonts w:hint="eastAsia"/>
          <w:rtl/>
        </w:rPr>
        <w:t>احتمال</w:t>
      </w:r>
      <w:r w:rsidRPr="00E82243">
        <w:rPr>
          <w:rtl/>
        </w:rPr>
        <w:t xml:space="preserve"> اول</w:t>
      </w:r>
      <w:bookmarkEnd w:id="8"/>
      <w:r w:rsidRPr="00E82243">
        <w:rPr>
          <w:rtl/>
        </w:rPr>
        <w:t xml:space="preserve"> </w:t>
      </w:r>
    </w:p>
    <w:p w14:paraId="22BAF777" w14:textId="2FD37B78" w:rsidR="00E82243" w:rsidRPr="00E82243" w:rsidRDefault="00E82243" w:rsidP="00CD0CF1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تلق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غالب و مشهور اصول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ند</w:t>
      </w:r>
      <w:r w:rsidRPr="00E82243">
        <w:rPr>
          <w:color w:val="000000" w:themeColor="text1"/>
          <w:rtl/>
        </w:rPr>
        <w:t xml:space="preserve"> </w:t>
      </w:r>
      <w:r w:rsidR="00CD0CF1">
        <w:rPr>
          <w:b/>
          <w:bCs/>
          <w:color w:val="007200"/>
          <w:rtl/>
        </w:rPr>
        <w:t>﴿وَلَا تَقْفُ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لَکَ بِهِ عِلْمٌ﴾</w:t>
      </w:r>
      <w:r w:rsidR="00CD0CF1">
        <w:rPr>
          <w:rFonts w:hint="cs"/>
          <w:b/>
          <w:bCs/>
          <w:color w:val="007200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تتبع ما 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</w:t>
      </w:r>
      <w:r w:rsidRPr="00E82243">
        <w:rPr>
          <w:color w:val="000000" w:themeColor="text1"/>
          <w:rtl/>
        </w:rPr>
        <w:t xml:space="preserve"> لک به علم، دنبال ظنون را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فت،</w:t>
      </w:r>
      <w:r w:rsidRPr="00E82243">
        <w:rPr>
          <w:color w:val="000000" w:themeColor="text1"/>
          <w:rtl/>
        </w:rPr>
        <w:t xml:space="preserve"> عمل به ظن نکن، ظن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تو حجت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اول و شا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انظار اصول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است. </w:t>
      </w:r>
    </w:p>
    <w:p w14:paraId="79B466EB" w14:textId="77777777" w:rsidR="00E82243" w:rsidRPr="00E82243" w:rsidRDefault="00E82243" w:rsidP="009E7159">
      <w:pPr>
        <w:pStyle w:val="Heading2"/>
        <w:rPr>
          <w:rtl/>
        </w:rPr>
      </w:pPr>
      <w:bookmarkStart w:id="9" w:name="_Toc186178610"/>
      <w:r w:rsidRPr="00E82243">
        <w:rPr>
          <w:rFonts w:hint="eastAsia"/>
          <w:rtl/>
        </w:rPr>
        <w:t>احتمال</w:t>
      </w:r>
      <w:r w:rsidRPr="00E82243">
        <w:rPr>
          <w:rtl/>
        </w:rPr>
        <w:t xml:space="preserve"> دوم</w:t>
      </w:r>
      <w:bookmarkEnd w:id="9"/>
      <w:r w:rsidRPr="00E82243">
        <w:rPr>
          <w:rtl/>
        </w:rPr>
        <w:t xml:space="preserve"> </w:t>
      </w:r>
    </w:p>
    <w:p w14:paraId="18DD4BA5" w14:textId="43D41F11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که</w:t>
      </w:r>
      <w:r w:rsidRPr="00E82243">
        <w:rPr>
          <w:color w:val="000000" w:themeColor="text1"/>
          <w:rtl/>
        </w:rPr>
        <w:t xml:space="preserve"> آن وقت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نسبت داد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نقل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از تعل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مرحوم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="00CD0CF1">
        <w:rPr>
          <w:color w:val="000000" w:themeColor="text1"/>
          <w:rtl/>
        </w:rPr>
        <w:t>شاهرودی</w:t>
      </w:r>
      <w:r w:rsidRPr="00E82243">
        <w:rPr>
          <w:color w:val="000000" w:themeColor="text1"/>
          <w:rtl/>
        </w:rPr>
        <w:t xml:space="preserve"> بر بحوث مرحوم شه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صدر. </w:t>
      </w:r>
    </w:p>
    <w:p w14:paraId="7CABBF98" w14:textId="0AB52040" w:rsidR="00E82243" w:rsidRPr="00E82243" w:rsidRDefault="00E82243" w:rsidP="00CD0CF1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آن</w:t>
      </w:r>
      <w:r w:rsidRPr="00E82243">
        <w:rPr>
          <w:color w:val="000000" w:themeColor="text1"/>
          <w:rtl/>
        </w:rPr>
        <w:t xml:space="preserve"> وقت هم شا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وقت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شتر</w:t>
      </w:r>
      <w:r w:rsidRPr="00E82243">
        <w:rPr>
          <w:color w:val="000000" w:themeColor="text1"/>
          <w:rtl/>
        </w:rPr>
        <w:t xml:space="preserve"> مراجعه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در اقوال مفسر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و حت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شه</w:t>
      </w:r>
      <w:r w:rsidRPr="00E82243">
        <w:rPr>
          <w:color w:val="000000" w:themeColor="text1"/>
          <w:rtl/>
        </w:rPr>
        <w:t xml:space="preserve"> دارد.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احتمال دوم است که </w:t>
      </w:r>
      <w:r w:rsidR="00CD0CF1">
        <w:rPr>
          <w:b/>
          <w:bCs/>
          <w:color w:val="007200"/>
          <w:rtl/>
        </w:rPr>
        <w:t>﴿وَلَا تَقْفُ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لَکَ بِهِ عِلْمٌ﴾</w:t>
      </w:r>
      <w:r w:rsidR="00CD0CF1">
        <w:rPr>
          <w:rFonts w:hint="cs"/>
          <w:b/>
          <w:bCs/>
          <w:color w:val="007200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تتهم شخص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به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علم ندارد. افترا نبند، نسبت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گران</w:t>
      </w:r>
      <w:r w:rsidRPr="00E82243">
        <w:rPr>
          <w:color w:val="000000" w:themeColor="text1"/>
          <w:rtl/>
        </w:rPr>
        <w:t xml:space="preserve"> </w:t>
      </w:r>
      <w:r w:rsidR="002E6852">
        <w:rPr>
          <w:color w:val="000000" w:themeColor="text1"/>
          <w:rtl/>
        </w:rPr>
        <w:t>آنچه</w:t>
      </w:r>
      <w:r w:rsidRPr="00E82243">
        <w:rPr>
          <w:color w:val="000000" w:themeColor="text1"/>
          <w:rtl/>
        </w:rPr>
        <w:t xml:space="preserve"> علم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نده ک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مراد نه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افترا و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راد</w:t>
      </w:r>
      <w:r w:rsidRPr="00E82243">
        <w:rPr>
          <w:color w:val="000000" w:themeColor="text1"/>
          <w:rtl/>
        </w:rPr>
        <w:t xml:space="preserve"> تهمت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63E2356F" w14:textId="796DE32A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تهمت</w:t>
      </w:r>
      <w:r w:rsidRPr="00E82243">
        <w:rPr>
          <w:color w:val="000000" w:themeColor="text1"/>
          <w:rtl/>
        </w:rPr>
        <w:t xml:space="preserve"> نزن، افترا نبند، شب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آن که </w:t>
      </w:r>
      <w:r w:rsidR="00CD0CF1">
        <w:rPr>
          <w:b/>
          <w:bCs/>
          <w:color w:val="007200"/>
          <w:rtl/>
        </w:rPr>
        <w:t>﴿إِذْ تَلَقَّوْنَهُ بِأَلْسِنَتِکُمْ وَتَقُولُونَ بِأَفْوَاهِکُمْ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لَکُمْ بِهِ عِلْمٌ﴾</w:t>
      </w:r>
      <w:r w:rsidR="009E7159">
        <w:rPr>
          <w:rStyle w:val="FootnoteReference"/>
          <w:color w:val="000000" w:themeColor="text1"/>
          <w:rtl/>
        </w:rPr>
        <w:footnoteReference w:id="1"/>
      </w:r>
      <w:r w:rsidRPr="00E82243">
        <w:rPr>
          <w:color w:val="000000" w:themeColor="text1"/>
          <w:rtl/>
        </w:rPr>
        <w:t xml:space="preserve"> که نسبت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به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خدا، </w:t>
      </w:r>
      <w:r w:rsidR="00CD0CF1">
        <w:rPr>
          <w:b/>
          <w:bCs/>
          <w:color w:val="007200"/>
          <w:rtl/>
        </w:rPr>
        <w:t>﴿تَقُولُونَ بِأَفْوَاهِکُمْ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لَکُمْ بِهِ عِلْمٌ﴾ </w:t>
      </w:r>
      <w:r w:rsidRPr="00E82243">
        <w:rPr>
          <w:color w:val="000000" w:themeColor="text1"/>
          <w:rtl/>
        </w:rPr>
        <w:t>لا تقفوا هم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. </w:t>
      </w:r>
    </w:p>
    <w:p w14:paraId="7828D00B" w14:textId="110A041E" w:rsidR="00E82243" w:rsidRPr="00E82243" w:rsidRDefault="00E82243" w:rsidP="00CD0CF1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حت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تفاس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</w:t>
      </w:r>
      <w:r w:rsidR="00CD0CF1">
        <w:rPr>
          <w:b/>
          <w:bCs/>
          <w:color w:val="007200"/>
          <w:rtl/>
        </w:rPr>
        <w:t>﴿وَلَا تَقْفُ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لَکَ بِهِ عِلْمٌ﴾</w:t>
      </w:r>
      <w:r w:rsidR="00CD0CF1">
        <w:rPr>
          <w:rFonts w:hint="cs"/>
          <w:b/>
          <w:bCs/>
          <w:color w:val="007200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تقل 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بما 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</w:t>
      </w:r>
      <w:r w:rsidRPr="00E82243">
        <w:rPr>
          <w:color w:val="000000" w:themeColor="text1"/>
          <w:rtl/>
        </w:rPr>
        <w:t xml:space="preserve"> لک به علم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تفاس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عامه آمده است. </w:t>
      </w:r>
    </w:p>
    <w:p w14:paraId="50C22557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نسبت دادن بر اساس ظن و بدون علم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افترا و تهمت است را معنا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احتمال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کلمات از جمله در تعل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بحوث آمده است که اگر احتمال دوم را در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بپذ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از بحث ما جدا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. </w:t>
      </w:r>
    </w:p>
    <w:p w14:paraId="431F5173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لا تقم بر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اً،</w:t>
      </w:r>
      <w:r w:rsidRPr="00E82243">
        <w:rPr>
          <w:color w:val="000000" w:themeColor="text1"/>
          <w:rtl/>
        </w:rPr>
        <w:t xml:space="preserve"> لا تتهم، لا تفتر 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شخص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بدون علم.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بدون علم و حجت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خواهد</w:t>
      </w:r>
      <w:r w:rsidRPr="00E82243">
        <w:rPr>
          <w:color w:val="000000" w:themeColor="text1"/>
          <w:rtl/>
        </w:rPr>
        <w:t xml:space="preserve"> نسبت بدهد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افتراء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و از بحث خارج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. </w:t>
      </w:r>
    </w:p>
    <w:p w14:paraId="23847043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ما</w:t>
      </w:r>
      <w:r w:rsidRPr="00E82243">
        <w:rPr>
          <w:color w:val="000000" w:themeColor="text1"/>
          <w:rtl/>
        </w:rPr>
        <w:t xml:space="preserve"> در آنجا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مسئله چند جواب داد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م؛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جواب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بوده است که ظاهر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لَا تَقْفُ مَا لَ</w:t>
      </w:r>
      <w:r w:rsidRPr="00E82243">
        <w:rPr>
          <w:rFonts w:hint="cs"/>
          <w:color w:val="000000" w:themeColor="text1"/>
          <w:rtl/>
        </w:rPr>
        <w:t>یْ</w:t>
      </w:r>
      <w:r w:rsidRPr="00E82243">
        <w:rPr>
          <w:rFonts w:hint="eastAsia"/>
          <w:color w:val="000000" w:themeColor="text1"/>
          <w:rtl/>
        </w:rPr>
        <w:t>سَ</w:t>
      </w:r>
      <w:r w:rsidRPr="00E82243">
        <w:rPr>
          <w:color w:val="000000" w:themeColor="text1"/>
          <w:rtl/>
        </w:rPr>
        <w:t xml:space="preserve"> لَکَ بِهِ عِلْمٌ همان قفا است و معن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اصل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قف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همان تبع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 و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حمل کردن بر لا تقل، لا تتهم، لا تفتر 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تجوز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مسئله است،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جواب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آنجا داد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که احتمال دوم ضع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ف</w:t>
      </w:r>
      <w:r w:rsidRPr="00E82243">
        <w:rPr>
          <w:color w:val="000000" w:themeColor="text1"/>
          <w:rtl/>
        </w:rPr>
        <w:t xml:space="preserve"> است و ظاهر همان احتمال اول است. </w:t>
      </w:r>
    </w:p>
    <w:p w14:paraId="2AD378C2" w14:textId="635D11E9" w:rsidR="00E82243" w:rsidRPr="00E82243" w:rsidRDefault="00E82243" w:rsidP="00CD0CF1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آن</w:t>
      </w:r>
      <w:r w:rsidRPr="00E82243">
        <w:rPr>
          <w:color w:val="000000" w:themeColor="text1"/>
          <w:rtl/>
        </w:rPr>
        <w:t xml:space="preserve"> نکته جد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هست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ذ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را که بب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متعدد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آمده است در چند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و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بن ابراه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آمده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  <w:r w:rsidR="00CD0CF1">
        <w:rPr>
          <w:b/>
          <w:bCs/>
          <w:color w:val="007200"/>
          <w:rtl/>
        </w:rPr>
        <w:t>﴿وَلَا تَقْفُ مَا لَ</w:t>
      </w:r>
      <w:r w:rsidR="00CD0CF1">
        <w:rPr>
          <w:rFonts w:hint="cs"/>
          <w:b/>
          <w:bCs/>
          <w:color w:val="007200"/>
          <w:rtl/>
        </w:rPr>
        <w:t>یْ</w:t>
      </w:r>
      <w:r w:rsidR="00CD0CF1">
        <w:rPr>
          <w:rFonts w:hint="eastAsia"/>
          <w:b/>
          <w:bCs/>
          <w:color w:val="007200"/>
          <w:rtl/>
        </w:rPr>
        <w:t>سَ</w:t>
      </w:r>
      <w:r w:rsidR="00CD0CF1">
        <w:rPr>
          <w:b/>
          <w:bCs/>
          <w:color w:val="007200"/>
          <w:rtl/>
        </w:rPr>
        <w:t xml:space="preserve"> لَکَ بِهِ عِلْمٌ﴾</w:t>
      </w:r>
      <w:r w:rsidR="00CD0CF1">
        <w:rPr>
          <w:rFonts w:hint="cs"/>
          <w:b/>
          <w:bCs/>
          <w:color w:val="007200"/>
          <w:rtl/>
        </w:rPr>
        <w:t xml:space="preserve"> </w:t>
      </w:r>
      <w:r w:rsidRPr="00E82243">
        <w:rPr>
          <w:color w:val="000000" w:themeColor="text1"/>
          <w:rtl/>
        </w:rPr>
        <w:t>أ</w:t>
      </w:r>
      <w:r w:rsidRPr="00E82243">
        <w:rPr>
          <w:rFonts w:hint="cs"/>
          <w:color w:val="000000" w:themeColor="text1"/>
          <w:rtl/>
        </w:rPr>
        <w:t>یّ</w:t>
      </w:r>
      <w:r w:rsidRPr="00E82243">
        <w:rPr>
          <w:color w:val="000000" w:themeColor="text1"/>
          <w:rtl/>
        </w:rPr>
        <w:t xml:space="preserve"> لا ترم بر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ئاً</w:t>
      </w:r>
      <w:r w:rsidRPr="00E82243">
        <w:rPr>
          <w:color w:val="000000" w:themeColor="text1"/>
          <w:rtl/>
        </w:rPr>
        <w:t xml:space="preserve"> بما 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</w:t>
      </w:r>
      <w:r w:rsidRPr="00E82243">
        <w:rPr>
          <w:color w:val="000000" w:themeColor="text1"/>
          <w:rtl/>
        </w:rPr>
        <w:t xml:space="preserve"> 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آمده است. </w:t>
      </w:r>
    </w:p>
    <w:p w14:paraId="0DCC69B8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و</w:t>
      </w:r>
      <w:r w:rsidRPr="00E82243">
        <w:rPr>
          <w:color w:val="000000" w:themeColor="text1"/>
          <w:rtl/>
        </w:rPr>
        <w:t xml:space="preserve"> ممکن است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شاهد بر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لا تقف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تقل 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ه،</w:t>
      </w:r>
      <w:r w:rsidRPr="00E82243">
        <w:rPr>
          <w:color w:val="000000" w:themeColor="text1"/>
          <w:rtl/>
        </w:rPr>
        <w:t xml:space="preserve"> لا تنسب ال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شئ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به آن علم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است. </w:t>
      </w:r>
    </w:p>
    <w:p w14:paraId="76007701" w14:textId="05E5D29E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منته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="002E6852">
        <w:rPr>
          <w:color w:val="000000" w:themeColor="text1"/>
          <w:rtl/>
        </w:rPr>
        <w:t>علی‌رغم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آمده است و در بعض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تفاس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هم آمده است، باز به نظر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از آن سخن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آن وقت گفته شده است برنگرد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م،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خ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مواقع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طور است که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دهد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توسعه معنا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دهد</w:t>
      </w:r>
      <w:r w:rsidRPr="00E82243">
        <w:rPr>
          <w:color w:val="000000" w:themeColor="text1"/>
          <w:rtl/>
        </w:rPr>
        <w:t xml:space="preserve"> بدون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بخواهد آن ظهور را بردارد.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ک قاعده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توجه داشت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زها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که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وارد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شود،</w:t>
      </w:r>
      <w:r w:rsidRPr="00E82243">
        <w:rPr>
          <w:color w:val="000000" w:themeColor="text1"/>
          <w:rtl/>
        </w:rPr>
        <w:t xml:space="preserve"> غالباً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توسعه است نه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انواع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</w:t>
      </w:r>
      <w:r w:rsidR="00CE755E">
        <w:rPr>
          <w:color w:val="000000" w:themeColor="text1"/>
          <w:rtl/>
        </w:rPr>
        <w:t>قبلاً</w:t>
      </w:r>
      <w:r w:rsidRPr="00E82243">
        <w:rPr>
          <w:color w:val="000000" w:themeColor="text1"/>
          <w:rtl/>
        </w:rPr>
        <w:t xml:space="preserve">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م؛</w:t>
      </w:r>
      <w:r w:rsidRPr="00E82243">
        <w:rPr>
          <w:color w:val="000000" w:themeColor="text1"/>
          <w:rtl/>
        </w:rPr>
        <w:t xml:space="preserve"> نبا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معامله ما با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معامله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به معنا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که الان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باشد. الا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جا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قر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</w:t>
      </w:r>
      <w:r w:rsidRPr="00E82243">
        <w:rPr>
          <w:color w:val="000000" w:themeColor="text1"/>
          <w:rtl/>
        </w:rPr>
        <w:t xml:space="preserve"> باشد،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لغت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را معنا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>. چن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با توجه به انس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اگر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داشته باشد و ادب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بر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حاکم است،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گفت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لغت را معنا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و ظاهر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را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ان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>.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کند،</w:t>
      </w:r>
      <w:r w:rsidRPr="00E82243">
        <w:rPr>
          <w:color w:val="000000" w:themeColor="text1"/>
          <w:rtl/>
        </w:rPr>
        <w:t xml:space="preserve"> بطن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زوا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و حجت هم هست و آن را هم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اما نه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از ظاهر دست بردار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. </w:t>
      </w:r>
    </w:p>
    <w:p w14:paraId="0AE2664A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 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بود که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دو بار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سال‌ها گفته‌ا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که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وارد شده است، غالباً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است،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فرد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فرد جل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توسعه تعبد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است، از قب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حکومت و امثال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اشاره به بطن و امثال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دارد. </w:t>
      </w:r>
    </w:p>
    <w:p w14:paraId="2A7AE15A" w14:textId="4F6374C7" w:rsidR="00E82243" w:rsidRPr="00E82243" w:rsidRDefault="00E82243" w:rsidP="00CE755E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با</w:t>
      </w:r>
      <w:r w:rsidRPr="00E82243">
        <w:rPr>
          <w:color w:val="000000" w:themeColor="text1"/>
          <w:rtl/>
        </w:rPr>
        <w:t xml:space="preserve"> توجه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فضا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که بر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حاکم است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جهت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گفت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لا ترم برئً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پس </w:t>
      </w:r>
      <w:r w:rsidR="00CE755E">
        <w:rPr>
          <w:b/>
          <w:bCs/>
          <w:color w:val="007200"/>
          <w:rtl/>
        </w:rPr>
        <w:t>﴿وَلَا تَقْفُ مَا لَ</w:t>
      </w:r>
      <w:r w:rsidR="00CE755E">
        <w:rPr>
          <w:rFonts w:hint="cs"/>
          <w:b/>
          <w:bCs/>
          <w:color w:val="007200"/>
          <w:rtl/>
        </w:rPr>
        <w:t>یْ</w:t>
      </w:r>
      <w:r w:rsidR="00CE755E">
        <w:rPr>
          <w:rFonts w:hint="eastAsia"/>
          <w:b/>
          <w:bCs/>
          <w:color w:val="007200"/>
          <w:rtl/>
        </w:rPr>
        <w:t>سَ</w:t>
      </w:r>
      <w:r w:rsidR="00CE755E">
        <w:rPr>
          <w:b/>
          <w:bCs/>
          <w:color w:val="007200"/>
          <w:rtl/>
        </w:rPr>
        <w:t xml:space="preserve"> لَکَ بِهِ عِلْمٌ﴾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ن،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ظاهر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و از ظاهر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دست بردار. </w:t>
      </w:r>
    </w:p>
    <w:p w14:paraId="47240393" w14:textId="05B90CDC" w:rsidR="00E82243" w:rsidRPr="00E82243" w:rsidRDefault="00E82243" w:rsidP="00CE755E">
      <w:pPr>
        <w:ind w:firstLine="360"/>
        <w:rPr>
          <w:color w:val="000000" w:themeColor="text1"/>
          <w:rtl/>
        </w:rPr>
      </w:pPr>
      <w:r w:rsidRPr="00830EDA">
        <w:rPr>
          <w:rFonts w:hint="eastAsia"/>
          <w:color w:val="000000" w:themeColor="text1"/>
          <w:spacing w:val="-4"/>
          <w:rtl/>
        </w:rPr>
        <w:t>البته</w:t>
      </w:r>
      <w:r w:rsidRPr="00830EDA">
        <w:rPr>
          <w:color w:val="000000" w:themeColor="text1"/>
          <w:spacing w:val="-4"/>
          <w:rtl/>
        </w:rPr>
        <w:t xml:space="preserve"> 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روا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ات</w:t>
      </w:r>
      <w:r w:rsidRPr="00830EDA">
        <w:rPr>
          <w:color w:val="000000" w:themeColor="text1"/>
          <w:spacing w:val="-4"/>
          <w:rtl/>
        </w:rPr>
        <w:t xml:space="preserve"> چون </w:t>
      </w:r>
      <w:r w:rsidR="00CE755E">
        <w:rPr>
          <w:color w:val="000000" w:themeColor="text1"/>
          <w:spacing w:val="-4"/>
          <w:rtl/>
        </w:rPr>
        <w:t>چند تا</w:t>
      </w:r>
      <w:r w:rsidRPr="00830EDA">
        <w:rPr>
          <w:color w:val="000000" w:themeColor="text1"/>
          <w:spacing w:val="-4"/>
          <w:rtl/>
        </w:rPr>
        <w:t xml:space="preserve"> است و شا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د</w:t>
      </w:r>
      <w:r w:rsidRPr="00830EDA">
        <w:rPr>
          <w:color w:val="000000" w:themeColor="text1"/>
          <w:spacing w:val="-4"/>
          <w:rtl/>
        </w:rPr>
        <w:t xml:space="preserve"> ب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آن‌ها معتبر باشد، به ما کمک م</w:t>
      </w:r>
      <w:r w:rsidRPr="00830EDA">
        <w:rPr>
          <w:rFonts w:hint="cs"/>
          <w:color w:val="000000" w:themeColor="text1"/>
          <w:spacing w:val="-4"/>
          <w:rtl/>
        </w:rPr>
        <w:t>ی‌</w:t>
      </w:r>
      <w:r w:rsidRPr="00830EDA">
        <w:rPr>
          <w:rFonts w:hint="eastAsia"/>
          <w:color w:val="000000" w:themeColor="text1"/>
          <w:spacing w:val="-4"/>
          <w:rtl/>
        </w:rPr>
        <w:t>کند</w:t>
      </w:r>
      <w:r w:rsidRPr="00830EDA">
        <w:rPr>
          <w:color w:val="000000" w:themeColor="text1"/>
          <w:spacing w:val="-4"/>
          <w:rtl/>
        </w:rPr>
        <w:t xml:space="preserve"> که 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</w:t>
      </w:r>
      <w:r w:rsidR="00CE755E">
        <w:rPr>
          <w:b/>
          <w:bCs/>
          <w:color w:val="007200"/>
          <w:rtl/>
        </w:rPr>
        <w:t>﴿وَلَا تَقْفُ مَا لَ</w:t>
      </w:r>
      <w:r w:rsidR="00CE755E">
        <w:rPr>
          <w:rFonts w:hint="cs"/>
          <w:b/>
          <w:bCs/>
          <w:color w:val="007200"/>
          <w:rtl/>
        </w:rPr>
        <w:t>یْ</w:t>
      </w:r>
      <w:r w:rsidR="00CE755E">
        <w:rPr>
          <w:rFonts w:hint="eastAsia"/>
          <w:b/>
          <w:bCs/>
          <w:color w:val="007200"/>
          <w:rtl/>
        </w:rPr>
        <w:t>سَ</w:t>
      </w:r>
      <w:r w:rsidR="00CE755E">
        <w:rPr>
          <w:b/>
          <w:bCs/>
          <w:color w:val="007200"/>
          <w:rtl/>
        </w:rPr>
        <w:t xml:space="preserve"> لَکَ بِهِ عِلْمٌ﴾</w:t>
      </w:r>
      <w:r w:rsidRPr="00830EDA">
        <w:rPr>
          <w:color w:val="000000" w:themeColor="text1"/>
          <w:spacing w:val="-4"/>
          <w:rtl/>
        </w:rPr>
        <w:t xml:space="preserve"> که لا تتبع است، جور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معنا بکن که 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را هم بگ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رد</w:t>
      </w:r>
      <w:r w:rsidRPr="00830EDA">
        <w:rPr>
          <w:color w:val="000000" w:themeColor="text1"/>
          <w:spacing w:val="-4"/>
          <w:rtl/>
        </w:rPr>
        <w:t xml:space="preserve"> و م</w:t>
      </w:r>
      <w:r w:rsidRPr="00830EDA">
        <w:rPr>
          <w:rFonts w:hint="cs"/>
          <w:color w:val="000000" w:themeColor="text1"/>
          <w:spacing w:val="-4"/>
          <w:rtl/>
        </w:rPr>
        <w:t>ی‌</w:t>
      </w:r>
      <w:r w:rsidRPr="00830EDA">
        <w:rPr>
          <w:rFonts w:hint="eastAsia"/>
          <w:color w:val="000000" w:themeColor="text1"/>
          <w:spacing w:val="-4"/>
          <w:rtl/>
        </w:rPr>
        <w:t>شود</w:t>
      </w:r>
      <w:r w:rsidRPr="00830EDA">
        <w:rPr>
          <w:color w:val="000000" w:themeColor="text1"/>
          <w:spacing w:val="-4"/>
          <w:rtl/>
        </w:rPr>
        <w:t xml:space="preserve"> 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کار را کرد، م</w:t>
      </w:r>
      <w:r w:rsidRPr="00830EDA">
        <w:rPr>
          <w:rFonts w:hint="cs"/>
          <w:color w:val="000000" w:themeColor="text1"/>
          <w:spacing w:val="-4"/>
          <w:rtl/>
        </w:rPr>
        <w:t>ی‌</w:t>
      </w:r>
      <w:r w:rsidRPr="00830EDA">
        <w:rPr>
          <w:rFonts w:hint="eastAsia"/>
          <w:color w:val="000000" w:themeColor="text1"/>
          <w:spacing w:val="-4"/>
          <w:rtl/>
        </w:rPr>
        <w:t>شود</w:t>
      </w:r>
      <w:r w:rsidRPr="00830EDA">
        <w:rPr>
          <w:color w:val="000000" w:themeColor="text1"/>
          <w:spacing w:val="-4"/>
          <w:rtl/>
        </w:rPr>
        <w:t xml:space="preserve"> تطب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ق</w:t>
      </w:r>
      <w:r w:rsidRPr="00830EDA">
        <w:rPr>
          <w:color w:val="000000" w:themeColor="text1"/>
          <w:spacing w:val="-4"/>
          <w:rtl/>
        </w:rPr>
        <w:t xml:space="preserve"> داد، تطب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ق</w:t>
      </w:r>
      <w:r w:rsidRPr="00830EDA">
        <w:rPr>
          <w:color w:val="000000" w:themeColor="text1"/>
          <w:spacing w:val="-4"/>
          <w:rtl/>
        </w:rPr>
        <w:t xml:space="preserve"> با کمک روا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ت،</w:t>
      </w:r>
      <w:r w:rsidRPr="00830EDA">
        <w:rPr>
          <w:color w:val="000000" w:themeColor="text1"/>
          <w:spacing w:val="-4"/>
          <w:rtl/>
        </w:rPr>
        <w:t xml:space="preserve"> حجت هم هست</w:t>
      </w:r>
      <w:r w:rsidRPr="00E82243">
        <w:rPr>
          <w:color w:val="000000" w:themeColor="text1"/>
          <w:rtl/>
        </w:rPr>
        <w:t xml:space="preserve">. </w:t>
      </w:r>
    </w:p>
    <w:p w14:paraId="4BA9FBFD" w14:textId="578337AB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گفته‌ا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که کمک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در توسعه معنا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طور است، کمک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بعد ما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ظاهر است.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اعمال تعبد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کند،</w:t>
      </w:r>
      <w:r w:rsidRPr="00E82243">
        <w:rPr>
          <w:color w:val="000000" w:themeColor="text1"/>
          <w:rtl/>
        </w:rPr>
        <w:t xml:space="preserve"> ولو ظهور هم نباشد، باز حجت است چون اعمال تعبد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دو صورت دارد که </w:t>
      </w:r>
      <w:r w:rsidR="00CE755E">
        <w:rPr>
          <w:color w:val="000000" w:themeColor="text1"/>
          <w:rtl/>
        </w:rPr>
        <w:t>قبلاً</w:t>
      </w:r>
      <w:r w:rsidRPr="00E82243">
        <w:rPr>
          <w:color w:val="000000" w:themeColor="text1"/>
          <w:rtl/>
        </w:rPr>
        <w:t xml:space="preserve"> هم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. </w:t>
      </w:r>
    </w:p>
    <w:p w14:paraId="5334EDBA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نها</w:t>
      </w:r>
      <w:r w:rsidRPr="00E82243">
        <w:rPr>
          <w:color w:val="000000" w:themeColor="text1"/>
          <w:rtl/>
        </w:rPr>
        <w:t xml:space="preserve"> قواعد مهم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روا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است بعد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ناظر به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است. خ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بحث دامنه و مصداق دارد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. </w:t>
      </w:r>
    </w:p>
    <w:p w14:paraId="3090EA17" w14:textId="2553680A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ما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دست از آن ظهور </w:t>
      </w:r>
      <w:r w:rsidR="00CE755E">
        <w:rPr>
          <w:color w:val="000000" w:themeColor="text1"/>
          <w:rtl/>
        </w:rPr>
        <w:t>برنمی‌داریم</w:t>
      </w:r>
      <w:r w:rsidRPr="00E82243">
        <w:rPr>
          <w:color w:val="000000" w:themeColor="text1"/>
          <w:rtl/>
        </w:rPr>
        <w:t xml:space="preserve">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معنا و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تقف، در لغت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تبع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ت،</w:t>
      </w:r>
      <w:r w:rsidRPr="00E82243">
        <w:rPr>
          <w:color w:val="000000" w:themeColor="text1"/>
          <w:rtl/>
        </w:rPr>
        <w:t xml:space="preserve"> لا تتبع. </w:t>
      </w:r>
    </w:p>
    <w:p w14:paraId="42712EF3" w14:textId="541A7720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امسال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بحث را </w:t>
      </w:r>
      <w:r w:rsidR="00B44F3A">
        <w:rPr>
          <w:color w:val="000000" w:themeColor="text1"/>
          <w:rtl/>
        </w:rPr>
        <w:t>گفته‌ایم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سابق هم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دو بار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امسال البته با ترک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color w:val="000000" w:themeColor="text1"/>
          <w:rtl/>
        </w:rPr>
        <w:t xml:space="preserve"> و تدق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شتر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م،</w:t>
      </w:r>
      <w:r w:rsidRPr="00E82243">
        <w:rPr>
          <w:color w:val="000000" w:themeColor="text1"/>
          <w:rtl/>
        </w:rPr>
        <w:t xml:space="preserve"> آن از قواعد مهم در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است که از آن که در کلمات وجود دارد مقدار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نکات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ش</w:t>
      </w:r>
      <w:r w:rsidRPr="00E82243">
        <w:rPr>
          <w:color w:val="000000" w:themeColor="text1"/>
          <w:rtl/>
        </w:rPr>
        <w:t xml:space="preserve"> از آن هست. </w:t>
      </w:r>
    </w:p>
    <w:p w14:paraId="0B22FBC5" w14:textId="2D358251" w:rsidR="00E82243" w:rsidRPr="00E82243" w:rsidRDefault="00E82243" w:rsidP="00CE755E">
      <w:pPr>
        <w:ind w:firstLine="360"/>
        <w:rPr>
          <w:color w:val="000000" w:themeColor="text1"/>
          <w:rtl/>
        </w:rPr>
      </w:pPr>
      <w:r w:rsidRPr="00830EDA">
        <w:rPr>
          <w:rFonts w:hint="eastAsia"/>
          <w:color w:val="000000" w:themeColor="text1"/>
          <w:spacing w:val="-4"/>
          <w:rtl/>
        </w:rPr>
        <w:t>با</w:t>
      </w:r>
      <w:r w:rsidRPr="00830EDA">
        <w:rPr>
          <w:color w:val="000000" w:themeColor="text1"/>
          <w:spacing w:val="-4"/>
          <w:rtl/>
        </w:rPr>
        <w:t xml:space="preserve"> 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ن</w:t>
      </w:r>
      <w:r w:rsidRPr="00830EDA">
        <w:rPr>
          <w:color w:val="000000" w:themeColor="text1"/>
          <w:spacing w:val="-4"/>
          <w:rtl/>
        </w:rPr>
        <w:t xml:space="preserve"> قانون کل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که در نظارت روا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ات</w:t>
      </w:r>
      <w:r w:rsidRPr="00830EDA">
        <w:rPr>
          <w:color w:val="000000" w:themeColor="text1"/>
          <w:spacing w:val="-4"/>
          <w:rtl/>
        </w:rPr>
        <w:t xml:space="preserve"> تفس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ر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در آ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ات</w:t>
      </w:r>
      <w:r w:rsidRPr="00830EDA">
        <w:rPr>
          <w:color w:val="000000" w:themeColor="text1"/>
          <w:spacing w:val="-4"/>
          <w:rtl/>
        </w:rPr>
        <w:t xml:space="preserve"> اشاره کرد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م،</w:t>
      </w:r>
      <w:r w:rsidRPr="00830EDA">
        <w:rPr>
          <w:color w:val="000000" w:themeColor="text1"/>
          <w:spacing w:val="-4"/>
          <w:rtl/>
        </w:rPr>
        <w:t xml:space="preserve"> م</w:t>
      </w:r>
      <w:r w:rsidRPr="00830EDA">
        <w:rPr>
          <w:rFonts w:hint="cs"/>
          <w:color w:val="000000" w:themeColor="text1"/>
          <w:spacing w:val="-4"/>
          <w:rtl/>
        </w:rPr>
        <w:t>ی‌</w:t>
      </w:r>
      <w:r w:rsidRPr="00830EDA">
        <w:rPr>
          <w:rFonts w:hint="eastAsia"/>
          <w:color w:val="000000" w:themeColor="text1"/>
          <w:spacing w:val="-4"/>
          <w:rtl/>
        </w:rPr>
        <w:t>گو</w:t>
      </w:r>
      <w:r w:rsidRPr="00830EDA">
        <w:rPr>
          <w:rFonts w:hint="cs"/>
          <w:color w:val="000000" w:themeColor="text1"/>
          <w:spacing w:val="-4"/>
          <w:rtl/>
        </w:rPr>
        <w:t>یی</w:t>
      </w:r>
      <w:r w:rsidRPr="00830EDA">
        <w:rPr>
          <w:rFonts w:hint="eastAsia"/>
          <w:color w:val="000000" w:themeColor="text1"/>
          <w:spacing w:val="-4"/>
          <w:rtl/>
        </w:rPr>
        <w:t>م</w:t>
      </w:r>
      <w:r w:rsidRPr="00830EDA">
        <w:rPr>
          <w:color w:val="000000" w:themeColor="text1"/>
          <w:spacing w:val="-4"/>
          <w:rtl/>
        </w:rPr>
        <w:t xml:space="preserve"> </w:t>
      </w:r>
      <w:r w:rsidR="00CE755E">
        <w:rPr>
          <w:b/>
          <w:bCs/>
          <w:color w:val="007200"/>
          <w:rtl/>
        </w:rPr>
        <w:t>﴿وَلَا تَقْفُ مَا لَ</w:t>
      </w:r>
      <w:r w:rsidR="00CE755E">
        <w:rPr>
          <w:rFonts w:hint="cs"/>
          <w:b/>
          <w:bCs/>
          <w:color w:val="007200"/>
          <w:rtl/>
        </w:rPr>
        <w:t>یْ</w:t>
      </w:r>
      <w:r w:rsidR="00CE755E">
        <w:rPr>
          <w:rFonts w:hint="eastAsia"/>
          <w:b/>
          <w:bCs/>
          <w:color w:val="007200"/>
          <w:rtl/>
        </w:rPr>
        <w:t>سَ</w:t>
      </w:r>
      <w:r w:rsidR="00CE755E">
        <w:rPr>
          <w:b/>
          <w:bCs/>
          <w:color w:val="007200"/>
          <w:rtl/>
        </w:rPr>
        <w:t xml:space="preserve"> لَکَ بِهِ عِلْمٌ﴾</w:t>
      </w:r>
      <w:r w:rsidR="00CE755E">
        <w:rPr>
          <w:rFonts w:hint="cs"/>
          <w:b/>
          <w:bCs/>
          <w:color w:val="007200"/>
          <w:rtl/>
        </w:rPr>
        <w:t xml:space="preserve"> 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عن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ظاهر 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عن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لاتتبع ما ل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س</w:t>
      </w:r>
      <w:r w:rsidRPr="00830EDA">
        <w:rPr>
          <w:color w:val="000000" w:themeColor="text1"/>
          <w:spacing w:val="-4"/>
          <w:rtl/>
        </w:rPr>
        <w:t xml:space="preserve"> لک به علم، دنبال </w:t>
      </w:r>
      <w:r w:rsidR="002E6852">
        <w:rPr>
          <w:color w:val="000000" w:themeColor="text1"/>
          <w:spacing w:val="-4"/>
          <w:rtl/>
        </w:rPr>
        <w:t>آنچه</w:t>
      </w:r>
      <w:r w:rsidRPr="00830EDA">
        <w:rPr>
          <w:color w:val="000000" w:themeColor="text1"/>
          <w:spacing w:val="-4"/>
          <w:rtl/>
        </w:rPr>
        <w:t xml:space="preserve"> به آن علم ندار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color w:val="000000" w:themeColor="text1"/>
          <w:spacing w:val="-4"/>
          <w:rtl/>
        </w:rPr>
        <w:t xml:space="preserve"> و مظنون است و غ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ر</w:t>
      </w:r>
      <w:r w:rsidRPr="00830EDA">
        <w:rPr>
          <w:color w:val="000000" w:themeColor="text1"/>
          <w:spacing w:val="-4"/>
          <w:rtl/>
        </w:rPr>
        <w:t xml:space="preserve"> معلوم، حرکت نکن، بر آن ترت</w:t>
      </w:r>
      <w:r w:rsidRPr="00830EDA">
        <w:rPr>
          <w:rFonts w:hint="cs"/>
          <w:color w:val="000000" w:themeColor="text1"/>
          <w:spacing w:val="-4"/>
          <w:rtl/>
        </w:rPr>
        <w:t>ی</w:t>
      </w:r>
      <w:r w:rsidRPr="00830EDA">
        <w:rPr>
          <w:rFonts w:hint="eastAsia"/>
          <w:color w:val="000000" w:themeColor="text1"/>
          <w:spacing w:val="-4"/>
          <w:rtl/>
        </w:rPr>
        <w:t>ب</w:t>
      </w:r>
      <w:r w:rsidRPr="00830EDA">
        <w:rPr>
          <w:color w:val="000000" w:themeColor="text1"/>
          <w:spacing w:val="-4"/>
          <w:rtl/>
        </w:rPr>
        <w:t xml:space="preserve"> اثر نده و عمل نکن</w:t>
      </w:r>
      <w:r w:rsidRPr="00E82243">
        <w:rPr>
          <w:color w:val="000000" w:themeColor="text1"/>
          <w:rtl/>
        </w:rPr>
        <w:t xml:space="preserve">. </w:t>
      </w:r>
    </w:p>
    <w:p w14:paraId="58215FB9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منته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خود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تواند</w:t>
      </w:r>
      <w:r w:rsidRPr="00E82243">
        <w:rPr>
          <w:color w:val="000000" w:themeColor="text1"/>
          <w:rtl/>
        </w:rPr>
        <w:t xml:space="preserve"> شامل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متهم‌ساز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گران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افترا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گران</w:t>
      </w:r>
      <w:r w:rsidRPr="00E82243">
        <w:rPr>
          <w:color w:val="000000" w:themeColor="text1"/>
          <w:rtl/>
        </w:rPr>
        <w:t xml:space="preserve"> بشود،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وقت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گران</w:t>
      </w:r>
      <w:r w:rsidRPr="00E82243">
        <w:rPr>
          <w:color w:val="000000" w:themeColor="text1"/>
          <w:rtl/>
        </w:rPr>
        <w:t xml:space="preserve"> افترا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بندد،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علم ندارد.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مصاد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آن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تواند</w:t>
      </w:r>
      <w:r w:rsidRPr="00E82243">
        <w:rPr>
          <w:color w:val="000000" w:themeColor="text1"/>
          <w:rtl/>
        </w:rPr>
        <w:t xml:space="preserve"> به شمار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ابتدائاً آن به ذهن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عمل به ظن نکن،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تو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ندارد. نه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آن ظن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ندارد. </w:t>
      </w:r>
    </w:p>
    <w:p w14:paraId="13622E07" w14:textId="24BEF402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830EDA">
        <w:rPr>
          <w:rFonts w:hint="eastAsia"/>
          <w:color w:val="000000" w:themeColor="text1"/>
          <w:spacing w:val="-2"/>
          <w:rtl/>
        </w:rPr>
        <w:t>ول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به برکت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روا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ات</w:t>
      </w:r>
      <w:r w:rsidRPr="00830EDA">
        <w:rPr>
          <w:color w:val="000000" w:themeColor="text1"/>
          <w:spacing w:val="-2"/>
          <w:rtl/>
        </w:rPr>
        <w:t xml:space="preserve">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آ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ه</w:t>
      </w:r>
      <w:r w:rsidRPr="00830EDA">
        <w:rPr>
          <w:color w:val="000000" w:themeColor="text1"/>
          <w:spacing w:val="-2"/>
          <w:rtl/>
        </w:rPr>
        <w:t xml:space="preserve"> م</w:t>
      </w:r>
      <w:r w:rsidRPr="00830EDA">
        <w:rPr>
          <w:rFonts w:hint="cs"/>
          <w:color w:val="000000" w:themeColor="text1"/>
          <w:spacing w:val="-2"/>
          <w:rtl/>
        </w:rPr>
        <w:t>ی‌</w:t>
      </w:r>
      <w:r w:rsidRPr="00830EDA">
        <w:rPr>
          <w:rFonts w:hint="eastAsia"/>
          <w:color w:val="000000" w:themeColor="text1"/>
          <w:spacing w:val="-2"/>
          <w:rtl/>
        </w:rPr>
        <w:t>گو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د</w:t>
      </w:r>
      <w:r w:rsidRPr="00830EDA">
        <w:rPr>
          <w:color w:val="000000" w:themeColor="text1"/>
          <w:spacing w:val="-2"/>
          <w:rtl/>
        </w:rPr>
        <w:t xml:space="preserve"> که مصداق جد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د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هم پ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دا</w:t>
      </w:r>
      <w:r w:rsidRPr="00830EDA">
        <w:rPr>
          <w:color w:val="000000" w:themeColor="text1"/>
          <w:spacing w:val="-2"/>
          <w:rtl/>
        </w:rPr>
        <w:t xml:space="preserve"> م</w:t>
      </w:r>
      <w:r w:rsidRPr="00830EDA">
        <w:rPr>
          <w:rFonts w:hint="cs"/>
          <w:color w:val="000000" w:themeColor="text1"/>
          <w:spacing w:val="-2"/>
          <w:rtl/>
        </w:rPr>
        <w:t>ی‌</w:t>
      </w:r>
      <w:r w:rsidRPr="00830EDA">
        <w:rPr>
          <w:rFonts w:hint="eastAsia"/>
          <w:color w:val="000000" w:themeColor="text1"/>
          <w:spacing w:val="-2"/>
          <w:rtl/>
        </w:rPr>
        <w:t>کند</w:t>
      </w:r>
      <w:r w:rsidRPr="00830EDA">
        <w:rPr>
          <w:color w:val="000000" w:themeColor="text1"/>
          <w:spacing w:val="-2"/>
          <w:rtl/>
        </w:rPr>
        <w:t xml:space="preserve"> منته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مصداق جد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د</w:t>
      </w:r>
      <w:r w:rsidRPr="00830EDA">
        <w:rPr>
          <w:color w:val="000000" w:themeColor="text1"/>
          <w:spacing w:val="-2"/>
          <w:rtl/>
        </w:rPr>
        <w:t xml:space="preserve"> </w:t>
      </w:r>
      <w:r w:rsidR="00CE755E">
        <w:rPr>
          <w:color w:val="000000" w:themeColor="text1"/>
          <w:spacing w:val="-2"/>
          <w:rtl/>
        </w:rPr>
        <w:t>این‌جور</w:t>
      </w:r>
      <w:r w:rsidRPr="00830EDA">
        <w:rPr>
          <w:color w:val="000000" w:themeColor="text1"/>
          <w:spacing w:val="-2"/>
          <w:rtl/>
        </w:rPr>
        <w:t xml:space="preserve"> ن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ست</w:t>
      </w:r>
      <w:r w:rsidRPr="00830EDA">
        <w:rPr>
          <w:color w:val="000000" w:themeColor="text1"/>
          <w:spacing w:val="-2"/>
          <w:rtl/>
        </w:rPr>
        <w:t xml:space="preserve"> که بعد از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نکه</w:t>
      </w:r>
      <w:r w:rsidRPr="00830EDA">
        <w:rPr>
          <w:color w:val="000000" w:themeColor="text1"/>
          <w:spacing w:val="-2"/>
          <w:rtl/>
        </w:rPr>
        <w:t xml:space="preserve"> امام فرمود بگو</w:t>
      </w:r>
      <w:r w:rsidRPr="00830EDA">
        <w:rPr>
          <w:rFonts w:hint="cs"/>
          <w:color w:val="000000" w:themeColor="text1"/>
          <w:spacing w:val="-2"/>
          <w:rtl/>
        </w:rPr>
        <w:t>یی</w:t>
      </w:r>
      <w:r w:rsidRPr="00830EDA">
        <w:rPr>
          <w:rFonts w:hint="eastAsia"/>
          <w:color w:val="000000" w:themeColor="text1"/>
          <w:spacing w:val="-2"/>
          <w:rtl/>
        </w:rPr>
        <w:t>م،</w:t>
      </w:r>
      <w:r w:rsidRPr="00830EDA">
        <w:rPr>
          <w:color w:val="000000" w:themeColor="text1"/>
          <w:spacing w:val="-2"/>
          <w:rtl/>
        </w:rPr>
        <w:t xml:space="preserve"> حالا من فهم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دم</w:t>
      </w:r>
      <w:r w:rsidRPr="00830EDA">
        <w:rPr>
          <w:color w:val="000000" w:themeColor="text1"/>
          <w:spacing w:val="-2"/>
          <w:rtl/>
        </w:rPr>
        <w:t xml:space="preserve">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مصداق آن است، نه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ن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ست</w:t>
      </w:r>
      <w:r w:rsidRPr="00830EDA">
        <w:rPr>
          <w:color w:val="000000" w:themeColor="text1"/>
          <w:spacing w:val="-2"/>
          <w:rtl/>
        </w:rPr>
        <w:t>. چرا؟ برا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نکه</w:t>
      </w:r>
      <w:r w:rsidRPr="00830EDA">
        <w:rPr>
          <w:color w:val="000000" w:themeColor="text1"/>
          <w:spacing w:val="-2"/>
          <w:rtl/>
        </w:rPr>
        <w:t xml:space="preserve"> ا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ن</w:t>
      </w:r>
      <w:r w:rsidRPr="00830EDA">
        <w:rPr>
          <w:color w:val="000000" w:themeColor="text1"/>
          <w:spacing w:val="-2"/>
          <w:rtl/>
        </w:rPr>
        <w:t xml:space="preserve"> 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ک</w:t>
      </w:r>
      <w:r w:rsidRPr="00830EDA">
        <w:rPr>
          <w:color w:val="000000" w:themeColor="text1"/>
          <w:spacing w:val="-2"/>
          <w:rtl/>
        </w:rPr>
        <w:t xml:space="preserve"> حکم نفس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تکل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rFonts w:hint="eastAsia"/>
          <w:color w:val="000000" w:themeColor="text1"/>
          <w:spacing w:val="-2"/>
          <w:rtl/>
        </w:rPr>
        <w:t>ف</w:t>
      </w:r>
      <w:r w:rsidRPr="00830EDA">
        <w:rPr>
          <w:rFonts w:hint="cs"/>
          <w:color w:val="000000" w:themeColor="text1"/>
          <w:spacing w:val="-2"/>
          <w:rtl/>
        </w:rPr>
        <w:t>ی</w:t>
      </w:r>
      <w:r w:rsidRPr="00830EDA">
        <w:rPr>
          <w:color w:val="000000" w:themeColor="text1"/>
          <w:spacing w:val="-2"/>
          <w:rtl/>
        </w:rPr>
        <w:t xml:space="preserve"> است</w:t>
      </w:r>
      <w:r w:rsidRPr="00E82243">
        <w:rPr>
          <w:color w:val="000000" w:themeColor="text1"/>
          <w:rtl/>
        </w:rPr>
        <w:t xml:space="preserve">. </w:t>
      </w:r>
    </w:p>
    <w:p w14:paraId="388C72A6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لَا</w:t>
      </w:r>
      <w:r w:rsidRPr="00E82243">
        <w:rPr>
          <w:color w:val="000000" w:themeColor="text1"/>
          <w:rtl/>
        </w:rPr>
        <w:t xml:space="preserve"> تَقْفُ مَا لَ</w:t>
      </w:r>
      <w:r w:rsidRPr="00E82243">
        <w:rPr>
          <w:rFonts w:hint="cs"/>
          <w:color w:val="000000" w:themeColor="text1"/>
          <w:rtl/>
        </w:rPr>
        <w:t>یْ</w:t>
      </w:r>
      <w:r w:rsidRPr="00E82243">
        <w:rPr>
          <w:rFonts w:hint="eastAsia"/>
          <w:color w:val="000000" w:themeColor="text1"/>
          <w:rtl/>
        </w:rPr>
        <w:t>سَ</w:t>
      </w:r>
      <w:r w:rsidRPr="00E82243">
        <w:rPr>
          <w:color w:val="000000" w:themeColor="text1"/>
          <w:rtl/>
        </w:rPr>
        <w:t xml:space="preserve"> لَکَ بِهِ عِلْمٌ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ظنون حجت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ظن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تو حجت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دنبال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حجت نرو. به نحو طر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عقاب دارد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ندارد؟! کار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ندارد.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که در افتراء و اتهام بر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داده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شود،</w:t>
      </w:r>
      <w:r w:rsidRPr="00E82243">
        <w:rPr>
          <w:color w:val="000000" w:themeColor="text1"/>
          <w:rtl/>
        </w:rPr>
        <w:t xml:space="preserve"> تا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اندازه تطب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داده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که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او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کار را انجام داده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انجام نداده است؟! ظن به آن 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علم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اطم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نان</w:t>
      </w:r>
      <w:r w:rsidRPr="00E82243">
        <w:rPr>
          <w:color w:val="000000" w:themeColor="text1"/>
          <w:rtl/>
        </w:rPr>
        <w:t xml:space="preserve">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ترت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color w:val="000000" w:themeColor="text1"/>
          <w:rtl/>
        </w:rPr>
        <w:t xml:space="preserve"> اثر نده.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ظن تو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او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کار را انجام داده است، حجت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</w:p>
    <w:p w14:paraId="7F17154E" w14:textId="41687C51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مصداق درست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ادله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گر،</w:t>
      </w:r>
      <w:r w:rsidRPr="00E82243">
        <w:rPr>
          <w:color w:val="000000" w:themeColor="text1"/>
          <w:rtl/>
        </w:rPr>
        <w:t xml:space="preserve"> ادله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افتراء نبند، بدون علم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نسبت نده.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بدون حجت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نسبت نده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>.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مصداق درست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ادله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از آن‌ها حرمت نفس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>. شا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کمک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ما </w:t>
      </w:r>
      <w:r w:rsidRPr="00E82243">
        <w:rPr>
          <w:rFonts w:hint="eastAsia"/>
          <w:color w:val="000000" w:themeColor="text1"/>
          <w:rtl/>
        </w:rPr>
        <w:t>بدون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هم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توانست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به آن برس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کمک خوب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که </w:t>
      </w:r>
      <w:r w:rsidR="00CE755E">
        <w:rPr>
          <w:color w:val="000000" w:themeColor="text1"/>
          <w:rtl/>
        </w:rPr>
        <w:t>این عدم</w:t>
      </w:r>
      <w:r w:rsidRPr="00E82243">
        <w:rPr>
          <w:color w:val="000000" w:themeColor="text1"/>
          <w:rtl/>
        </w:rPr>
        <w:t xml:space="preserve">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ظن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از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استفاده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اور</w:t>
      </w:r>
      <w:r w:rsidRPr="00E82243">
        <w:rPr>
          <w:color w:val="000000" w:themeColor="text1"/>
          <w:rtl/>
        </w:rPr>
        <w:t xml:space="preserve"> در ظن به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فلان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کار بد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کرده است، در آنجا هم اجرا کن. آنجا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ظن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تو حجت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حجت که نشد، مصداق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ادله‌ا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نسبت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بر آن حجت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حرام نفس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است، موضوع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حکم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درست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. </w:t>
      </w:r>
    </w:p>
    <w:p w14:paraId="33994AB9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کمک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است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انجام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دهد،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color w:val="000000" w:themeColor="text1"/>
          <w:rtl/>
        </w:rPr>
        <w:t xml:space="preserve">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دقت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حرف درست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1AD45893" w14:textId="28F2A289" w:rsidR="00E82243" w:rsidRPr="00E82243" w:rsidRDefault="00E82243" w:rsidP="00CE755E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دقت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شد.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  <w:r w:rsidR="00CE755E">
        <w:rPr>
          <w:b/>
          <w:bCs/>
          <w:color w:val="007200"/>
          <w:rtl/>
        </w:rPr>
        <w:t>﴿وَلَا تَقْفُ مَا لَ</w:t>
      </w:r>
      <w:r w:rsidR="00CE755E">
        <w:rPr>
          <w:rFonts w:hint="cs"/>
          <w:b/>
          <w:bCs/>
          <w:color w:val="007200"/>
          <w:rtl/>
        </w:rPr>
        <w:t>یْ</w:t>
      </w:r>
      <w:r w:rsidR="00CE755E">
        <w:rPr>
          <w:rFonts w:hint="eastAsia"/>
          <w:b/>
          <w:bCs/>
          <w:color w:val="007200"/>
          <w:rtl/>
        </w:rPr>
        <w:t>سَ</w:t>
      </w:r>
      <w:r w:rsidR="00CE755E">
        <w:rPr>
          <w:b/>
          <w:bCs/>
          <w:color w:val="007200"/>
          <w:rtl/>
        </w:rPr>
        <w:t xml:space="preserve"> لَکَ بِهِ عِلْمٌ﴾</w:t>
      </w:r>
      <w:r w:rsidRPr="00E82243">
        <w:rPr>
          <w:color w:val="000000" w:themeColor="text1"/>
          <w:rtl/>
        </w:rPr>
        <w:t xml:space="preserve"> أ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ترم برئً بما 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</w:t>
      </w:r>
      <w:r w:rsidRPr="00E82243">
        <w:rPr>
          <w:color w:val="000000" w:themeColor="text1"/>
          <w:rtl/>
        </w:rPr>
        <w:t xml:space="preserve"> 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ه،</w:t>
      </w:r>
      <w:r w:rsidRPr="00E82243">
        <w:rPr>
          <w:color w:val="000000" w:themeColor="text1"/>
          <w:rtl/>
        </w:rPr>
        <w:t xml:space="preserve"> رم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نکن، افترا نزن.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در واقع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پشت سر خود تنظ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و نت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جه</w:t>
      </w:r>
      <w:r w:rsidRPr="00E82243">
        <w:rPr>
          <w:color w:val="000000" w:themeColor="text1"/>
          <w:rtl/>
        </w:rPr>
        <w:t xml:space="preserve"> آن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اس</w:t>
      </w:r>
      <w:r w:rsidRPr="00E82243">
        <w:rPr>
          <w:color w:val="000000" w:themeColor="text1"/>
          <w:rtl/>
        </w:rPr>
        <w:t xml:space="preserve"> را مقابل شما قرار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دهد</w:t>
      </w:r>
      <w:r w:rsidRPr="00E82243">
        <w:rPr>
          <w:color w:val="000000" w:themeColor="text1"/>
          <w:rtl/>
        </w:rPr>
        <w:t xml:space="preserve">. </w:t>
      </w:r>
    </w:p>
    <w:p w14:paraId="5F56D02C" w14:textId="013DF34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آن</w:t>
      </w:r>
      <w:r w:rsidRPr="00E82243">
        <w:rPr>
          <w:color w:val="000000" w:themeColor="text1"/>
          <w:rtl/>
        </w:rPr>
        <w:t xml:space="preserve">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اس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ست؟</w:t>
      </w:r>
      <w:r w:rsidRPr="00E82243">
        <w:rPr>
          <w:color w:val="000000" w:themeColor="text1"/>
          <w:rtl/>
        </w:rPr>
        <w:t xml:space="preserve"> مرکب از صغرا و کبرا است؛ </w:t>
      </w:r>
      <w:r w:rsidR="00783559">
        <w:rPr>
          <w:color w:val="000000" w:themeColor="text1"/>
          <w:rtl/>
        </w:rPr>
        <w:t>صغرا عدم</w:t>
      </w:r>
      <w:r w:rsidRPr="00E82243">
        <w:rPr>
          <w:color w:val="000000" w:themeColor="text1"/>
          <w:rtl/>
        </w:rPr>
        <w:t xml:space="preserve"> حج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ظن است، کبرا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ست؟</w:t>
      </w:r>
      <w:r w:rsidRPr="00E82243">
        <w:rPr>
          <w:color w:val="000000" w:themeColor="text1"/>
          <w:rtl/>
        </w:rPr>
        <w:t xml:space="preserve"> ادله‌ا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امر بد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حجت بر آن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،</w:t>
      </w:r>
      <w:r w:rsidRPr="00E82243">
        <w:rPr>
          <w:color w:val="000000" w:themeColor="text1"/>
          <w:rtl/>
        </w:rPr>
        <w:t xml:space="preserve"> به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نسبت بده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افترا و حرام نفس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</w:t>
      </w:r>
    </w:p>
    <w:p w14:paraId="207D20D9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صغرا را از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گرفت،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صغرا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است که در مورد پ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اده</w:t>
      </w:r>
      <w:r w:rsidRPr="00E82243">
        <w:rPr>
          <w:color w:val="000000" w:themeColor="text1"/>
          <w:rtl/>
        </w:rPr>
        <w:t xml:space="preserve"> شد،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قاعده فقه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بر آن مترتب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که کبرا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است، نت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جه‌اش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لا ترم برئً، 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نگفت که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حصر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بکند. </w:t>
      </w:r>
    </w:p>
    <w:p w14:paraId="7B61D7C8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ثان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اً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اگر بر اساس قواعد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لا ترم برئً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نجاها</w:t>
      </w:r>
      <w:r w:rsidRPr="00E82243">
        <w:rPr>
          <w:color w:val="000000" w:themeColor="text1"/>
          <w:rtl/>
        </w:rPr>
        <w:t xml:space="preserve"> تفس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حصر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</w:t>
      </w:r>
      <w:r w:rsidRPr="00E82243">
        <w:rPr>
          <w:color w:val="000000" w:themeColor="text1"/>
          <w:rtl/>
        </w:rPr>
        <w:t xml:space="preserve">. </w:t>
      </w:r>
    </w:p>
    <w:p w14:paraId="73A00146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ت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دو معنا دارد،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ظاهر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دارد که لا اعتبار بظن، الظن 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</w:t>
      </w:r>
      <w:r w:rsidRPr="00E82243">
        <w:rPr>
          <w:color w:val="000000" w:themeColor="text1"/>
          <w:rtl/>
        </w:rPr>
        <w:t xml:space="preserve"> بحجةٍ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را از ظاهر فهم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و سرجا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خود محفوظ و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کند،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 دارد؛ لا تتهم برئً، لا تفتر 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شخصٍ. </w:t>
      </w:r>
    </w:p>
    <w:p w14:paraId="5C5DD0BD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سؤال</w:t>
      </w:r>
      <w:r w:rsidRPr="00E82243">
        <w:rPr>
          <w:color w:val="000000" w:themeColor="text1"/>
          <w:rtl/>
        </w:rPr>
        <w:t>: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ان</w:t>
      </w:r>
      <w:r w:rsidRPr="00E82243">
        <w:rPr>
          <w:color w:val="000000" w:themeColor="text1"/>
          <w:rtl/>
        </w:rPr>
        <w:t xml:space="preserve"> مصداق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</w:t>
      </w:r>
      <w:r w:rsidRPr="00E82243">
        <w:rPr>
          <w:color w:val="000000" w:themeColor="text1"/>
          <w:rtl/>
        </w:rPr>
        <w:t xml:space="preserve"> گرفت؟ </w:t>
      </w:r>
    </w:p>
    <w:p w14:paraId="161DDBAC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جواب</w:t>
      </w:r>
      <w:r w:rsidRPr="00E82243">
        <w:rPr>
          <w:color w:val="000000" w:themeColor="text1"/>
          <w:rtl/>
        </w:rPr>
        <w:t>: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دو جور است،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بعد از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ان</w:t>
      </w:r>
      <w:r w:rsidRPr="00E82243">
        <w:rPr>
          <w:color w:val="000000" w:themeColor="text1"/>
          <w:rtl/>
        </w:rPr>
        <w:t xml:space="preserve"> آن با دقت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ما الان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ظهور حجت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مبدل به ظهور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و حجت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شود</w:t>
      </w:r>
      <w:r w:rsidRPr="00E82243">
        <w:rPr>
          <w:color w:val="000000" w:themeColor="text1"/>
          <w:rtl/>
        </w:rPr>
        <w:t xml:space="preserve"> و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قب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جاها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هم خف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بعد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از امام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شنو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م،</w:t>
      </w:r>
      <w:r w:rsidRPr="00E82243">
        <w:rPr>
          <w:color w:val="000000" w:themeColor="text1"/>
          <w:rtl/>
        </w:rPr>
        <w:t xml:space="preserve"> هر چه دقت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ما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توان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در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اور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آن حجت تعبد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نوع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color w:val="000000" w:themeColor="text1"/>
          <w:rtl/>
        </w:rPr>
        <w:t xml:space="preserve"> است. </w:t>
      </w:r>
    </w:p>
    <w:p w14:paraId="12811660" w14:textId="42F568BC" w:rsidR="00E82243" w:rsidRPr="00E82243" w:rsidRDefault="00E82243" w:rsidP="00783559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هم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 جد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مسئله است و لذا </w:t>
      </w:r>
      <w:r w:rsidR="002E6852">
        <w:rPr>
          <w:color w:val="000000" w:themeColor="text1"/>
          <w:rtl/>
        </w:rPr>
        <w:t>علی‌رغم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در تفاس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گفته شده است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ترم برئً و </w:t>
      </w:r>
      <w:r w:rsidR="002E6852">
        <w:rPr>
          <w:color w:val="000000" w:themeColor="text1"/>
          <w:rtl/>
        </w:rPr>
        <w:t>علی‌رغم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در روا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هم آمده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عن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لا ترم برئً و </w:t>
      </w:r>
      <w:r w:rsidR="002E6852">
        <w:rPr>
          <w:color w:val="000000" w:themeColor="text1"/>
          <w:rtl/>
        </w:rPr>
        <w:t>علی‌رغم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بزرگان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مسئله را مطرح کرده‌اند که در اجتهاد و تقل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گفته شده است و در تعل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بحو</w:t>
      </w:r>
      <w:r w:rsidRPr="00E82243">
        <w:rPr>
          <w:rFonts w:hint="eastAsia"/>
          <w:color w:val="000000" w:themeColor="text1"/>
          <w:rtl/>
        </w:rPr>
        <w:t>ث</w:t>
      </w:r>
      <w:r w:rsidRPr="00E82243">
        <w:rPr>
          <w:color w:val="000000" w:themeColor="text1"/>
          <w:rtl/>
        </w:rPr>
        <w:t xml:space="preserve"> هست، در ع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حال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ما را باز نم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دارد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</w:t>
      </w:r>
      <w:r w:rsidR="00783559">
        <w:rPr>
          <w:b/>
          <w:bCs/>
          <w:color w:val="007200"/>
          <w:rtl/>
        </w:rPr>
        <w:t>﴿وَلَا تَقْفُ مَا لَ</w:t>
      </w:r>
      <w:r w:rsidR="00783559">
        <w:rPr>
          <w:rFonts w:hint="cs"/>
          <w:b/>
          <w:bCs/>
          <w:color w:val="007200"/>
          <w:rtl/>
        </w:rPr>
        <w:t>یْ</w:t>
      </w:r>
      <w:r w:rsidR="00783559">
        <w:rPr>
          <w:rFonts w:hint="eastAsia"/>
          <w:b/>
          <w:bCs/>
          <w:color w:val="007200"/>
          <w:rtl/>
        </w:rPr>
        <w:t>سَ</w:t>
      </w:r>
      <w:r w:rsidR="00783559">
        <w:rPr>
          <w:b/>
          <w:bCs/>
          <w:color w:val="007200"/>
          <w:rtl/>
        </w:rPr>
        <w:t xml:space="preserve"> لَکَ بِهِ عِلْمٌ﴾</w:t>
      </w:r>
      <w:r w:rsidR="00783559">
        <w:rPr>
          <w:rFonts w:hint="cs"/>
          <w:b/>
          <w:bCs/>
          <w:color w:val="007200"/>
          <w:rtl/>
        </w:rPr>
        <w:t xml:space="preserve"> </w:t>
      </w:r>
      <w:r w:rsidRPr="00E82243">
        <w:rPr>
          <w:color w:val="000000" w:themeColor="text1"/>
          <w:rtl/>
        </w:rPr>
        <w:t>ظهور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ه‌اش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عمل به ظن نکن. ترت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color w:val="000000" w:themeColor="text1"/>
          <w:rtl/>
        </w:rPr>
        <w:t xml:space="preserve"> اثر به ظنون نده.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هم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بحث است که راجع به </w:t>
      </w:r>
      <w:r w:rsidR="00783559">
        <w:rPr>
          <w:b/>
          <w:bCs/>
          <w:color w:val="007200"/>
          <w:rtl/>
        </w:rPr>
        <w:t>﴿وَلَا تَقْفُ مَا لَ</w:t>
      </w:r>
      <w:r w:rsidR="00783559">
        <w:rPr>
          <w:rFonts w:hint="cs"/>
          <w:b/>
          <w:bCs/>
          <w:color w:val="007200"/>
          <w:rtl/>
        </w:rPr>
        <w:t>یْ</w:t>
      </w:r>
      <w:r w:rsidR="00783559">
        <w:rPr>
          <w:rFonts w:hint="eastAsia"/>
          <w:b/>
          <w:bCs/>
          <w:color w:val="007200"/>
          <w:rtl/>
        </w:rPr>
        <w:t>سَ</w:t>
      </w:r>
      <w:r w:rsidR="00783559">
        <w:rPr>
          <w:b/>
          <w:bCs/>
          <w:color w:val="007200"/>
          <w:rtl/>
        </w:rPr>
        <w:t xml:space="preserve"> لَکَ بِهِ عِلْمٌ﴾</w:t>
      </w:r>
      <w:r w:rsidR="00783559">
        <w:rPr>
          <w:rFonts w:hint="cs"/>
          <w:b/>
          <w:bCs/>
          <w:color w:val="007200"/>
          <w:rtl/>
        </w:rPr>
        <w:t xml:space="preserve"> </w:t>
      </w:r>
      <w:r w:rsidRPr="00E82243">
        <w:rPr>
          <w:color w:val="000000" w:themeColor="text1"/>
          <w:rtl/>
        </w:rPr>
        <w:t>لازم بود. تکرار کردم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مز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بر </w:t>
      </w:r>
      <w:r w:rsidR="002E6852">
        <w:rPr>
          <w:color w:val="000000" w:themeColor="text1"/>
          <w:rtl/>
        </w:rPr>
        <w:t>آنچه</w:t>
      </w:r>
      <w:r w:rsidRPr="00E82243">
        <w:rPr>
          <w:color w:val="000000" w:themeColor="text1"/>
          <w:rtl/>
        </w:rPr>
        <w:t xml:space="preserve"> در اجتهاد و تقل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سابق عرض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م،</w:t>
      </w:r>
      <w:r w:rsidRPr="00E82243">
        <w:rPr>
          <w:color w:val="000000" w:themeColor="text1"/>
          <w:rtl/>
        </w:rPr>
        <w:t xml:space="preserve"> نکات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داشت که ملاحظه کرد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. </w:t>
      </w:r>
    </w:p>
    <w:p w14:paraId="7D441FE3" w14:textId="6B69FB8A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مباحث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</w:t>
      </w:r>
      <w:r w:rsidR="00783559">
        <w:rPr>
          <w:color w:val="000000" w:themeColor="text1"/>
          <w:rtl/>
        </w:rPr>
        <w:t>تا حالا</w:t>
      </w:r>
      <w:r w:rsidRPr="00E82243">
        <w:rPr>
          <w:color w:val="000000" w:themeColor="text1"/>
          <w:rtl/>
        </w:rPr>
        <w:t xml:space="preserve"> گفت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تصو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مسئله بود و حالا رس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سر خط. </w:t>
      </w:r>
    </w:p>
    <w:p w14:paraId="39883E74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ان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۹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چه 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ز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خواه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انتخاب بکن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د؛</w:t>
      </w:r>
      <w:r w:rsidRPr="00E82243">
        <w:rPr>
          <w:color w:val="000000" w:themeColor="text1"/>
          <w:rtl/>
        </w:rPr>
        <w:t xml:space="preserve"> </w:t>
      </w:r>
    </w:p>
    <w:p w14:paraId="3AD0ACB3" w14:textId="77777777" w:rsidR="00E82243" w:rsidRPr="00E82243" w:rsidRDefault="00E82243" w:rsidP="00830EDA">
      <w:pPr>
        <w:pStyle w:val="Heading1"/>
        <w:rPr>
          <w:rtl/>
        </w:rPr>
      </w:pPr>
      <w:bookmarkStart w:id="10" w:name="_Toc186178611"/>
      <w:r w:rsidRPr="00E82243">
        <w:rPr>
          <w:rFonts w:hint="eastAsia"/>
          <w:rtl/>
        </w:rPr>
        <w:t>سؤال</w:t>
      </w:r>
      <w:r w:rsidRPr="00E82243">
        <w:rPr>
          <w:rtl/>
        </w:rPr>
        <w:t xml:space="preserve"> اول؛ معنا</w:t>
      </w:r>
      <w:r w:rsidRPr="00E82243">
        <w:rPr>
          <w:rFonts w:hint="cs"/>
          <w:rtl/>
        </w:rPr>
        <w:t>ی</w:t>
      </w:r>
      <w:r w:rsidRPr="00E82243">
        <w:rPr>
          <w:rtl/>
        </w:rPr>
        <w:t xml:space="preserve"> ظن</w:t>
      </w:r>
      <w:bookmarkEnd w:id="10"/>
    </w:p>
    <w:p w14:paraId="727E3095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سؤال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 که ظن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را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لغو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آن حمل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نکه</w:t>
      </w:r>
      <w:r w:rsidRPr="00E82243">
        <w:rPr>
          <w:color w:val="000000" w:themeColor="text1"/>
          <w:rtl/>
        </w:rPr>
        <w:t xml:space="preserve"> قرائن و شواهد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هست که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واژه در ادب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قرآن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جد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پ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دا</w:t>
      </w:r>
      <w:r w:rsidRPr="00E82243">
        <w:rPr>
          <w:color w:val="000000" w:themeColor="text1"/>
          <w:rtl/>
        </w:rPr>
        <w:t xml:space="preserve"> کرده است. قرآن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واژه علم و ظن، حداقل در برخ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موارد،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بار جد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color w:val="000000" w:themeColor="text1"/>
          <w:rtl/>
        </w:rPr>
        <w:t xml:space="preserve"> به آن داده و تزر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color w:val="000000" w:themeColor="text1"/>
          <w:rtl/>
        </w:rPr>
        <w:t xml:space="preserve"> در آ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کرده است. </w:t>
      </w:r>
    </w:p>
    <w:p w14:paraId="6E1AB0FF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مفهوم خاص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شا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ادق آن در کلام مرحوم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بروجرد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بود و به شکل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هم در کلام امام آمده است، تصو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ما از قد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بوده است که آن را که مرحوم آقا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بروجرد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فرموده است ادق است و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در کلام امام آمده است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ظهور عرف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آن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است،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در لغت رد پا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</w:t>
      </w:r>
      <w:r w:rsidRPr="00E82243">
        <w:rPr>
          <w:rFonts w:hint="eastAsia"/>
          <w:color w:val="000000" w:themeColor="text1"/>
          <w:rtl/>
        </w:rPr>
        <w:t>اضح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ندارد. </w:t>
      </w:r>
    </w:p>
    <w:p w14:paraId="110523FF" w14:textId="77777777" w:rsidR="00E82243" w:rsidRPr="00E82243" w:rsidRDefault="00E82243" w:rsidP="00D06CB6">
      <w:pPr>
        <w:pStyle w:val="Heading1"/>
        <w:rPr>
          <w:rtl/>
        </w:rPr>
      </w:pPr>
      <w:bookmarkStart w:id="11" w:name="_Toc186178612"/>
      <w:r w:rsidRPr="00E82243">
        <w:rPr>
          <w:rFonts w:hint="eastAsia"/>
          <w:rtl/>
        </w:rPr>
        <w:t>احتمال</w:t>
      </w:r>
      <w:r w:rsidRPr="00E82243">
        <w:rPr>
          <w:rtl/>
        </w:rPr>
        <w:t xml:space="preserve"> اول</w:t>
      </w:r>
      <w:bookmarkEnd w:id="11"/>
    </w:p>
    <w:p w14:paraId="0D429CC5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ممکن</w:t>
      </w:r>
      <w:r w:rsidRPr="00E82243">
        <w:rPr>
          <w:color w:val="000000" w:themeColor="text1"/>
          <w:rtl/>
        </w:rPr>
        <w:t xml:space="preserve"> است کس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طور بگو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علم و ظن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دارد و آن هم احتمال قاطع، جازم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احتمال راجح است. علم احتمال قاطع و جازم است و ظن هم احتمال راجح است. البته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علم به کار رفته است و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مطلق احتمال به کار رفته است به آن کار ندار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>م. آن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ظن الاعتقاد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الاحتمال الراجح است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است. غ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اگر بخواه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بگو</w:t>
      </w:r>
      <w:r w:rsidRPr="00E82243">
        <w:rPr>
          <w:rFonts w:hint="cs"/>
          <w:color w:val="000000" w:themeColor="text1"/>
          <w:rtl/>
        </w:rPr>
        <w:t>یی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مجاز است. </w:t>
      </w:r>
    </w:p>
    <w:p w14:paraId="4F84EEB5" w14:textId="77777777" w:rsidR="00E82243" w:rsidRPr="00E82243" w:rsidRDefault="00E82243" w:rsidP="00D06CB6">
      <w:pPr>
        <w:pStyle w:val="Heading2"/>
        <w:rPr>
          <w:rtl/>
        </w:rPr>
      </w:pPr>
      <w:bookmarkStart w:id="12" w:name="_Toc186178613"/>
      <w:r w:rsidRPr="00E82243">
        <w:rPr>
          <w:rFonts w:hint="eastAsia"/>
          <w:rtl/>
        </w:rPr>
        <w:t>نظر</w:t>
      </w:r>
      <w:r w:rsidRPr="00E82243">
        <w:rPr>
          <w:rFonts w:hint="cs"/>
          <w:rtl/>
        </w:rPr>
        <w:t>ی</w:t>
      </w:r>
      <w:r w:rsidRPr="00E82243">
        <w:rPr>
          <w:rFonts w:hint="eastAsia"/>
          <w:rtl/>
        </w:rPr>
        <w:t>ه</w:t>
      </w:r>
      <w:r w:rsidRPr="00E82243">
        <w:rPr>
          <w:rtl/>
        </w:rPr>
        <w:t xml:space="preserve"> اول</w:t>
      </w:r>
      <w:bookmarkEnd w:id="12"/>
    </w:p>
    <w:p w14:paraId="39C677FC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صاحب کفا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ه،</w:t>
      </w:r>
      <w:r w:rsidRPr="00E82243">
        <w:rPr>
          <w:color w:val="000000" w:themeColor="text1"/>
          <w:rtl/>
        </w:rPr>
        <w:t xml:space="preserve"> مرحوم نائ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اعلام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ند</w:t>
      </w:r>
      <w:r w:rsidRPr="00E82243">
        <w:rPr>
          <w:color w:val="000000" w:themeColor="text1"/>
          <w:rtl/>
        </w:rPr>
        <w:t xml:space="preserve"> ظن در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احتمال راجح و اعتقاد راجح است،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نظر است که ظن را بر اعتقاد راجح حمل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کند</w:t>
      </w:r>
      <w:r w:rsidRPr="00E82243">
        <w:rPr>
          <w:color w:val="000000" w:themeColor="text1"/>
          <w:rtl/>
        </w:rPr>
        <w:t xml:space="preserve"> </w:t>
      </w:r>
    </w:p>
    <w:p w14:paraId="0DF5DD69" w14:textId="77777777" w:rsidR="00E82243" w:rsidRPr="00E82243" w:rsidRDefault="00E82243" w:rsidP="00D06CB6">
      <w:pPr>
        <w:pStyle w:val="Heading2"/>
        <w:rPr>
          <w:rtl/>
        </w:rPr>
      </w:pPr>
      <w:bookmarkStart w:id="13" w:name="_Toc186178614"/>
      <w:r w:rsidRPr="00E82243">
        <w:rPr>
          <w:rFonts w:hint="eastAsia"/>
          <w:rtl/>
        </w:rPr>
        <w:t>دل</w:t>
      </w:r>
      <w:r w:rsidRPr="00E82243">
        <w:rPr>
          <w:rFonts w:hint="cs"/>
          <w:rtl/>
        </w:rPr>
        <w:t>ی</w:t>
      </w:r>
      <w:r w:rsidRPr="00E82243">
        <w:rPr>
          <w:rFonts w:hint="eastAsia"/>
          <w:rtl/>
        </w:rPr>
        <w:t>ل</w:t>
      </w:r>
      <w:r w:rsidRPr="00E82243">
        <w:rPr>
          <w:rtl/>
        </w:rPr>
        <w:t xml:space="preserve"> نظر</w:t>
      </w:r>
      <w:r w:rsidRPr="00E82243">
        <w:rPr>
          <w:rFonts w:hint="cs"/>
          <w:rtl/>
        </w:rPr>
        <w:t>ی</w:t>
      </w:r>
      <w:r w:rsidRPr="00E82243">
        <w:rPr>
          <w:rFonts w:hint="eastAsia"/>
          <w:rtl/>
        </w:rPr>
        <w:t>ه</w:t>
      </w:r>
      <w:r w:rsidRPr="00E82243">
        <w:rPr>
          <w:rtl/>
        </w:rPr>
        <w:t xml:space="preserve"> اول</w:t>
      </w:r>
      <w:bookmarkEnd w:id="13"/>
    </w:p>
    <w:p w14:paraId="2C3BB6F9" w14:textId="4FFCBF9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نظر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است که آخوند و نائ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و کث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اعلام دارند و در </w:t>
      </w:r>
      <w:r w:rsidR="00CE755E">
        <w:rPr>
          <w:color w:val="000000" w:themeColor="text1"/>
          <w:rtl/>
        </w:rPr>
        <w:t>چند تا</w:t>
      </w:r>
      <w:r w:rsidRPr="00E82243">
        <w:rPr>
          <w:color w:val="000000" w:themeColor="text1"/>
          <w:rtl/>
        </w:rPr>
        <w:t xml:space="preserve">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اقوال ظن به هم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احتمال راجح حمل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شد</w:t>
      </w:r>
      <w:r w:rsidRPr="00E82243">
        <w:rPr>
          <w:color w:val="000000" w:themeColor="text1"/>
          <w:rtl/>
        </w:rPr>
        <w:t>.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نظر است. اول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دل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نظر اصالة الحق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قة</w:t>
      </w:r>
      <w:r w:rsidRPr="00E82243">
        <w:rPr>
          <w:color w:val="000000" w:themeColor="text1"/>
          <w:rtl/>
        </w:rPr>
        <w:t xml:space="preserve"> است. وقت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لغت را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در تمام لغت خبر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از آن بحث‌ها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آن که در لغت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color w:val="000000" w:themeColor="text1"/>
          <w:rtl/>
        </w:rPr>
        <w:t xml:space="preserve"> ه</w:t>
      </w:r>
      <w:r w:rsidRPr="00E82243">
        <w:rPr>
          <w:rFonts w:hint="eastAsia"/>
          <w:color w:val="000000" w:themeColor="text1"/>
          <w:rtl/>
        </w:rPr>
        <w:t>م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اعتقاد و احتمال راجح است، احتمال گاه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در تعاب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</w:t>
      </w:r>
      <w:r w:rsidRPr="00E82243">
        <w:rPr>
          <w:color w:val="000000" w:themeColor="text1"/>
          <w:rtl/>
        </w:rPr>
        <w:t xml:space="preserve"> اعتقاد آمده است و در هر دو 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راجح دارد، الاحتمال الراجح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</w:t>
      </w:r>
      <w:r w:rsidRPr="00E82243">
        <w:rPr>
          <w:color w:val="000000" w:themeColor="text1"/>
          <w:rtl/>
        </w:rPr>
        <w:t xml:space="preserve"> الاعتقاد الراجح،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اصالة الحق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گفت همان که مشهور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ند</w:t>
      </w:r>
      <w:r w:rsidRPr="00E82243">
        <w:rPr>
          <w:color w:val="000000" w:themeColor="text1"/>
          <w:rtl/>
        </w:rPr>
        <w:t xml:space="preserve">. </w:t>
      </w:r>
    </w:p>
    <w:p w14:paraId="09E74048" w14:textId="77777777" w:rsidR="00E82243" w:rsidRPr="00E82243" w:rsidRDefault="00E82243" w:rsidP="00E82243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در</w:t>
      </w:r>
      <w:r w:rsidRPr="00E82243">
        <w:rPr>
          <w:color w:val="000000" w:themeColor="text1"/>
          <w:rtl/>
        </w:rPr>
        <w:t xml:space="preserve"> نقطه مقابل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چه دل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هست که ما را از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اصالة الحق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ب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رون</w:t>
      </w:r>
      <w:r w:rsidRPr="00E82243">
        <w:rPr>
          <w:color w:val="000000" w:themeColor="text1"/>
          <w:rtl/>
        </w:rPr>
        <w:t xml:space="preserve"> ببرد و لذا دل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ل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آن اقوال و انظار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گفت</w:t>
      </w:r>
      <w:r w:rsidRPr="00E82243">
        <w:rPr>
          <w:color w:val="000000" w:themeColor="text1"/>
          <w:rtl/>
        </w:rPr>
        <w:t xml:space="preserve"> ظن در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ات</w:t>
      </w:r>
      <w:r w:rsidRPr="00E82243">
        <w:rPr>
          <w:color w:val="000000" w:themeColor="text1"/>
          <w:rtl/>
        </w:rPr>
        <w:t xml:space="preserve"> به معنا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احتمال راجح است،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کلمه است؛ اصالة الحق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قه</w:t>
      </w:r>
      <w:r w:rsidRPr="00E82243">
        <w:rPr>
          <w:color w:val="000000" w:themeColor="text1"/>
          <w:rtl/>
        </w:rPr>
        <w:t xml:space="preserve"> تمام. </w:t>
      </w:r>
    </w:p>
    <w:p w14:paraId="0990C3D2" w14:textId="548B4C85" w:rsidR="004B1CED" w:rsidRPr="0008453A" w:rsidRDefault="00E82243" w:rsidP="00783559">
      <w:pPr>
        <w:ind w:firstLine="360"/>
        <w:rPr>
          <w:color w:val="000000" w:themeColor="text1"/>
          <w:rtl/>
        </w:rPr>
      </w:pPr>
      <w:r w:rsidRPr="00E82243">
        <w:rPr>
          <w:rFonts w:hint="eastAsia"/>
          <w:color w:val="000000" w:themeColor="text1"/>
          <w:rtl/>
        </w:rPr>
        <w:t>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رفت سراغ آن انظار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که م</w:t>
      </w:r>
      <w:r w:rsidRPr="00E82243">
        <w:rPr>
          <w:rFonts w:hint="cs"/>
          <w:color w:val="000000" w:themeColor="text1"/>
          <w:rtl/>
        </w:rPr>
        <w:t>ی‌</w:t>
      </w:r>
      <w:r w:rsidRPr="00E82243">
        <w:rPr>
          <w:rFonts w:hint="eastAsia"/>
          <w:color w:val="000000" w:themeColor="text1"/>
          <w:rtl/>
        </w:rPr>
        <w:t>گو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مقصود احتمال راجح ن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ست،</w:t>
      </w:r>
      <w:r w:rsidRPr="00E82243">
        <w:rPr>
          <w:color w:val="000000" w:themeColor="text1"/>
          <w:rtl/>
        </w:rPr>
        <w:t xml:space="preserve"> 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ک</w:t>
      </w:r>
      <w:r w:rsidRPr="00E82243">
        <w:rPr>
          <w:color w:val="000000" w:themeColor="text1"/>
          <w:rtl/>
        </w:rPr>
        <w:t xml:space="preserve"> مفهوم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گر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را قرآن در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نجا</w:t>
      </w:r>
      <w:r w:rsidRPr="00E82243">
        <w:rPr>
          <w:color w:val="000000" w:themeColor="text1"/>
          <w:rtl/>
        </w:rPr>
        <w:t xml:space="preserve"> برا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ن</w:t>
      </w:r>
      <w:r w:rsidRPr="00E82243">
        <w:rPr>
          <w:color w:val="000000" w:themeColor="text1"/>
          <w:rtl/>
        </w:rPr>
        <w:t xml:space="preserve"> واژه به کار گرفته است با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د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د</w:t>
      </w:r>
      <w:r w:rsidRPr="00E82243">
        <w:rPr>
          <w:color w:val="000000" w:themeColor="text1"/>
          <w:rtl/>
        </w:rPr>
        <w:t xml:space="preserve"> آن چه ادله‌ا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color w:val="000000" w:themeColor="text1"/>
          <w:rtl/>
        </w:rPr>
        <w:t xml:space="preserve"> دارد</w:t>
      </w:r>
      <w:r w:rsidR="00783559">
        <w:rPr>
          <w:rFonts w:hint="cs"/>
          <w:color w:val="000000" w:themeColor="text1"/>
          <w:rtl/>
        </w:rPr>
        <w:t>.</w:t>
      </w:r>
      <w:bookmarkStart w:id="14" w:name="_GoBack"/>
      <w:bookmarkEnd w:id="14"/>
    </w:p>
    <w:sectPr w:rsidR="004B1CED" w:rsidRPr="0008453A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85A01" w14:textId="77777777" w:rsidR="00B87462" w:rsidRDefault="00B87462" w:rsidP="000D5800">
      <w:pPr>
        <w:spacing w:after="0"/>
      </w:pPr>
      <w:r>
        <w:separator/>
      </w:r>
    </w:p>
  </w:endnote>
  <w:endnote w:type="continuationSeparator" w:id="0">
    <w:p w14:paraId="06836492" w14:textId="77777777" w:rsidR="00B87462" w:rsidRDefault="00B87462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4ADD1239-8491-4031-93A0-5B54B7361E8E}"/>
    <w:embedBold r:id="rId2" w:fontKey="{222DDA78-6E03-4EB6-B26E-65C26F5FA921}"/>
    <w:embedBoldItalic r:id="rId3" w:fontKey="{4B6DF4C8-F44D-4BAE-A87E-086EFA8FB9B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4832449-7D20-4A2F-AB87-A147443CFC3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C289511-DB1A-4D8A-B950-AAFCB7F5BD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6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EBBD" w14:textId="77777777" w:rsidR="00B87462" w:rsidRDefault="00B87462" w:rsidP="000D5800">
      <w:pPr>
        <w:spacing w:after="0"/>
      </w:pPr>
      <w:r>
        <w:separator/>
      </w:r>
    </w:p>
  </w:footnote>
  <w:footnote w:type="continuationSeparator" w:id="0">
    <w:p w14:paraId="4D87B91C" w14:textId="77777777" w:rsidR="00B87462" w:rsidRDefault="00B87462" w:rsidP="000D5800">
      <w:pPr>
        <w:spacing w:after="0"/>
      </w:pPr>
      <w:r>
        <w:continuationSeparator/>
      </w:r>
    </w:p>
  </w:footnote>
  <w:footnote w:id="1">
    <w:p w14:paraId="47AA0D89" w14:textId="1BCF3249" w:rsidR="009E7159" w:rsidRDefault="009E71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82243">
        <w:rPr>
          <w:color w:val="000000" w:themeColor="text1"/>
          <w:rtl/>
        </w:rPr>
        <w:t>سوره نور، آ</w:t>
      </w:r>
      <w:r w:rsidRPr="00E82243">
        <w:rPr>
          <w:rFonts w:hint="cs"/>
          <w:color w:val="000000" w:themeColor="text1"/>
          <w:rtl/>
        </w:rPr>
        <w:t>ی</w:t>
      </w:r>
      <w:r w:rsidRPr="00E82243">
        <w:rPr>
          <w:rFonts w:hint="eastAsia"/>
          <w:color w:val="000000" w:themeColor="text1"/>
          <w:rtl/>
        </w:rPr>
        <w:t>ه</w:t>
      </w:r>
      <w:r w:rsidRPr="00E82243">
        <w:rPr>
          <w:color w:val="000000" w:themeColor="text1"/>
          <w:rtl/>
        </w:rPr>
        <w:t xml:space="preserve"> ۱۵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212BFC81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562268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417E6863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9949D0" w:rsidRPr="00AD7238">
      <w:rPr>
        <w:rFonts w:ascii="Adobe Arabic" w:hAnsi="Adobe Arabic" w:cs="B Mitra" w:hint="cs"/>
        <w:b/>
        <w:bCs/>
        <w:sz w:val="24"/>
        <w:szCs w:val="24"/>
        <w:rtl/>
      </w:rPr>
      <w:t>5</w:t>
    </w:r>
    <w:r w:rsidR="00562268">
      <w:rPr>
        <w:rFonts w:ascii="Adobe Arabic" w:hAnsi="Adobe Arabic" w:cs="B Mitra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852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20CB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AC1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269B"/>
    <w:rsid w:val="005C2F5D"/>
    <w:rsid w:val="005C30A1"/>
    <w:rsid w:val="005C3177"/>
    <w:rsid w:val="005C3738"/>
    <w:rsid w:val="005C3F59"/>
    <w:rsid w:val="005C4221"/>
    <w:rsid w:val="005C43BF"/>
    <w:rsid w:val="005C4638"/>
    <w:rsid w:val="005C64BC"/>
    <w:rsid w:val="005C720E"/>
    <w:rsid w:val="005C744C"/>
    <w:rsid w:val="005C7D3D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2190"/>
    <w:rsid w:val="00622369"/>
    <w:rsid w:val="006224C0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B1F"/>
    <w:rsid w:val="00781FBB"/>
    <w:rsid w:val="007820E6"/>
    <w:rsid w:val="007824F3"/>
    <w:rsid w:val="007828B3"/>
    <w:rsid w:val="00782AC8"/>
    <w:rsid w:val="00782BF2"/>
    <w:rsid w:val="00783462"/>
    <w:rsid w:val="00783559"/>
    <w:rsid w:val="00783FE8"/>
    <w:rsid w:val="00785777"/>
    <w:rsid w:val="00787561"/>
    <w:rsid w:val="00787B13"/>
    <w:rsid w:val="00787BD6"/>
    <w:rsid w:val="00790247"/>
    <w:rsid w:val="00791CF6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92"/>
    <w:rsid w:val="00840FFA"/>
    <w:rsid w:val="00841069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33C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B4D"/>
    <w:rsid w:val="009F7169"/>
    <w:rsid w:val="00A00095"/>
    <w:rsid w:val="00A00E4B"/>
    <w:rsid w:val="00A02894"/>
    <w:rsid w:val="00A028AF"/>
    <w:rsid w:val="00A029EB"/>
    <w:rsid w:val="00A04825"/>
    <w:rsid w:val="00A049B5"/>
    <w:rsid w:val="00A04BDC"/>
    <w:rsid w:val="00A05445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6BA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2342"/>
    <w:rsid w:val="00AA29DF"/>
    <w:rsid w:val="00AA3492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63C8"/>
    <w:rsid w:val="00AB68AA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4F3A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87462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D91"/>
    <w:rsid w:val="00C113EA"/>
    <w:rsid w:val="00C12E77"/>
    <w:rsid w:val="00C13127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107A"/>
    <w:rsid w:val="00C7169C"/>
    <w:rsid w:val="00C72832"/>
    <w:rsid w:val="00C73012"/>
    <w:rsid w:val="00C73145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CF1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06D"/>
    <w:rsid w:val="00CE5354"/>
    <w:rsid w:val="00CE662B"/>
    <w:rsid w:val="00CE6B29"/>
    <w:rsid w:val="00CE755E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6817"/>
    <w:rsid w:val="00D47464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4030"/>
    <w:rsid w:val="00DB56CA"/>
    <w:rsid w:val="00DB68F9"/>
    <w:rsid w:val="00DB7705"/>
    <w:rsid w:val="00DB78A6"/>
    <w:rsid w:val="00DB7F02"/>
    <w:rsid w:val="00DC0189"/>
    <w:rsid w:val="00DC04A9"/>
    <w:rsid w:val="00DC0541"/>
    <w:rsid w:val="00DC0583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92"/>
    <w:rsid w:val="00FC6E5D"/>
    <w:rsid w:val="00FC70FB"/>
    <w:rsid w:val="00FC7949"/>
    <w:rsid w:val="00FC7B40"/>
    <w:rsid w:val="00FD0086"/>
    <w:rsid w:val="00FD0111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241C-DB28-4EBE-9E49-268CE592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148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2024-12-23T13:41:00Z</dcterms:created>
  <dcterms:modified xsi:type="dcterms:W3CDTF">2024-12-28T04:16:00Z</dcterms:modified>
</cp:coreProperties>
</file>