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D06CB6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1DC0A5B6" w14:textId="7D609F12" w:rsidR="00D8751B" w:rsidRDefault="0070112B" w:rsidP="00D875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7413594" w:history="1">
            <w:r w:rsidR="00D8751B" w:rsidRPr="0059156C">
              <w:rPr>
                <w:rStyle w:val="Hyperlink"/>
                <w:rFonts w:hint="eastAsia"/>
                <w:noProof/>
                <w:rtl/>
              </w:rPr>
              <w:t>اصول</w:t>
            </w:r>
            <w:r w:rsidR="00D8751B" w:rsidRPr="0059156C">
              <w:rPr>
                <w:rStyle w:val="Hyperlink"/>
                <w:noProof/>
                <w:rtl/>
              </w:rPr>
              <w:t xml:space="preserve"> /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حج</w:t>
            </w:r>
            <w:r w:rsidR="00D8751B" w:rsidRPr="0059156C">
              <w:rPr>
                <w:rStyle w:val="Hyperlink"/>
                <w:rFonts w:hint="cs"/>
                <w:noProof/>
                <w:rtl/>
              </w:rPr>
              <w:t>ی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ت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خبر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واحد</w:t>
            </w:r>
            <w:r w:rsidR="00D8751B">
              <w:rPr>
                <w:noProof/>
                <w:webHidden/>
              </w:rPr>
              <w:tab/>
            </w:r>
            <w:r w:rsidR="00D8751B">
              <w:rPr>
                <w:noProof/>
                <w:webHidden/>
              </w:rPr>
              <w:fldChar w:fldCharType="begin"/>
            </w:r>
            <w:r w:rsidR="00D8751B">
              <w:rPr>
                <w:noProof/>
                <w:webHidden/>
              </w:rPr>
              <w:instrText xml:space="preserve"> PAGEREF _Toc187413594 \h </w:instrText>
            </w:r>
            <w:r w:rsidR="00D8751B">
              <w:rPr>
                <w:noProof/>
                <w:webHidden/>
              </w:rPr>
            </w:r>
            <w:r w:rsidR="00D8751B">
              <w:rPr>
                <w:noProof/>
                <w:webHidden/>
              </w:rPr>
              <w:fldChar w:fldCharType="separate"/>
            </w:r>
            <w:r w:rsidR="00D8751B">
              <w:rPr>
                <w:noProof/>
                <w:webHidden/>
              </w:rPr>
              <w:t>2</w:t>
            </w:r>
            <w:r w:rsidR="00D8751B">
              <w:rPr>
                <w:noProof/>
                <w:webHidden/>
              </w:rPr>
              <w:fldChar w:fldCharType="end"/>
            </w:r>
          </w:hyperlink>
        </w:p>
        <w:p w14:paraId="02A1F550" w14:textId="03099BB8" w:rsidR="00D8751B" w:rsidRDefault="002B09A5" w:rsidP="00D875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413595" w:history="1">
            <w:r w:rsidR="00D8751B" w:rsidRPr="0059156C">
              <w:rPr>
                <w:rStyle w:val="Hyperlink"/>
                <w:rFonts w:hint="eastAsia"/>
                <w:noProof/>
                <w:rtl/>
              </w:rPr>
              <w:t>پ</w:t>
            </w:r>
            <w:r w:rsidR="00D8751B" w:rsidRPr="0059156C">
              <w:rPr>
                <w:rStyle w:val="Hyperlink"/>
                <w:rFonts w:hint="cs"/>
                <w:noProof/>
                <w:rtl/>
              </w:rPr>
              <w:t>ی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D8751B">
              <w:rPr>
                <w:noProof/>
                <w:webHidden/>
              </w:rPr>
              <w:tab/>
            </w:r>
            <w:r w:rsidR="00D8751B">
              <w:rPr>
                <w:noProof/>
                <w:webHidden/>
              </w:rPr>
              <w:fldChar w:fldCharType="begin"/>
            </w:r>
            <w:r w:rsidR="00D8751B">
              <w:rPr>
                <w:noProof/>
                <w:webHidden/>
              </w:rPr>
              <w:instrText xml:space="preserve"> PAGEREF _Toc187413595 \h </w:instrText>
            </w:r>
            <w:r w:rsidR="00D8751B">
              <w:rPr>
                <w:noProof/>
                <w:webHidden/>
              </w:rPr>
            </w:r>
            <w:r w:rsidR="00D8751B">
              <w:rPr>
                <w:noProof/>
                <w:webHidden/>
              </w:rPr>
              <w:fldChar w:fldCharType="separate"/>
            </w:r>
            <w:r w:rsidR="00D8751B">
              <w:rPr>
                <w:noProof/>
                <w:webHidden/>
              </w:rPr>
              <w:t>2</w:t>
            </w:r>
            <w:r w:rsidR="00D8751B">
              <w:rPr>
                <w:noProof/>
                <w:webHidden/>
              </w:rPr>
              <w:fldChar w:fldCharType="end"/>
            </w:r>
          </w:hyperlink>
        </w:p>
        <w:p w14:paraId="1A4CA866" w14:textId="5AB31FA5" w:rsidR="00D8751B" w:rsidRDefault="002B09A5" w:rsidP="00D875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413596" w:history="1">
            <w:r w:rsidR="00D8751B" w:rsidRPr="0059156C">
              <w:rPr>
                <w:rStyle w:val="Hyperlink"/>
                <w:rFonts w:hint="eastAsia"/>
                <w:noProof/>
                <w:rtl/>
              </w:rPr>
              <w:t>دل</w:t>
            </w:r>
            <w:r w:rsidR="00D8751B" w:rsidRPr="0059156C">
              <w:rPr>
                <w:rStyle w:val="Hyperlink"/>
                <w:rFonts w:hint="cs"/>
                <w:noProof/>
                <w:rtl/>
              </w:rPr>
              <w:t>ی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ل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سوم</w:t>
            </w:r>
            <w:r w:rsidR="00D8751B">
              <w:rPr>
                <w:noProof/>
                <w:webHidden/>
              </w:rPr>
              <w:tab/>
            </w:r>
            <w:r w:rsidR="00D8751B">
              <w:rPr>
                <w:noProof/>
                <w:webHidden/>
              </w:rPr>
              <w:fldChar w:fldCharType="begin"/>
            </w:r>
            <w:r w:rsidR="00D8751B">
              <w:rPr>
                <w:noProof/>
                <w:webHidden/>
              </w:rPr>
              <w:instrText xml:space="preserve"> PAGEREF _Toc187413596 \h </w:instrText>
            </w:r>
            <w:r w:rsidR="00D8751B">
              <w:rPr>
                <w:noProof/>
                <w:webHidden/>
              </w:rPr>
            </w:r>
            <w:r w:rsidR="00D8751B">
              <w:rPr>
                <w:noProof/>
                <w:webHidden/>
              </w:rPr>
              <w:fldChar w:fldCharType="separate"/>
            </w:r>
            <w:r w:rsidR="00D8751B">
              <w:rPr>
                <w:noProof/>
                <w:webHidden/>
              </w:rPr>
              <w:t>2</w:t>
            </w:r>
            <w:r w:rsidR="00D8751B">
              <w:rPr>
                <w:noProof/>
                <w:webHidden/>
              </w:rPr>
              <w:fldChar w:fldCharType="end"/>
            </w:r>
          </w:hyperlink>
        </w:p>
        <w:p w14:paraId="09E51C97" w14:textId="6A76C40E" w:rsidR="00D8751B" w:rsidRDefault="002B09A5" w:rsidP="00D875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413597" w:history="1">
            <w:r w:rsidR="00D8751B" w:rsidRPr="0059156C">
              <w:rPr>
                <w:rStyle w:val="Hyperlink"/>
                <w:rFonts w:hint="eastAsia"/>
                <w:noProof/>
                <w:rtl/>
              </w:rPr>
              <w:t>تغ</w:t>
            </w:r>
            <w:r w:rsidR="00D8751B" w:rsidRPr="0059156C">
              <w:rPr>
                <w:rStyle w:val="Hyperlink"/>
                <w:rFonts w:hint="cs"/>
                <w:noProof/>
                <w:rtl/>
              </w:rPr>
              <w:t>یی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ر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و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تحول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در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زبان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و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واژگان</w:t>
            </w:r>
            <w:r w:rsidR="00D8751B">
              <w:rPr>
                <w:noProof/>
                <w:webHidden/>
              </w:rPr>
              <w:tab/>
            </w:r>
            <w:r w:rsidR="00D8751B">
              <w:rPr>
                <w:noProof/>
                <w:webHidden/>
              </w:rPr>
              <w:fldChar w:fldCharType="begin"/>
            </w:r>
            <w:r w:rsidR="00D8751B">
              <w:rPr>
                <w:noProof/>
                <w:webHidden/>
              </w:rPr>
              <w:instrText xml:space="preserve"> PAGEREF _Toc187413597 \h </w:instrText>
            </w:r>
            <w:r w:rsidR="00D8751B">
              <w:rPr>
                <w:noProof/>
                <w:webHidden/>
              </w:rPr>
            </w:r>
            <w:r w:rsidR="00D8751B">
              <w:rPr>
                <w:noProof/>
                <w:webHidden/>
              </w:rPr>
              <w:fldChar w:fldCharType="separate"/>
            </w:r>
            <w:r w:rsidR="00D8751B">
              <w:rPr>
                <w:noProof/>
                <w:webHidden/>
              </w:rPr>
              <w:t>3</w:t>
            </w:r>
            <w:r w:rsidR="00D8751B">
              <w:rPr>
                <w:noProof/>
                <w:webHidden/>
              </w:rPr>
              <w:fldChar w:fldCharType="end"/>
            </w:r>
          </w:hyperlink>
        </w:p>
        <w:p w14:paraId="35867492" w14:textId="065805A0" w:rsidR="00D8751B" w:rsidRDefault="002B09A5" w:rsidP="00D875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413598" w:history="1">
            <w:r w:rsidR="00D8751B" w:rsidRPr="0059156C">
              <w:rPr>
                <w:rStyle w:val="Hyperlink"/>
                <w:rFonts w:hint="eastAsia"/>
                <w:noProof/>
                <w:rtl/>
              </w:rPr>
              <w:t>ادامه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بحث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اصل</w:t>
            </w:r>
            <w:r w:rsidR="00D8751B" w:rsidRPr="0059156C">
              <w:rPr>
                <w:rStyle w:val="Hyperlink"/>
                <w:rFonts w:hint="cs"/>
                <w:noProof/>
                <w:rtl/>
              </w:rPr>
              <w:t>ی</w:t>
            </w:r>
            <w:r w:rsidR="00D8751B">
              <w:rPr>
                <w:noProof/>
                <w:webHidden/>
              </w:rPr>
              <w:tab/>
            </w:r>
            <w:r w:rsidR="00D8751B">
              <w:rPr>
                <w:noProof/>
                <w:webHidden/>
              </w:rPr>
              <w:fldChar w:fldCharType="begin"/>
            </w:r>
            <w:r w:rsidR="00D8751B">
              <w:rPr>
                <w:noProof/>
                <w:webHidden/>
              </w:rPr>
              <w:instrText xml:space="preserve"> PAGEREF _Toc187413598 \h </w:instrText>
            </w:r>
            <w:r w:rsidR="00D8751B">
              <w:rPr>
                <w:noProof/>
                <w:webHidden/>
              </w:rPr>
            </w:r>
            <w:r w:rsidR="00D8751B">
              <w:rPr>
                <w:noProof/>
                <w:webHidden/>
              </w:rPr>
              <w:fldChar w:fldCharType="separate"/>
            </w:r>
            <w:r w:rsidR="00D8751B">
              <w:rPr>
                <w:noProof/>
                <w:webHidden/>
              </w:rPr>
              <w:t>5</w:t>
            </w:r>
            <w:r w:rsidR="00D8751B">
              <w:rPr>
                <w:noProof/>
                <w:webHidden/>
              </w:rPr>
              <w:fldChar w:fldCharType="end"/>
            </w:r>
          </w:hyperlink>
        </w:p>
        <w:p w14:paraId="0232C2DC" w14:textId="01D4A718" w:rsidR="00D8751B" w:rsidRDefault="002B09A5" w:rsidP="00D8751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413599" w:history="1">
            <w:r w:rsidR="00D8751B" w:rsidRPr="0059156C">
              <w:rPr>
                <w:rStyle w:val="Hyperlink"/>
                <w:rFonts w:hint="eastAsia"/>
                <w:noProof/>
                <w:rtl/>
              </w:rPr>
              <w:t>مصداق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اول</w:t>
            </w:r>
            <w:r w:rsidR="00D8751B">
              <w:rPr>
                <w:noProof/>
                <w:webHidden/>
              </w:rPr>
              <w:tab/>
            </w:r>
            <w:r w:rsidR="00D8751B">
              <w:rPr>
                <w:noProof/>
                <w:webHidden/>
              </w:rPr>
              <w:fldChar w:fldCharType="begin"/>
            </w:r>
            <w:r w:rsidR="00D8751B">
              <w:rPr>
                <w:noProof/>
                <w:webHidden/>
              </w:rPr>
              <w:instrText xml:space="preserve"> PAGEREF _Toc187413599 \h </w:instrText>
            </w:r>
            <w:r w:rsidR="00D8751B">
              <w:rPr>
                <w:noProof/>
                <w:webHidden/>
              </w:rPr>
            </w:r>
            <w:r w:rsidR="00D8751B">
              <w:rPr>
                <w:noProof/>
                <w:webHidden/>
              </w:rPr>
              <w:fldChar w:fldCharType="separate"/>
            </w:r>
            <w:r w:rsidR="00D8751B">
              <w:rPr>
                <w:noProof/>
                <w:webHidden/>
              </w:rPr>
              <w:t>5</w:t>
            </w:r>
            <w:r w:rsidR="00D8751B">
              <w:rPr>
                <w:noProof/>
                <w:webHidden/>
              </w:rPr>
              <w:fldChar w:fldCharType="end"/>
            </w:r>
          </w:hyperlink>
        </w:p>
        <w:p w14:paraId="706A1FC6" w14:textId="59F79513" w:rsidR="00D8751B" w:rsidRDefault="002B09A5" w:rsidP="00D8751B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7413600" w:history="1">
            <w:r w:rsidR="00D8751B" w:rsidRPr="0059156C">
              <w:rPr>
                <w:rStyle w:val="Hyperlink"/>
                <w:rFonts w:hint="eastAsia"/>
                <w:noProof/>
                <w:rtl/>
              </w:rPr>
              <w:t>برداشت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اول</w:t>
            </w:r>
            <w:r w:rsidR="00D8751B">
              <w:rPr>
                <w:noProof/>
                <w:webHidden/>
              </w:rPr>
              <w:tab/>
            </w:r>
            <w:r w:rsidR="00D8751B">
              <w:rPr>
                <w:noProof/>
                <w:webHidden/>
              </w:rPr>
              <w:fldChar w:fldCharType="begin"/>
            </w:r>
            <w:r w:rsidR="00D8751B">
              <w:rPr>
                <w:noProof/>
                <w:webHidden/>
              </w:rPr>
              <w:instrText xml:space="preserve"> PAGEREF _Toc187413600 \h </w:instrText>
            </w:r>
            <w:r w:rsidR="00D8751B">
              <w:rPr>
                <w:noProof/>
                <w:webHidden/>
              </w:rPr>
            </w:r>
            <w:r w:rsidR="00D8751B">
              <w:rPr>
                <w:noProof/>
                <w:webHidden/>
              </w:rPr>
              <w:fldChar w:fldCharType="separate"/>
            </w:r>
            <w:r w:rsidR="00D8751B">
              <w:rPr>
                <w:noProof/>
                <w:webHidden/>
              </w:rPr>
              <w:t>6</w:t>
            </w:r>
            <w:r w:rsidR="00D8751B">
              <w:rPr>
                <w:noProof/>
                <w:webHidden/>
              </w:rPr>
              <w:fldChar w:fldCharType="end"/>
            </w:r>
          </w:hyperlink>
        </w:p>
        <w:p w14:paraId="3251F56E" w14:textId="034FBE06" w:rsidR="00D8751B" w:rsidRDefault="002B09A5" w:rsidP="00D8751B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7413601" w:history="1">
            <w:r w:rsidR="00D8751B" w:rsidRPr="0059156C">
              <w:rPr>
                <w:rStyle w:val="Hyperlink"/>
                <w:rFonts w:hint="eastAsia"/>
                <w:noProof/>
                <w:rtl/>
              </w:rPr>
              <w:t>برداشت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دوم</w:t>
            </w:r>
            <w:r w:rsidR="00D8751B">
              <w:rPr>
                <w:noProof/>
                <w:webHidden/>
              </w:rPr>
              <w:tab/>
            </w:r>
            <w:r w:rsidR="00D8751B">
              <w:rPr>
                <w:noProof/>
                <w:webHidden/>
              </w:rPr>
              <w:fldChar w:fldCharType="begin"/>
            </w:r>
            <w:r w:rsidR="00D8751B">
              <w:rPr>
                <w:noProof/>
                <w:webHidden/>
              </w:rPr>
              <w:instrText xml:space="preserve"> PAGEREF _Toc187413601 \h </w:instrText>
            </w:r>
            <w:r w:rsidR="00D8751B">
              <w:rPr>
                <w:noProof/>
                <w:webHidden/>
              </w:rPr>
            </w:r>
            <w:r w:rsidR="00D8751B">
              <w:rPr>
                <w:noProof/>
                <w:webHidden/>
              </w:rPr>
              <w:fldChar w:fldCharType="separate"/>
            </w:r>
            <w:r w:rsidR="00D8751B">
              <w:rPr>
                <w:noProof/>
                <w:webHidden/>
              </w:rPr>
              <w:t>6</w:t>
            </w:r>
            <w:r w:rsidR="00D8751B">
              <w:rPr>
                <w:noProof/>
                <w:webHidden/>
              </w:rPr>
              <w:fldChar w:fldCharType="end"/>
            </w:r>
          </w:hyperlink>
        </w:p>
        <w:p w14:paraId="0D41492B" w14:textId="7F24E880" w:rsidR="00D8751B" w:rsidRDefault="002B09A5" w:rsidP="00D8751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7413602" w:history="1">
            <w:r w:rsidR="00D8751B" w:rsidRPr="0059156C">
              <w:rPr>
                <w:rStyle w:val="Hyperlink"/>
                <w:rFonts w:hint="eastAsia"/>
                <w:noProof/>
                <w:rtl/>
              </w:rPr>
              <w:t>مصداق</w:t>
            </w:r>
            <w:r w:rsidR="00D8751B" w:rsidRPr="0059156C">
              <w:rPr>
                <w:rStyle w:val="Hyperlink"/>
                <w:noProof/>
                <w:rtl/>
              </w:rPr>
              <w:t xml:space="preserve"> </w:t>
            </w:r>
            <w:r w:rsidR="00D8751B" w:rsidRPr="0059156C">
              <w:rPr>
                <w:rStyle w:val="Hyperlink"/>
                <w:rFonts w:hint="eastAsia"/>
                <w:noProof/>
                <w:rtl/>
              </w:rPr>
              <w:t>دوم</w:t>
            </w:r>
            <w:r w:rsidR="00D8751B">
              <w:rPr>
                <w:noProof/>
                <w:webHidden/>
              </w:rPr>
              <w:tab/>
            </w:r>
            <w:r w:rsidR="00D8751B">
              <w:rPr>
                <w:noProof/>
                <w:webHidden/>
              </w:rPr>
              <w:fldChar w:fldCharType="begin"/>
            </w:r>
            <w:r w:rsidR="00D8751B">
              <w:rPr>
                <w:noProof/>
                <w:webHidden/>
              </w:rPr>
              <w:instrText xml:space="preserve"> PAGEREF _Toc187413602 \h </w:instrText>
            </w:r>
            <w:r w:rsidR="00D8751B">
              <w:rPr>
                <w:noProof/>
                <w:webHidden/>
              </w:rPr>
            </w:r>
            <w:r w:rsidR="00D8751B">
              <w:rPr>
                <w:noProof/>
                <w:webHidden/>
              </w:rPr>
              <w:fldChar w:fldCharType="separate"/>
            </w:r>
            <w:r w:rsidR="00D8751B">
              <w:rPr>
                <w:noProof/>
                <w:webHidden/>
              </w:rPr>
              <w:t>6</w:t>
            </w:r>
            <w:r w:rsidR="00D8751B">
              <w:rPr>
                <w:noProof/>
                <w:webHidden/>
              </w:rPr>
              <w:fldChar w:fldCharType="end"/>
            </w:r>
          </w:hyperlink>
        </w:p>
        <w:p w14:paraId="4A306D47" w14:textId="1CA09FAF" w:rsidR="00123630" w:rsidRPr="0008453A" w:rsidRDefault="0070112B" w:rsidP="00D06CB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033C7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72637EA3" w:rsidR="001005A8" w:rsidRPr="0008453A" w:rsidRDefault="00F44584" w:rsidP="0037460B">
      <w:pPr>
        <w:pStyle w:val="Heading1"/>
        <w:ind w:firstLine="360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7413594"/>
      <w:r w:rsidRPr="004019FC">
        <w:rPr>
          <w:rFonts w:hint="cs"/>
          <w:rtl/>
        </w:rPr>
        <w:lastRenderedPageBreak/>
        <w:t xml:space="preserve">موضوع: </w:t>
      </w:r>
      <w:r w:rsidR="001005A8" w:rsidRPr="00F44584">
        <w:rPr>
          <w:color w:val="auto"/>
          <w:w w:val="100"/>
          <w:rtl/>
        </w:rPr>
        <w:t>اصول</w:t>
      </w:r>
      <w:r w:rsidR="00CB37FD" w:rsidRPr="00F44584">
        <w:rPr>
          <w:color w:val="auto"/>
          <w:w w:val="100"/>
          <w:rtl/>
        </w:rPr>
        <w:t xml:space="preserve"> </w:t>
      </w:r>
      <w:r w:rsidR="001005A8" w:rsidRPr="00F44584">
        <w:rPr>
          <w:color w:val="auto"/>
          <w:w w:val="100"/>
          <w:rtl/>
        </w:rPr>
        <w:t>/</w:t>
      </w:r>
      <w:bookmarkEnd w:id="2"/>
      <w:r w:rsidR="001005A8" w:rsidRPr="00F44584">
        <w:rPr>
          <w:color w:val="auto"/>
          <w:w w:val="100"/>
          <w:rtl/>
        </w:rPr>
        <w:t xml:space="preserve"> </w:t>
      </w:r>
      <w:r w:rsidR="001005A8" w:rsidRPr="00F44584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37460B">
      <w:pPr>
        <w:pStyle w:val="Heading1"/>
        <w:ind w:firstLine="360"/>
        <w:rPr>
          <w:w w:val="100"/>
          <w:rtl/>
        </w:rPr>
      </w:pPr>
      <w:bookmarkStart w:id="5" w:name="_Toc187413595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AB5603B" w14:textId="15AEF90B" w:rsidR="009C5331" w:rsidRPr="009C5331" w:rsidRDefault="00A2761D" w:rsidP="009C5331">
      <w:pPr>
        <w:ind w:firstLine="36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حدود </w:t>
      </w:r>
      <w:r w:rsidR="009C5331" w:rsidRPr="009C5331">
        <w:rPr>
          <w:color w:val="000000" w:themeColor="text1"/>
          <w:rtl/>
        </w:rPr>
        <w:t>ده نظر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ه‌ا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color w:val="000000" w:themeColor="text1"/>
          <w:rtl/>
        </w:rPr>
        <w:t xml:space="preserve"> که در تفس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ر</w:t>
      </w:r>
      <w:r w:rsidR="009C5331" w:rsidRPr="009C5331">
        <w:rPr>
          <w:color w:val="000000" w:themeColor="text1"/>
          <w:rtl/>
        </w:rPr>
        <w:t xml:space="preserve"> آ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ات</w:t>
      </w:r>
      <w:r w:rsidR="009C5331" w:rsidRPr="009C5331">
        <w:rPr>
          <w:color w:val="000000" w:themeColor="text1"/>
          <w:rtl/>
        </w:rPr>
        <w:t xml:space="preserve"> رادع از ظن بود و </w:t>
      </w:r>
      <w:r w:rsidR="005223BE">
        <w:rPr>
          <w:color w:val="000000" w:themeColor="text1"/>
          <w:rtl/>
        </w:rPr>
        <w:t>همین‌طور</w:t>
      </w:r>
      <w:r w:rsidR="009C5331" w:rsidRPr="009C5331">
        <w:rPr>
          <w:color w:val="000000" w:themeColor="text1"/>
          <w:rtl/>
        </w:rPr>
        <w:t xml:space="preserve"> در نسبت ا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نها</w:t>
      </w:r>
      <w:r w:rsidR="009C5331" w:rsidRPr="009C5331">
        <w:rPr>
          <w:color w:val="000000" w:themeColor="text1"/>
          <w:rtl/>
        </w:rPr>
        <w:t xml:space="preserve"> با ادله‌ا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color w:val="000000" w:themeColor="text1"/>
          <w:rtl/>
        </w:rPr>
        <w:t xml:space="preserve"> که جعل حج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ت</w:t>
      </w:r>
      <w:r w:rsidR="009C5331" w:rsidRPr="009C5331">
        <w:rPr>
          <w:color w:val="000000" w:themeColor="text1"/>
          <w:rtl/>
        </w:rPr>
        <w:t xml:space="preserve"> برا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color w:val="000000" w:themeColor="text1"/>
          <w:rtl/>
        </w:rPr>
        <w:t xml:space="preserve"> ظنون خاصه م</w:t>
      </w:r>
      <w:r w:rsidR="009C5331" w:rsidRPr="009C5331">
        <w:rPr>
          <w:rFonts w:hint="cs"/>
          <w:color w:val="000000" w:themeColor="text1"/>
          <w:rtl/>
        </w:rPr>
        <w:t>ی‌</w:t>
      </w:r>
      <w:r w:rsidR="009C5331" w:rsidRPr="009C5331">
        <w:rPr>
          <w:rFonts w:hint="eastAsia"/>
          <w:color w:val="000000" w:themeColor="text1"/>
          <w:rtl/>
        </w:rPr>
        <w:t>کرد،</w:t>
      </w:r>
      <w:r w:rsidR="009C5331" w:rsidRPr="009C5331">
        <w:rPr>
          <w:color w:val="000000" w:themeColor="text1"/>
          <w:rtl/>
        </w:rPr>
        <w:t xml:space="preserve"> ب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ان</w:t>
      </w:r>
      <w:r w:rsidR="009C5331" w:rsidRPr="009C5331">
        <w:rPr>
          <w:color w:val="000000" w:themeColor="text1"/>
          <w:rtl/>
        </w:rPr>
        <w:t xml:space="preserve"> کرد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م</w:t>
      </w:r>
      <w:r w:rsidR="009C5331" w:rsidRPr="009C5331">
        <w:rPr>
          <w:color w:val="000000" w:themeColor="text1"/>
          <w:rtl/>
        </w:rPr>
        <w:t xml:space="preserve">. </w:t>
      </w:r>
    </w:p>
    <w:p w14:paraId="2B398762" w14:textId="220803F4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بعد</w:t>
      </w:r>
      <w:r w:rsidRPr="009C5331">
        <w:rPr>
          <w:color w:val="000000" w:themeColor="text1"/>
          <w:rtl/>
        </w:rPr>
        <w:t xml:space="preserve"> گفت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چند مبحث با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تع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تکل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ف</w:t>
      </w:r>
      <w:r w:rsidRPr="009C5331">
        <w:rPr>
          <w:color w:val="000000" w:themeColor="text1"/>
          <w:rtl/>
        </w:rPr>
        <w:t xml:space="preserve"> شود؛ اول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مبحث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بود 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دو نظر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وجود داشت به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ترت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ب</w:t>
      </w:r>
      <w:r w:rsidRPr="009C5331">
        <w:rPr>
          <w:color w:val="000000" w:themeColor="text1"/>
          <w:rtl/>
        </w:rPr>
        <w:t xml:space="preserve"> بود که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نظر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گفت</w:t>
      </w:r>
      <w:r w:rsidRPr="009C5331">
        <w:rPr>
          <w:color w:val="000000" w:themeColor="text1"/>
          <w:rtl/>
        </w:rPr>
        <w:t xml:space="preserve"> ظن و</w:t>
      </w:r>
      <w:r>
        <w:rPr>
          <w:color w:val="000000" w:themeColor="text1"/>
          <w:rtl/>
        </w:rPr>
        <w:t xml:space="preserve"> عدم </w:t>
      </w:r>
      <w:r w:rsidRPr="009C5331">
        <w:rPr>
          <w:color w:val="000000" w:themeColor="text1"/>
          <w:rtl/>
        </w:rPr>
        <w:t>علم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همان مفهوم عرف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متعارف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دارد که درجه احتمال را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ان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</w:t>
      </w:r>
      <w:r w:rsidRPr="009C5331">
        <w:rPr>
          <w:color w:val="000000" w:themeColor="text1"/>
          <w:rtl/>
        </w:rPr>
        <w:t xml:space="preserve">. </w:t>
      </w:r>
    </w:p>
    <w:p w14:paraId="590B8D2C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در</w:t>
      </w:r>
      <w:r w:rsidRPr="009C5331">
        <w:rPr>
          <w:color w:val="000000" w:themeColor="text1"/>
          <w:rtl/>
        </w:rPr>
        <w:t xml:space="preserve"> مقابل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هم نظر دوم بود که ظن را به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غ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حجت تفس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کرد</w:t>
      </w:r>
      <w:r w:rsidRPr="009C5331">
        <w:rPr>
          <w:color w:val="000000" w:themeColor="text1"/>
          <w:rtl/>
        </w:rPr>
        <w:t xml:space="preserve"> که در کلمات مرحوم آقا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بروجرد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امام و امثال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بود</w:t>
      </w:r>
    </w:p>
    <w:p w14:paraId="2B33B145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 نظر اول گفت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که آنچه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توان</w:t>
      </w:r>
      <w:r w:rsidRPr="009C5331">
        <w:rPr>
          <w:color w:val="000000" w:themeColor="text1"/>
          <w:rtl/>
        </w:rPr>
        <w:t xml:space="preserve"> دل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اقامه کرد همان اصالة الحق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قه</w:t>
      </w:r>
      <w:r w:rsidRPr="009C5331">
        <w:rPr>
          <w:color w:val="000000" w:themeColor="text1"/>
          <w:rtl/>
        </w:rPr>
        <w:t xml:space="preserve"> و ظهور کتب لغت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مفهوم ظن اعتقاد راجح و امثال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است. </w:t>
      </w:r>
    </w:p>
    <w:p w14:paraId="79246733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اما</w:t>
      </w:r>
      <w:r w:rsidRPr="009C5331">
        <w:rPr>
          <w:color w:val="000000" w:themeColor="text1"/>
          <w:rtl/>
        </w:rPr>
        <w:t xml:space="preserve"> در قول دوم که قول خاص بود و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گفت</w:t>
      </w:r>
      <w:r w:rsidRPr="009C5331">
        <w:rPr>
          <w:color w:val="000000" w:themeColor="text1"/>
          <w:rtl/>
        </w:rPr>
        <w:t xml:space="preserve"> ظن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ما 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</w:t>
      </w:r>
      <w:r w:rsidRPr="009C5331">
        <w:rPr>
          <w:color w:val="000000" w:themeColor="text1"/>
          <w:rtl/>
        </w:rPr>
        <w:t xml:space="preserve"> لک به علم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خاص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دارد غ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از آنکه ابتدائاً از لغت مستفاد است و آن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خاص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غ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حجت. </w:t>
      </w:r>
    </w:p>
    <w:p w14:paraId="04980625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دو دل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آورده‌ا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که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همان تصرف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لغت و لغت‌شناس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بود که احتمال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داد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اصل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نباشد بلکه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دوم باشد که خود ما هم آن را نپذ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رفت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گرچه 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الجمله قابل دفاع هم بود 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نها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تاً</w:t>
      </w:r>
      <w:r w:rsidRPr="009C5331">
        <w:rPr>
          <w:color w:val="000000" w:themeColor="text1"/>
          <w:rtl/>
        </w:rPr>
        <w:t xml:space="preserve"> نپذ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رفت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. </w:t>
      </w:r>
    </w:p>
    <w:p w14:paraId="57305B3C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دل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دوم هم اباء از تخص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ص</w:t>
      </w:r>
      <w:r w:rsidRPr="009C5331">
        <w:rPr>
          <w:color w:val="000000" w:themeColor="text1"/>
          <w:rtl/>
        </w:rPr>
        <w:t xml:space="preserve"> بود که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نکات خاص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مطرح شد و آن را هم پاسخ داد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. </w:t>
      </w:r>
    </w:p>
    <w:p w14:paraId="7528E390" w14:textId="77777777" w:rsidR="009C5331" w:rsidRPr="009C5331" w:rsidRDefault="009C5331" w:rsidP="009C5331">
      <w:pPr>
        <w:pStyle w:val="Heading1"/>
        <w:rPr>
          <w:rtl/>
        </w:rPr>
      </w:pPr>
      <w:bookmarkStart w:id="6" w:name="_Toc187413596"/>
      <w:r w:rsidRPr="009C5331">
        <w:rPr>
          <w:rFonts w:hint="eastAsia"/>
          <w:rtl/>
        </w:rPr>
        <w:t>دل</w:t>
      </w:r>
      <w:r w:rsidRPr="009C5331">
        <w:rPr>
          <w:rFonts w:hint="cs"/>
          <w:rtl/>
        </w:rPr>
        <w:t>ی</w:t>
      </w:r>
      <w:r w:rsidRPr="009C5331">
        <w:rPr>
          <w:rFonts w:hint="eastAsia"/>
          <w:rtl/>
        </w:rPr>
        <w:t>ل</w:t>
      </w:r>
      <w:r w:rsidRPr="009C5331">
        <w:rPr>
          <w:rtl/>
        </w:rPr>
        <w:t xml:space="preserve"> سوم</w:t>
      </w:r>
      <w:bookmarkEnd w:id="6"/>
    </w:p>
    <w:p w14:paraId="3CAEF231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ما</w:t>
      </w:r>
      <w:r w:rsidRPr="009C5331">
        <w:rPr>
          <w:color w:val="000000" w:themeColor="text1"/>
          <w:rtl/>
        </w:rPr>
        <w:t xml:space="preserve"> سابق هم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را در اجتهاد و تقل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تقر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کرد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و آن را به آقا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بروجرد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گران</w:t>
      </w:r>
      <w:r w:rsidRPr="009C5331">
        <w:rPr>
          <w:color w:val="000000" w:themeColor="text1"/>
          <w:rtl/>
        </w:rPr>
        <w:t xml:space="preserve"> نسبت داد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بعد آن را 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چ</w:t>
      </w:r>
      <w:r w:rsidRPr="009C5331">
        <w:rPr>
          <w:color w:val="000000" w:themeColor="text1"/>
          <w:rtl/>
        </w:rPr>
        <w:t xml:space="preserve"> جا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نکرد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>. آنجا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شان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کلمه گفتند ظاهراً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تقر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بوده است که خود ما آنجا ساخت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و الا وجه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نسبت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نکرد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که کس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را گفته ا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. </w:t>
      </w:r>
    </w:p>
    <w:p w14:paraId="1E8E046A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وجه سوم بحث نسبتاً مهم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color w:val="000000" w:themeColor="text1"/>
          <w:rtl/>
        </w:rPr>
        <w:t xml:space="preserve"> داشته باش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. </w:t>
      </w:r>
    </w:p>
    <w:p w14:paraId="494C1C57" w14:textId="0F2C8902" w:rsidR="009C5331" w:rsidRPr="009C5331" w:rsidRDefault="009C5331" w:rsidP="00F44584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وجه</w:t>
      </w:r>
      <w:r w:rsidRPr="009C5331">
        <w:rPr>
          <w:color w:val="000000" w:themeColor="text1"/>
          <w:rtl/>
        </w:rPr>
        <w:t xml:space="preserve"> سوم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به لغت کار ندار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بلکه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که در موارد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واژگان در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قرآن، دچار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ت</w:t>
      </w:r>
      <w:r w:rsidR="00F44584">
        <w:rPr>
          <w:rFonts w:hint="cs"/>
          <w:color w:val="000000" w:themeColor="text1"/>
          <w:rtl/>
        </w:rPr>
        <w:t>ط</w:t>
      </w:r>
      <w:r w:rsidRPr="009C5331">
        <w:rPr>
          <w:color w:val="000000" w:themeColor="text1"/>
          <w:rtl/>
        </w:rPr>
        <w:t>ور و تحول محتوا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و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و معان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شکل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رد</w:t>
      </w:r>
      <w:r w:rsidRPr="009C5331">
        <w:rPr>
          <w:color w:val="000000" w:themeColor="text1"/>
          <w:rtl/>
        </w:rPr>
        <w:t>.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نزد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به بحث حق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قت</w:t>
      </w:r>
      <w:r w:rsidRPr="009C5331">
        <w:rPr>
          <w:color w:val="000000" w:themeColor="text1"/>
          <w:rtl/>
        </w:rPr>
        <w:t xml:space="preserve"> شرع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است که در اصول ملاحظه کرد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>.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جالب است که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زمان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گفتند</w:t>
      </w:r>
      <w:r w:rsidRPr="009C5331">
        <w:rPr>
          <w:color w:val="000000" w:themeColor="text1"/>
          <w:rtl/>
        </w:rPr>
        <w:t xml:space="preserve"> بحث‌ها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eastAsia"/>
          <w:color w:val="000000" w:themeColor="text1"/>
          <w:rtl/>
        </w:rPr>
        <w:t>اصول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بعض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 اضافه است، </w:t>
      </w:r>
      <w:r w:rsidR="00F44584">
        <w:rPr>
          <w:color w:val="000000" w:themeColor="text1"/>
          <w:rtl/>
        </w:rPr>
        <w:t>مثلاً</w:t>
      </w:r>
      <w:r w:rsidRPr="009C5331">
        <w:rPr>
          <w:color w:val="000000" w:themeColor="text1"/>
          <w:rtl/>
        </w:rPr>
        <w:t xml:space="preserve"> حق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قت</w:t>
      </w:r>
      <w:r w:rsidRPr="009C5331">
        <w:rPr>
          <w:color w:val="000000" w:themeColor="text1"/>
          <w:rtl/>
        </w:rPr>
        <w:t xml:space="preserve"> شرع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ه،</w:t>
      </w:r>
      <w:r w:rsidRPr="009C5331">
        <w:rPr>
          <w:color w:val="000000" w:themeColor="text1"/>
          <w:rtl/>
        </w:rPr>
        <w:t xml:space="preserve"> چه اثر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 آن مترتب است؟ 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بحث قد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چقدر حرف دارد و در بحث‌ها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که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با آن قرابت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</w:t>
      </w:r>
      <w:r w:rsidRPr="009C5331">
        <w:rPr>
          <w:color w:val="000000" w:themeColor="text1"/>
          <w:rtl/>
        </w:rPr>
        <w:t>. من از افراد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هستم که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اصول اعتقاد دارم. </w:t>
      </w:r>
    </w:p>
    <w:p w14:paraId="07E81A8A" w14:textId="3CEEDFCB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سوم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با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قاعده کبرو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را </w:t>
      </w:r>
      <w:r w:rsidR="00F44584">
        <w:rPr>
          <w:color w:val="000000" w:themeColor="text1"/>
          <w:rtl/>
        </w:rPr>
        <w:t>مدنظر</w:t>
      </w:r>
      <w:r w:rsidRPr="009C5331">
        <w:rPr>
          <w:color w:val="000000" w:themeColor="text1"/>
          <w:rtl/>
        </w:rPr>
        <w:t xml:space="preserve"> قرار بده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و آن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بس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واژگان گرچه معان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حقا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و عرف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داشته‌اند اما در گفتمان و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و متن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قرآن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قرار گرفته است دچار تحول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شده است. </w:t>
      </w:r>
    </w:p>
    <w:p w14:paraId="6E4EC6F1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در</w:t>
      </w:r>
      <w:r w:rsidRPr="009C5331">
        <w:rPr>
          <w:color w:val="000000" w:themeColor="text1"/>
          <w:rtl/>
        </w:rPr>
        <w:t xml:space="preserve"> حد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واژه وقت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قرآن به کار برود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</w:t>
      </w:r>
      <w:r w:rsidRPr="009C5331">
        <w:rPr>
          <w:color w:val="000000" w:themeColor="text1"/>
          <w:rtl/>
        </w:rPr>
        <w:t xml:space="preserve"> اصالةالحق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قه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حاکم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بلکه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شکل گرفته است و با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بر آن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حمل کرد. </w:t>
      </w:r>
    </w:p>
    <w:p w14:paraId="5F330F33" w14:textId="6994AC00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را گاه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حق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قت</w:t>
      </w:r>
      <w:r w:rsidRPr="009C5331">
        <w:rPr>
          <w:color w:val="000000" w:themeColor="text1"/>
          <w:rtl/>
        </w:rPr>
        <w:t xml:space="preserve"> شرع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ند</w:t>
      </w:r>
      <w:r w:rsidRPr="009C5331">
        <w:rPr>
          <w:color w:val="000000" w:themeColor="text1"/>
          <w:rtl/>
        </w:rPr>
        <w:t xml:space="preserve"> در بعض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صور،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 که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ند</w:t>
      </w:r>
      <w:r w:rsidRPr="009C5331">
        <w:rPr>
          <w:color w:val="000000" w:themeColor="text1"/>
          <w:rtl/>
        </w:rPr>
        <w:t xml:space="preserve"> 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اللغة و الاصطلاح منته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اصطلاح را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ند</w:t>
      </w:r>
      <w:r w:rsidRPr="009C5331">
        <w:rPr>
          <w:color w:val="000000" w:themeColor="text1"/>
          <w:rtl/>
        </w:rPr>
        <w:t xml:space="preserve"> انواع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دارد؛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شرع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و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حت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اصطلاح خاص متن قرآن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وجود دارد، بعض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واژگان است که در قرآن و روا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متفاوت است.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حت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طول تار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خ</w:t>
      </w:r>
      <w:r w:rsidRPr="009C5331">
        <w:rPr>
          <w:color w:val="000000" w:themeColor="text1"/>
          <w:rtl/>
        </w:rPr>
        <w:t xml:space="preserve"> ائمه در زمان ائمه آغاز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با آنکه در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و گفتار ائمه </w:t>
      </w:r>
      <w:r w:rsidR="005223BE">
        <w:rPr>
          <w:color w:val="000000" w:themeColor="text1"/>
          <w:rtl/>
        </w:rPr>
        <w:t>متأخر</w:t>
      </w:r>
      <w:r w:rsidRPr="009C5331">
        <w:rPr>
          <w:color w:val="000000" w:themeColor="text1"/>
          <w:rtl/>
        </w:rPr>
        <w:t xml:space="preserve"> آمده است متفاوت است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تفاوت‌ها هم وجود دارد و توجه به کل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مسئله اهم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color w:val="000000" w:themeColor="text1"/>
          <w:rtl/>
        </w:rPr>
        <w:t xml:space="preserve"> هم دارد. </w:t>
      </w:r>
    </w:p>
    <w:p w14:paraId="44DAF6E9" w14:textId="77777777" w:rsidR="009C5331" w:rsidRPr="009C5331" w:rsidRDefault="009C5331" w:rsidP="009C5331">
      <w:pPr>
        <w:pStyle w:val="Heading1"/>
        <w:rPr>
          <w:rtl/>
        </w:rPr>
      </w:pPr>
      <w:bookmarkStart w:id="7" w:name="_Toc187413597"/>
      <w:r w:rsidRPr="009C5331">
        <w:rPr>
          <w:rFonts w:hint="eastAsia"/>
          <w:rtl/>
        </w:rPr>
        <w:t>تغ</w:t>
      </w:r>
      <w:r w:rsidRPr="009C5331">
        <w:rPr>
          <w:rFonts w:hint="cs"/>
          <w:rtl/>
        </w:rPr>
        <w:t>یی</w:t>
      </w:r>
      <w:r w:rsidRPr="009C5331">
        <w:rPr>
          <w:rFonts w:hint="eastAsia"/>
          <w:rtl/>
        </w:rPr>
        <w:t>ر</w:t>
      </w:r>
      <w:r w:rsidRPr="009C5331">
        <w:rPr>
          <w:rtl/>
        </w:rPr>
        <w:t xml:space="preserve"> و تحول در زبان و واژگان</w:t>
      </w:r>
      <w:bookmarkEnd w:id="7"/>
    </w:p>
    <w:p w14:paraId="1F3F2B41" w14:textId="2045F92C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زبان‌ها</w:t>
      </w:r>
      <w:r w:rsidRPr="009C5331">
        <w:rPr>
          <w:color w:val="000000" w:themeColor="text1"/>
          <w:rtl/>
        </w:rPr>
        <w:t xml:space="preserve"> و واژگان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قواعد عام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 آن‌ها حاکم است از لحاظ 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تطور و تحول و رو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هم کار شده است و مقالات وجود دارد و حت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زمان </w:t>
      </w:r>
      <w:r w:rsidR="005223BE">
        <w:rPr>
          <w:color w:val="000000" w:themeColor="text1"/>
          <w:rtl/>
        </w:rPr>
        <w:t>داده‌اند</w:t>
      </w:r>
      <w:r w:rsidRPr="009C5331">
        <w:rPr>
          <w:color w:val="000000" w:themeColor="text1"/>
          <w:rtl/>
        </w:rPr>
        <w:t>، گفته‌اند هر صد سال، 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سال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بخش از واژگان زبان دچار تطور و تحول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و کارکرد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شود،</w:t>
      </w:r>
      <w:r w:rsidRPr="009C5331">
        <w:rPr>
          <w:color w:val="000000" w:themeColor="text1"/>
          <w:rtl/>
        </w:rPr>
        <w:t xml:space="preserve"> به نحو متبا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کم است، غ</w:t>
      </w:r>
      <w:r w:rsidRPr="009C5331">
        <w:rPr>
          <w:rFonts w:hint="eastAsia"/>
          <w:color w:val="000000" w:themeColor="text1"/>
          <w:rtl/>
        </w:rPr>
        <w:t>الباً</w:t>
      </w:r>
      <w:r w:rsidRPr="009C5331">
        <w:rPr>
          <w:color w:val="000000" w:themeColor="text1"/>
          <w:rtl/>
        </w:rPr>
        <w:t xml:space="preserve"> خاص‌تر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عام‌تر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و گوشه و کنار آن تغ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</w:t>
      </w:r>
      <w:r w:rsidRPr="009C5331">
        <w:rPr>
          <w:color w:val="000000" w:themeColor="text1"/>
          <w:rtl/>
        </w:rPr>
        <w:t xml:space="preserve"> و 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قاعده ذکر کرده</w:t>
      </w:r>
      <w:r>
        <w:rPr>
          <w:color w:val="000000" w:themeColor="text1"/>
          <w:rtl/>
        </w:rPr>
        <w:softHyphen/>
      </w:r>
      <w:r w:rsidRPr="009C5331">
        <w:rPr>
          <w:color w:val="000000" w:themeColor="text1"/>
          <w:rtl/>
        </w:rPr>
        <w:t xml:space="preserve">اند. </w:t>
      </w:r>
    </w:p>
    <w:p w14:paraId="556B1196" w14:textId="0A5D59AB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اصل زبان‌ها هم </w:t>
      </w:r>
      <w:r w:rsidR="005223BE">
        <w:rPr>
          <w:color w:val="000000" w:themeColor="text1"/>
          <w:rtl/>
        </w:rPr>
        <w:t>همین‌طور</w:t>
      </w:r>
      <w:r w:rsidRPr="009C5331">
        <w:rPr>
          <w:color w:val="000000" w:themeColor="text1"/>
          <w:rtl/>
        </w:rPr>
        <w:t xml:space="preserve"> است،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دان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طبق قواعد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چند هزار زبان و لهجه هر چند سال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بار تعداد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آن‌ها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رد،</w:t>
      </w:r>
      <w:r w:rsidRPr="009C5331">
        <w:rPr>
          <w:color w:val="000000" w:themeColor="text1"/>
          <w:rtl/>
        </w:rPr>
        <w:t xml:space="preserve"> تمام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>. لهجه‌ها دائم در حال تغ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و تحول است و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آن‌ها هم تمام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به خاطر به هم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وستگ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دن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با هم دارد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زم</w:t>
      </w:r>
      <w:r w:rsidRPr="009C5331">
        <w:rPr>
          <w:rFonts w:hint="eastAsia"/>
          <w:color w:val="000000" w:themeColor="text1"/>
          <w:rtl/>
        </w:rPr>
        <w:t>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چند هزار لهجه بوده است و الان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کمتر شده است. در 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نزد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پنجاه سال، در استان‌ها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خودمان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لهجه‌ها فرق کرده است و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آن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که سابق بوده است. </w:t>
      </w:r>
    </w:p>
    <w:p w14:paraId="078E9172" w14:textId="289137AE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تطور</w:t>
      </w:r>
      <w:r w:rsidRPr="009C5331">
        <w:rPr>
          <w:color w:val="000000" w:themeColor="text1"/>
          <w:rtl/>
        </w:rPr>
        <w:t xml:space="preserve"> </w:t>
      </w:r>
      <w:r w:rsidR="005223BE">
        <w:rPr>
          <w:color w:val="000000" w:themeColor="text1"/>
          <w:rtl/>
        </w:rPr>
        <w:t>لهجه‌ها</w:t>
      </w:r>
      <w:r w:rsidRPr="009C5331">
        <w:rPr>
          <w:color w:val="000000" w:themeColor="text1"/>
          <w:rtl/>
        </w:rPr>
        <w:t>، تطور لغات و زبان‌ها، تطور واژگان در لغات،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چند محور مهم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در زبان‌شناس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رو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 کار شده است البته در ادوار </w:t>
      </w:r>
      <w:r w:rsidR="005223BE">
        <w:rPr>
          <w:color w:val="000000" w:themeColor="text1"/>
          <w:rtl/>
        </w:rPr>
        <w:t>متأخر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تغ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و تحول و تطور </w:t>
      </w:r>
      <w:r w:rsidR="005223BE">
        <w:rPr>
          <w:color w:val="000000" w:themeColor="text1"/>
          <w:rtl/>
        </w:rPr>
        <w:t>سریع‌تر</w:t>
      </w:r>
      <w:r w:rsidRPr="009C5331">
        <w:rPr>
          <w:color w:val="000000" w:themeColor="text1"/>
          <w:rtl/>
        </w:rPr>
        <w:t xml:space="preserve"> و </w:t>
      </w:r>
      <w:r w:rsidR="005223BE">
        <w:rPr>
          <w:color w:val="000000" w:themeColor="text1"/>
          <w:rtl/>
        </w:rPr>
        <w:t>پرشتاب‌تر</w:t>
      </w:r>
      <w:r w:rsidRPr="009C5331">
        <w:rPr>
          <w:color w:val="000000" w:themeColor="text1"/>
          <w:rtl/>
        </w:rPr>
        <w:t xml:space="preserve"> است به دلا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مختلف، در ادوار قبل کمتر بوده است،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تطور و تغ</w:t>
      </w:r>
      <w:r w:rsidRPr="009C5331">
        <w:rPr>
          <w:rFonts w:hint="cs"/>
          <w:color w:val="000000" w:themeColor="text1"/>
          <w:rtl/>
        </w:rPr>
        <w:t>یّ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و تحول هم در همه زبان‌ها هست و در آنجا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که مجموعه‌ها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تخصص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شکل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رد</w:t>
      </w:r>
      <w:r w:rsidRPr="009C5331">
        <w:rPr>
          <w:color w:val="000000" w:themeColor="text1"/>
          <w:rtl/>
        </w:rPr>
        <w:t xml:space="preserve">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شتر</w:t>
      </w:r>
      <w:r w:rsidRPr="009C5331">
        <w:rPr>
          <w:color w:val="000000" w:themeColor="text1"/>
          <w:rtl/>
        </w:rPr>
        <w:t xml:space="preserve"> است به 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خاطر اصطلاح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>.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لغت و اصطلاح.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هم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بحث که لغت و اصطلاح با هم فرق دارد. </w:t>
      </w:r>
    </w:p>
    <w:p w14:paraId="036E6FC0" w14:textId="57FA4CA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و</w:t>
      </w:r>
      <w:r w:rsidRPr="009C5331">
        <w:rPr>
          <w:color w:val="000000" w:themeColor="text1"/>
          <w:rtl/>
        </w:rPr>
        <w:t xml:space="preserve"> اصطلاحاً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محور مهم آن اصطلاحات شرع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در معرض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تغ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و تحول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و دگرگون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هست. در دن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رو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سه چهار محور کار شده است حت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قاعده ذکر کرده‌اند. گاه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زمان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دهند</w:t>
      </w:r>
      <w:r w:rsidRPr="009C5331">
        <w:rPr>
          <w:color w:val="000000" w:themeColor="text1"/>
          <w:rtl/>
        </w:rPr>
        <w:t xml:space="preserve"> که </w:t>
      </w:r>
      <w:r w:rsidR="005223BE">
        <w:rPr>
          <w:color w:val="000000" w:themeColor="text1"/>
          <w:rtl/>
        </w:rPr>
        <w:t>این‌جور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>.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نکات مهم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در زبان‌شن</w:t>
      </w:r>
      <w:r w:rsidRPr="009C5331">
        <w:rPr>
          <w:rFonts w:hint="eastAsia"/>
          <w:color w:val="000000" w:themeColor="text1"/>
          <w:rtl/>
        </w:rPr>
        <w:t>اس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وجود دارد. </w:t>
      </w:r>
    </w:p>
    <w:p w14:paraId="3EC1C81B" w14:textId="614012A9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از</w:t>
      </w:r>
      <w:r w:rsidRPr="009C5331">
        <w:rPr>
          <w:color w:val="000000" w:themeColor="text1"/>
          <w:rtl/>
        </w:rPr>
        <w:t xml:space="preserve"> آن طرف هم در بحث واژگان قرآن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کارها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مستشرق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انجام داده‌اند از قب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کارها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آقا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زوتسو</w:t>
      </w:r>
      <w:r w:rsidRPr="009C5331">
        <w:rPr>
          <w:color w:val="000000" w:themeColor="text1"/>
          <w:rtl/>
        </w:rPr>
        <w:t xml:space="preserve"> هست که آن دانشمند ژاپن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کارها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مفصل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انجام داده است که نکات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خوب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در آن انظارش وجود دارد که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بحث‌ها 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 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واژه در متن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د،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وقت عرف </w:t>
      </w:r>
      <w:r w:rsidRPr="009C5331">
        <w:rPr>
          <w:rFonts w:hint="eastAsia"/>
          <w:color w:val="000000" w:themeColor="text1"/>
          <w:rtl/>
        </w:rPr>
        <w:t>حرف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زند،</w:t>
      </w:r>
      <w:r w:rsidRPr="009C5331">
        <w:rPr>
          <w:color w:val="000000" w:themeColor="text1"/>
          <w:rtl/>
        </w:rPr>
        <w:t xml:space="preserve"> به عنوان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عرف عام،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واژه‌ها در همان عرف عام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خود را دارد و جلو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رود</w:t>
      </w:r>
      <w:r w:rsidRPr="009C5331">
        <w:rPr>
          <w:color w:val="000000" w:themeColor="text1"/>
          <w:rtl/>
        </w:rPr>
        <w:t>. اما وقت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واژه در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فرد وارد شد، دچار دگرد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خل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ط‌ها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کند،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سا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ش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کند،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آن کم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و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آن اضافه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color w:val="000000" w:themeColor="text1"/>
          <w:rtl/>
        </w:rPr>
        <w:t xml:space="preserve">شود در همان متن و گفتمان، </w:t>
      </w:r>
      <w:r w:rsidR="00F44584">
        <w:rPr>
          <w:color w:val="000000" w:themeColor="text1"/>
          <w:rtl/>
        </w:rPr>
        <w:t>مثلاً</w:t>
      </w:r>
      <w:r w:rsidRPr="009C5331">
        <w:rPr>
          <w:color w:val="000000" w:themeColor="text1"/>
          <w:rtl/>
        </w:rPr>
        <w:t xml:space="preserve"> گفتمان امام رضوان الله تعال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عل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که بب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د،</w:t>
      </w:r>
      <w:r w:rsidRPr="009C5331">
        <w:rPr>
          <w:color w:val="000000" w:themeColor="text1"/>
          <w:rtl/>
        </w:rPr>
        <w:t xml:space="preserve"> در آن گفتمان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شان</w:t>
      </w:r>
      <w:r w:rsidRPr="009C5331">
        <w:rPr>
          <w:color w:val="000000" w:themeColor="text1"/>
          <w:rtl/>
        </w:rPr>
        <w:t xml:space="preserve"> در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ده سال،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واژه‌ها معنا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کنند،</w:t>
      </w:r>
      <w:r w:rsidRPr="009C5331">
        <w:rPr>
          <w:color w:val="000000" w:themeColor="text1"/>
          <w:rtl/>
        </w:rPr>
        <w:t xml:space="preserve"> کم و 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اد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شوند</w:t>
      </w:r>
      <w:r w:rsidRPr="009C5331">
        <w:rPr>
          <w:color w:val="000000" w:themeColor="text1"/>
          <w:rtl/>
        </w:rPr>
        <w:t xml:space="preserve"> و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خاص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شکل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رد</w:t>
      </w:r>
      <w:r w:rsidRPr="009C5331">
        <w:rPr>
          <w:color w:val="000000" w:themeColor="text1"/>
          <w:rtl/>
        </w:rPr>
        <w:t xml:space="preserve">. </w:t>
      </w:r>
    </w:p>
    <w:p w14:paraId="2B2685DB" w14:textId="29EF4B73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گاه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ژگ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که در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فرد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جمع خاص شکل گرفته است به حد اصطلاح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رسد</w:t>
      </w:r>
      <w:r w:rsidRPr="009C5331">
        <w:rPr>
          <w:color w:val="000000" w:themeColor="text1"/>
          <w:rtl/>
        </w:rPr>
        <w:t xml:space="preserve"> و گاه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جور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که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شده باشد و اصطلاح شده باشد، آدم با قرائن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فهمد</w:t>
      </w:r>
      <w:r w:rsidRPr="009C5331">
        <w:rPr>
          <w:color w:val="000000" w:themeColor="text1"/>
          <w:rtl/>
        </w:rPr>
        <w:t xml:space="preserve"> که آن </w:t>
      </w:r>
      <w:r w:rsidR="005223BE">
        <w:rPr>
          <w:color w:val="000000" w:themeColor="text1"/>
          <w:rtl/>
        </w:rPr>
        <w:t>این‌جور</w:t>
      </w:r>
      <w:r w:rsidRPr="009C5331">
        <w:rPr>
          <w:color w:val="000000" w:themeColor="text1"/>
          <w:rtl/>
        </w:rPr>
        <w:t xml:space="preserve"> به کار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رود</w:t>
      </w:r>
      <w:r w:rsidRPr="009C5331">
        <w:rPr>
          <w:color w:val="000000" w:themeColor="text1"/>
          <w:rtl/>
        </w:rPr>
        <w:t>. مرز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دو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مرز حساس و لغزنده است که الان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>ن کاربرد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آن دارد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متن 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ژه</w:t>
      </w:r>
      <w:r w:rsidRPr="009C5331">
        <w:rPr>
          <w:color w:val="000000" w:themeColor="text1"/>
          <w:rtl/>
        </w:rPr>
        <w:t xml:space="preserve"> خود آن، گفتمان 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ژه</w:t>
      </w:r>
      <w:r w:rsidRPr="009C5331">
        <w:rPr>
          <w:color w:val="000000" w:themeColor="text1"/>
          <w:rtl/>
        </w:rPr>
        <w:t xml:space="preserve"> آن،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کاربرد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مجاز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با قر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نه‌ا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افاده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جلو رفت و کثرت استعمال،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گفت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لفظ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گفتمان و متن،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ش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است، با آن که در لغت است فرق کرد. گاه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رسد</w:t>
      </w:r>
      <w:r w:rsidRPr="009C5331">
        <w:rPr>
          <w:color w:val="000000" w:themeColor="text1"/>
          <w:rtl/>
        </w:rPr>
        <w:t>.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قواعد کل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بر زبان حاکم است. </w:t>
      </w:r>
    </w:p>
    <w:p w14:paraId="7FE9F86C" w14:textId="34822BF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دن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زبان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دن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پا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ان</w:t>
      </w:r>
      <w:r w:rsidRPr="009C5331">
        <w:rPr>
          <w:color w:val="000000" w:themeColor="text1"/>
          <w:rtl/>
        </w:rPr>
        <w:t xml:space="preserve"> از ظرافت‌ها و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دگ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ها</w:t>
      </w:r>
      <w:r w:rsidRPr="009C5331">
        <w:rPr>
          <w:color w:val="000000" w:themeColor="text1"/>
          <w:rtl/>
        </w:rPr>
        <w:t xml:space="preserve"> است و بس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مغالطات و اشتباهات بشر هم به خاطر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لغزش‌ها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زبان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است. بخش عمده‌ا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مغالطات منطق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لغزش‌ها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زبان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</w:t>
      </w:r>
      <w:r w:rsidR="005223BE">
        <w:rPr>
          <w:color w:val="000000" w:themeColor="text1"/>
          <w:rtl/>
        </w:rPr>
        <w:t>برمی‌گردد</w:t>
      </w:r>
      <w:r w:rsidRPr="009C5331">
        <w:rPr>
          <w:color w:val="000000" w:themeColor="text1"/>
          <w:rtl/>
        </w:rPr>
        <w:t xml:space="preserve"> که دم دست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 اشتراک </w:t>
      </w:r>
      <w:r w:rsidR="005223BE">
        <w:rPr>
          <w:color w:val="000000" w:themeColor="text1"/>
          <w:rtl/>
        </w:rPr>
        <w:t>لفظی</w:t>
      </w:r>
      <w:r w:rsidRPr="009C5331">
        <w:rPr>
          <w:color w:val="000000" w:themeColor="text1"/>
          <w:rtl/>
        </w:rPr>
        <w:t xml:space="preserve"> و حق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قت</w:t>
      </w:r>
      <w:r w:rsidRPr="009C5331">
        <w:rPr>
          <w:color w:val="000000" w:themeColor="text1"/>
          <w:rtl/>
        </w:rPr>
        <w:t xml:space="preserve"> و مجاز است.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محورها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مهم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ل</w:t>
      </w:r>
      <w:r w:rsidRPr="009C5331">
        <w:rPr>
          <w:rFonts w:hint="eastAsia"/>
          <w:color w:val="000000" w:themeColor="text1"/>
          <w:rtl/>
        </w:rPr>
        <w:t>غزش‌ها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زبان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،</w:t>
      </w:r>
      <w:r w:rsidRPr="009C5331">
        <w:rPr>
          <w:color w:val="000000" w:themeColor="text1"/>
          <w:rtl/>
        </w:rPr>
        <w:t xml:space="preserve">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خاص شرع است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جمع خاص است. </w:t>
      </w:r>
    </w:p>
    <w:p w14:paraId="4DEC4D95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گر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چند مبحث مهم زبان‌شناس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بود که بس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ار</w:t>
      </w:r>
      <w:r w:rsidRPr="009C5331">
        <w:rPr>
          <w:color w:val="000000" w:themeColor="text1"/>
          <w:rtl/>
        </w:rPr>
        <w:t xml:space="preserve"> مهم است و با اصول ما هم ب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ارتباط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. </w:t>
      </w:r>
    </w:p>
    <w:p w14:paraId="7D691AD3" w14:textId="4AA52CC1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در</w:t>
      </w:r>
      <w:r w:rsidRPr="009C5331">
        <w:rPr>
          <w:color w:val="000000" w:themeColor="text1"/>
          <w:rtl/>
        </w:rPr>
        <w:t xml:space="preserve"> قرآن گفته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که واژگان متعدد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قرآن کر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به خاطر آن گفتمان 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ژه</w:t>
      </w:r>
      <w:r w:rsidRPr="009C5331">
        <w:rPr>
          <w:color w:val="000000" w:themeColor="text1"/>
          <w:rtl/>
        </w:rPr>
        <w:t xml:space="preserve"> و فضا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خاص آن دچار دگرد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شده است و معنا،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شده است و با آن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که در عرف و لغت سراغ دار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ب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ربط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ست،</w:t>
      </w:r>
      <w:r w:rsidRPr="009C5331">
        <w:rPr>
          <w:color w:val="000000" w:themeColor="text1"/>
          <w:rtl/>
        </w:rPr>
        <w:t xml:space="preserve"> اما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سا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ش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کرده است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خل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ط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مز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ج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کرده است،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آن اضافه شده است و اخص شده است؛ فرض بگ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واژه الله، الله که قبل از قرآن گفته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شده</w:t>
      </w:r>
      <w:r w:rsidRPr="009C5331">
        <w:rPr>
          <w:color w:val="000000" w:themeColor="text1"/>
          <w:rtl/>
        </w:rPr>
        <w:t xml:space="preserve"> است با آن الله که در قرآن آمده است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فرق کرده است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مثل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مان</w:t>
      </w:r>
      <w:r w:rsidRPr="009C5331">
        <w:rPr>
          <w:color w:val="000000" w:themeColor="text1"/>
          <w:rtl/>
        </w:rPr>
        <w:t xml:space="preserve"> و کفر که مثل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زوتسو</w:t>
      </w:r>
      <w:r w:rsidRPr="009C5331">
        <w:rPr>
          <w:color w:val="000000" w:themeColor="text1"/>
          <w:rtl/>
        </w:rPr>
        <w:t xml:space="preserve"> رو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کار کرده است که آمنَ و کفرَ در لغت بب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دارد که با </w:t>
      </w:r>
      <w:r w:rsidRPr="009C5331">
        <w:rPr>
          <w:rFonts w:hint="eastAsia"/>
          <w:color w:val="000000" w:themeColor="text1"/>
          <w:rtl/>
        </w:rPr>
        <w:t>آن</w:t>
      </w:r>
      <w:r w:rsidRPr="009C5331">
        <w:rPr>
          <w:color w:val="000000" w:themeColor="text1"/>
          <w:rtl/>
        </w:rPr>
        <w:t xml:space="preserve"> استعمال قرآن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فرق دارد، قرآن که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آمنَ، کفرَ کاملا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color w:val="000000" w:themeColor="text1"/>
          <w:rtl/>
        </w:rPr>
        <w:t xml:space="preserve"> متشخص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ناظر به احوال روح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باورها است و متعلق خاص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معتقدات خدا و ما انزل الله باشد. در قرآن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</w:t>
      </w:r>
      <w:r w:rsidRPr="009C5331">
        <w:rPr>
          <w:color w:val="000000" w:themeColor="text1"/>
          <w:rtl/>
        </w:rPr>
        <w:t xml:space="preserve"> نم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گفت اصالة الحق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قه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آمن و کفرَ همان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است که در لغت است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بار 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ژه‌ا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کرده است گرچه ب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ارتباط</w:t>
      </w:r>
      <w:r w:rsidRPr="009C5331">
        <w:rPr>
          <w:color w:val="000000" w:themeColor="text1"/>
          <w:rtl/>
        </w:rPr>
        <w:t xml:space="preserve"> هم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. </w:t>
      </w:r>
      <w:r w:rsidR="005223BE">
        <w:rPr>
          <w:color w:val="000000" w:themeColor="text1"/>
          <w:rtl/>
        </w:rPr>
        <w:t>معمولاً</w:t>
      </w:r>
      <w:r w:rsidRPr="009C5331">
        <w:rPr>
          <w:color w:val="000000" w:themeColor="text1"/>
          <w:rtl/>
        </w:rPr>
        <w:t xml:space="preserve"> ب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ارتباط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ست،</w:t>
      </w:r>
      <w:r w:rsidRPr="009C5331">
        <w:rPr>
          <w:color w:val="000000" w:themeColor="text1"/>
          <w:rtl/>
        </w:rPr>
        <w:t xml:space="preserve"> آن لغزشگاه‌ها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زبان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علت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 که تطورات زبان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،</w:t>
      </w:r>
      <w:r w:rsidRPr="009C5331">
        <w:rPr>
          <w:color w:val="000000" w:themeColor="text1"/>
          <w:rtl/>
        </w:rPr>
        <w:t xml:space="preserve"> </w:t>
      </w:r>
      <w:r w:rsidR="005223BE">
        <w:rPr>
          <w:color w:val="000000" w:themeColor="text1"/>
          <w:rtl/>
        </w:rPr>
        <w:t>معمولاً</w:t>
      </w:r>
      <w:r w:rsidRPr="009C5331">
        <w:rPr>
          <w:color w:val="000000" w:themeColor="text1"/>
          <w:rtl/>
        </w:rPr>
        <w:t xml:space="preserve"> به شکل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از عام به خاص و از خاص به عام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رود</w:t>
      </w:r>
      <w:r w:rsidRPr="009C5331">
        <w:rPr>
          <w:color w:val="000000" w:themeColor="text1"/>
          <w:rtl/>
        </w:rPr>
        <w:t xml:space="preserve"> و لذا 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شه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در مشترک لفظ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اشتراک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متبا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نات</w:t>
      </w:r>
      <w:r w:rsidRPr="009C5331">
        <w:rPr>
          <w:color w:val="000000" w:themeColor="text1"/>
          <w:rtl/>
        </w:rPr>
        <w:t xml:space="preserve">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color w:val="000000" w:themeColor="text1"/>
          <w:rtl/>
        </w:rPr>
        <w:t xml:space="preserve"> مهم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و شا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هم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اد</w:t>
      </w:r>
      <w:r w:rsidRPr="009C5331">
        <w:rPr>
          <w:color w:val="000000" w:themeColor="text1"/>
          <w:rtl/>
        </w:rPr>
        <w:t xml:space="preserve"> هم نباشد و اگر باشد سخت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ندارد. راحت است. </w:t>
      </w:r>
    </w:p>
    <w:p w14:paraId="44371EB7" w14:textId="061C8B18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و</w:t>
      </w:r>
      <w:r w:rsidRPr="009C5331">
        <w:rPr>
          <w:color w:val="000000" w:themeColor="text1"/>
          <w:rtl/>
        </w:rPr>
        <w:t xml:space="preserve"> اما آن که مهم است اشتراک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عام و خاص است که بارها در طول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سال در بحث‌ها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اصول، قواعد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مشترک عام و خاص ذکر کرده‌ا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و چند بار هم صحبت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شد</w:t>
      </w:r>
      <w:r w:rsidRPr="009C5331">
        <w:rPr>
          <w:color w:val="000000" w:themeColor="text1"/>
          <w:rtl/>
        </w:rPr>
        <w:t xml:space="preserve"> که مجموعه بحث‌ها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لغت‌شناس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در مباحث بوده است را جمع بکن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شا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فوا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آن باشد 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color w:val="000000" w:themeColor="text1"/>
          <w:rtl/>
        </w:rPr>
        <w:t xml:space="preserve"> داشته است در طول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</w:t>
      </w:r>
      <w:r w:rsidR="005223BE">
        <w:rPr>
          <w:color w:val="000000" w:themeColor="text1"/>
          <w:rtl/>
        </w:rPr>
        <w:t>سال‌ها</w:t>
      </w:r>
      <w:r w:rsidRPr="009C5331">
        <w:rPr>
          <w:color w:val="000000" w:themeColor="text1"/>
          <w:rtl/>
        </w:rPr>
        <w:t>، رو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مباحث مربوط به زبان‌شناس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لغت و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اشتراک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معان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عام و خاص است. علت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 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انتقال‌ها </w:t>
      </w:r>
      <w:r w:rsidR="005223BE">
        <w:rPr>
          <w:color w:val="000000" w:themeColor="text1"/>
          <w:rtl/>
        </w:rPr>
        <w:t>معمولاً</w:t>
      </w:r>
      <w:r w:rsidRPr="009C5331">
        <w:rPr>
          <w:color w:val="000000" w:themeColor="text1"/>
          <w:rtl/>
        </w:rPr>
        <w:t xml:space="preserve"> از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جا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به جا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</w:t>
      </w:r>
      <w:r w:rsidRPr="009C5331">
        <w:rPr>
          <w:color w:val="000000" w:themeColor="text1"/>
          <w:rtl/>
        </w:rPr>
        <w:t xml:space="preserve"> است و </w:t>
      </w:r>
      <w:r w:rsidR="005223BE">
        <w:rPr>
          <w:color w:val="000000" w:themeColor="text1"/>
          <w:rtl/>
        </w:rPr>
        <w:t>این‌جور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که انتقال از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به ضد و مبا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بشود </w:t>
      </w:r>
      <w:r w:rsidR="005223BE">
        <w:rPr>
          <w:color w:val="000000" w:themeColor="text1"/>
          <w:rtl/>
        </w:rPr>
        <w:t>معمولاً</w:t>
      </w:r>
      <w:r w:rsidRPr="009C5331">
        <w:rPr>
          <w:color w:val="000000" w:themeColor="text1"/>
          <w:rtl/>
        </w:rPr>
        <w:t xml:space="preserve"> به سمت آن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رود</w:t>
      </w:r>
      <w:r w:rsidRPr="009C5331">
        <w:rPr>
          <w:color w:val="000000" w:themeColor="text1"/>
          <w:rtl/>
        </w:rPr>
        <w:t xml:space="preserve"> که با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اصل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نسبت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دارد، منته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مقدار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محدود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موسع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و معان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د،</w:t>
      </w:r>
      <w:r w:rsidRPr="009C5331">
        <w:rPr>
          <w:color w:val="000000" w:themeColor="text1"/>
          <w:rtl/>
        </w:rPr>
        <w:t xml:space="preserve"> خل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ط‌ها</w:t>
      </w:r>
      <w:r w:rsidRPr="009C5331">
        <w:rPr>
          <w:color w:val="000000" w:themeColor="text1"/>
          <w:rtl/>
        </w:rPr>
        <w:t xml:space="preserve"> و مز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ج‌ها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سا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ش‌ها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</w:t>
      </w:r>
      <w:r w:rsidRPr="009C5331">
        <w:rPr>
          <w:color w:val="000000" w:themeColor="text1"/>
          <w:rtl/>
        </w:rPr>
        <w:t xml:space="preserve">. </w:t>
      </w:r>
    </w:p>
    <w:p w14:paraId="11A23B4F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قاعده کل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و واقعاً با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را بپذ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که در قرآن مجموعه از واژگان هست 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</w:t>
      </w:r>
      <w:r w:rsidRPr="009C5331">
        <w:rPr>
          <w:color w:val="000000" w:themeColor="text1"/>
          <w:rtl/>
        </w:rPr>
        <w:t xml:space="preserve"> مشترک لفظ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هستند و معان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خاص خود را دارند ولو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با آن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نسبت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دارند از قب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دو سه واژه‌ا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الان عرض کردم. </w:t>
      </w:r>
    </w:p>
    <w:p w14:paraId="17C9FD99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بحث کل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بود که شاخه‌ها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مختلف مباحث مربوط به زبان‌شناس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تطورات زبان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را نشان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دهد</w:t>
      </w:r>
    </w:p>
    <w:p w14:paraId="3B129D64" w14:textId="6D4AA61D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و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نکته‌ا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که وجود دارد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 که الان در آن بحث تطور تار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لغات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به ذهن ما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د،</w:t>
      </w:r>
      <w:r w:rsidRPr="009C5331">
        <w:rPr>
          <w:color w:val="000000" w:themeColor="text1"/>
          <w:rtl/>
        </w:rPr>
        <w:t xml:space="preserve"> الان تبادر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به ذهن ما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کند،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که از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لفظ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روا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color w:val="000000" w:themeColor="text1"/>
          <w:rtl/>
        </w:rPr>
        <w:t xml:space="preserve"> آمده است، با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برگرد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بگو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در زمان صدور نص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معنا بوده است و لذا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استصحاب قهقرا</w:t>
      </w:r>
      <w:r w:rsidRPr="009C5331">
        <w:rPr>
          <w:rFonts w:hint="eastAsia"/>
          <w:color w:val="000000" w:themeColor="text1"/>
          <w:rtl/>
        </w:rPr>
        <w:t>،</w:t>
      </w:r>
      <w:r w:rsidRPr="009C5331">
        <w:rPr>
          <w:color w:val="000000" w:themeColor="text1"/>
          <w:rtl/>
        </w:rPr>
        <w:t xml:space="preserve"> اصل‌</w:t>
      </w:r>
      <w:r>
        <w:rPr>
          <w:color w:val="000000" w:themeColor="text1"/>
          <w:rtl/>
        </w:rPr>
        <w:t xml:space="preserve"> عدم </w:t>
      </w:r>
      <w:r w:rsidRPr="009C5331">
        <w:rPr>
          <w:color w:val="000000" w:themeColor="text1"/>
          <w:rtl/>
        </w:rPr>
        <w:t>نقل، امر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و چقدر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به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تمسک کرد مخصوصاً با توجه به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تطور زبان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وجود دارد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هم در اصول امر مهم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است، اصل‌</w:t>
      </w:r>
      <w:r>
        <w:rPr>
          <w:color w:val="000000" w:themeColor="text1"/>
          <w:rtl/>
        </w:rPr>
        <w:t xml:space="preserve"> عدم </w:t>
      </w:r>
      <w:r w:rsidRPr="009C5331">
        <w:rPr>
          <w:color w:val="000000" w:themeColor="text1"/>
          <w:rtl/>
        </w:rPr>
        <w:t>نقل از معنا به شکل استصحاب قهقرا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>.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من الان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به ذهنم تبادر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</w:t>
      </w:r>
      <w:r w:rsidRPr="009C5331">
        <w:rPr>
          <w:color w:val="000000" w:themeColor="text1"/>
          <w:rtl/>
        </w:rPr>
        <w:t xml:space="preserve"> و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تبادر را نشان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تبادر ز</w:t>
      </w:r>
      <w:r w:rsidRPr="009C5331">
        <w:rPr>
          <w:rFonts w:hint="eastAsia"/>
          <w:color w:val="000000" w:themeColor="text1"/>
          <w:rtl/>
        </w:rPr>
        <w:t>مان</w:t>
      </w:r>
      <w:r w:rsidRPr="009C5331">
        <w:rPr>
          <w:color w:val="000000" w:themeColor="text1"/>
          <w:rtl/>
        </w:rPr>
        <w:t xml:space="preserve"> امام صادق </w:t>
      </w:r>
      <w:r w:rsidR="005223BE">
        <w:rPr>
          <w:color w:val="000000" w:themeColor="text1"/>
          <w:rtl/>
        </w:rPr>
        <w:t>علیه‌السلام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داند</w:t>
      </w:r>
      <w:r w:rsidRPr="009C5331">
        <w:rPr>
          <w:color w:val="000000" w:themeColor="text1"/>
          <w:rtl/>
        </w:rPr>
        <w:t xml:space="preserve"> و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مقصود از روا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است.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هم با آن بحث ارتباط دارد و در جا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خود با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به آن توجه کرد. </w:t>
      </w:r>
    </w:p>
    <w:p w14:paraId="542CD1C1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واژه‌ها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کار رفته در قرآن ط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ف</w:t>
      </w:r>
      <w:r w:rsidRPr="009C5331">
        <w:rPr>
          <w:color w:val="000000" w:themeColor="text1"/>
          <w:rtl/>
        </w:rPr>
        <w:t xml:space="preserve"> دارد،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جاها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معلوم است 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چ</w:t>
      </w:r>
      <w:r w:rsidRPr="009C5331">
        <w:rPr>
          <w:color w:val="000000" w:themeColor="text1"/>
          <w:rtl/>
        </w:rPr>
        <w:t xml:space="preserve"> 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آن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و همان معنا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که در عرف به کار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رود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هم به کار رفته است؛ ضرر، اهل،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از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قب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ل،</w:t>
      </w:r>
      <w:r w:rsidRPr="009C5331">
        <w:rPr>
          <w:color w:val="000000" w:themeColor="text1"/>
          <w:rtl/>
        </w:rPr>
        <w:t xml:space="preserve"> معلوم است که کاربست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واژه مطابق با همان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عام عرف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است. </w:t>
      </w:r>
    </w:p>
    <w:p w14:paraId="5677BD71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جاها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هم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دان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ساخته شده است، مثل الله،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مان،</w:t>
      </w:r>
      <w:r w:rsidRPr="009C5331">
        <w:rPr>
          <w:color w:val="000000" w:themeColor="text1"/>
          <w:rtl/>
        </w:rPr>
        <w:t xml:space="preserve"> کفر و امثال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و البته در 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انه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موارد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ترد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وجود دارد آن هم کم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و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از</w:t>
      </w:r>
      <w:r w:rsidRPr="009C5331">
        <w:rPr>
          <w:color w:val="000000" w:themeColor="text1"/>
          <w:rtl/>
        </w:rPr>
        <w:t xml:space="preserve"> به دقت دارد و اصل هم در آنجا طبعاً اصول اصالة الحق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قه</w:t>
      </w:r>
      <w:r w:rsidRPr="009C5331">
        <w:rPr>
          <w:color w:val="000000" w:themeColor="text1"/>
          <w:rtl/>
        </w:rPr>
        <w:t xml:space="preserve"> و امثال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جار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رفع ترد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در آ</w:t>
      </w:r>
      <w:r w:rsidRPr="009C5331">
        <w:rPr>
          <w:rFonts w:hint="eastAsia"/>
          <w:color w:val="000000" w:themeColor="text1"/>
          <w:rtl/>
        </w:rPr>
        <w:t>نجاها</w:t>
      </w:r>
      <w:r w:rsidRPr="009C5331">
        <w:rPr>
          <w:color w:val="000000" w:themeColor="text1"/>
          <w:rtl/>
        </w:rPr>
        <w:t xml:space="preserve">. </w:t>
      </w:r>
    </w:p>
    <w:p w14:paraId="4AAB7A35" w14:textId="77777777" w:rsidR="009C5331" w:rsidRPr="009C5331" w:rsidRDefault="009C5331" w:rsidP="009C5331">
      <w:pPr>
        <w:pStyle w:val="Heading1"/>
        <w:rPr>
          <w:rtl/>
        </w:rPr>
      </w:pPr>
      <w:bookmarkStart w:id="8" w:name="_Toc187413598"/>
      <w:r w:rsidRPr="009C5331">
        <w:rPr>
          <w:rFonts w:hint="eastAsia"/>
          <w:rtl/>
        </w:rPr>
        <w:t>ادامه</w:t>
      </w:r>
      <w:r w:rsidRPr="009C5331">
        <w:rPr>
          <w:rtl/>
        </w:rPr>
        <w:t xml:space="preserve"> بحث اصل</w:t>
      </w:r>
      <w:r w:rsidRPr="009C5331">
        <w:rPr>
          <w:rFonts w:hint="cs"/>
          <w:rtl/>
        </w:rPr>
        <w:t>ی</w:t>
      </w:r>
      <w:bookmarkEnd w:id="8"/>
    </w:p>
    <w:p w14:paraId="2F7C1B25" w14:textId="053DF6FF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به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بحث بپرداز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خواه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بگو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شا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واژه‌ها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ظن و</w:t>
      </w:r>
      <w:r>
        <w:rPr>
          <w:color w:val="000000" w:themeColor="text1"/>
          <w:rtl/>
        </w:rPr>
        <w:t xml:space="preserve"> عدم </w:t>
      </w:r>
      <w:r w:rsidRPr="009C5331">
        <w:rPr>
          <w:color w:val="000000" w:themeColor="text1"/>
          <w:rtl/>
        </w:rPr>
        <w:t>علم و علم و امثال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در قرآن،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کاربست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کرده است،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ساختار و شکل و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د،</w:t>
      </w:r>
      <w:r w:rsidRPr="009C5331">
        <w:rPr>
          <w:color w:val="000000" w:themeColor="text1"/>
          <w:rtl/>
        </w:rPr>
        <w:t xml:space="preserve"> با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تفاوت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با آن معان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کرده است. اصل آن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ن‌ها</w:t>
      </w:r>
      <w:r w:rsidRPr="009C5331">
        <w:rPr>
          <w:color w:val="000000" w:themeColor="text1"/>
          <w:rtl/>
        </w:rPr>
        <w:t xml:space="preserve"> محفوظ است اما د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منطق قرآن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تطور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کرده است. واژه ظن و علم و جهل و امثال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. </w:t>
      </w:r>
    </w:p>
    <w:p w14:paraId="472A36C1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با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ان</w:t>
      </w:r>
      <w:r w:rsidRPr="009C5331">
        <w:rPr>
          <w:color w:val="000000" w:themeColor="text1"/>
          <w:rtl/>
        </w:rPr>
        <w:t xml:space="preserve"> که از مصداق‌ها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شروع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کنم؛</w:t>
      </w:r>
      <w:r w:rsidRPr="009C5331">
        <w:rPr>
          <w:color w:val="000000" w:themeColor="text1"/>
          <w:rtl/>
        </w:rPr>
        <w:t xml:space="preserve"> </w:t>
      </w:r>
    </w:p>
    <w:p w14:paraId="39835B90" w14:textId="77777777" w:rsidR="009C5331" w:rsidRPr="009C5331" w:rsidRDefault="009C5331" w:rsidP="009C5331">
      <w:pPr>
        <w:pStyle w:val="Heading2"/>
        <w:rPr>
          <w:rtl/>
        </w:rPr>
      </w:pPr>
      <w:bookmarkStart w:id="9" w:name="_Toc187413599"/>
      <w:r w:rsidRPr="009C5331">
        <w:rPr>
          <w:rFonts w:hint="eastAsia"/>
          <w:rtl/>
        </w:rPr>
        <w:t>مصداق</w:t>
      </w:r>
      <w:r w:rsidRPr="009C5331">
        <w:rPr>
          <w:rtl/>
        </w:rPr>
        <w:t xml:space="preserve"> اول</w:t>
      </w:r>
      <w:bookmarkEnd w:id="9"/>
    </w:p>
    <w:p w14:paraId="7F5C67CB" w14:textId="18216A58" w:rsidR="009C5331" w:rsidRPr="009C5331" w:rsidRDefault="005223BE" w:rsidP="009C5331">
      <w:pPr>
        <w:ind w:firstLine="360"/>
        <w:rPr>
          <w:color w:val="000000" w:themeColor="text1"/>
          <w:rtl/>
        </w:rPr>
      </w:pPr>
      <w:r>
        <w:rPr>
          <w:b/>
          <w:bCs/>
          <w:color w:val="007200"/>
          <w:rtl/>
        </w:rPr>
        <w:t>﴿فَبَشِّرْ عِبَادِ 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سْتَمِعُونَ</w:t>
      </w:r>
      <w:r>
        <w:rPr>
          <w:b/>
          <w:bCs/>
          <w:color w:val="007200"/>
          <w:rtl/>
        </w:rPr>
        <w:t xml:space="preserve"> الْقَوْلَ فَ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تَّبِعُونَ</w:t>
      </w:r>
      <w:r>
        <w:rPr>
          <w:b/>
          <w:bCs/>
          <w:color w:val="007200"/>
          <w:rtl/>
        </w:rPr>
        <w:t xml:space="preserve"> أَحْسَنَهُ﴾</w:t>
      </w:r>
      <w:r w:rsidR="009C5331">
        <w:rPr>
          <w:rStyle w:val="FootnoteReference"/>
          <w:color w:val="000000" w:themeColor="text1"/>
          <w:rtl/>
        </w:rPr>
        <w:footnoteReference w:id="1"/>
      </w:r>
      <w:r w:rsidR="009C5331" w:rsidRPr="009C5331">
        <w:rPr>
          <w:color w:val="000000" w:themeColor="text1"/>
          <w:rtl/>
        </w:rPr>
        <w:t xml:space="preserve"> آن‌ها که حرف‌ها را م</w:t>
      </w:r>
      <w:r w:rsidR="009C5331" w:rsidRPr="009C5331">
        <w:rPr>
          <w:rFonts w:hint="cs"/>
          <w:color w:val="000000" w:themeColor="text1"/>
          <w:rtl/>
        </w:rPr>
        <w:t>ی‌</w:t>
      </w:r>
      <w:r w:rsidR="009C5331" w:rsidRPr="009C5331">
        <w:rPr>
          <w:rFonts w:hint="eastAsia"/>
          <w:color w:val="000000" w:themeColor="text1"/>
          <w:rtl/>
        </w:rPr>
        <w:t>شنوند</w:t>
      </w:r>
      <w:r w:rsidR="009C5331" w:rsidRPr="009C5331">
        <w:rPr>
          <w:color w:val="000000" w:themeColor="text1"/>
          <w:rtl/>
        </w:rPr>
        <w:t xml:space="preserve"> و بهتر آن را انتخاب م</w:t>
      </w:r>
      <w:r w:rsidR="009C5331" w:rsidRPr="009C5331">
        <w:rPr>
          <w:rFonts w:hint="cs"/>
          <w:color w:val="000000" w:themeColor="text1"/>
          <w:rtl/>
        </w:rPr>
        <w:t>ی‌</w:t>
      </w:r>
      <w:r w:rsidR="009C5331" w:rsidRPr="009C5331">
        <w:rPr>
          <w:rFonts w:hint="eastAsia"/>
          <w:color w:val="000000" w:themeColor="text1"/>
          <w:rtl/>
        </w:rPr>
        <w:t>کنند</w:t>
      </w:r>
      <w:r w:rsidR="009C5331" w:rsidRPr="009C5331">
        <w:rPr>
          <w:color w:val="000000" w:themeColor="text1"/>
          <w:rtl/>
        </w:rPr>
        <w:t>. ا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ن</w:t>
      </w:r>
      <w:r w:rsidR="009C5331" w:rsidRPr="009C5331">
        <w:rPr>
          <w:color w:val="000000" w:themeColor="text1"/>
          <w:rtl/>
        </w:rPr>
        <w:t xml:space="preserve"> را دو جور م</w:t>
      </w:r>
      <w:r w:rsidR="009C5331" w:rsidRPr="009C5331">
        <w:rPr>
          <w:rFonts w:hint="cs"/>
          <w:color w:val="000000" w:themeColor="text1"/>
          <w:rtl/>
        </w:rPr>
        <w:t>ی‌</w:t>
      </w:r>
      <w:r w:rsidR="009C5331" w:rsidRPr="009C5331">
        <w:rPr>
          <w:rFonts w:hint="eastAsia"/>
          <w:color w:val="000000" w:themeColor="text1"/>
          <w:rtl/>
        </w:rPr>
        <w:t>شود</w:t>
      </w:r>
      <w:r w:rsidR="009C5331" w:rsidRPr="009C5331">
        <w:rPr>
          <w:color w:val="000000" w:themeColor="text1"/>
          <w:rtl/>
        </w:rPr>
        <w:t xml:space="preserve"> تفس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ر</w:t>
      </w:r>
      <w:r w:rsidR="009C5331" w:rsidRPr="009C5331">
        <w:rPr>
          <w:color w:val="000000" w:themeColor="text1"/>
          <w:rtl/>
        </w:rPr>
        <w:t xml:space="preserve"> کرد؛ </w:t>
      </w:r>
    </w:p>
    <w:p w14:paraId="1706D7B3" w14:textId="77777777" w:rsidR="009C5331" w:rsidRPr="009C5331" w:rsidRDefault="009C5331" w:rsidP="009C5331">
      <w:pPr>
        <w:pStyle w:val="Heading3"/>
        <w:rPr>
          <w:rtl/>
        </w:rPr>
      </w:pPr>
      <w:bookmarkStart w:id="10" w:name="_Toc187413600"/>
      <w:r w:rsidRPr="009C5331">
        <w:rPr>
          <w:rFonts w:hint="eastAsia"/>
          <w:rtl/>
        </w:rPr>
        <w:t>برداشت</w:t>
      </w:r>
      <w:r w:rsidRPr="009C5331">
        <w:rPr>
          <w:rtl/>
        </w:rPr>
        <w:t xml:space="preserve"> اول</w:t>
      </w:r>
      <w:bookmarkEnd w:id="10"/>
    </w:p>
    <w:p w14:paraId="7C8DB8BA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 که در بحث آزاد همه حرف‌ها را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زنند،</w:t>
      </w:r>
      <w:r w:rsidRPr="009C5331">
        <w:rPr>
          <w:color w:val="000000" w:themeColor="text1"/>
          <w:rtl/>
        </w:rPr>
        <w:t xml:space="preserve"> بعد شما دقت که کرد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هر کدام را تشخ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ص</w:t>
      </w:r>
      <w:r w:rsidRPr="009C5331">
        <w:rPr>
          <w:color w:val="000000" w:themeColor="text1"/>
          <w:rtl/>
        </w:rPr>
        <w:t xml:space="preserve"> داد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انتخاب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. </w:t>
      </w:r>
    </w:p>
    <w:p w14:paraId="63F4BB71" w14:textId="7E9319A2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همان گفتگو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آزاد، شن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دن</w:t>
      </w:r>
      <w:r w:rsidRPr="009C5331">
        <w:rPr>
          <w:color w:val="000000" w:themeColor="text1"/>
          <w:rtl/>
        </w:rPr>
        <w:t xml:space="preserve"> حرف‌ها و بعد هم انتخاب،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روش درست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رفته‌ا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و احسن هم آن است که شما بعد از شن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دن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حرف‌ها انتخاب </w:t>
      </w:r>
      <w:r w:rsidR="005223BE">
        <w:rPr>
          <w:color w:val="000000" w:themeColor="text1"/>
          <w:rtl/>
        </w:rPr>
        <w:t>کرده‌اید</w:t>
      </w:r>
      <w:r w:rsidRPr="009C5331">
        <w:rPr>
          <w:color w:val="000000" w:themeColor="text1"/>
          <w:rtl/>
        </w:rPr>
        <w:t xml:space="preserve">. </w:t>
      </w:r>
    </w:p>
    <w:p w14:paraId="3EC7D244" w14:textId="23AF8478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برداشت از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است که گاه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برداشت </w:t>
      </w:r>
      <w:r w:rsidR="005223BE">
        <w:rPr>
          <w:color w:val="000000" w:themeColor="text1"/>
          <w:rtl/>
        </w:rPr>
        <w:t>روشن‌فکرانه</w:t>
      </w:r>
      <w:r w:rsidRPr="009C5331">
        <w:rPr>
          <w:color w:val="000000" w:themeColor="text1"/>
          <w:rtl/>
        </w:rPr>
        <w:t xml:space="preserve"> از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که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قرآن هم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بحث آزاد. مناظره بکن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و بحث بکن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د،</w:t>
      </w:r>
      <w:r w:rsidRPr="009C5331">
        <w:rPr>
          <w:color w:val="000000" w:themeColor="text1"/>
          <w:rtl/>
        </w:rPr>
        <w:t xml:space="preserve"> حرف‌ها را بشنو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د،</w:t>
      </w:r>
      <w:r w:rsidRPr="009C5331">
        <w:rPr>
          <w:color w:val="000000" w:themeColor="text1"/>
          <w:rtl/>
        </w:rPr>
        <w:t xml:space="preserve"> بعد مردم خود انتخاب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کنند،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همان احسن است. </w:t>
      </w:r>
    </w:p>
    <w:p w14:paraId="12DA49FB" w14:textId="77777777" w:rsidR="009C5331" w:rsidRPr="009C5331" w:rsidRDefault="009C5331" w:rsidP="009C5331">
      <w:pPr>
        <w:pStyle w:val="Heading3"/>
        <w:rPr>
          <w:rtl/>
        </w:rPr>
      </w:pPr>
      <w:bookmarkStart w:id="11" w:name="_Toc187413601"/>
      <w:r w:rsidRPr="009C5331">
        <w:rPr>
          <w:rFonts w:hint="eastAsia"/>
          <w:rtl/>
        </w:rPr>
        <w:t>برداشت</w:t>
      </w:r>
      <w:r w:rsidRPr="009C5331">
        <w:rPr>
          <w:rtl/>
        </w:rPr>
        <w:t xml:space="preserve"> دوم</w:t>
      </w:r>
      <w:bookmarkEnd w:id="11"/>
    </w:p>
    <w:p w14:paraId="5B54DC67" w14:textId="1C18F213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اما</w:t>
      </w:r>
      <w:r w:rsidRPr="009C5331">
        <w:rPr>
          <w:color w:val="000000" w:themeColor="text1"/>
          <w:rtl/>
        </w:rPr>
        <w:t xml:space="preserve"> برداشت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 که ا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تبعون</w:t>
      </w:r>
      <w:r w:rsidRPr="009C5331">
        <w:rPr>
          <w:color w:val="000000" w:themeColor="text1"/>
          <w:rtl/>
        </w:rPr>
        <w:t xml:space="preserve"> احسنه، احسن،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همان که در نفس الامر بهتر است و مطابق آن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با عالم شرع انطباق دارد؛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صد مطلب را بفهمد و آخر هم در ظن خود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color w:val="000000" w:themeColor="text1"/>
          <w:rtl/>
        </w:rPr>
        <w:t xml:space="preserve">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انتخاب کند که با واقع و نفس الامر تطابق ندارد.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آن را هم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د؟</w:t>
      </w:r>
      <w:r w:rsidRPr="009C5331">
        <w:rPr>
          <w:color w:val="000000" w:themeColor="text1"/>
          <w:rtl/>
        </w:rPr>
        <w:t xml:space="preserve">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ر،</w:t>
      </w:r>
      <w:r w:rsidRPr="009C5331">
        <w:rPr>
          <w:color w:val="000000" w:themeColor="text1"/>
          <w:rtl/>
        </w:rPr>
        <w:t xml:space="preserve">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تبعون</w:t>
      </w:r>
      <w:r w:rsidRPr="009C5331">
        <w:rPr>
          <w:color w:val="000000" w:themeColor="text1"/>
          <w:rtl/>
        </w:rPr>
        <w:t xml:space="preserve"> احسنه، احسن نفس الامر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>. احسن نفس الامر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 که مطابق با آن شر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عت</w:t>
      </w:r>
      <w:r w:rsidRPr="009C5331">
        <w:rPr>
          <w:color w:val="000000" w:themeColor="text1"/>
          <w:rtl/>
        </w:rPr>
        <w:t xml:space="preserve"> است. </w:t>
      </w:r>
    </w:p>
    <w:p w14:paraId="61983A6D" w14:textId="77777777" w:rsidR="009C5331" w:rsidRPr="009C5331" w:rsidRDefault="009C5331" w:rsidP="009C5331">
      <w:pPr>
        <w:pStyle w:val="Heading2"/>
        <w:rPr>
          <w:rtl/>
        </w:rPr>
      </w:pPr>
      <w:bookmarkStart w:id="12" w:name="_Toc187413602"/>
      <w:r w:rsidRPr="009C5331">
        <w:rPr>
          <w:rFonts w:hint="eastAsia"/>
          <w:rtl/>
        </w:rPr>
        <w:t>مصداق</w:t>
      </w:r>
      <w:r w:rsidRPr="009C5331">
        <w:rPr>
          <w:rtl/>
        </w:rPr>
        <w:t xml:space="preserve"> دوم</w:t>
      </w:r>
      <w:bookmarkEnd w:id="12"/>
    </w:p>
    <w:p w14:paraId="28064DBA" w14:textId="54172BEB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شر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فه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</w:t>
      </w:r>
      <w:r w:rsidR="00864EB4">
        <w:rPr>
          <w:b/>
          <w:bCs/>
          <w:color w:val="007200"/>
          <w:rtl/>
        </w:rPr>
        <w:t xml:space="preserve">﴿هَلْ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سْتَوِ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b/>
          <w:bCs/>
          <w:color w:val="007200"/>
          <w:rtl/>
        </w:rPr>
        <w:t xml:space="preserve"> الَّذِ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نَ</w:t>
      </w:r>
      <w:r w:rsidR="00864EB4">
        <w:rPr>
          <w:b/>
          <w:bCs/>
          <w:color w:val="007200"/>
          <w:rtl/>
        </w:rPr>
        <w:t xml:space="preserve">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عْلَمُونَ</w:t>
      </w:r>
      <w:r w:rsidR="00864EB4">
        <w:rPr>
          <w:b/>
          <w:bCs/>
          <w:color w:val="007200"/>
          <w:rtl/>
        </w:rPr>
        <w:t xml:space="preserve"> وَالَّذِ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نَ</w:t>
      </w:r>
      <w:r w:rsidR="00864EB4">
        <w:rPr>
          <w:b/>
          <w:bCs/>
          <w:color w:val="007200"/>
          <w:rtl/>
        </w:rPr>
        <w:t xml:space="preserve"> لَا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عْلَمُونَ</w:t>
      </w:r>
      <w:r w:rsidR="00864EB4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2"/>
      </w:r>
      <w:r w:rsidRPr="009C5331">
        <w:rPr>
          <w:color w:val="000000" w:themeColor="text1"/>
          <w:rtl/>
        </w:rPr>
        <w:t xml:space="preserve"> عالمان و جاهلان مساو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هستند؟ فرق دارند، علم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درجه احتمال،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او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زها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را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و اطم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نان</w:t>
      </w:r>
      <w:r w:rsidRPr="009C5331">
        <w:rPr>
          <w:color w:val="000000" w:themeColor="text1"/>
          <w:rtl/>
        </w:rPr>
        <w:t xml:space="preserve"> دارد؛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مقصود است؟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علم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راهنما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واقع باشد، آد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قطاع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از مس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اشتباه رفته است و به الحاد رس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ده</w:t>
      </w:r>
      <w:r w:rsidRPr="009C5331">
        <w:rPr>
          <w:color w:val="000000" w:themeColor="text1"/>
          <w:rtl/>
        </w:rPr>
        <w:t xml:space="preserve"> است، قطع به الحاد دارد،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در </w:t>
      </w:r>
      <w:r w:rsidR="00864EB4">
        <w:rPr>
          <w:b/>
          <w:bCs/>
          <w:color w:val="007200"/>
          <w:rtl/>
        </w:rPr>
        <w:t>﴿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سْتَوِ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b/>
          <w:bCs/>
          <w:color w:val="007200"/>
          <w:rtl/>
        </w:rPr>
        <w:t xml:space="preserve"> الَّذِ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نَ</w:t>
      </w:r>
      <w:r w:rsidR="00864EB4">
        <w:rPr>
          <w:b/>
          <w:bCs/>
          <w:color w:val="007200"/>
          <w:rtl/>
        </w:rPr>
        <w:t xml:space="preserve">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عْلَمُونَ</w:t>
      </w:r>
      <w:r w:rsidR="00864EB4">
        <w:rPr>
          <w:b/>
          <w:bCs/>
          <w:color w:val="007200"/>
          <w:rtl/>
        </w:rPr>
        <w:t xml:space="preserve">﴾ </w:t>
      </w:r>
      <w:r w:rsidRPr="009C5331">
        <w:rPr>
          <w:color w:val="000000" w:themeColor="text1"/>
          <w:rtl/>
        </w:rPr>
        <w:t xml:space="preserve">است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در </w:t>
      </w:r>
      <w:r w:rsidR="00864EB4">
        <w:rPr>
          <w:b/>
          <w:bCs/>
          <w:color w:val="007200"/>
          <w:rtl/>
        </w:rPr>
        <w:t>﴿الَّذِ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نَ</w:t>
      </w:r>
      <w:r w:rsidR="00864EB4">
        <w:rPr>
          <w:b/>
          <w:bCs/>
          <w:color w:val="007200"/>
          <w:rtl/>
        </w:rPr>
        <w:t xml:space="preserve"> لَا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عْلَمُونَ</w:t>
      </w:r>
      <w:r w:rsidR="00864EB4">
        <w:rPr>
          <w:b/>
          <w:bCs/>
          <w:color w:val="007200"/>
          <w:rtl/>
        </w:rPr>
        <w:t>﴾</w:t>
      </w:r>
      <w:r w:rsidRPr="009C5331">
        <w:rPr>
          <w:rFonts w:hint="eastAsia"/>
          <w:color w:val="000000" w:themeColor="text1"/>
          <w:rtl/>
        </w:rPr>
        <w:t>؟</w:t>
      </w:r>
      <w:r w:rsidRPr="009C5331">
        <w:rPr>
          <w:color w:val="000000" w:themeColor="text1"/>
          <w:rtl/>
        </w:rPr>
        <w:t xml:space="preserve"> قرآن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لا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علمون</w:t>
      </w:r>
      <w:r w:rsidRPr="009C5331">
        <w:rPr>
          <w:color w:val="000000" w:themeColor="text1"/>
          <w:rtl/>
        </w:rPr>
        <w:t xml:space="preserve"> است. قطع قطاع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با واقع منطبق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ست،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علمون</w:t>
      </w:r>
      <w:r w:rsidRPr="009C5331">
        <w:rPr>
          <w:color w:val="000000" w:themeColor="text1"/>
          <w:rtl/>
        </w:rPr>
        <w:t xml:space="preserve"> است؟ قطع به نف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معاذ الله خدا که منط</w:t>
      </w:r>
      <w:r w:rsidRPr="009C5331">
        <w:rPr>
          <w:rFonts w:hint="eastAsia"/>
          <w:color w:val="000000" w:themeColor="text1"/>
          <w:rtl/>
        </w:rPr>
        <w:t>بق</w:t>
      </w:r>
      <w:r w:rsidRPr="009C5331">
        <w:rPr>
          <w:color w:val="000000" w:themeColor="text1"/>
          <w:rtl/>
        </w:rPr>
        <w:t xml:space="preserve"> بر آن اصول درست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از نگاه قرآن؛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علمون</w:t>
      </w:r>
      <w:r w:rsidRPr="009C5331">
        <w:rPr>
          <w:color w:val="000000" w:themeColor="text1"/>
          <w:rtl/>
        </w:rPr>
        <w:t xml:space="preserve"> است؟ حتما نه، درست است که </w:t>
      </w:r>
      <w:r w:rsidR="00864EB4">
        <w:rPr>
          <w:b/>
          <w:bCs/>
          <w:color w:val="007200"/>
          <w:rtl/>
        </w:rPr>
        <w:t xml:space="preserve">﴿هَلْ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سْتَوِ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b/>
          <w:bCs/>
          <w:color w:val="007200"/>
          <w:rtl/>
        </w:rPr>
        <w:t xml:space="preserve"> الَّذِ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نَ</w:t>
      </w:r>
      <w:r w:rsidR="00864EB4">
        <w:rPr>
          <w:b/>
          <w:bCs/>
          <w:color w:val="007200"/>
          <w:rtl/>
        </w:rPr>
        <w:t xml:space="preserve">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عْلَمُونَ</w:t>
      </w:r>
      <w:r w:rsidR="00864EB4">
        <w:rPr>
          <w:b/>
          <w:bCs/>
          <w:color w:val="007200"/>
          <w:rtl/>
        </w:rPr>
        <w:t xml:space="preserve"> وَالَّذِ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نَ</w:t>
      </w:r>
      <w:r w:rsidR="00864EB4">
        <w:rPr>
          <w:b/>
          <w:bCs/>
          <w:color w:val="007200"/>
          <w:rtl/>
        </w:rPr>
        <w:t xml:space="preserve"> لَا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عْلَمُونَ</w:t>
      </w:r>
      <w:r w:rsidR="00864EB4">
        <w:rPr>
          <w:b/>
          <w:bCs/>
          <w:color w:val="007200"/>
          <w:rtl/>
        </w:rPr>
        <w:t>﴾</w:t>
      </w:r>
      <w:r w:rsidRPr="009C5331">
        <w:rPr>
          <w:color w:val="000000" w:themeColor="text1"/>
          <w:rtl/>
        </w:rPr>
        <w:t xml:space="preserve"> که در کاربردها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علم و جهل، همان </w:t>
      </w:r>
      <w:r w:rsidR="00864EB4">
        <w:rPr>
          <w:b/>
          <w:bCs/>
          <w:color w:val="007200"/>
          <w:rtl/>
        </w:rPr>
        <w:t>﴿أَنْ تُصِ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بُوا</w:t>
      </w:r>
      <w:r w:rsidR="00864EB4">
        <w:rPr>
          <w:b/>
          <w:bCs/>
          <w:color w:val="007200"/>
          <w:rtl/>
        </w:rPr>
        <w:t xml:space="preserve"> قَوْمًا بِجَهَالَةٍ فَتُصْبِحُوا عَلَ</w:t>
      </w:r>
      <w:r w:rsidR="00864EB4">
        <w:rPr>
          <w:rFonts w:hint="cs"/>
          <w:b/>
          <w:bCs/>
          <w:color w:val="007200"/>
          <w:rtl/>
        </w:rPr>
        <w:t>یٰ</w:t>
      </w:r>
      <w:r w:rsidR="00864EB4">
        <w:rPr>
          <w:b/>
          <w:bCs/>
          <w:color w:val="007200"/>
          <w:rtl/>
        </w:rPr>
        <w:t xml:space="preserve"> مَا فَعَلْتُمْ نَادِمِ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نَ</w:t>
      </w:r>
      <w:r w:rsidR="00864EB4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3"/>
      </w:r>
      <w:r w:rsidRPr="009C5331">
        <w:rPr>
          <w:color w:val="000000" w:themeColor="text1"/>
          <w:rtl/>
        </w:rPr>
        <w:t>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جهالت را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خواهد</w:t>
      </w:r>
      <w:r w:rsidRPr="009C5331">
        <w:rPr>
          <w:color w:val="000000" w:themeColor="text1"/>
          <w:rtl/>
        </w:rPr>
        <w:t xml:space="preserve"> بگو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ندانستن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نوع ندانستن خاص؟ با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قرائن و کاربردها و آن هدف 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جهت 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هدا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در قرآن منظور است، ممکن است کس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علم در قرآن همان درجه احتمال قو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مقابل جهل در آن وجود دارد اما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دارد؛ علم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 دانا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که هدا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تگر</w:t>
      </w:r>
      <w:r w:rsidRPr="009C5331">
        <w:rPr>
          <w:color w:val="000000" w:themeColor="text1"/>
          <w:rtl/>
        </w:rPr>
        <w:t xml:space="preserve"> باشد. با واقع نسبت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داشته باشد، دستگ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باشد.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علم است؛ </w:t>
      </w:r>
      <w:r w:rsidR="00864EB4">
        <w:rPr>
          <w:b/>
          <w:bCs/>
          <w:color w:val="007200"/>
          <w:rtl/>
        </w:rPr>
        <w:t xml:space="preserve">﴿هَلْ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سْتَوِ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b/>
          <w:bCs/>
          <w:color w:val="007200"/>
          <w:rtl/>
        </w:rPr>
        <w:t xml:space="preserve"> الَّذِ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نَ</w:t>
      </w:r>
      <w:r w:rsidR="00864EB4">
        <w:rPr>
          <w:b/>
          <w:bCs/>
          <w:color w:val="007200"/>
          <w:rtl/>
        </w:rPr>
        <w:t xml:space="preserve">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عْلَمُونَ</w:t>
      </w:r>
      <w:r w:rsidR="00864EB4">
        <w:rPr>
          <w:b/>
          <w:bCs/>
          <w:color w:val="007200"/>
          <w:rtl/>
        </w:rPr>
        <w:t xml:space="preserve"> وَالَّذِ</w:t>
      </w:r>
      <w:r w:rsidR="00864EB4">
        <w:rPr>
          <w:rFonts w:hint="cs"/>
          <w:b/>
          <w:bCs/>
          <w:color w:val="007200"/>
          <w:rtl/>
        </w:rPr>
        <w:t>ی</w:t>
      </w:r>
      <w:r w:rsidR="00864EB4">
        <w:rPr>
          <w:rFonts w:hint="eastAsia"/>
          <w:b/>
          <w:bCs/>
          <w:color w:val="007200"/>
          <w:rtl/>
        </w:rPr>
        <w:t>نَ</w:t>
      </w:r>
      <w:r w:rsidR="00864EB4">
        <w:rPr>
          <w:b/>
          <w:bCs/>
          <w:color w:val="007200"/>
          <w:rtl/>
        </w:rPr>
        <w:t xml:space="preserve"> لَا </w:t>
      </w:r>
      <w:r w:rsidR="00864EB4">
        <w:rPr>
          <w:rFonts w:hint="cs"/>
          <w:b/>
          <w:bCs/>
          <w:color w:val="007200"/>
          <w:rtl/>
        </w:rPr>
        <w:t>یَ</w:t>
      </w:r>
      <w:r w:rsidR="00864EB4">
        <w:rPr>
          <w:rFonts w:hint="eastAsia"/>
          <w:b/>
          <w:bCs/>
          <w:color w:val="007200"/>
          <w:rtl/>
        </w:rPr>
        <w:t>عْلَمُونَ</w:t>
      </w:r>
      <w:r w:rsidR="00864EB4">
        <w:rPr>
          <w:b/>
          <w:bCs/>
          <w:color w:val="007200"/>
          <w:rtl/>
        </w:rPr>
        <w:t xml:space="preserve">﴾ </w:t>
      </w:r>
      <w:r w:rsidRPr="009C5331">
        <w:rPr>
          <w:color w:val="000000" w:themeColor="text1"/>
          <w:rtl/>
        </w:rPr>
        <w:t>علم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 علم به حق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قت</w:t>
      </w:r>
      <w:r w:rsidRPr="009C5331">
        <w:rPr>
          <w:color w:val="000000" w:themeColor="text1"/>
          <w:rtl/>
        </w:rPr>
        <w:t xml:space="preserve"> که در سعادت هم مؤثر است هم انطباق دارد و هم در سعادت مؤثر است. </w:t>
      </w:r>
    </w:p>
    <w:p w14:paraId="14E0A227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دو</w:t>
      </w:r>
      <w:r w:rsidRPr="009C5331">
        <w:rPr>
          <w:color w:val="000000" w:themeColor="text1"/>
          <w:rtl/>
        </w:rPr>
        <w:t xml:space="preserve">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color w:val="000000" w:themeColor="text1"/>
          <w:rtl/>
        </w:rPr>
        <w:t xml:space="preserve"> قاط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شده است و الا ب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ربط</w:t>
      </w:r>
      <w:r w:rsidRPr="009C5331">
        <w:rPr>
          <w:color w:val="000000" w:themeColor="text1"/>
          <w:rtl/>
        </w:rPr>
        <w:t xml:space="preserve"> به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فضا و گفتمان قرآن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که به علم با قطع نظر از واقع بها بدهد و فضا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قرآن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 که به علم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راهبر و هدا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تگر</w:t>
      </w:r>
      <w:r w:rsidRPr="009C5331">
        <w:rPr>
          <w:color w:val="000000" w:themeColor="text1"/>
          <w:rtl/>
        </w:rPr>
        <w:t xml:space="preserve"> نباشد ارزش ببخشد. </w:t>
      </w:r>
    </w:p>
    <w:p w14:paraId="08B973E2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قرآن،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هدا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تگر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است،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واژه‌ها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شکل و شما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کنند،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علمون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الذ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هو قاطعٌ و مطمئنٌ به مسئله و آن هم در جا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که آن موضوع، موضوع مربوط به هدا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color w:val="000000" w:themeColor="text1"/>
          <w:rtl/>
        </w:rPr>
        <w:t xml:space="preserve"> و امثال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باشد. </w:t>
      </w:r>
    </w:p>
    <w:p w14:paraId="4D9F640A" w14:textId="69706294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لذا</w:t>
      </w:r>
      <w:r w:rsidRPr="009C5331">
        <w:rPr>
          <w:color w:val="000000" w:themeColor="text1"/>
          <w:rtl/>
        </w:rPr>
        <w:t xml:space="preserve"> </w:t>
      </w:r>
      <w:r w:rsidR="00BB515B">
        <w:rPr>
          <w:b/>
          <w:bCs/>
          <w:color w:val="007200"/>
          <w:rtl/>
        </w:rPr>
        <w:t xml:space="preserve">﴿هَلْ </w:t>
      </w:r>
      <w:r w:rsidR="00BB515B">
        <w:rPr>
          <w:rFonts w:hint="cs"/>
          <w:b/>
          <w:bCs/>
          <w:color w:val="007200"/>
          <w:rtl/>
        </w:rPr>
        <w:t>یَ</w:t>
      </w:r>
      <w:r w:rsidR="00BB515B">
        <w:rPr>
          <w:rFonts w:hint="eastAsia"/>
          <w:b/>
          <w:bCs/>
          <w:color w:val="007200"/>
          <w:rtl/>
        </w:rPr>
        <w:t>سْتَوِ</w:t>
      </w:r>
      <w:r w:rsidR="00BB515B">
        <w:rPr>
          <w:rFonts w:hint="cs"/>
          <w:b/>
          <w:bCs/>
          <w:color w:val="007200"/>
          <w:rtl/>
        </w:rPr>
        <w:t>ی</w:t>
      </w:r>
      <w:r w:rsidR="00BB515B">
        <w:rPr>
          <w:b/>
          <w:bCs/>
          <w:color w:val="007200"/>
          <w:rtl/>
        </w:rPr>
        <w:t xml:space="preserve"> الَّذِ</w:t>
      </w:r>
      <w:r w:rsidR="00BB515B">
        <w:rPr>
          <w:rFonts w:hint="cs"/>
          <w:b/>
          <w:bCs/>
          <w:color w:val="007200"/>
          <w:rtl/>
        </w:rPr>
        <w:t>ی</w:t>
      </w:r>
      <w:r w:rsidR="00BB515B">
        <w:rPr>
          <w:rFonts w:hint="eastAsia"/>
          <w:b/>
          <w:bCs/>
          <w:color w:val="007200"/>
          <w:rtl/>
        </w:rPr>
        <w:t>نَ</w:t>
      </w:r>
      <w:r w:rsidR="00BB515B">
        <w:rPr>
          <w:b/>
          <w:bCs/>
          <w:color w:val="007200"/>
          <w:rtl/>
        </w:rPr>
        <w:t xml:space="preserve"> </w:t>
      </w:r>
      <w:r w:rsidR="00BB515B">
        <w:rPr>
          <w:rFonts w:hint="cs"/>
          <w:b/>
          <w:bCs/>
          <w:color w:val="007200"/>
          <w:rtl/>
        </w:rPr>
        <w:t>یَ</w:t>
      </w:r>
      <w:r w:rsidR="00BB515B">
        <w:rPr>
          <w:rFonts w:hint="eastAsia"/>
          <w:b/>
          <w:bCs/>
          <w:color w:val="007200"/>
          <w:rtl/>
        </w:rPr>
        <w:t>عْلَمُونَ</w:t>
      </w:r>
      <w:r w:rsidR="00BB515B">
        <w:rPr>
          <w:b/>
          <w:bCs/>
          <w:color w:val="007200"/>
          <w:rtl/>
        </w:rPr>
        <w:t xml:space="preserve"> وَالَّذِ</w:t>
      </w:r>
      <w:r w:rsidR="00BB515B">
        <w:rPr>
          <w:rFonts w:hint="cs"/>
          <w:b/>
          <w:bCs/>
          <w:color w:val="007200"/>
          <w:rtl/>
        </w:rPr>
        <w:t>ی</w:t>
      </w:r>
      <w:r w:rsidR="00BB515B">
        <w:rPr>
          <w:rFonts w:hint="eastAsia"/>
          <w:b/>
          <w:bCs/>
          <w:color w:val="007200"/>
          <w:rtl/>
        </w:rPr>
        <w:t>نَ</w:t>
      </w:r>
      <w:r w:rsidR="00BB515B">
        <w:rPr>
          <w:b/>
          <w:bCs/>
          <w:color w:val="007200"/>
          <w:rtl/>
        </w:rPr>
        <w:t xml:space="preserve"> لَا </w:t>
      </w:r>
      <w:r w:rsidR="00BB515B">
        <w:rPr>
          <w:rFonts w:hint="cs"/>
          <w:b/>
          <w:bCs/>
          <w:color w:val="007200"/>
          <w:rtl/>
        </w:rPr>
        <w:t>یَ</w:t>
      </w:r>
      <w:r w:rsidR="00BB515B">
        <w:rPr>
          <w:rFonts w:hint="eastAsia"/>
          <w:b/>
          <w:bCs/>
          <w:color w:val="007200"/>
          <w:rtl/>
        </w:rPr>
        <w:t>عْلَمُونَ</w:t>
      </w:r>
      <w:r w:rsidR="00BB515B">
        <w:rPr>
          <w:b/>
          <w:bCs/>
          <w:color w:val="007200"/>
          <w:rtl/>
        </w:rPr>
        <w:t xml:space="preserve">﴾ </w:t>
      </w:r>
      <w:r w:rsidRPr="009C5331">
        <w:rPr>
          <w:color w:val="000000" w:themeColor="text1"/>
          <w:rtl/>
        </w:rPr>
        <w:t>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گفت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 که 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ک‌دان</w:t>
      </w:r>
      <w:r w:rsidRPr="009C5331">
        <w:rPr>
          <w:color w:val="000000" w:themeColor="text1"/>
          <w:rtl/>
        </w:rPr>
        <w:t xml:space="preserve"> با غ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کدان</w:t>
      </w:r>
      <w:r w:rsidRPr="009C5331">
        <w:rPr>
          <w:color w:val="000000" w:themeColor="text1"/>
          <w:rtl/>
        </w:rPr>
        <w:t xml:space="preserve"> فرق دارد. </w:t>
      </w:r>
    </w:p>
    <w:p w14:paraId="76CDC3A6" w14:textId="0A9DFC0D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اما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معنا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است که قرآن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</w:t>
      </w:r>
      <w:r w:rsidR="00BB515B">
        <w:rPr>
          <w:color w:val="000000" w:themeColor="text1"/>
          <w:rtl/>
        </w:rPr>
        <w:t>درصدد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مفهوم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علم و غ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علم است 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دو 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ژگ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را دارد؛ </w:t>
      </w:r>
    </w:p>
    <w:p w14:paraId="4ED7A659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color w:val="000000" w:themeColor="text1"/>
          <w:rtl/>
        </w:rPr>
        <w:t>۱- علم جهل مرکب را نم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خواهد</w:t>
      </w:r>
      <w:r w:rsidRPr="009C5331">
        <w:rPr>
          <w:color w:val="000000" w:themeColor="text1"/>
          <w:rtl/>
        </w:rPr>
        <w:t xml:space="preserve"> بگو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. </w:t>
      </w:r>
    </w:p>
    <w:p w14:paraId="421585AA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color w:val="000000" w:themeColor="text1"/>
          <w:rtl/>
        </w:rPr>
        <w:t>۲- علم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هم که ره به سعادت نم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برد</w:t>
      </w:r>
      <w:r w:rsidRPr="009C5331">
        <w:rPr>
          <w:color w:val="000000" w:themeColor="text1"/>
          <w:rtl/>
        </w:rPr>
        <w:t>. آن هم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مقصود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</w:t>
      </w:r>
      <w:r w:rsidRPr="009C5331">
        <w:rPr>
          <w:color w:val="000000" w:themeColor="text1"/>
          <w:rtl/>
        </w:rPr>
        <w:t xml:space="preserve">. </w:t>
      </w:r>
    </w:p>
    <w:p w14:paraId="4EB5A2B9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علم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در منطق قرآن است،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همان مفهوم علم هست، همان مفهوم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دارد 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محدود به دو 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شده است؛ مقابل جهل مرکب که از نظر ذهن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نفس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آنجا هم علم است و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</w:t>
      </w:r>
      <w:r w:rsidRPr="009C5331">
        <w:rPr>
          <w:color w:val="000000" w:themeColor="text1"/>
          <w:rtl/>
        </w:rPr>
        <w:t xml:space="preserve"> علم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راهبر به سمت سعادت بشر است. </w:t>
      </w:r>
    </w:p>
    <w:p w14:paraId="2930767D" w14:textId="0A458826" w:rsidR="009C5331" w:rsidRPr="009C5331" w:rsidRDefault="00BB515B" w:rsidP="00BB515B">
      <w:pPr>
        <w:ind w:firstLine="360"/>
        <w:rPr>
          <w:color w:val="000000" w:themeColor="text1"/>
          <w:rtl/>
        </w:rPr>
      </w:pPr>
      <w:r>
        <w:rPr>
          <w:b/>
          <w:bCs/>
          <w:color w:val="007200"/>
          <w:rtl/>
        </w:rPr>
        <w:t xml:space="preserve">﴿هَلْ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سْتَوِ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عْلَمُونَ</w:t>
      </w:r>
      <w:r>
        <w:rPr>
          <w:b/>
          <w:bCs/>
          <w:color w:val="007200"/>
          <w:rtl/>
        </w:rPr>
        <w:t xml:space="preserve"> وَالَّذِ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لَا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عْلَمُونَ</w:t>
      </w:r>
      <w:r>
        <w:rPr>
          <w:b/>
          <w:bCs/>
          <w:color w:val="007200"/>
          <w:rtl/>
        </w:rPr>
        <w:t>﴾</w:t>
      </w:r>
      <w:r w:rsidR="009C5331" w:rsidRPr="009C5331">
        <w:rPr>
          <w:color w:val="000000" w:themeColor="text1"/>
          <w:rtl/>
        </w:rPr>
        <w:t xml:space="preserve"> ا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ن</w:t>
      </w:r>
      <w:r w:rsidR="009C5331" w:rsidRPr="009C5331">
        <w:rPr>
          <w:color w:val="000000" w:themeColor="text1"/>
          <w:rtl/>
        </w:rPr>
        <w:t xml:space="preserve"> را م</w:t>
      </w:r>
      <w:r w:rsidR="009C5331" w:rsidRPr="009C5331">
        <w:rPr>
          <w:rFonts w:hint="cs"/>
          <w:color w:val="000000" w:themeColor="text1"/>
          <w:rtl/>
        </w:rPr>
        <w:t>ی‌</w:t>
      </w:r>
      <w:r w:rsidR="009C5331" w:rsidRPr="009C5331">
        <w:rPr>
          <w:rFonts w:hint="eastAsia"/>
          <w:color w:val="000000" w:themeColor="text1"/>
          <w:rtl/>
        </w:rPr>
        <w:t>گو</w:t>
      </w:r>
      <w:r w:rsidR="009C5331" w:rsidRPr="009C5331">
        <w:rPr>
          <w:rFonts w:hint="cs"/>
          <w:color w:val="000000" w:themeColor="text1"/>
          <w:rtl/>
        </w:rPr>
        <w:t>ی</w:t>
      </w:r>
      <w:r w:rsidR="009C5331" w:rsidRPr="009C5331">
        <w:rPr>
          <w:rFonts w:hint="eastAsia"/>
          <w:color w:val="000000" w:themeColor="text1"/>
          <w:rtl/>
        </w:rPr>
        <w:t>د</w:t>
      </w:r>
      <w:r w:rsidR="009C5331" w:rsidRPr="009C5331">
        <w:rPr>
          <w:color w:val="000000" w:themeColor="text1"/>
          <w:rtl/>
        </w:rPr>
        <w:t xml:space="preserve">. </w:t>
      </w:r>
    </w:p>
    <w:p w14:paraId="433E66BC" w14:textId="0C1723E1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در</w:t>
      </w:r>
      <w:r w:rsidRPr="009C5331">
        <w:rPr>
          <w:color w:val="000000" w:themeColor="text1"/>
          <w:rtl/>
        </w:rPr>
        <w:t xml:space="preserve"> ظن هم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نطور</w:t>
      </w:r>
      <w:r w:rsidRPr="009C5331">
        <w:rPr>
          <w:color w:val="000000" w:themeColor="text1"/>
          <w:rtl/>
        </w:rPr>
        <w:t xml:space="preserve"> است. در حدود پنجاه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که در آن ظن آمده است، ظن را وقت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لغت مراجعه بکن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اعتقاد راجح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شک،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درست است وقت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قرآن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ظن، </w:t>
      </w:r>
      <w:r w:rsidR="00BB515B">
        <w:rPr>
          <w:b/>
          <w:bCs/>
          <w:color w:val="007200"/>
          <w:rtl/>
        </w:rPr>
        <w:t xml:space="preserve">﴿إِنَّ الظَّنَّ لَا </w:t>
      </w:r>
      <w:r w:rsidR="00BB515B">
        <w:rPr>
          <w:rFonts w:hint="cs"/>
          <w:b/>
          <w:bCs/>
          <w:color w:val="007200"/>
          <w:rtl/>
        </w:rPr>
        <w:t>یُ</w:t>
      </w:r>
      <w:r w:rsidR="00BB515B">
        <w:rPr>
          <w:rFonts w:hint="eastAsia"/>
          <w:b/>
          <w:bCs/>
          <w:color w:val="007200"/>
          <w:rtl/>
        </w:rPr>
        <w:t>غْنِ</w:t>
      </w:r>
      <w:r w:rsidR="00BB515B">
        <w:rPr>
          <w:rFonts w:hint="cs"/>
          <w:b/>
          <w:bCs/>
          <w:color w:val="007200"/>
          <w:rtl/>
        </w:rPr>
        <w:t>ی</w:t>
      </w:r>
      <w:r w:rsidR="00BB515B">
        <w:rPr>
          <w:b/>
          <w:bCs/>
          <w:color w:val="007200"/>
          <w:rtl/>
        </w:rPr>
        <w:t xml:space="preserve"> مِنَ الْحَقِّ شَ</w:t>
      </w:r>
      <w:r w:rsidR="00BB515B">
        <w:rPr>
          <w:rFonts w:hint="cs"/>
          <w:b/>
          <w:bCs/>
          <w:color w:val="007200"/>
          <w:rtl/>
        </w:rPr>
        <w:t>یْ</w:t>
      </w:r>
      <w:r w:rsidR="00BB515B">
        <w:rPr>
          <w:rFonts w:hint="eastAsia"/>
          <w:b/>
          <w:bCs/>
          <w:color w:val="007200"/>
          <w:rtl/>
        </w:rPr>
        <w:t>ئًا</w:t>
      </w:r>
      <w:r w:rsidR="00BB515B">
        <w:rPr>
          <w:b/>
          <w:bCs/>
          <w:color w:val="007200"/>
          <w:rtl/>
        </w:rPr>
        <w:t xml:space="preserve">﴾ </w:t>
      </w:r>
      <w:r w:rsidRPr="009C5331">
        <w:rPr>
          <w:color w:val="000000" w:themeColor="text1"/>
          <w:rtl/>
        </w:rPr>
        <w:t xml:space="preserve">سوره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ونس،</w:t>
      </w:r>
      <w:r w:rsidRPr="009C5331">
        <w:rPr>
          <w:color w:val="000000" w:themeColor="text1"/>
          <w:rtl/>
        </w:rPr>
        <w:t xml:space="preserve">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۳۶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خواهد</w:t>
      </w:r>
      <w:r w:rsidRPr="009C5331">
        <w:rPr>
          <w:color w:val="000000" w:themeColor="text1"/>
          <w:rtl/>
        </w:rPr>
        <w:t xml:space="preserve"> بگو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آن درجه احتمال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ح</w:t>
      </w:r>
      <w:r w:rsidRPr="009C5331">
        <w:rPr>
          <w:rFonts w:hint="eastAsia"/>
          <w:color w:val="000000" w:themeColor="text1"/>
          <w:rtl/>
        </w:rPr>
        <w:t>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قت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آن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ست،</w:t>
      </w:r>
      <w:r w:rsidRPr="009C5331">
        <w:rPr>
          <w:color w:val="000000" w:themeColor="text1"/>
          <w:rtl/>
        </w:rPr>
        <w:t xml:space="preserve"> منشأ سعادت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نم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شود،</w:t>
      </w:r>
      <w:r w:rsidRPr="009C5331">
        <w:rPr>
          <w:color w:val="000000" w:themeColor="text1"/>
          <w:rtl/>
        </w:rPr>
        <w:t xml:space="preserve"> راهگشا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واقع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ست،</w:t>
      </w:r>
      <w:r w:rsidRPr="009C5331">
        <w:rPr>
          <w:color w:val="000000" w:themeColor="text1"/>
          <w:rtl/>
        </w:rPr>
        <w:t xml:space="preserve"> آن را نف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کند،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ود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ظن اضافه شده است و تول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کرده است. </w:t>
      </w:r>
    </w:p>
    <w:p w14:paraId="4BF82585" w14:textId="11258F04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و</w:t>
      </w:r>
      <w:r w:rsidRPr="009C5331">
        <w:rPr>
          <w:color w:val="000000" w:themeColor="text1"/>
          <w:rtl/>
        </w:rPr>
        <w:t xml:space="preserve"> لذا </w:t>
      </w:r>
      <w:r w:rsidR="00BB515B">
        <w:rPr>
          <w:color w:val="000000" w:themeColor="text1"/>
          <w:rtl/>
        </w:rPr>
        <w:t>همان‌طور</w:t>
      </w:r>
      <w:r w:rsidRPr="009C5331">
        <w:rPr>
          <w:color w:val="000000" w:themeColor="text1"/>
          <w:rtl/>
        </w:rPr>
        <w:t xml:space="preserve"> که علم دو 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دارد، ظن هم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ود</w:t>
      </w:r>
      <w:r w:rsidRPr="009C5331">
        <w:rPr>
          <w:color w:val="000000" w:themeColor="text1"/>
          <w:rtl/>
        </w:rPr>
        <w:t xml:space="preserve"> را دارد؛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درجه احتمال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ارزش پا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دارد و 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چ</w:t>
      </w:r>
      <w:r w:rsidRPr="009C5331">
        <w:rPr>
          <w:color w:val="000000" w:themeColor="text1"/>
          <w:rtl/>
        </w:rPr>
        <w:t xml:space="preserve"> وجه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سعادت بشر ندارد و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جور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و حت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ممکن است کس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ظن شامل آن جهل مرکب هم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. </w:t>
      </w:r>
    </w:p>
    <w:p w14:paraId="09C43663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هدف قرآن،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قرآن، منطق و گفتمان قرآن، اقتضا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فضا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دارد که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فضا واژگان معان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کنند</w:t>
      </w:r>
      <w:r w:rsidRPr="009C5331">
        <w:rPr>
          <w:color w:val="000000" w:themeColor="text1"/>
          <w:rtl/>
        </w:rPr>
        <w:t xml:space="preserve">. </w:t>
      </w:r>
    </w:p>
    <w:p w14:paraId="476729FD" w14:textId="498E6872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اگر</w:t>
      </w:r>
      <w:r w:rsidRPr="009C5331">
        <w:rPr>
          <w:color w:val="000000" w:themeColor="text1"/>
          <w:rtl/>
        </w:rPr>
        <w:t xml:space="preserve"> هم نگو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واژه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کرده است، سلمنا بگو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ممکن است بگو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ادب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موجب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انصرافات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قرائن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که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اخص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آن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بکند </w:t>
      </w:r>
      <w:r w:rsidR="00BB515B">
        <w:rPr>
          <w:color w:val="000000" w:themeColor="text1"/>
          <w:rtl/>
        </w:rPr>
        <w:t>لااقل</w:t>
      </w:r>
      <w:r w:rsidRPr="009C5331">
        <w:rPr>
          <w:color w:val="000000" w:themeColor="text1"/>
          <w:rtl/>
        </w:rPr>
        <w:t xml:space="preserve"> قر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</w:t>
      </w:r>
      <w:r w:rsidRPr="009C5331">
        <w:rPr>
          <w:color w:val="000000" w:themeColor="text1"/>
          <w:rtl/>
        </w:rPr>
        <w:t xml:space="preserve"> است 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معنا متفاوت از آن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لغو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ولو به نحو مجاز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لسان قرآ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. </w:t>
      </w:r>
    </w:p>
    <w:p w14:paraId="5BC2A753" w14:textId="606FDCA6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اگر</w:t>
      </w:r>
      <w:r w:rsidRPr="009C5331">
        <w:rPr>
          <w:color w:val="000000" w:themeColor="text1"/>
          <w:rtl/>
        </w:rPr>
        <w:t xml:space="preserve"> کس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نکات خ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پافشار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بکند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</w:t>
      </w:r>
      <w:r w:rsidR="00BB515B">
        <w:rPr>
          <w:color w:val="000000" w:themeColor="text1"/>
          <w:rtl/>
        </w:rPr>
        <w:t>اصلاً</w:t>
      </w:r>
      <w:r w:rsidRPr="009C5331">
        <w:rPr>
          <w:color w:val="000000" w:themeColor="text1"/>
          <w:rtl/>
        </w:rPr>
        <w:t xml:space="preserve"> واژگان قرآن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موارد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قب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تطور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کرده است در حد اشتراک لفظ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تولد معان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. </w:t>
      </w:r>
    </w:p>
    <w:p w14:paraId="559A01E1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اگر</w:t>
      </w:r>
      <w:r w:rsidRPr="009C5331">
        <w:rPr>
          <w:color w:val="000000" w:themeColor="text1"/>
          <w:rtl/>
        </w:rPr>
        <w:t xml:space="preserve"> کس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شدت و حدت هم نگو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تواند</w:t>
      </w:r>
      <w:r w:rsidRPr="009C5331">
        <w:rPr>
          <w:color w:val="000000" w:themeColor="text1"/>
          <w:rtl/>
        </w:rPr>
        <w:t xml:space="preserve"> بگو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توض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حات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داد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تول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قرائن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کند</w:t>
      </w:r>
      <w:r w:rsidRPr="009C5331">
        <w:rPr>
          <w:color w:val="000000" w:themeColor="text1"/>
          <w:rtl/>
        </w:rPr>
        <w:t xml:space="preserve"> 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الفاظ را بر معان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مجاز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حمل بکن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که در قرآن 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وجود دارد.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color w:val="000000" w:themeColor="text1"/>
          <w:rtl/>
        </w:rPr>
        <w:t xml:space="preserve"> حت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اگر مجاز هم نگو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م،</w:t>
      </w:r>
      <w:r w:rsidRPr="009C5331">
        <w:rPr>
          <w:color w:val="000000" w:themeColor="text1"/>
          <w:rtl/>
        </w:rPr>
        <w:t xml:space="preserve"> بگو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موجب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انصراف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. </w:t>
      </w:r>
    </w:p>
    <w:p w14:paraId="1046EFB4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عرض کرد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م</w:t>
      </w:r>
      <w:r w:rsidRPr="009C5331">
        <w:rPr>
          <w:color w:val="000000" w:themeColor="text1"/>
          <w:rtl/>
        </w:rPr>
        <w:t xml:space="preserve">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تواند</w:t>
      </w:r>
      <w:r w:rsidRPr="009C5331">
        <w:rPr>
          <w:color w:val="000000" w:themeColor="text1"/>
          <w:rtl/>
        </w:rPr>
        <w:t xml:space="preserve"> در واژگان قرآن به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از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سه شکل تأث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بگذارد؛ </w:t>
      </w:r>
    </w:p>
    <w:p w14:paraId="0C669380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color w:val="000000" w:themeColor="text1"/>
          <w:rtl/>
        </w:rPr>
        <w:t>۱- تول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به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اشتراک لفظ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</w:t>
      </w:r>
    </w:p>
    <w:p w14:paraId="56355770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color w:val="000000" w:themeColor="text1"/>
          <w:rtl/>
        </w:rPr>
        <w:t>۲- تول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مجاز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با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قر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ان</w:t>
      </w:r>
      <w:r w:rsidRPr="009C5331">
        <w:rPr>
          <w:color w:val="000000" w:themeColor="text1"/>
          <w:rtl/>
        </w:rPr>
        <w:t xml:space="preserve"> شد. </w:t>
      </w:r>
    </w:p>
    <w:p w14:paraId="57683788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color w:val="000000" w:themeColor="text1"/>
          <w:rtl/>
        </w:rPr>
        <w:t>۳- به شکل انصراف،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گو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معنا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جد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هم لفظ در آن به کار نرفته است،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انصراف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جاد</w:t>
      </w:r>
      <w:r w:rsidRPr="009C5331">
        <w:rPr>
          <w:color w:val="000000" w:themeColor="text1"/>
          <w:rtl/>
        </w:rPr>
        <w:t xml:space="preserve"> کرده است.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ک</w:t>
      </w:r>
      <w:r w:rsidRPr="009C5331">
        <w:rPr>
          <w:color w:val="000000" w:themeColor="text1"/>
          <w:rtl/>
        </w:rPr>
        <w:t xml:space="preserve"> ق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پنهان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وجود دارد بدون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نکه</w:t>
      </w:r>
      <w:r w:rsidRPr="009C5331">
        <w:rPr>
          <w:color w:val="000000" w:themeColor="text1"/>
          <w:rtl/>
        </w:rPr>
        <w:t xml:space="preserve"> لفظ تق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معنا پ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دا</w:t>
      </w:r>
      <w:r w:rsidRPr="009C5331">
        <w:rPr>
          <w:color w:val="000000" w:themeColor="text1"/>
          <w:rtl/>
        </w:rPr>
        <w:t xml:space="preserve"> کرده باشد. </w:t>
      </w:r>
    </w:p>
    <w:p w14:paraId="5427400F" w14:textId="77777777" w:rsidR="009C5331" w:rsidRPr="009C5331" w:rsidRDefault="009C5331" w:rsidP="009C5331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بحث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نجا</w:t>
      </w:r>
      <w:r w:rsidRPr="009C5331">
        <w:rPr>
          <w:color w:val="000000" w:themeColor="text1"/>
          <w:rtl/>
        </w:rPr>
        <w:t xml:space="preserve"> وجود دارد.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تقر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بر اساس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گفته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ظن که در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حدود پنجاه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آمده است، 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عن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color w:val="000000" w:themeColor="text1"/>
          <w:rtl/>
        </w:rPr>
        <w:t xml:space="preserve"> خاص،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پا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آن به جا</w:t>
      </w:r>
      <w:r w:rsidRPr="009C5331">
        <w:rPr>
          <w:rFonts w:hint="cs"/>
          <w:color w:val="000000" w:themeColor="text1"/>
          <w:rtl/>
        </w:rPr>
        <w:t>یی</w:t>
      </w:r>
      <w:r w:rsidRPr="009C5331">
        <w:rPr>
          <w:color w:val="000000" w:themeColor="text1"/>
          <w:rtl/>
        </w:rPr>
        <w:t xml:space="preserve"> بند 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ست،</w:t>
      </w:r>
      <w:r w:rsidRPr="009C5331">
        <w:rPr>
          <w:color w:val="000000" w:themeColor="text1"/>
          <w:rtl/>
        </w:rPr>
        <w:t xml:space="preserve"> راهبر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درست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در زندگ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ندارد و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شامل آن طبق ب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ان</w:t>
      </w:r>
      <w:r w:rsidRPr="009C5331">
        <w:rPr>
          <w:color w:val="000000" w:themeColor="text1"/>
          <w:rtl/>
        </w:rPr>
        <w:t xml:space="preserve"> آقا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بروجرد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و حضرت امام شامل ظنون خ</w:t>
      </w:r>
      <w:r w:rsidRPr="009C5331">
        <w:rPr>
          <w:rFonts w:hint="eastAsia"/>
          <w:color w:val="000000" w:themeColor="text1"/>
          <w:rtl/>
        </w:rPr>
        <w:t>اصه</w:t>
      </w:r>
      <w:r w:rsidRPr="009C5331">
        <w:rPr>
          <w:color w:val="000000" w:themeColor="text1"/>
          <w:rtl/>
        </w:rPr>
        <w:t xml:space="preserve"> معتبر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راهگشا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زندگ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،</w:t>
      </w:r>
      <w:r w:rsidRPr="009C5331">
        <w:rPr>
          <w:color w:val="000000" w:themeColor="text1"/>
          <w:rtl/>
        </w:rPr>
        <w:t xml:space="preserve"> س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ره</w:t>
      </w:r>
      <w:r w:rsidRPr="009C5331">
        <w:rPr>
          <w:color w:val="000000" w:themeColor="text1"/>
          <w:rtl/>
        </w:rPr>
        <w:t xml:space="preserve"> عقلا بر آن ابتنا دارد، دل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خاص وجود دارد شامل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نم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و کار به آن‌ها ندارد. قول ذوال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د</w:t>
      </w:r>
      <w:r w:rsidRPr="009C5331">
        <w:rPr>
          <w:color w:val="000000" w:themeColor="text1"/>
          <w:rtl/>
        </w:rPr>
        <w:t xml:space="preserve"> و… نها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ت</w:t>
      </w:r>
      <w:r w:rsidRPr="009C5331">
        <w:rPr>
          <w:color w:val="000000" w:themeColor="text1"/>
          <w:rtl/>
        </w:rPr>
        <w:t xml:space="preserve"> تقر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برا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مسئله آورد. </w:t>
      </w:r>
    </w:p>
    <w:p w14:paraId="0990C3D2" w14:textId="722D27A8" w:rsidR="004B1CED" w:rsidRPr="0008453A" w:rsidRDefault="009C5331" w:rsidP="00BB515B">
      <w:pPr>
        <w:ind w:firstLine="360"/>
        <w:rPr>
          <w:color w:val="000000" w:themeColor="text1"/>
          <w:rtl/>
        </w:rPr>
      </w:pPr>
      <w:r w:rsidRPr="009C5331">
        <w:rPr>
          <w:rFonts w:hint="eastAsia"/>
          <w:color w:val="000000" w:themeColor="text1"/>
          <w:rtl/>
        </w:rPr>
        <w:t>ظنون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که عمل به ظواهر است،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نها</w:t>
      </w:r>
      <w:r w:rsidRPr="009C5331">
        <w:rPr>
          <w:color w:val="000000" w:themeColor="text1"/>
          <w:rtl/>
        </w:rPr>
        <w:t xml:space="preserve"> چ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ز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مبنا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زندگ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بشر است. معلوم است که قرآن نم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خواهد</w:t>
      </w:r>
      <w:r w:rsidRPr="009C5331">
        <w:rPr>
          <w:color w:val="000000" w:themeColor="text1"/>
          <w:rtl/>
        </w:rPr>
        <w:t xml:space="preserve"> آن را نف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بکند. ا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ن</w:t>
      </w:r>
      <w:r w:rsidRPr="009C5331">
        <w:rPr>
          <w:color w:val="000000" w:themeColor="text1"/>
          <w:rtl/>
        </w:rPr>
        <w:t xml:space="preserve"> تقر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ر</w:t>
      </w:r>
      <w:r w:rsidRPr="009C5331">
        <w:rPr>
          <w:color w:val="000000" w:themeColor="text1"/>
          <w:rtl/>
        </w:rPr>
        <w:t xml:space="preserve"> د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گر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color w:val="000000" w:themeColor="text1"/>
          <w:rtl/>
        </w:rPr>
        <w:t xml:space="preserve"> است که م</w:t>
      </w:r>
      <w:r w:rsidRPr="009C5331">
        <w:rPr>
          <w:rFonts w:hint="cs"/>
          <w:color w:val="000000" w:themeColor="text1"/>
          <w:rtl/>
        </w:rPr>
        <w:t>ی‌</w:t>
      </w:r>
      <w:r w:rsidRPr="009C5331">
        <w:rPr>
          <w:rFonts w:hint="eastAsia"/>
          <w:color w:val="000000" w:themeColor="text1"/>
          <w:rtl/>
        </w:rPr>
        <w:t>شود</w:t>
      </w:r>
      <w:r w:rsidRPr="009C5331">
        <w:rPr>
          <w:color w:val="000000" w:themeColor="text1"/>
          <w:rtl/>
        </w:rPr>
        <w:t xml:space="preserve"> به عنوان دل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ل</w:t>
      </w:r>
      <w:r w:rsidRPr="009C5331">
        <w:rPr>
          <w:color w:val="000000" w:themeColor="text1"/>
          <w:rtl/>
        </w:rPr>
        <w:t xml:space="preserve"> سوم و للکلام تتمة </w:t>
      </w:r>
      <w:r w:rsidR="00BB515B">
        <w:rPr>
          <w:color w:val="000000" w:themeColor="text1"/>
          <w:rtl/>
        </w:rPr>
        <w:t>ان‌شاءالله</w:t>
      </w:r>
      <w:r w:rsidR="00BB515B">
        <w:rPr>
          <w:rFonts w:hint="cs"/>
          <w:color w:val="000000" w:themeColor="text1"/>
          <w:rtl/>
        </w:rPr>
        <w:t>.</w:t>
      </w:r>
      <w:bookmarkStart w:id="13" w:name="_GoBack"/>
      <w:bookmarkEnd w:id="13"/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F7AE2" w14:textId="77777777" w:rsidR="002B09A5" w:rsidRDefault="002B09A5" w:rsidP="000D5800">
      <w:pPr>
        <w:spacing w:after="0"/>
      </w:pPr>
      <w:r>
        <w:separator/>
      </w:r>
    </w:p>
  </w:endnote>
  <w:endnote w:type="continuationSeparator" w:id="0">
    <w:p w14:paraId="6D63DB13" w14:textId="77777777" w:rsidR="002B09A5" w:rsidRDefault="002B09A5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BFF9969B-BE0F-4093-BE5F-E98F1F19CC82}"/>
    <w:embedBold r:id="rId2" w:fontKey="{0FB2DE79-B9B3-4D4A-AC5A-B40DB717E6FA}"/>
    <w:embedBoldItalic r:id="rId3" w:fontKey="{6DFFD4D2-BDF0-4791-A416-0805E4DFE518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91E1EF85-8B34-46E9-8EFB-6DDCB39EDA91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57744B11-CA97-4372-86D2-11468B9236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9A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E2EEE" w14:textId="77777777" w:rsidR="002B09A5" w:rsidRDefault="002B09A5" w:rsidP="000D5800">
      <w:pPr>
        <w:spacing w:after="0"/>
      </w:pPr>
      <w:r>
        <w:separator/>
      </w:r>
    </w:p>
  </w:footnote>
  <w:footnote w:type="continuationSeparator" w:id="0">
    <w:p w14:paraId="0492B40F" w14:textId="77777777" w:rsidR="002B09A5" w:rsidRDefault="002B09A5" w:rsidP="000D5800">
      <w:pPr>
        <w:spacing w:after="0"/>
      </w:pPr>
      <w:r>
        <w:continuationSeparator/>
      </w:r>
    </w:p>
  </w:footnote>
  <w:footnote w:id="1">
    <w:p w14:paraId="3E0175D5" w14:textId="3017F893" w:rsidR="009C5331" w:rsidRDefault="009C53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331">
        <w:rPr>
          <w:color w:val="000000" w:themeColor="text1"/>
          <w:rtl/>
        </w:rPr>
        <w:t>سوره زمر،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ات</w:t>
      </w:r>
      <w:r w:rsidRPr="009C5331">
        <w:rPr>
          <w:color w:val="000000" w:themeColor="text1"/>
          <w:rtl/>
        </w:rPr>
        <w:t xml:space="preserve"> ۱۷ و ۱۸</w:t>
      </w:r>
    </w:p>
  </w:footnote>
  <w:footnote w:id="2">
    <w:p w14:paraId="6C4AC8C6" w14:textId="4A0D8188" w:rsidR="009C5331" w:rsidRDefault="009C53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331">
        <w:rPr>
          <w:color w:val="000000" w:themeColor="text1"/>
          <w:rtl/>
        </w:rPr>
        <w:t>سوره زمر،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۹</w:t>
      </w:r>
    </w:p>
  </w:footnote>
  <w:footnote w:id="3">
    <w:p w14:paraId="379A41B9" w14:textId="617DAC85" w:rsidR="009C5331" w:rsidRDefault="009C53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C5331">
        <w:rPr>
          <w:color w:val="000000" w:themeColor="text1"/>
          <w:rtl/>
        </w:rPr>
        <w:t>سور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حجرات، آ</w:t>
      </w:r>
      <w:r w:rsidRPr="009C5331">
        <w:rPr>
          <w:rFonts w:hint="cs"/>
          <w:color w:val="000000" w:themeColor="text1"/>
          <w:rtl/>
        </w:rPr>
        <w:t>ی</w:t>
      </w:r>
      <w:r w:rsidRPr="009C5331">
        <w:rPr>
          <w:rFonts w:hint="eastAsia"/>
          <w:color w:val="000000" w:themeColor="text1"/>
          <w:rtl/>
        </w:rPr>
        <w:t>ه</w:t>
      </w:r>
      <w:r w:rsidRPr="009C5331">
        <w:rPr>
          <w:color w:val="000000" w:themeColor="text1"/>
          <w:rtl/>
        </w:rPr>
        <w:t xml:space="preserve"> 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003588B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216975">
      <w:rPr>
        <w:rFonts w:ascii="Adobe Arabic" w:hAnsi="Adobe Arabic" w:cs="B Mitra" w:hint="cs"/>
        <w:b/>
        <w:bCs/>
        <w:sz w:val="24"/>
        <w:szCs w:val="24"/>
        <w:rtl/>
      </w:rPr>
      <w:t>17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1A48" w:rsidRPr="00AD7238">
      <w:rPr>
        <w:rFonts w:ascii="Adobe Arabic" w:hAnsi="Adobe Arabic" w:cs="B Mitra" w:hint="cs"/>
        <w:b/>
        <w:bCs/>
        <w:sz w:val="24"/>
        <w:szCs w:val="24"/>
        <w:rtl/>
      </w:rPr>
      <w:t>10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/3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2F3E5C7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9949D0" w:rsidRPr="00AD7238">
      <w:rPr>
        <w:rFonts w:ascii="Adobe Arabic" w:hAnsi="Adobe Arabic" w:cs="B Mitra" w:hint="cs"/>
        <w:b/>
        <w:bCs/>
        <w:sz w:val="24"/>
        <w:szCs w:val="24"/>
        <w:rtl/>
      </w:rPr>
      <w:t>5</w:t>
    </w:r>
    <w:r w:rsidR="00216975">
      <w:rPr>
        <w:rFonts w:ascii="Adobe Arabic" w:hAnsi="Adobe Arabic" w:cs="B Mitra" w:hint="cs"/>
        <w:b/>
        <w:bCs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9A5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3B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269B"/>
    <w:rsid w:val="005C2F5D"/>
    <w:rsid w:val="005C30A1"/>
    <w:rsid w:val="005C3177"/>
    <w:rsid w:val="005C3738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4EB4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33C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15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07A"/>
    <w:rsid w:val="00C7169C"/>
    <w:rsid w:val="00C72832"/>
    <w:rsid w:val="00C73012"/>
    <w:rsid w:val="00C73145"/>
    <w:rsid w:val="00C731FA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05E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458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0111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E12B-5C86-4417-AC51-60C386FE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92</TotalTime>
  <Pages>8</Pages>
  <Words>2367</Words>
  <Characters>13497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2025-01-10T10:06:00Z</dcterms:created>
  <dcterms:modified xsi:type="dcterms:W3CDTF">2025-01-18T04:35:00Z</dcterms:modified>
</cp:coreProperties>
</file>