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08453A" w:rsidRDefault="0070112B" w:rsidP="006E20B0">
          <w:pPr>
            <w:pStyle w:val="TOCHeading"/>
            <w:jc w:val="center"/>
            <w:rPr>
              <w:w w:val="100"/>
              <w:rtl/>
            </w:rPr>
          </w:pPr>
          <w:r w:rsidRPr="0008453A">
            <w:rPr>
              <w:rFonts w:hint="cs"/>
              <w:w w:val="100"/>
              <w:rtl/>
            </w:rPr>
            <w:t>فهرست</w:t>
          </w:r>
        </w:p>
        <w:p w14:paraId="62609320" w14:textId="30289E54" w:rsidR="006E20B0" w:rsidRDefault="0070112B" w:rsidP="006E20B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188016678" w:history="1">
            <w:r w:rsidR="006E20B0" w:rsidRPr="00085366">
              <w:rPr>
                <w:rStyle w:val="Hyperlink"/>
                <w:rFonts w:hint="eastAsia"/>
                <w:noProof/>
                <w:rtl/>
              </w:rPr>
              <w:t>اصول</w:t>
            </w:r>
            <w:r w:rsidR="006E20B0" w:rsidRPr="00085366">
              <w:rPr>
                <w:rStyle w:val="Hyperlink"/>
                <w:noProof/>
                <w:rtl/>
              </w:rPr>
              <w:t xml:space="preserve"> /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حج</w:t>
            </w:r>
            <w:r w:rsidR="006E20B0" w:rsidRPr="00085366">
              <w:rPr>
                <w:rStyle w:val="Hyperlink"/>
                <w:rFonts w:hint="cs"/>
                <w:noProof/>
                <w:rtl/>
              </w:rPr>
              <w:t>ی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ت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خبر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واحد</w:t>
            </w:r>
            <w:r w:rsidR="006E20B0">
              <w:rPr>
                <w:noProof/>
                <w:webHidden/>
              </w:rPr>
              <w:tab/>
            </w:r>
            <w:r w:rsidR="006E20B0">
              <w:rPr>
                <w:noProof/>
                <w:webHidden/>
              </w:rPr>
              <w:fldChar w:fldCharType="begin"/>
            </w:r>
            <w:r w:rsidR="006E20B0">
              <w:rPr>
                <w:noProof/>
                <w:webHidden/>
              </w:rPr>
              <w:instrText xml:space="preserve"> PAGEREF _Toc188016678 \h </w:instrText>
            </w:r>
            <w:r w:rsidR="006E20B0">
              <w:rPr>
                <w:noProof/>
                <w:webHidden/>
              </w:rPr>
            </w:r>
            <w:r w:rsidR="006E20B0">
              <w:rPr>
                <w:noProof/>
                <w:webHidden/>
              </w:rPr>
              <w:fldChar w:fldCharType="separate"/>
            </w:r>
            <w:r w:rsidR="006E20B0">
              <w:rPr>
                <w:noProof/>
                <w:webHidden/>
              </w:rPr>
              <w:t>2</w:t>
            </w:r>
            <w:r w:rsidR="006E20B0">
              <w:rPr>
                <w:noProof/>
                <w:webHidden/>
              </w:rPr>
              <w:fldChar w:fldCharType="end"/>
            </w:r>
          </w:hyperlink>
        </w:p>
        <w:p w14:paraId="2DF92FAF" w14:textId="6FDFF211" w:rsidR="006E20B0" w:rsidRDefault="007F5B63" w:rsidP="006E20B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016679" w:history="1">
            <w:r w:rsidR="006E20B0" w:rsidRPr="00085366">
              <w:rPr>
                <w:rStyle w:val="Hyperlink"/>
                <w:rFonts w:hint="eastAsia"/>
                <w:noProof/>
                <w:rtl/>
              </w:rPr>
              <w:t>پ</w:t>
            </w:r>
            <w:r w:rsidR="006E20B0" w:rsidRPr="00085366">
              <w:rPr>
                <w:rStyle w:val="Hyperlink"/>
                <w:rFonts w:hint="cs"/>
                <w:noProof/>
                <w:rtl/>
              </w:rPr>
              <w:t>ی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شگفتار</w:t>
            </w:r>
            <w:r w:rsidR="006E20B0">
              <w:rPr>
                <w:noProof/>
                <w:webHidden/>
              </w:rPr>
              <w:tab/>
            </w:r>
            <w:r w:rsidR="006E20B0">
              <w:rPr>
                <w:noProof/>
                <w:webHidden/>
              </w:rPr>
              <w:fldChar w:fldCharType="begin"/>
            </w:r>
            <w:r w:rsidR="006E20B0">
              <w:rPr>
                <w:noProof/>
                <w:webHidden/>
              </w:rPr>
              <w:instrText xml:space="preserve"> PAGEREF _Toc188016679 \h </w:instrText>
            </w:r>
            <w:r w:rsidR="006E20B0">
              <w:rPr>
                <w:noProof/>
                <w:webHidden/>
              </w:rPr>
            </w:r>
            <w:r w:rsidR="006E20B0">
              <w:rPr>
                <w:noProof/>
                <w:webHidden/>
              </w:rPr>
              <w:fldChar w:fldCharType="separate"/>
            </w:r>
            <w:r w:rsidR="006E20B0">
              <w:rPr>
                <w:noProof/>
                <w:webHidden/>
              </w:rPr>
              <w:t>2</w:t>
            </w:r>
            <w:r w:rsidR="006E20B0">
              <w:rPr>
                <w:noProof/>
                <w:webHidden/>
              </w:rPr>
              <w:fldChar w:fldCharType="end"/>
            </w:r>
          </w:hyperlink>
        </w:p>
        <w:p w14:paraId="4BA7061E" w14:textId="45A852CF" w:rsidR="006E20B0" w:rsidRDefault="007F5B63" w:rsidP="006E20B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016680" w:history="1">
            <w:r w:rsidR="006E20B0" w:rsidRPr="00085366">
              <w:rPr>
                <w:rStyle w:val="Hyperlink"/>
                <w:rFonts w:hint="eastAsia"/>
                <w:noProof/>
                <w:rtl/>
              </w:rPr>
              <w:t>معنا</w:t>
            </w:r>
            <w:r w:rsidR="006E20B0" w:rsidRPr="00085366">
              <w:rPr>
                <w:rStyle w:val="Hyperlink"/>
                <w:rFonts w:hint="cs"/>
                <w:noProof/>
                <w:rtl/>
              </w:rPr>
              <w:t>ی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ظن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و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عدم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علم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در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آ</w:t>
            </w:r>
            <w:r w:rsidR="006E20B0" w:rsidRPr="00085366">
              <w:rPr>
                <w:rStyle w:val="Hyperlink"/>
                <w:rFonts w:hint="cs"/>
                <w:noProof/>
                <w:rtl/>
              </w:rPr>
              <w:t>ی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ات</w:t>
            </w:r>
            <w:r w:rsidR="006E20B0">
              <w:rPr>
                <w:noProof/>
                <w:webHidden/>
              </w:rPr>
              <w:tab/>
            </w:r>
            <w:r w:rsidR="006E20B0">
              <w:rPr>
                <w:noProof/>
                <w:webHidden/>
              </w:rPr>
              <w:fldChar w:fldCharType="begin"/>
            </w:r>
            <w:r w:rsidR="006E20B0">
              <w:rPr>
                <w:noProof/>
                <w:webHidden/>
              </w:rPr>
              <w:instrText xml:space="preserve"> PAGEREF _Toc188016680 \h </w:instrText>
            </w:r>
            <w:r w:rsidR="006E20B0">
              <w:rPr>
                <w:noProof/>
                <w:webHidden/>
              </w:rPr>
            </w:r>
            <w:r w:rsidR="006E20B0">
              <w:rPr>
                <w:noProof/>
                <w:webHidden/>
              </w:rPr>
              <w:fldChar w:fldCharType="separate"/>
            </w:r>
            <w:r w:rsidR="006E20B0">
              <w:rPr>
                <w:noProof/>
                <w:webHidden/>
              </w:rPr>
              <w:t>2</w:t>
            </w:r>
            <w:r w:rsidR="006E20B0">
              <w:rPr>
                <w:noProof/>
                <w:webHidden/>
              </w:rPr>
              <w:fldChar w:fldCharType="end"/>
            </w:r>
          </w:hyperlink>
        </w:p>
        <w:p w14:paraId="61A299EB" w14:textId="44AA45EC" w:rsidR="006E20B0" w:rsidRDefault="007F5B63" w:rsidP="006E20B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016681" w:history="1">
            <w:r w:rsidR="006E20B0" w:rsidRPr="00085366">
              <w:rPr>
                <w:rStyle w:val="Hyperlink"/>
                <w:rFonts w:hint="eastAsia"/>
                <w:noProof/>
                <w:rtl/>
              </w:rPr>
              <w:t>نظر</w:t>
            </w:r>
            <w:r w:rsidR="006E20B0" w:rsidRPr="00085366">
              <w:rPr>
                <w:rStyle w:val="Hyperlink"/>
                <w:rFonts w:hint="cs"/>
                <w:noProof/>
                <w:rtl/>
              </w:rPr>
              <w:t>ی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ه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اول</w:t>
            </w:r>
            <w:r w:rsidR="006E20B0" w:rsidRPr="00085366">
              <w:rPr>
                <w:rStyle w:val="Hyperlink"/>
                <w:noProof/>
                <w:rtl/>
              </w:rPr>
              <w:t xml:space="preserve">: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معنا</w:t>
            </w:r>
            <w:r w:rsidR="006E20B0" w:rsidRPr="00085366">
              <w:rPr>
                <w:rStyle w:val="Hyperlink"/>
                <w:rFonts w:hint="cs"/>
                <w:noProof/>
                <w:rtl/>
              </w:rPr>
              <w:t>ی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لغو</w:t>
            </w:r>
            <w:r w:rsidR="006E20B0" w:rsidRPr="00085366">
              <w:rPr>
                <w:rStyle w:val="Hyperlink"/>
                <w:rFonts w:hint="cs"/>
                <w:noProof/>
                <w:rtl/>
              </w:rPr>
              <w:t>ی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و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عرف</w:t>
            </w:r>
            <w:r w:rsidR="006E20B0" w:rsidRPr="00085366">
              <w:rPr>
                <w:rStyle w:val="Hyperlink"/>
                <w:rFonts w:hint="cs"/>
                <w:noProof/>
                <w:rtl/>
              </w:rPr>
              <w:t>ی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ظن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و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علم</w:t>
            </w:r>
            <w:r w:rsidR="006E20B0">
              <w:rPr>
                <w:noProof/>
                <w:webHidden/>
              </w:rPr>
              <w:tab/>
            </w:r>
            <w:r w:rsidR="006E20B0">
              <w:rPr>
                <w:noProof/>
                <w:webHidden/>
              </w:rPr>
              <w:fldChar w:fldCharType="begin"/>
            </w:r>
            <w:r w:rsidR="006E20B0">
              <w:rPr>
                <w:noProof/>
                <w:webHidden/>
              </w:rPr>
              <w:instrText xml:space="preserve"> PAGEREF _Toc188016681 \h </w:instrText>
            </w:r>
            <w:r w:rsidR="006E20B0">
              <w:rPr>
                <w:noProof/>
                <w:webHidden/>
              </w:rPr>
            </w:r>
            <w:r w:rsidR="006E20B0">
              <w:rPr>
                <w:noProof/>
                <w:webHidden/>
              </w:rPr>
              <w:fldChar w:fldCharType="separate"/>
            </w:r>
            <w:r w:rsidR="006E20B0">
              <w:rPr>
                <w:noProof/>
                <w:webHidden/>
              </w:rPr>
              <w:t>2</w:t>
            </w:r>
            <w:r w:rsidR="006E20B0">
              <w:rPr>
                <w:noProof/>
                <w:webHidden/>
              </w:rPr>
              <w:fldChar w:fldCharType="end"/>
            </w:r>
          </w:hyperlink>
        </w:p>
        <w:p w14:paraId="35F7B13A" w14:textId="47E6792F" w:rsidR="006E20B0" w:rsidRDefault="007F5B63" w:rsidP="006E20B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016682" w:history="1">
            <w:r w:rsidR="006E20B0" w:rsidRPr="00085366">
              <w:rPr>
                <w:rStyle w:val="Hyperlink"/>
                <w:rFonts w:hint="eastAsia"/>
                <w:noProof/>
                <w:rtl/>
              </w:rPr>
              <w:t>نظر</w:t>
            </w:r>
            <w:r w:rsidR="006E20B0" w:rsidRPr="00085366">
              <w:rPr>
                <w:rStyle w:val="Hyperlink"/>
                <w:rFonts w:hint="cs"/>
                <w:noProof/>
                <w:rtl/>
              </w:rPr>
              <w:t>ی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ه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دوم</w:t>
            </w:r>
            <w:r w:rsidR="006E20B0" w:rsidRPr="00085366">
              <w:rPr>
                <w:rStyle w:val="Hyperlink"/>
                <w:noProof/>
                <w:rtl/>
              </w:rPr>
              <w:t xml:space="preserve">: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تفاوت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مفهوم</w:t>
            </w:r>
            <w:r w:rsidR="006E20B0" w:rsidRPr="00085366">
              <w:rPr>
                <w:rStyle w:val="Hyperlink"/>
                <w:rFonts w:hint="cs"/>
                <w:noProof/>
                <w:rtl/>
              </w:rPr>
              <w:t>ی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ظن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و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علم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در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آ</w:t>
            </w:r>
            <w:r w:rsidR="006E20B0" w:rsidRPr="00085366">
              <w:rPr>
                <w:rStyle w:val="Hyperlink"/>
                <w:rFonts w:hint="cs"/>
                <w:noProof/>
                <w:rtl/>
              </w:rPr>
              <w:t>ی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ات</w:t>
            </w:r>
            <w:r w:rsidR="006E20B0">
              <w:rPr>
                <w:noProof/>
                <w:webHidden/>
              </w:rPr>
              <w:tab/>
            </w:r>
            <w:r w:rsidR="006E20B0">
              <w:rPr>
                <w:noProof/>
                <w:webHidden/>
              </w:rPr>
              <w:fldChar w:fldCharType="begin"/>
            </w:r>
            <w:r w:rsidR="006E20B0">
              <w:rPr>
                <w:noProof/>
                <w:webHidden/>
              </w:rPr>
              <w:instrText xml:space="preserve"> PAGEREF _Toc188016682 \h </w:instrText>
            </w:r>
            <w:r w:rsidR="006E20B0">
              <w:rPr>
                <w:noProof/>
                <w:webHidden/>
              </w:rPr>
            </w:r>
            <w:r w:rsidR="006E20B0">
              <w:rPr>
                <w:noProof/>
                <w:webHidden/>
              </w:rPr>
              <w:fldChar w:fldCharType="separate"/>
            </w:r>
            <w:r w:rsidR="006E20B0">
              <w:rPr>
                <w:noProof/>
                <w:webHidden/>
              </w:rPr>
              <w:t>2</w:t>
            </w:r>
            <w:r w:rsidR="006E20B0">
              <w:rPr>
                <w:noProof/>
                <w:webHidden/>
              </w:rPr>
              <w:fldChar w:fldCharType="end"/>
            </w:r>
          </w:hyperlink>
        </w:p>
        <w:p w14:paraId="7A56C446" w14:textId="38D05C00" w:rsidR="006E20B0" w:rsidRDefault="007F5B63" w:rsidP="006E20B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016683" w:history="1">
            <w:r w:rsidR="006E20B0" w:rsidRPr="00085366">
              <w:rPr>
                <w:rStyle w:val="Hyperlink"/>
                <w:rFonts w:hint="eastAsia"/>
                <w:noProof/>
                <w:rtl/>
              </w:rPr>
              <w:t>خلاصه</w:t>
            </w:r>
            <w:r w:rsidR="006E20B0" w:rsidRPr="00085366">
              <w:rPr>
                <w:rStyle w:val="Hyperlink"/>
                <w:noProof/>
                <w:rtl/>
              </w:rPr>
              <w:t>:</w:t>
            </w:r>
            <w:r w:rsidR="006E20B0">
              <w:rPr>
                <w:noProof/>
                <w:webHidden/>
              </w:rPr>
              <w:tab/>
            </w:r>
            <w:r w:rsidR="006E20B0">
              <w:rPr>
                <w:noProof/>
                <w:webHidden/>
              </w:rPr>
              <w:fldChar w:fldCharType="begin"/>
            </w:r>
            <w:r w:rsidR="006E20B0">
              <w:rPr>
                <w:noProof/>
                <w:webHidden/>
              </w:rPr>
              <w:instrText xml:space="preserve"> PAGEREF _Toc188016683 \h </w:instrText>
            </w:r>
            <w:r w:rsidR="006E20B0">
              <w:rPr>
                <w:noProof/>
                <w:webHidden/>
              </w:rPr>
            </w:r>
            <w:r w:rsidR="006E20B0">
              <w:rPr>
                <w:noProof/>
                <w:webHidden/>
              </w:rPr>
              <w:fldChar w:fldCharType="separate"/>
            </w:r>
            <w:r w:rsidR="006E20B0">
              <w:rPr>
                <w:noProof/>
                <w:webHidden/>
              </w:rPr>
              <w:t>2</w:t>
            </w:r>
            <w:r w:rsidR="006E20B0">
              <w:rPr>
                <w:noProof/>
                <w:webHidden/>
              </w:rPr>
              <w:fldChar w:fldCharType="end"/>
            </w:r>
          </w:hyperlink>
        </w:p>
        <w:p w14:paraId="6DB4B933" w14:textId="44D556AC" w:rsidR="006E20B0" w:rsidRDefault="007F5B63" w:rsidP="006E20B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016684" w:history="1">
            <w:r w:rsidR="006E20B0" w:rsidRPr="00085366">
              <w:rPr>
                <w:rStyle w:val="Hyperlink"/>
                <w:rFonts w:hint="eastAsia"/>
                <w:noProof/>
                <w:rtl/>
              </w:rPr>
              <w:t>ترج</w:t>
            </w:r>
            <w:r w:rsidR="006E20B0" w:rsidRPr="00085366">
              <w:rPr>
                <w:rStyle w:val="Hyperlink"/>
                <w:rFonts w:hint="cs"/>
                <w:noProof/>
                <w:rtl/>
              </w:rPr>
              <w:t>ی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ح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نظر</w:t>
            </w:r>
            <w:r w:rsidR="006E20B0" w:rsidRPr="00085366">
              <w:rPr>
                <w:rStyle w:val="Hyperlink"/>
                <w:rFonts w:hint="cs"/>
                <w:noProof/>
                <w:rtl/>
              </w:rPr>
              <w:t>ی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ه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اول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و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دلا</w:t>
            </w:r>
            <w:r w:rsidR="006E20B0" w:rsidRPr="00085366">
              <w:rPr>
                <w:rStyle w:val="Hyperlink"/>
                <w:rFonts w:hint="cs"/>
                <w:noProof/>
                <w:rtl/>
              </w:rPr>
              <w:t>ی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ل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آن</w:t>
            </w:r>
            <w:r w:rsidR="006E20B0">
              <w:rPr>
                <w:noProof/>
                <w:webHidden/>
              </w:rPr>
              <w:tab/>
            </w:r>
            <w:r w:rsidR="006E20B0">
              <w:rPr>
                <w:noProof/>
                <w:webHidden/>
              </w:rPr>
              <w:fldChar w:fldCharType="begin"/>
            </w:r>
            <w:r w:rsidR="006E20B0">
              <w:rPr>
                <w:noProof/>
                <w:webHidden/>
              </w:rPr>
              <w:instrText xml:space="preserve"> PAGEREF _Toc188016684 \h </w:instrText>
            </w:r>
            <w:r w:rsidR="006E20B0">
              <w:rPr>
                <w:noProof/>
                <w:webHidden/>
              </w:rPr>
            </w:r>
            <w:r w:rsidR="006E20B0">
              <w:rPr>
                <w:noProof/>
                <w:webHidden/>
              </w:rPr>
              <w:fldChar w:fldCharType="separate"/>
            </w:r>
            <w:r w:rsidR="006E20B0">
              <w:rPr>
                <w:noProof/>
                <w:webHidden/>
              </w:rPr>
              <w:t>3</w:t>
            </w:r>
            <w:r w:rsidR="006E20B0">
              <w:rPr>
                <w:noProof/>
                <w:webHidden/>
              </w:rPr>
              <w:fldChar w:fldCharType="end"/>
            </w:r>
          </w:hyperlink>
        </w:p>
        <w:p w14:paraId="4931B876" w14:textId="49FF9AEA" w:rsidR="006E20B0" w:rsidRDefault="007F5B63" w:rsidP="006E20B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016685" w:history="1">
            <w:r w:rsidR="006E20B0" w:rsidRPr="00085366">
              <w:rPr>
                <w:rStyle w:val="Hyperlink"/>
                <w:rFonts w:hint="eastAsia"/>
                <w:noProof/>
                <w:rtl/>
              </w:rPr>
              <w:t>تفاوت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ظن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و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مَا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لَ</w:t>
            </w:r>
            <w:r w:rsidR="006E20B0" w:rsidRPr="00085366">
              <w:rPr>
                <w:rStyle w:val="Hyperlink"/>
                <w:rFonts w:hint="cs"/>
                <w:noProof/>
                <w:rtl/>
              </w:rPr>
              <w:t>یْ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سَ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لَکَ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بِهِ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عِلْمٌ</w:t>
            </w:r>
            <w:r w:rsidR="006E20B0">
              <w:rPr>
                <w:noProof/>
                <w:webHidden/>
              </w:rPr>
              <w:tab/>
            </w:r>
            <w:r w:rsidR="006E20B0">
              <w:rPr>
                <w:noProof/>
                <w:webHidden/>
              </w:rPr>
              <w:fldChar w:fldCharType="begin"/>
            </w:r>
            <w:r w:rsidR="006E20B0">
              <w:rPr>
                <w:noProof/>
                <w:webHidden/>
              </w:rPr>
              <w:instrText xml:space="preserve"> PAGEREF _Toc188016685 \h </w:instrText>
            </w:r>
            <w:r w:rsidR="006E20B0">
              <w:rPr>
                <w:noProof/>
                <w:webHidden/>
              </w:rPr>
            </w:r>
            <w:r w:rsidR="006E20B0">
              <w:rPr>
                <w:noProof/>
                <w:webHidden/>
              </w:rPr>
              <w:fldChar w:fldCharType="separate"/>
            </w:r>
            <w:r w:rsidR="006E20B0">
              <w:rPr>
                <w:noProof/>
                <w:webHidden/>
              </w:rPr>
              <w:t>3</w:t>
            </w:r>
            <w:r w:rsidR="006E20B0">
              <w:rPr>
                <w:noProof/>
                <w:webHidden/>
              </w:rPr>
              <w:fldChar w:fldCharType="end"/>
            </w:r>
          </w:hyperlink>
        </w:p>
        <w:p w14:paraId="137E661B" w14:textId="4937EAA8" w:rsidR="006E20B0" w:rsidRDefault="007F5B63" w:rsidP="006E20B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016686" w:history="1">
            <w:r w:rsidR="006E20B0" w:rsidRPr="00085366">
              <w:rPr>
                <w:rStyle w:val="Hyperlink"/>
                <w:rFonts w:hint="eastAsia"/>
                <w:noProof/>
                <w:rtl/>
              </w:rPr>
              <w:t>بحث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درباره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طر</w:t>
            </w:r>
            <w:r w:rsidR="006E20B0" w:rsidRPr="00085366">
              <w:rPr>
                <w:rStyle w:val="Hyperlink"/>
                <w:rFonts w:hint="cs"/>
                <w:noProof/>
                <w:rtl/>
              </w:rPr>
              <w:t>ی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ق</w:t>
            </w:r>
            <w:r w:rsidR="006E20B0" w:rsidRPr="00085366">
              <w:rPr>
                <w:rStyle w:val="Hyperlink"/>
                <w:rFonts w:hint="cs"/>
                <w:noProof/>
                <w:rtl/>
              </w:rPr>
              <w:t>ی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ت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عناو</w:t>
            </w:r>
            <w:r w:rsidR="006E20B0" w:rsidRPr="00085366">
              <w:rPr>
                <w:rStyle w:val="Hyperlink"/>
                <w:rFonts w:hint="cs"/>
                <w:noProof/>
                <w:rtl/>
              </w:rPr>
              <w:t>ی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ن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علم</w:t>
            </w:r>
            <w:r w:rsidR="006E20B0" w:rsidRPr="00085366">
              <w:rPr>
                <w:rStyle w:val="Hyperlink"/>
                <w:rFonts w:hint="cs"/>
                <w:noProof/>
                <w:rtl/>
              </w:rPr>
              <w:t>ی</w:t>
            </w:r>
            <w:r w:rsidR="006E20B0">
              <w:rPr>
                <w:noProof/>
                <w:webHidden/>
              </w:rPr>
              <w:tab/>
            </w:r>
            <w:r w:rsidR="006E20B0">
              <w:rPr>
                <w:noProof/>
                <w:webHidden/>
              </w:rPr>
              <w:fldChar w:fldCharType="begin"/>
            </w:r>
            <w:r w:rsidR="006E20B0">
              <w:rPr>
                <w:noProof/>
                <w:webHidden/>
              </w:rPr>
              <w:instrText xml:space="preserve"> PAGEREF _Toc188016686 \h </w:instrText>
            </w:r>
            <w:r w:rsidR="006E20B0">
              <w:rPr>
                <w:noProof/>
                <w:webHidden/>
              </w:rPr>
            </w:r>
            <w:r w:rsidR="006E20B0">
              <w:rPr>
                <w:noProof/>
                <w:webHidden/>
              </w:rPr>
              <w:fldChar w:fldCharType="separate"/>
            </w:r>
            <w:r w:rsidR="006E20B0">
              <w:rPr>
                <w:noProof/>
                <w:webHidden/>
              </w:rPr>
              <w:t>3</w:t>
            </w:r>
            <w:r w:rsidR="006E20B0">
              <w:rPr>
                <w:noProof/>
                <w:webHidden/>
              </w:rPr>
              <w:fldChar w:fldCharType="end"/>
            </w:r>
          </w:hyperlink>
        </w:p>
        <w:p w14:paraId="731FC81D" w14:textId="04DD4D63" w:rsidR="006E20B0" w:rsidRDefault="007F5B63" w:rsidP="006E20B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016687" w:history="1">
            <w:r w:rsidR="006E20B0" w:rsidRPr="00085366">
              <w:rPr>
                <w:rStyle w:val="Hyperlink"/>
                <w:rFonts w:hint="eastAsia"/>
                <w:noProof/>
                <w:rtl/>
              </w:rPr>
              <w:t>کاربرد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ارزش</w:t>
            </w:r>
            <w:r w:rsidR="006E20B0" w:rsidRPr="00085366">
              <w:rPr>
                <w:rStyle w:val="Hyperlink"/>
                <w:rFonts w:hint="cs"/>
                <w:noProof/>
                <w:rtl/>
              </w:rPr>
              <w:t>ی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علم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در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قرآن</w:t>
            </w:r>
            <w:r w:rsidR="006E20B0">
              <w:rPr>
                <w:noProof/>
                <w:webHidden/>
              </w:rPr>
              <w:tab/>
            </w:r>
            <w:r w:rsidR="006E20B0">
              <w:rPr>
                <w:noProof/>
                <w:webHidden/>
              </w:rPr>
              <w:fldChar w:fldCharType="begin"/>
            </w:r>
            <w:r w:rsidR="006E20B0">
              <w:rPr>
                <w:noProof/>
                <w:webHidden/>
              </w:rPr>
              <w:instrText xml:space="preserve"> PAGEREF _Toc188016687 \h </w:instrText>
            </w:r>
            <w:r w:rsidR="006E20B0">
              <w:rPr>
                <w:noProof/>
                <w:webHidden/>
              </w:rPr>
            </w:r>
            <w:r w:rsidR="006E20B0">
              <w:rPr>
                <w:noProof/>
                <w:webHidden/>
              </w:rPr>
              <w:fldChar w:fldCharType="separate"/>
            </w:r>
            <w:r w:rsidR="006E20B0">
              <w:rPr>
                <w:noProof/>
                <w:webHidden/>
              </w:rPr>
              <w:t>5</w:t>
            </w:r>
            <w:r w:rsidR="006E20B0">
              <w:rPr>
                <w:noProof/>
                <w:webHidden/>
              </w:rPr>
              <w:fldChar w:fldCharType="end"/>
            </w:r>
          </w:hyperlink>
        </w:p>
        <w:p w14:paraId="254CE41E" w14:textId="6D5D82D1" w:rsidR="006E20B0" w:rsidRDefault="007F5B63" w:rsidP="006E20B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016688" w:history="1">
            <w:r w:rsidR="006E20B0" w:rsidRPr="00085366">
              <w:rPr>
                <w:rStyle w:val="Hyperlink"/>
                <w:rFonts w:hint="eastAsia"/>
                <w:noProof/>
                <w:rtl/>
              </w:rPr>
              <w:t>ترج</w:t>
            </w:r>
            <w:r w:rsidR="006E20B0" w:rsidRPr="00085366">
              <w:rPr>
                <w:rStyle w:val="Hyperlink"/>
                <w:rFonts w:hint="cs"/>
                <w:noProof/>
                <w:rtl/>
              </w:rPr>
              <w:t>ی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ح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نظر</w:t>
            </w:r>
            <w:r w:rsidR="006E20B0" w:rsidRPr="00085366">
              <w:rPr>
                <w:rStyle w:val="Hyperlink"/>
                <w:rFonts w:hint="cs"/>
                <w:noProof/>
                <w:rtl/>
              </w:rPr>
              <w:t>ی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ه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اول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و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دلا</w:t>
            </w:r>
            <w:r w:rsidR="006E20B0" w:rsidRPr="00085366">
              <w:rPr>
                <w:rStyle w:val="Hyperlink"/>
                <w:rFonts w:hint="cs"/>
                <w:noProof/>
                <w:rtl/>
              </w:rPr>
              <w:t>ی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ل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آن</w:t>
            </w:r>
            <w:r w:rsidR="006E20B0">
              <w:rPr>
                <w:noProof/>
                <w:webHidden/>
              </w:rPr>
              <w:tab/>
            </w:r>
            <w:r w:rsidR="006E20B0">
              <w:rPr>
                <w:noProof/>
                <w:webHidden/>
              </w:rPr>
              <w:fldChar w:fldCharType="begin"/>
            </w:r>
            <w:r w:rsidR="006E20B0">
              <w:rPr>
                <w:noProof/>
                <w:webHidden/>
              </w:rPr>
              <w:instrText xml:space="preserve"> PAGEREF _Toc188016688 \h </w:instrText>
            </w:r>
            <w:r w:rsidR="006E20B0">
              <w:rPr>
                <w:noProof/>
                <w:webHidden/>
              </w:rPr>
            </w:r>
            <w:r w:rsidR="006E20B0">
              <w:rPr>
                <w:noProof/>
                <w:webHidden/>
              </w:rPr>
              <w:fldChar w:fldCharType="separate"/>
            </w:r>
            <w:r w:rsidR="006E20B0">
              <w:rPr>
                <w:noProof/>
                <w:webHidden/>
              </w:rPr>
              <w:t>7</w:t>
            </w:r>
            <w:r w:rsidR="006E20B0">
              <w:rPr>
                <w:noProof/>
                <w:webHidden/>
              </w:rPr>
              <w:fldChar w:fldCharType="end"/>
            </w:r>
          </w:hyperlink>
        </w:p>
        <w:p w14:paraId="11D815D0" w14:textId="361E6192" w:rsidR="006E20B0" w:rsidRDefault="007F5B63" w:rsidP="006E20B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016689" w:history="1">
            <w:r w:rsidR="006E20B0" w:rsidRPr="00085366">
              <w:rPr>
                <w:rStyle w:val="Hyperlink"/>
                <w:rFonts w:hint="eastAsia"/>
                <w:noProof/>
                <w:rtl/>
              </w:rPr>
              <w:t>احتمالات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در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توج</w:t>
            </w:r>
            <w:r w:rsidR="006E20B0" w:rsidRPr="00085366">
              <w:rPr>
                <w:rStyle w:val="Hyperlink"/>
                <w:rFonts w:hint="cs"/>
                <w:noProof/>
                <w:rtl/>
              </w:rPr>
              <w:t>ی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ه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حج</w:t>
            </w:r>
            <w:r w:rsidR="006E20B0" w:rsidRPr="00085366">
              <w:rPr>
                <w:rStyle w:val="Hyperlink"/>
                <w:rFonts w:hint="cs"/>
                <w:noProof/>
                <w:rtl/>
              </w:rPr>
              <w:t>ی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ت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ظن</w:t>
            </w:r>
            <w:r w:rsidR="006E20B0">
              <w:rPr>
                <w:noProof/>
                <w:webHidden/>
              </w:rPr>
              <w:tab/>
            </w:r>
            <w:r w:rsidR="006E20B0">
              <w:rPr>
                <w:noProof/>
                <w:webHidden/>
              </w:rPr>
              <w:fldChar w:fldCharType="begin"/>
            </w:r>
            <w:r w:rsidR="006E20B0">
              <w:rPr>
                <w:noProof/>
                <w:webHidden/>
              </w:rPr>
              <w:instrText xml:space="preserve"> PAGEREF _Toc188016689 \h </w:instrText>
            </w:r>
            <w:r w:rsidR="006E20B0">
              <w:rPr>
                <w:noProof/>
                <w:webHidden/>
              </w:rPr>
            </w:r>
            <w:r w:rsidR="006E20B0">
              <w:rPr>
                <w:noProof/>
                <w:webHidden/>
              </w:rPr>
              <w:fldChar w:fldCharType="separate"/>
            </w:r>
            <w:r w:rsidR="006E20B0">
              <w:rPr>
                <w:noProof/>
                <w:webHidden/>
              </w:rPr>
              <w:t>7</w:t>
            </w:r>
            <w:r w:rsidR="006E20B0">
              <w:rPr>
                <w:noProof/>
                <w:webHidden/>
              </w:rPr>
              <w:fldChar w:fldCharType="end"/>
            </w:r>
          </w:hyperlink>
        </w:p>
        <w:p w14:paraId="29C987E8" w14:textId="69EAC289" w:rsidR="006E20B0" w:rsidRDefault="007F5B63" w:rsidP="006E20B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016690" w:history="1">
            <w:r w:rsidR="006E20B0" w:rsidRPr="00085366">
              <w:rPr>
                <w:rStyle w:val="Hyperlink"/>
                <w:rFonts w:hint="eastAsia"/>
                <w:noProof/>
                <w:rtl/>
              </w:rPr>
              <w:t>احتمال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اول</w:t>
            </w:r>
            <w:r w:rsidR="006E20B0">
              <w:rPr>
                <w:noProof/>
                <w:webHidden/>
              </w:rPr>
              <w:tab/>
            </w:r>
            <w:r w:rsidR="006E20B0">
              <w:rPr>
                <w:noProof/>
                <w:webHidden/>
              </w:rPr>
              <w:fldChar w:fldCharType="begin"/>
            </w:r>
            <w:r w:rsidR="006E20B0">
              <w:rPr>
                <w:noProof/>
                <w:webHidden/>
              </w:rPr>
              <w:instrText xml:space="preserve"> PAGEREF _Toc188016690 \h </w:instrText>
            </w:r>
            <w:r w:rsidR="006E20B0">
              <w:rPr>
                <w:noProof/>
                <w:webHidden/>
              </w:rPr>
            </w:r>
            <w:r w:rsidR="006E20B0">
              <w:rPr>
                <w:noProof/>
                <w:webHidden/>
              </w:rPr>
              <w:fldChar w:fldCharType="separate"/>
            </w:r>
            <w:r w:rsidR="006E20B0">
              <w:rPr>
                <w:noProof/>
                <w:webHidden/>
              </w:rPr>
              <w:t>7</w:t>
            </w:r>
            <w:r w:rsidR="006E20B0">
              <w:rPr>
                <w:noProof/>
                <w:webHidden/>
              </w:rPr>
              <w:fldChar w:fldCharType="end"/>
            </w:r>
          </w:hyperlink>
        </w:p>
        <w:p w14:paraId="336FA3BA" w14:textId="1A066665" w:rsidR="006E20B0" w:rsidRDefault="007F5B63" w:rsidP="006E20B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016691" w:history="1">
            <w:r w:rsidR="006E20B0" w:rsidRPr="00085366">
              <w:rPr>
                <w:rStyle w:val="Hyperlink"/>
                <w:rFonts w:hint="eastAsia"/>
                <w:noProof/>
                <w:rtl/>
              </w:rPr>
              <w:t>احتمال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دوم</w:t>
            </w:r>
            <w:r w:rsidR="006E20B0">
              <w:rPr>
                <w:noProof/>
                <w:webHidden/>
              </w:rPr>
              <w:tab/>
            </w:r>
            <w:r w:rsidR="006E20B0">
              <w:rPr>
                <w:noProof/>
                <w:webHidden/>
              </w:rPr>
              <w:fldChar w:fldCharType="begin"/>
            </w:r>
            <w:r w:rsidR="006E20B0">
              <w:rPr>
                <w:noProof/>
                <w:webHidden/>
              </w:rPr>
              <w:instrText xml:space="preserve"> PAGEREF _Toc188016691 \h </w:instrText>
            </w:r>
            <w:r w:rsidR="006E20B0">
              <w:rPr>
                <w:noProof/>
                <w:webHidden/>
              </w:rPr>
            </w:r>
            <w:r w:rsidR="006E20B0">
              <w:rPr>
                <w:noProof/>
                <w:webHidden/>
              </w:rPr>
              <w:fldChar w:fldCharType="separate"/>
            </w:r>
            <w:r w:rsidR="006E20B0">
              <w:rPr>
                <w:noProof/>
                <w:webHidden/>
              </w:rPr>
              <w:t>7</w:t>
            </w:r>
            <w:r w:rsidR="006E20B0">
              <w:rPr>
                <w:noProof/>
                <w:webHidden/>
              </w:rPr>
              <w:fldChar w:fldCharType="end"/>
            </w:r>
          </w:hyperlink>
        </w:p>
        <w:p w14:paraId="5CE8E53E" w14:textId="7FBC4431" w:rsidR="006E20B0" w:rsidRDefault="007F5B63" w:rsidP="006E20B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016692" w:history="1">
            <w:r w:rsidR="006E20B0" w:rsidRPr="00085366">
              <w:rPr>
                <w:rStyle w:val="Hyperlink"/>
                <w:rFonts w:hint="eastAsia"/>
                <w:noProof/>
                <w:rtl/>
              </w:rPr>
              <w:t>مقابله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با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علم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و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نف</w:t>
            </w:r>
            <w:r w:rsidR="006E20B0" w:rsidRPr="00085366">
              <w:rPr>
                <w:rStyle w:val="Hyperlink"/>
                <w:rFonts w:hint="cs"/>
                <w:noProof/>
                <w:rtl/>
              </w:rPr>
              <w:t>ی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حج</w:t>
            </w:r>
            <w:r w:rsidR="006E20B0" w:rsidRPr="00085366">
              <w:rPr>
                <w:rStyle w:val="Hyperlink"/>
                <w:rFonts w:hint="cs"/>
                <w:noProof/>
                <w:rtl/>
              </w:rPr>
              <w:t>ی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ت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آن</w:t>
            </w:r>
            <w:r w:rsidR="006E20B0">
              <w:rPr>
                <w:noProof/>
                <w:webHidden/>
              </w:rPr>
              <w:tab/>
            </w:r>
            <w:r w:rsidR="006E20B0">
              <w:rPr>
                <w:noProof/>
                <w:webHidden/>
              </w:rPr>
              <w:fldChar w:fldCharType="begin"/>
            </w:r>
            <w:r w:rsidR="006E20B0">
              <w:rPr>
                <w:noProof/>
                <w:webHidden/>
              </w:rPr>
              <w:instrText xml:space="preserve"> PAGEREF _Toc188016692 \h </w:instrText>
            </w:r>
            <w:r w:rsidR="006E20B0">
              <w:rPr>
                <w:noProof/>
                <w:webHidden/>
              </w:rPr>
            </w:r>
            <w:r w:rsidR="006E20B0">
              <w:rPr>
                <w:noProof/>
                <w:webHidden/>
              </w:rPr>
              <w:fldChar w:fldCharType="separate"/>
            </w:r>
            <w:r w:rsidR="006E20B0">
              <w:rPr>
                <w:noProof/>
                <w:webHidden/>
              </w:rPr>
              <w:t>8</w:t>
            </w:r>
            <w:r w:rsidR="006E20B0">
              <w:rPr>
                <w:noProof/>
                <w:webHidden/>
              </w:rPr>
              <w:fldChar w:fldCharType="end"/>
            </w:r>
          </w:hyperlink>
        </w:p>
        <w:p w14:paraId="6DAF7115" w14:textId="59DD1A94" w:rsidR="006E20B0" w:rsidRDefault="007F5B63" w:rsidP="006E20B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016693" w:history="1">
            <w:r w:rsidR="006E20B0" w:rsidRPr="00085366">
              <w:rPr>
                <w:rStyle w:val="Hyperlink"/>
                <w:rFonts w:hint="eastAsia"/>
                <w:noProof/>
                <w:rtl/>
              </w:rPr>
              <w:t>نت</w:t>
            </w:r>
            <w:r w:rsidR="006E20B0" w:rsidRPr="00085366">
              <w:rPr>
                <w:rStyle w:val="Hyperlink"/>
                <w:rFonts w:hint="cs"/>
                <w:noProof/>
                <w:rtl/>
              </w:rPr>
              <w:t>ی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جه‌</w:t>
            </w:r>
            <w:r w:rsidR="006E20B0" w:rsidRPr="00085366">
              <w:rPr>
                <w:rStyle w:val="Hyperlink"/>
                <w:noProof/>
                <w:rtl/>
              </w:rPr>
              <w:t xml:space="preserve">: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نف</w:t>
            </w:r>
            <w:r w:rsidR="006E20B0" w:rsidRPr="00085366">
              <w:rPr>
                <w:rStyle w:val="Hyperlink"/>
                <w:rFonts w:hint="cs"/>
                <w:noProof/>
                <w:rtl/>
              </w:rPr>
              <w:t>ی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حج</w:t>
            </w:r>
            <w:r w:rsidR="006E20B0" w:rsidRPr="00085366">
              <w:rPr>
                <w:rStyle w:val="Hyperlink"/>
                <w:rFonts w:hint="cs"/>
                <w:noProof/>
                <w:rtl/>
              </w:rPr>
              <w:t>ی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ت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ظن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و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عدم</w:t>
            </w:r>
            <w:r w:rsidR="006E20B0" w:rsidRPr="00085366">
              <w:rPr>
                <w:rStyle w:val="Hyperlink"/>
                <w:noProof/>
                <w:rtl/>
              </w:rPr>
              <w:t xml:space="preserve"> </w:t>
            </w:r>
            <w:r w:rsidR="006E20B0" w:rsidRPr="00085366">
              <w:rPr>
                <w:rStyle w:val="Hyperlink"/>
                <w:rFonts w:hint="eastAsia"/>
                <w:noProof/>
                <w:rtl/>
              </w:rPr>
              <w:t>علم</w:t>
            </w:r>
            <w:r w:rsidR="006E20B0">
              <w:rPr>
                <w:noProof/>
                <w:webHidden/>
              </w:rPr>
              <w:tab/>
            </w:r>
            <w:r w:rsidR="006E20B0">
              <w:rPr>
                <w:noProof/>
                <w:webHidden/>
              </w:rPr>
              <w:fldChar w:fldCharType="begin"/>
            </w:r>
            <w:r w:rsidR="006E20B0">
              <w:rPr>
                <w:noProof/>
                <w:webHidden/>
              </w:rPr>
              <w:instrText xml:space="preserve"> PAGEREF _Toc188016693 \h </w:instrText>
            </w:r>
            <w:r w:rsidR="006E20B0">
              <w:rPr>
                <w:noProof/>
                <w:webHidden/>
              </w:rPr>
            </w:r>
            <w:r w:rsidR="006E20B0">
              <w:rPr>
                <w:noProof/>
                <w:webHidden/>
              </w:rPr>
              <w:fldChar w:fldCharType="separate"/>
            </w:r>
            <w:r w:rsidR="006E20B0">
              <w:rPr>
                <w:noProof/>
                <w:webHidden/>
              </w:rPr>
              <w:t>8</w:t>
            </w:r>
            <w:r w:rsidR="006E20B0">
              <w:rPr>
                <w:noProof/>
                <w:webHidden/>
              </w:rPr>
              <w:fldChar w:fldCharType="end"/>
            </w:r>
          </w:hyperlink>
        </w:p>
        <w:p w14:paraId="4A306D47" w14:textId="7E92329A" w:rsidR="00123630" w:rsidRPr="0008453A" w:rsidRDefault="0070112B" w:rsidP="006E20B0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9033C7">
      <w:pPr>
        <w:bidi w:val="0"/>
        <w:spacing w:after="0"/>
        <w:jc w:val="left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F094B6A" w14:textId="77777777" w:rsidR="00C17D19" w:rsidRPr="0008453A" w:rsidRDefault="00C17D19" w:rsidP="00C17D19">
      <w:pPr>
        <w:pStyle w:val="Heading1"/>
        <w:ind w:firstLine="4"/>
        <w:jc w:val="both"/>
        <w:rPr>
          <w:w w:val="100"/>
          <w:rtl/>
        </w:rPr>
      </w:pPr>
      <w:bookmarkStart w:id="2" w:name="_Toc188016679"/>
      <w:bookmarkStart w:id="3" w:name="_Toc29129852"/>
      <w:bookmarkStart w:id="4" w:name="_Toc158114918"/>
      <w:bookmarkStart w:id="5" w:name="_Toc187413594"/>
      <w:bookmarkEnd w:id="0"/>
      <w:bookmarkEnd w:id="1"/>
      <w:r w:rsidRPr="004019FC">
        <w:rPr>
          <w:rFonts w:hint="cs"/>
          <w:rtl/>
        </w:rPr>
        <w:lastRenderedPageBreak/>
        <w:t xml:space="preserve">موضوع: </w:t>
      </w:r>
      <w:r w:rsidRPr="00F44584">
        <w:rPr>
          <w:color w:val="auto"/>
          <w:w w:val="100"/>
          <w:rtl/>
        </w:rPr>
        <w:t>اصول /</w:t>
      </w:r>
      <w:bookmarkEnd w:id="3"/>
      <w:r w:rsidRPr="00F44584">
        <w:rPr>
          <w:color w:val="auto"/>
          <w:w w:val="100"/>
          <w:rtl/>
        </w:rPr>
        <w:t xml:space="preserve"> </w:t>
      </w:r>
      <w:r w:rsidRPr="00F44584">
        <w:rPr>
          <w:rFonts w:hint="cs"/>
          <w:color w:val="auto"/>
          <w:w w:val="100"/>
          <w:rtl/>
        </w:rPr>
        <w:t>حجیت خبر واحد</w:t>
      </w:r>
      <w:bookmarkEnd w:id="4"/>
      <w:bookmarkEnd w:id="5"/>
    </w:p>
    <w:p w14:paraId="59114B65" w14:textId="017084B8" w:rsidR="009F0912" w:rsidRPr="0008453A" w:rsidRDefault="00B21003" w:rsidP="00C17D19">
      <w:pPr>
        <w:pStyle w:val="Heading1"/>
        <w:ind w:firstLine="4"/>
        <w:rPr>
          <w:w w:val="100"/>
          <w:rtl/>
        </w:rPr>
      </w:pPr>
      <w:r w:rsidRPr="0008453A">
        <w:rPr>
          <w:rFonts w:hint="cs"/>
          <w:w w:val="100"/>
          <w:rtl/>
        </w:rPr>
        <w:t>پیشگفتار</w:t>
      </w:r>
      <w:bookmarkEnd w:id="2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6F98DE51" w14:textId="77777777" w:rsidR="00B75E60" w:rsidRPr="00B75E60" w:rsidRDefault="00B75E60" w:rsidP="00B75E60">
      <w:pPr>
        <w:rPr>
          <w:color w:val="000000" w:themeColor="text1"/>
          <w:rtl/>
        </w:rPr>
      </w:pPr>
      <w:r w:rsidRPr="00B75E60">
        <w:rPr>
          <w:color w:val="000000" w:themeColor="text1"/>
          <w:rtl/>
        </w:rPr>
        <w:t>بحث در آ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ات</w:t>
      </w:r>
      <w:r w:rsidRPr="00B75E60">
        <w:rPr>
          <w:color w:val="000000" w:themeColor="text1"/>
          <w:rtl/>
        </w:rPr>
        <w:t xml:space="preserve"> شر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فه</w:t>
      </w:r>
      <w:r w:rsidRPr="00B75E60">
        <w:rPr>
          <w:color w:val="000000" w:themeColor="text1"/>
          <w:rtl/>
        </w:rPr>
        <w:t xml:space="preserve"> رادعه از عمل به ظن بود. به مناسبت بحث ردع از س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ره،</w:t>
      </w:r>
      <w:r w:rsidRPr="00B75E60">
        <w:rPr>
          <w:color w:val="000000" w:themeColor="text1"/>
          <w:rtl/>
        </w:rPr>
        <w:t xml:space="preserve"> وارد کل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ت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مبحث شد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م</w:t>
      </w:r>
      <w:r w:rsidRPr="00B75E60">
        <w:rPr>
          <w:color w:val="000000" w:themeColor="text1"/>
          <w:rtl/>
        </w:rPr>
        <w:t xml:space="preserve"> که در تنظ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مات</w:t>
      </w:r>
      <w:r w:rsidRPr="00B75E60">
        <w:rPr>
          <w:color w:val="000000" w:themeColor="text1"/>
          <w:rtl/>
        </w:rPr>
        <w:t xml:space="preserve"> 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ز</w:t>
      </w:r>
      <w:r w:rsidRPr="00B75E60">
        <w:rPr>
          <w:color w:val="000000" w:themeColor="text1"/>
          <w:rtl/>
        </w:rPr>
        <w:t xml:space="preserve"> طبعاً جا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مباحث تغ</w:t>
      </w:r>
      <w:r w:rsidRPr="00B75E60">
        <w:rPr>
          <w:rFonts w:hint="cs"/>
          <w:color w:val="000000" w:themeColor="text1"/>
          <w:rtl/>
        </w:rPr>
        <w:t>یی</w:t>
      </w:r>
      <w:r w:rsidRPr="00B75E60">
        <w:rPr>
          <w:rFonts w:hint="eastAsia"/>
          <w:color w:val="000000" w:themeColor="text1"/>
          <w:rtl/>
        </w:rPr>
        <w:t>ر</w:t>
      </w:r>
      <w:r w:rsidRPr="00B75E60">
        <w:rPr>
          <w:color w:val="000000" w:themeColor="text1"/>
          <w:rtl/>
        </w:rPr>
        <w:t xml:space="preserve">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کند</w:t>
      </w:r>
      <w:r w:rsidRPr="00B75E60">
        <w:rPr>
          <w:color w:val="000000" w:themeColor="text1"/>
          <w:rtl/>
        </w:rPr>
        <w:t xml:space="preserve"> و تنظ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م</w:t>
      </w:r>
      <w:r w:rsidRPr="00B75E60">
        <w:rPr>
          <w:color w:val="000000" w:themeColor="text1"/>
          <w:rtl/>
        </w:rPr>
        <w:t xml:space="preserve"> مناسب‌تر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پ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دا</w:t>
      </w:r>
      <w:r w:rsidRPr="00B75E60">
        <w:rPr>
          <w:color w:val="000000" w:themeColor="text1"/>
          <w:rtl/>
        </w:rPr>
        <w:t xml:space="preserve">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کند</w:t>
      </w:r>
      <w:r w:rsidRPr="00B75E60">
        <w:rPr>
          <w:color w:val="000000" w:themeColor="text1"/>
          <w:rtl/>
        </w:rPr>
        <w:t>. ۹ نظر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ه</w:t>
      </w:r>
      <w:r w:rsidRPr="00B75E60">
        <w:rPr>
          <w:color w:val="000000" w:themeColor="text1"/>
          <w:rtl/>
        </w:rPr>
        <w:t xml:space="preserve"> را در تفس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ر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آ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ات</w:t>
      </w:r>
      <w:r w:rsidRPr="00B75E60">
        <w:rPr>
          <w:color w:val="000000" w:themeColor="text1"/>
          <w:rtl/>
        </w:rPr>
        <w:t xml:space="preserve"> ب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ان</w:t>
      </w:r>
      <w:r w:rsidRPr="00B75E60">
        <w:rPr>
          <w:color w:val="000000" w:themeColor="text1"/>
          <w:rtl/>
        </w:rPr>
        <w:t xml:space="preserve"> کرد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م</w:t>
      </w:r>
      <w:r w:rsidRPr="00B75E60">
        <w:rPr>
          <w:color w:val="000000" w:themeColor="text1"/>
          <w:rtl/>
        </w:rPr>
        <w:t xml:space="preserve"> و سپس به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پرداخت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م</w:t>
      </w:r>
      <w:r w:rsidRPr="00B75E60">
        <w:rPr>
          <w:color w:val="000000" w:themeColor="text1"/>
          <w:rtl/>
        </w:rPr>
        <w:t xml:space="preserve"> که در تحق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ق</w:t>
      </w:r>
      <w:r w:rsidRPr="00B75E60">
        <w:rPr>
          <w:color w:val="000000" w:themeColor="text1"/>
          <w:rtl/>
        </w:rPr>
        <w:t xml:space="preserve"> مسئله گفت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م</w:t>
      </w:r>
      <w:r w:rsidRPr="00B75E60">
        <w:rPr>
          <w:color w:val="000000" w:themeColor="text1"/>
          <w:rtl/>
        </w:rPr>
        <w:t xml:space="preserve"> چند موضوع را با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به ترت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ب</w:t>
      </w:r>
      <w:r w:rsidRPr="00B75E60">
        <w:rPr>
          <w:color w:val="000000" w:themeColor="text1"/>
          <w:rtl/>
        </w:rPr>
        <w:t xml:space="preserve"> تنق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ح</w:t>
      </w:r>
      <w:r w:rsidRPr="00B75E60">
        <w:rPr>
          <w:color w:val="000000" w:themeColor="text1"/>
          <w:rtl/>
        </w:rPr>
        <w:t xml:space="preserve"> کرد. </w:t>
      </w:r>
    </w:p>
    <w:p w14:paraId="0D3B9215" w14:textId="647B3D48" w:rsidR="008F7FFE" w:rsidRDefault="008F7FFE" w:rsidP="004D7C97">
      <w:pPr>
        <w:pStyle w:val="Heading1"/>
        <w:rPr>
          <w:rtl/>
        </w:rPr>
      </w:pPr>
      <w:bookmarkStart w:id="6" w:name="_Toc188016680"/>
      <w:r w:rsidRPr="008F7FFE">
        <w:rPr>
          <w:rtl/>
        </w:rPr>
        <w:t>معنا</w:t>
      </w:r>
      <w:r w:rsidRPr="008F7FFE">
        <w:rPr>
          <w:rFonts w:hint="cs"/>
          <w:rtl/>
        </w:rPr>
        <w:t>ی</w:t>
      </w:r>
      <w:r w:rsidRPr="008F7FFE">
        <w:rPr>
          <w:rtl/>
        </w:rPr>
        <w:t xml:space="preserve"> ظن و عدم علم در آ</w:t>
      </w:r>
      <w:r w:rsidRPr="008F7FFE">
        <w:rPr>
          <w:rFonts w:hint="cs"/>
          <w:rtl/>
        </w:rPr>
        <w:t>ی</w:t>
      </w:r>
      <w:r w:rsidRPr="008F7FFE">
        <w:rPr>
          <w:rFonts w:hint="eastAsia"/>
          <w:rtl/>
        </w:rPr>
        <w:t>ات</w:t>
      </w:r>
      <w:bookmarkEnd w:id="6"/>
    </w:p>
    <w:p w14:paraId="5695B0AD" w14:textId="66EAF275" w:rsidR="00B75E60" w:rsidRPr="00B75E60" w:rsidRDefault="00B75E60" w:rsidP="00B75E60">
      <w:pPr>
        <w:rPr>
          <w:color w:val="000000" w:themeColor="text1"/>
          <w:rtl/>
        </w:rPr>
      </w:pPr>
      <w:r w:rsidRPr="00B75E60">
        <w:rPr>
          <w:rFonts w:hint="eastAsia"/>
          <w:color w:val="000000" w:themeColor="text1"/>
          <w:rtl/>
        </w:rPr>
        <w:t>موضوع</w:t>
      </w:r>
      <w:r w:rsidRPr="00B75E60">
        <w:rPr>
          <w:color w:val="000000" w:themeColor="text1"/>
          <w:rtl/>
        </w:rPr>
        <w:t xml:space="preserve"> و مبحث اول در بررس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مسئله و تحق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ق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اقوال عبارت بود از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نکه</w:t>
      </w:r>
      <w:r w:rsidRPr="00B75E60">
        <w:rPr>
          <w:color w:val="000000" w:themeColor="text1"/>
          <w:rtl/>
        </w:rPr>
        <w:t xml:space="preserve"> (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ک</w:t>
      </w:r>
      <w:r w:rsidRPr="00B75E60">
        <w:rPr>
          <w:color w:val="000000" w:themeColor="text1"/>
          <w:rtl/>
        </w:rPr>
        <w:t xml:space="preserve"> سؤال کل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که) ظن در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آ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ات</w:t>
      </w:r>
      <w:r w:rsidRPr="00B75E60">
        <w:rPr>
          <w:color w:val="000000" w:themeColor="text1"/>
          <w:rtl/>
        </w:rPr>
        <w:t xml:space="preserve"> و</w:t>
      </w:r>
      <w:r w:rsidR="008F7FFE">
        <w:rPr>
          <w:rFonts w:hint="cs"/>
          <w:color w:val="000000" w:themeColor="text1"/>
          <w:rtl/>
        </w:rPr>
        <w:t xml:space="preserve"> </w:t>
      </w:r>
      <w:r w:rsidRPr="00B75E60">
        <w:rPr>
          <w:color w:val="000000" w:themeColor="text1"/>
          <w:rtl/>
        </w:rPr>
        <w:t>عدم علم در برخ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گر</w:t>
      </w:r>
      <w:r w:rsidRPr="00B75E60">
        <w:rPr>
          <w:color w:val="000000" w:themeColor="text1"/>
          <w:rtl/>
        </w:rPr>
        <w:t xml:space="preserve"> از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آ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ات</w:t>
      </w:r>
      <w:r w:rsidRPr="00B75E60">
        <w:rPr>
          <w:color w:val="000000" w:themeColor="text1"/>
          <w:rtl/>
        </w:rPr>
        <w:t xml:space="preserve"> به چه معناست؟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ک</w:t>
      </w:r>
      <w:r w:rsidRPr="00B75E60">
        <w:rPr>
          <w:color w:val="000000" w:themeColor="text1"/>
          <w:rtl/>
        </w:rPr>
        <w:t xml:space="preserve"> سؤال کل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بود و همان‌طور که ملاحظه کرد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د،</w:t>
      </w:r>
      <w:r w:rsidRPr="00B75E60">
        <w:rPr>
          <w:color w:val="000000" w:themeColor="text1"/>
          <w:rtl/>
        </w:rPr>
        <w:t xml:space="preserve"> در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اقوال دو نظر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ه</w:t>
      </w:r>
      <w:r w:rsidRPr="00B75E60">
        <w:rPr>
          <w:color w:val="000000" w:themeColor="text1"/>
          <w:rtl/>
        </w:rPr>
        <w:t xml:space="preserve"> وجود داشت. </w:t>
      </w:r>
    </w:p>
    <w:p w14:paraId="47A7C260" w14:textId="5EC4F884" w:rsidR="00B75E60" w:rsidRPr="00B75E60" w:rsidRDefault="00B75E60" w:rsidP="008F7FFE">
      <w:pPr>
        <w:pStyle w:val="Heading2"/>
        <w:rPr>
          <w:rtl/>
        </w:rPr>
      </w:pPr>
      <w:bookmarkStart w:id="7" w:name="_Toc188016681"/>
      <w:r w:rsidRPr="00B75E60">
        <w:rPr>
          <w:rFonts w:hint="eastAsia"/>
          <w:rtl/>
        </w:rPr>
        <w:t>نظر</w:t>
      </w:r>
      <w:r w:rsidRPr="00B75E60">
        <w:rPr>
          <w:rFonts w:hint="cs"/>
          <w:rtl/>
        </w:rPr>
        <w:t>ی</w:t>
      </w:r>
      <w:r w:rsidRPr="00B75E60">
        <w:rPr>
          <w:rFonts w:hint="eastAsia"/>
          <w:rtl/>
        </w:rPr>
        <w:t>ه</w:t>
      </w:r>
      <w:r w:rsidRPr="00B75E60">
        <w:rPr>
          <w:rtl/>
        </w:rPr>
        <w:t xml:space="preserve"> اول: </w:t>
      </w:r>
      <w:r w:rsidR="008F7FFE" w:rsidRPr="008F7FFE">
        <w:rPr>
          <w:rtl/>
        </w:rPr>
        <w:t>معنا</w:t>
      </w:r>
      <w:r w:rsidR="008F7FFE" w:rsidRPr="008F7FFE">
        <w:rPr>
          <w:rFonts w:hint="cs"/>
          <w:rtl/>
        </w:rPr>
        <w:t>ی</w:t>
      </w:r>
      <w:r w:rsidR="008F7FFE" w:rsidRPr="008F7FFE">
        <w:rPr>
          <w:rtl/>
        </w:rPr>
        <w:t xml:space="preserve"> لغو</w:t>
      </w:r>
      <w:r w:rsidR="008F7FFE" w:rsidRPr="008F7FFE">
        <w:rPr>
          <w:rFonts w:hint="cs"/>
          <w:rtl/>
        </w:rPr>
        <w:t>ی</w:t>
      </w:r>
      <w:r w:rsidR="008F7FFE" w:rsidRPr="008F7FFE">
        <w:rPr>
          <w:rtl/>
        </w:rPr>
        <w:t xml:space="preserve"> و عرف</w:t>
      </w:r>
      <w:r w:rsidR="008F7FFE" w:rsidRPr="008F7FFE">
        <w:rPr>
          <w:rFonts w:hint="cs"/>
          <w:rtl/>
        </w:rPr>
        <w:t>ی</w:t>
      </w:r>
      <w:r w:rsidR="008F7FFE" w:rsidRPr="008F7FFE">
        <w:rPr>
          <w:rtl/>
        </w:rPr>
        <w:t xml:space="preserve"> ظن و علم</w:t>
      </w:r>
      <w:bookmarkEnd w:id="7"/>
    </w:p>
    <w:p w14:paraId="09D8BB70" w14:textId="24C22EB1" w:rsidR="00B75E60" w:rsidRPr="00B75E60" w:rsidRDefault="00B75E60" w:rsidP="00B75E60">
      <w:pPr>
        <w:rPr>
          <w:color w:val="000000" w:themeColor="text1"/>
          <w:rtl/>
        </w:rPr>
      </w:pPr>
      <w:r w:rsidRPr="00B75E60">
        <w:rPr>
          <w:rFonts w:hint="eastAsia"/>
          <w:color w:val="000000" w:themeColor="text1"/>
          <w:rtl/>
        </w:rPr>
        <w:t>برخ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از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اقوال مبنا بودند، در سه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</w:t>
      </w:r>
      <w:r w:rsidRPr="00B75E60">
        <w:rPr>
          <w:color w:val="000000" w:themeColor="text1"/>
          <w:rtl/>
        </w:rPr>
        <w:t xml:space="preserve"> چهار مورد از آن‌ها، که ظن و علم و</w:t>
      </w:r>
      <w:r w:rsidR="008F7FFE">
        <w:rPr>
          <w:color w:val="000000" w:themeColor="text1"/>
          <w:rtl/>
        </w:rPr>
        <w:t xml:space="preserve"> عدم </w:t>
      </w:r>
      <w:r w:rsidRPr="00B75E60">
        <w:rPr>
          <w:color w:val="000000" w:themeColor="text1"/>
          <w:rtl/>
        </w:rPr>
        <w:t>علم در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آ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ات</w:t>
      </w:r>
      <w:r w:rsidRPr="00B75E60">
        <w:rPr>
          <w:color w:val="000000" w:themeColor="text1"/>
          <w:rtl/>
        </w:rPr>
        <w:t xml:space="preserve"> همان مفهوم متبادر به ذهن مراد است و همان 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ز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که از ظاهر لغت مستفاد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شود</w:t>
      </w:r>
      <w:r w:rsidRPr="00B75E60">
        <w:rPr>
          <w:color w:val="000000" w:themeColor="text1"/>
          <w:rtl/>
        </w:rPr>
        <w:t xml:space="preserve"> و متبادر به ذهن است، از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ن‌ها</w:t>
      </w:r>
      <w:r w:rsidRPr="00B75E60">
        <w:rPr>
          <w:color w:val="000000" w:themeColor="text1"/>
          <w:rtl/>
        </w:rPr>
        <w:t xml:space="preserve"> استفاده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شود</w:t>
      </w:r>
      <w:r w:rsidRPr="00B75E60">
        <w:rPr>
          <w:color w:val="000000" w:themeColor="text1"/>
          <w:rtl/>
        </w:rPr>
        <w:t>. در حق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قت،</w:t>
      </w:r>
      <w:r w:rsidRPr="00B75E60">
        <w:rPr>
          <w:color w:val="000000" w:themeColor="text1"/>
          <w:rtl/>
        </w:rPr>
        <w:t xml:space="preserve"> ظن و</w:t>
      </w:r>
      <w:r w:rsidR="008F7FFE">
        <w:rPr>
          <w:color w:val="000000" w:themeColor="text1"/>
          <w:rtl/>
        </w:rPr>
        <w:t xml:space="preserve"> عدم </w:t>
      </w:r>
      <w:r w:rsidRPr="00B75E60">
        <w:rPr>
          <w:color w:val="000000" w:themeColor="text1"/>
          <w:rtl/>
        </w:rPr>
        <w:t xml:space="preserve">علم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عن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همان درجه اعتما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که در علم و اطم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نان</w:t>
      </w:r>
      <w:r w:rsidRPr="00B75E60">
        <w:rPr>
          <w:color w:val="000000" w:themeColor="text1"/>
          <w:rtl/>
        </w:rPr>
        <w:t xml:space="preserve"> و ظن و شک و وهم وجود دارد. </w:t>
      </w:r>
    </w:p>
    <w:p w14:paraId="5A9B7401" w14:textId="77777777" w:rsidR="00B75E60" w:rsidRPr="00B75E60" w:rsidRDefault="00B75E60" w:rsidP="00B75E60">
      <w:pPr>
        <w:rPr>
          <w:color w:val="000000" w:themeColor="text1"/>
          <w:rtl/>
        </w:rPr>
      </w:pPr>
      <w:r w:rsidRPr="00B75E60">
        <w:rPr>
          <w:rFonts w:hint="eastAsia"/>
          <w:color w:val="000000" w:themeColor="text1"/>
          <w:rtl/>
        </w:rPr>
        <w:t>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ک</w:t>
      </w:r>
      <w:r w:rsidRPr="00B75E60">
        <w:rPr>
          <w:color w:val="000000" w:themeColor="text1"/>
          <w:rtl/>
        </w:rPr>
        <w:t xml:space="preserve"> نظر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ه</w:t>
      </w:r>
      <w:r w:rsidRPr="00B75E60">
        <w:rPr>
          <w:color w:val="000000" w:themeColor="text1"/>
          <w:rtl/>
        </w:rPr>
        <w:t xml:space="preserve"> بود که برا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آن ادله‌ا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ز</w:t>
      </w:r>
      <w:r w:rsidRPr="00B75E60">
        <w:rPr>
          <w:color w:val="000000" w:themeColor="text1"/>
          <w:rtl/>
        </w:rPr>
        <w:t xml:space="preserve"> آورد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م</w:t>
      </w:r>
      <w:r w:rsidRPr="00B75E60">
        <w:rPr>
          <w:color w:val="000000" w:themeColor="text1"/>
          <w:rtl/>
        </w:rPr>
        <w:t xml:space="preserve"> که مهم‌تر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دل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ل</w:t>
      </w:r>
      <w:r w:rsidRPr="00B75E60">
        <w:rPr>
          <w:color w:val="000000" w:themeColor="text1"/>
          <w:rtl/>
        </w:rPr>
        <w:t xml:space="preserve"> همان تبادر و لغت بود که ابتدائاً وقت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مفاه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م</w:t>
      </w:r>
      <w:r w:rsidRPr="00B75E60">
        <w:rPr>
          <w:color w:val="000000" w:themeColor="text1"/>
          <w:rtl/>
        </w:rPr>
        <w:t xml:space="preserve"> به کار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رود،</w:t>
      </w:r>
      <w:r w:rsidRPr="00B75E60">
        <w:rPr>
          <w:color w:val="000000" w:themeColor="text1"/>
          <w:rtl/>
        </w:rPr>
        <w:t xml:space="preserve"> همان درجات احتمال را افاده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کند</w:t>
      </w:r>
      <w:r w:rsidRPr="00B75E60">
        <w:rPr>
          <w:color w:val="000000" w:themeColor="text1"/>
          <w:rtl/>
        </w:rPr>
        <w:t xml:space="preserve">. </w:t>
      </w:r>
    </w:p>
    <w:p w14:paraId="18BE2CAC" w14:textId="70A780FC" w:rsidR="00B75E60" w:rsidRPr="00B75E60" w:rsidRDefault="00B75E60" w:rsidP="008F7FFE">
      <w:pPr>
        <w:pStyle w:val="Heading2"/>
        <w:rPr>
          <w:rtl/>
        </w:rPr>
      </w:pPr>
      <w:bookmarkStart w:id="8" w:name="_Toc188016682"/>
      <w:r w:rsidRPr="00B75E60">
        <w:rPr>
          <w:rFonts w:hint="eastAsia"/>
          <w:rtl/>
        </w:rPr>
        <w:t>نظر</w:t>
      </w:r>
      <w:r w:rsidRPr="00B75E60">
        <w:rPr>
          <w:rFonts w:hint="cs"/>
          <w:rtl/>
        </w:rPr>
        <w:t>ی</w:t>
      </w:r>
      <w:r w:rsidRPr="00B75E60">
        <w:rPr>
          <w:rFonts w:hint="eastAsia"/>
          <w:rtl/>
        </w:rPr>
        <w:t>ه</w:t>
      </w:r>
      <w:r w:rsidRPr="00B75E60">
        <w:rPr>
          <w:rtl/>
        </w:rPr>
        <w:t xml:space="preserve"> دوم: </w:t>
      </w:r>
      <w:r w:rsidR="004D7C97" w:rsidRPr="004D7C97">
        <w:rPr>
          <w:rtl/>
        </w:rPr>
        <w:t>تفاوت مفهوم</w:t>
      </w:r>
      <w:r w:rsidR="004D7C97" w:rsidRPr="004D7C97">
        <w:rPr>
          <w:rFonts w:hint="cs"/>
          <w:rtl/>
        </w:rPr>
        <w:t>ی</w:t>
      </w:r>
      <w:r w:rsidR="004D7C97" w:rsidRPr="004D7C97">
        <w:rPr>
          <w:rtl/>
        </w:rPr>
        <w:t xml:space="preserve"> ظن و علم در آ</w:t>
      </w:r>
      <w:r w:rsidR="004D7C97" w:rsidRPr="004D7C97">
        <w:rPr>
          <w:rFonts w:hint="cs"/>
          <w:rtl/>
        </w:rPr>
        <w:t>ی</w:t>
      </w:r>
      <w:r w:rsidR="004D7C97" w:rsidRPr="004D7C97">
        <w:rPr>
          <w:rFonts w:hint="eastAsia"/>
          <w:rtl/>
        </w:rPr>
        <w:t>ات</w:t>
      </w:r>
      <w:bookmarkEnd w:id="8"/>
    </w:p>
    <w:p w14:paraId="52C481F3" w14:textId="42AD68FA" w:rsidR="00B75E60" w:rsidRPr="00B75E60" w:rsidRDefault="00B75E60" w:rsidP="00B75E60">
      <w:pPr>
        <w:rPr>
          <w:color w:val="000000" w:themeColor="text1"/>
          <w:rtl/>
        </w:rPr>
      </w:pPr>
      <w:r w:rsidRPr="00B75E60">
        <w:rPr>
          <w:rFonts w:hint="eastAsia"/>
          <w:color w:val="000000" w:themeColor="text1"/>
          <w:rtl/>
        </w:rPr>
        <w:t>در</w:t>
      </w:r>
      <w:r w:rsidRPr="00B75E60">
        <w:rPr>
          <w:color w:val="000000" w:themeColor="text1"/>
          <w:rtl/>
        </w:rPr>
        <w:t xml:space="preserve"> مقابل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نظر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ه</w:t>
      </w:r>
      <w:r w:rsidRPr="00B75E60">
        <w:rPr>
          <w:color w:val="000000" w:themeColor="text1"/>
          <w:rtl/>
        </w:rPr>
        <w:t xml:space="preserve"> که مبنا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سه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</w:t>
      </w:r>
      <w:r w:rsidRPr="00B75E60">
        <w:rPr>
          <w:color w:val="000000" w:themeColor="text1"/>
          <w:rtl/>
        </w:rPr>
        <w:t xml:space="preserve"> چهار مورد از آرا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نه‌گانه بود، نظر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ه</w:t>
      </w:r>
      <w:r w:rsidRPr="00B75E60">
        <w:rPr>
          <w:color w:val="000000" w:themeColor="text1"/>
          <w:rtl/>
        </w:rPr>
        <w:t xml:space="preserve"> دوم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بود که ظن و علم و</w:t>
      </w:r>
      <w:r w:rsidR="008F7FFE">
        <w:rPr>
          <w:color w:val="000000" w:themeColor="text1"/>
          <w:rtl/>
        </w:rPr>
        <w:t xml:space="preserve"> عدم </w:t>
      </w:r>
      <w:r w:rsidRPr="00B75E60">
        <w:rPr>
          <w:color w:val="000000" w:themeColor="text1"/>
          <w:rtl/>
        </w:rPr>
        <w:t>علم در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آ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ات،</w:t>
      </w:r>
      <w:r w:rsidRPr="00B75E60">
        <w:rPr>
          <w:color w:val="000000" w:themeColor="text1"/>
          <w:rtl/>
        </w:rPr>
        <w:t xml:space="preserve">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</w:t>
      </w:r>
      <w:r w:rsidRPr="00B75E60">
        <w:rPr>
          <w:color w:val="000000" w:themeColor="text1"/>
          <w:rtl/>
        </w:rPr>
        <w:t xml:space="preserve"> به طور کل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</w:t>
      </w:r>
      <w:r w:rsidRPr="00B75E60">
        <w:rPr>
          <w:color w:val="000000" w:themeColor="text1"/>
          <w:rtl/>
        </w:rPr>
        <w:t xml:space="preserve"> به طور خاص، مفهوم متفاوت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دارد و مقصود از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عناو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در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نجاها</w:t>
      </w:r>
      <w:r w:rsidR="008F7FFE">
        <w:rPr>
          <w:rFonts w:hint="eastAsia"/>
          <w:color w:val="000000" w:themeColor="text1"/>
          <w:rtl/>
        </w:rPr>
        <w:t xml:space="preserve"> عدم </w:t>
      </w:r>
      <w:r w:rsidRPr="00B75E60">
        <w:rPr>
          <w:color w:val="000000" w:themeColor="text1"/>
          <w:rtl/>
        </w:rPr>
        <w:t>الحجه است. برا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نظر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ه</w:t>
      </w:r>
      <w:r w:rsidRPr="00B75E60">
        <w:rPr>
          <w:color w:val="000000" w:themeColor="text1"/>
          <w:rtl/>
        </w:rPr>
        <w:t xml:space="preserve"> دوم 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ز</w:t>
      </w:r>
      <w:r w:rsidRPr="00B75E60">
        <w:rPr>
          <w:color w:val="000000" w:themeColor="text1"/>
          <w:rtl/>
        </w:rPr>
        <w:t xml:space="preserve"> ادله‌ا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ب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ان</w:t>
      </w:r>
      <w:r w:rsidRPr="00B75E60">
        <w:rPr>
          <w:color w:val="000000" w:themeColor="text1"/>
          <w:rtl/>
        </w:rPr>
        <w:t xml:space="preserve"> کرد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م</w:t>
      </w:r>
      <w:r w:rsidRPr="00B75E60">
        <w:rPr>
          <w:color w:val="000000" w:themeColor="text1"/>
          <w:rtl/>
        </w:rPr>
        <w:t xml:space="preserve"> که سه دل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ل</w:t>
      </w:r>
      <w:r w:rsidRPr="00B75E60">
        <w:rPr>
          <w:color w:val="000000" w:themeColor="text1"/>
          <w:rtl/>
        </w:rPr>
        <w:t xml:space="preserve"> شد و دل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ل</w:t>
      </w:r>
      <w:r w:rsidRPr="00B75E60">
        <w:rPr>
          <w:color w:val="000000" w:themeColor="text1"/>
          <w:rtl/>
        </w:rPr>
        <w:t xml:space="preserve"> سوم متمرکز بر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بود که ادب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ات</w:t>
      </w:r>
      <w:r w:rsidRPr="00B75E60">
        <w:rPr>
          <w:color w:val="000000" w:themeColor="text1"/>
          <w:rtl/>
        </w:rPr>
        <w:t xml:space="preserve"> خاص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در قرآن در کاربست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مفاه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م</w:t>
      </w:r>
      <w:r w:rsidRPr="00B75E60">
        <w:rPr>
          <w:color w:val="000000" w:themeColor="text1"/>
          <w:rtl/>
        </w:rPr>
        <w:t xml:space="preserve"> وجود دارد. </w:t>
      </w:r>
    </w:p>
    <w:p w14:paraId="57BA1B59" w14:textId="77777777" w:rsidR="00B75E60" w:rsidRPr="00B75E60" w:rsidRDefault="00B75E60" w:rsidP="004D7C97">
      <w:pPr>
        <w:pStyle w:val="Heading1"/>
        <w:rPr>
          <w:rtl/>
        </w:rPr>
      </w:pPr>
      <w:bookmarkStart w:id="9" w:name="_Toc188016683"/>
      <w:r w:rsidRPr="00B75E60">
        <w:rPr>
          <w:rFonts w:hint="eastAsia"/>
          <w:rtl/>
        </w:rPr>
        <w:t>خلاصه</w:t>
      </w:r>
      <w:r w:rsidRPr="00B75E60">
        <w:rPr>
          <w:rtl/>
        </w:rPr>
        <w:t>:</w:t>
      </w:r>
      <w:bookmarkEnd w:id="9"/>
      <w:r w:rsidRPr="00B75E60">
        <w:rPr>
          <w:rtl/>
        </w:rPr>
        <w:t xml:space="preserve"> </w:t>
      </w:r>
    </w:p>
    <w:p w14:paraId="19B7F788" w14:textId="77777777" w:rsidR="00B75E60" w:rsidRPr="00B75E60" w:rsidRDefault="00B75E60" w:rsidP="00B75E60">
      <w:pPr>
        <w:rPr>
          <w:color w:val="000000" w:themeColor="text1"/>
          <w:rtl/>
        </w:rPr>
      </w:pPr>
      <w:r w:rsidRPr="00B75E60">
        <w:rPr>
          <w:rFonts w:hint="eastAsia"/>
          <w:color w:val="000000" w:themeColor="text1"/>
          <w:rtl/>
        </w:rPr>
        <w:t>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دو نظر بود که نظر اول مستند به ظاهر لغت و تبادر است و نظر دوم مستند به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ک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از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سه وجه اساس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بود که ذکر کرد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م</w:t>
      </w:r>
      <w:r w:rsidRPr="00B75E60">
        <w:rPr>
          <w:color w:val="000000" w:themeColor="text1"/>
          <w:rtl/>
        </w:rPr>
        <w:t>. دو وجه آن مطلق بود و کار به ادب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ات</w:t>
      </w:r>
      <w:r w:rsidRPr="00B75E60">
        <w:rPr>
          <w:color w:val="000000" w:themeColor="text1"/>
          <w:rtl/>
        </w:rPr>
        <w:t xml:space="preserve"> خاص قرآن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نداشت و وجه سوم مربوط به فضا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و قرآن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استعمال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الفاظ بود.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تصو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ر</w:t>
      </w:r>
      <w:r w:rsidRPr="00B75E60">
        <w:rPr>
          <w:color w:val="000000" w:themeColor="text1"/>
          <w:rtl/>
        </w:rPr>
        <w:t xml:space="preserve"> کل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از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مبحث اس</w:t>
      </w:r>
      <w:r w:rsidRPr="00B75E60">
        <w:rPr>
          <w:rFonts w:hint="eastAsia"/>
          <w:color w:val="000000" w:themeColor="text1"/>
          <w:rtl/>
        </w:rPr>
        <w:t>ت</w:t>
      </w:r>
      <w:r w:rsidRPr="00B75E60">
        <w:rPr>
          <w:color w:val="000000" w:themeColor="text1"/>
          <w:rtl/>
        </w:rPr>
        <w:t xml:space="preserve"> که پا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ه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انظار است و کل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انظار در دو بخش قرار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رد</w:t>
      </w:r>
      <w:r w:rsidRPr="00B75E60">
        <w:rPr>
          <w:color w:val="000000" w:themeColor="text1"/>
          <w:rtl/>
        </w:rPr>
        <w:t xml:space="preserve">. </w:t>
      </w:r>
    </w:p>
    <w:p w14:paraId="226D700D" w14:textId="1A98DE68" w:rsidR="004D7C97" w:rsidRDefault="004D7C97" w:rsidP="004D7C97">
      <w:pPr>
        <w:pStyle w:val="Heading1"/>
        <w:rPr>
          <w:rtl/>
        </w:rPr>
      </w:pPr>
      <w:bookmarkStart w:id="10" w:name="_Toc188016684"/>
      <w:r w:rsidRPr="004D7C97">
        <w:rPr>
          <w:rtl/>
        </w:rPr>
        <w:t>ترج</w:t>
      </w:r>
      <w:r w:rsidRPr="004D7C97">
        <w:rPr>
          <w:rFonts w:hint="cs"/>
          <w:rtl/>
        </w:rPr>
        <w:t>ی</w:t>
      </w:r>
      <w:r w:rsidRPr="004D7C97">
        <w:rPr>
          <w:rFonts w:hint="eastAsia"/>
          <w:rtl/>
        </w:rPr>
        <w:t>ح</w:t>
      </w:r>
      <w:r w:rsidRPr="004D7C97">
        <w:rPr>
          <w:rtl/>
        </w:rPr>
        <w:t xml:space="preserve"> نظر</w:t>
      </w:r>
      <w:r w:rsidRPr="004D7C97">
        <w:rPr>
          <w:rFonts w:hint="cs"/>
          <w:rtl/>
        </w:rPr>
        <w:t>ی</w:t>
      </w:r>
      <w:r w:rsidRPr="004D7C97">
        <w:rPr>
          <w:rFonts w:hint="eastAsia"/>
          <w:rtl/>
        </w:rPr>
        <w:t>ه</w:t>
      </w:r>
      <w:r w:rsidRPr="004D7C97">
        <w:rPr>
          <w:rtl/>
        </w:rPr>
        <w:t xml:space="preserve"> اول و دلا</w:t>
      </w:r>
      <w:r w:rsidRPr="004D7C97">
        <w:rPr>
          <w:rFonts w:hint="cs"/>
          <w:rtl/>
        </w:rPr>
        <w:t>ی</w:t>
      </w:r>
      <w:r w:rsidRPr="004D7C97">
        <w:rPr>
          <w:rFonts w:hint="eastAsia"/>
          <w:rtl/>
        </w:rPr>
        <w:t>ل</w:t>
      </w:r>
      <w:r w:rsidRPr="004D7C97">
        <w:rPr>
          <w:rtl/>
        </w:rPr>
        <w:t xml:space="preserve"> آن</w:t>
      </w:r>
      <w:bookmarkEnd w:id="10"/>
    </w:p>
    <w:p w14:paraId="419FD9D9" w14:textId="202BBCBB" w:rsidR="00B75E60" w:rsidRPr="00B75E60" w:rsidRDefault="00B75E60" w:rsidP="00B75E60">
      <w:pPr>
        <w:rPr>
          <w:color w:val="000000" w:themeColor="text1"/>
          <w:rtl/>
        </w:rPr>
      </w:pPr>
      <w:r w:rsidRPr="00B75E60">
        <w:rPr>
          <w:rFonts w:hint="eastAsia"/>
          <w:color w:val="000000" w:themeColor="text1"/>
          <w:rtl/>
        </w:rPr>
        <w:t>در</w:t>
      </w:r>
      <w:r w:rsidRPr="00B75E60">
        <w:rPr>
          <w:color w:val="000000" w:themeColor="text1"/>
          <w:rtl/>
        </w:rPr>
        <w:t xml:space="preserve"> بررس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ادله، ترج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حات</w:t>
      </w:r>
      <w:r w:rsidRPr="00B75E60">
        <w:rPr>
          <w:color w:val="000000" w:themeColor="text1"/>
          <w:rtl/>
        </w:rPr>
        <w:t xml:space="preserve"> ما که مقابل هم بود، ترج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ح</w:t>
      </w:r>
      <w:r w:rsidRPr="00B75E60">
        <w:rPr>
          <w:color w:val="000000" w:themeColor="text1"/>
          <w:rtl/>
        </w:rPr>
        <w:t xml:space="preserve"> ما همچنان بر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است که ظن و</w:t>
      </w:r>
      <w:r w:rsidR="008F7FFE">
        <w:rPr>
          <w:color w:val="000000" w:themeColor="text1"/>
          <w:rtl/>
        </w:rPr>
        <w:t xml:space="preserve"> عدم </w:t>
      </w:r>
      <w:r w:rsidRPr="00B75E60">
        <w:rPr>
          <w:color w:val="000000" w:themeColor="text1"/>
          <w:rtl/>
        </w:rPr>
        <w:t>علم در همه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ن‌ها</w:t>
      </w:r>
      <w:r w:rsidRPr="00B75E60">
        <w:rPr>
          <w:color w:val="000000" w:themeColor="text1"/>
          <w:rtl/>
        </w:rPr>
        <w:t xml:space="preserve"> به همان معنا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اول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است که مرحوم خراسان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و نائ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و امثال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ن‌ها</w:t>
      </w:r>
      <w:r w:rsidRPr="00B75E60">
        <w:rPr>
          <w:color w:val="000000" w:themeColor="text1"/>
          <w:rtl/>
        </w:rPr>
        <w:t xml:space="preserve">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گو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ند</w:t>
      </w:r>
      <w:r w:rsidRPr="00B75E60">
        <w:rPr>
          <w:color w:val="000000" w:themeColor="text1"/>
          <w:rtl/>
        </w:rPr>
        <w:t>. معنا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لغو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عرف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متبادر از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الفاظ است. برا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نکه</w:t>
      </w:r>
      <w:r w:rsidRPr="00B75E60">
        <w:rPr>
          <w:color w:val="000000" w:themeColor="text1"/>
          <w:rtl/>
        </w:rPr>
        <w:t xml:space="preserve"> هر چه در لغت و تبادرات دقت </w:t>
      </w:r>
      <w:r w:rsidRPr="00B75E60">
        <w:rPr>
          <w:rFonts w:hint="eastAsia"/>
          <w:color w:val="000000" w:themeColor="text1"/>
          <w:rtl/>
        </w:rPr>
        <w:t>کن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م،</w:t>
      </w:r>
      <w:r w:rsidRPr="00B75E60">
        <w:rPr>
          <w:color w:val="000000" w:themeColor="text1"/>
          <w:rtl/>
        </w:rPr>
        <w:t xml:space="preserve">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ب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م</w:t>
      </w:r>
      <w:r w:rsidRPr="00B75E60">
        <w:rPr>
          <w:color w:val="000000" w:themeColor="text1"/>
          <w:rtl/>
        </w:rPr>
        <w:t xml:space="preserve"> ظن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عن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پا</w:t>
      </w:r>
      <w:r w:rsidRPr="00B75E60">
        <w:rPr>
          <w:rFonts w:hint="cs"/>
          <w:color w:val="000000" w:themeColor="text1"/>
          <w:rtl/>
        </w:rPr>
        <w:t>یی</w:t>
      </w:r>
      <w:r w:rsidRPr="00B75E60">
        <w:rPr>
          <w:rFonts w:hint="eastAsia"/>
          <w:color w:val="000000" w:themeColor="text1"/>
          <w:rtl/>
        </w:rPr>
        <w:t>ن‌تر</w:t>
      </w:r>
      <w:r w:rsidRPr="00B75E60">
        <w:rPr>
          <w:color w:val="000000" w:themeColor="text1"/>
          <w:rtl/>
        </w:rPr>
        <w:t xml:space="preserve"> از علم و اطم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نان</w:t>
      </w:r>
      <w:r w:rsidRPr="00B75E60">
        <w:rPr>
          <w:color w:val="000000" w:themeColor="text1"/>
          <w:rtl/>
        </w:rPr>
        <w:t xml:space="preserve"> و البته دو استعمال دارد: گاه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مقابل وهم و شک است و گاه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ظن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که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گو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ند</w:t>
      </w:r>
      <w:r w:rsidRPr="00B75E60">
        <w:rPr>
          <w:color w:val="000000" w:themeColor="text1"/>
          <w:rtl/>
        </w:rPr>
        <w:t xml:space="preserve"> از پا</w:t>
      </w:r>
      <w:r w:rsidRPr="00B75E60">
        <w:rPr>
          <w:rFonts w:hint="cs"/>
          <w:color w:val="000000" w:themeColor="text1"/>
          <w:rtl/>
        </w:rPr>
        <w:t>یی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اطم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نان</w:t>
      </w:r>
      <w:r w:rsidRPr="00B75E60">
        <w:rPr>
          <w:color w:val="000000" w:themeColor="text1"/>
          <w:rtl/>
        </w:rPr>
        <w:t xml:space="preserve"> تا احتمالات ضع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ف</w:t>
      </w:r>
      <w:r w:rsidRPr="00B75E60">
        <w:rPr>
          <w:color w:val="000000" w:themeColor="text1"/>
          <w:rtl/>
        </w:rPr>
        <w:t xml:space="preserve"> را شامل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شود</w:t>
      </w:r>
      <w:r w:rsidRPr="00B75E60">
        <w:rPr>
          <w:color w:val="000000" w:themeColor="text1"/>
          <w:rtl/>
        </w:rPr>
        <w:t xml:space="preserve">. ظن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ک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از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دو معنا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عرف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دارد که درجه احتمال در آن محور و ملاک است و ظاهر عرف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علم هم قطع و اطم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نان</w:t>
      </w:r>
      <w:r w:rsidRPr="00B75E60">
        <w:rPr>
          <w:color w:val="000000" w:themeColor="text1"/>
          <w:rtl/>
        </w:rPr>
        <w:t xml:space="preserve"> است. به تبع آن، وقت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گو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</w:t>
      </w:r>
      <w:r w:rsidR="002A17A8">
        <w:rPr>
          <w:b/>
          <w:bCs/>
          <w:color w:val="007200"/>
          <w:rtl/>
        </w:rPr>
        <w:t>﴿مَا لَ</w:t>
      </w:r>
      <w:r w:rsidR="002A17A8">
        <w:rPr>
          <w:rFonts w:hint="cs"/>
          <w:b/>
          <w:bCs/>
          <w:color w:val="007200"/>
          <w:rtl/>
        </w:rPr>
        <w:t>یْ</w:t>
      </w:r>
      <w:r w:rsidR="002A17A8">
        <w:rPr>
          <w:rFonts w:hint="eastAsia"/>
          <w:b/>
          <w:bCs/>
          <w:color w:val="007200"/>
          <w:rtl/>
        </w:rPr>
        <w:t>سَ</w:t>
      </w:r>
      <w:r w:rsidR="002A17A8">
        <w:rPr>
          <w:b/>
          <w:bCs/>
          <w:color w:val="007200"/>
          <w:rtl/>
        </w:rPr>
        <w:t xml:space="preserve"> لَکَ بِهِ عِلْمٌ﴾</w:t>
      </w:r>
      <w:r w:rsidR="00377870">
        <w:rPr>
          <w:rStyle w:val="FootnoteReference"/>
          <w:color w:val="000000" w:themeColor="text1"/>
          <w:rtl/>
        </w:rPr>
        <w:footnoteReference w:id="1"/>
      </w:r>
      <w:r w:rsidRPr="00B75E60">
        <w:rPr>
          <w:color w:val="000000" w:themeColor="text1"/>
          <w:rtl/>
        </w:rPr>
        <w:t xml:space="preserve">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عن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آن که قطع و اطم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نان</w:t>
      </w:r>
      <w:r w:rsidRPr="00B75E60">
        <w:rPr>
          <w:color w:val="000000" w:themeColor="text1"/>
          <w:rtl/>
        </w:rPr>
        <w:t xml:space="preserve"> در آن 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ست</w:t>
      </w:r>
      <w:r w:rsidRPr="00B75E60">
        <w:rPr>
          <w:color w:val="000000" w:themeColor="text1"/>
          <w:rtl/>
        </w:rPr>
        <w:t xml:space="preserve"> و آن درجات پا</w:t>
      </w:r>
      <w:r w:rsidRPr="00B75E60">
        <w:rPr>
          <w:rFonts w:hint="cs"/>
          <w:color w:val="000000" w:themeColor="text1"/>
          <w:rtl/>
        </w:rPr>
        <w:t>یی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را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رد</w:t>
      </w:r>
      <w:r w:rsidRPr="00B75E60">
        <w:rPr>
          <w:color w:val="000000" w:themeColor="text1"/>
          <w:rtl/>
        </w:rPr>
        <w:t xml:space="preserve">. </w:t>
      </w:r>
    </w:p>
    <w:p w14:paraId="683A886D" w14:textId="2E489425" w:rsidR="004D7C97" w:rsidRPr="004D7C97" w:rsidRDefault="004D7C97" w:rsidP="004D7C97">
      <w:pPr>
        <w:pStyle w:val="Heading1"/>
        <w:rPr>
          <w:rtl/>
        </w:rPr>
      </w:pPr>
      <w:bookmarkStart w:id="11" w:name="_Toc188016685"/>
      <w:r w:rsidRPr="004D7C97">
        <w:rPr>
          <w:rtl/>
        </w:rPr>
        <w:t>تفاوت ظن و مَا لَ</w:t>
      </w:r>
      <w:r w:rsidRPr="004D7C97">
        <w:rPr>
          <w:rFonts w:hint="cs"/>
          <w:rtl/>
        </w:rPr>
        <w:t>یْ</w:t>
      </w:r>
      <w:r w:rsidRPr="004D7C97">
        <w:rPr>
          <w:rFonts w:hint="eastAsia"/>
          <w:rtl/>
        </w:rPr>
        <w:t>سَ</w:t>
      </w:r>
      <w:r w:rsidRPr="004D7C97">
        <w:rPr>
          <w:rtl/>
        </w:rPr>
        <w:t xml:space="preserve"> لَکَ بِهِ عِلْمٌ</w:t>
      </w:r>
      <w:bookmarkEnd w:id="11"/>
    </w:p>
    <w:p w14:paraId="2C753193" w14:textId="524B219B" w:rsidR="00B75E60" w:rsidRPr="00B75E60" w:rsidRDefault="00B75E60" w:rsidP="002A17A8">
      <w:pPr>
        <w:rPr>
          <w:color w:val="000000" w:themeColor="text1"/>
          <w:rtl/>
        </w:rPr>
      </w:pPr>
      <w:r w:rsidRPr="00B75E60">
        <w:rPr>
          <w:rFonts w:hint="eastAsia"/>
          <w:color w:val="000000" w:themeColor="text1"/>
          <w:rtl/>
        </w:rPr>
        <w:t>منته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فرق ظن و </w:t>
      </w:r>
      <w:r w:rsidR="002A17A8">
        <w:rPr>
          <w:b/>
          <w:bCs/>
          <w:color w:val="007200"/>
          <w:rtl/>
        </w:rPr>
        <w:t>﴿مَا لَ</w:t>
      </w:r>
      <w:r w:rsidR="002A17A8">
        <w:rPr>
          <w:rFonts w:hint="cs"/>
          <w:b/>
          <w:bCs/>
          <w:color w:val="007200"/>
          <w:rtl/>
        </w:rPr>
        <w:t>یْ</w:t>
      </w:r>
      <w:r w:rsidR="002A17A8">
        <w:rPr>
          <w:rFonts w:hint="eastAsia"/>
          <w:b/>
          <w:bCs/>
          <w:color w:val="007200"/>
          <w:rtl/>
        </w:rPr>
        <w:t>سَ</w:t>
      </w:r>
      <w:r w:rsidR="002A17A8">
        <w:rPr>
          <w:b/>
          <w:bCs/>
          <w:color w:val="007200"/>
          <w:rtl/>
        </w:rPr>
        <w:t xml:space="preserve"> لَکَ بِهِ عِلْمٌ﴾</w:t>
      </w:r>
      <w:r w:rsidRPr="00B75E60">
        <w:rPr>
          <w:color w:val="000000" w:themeColor="text1"/>
          <w:rtl/>
        </w:rPr>
        <w:t>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است که </w:t>
      </w:r>
      <w:r w:rsidR="002A17A8">
        <w:rPr>
          <w:b/>
          <w:bCs/>
          <w:color w:val="007200"/>
          <w:rtl/>
        </w:rPr>
        <w:t>﴿مَا لَ</w:t>
      </w:r>
      <w:r w:rsidR="002A17A8">
        <w:rPr>
          <w:rFonts w:hint="cs"/>
          <w:b/>
          <w:bCs/>
          <w:color w:val="007200"/>
          <w:rtl/>
        </w:rPr>
        <w:t>یْ</w:t>
      </w:r>
      <w:r w:rsidR="002A17A8">
        <w:rPr>
          <w:rFonts w:hint="eastAsia"/>
          <w:b/>
          <w:bCs/>
          <w:color w:val="007200"/>
          <w:rtl/>
        </w:rPr>
        <w:t>سَ</w:t>
      </w:r>
      <w:r w:rsidR="002A17A8">
        <w:rPr>
          <w:b/>
          <w:bCs/>
          <w:color w:val="007200"/>
          <w:rtl/>
        </w:rPr>
        <w:t xml:space="preserve"> لَکَ بِهِ عِلْمٌ﴾</w:t>
      </w:r>
      <w:r w:rsidR="002A17A8">
        <w:rPr>
          <w:rFonts w:hint="cs"/>
          <w:b/>
          <w:bCs/>
          <w:color w:val="007200"/>
          <w:rtl/>
        </w:rPr>
        <w:t xml:space="preserve"> </w:t>
      </w:r>
      <w:r w:rsidRPr="00B75E60">
        <w:rPr>
          <w:color w:val="000000" w:themeColor="text1"/>
          <w:rtl/>
        </w:rPr>
        <w:t>مقابل قطع و اطم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نان</w:t>
      </w:r>
      <w:r w:rsidRPr="00B75E60">
        <w:rPr>
          <w:color w:val="000000" w:themeColor="text1"/>
          <w:rtl/>
        </w:rPr>
        <w:t xml:space="preserve"> است و همه درجات پا</w:t>
      </w:r>
      <w:r w:rsidRPr="00B75E60">
        <w:rPr>
          <w:rFonts w:hint="cs"/>
          <w:color w:val="000000" w:themeColor="text1"/>
          <w:rtl/>
        </w:rPr>
        <w:t>یی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را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رد؛</w:t>
      </w:r>
      <w:r w:rsidRPr="00B75E60">
        <w:rPr>
          <w:color w:val="000000" w:themeColor="text1"/>
          <w:rtl/>
        </w:rPr>
        <w:t xml:space="preserve"> از ظن تا وهم، از ۹۵ درصد را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رد</w:t>
      </w:r>
      <w:r w:rsidRPr="00B75E60">
        <w:rPr>
          <w:color w:val="000000" w:themeColor="text1"/>
          <w:rtl/>
        </w:rPr>
        <w:t xml:space="preserve"> تا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ک</w:t>
      </w:r>
      <w:r w:rsidRPr="00B75E60">
        <w:rPr>
          <w:color w:val="000000" w:themeColor="text1"/>
          <w:rtl/>
        </w:rPr>
        <w:t xml:space="preserve"> درصد. اما در ظن دو احتمال است: </w:t>
      </w:r>
    </w:p>
    <w:p w14:paraId="26FBA2C7" w14:textId="77777777" w:rsidR="00B75E60" w:rsidRPr="00B75E60" w:rsidRDefault="00B75E60" w:rsidP="00B75E60">
      <w:pPr>
        <w:rPr>
          <w:color w:val="000000" w:themeColor="text1"/>
          <w:rtl/>
        </w:rPr>
      </w:pPr>
      <w:r w:rsidRPr="00B75E60">
        <w:rPr>
          <w:color w:val="000000" w:themeColor="text1"/>
          <w:rtl/>
        </w:rPr>
        <w:t xml:space="preserve">۱.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ک</w:t>
      </w:r>
      <w:r w:rsidRPr="00B75E60">
        <w:rPr>
          <w:color w:val="000000" w:themeColor="text1"/>
          <w:rtl/>
        </w:rPr>
        <w:t xml:space="preserve"> احتمال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است که خصوص همان احتمال راجح که فوق شک و تساو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است تا مادون اطم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نان</w:t>
      </w:r>
      <w:r w:rsidRPr="00B75E60">
        <w:rPr>
          <w:color w:val="000000" w:themeColor="text1"/>
          <w:rtl/>
        </w:rPr>
        <w:t xml:space="preserve">. </w:t>
      </w:r>
    </w:p>
    <w:p w14:paraId="1EA085FC" w14:textId="77777777" w:rsidR="00B75E60" w:rsidRPr="00B75E60" w:rsidRDefault="00B75E60" w:rsidP="00B75E60">
      <w:pPr>
        <w:rPr>
          <w:color w:val="000000" w:themeColor="text1"/>
          <w:rtl/>
        </w:rPr>
      </w:pPr>
      <w:r w:rsidRPr="00B75E60">
        <w:rPr>
          <w:color w:val="000000" w:themeColor="text1"/>
          <w:rtl/>
        </w:rPr>
        <w:t xml:space="preserve">۲.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ک</w:t>
      </w:r>
      <w:r w:rsidRPr="00B75E60">
        <w:rPr>
          <w:color w:val="000000" w:themeColor="text1"/>
          <w:rtl/>
        </w:rPr>
        <w:t xml:space="preserve"> احتمال هم که گاه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در لغت به کار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رود،</w:t>
      </w:r>
      <w:r w:rsidRPr="00B75E60">
        <w:rPr>
          <w:color w:val="000000" w:themeColor="text1"/>
          <w:rtl/>
        </w:rPr>
        <w:t xml:space="preserve"> ظن به معنا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اوسع است و حال شک و وهم را هم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رد</w:t>
      </w:r>
      <w:r w:rsidRPr="00B75E60">
        <w:rPr>
          <w:color w:val="000000" w:themeColor="text1"/>
          <w:rtl/>
        </w:rPr>
        <w:t xml:space="preserve">. </w:t>
      </w:r>
    </w:p>
    <w:p w14:paraId="0F40D849" w14:textId="3D7E9650" w:rsidR="00B75E60" w:rsidRPr="00B75E60" w:rsidRDefault="00B75E60" w:rsidP="002A17A8">
      <w:pPr>
        <w:rPr>
          <w:color w:val="000000" w:themeColor="text1"/>
          <w:rtl/>
        </w:rPr>
      </w:pPr>
      <w:r w:rsidRPr="00B75E60">
        <w:rPr>
          <w:rFonts w:hint="eastAsia"/>
          <w:color w:val="000000" w:themeColor="text1"/>
          <w:rtl/>
        </w:rPr>
        <w:t>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خ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مهم 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ست،</w:t>
      </w:r>
      <w:r w:rsidRPr="00B75E60">
        <w:rPr>
          <w:color w:val="000000" w:themeColor="text1"/>
          <w:rtl/>
        </w:rPr>
        <w:t xml:space="preserve"> برا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نکه</w:t>
      </w:r>
      <w:r w:rsidRPr="00B75E60">
        <w:rPr>
          <w:color w:val="000000" w:themeColor="text1"/>
          <w:rtl/>
        </w:rPr>
        <w:t xml:space="preserve"> </w:t>
      </w:r>
      <w:r w:rsidR="002A17A8">
        <w:rPr>
          <w:b/>
          <w:bCs/>
          <w:color w:val="007200"/>
          <w:rtl/>
        </w:rPr>
        <w:t>﴿مَا لَ</w:t>
      </w:r>
      <w:r w:rsidR="002A17A8">
        <w:rPr>
          <w:rFonts w:hint="cs"/>
          <w:b/>
          <w:bCs/>
          <w:color w:val="007200"/>
          <w:rtl/>
        </w:rPr>
        <w:t>یْ</w:t>
      </w:r>
      <w:r w:rsidR="002A17A8">
        <w:rPr>
          <w:rFonts w:hint="eastAsia"/>
          <w:b/>
          <w:bCs/>
          <w:color w:val="007200"/>
          <w:rtl/>
        </w:rPr>
        <w:t>سَ</w:t>
      </w:r>
      <w:r w:rsidR="002A17A8">
        <w:rPr>
          <w:b/>
          <w:bCs/>
          <w:color w:val="007200"/>
          <w:rtl/>
        </w:rPr>
        <w:t xml:space="preserve"> لَکَ بِهِ عِلْمٌ﴾</w:t>
      </w:r>
      <w:r w:rsidR="002A17A8">
        <w:rPr>
          <w:rFonts w:hint="cs"/>
          <w:b/>
          <w:bCs/>
          <w:color w:val="007200"/>
          <w:rtl/>
        </w:rPr>
        <w:t xml:space="preserve"> </w:t>
      </w:r>
      <w:r w:rsidRPr="00B75E60">
        <w:rPr>
          <w:color w:val="000000" w:themeColor="text1"/>
          <w:rtl/>
        </w:rPr>
        <w:t>وجود دارد که همه احتمالات پا</w:t>
      </w:r>
      <w:r w:rsidRPr="00B75E60">
        <w:rPr>
          <w:rFonts w:hint="cs"/>
          <w:color w:val="000000" w:themeColor="text1"/>
          <w:rtl/>
        </w:rPr>
        <w:t>یی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اطم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نان</w:t>
      </w:r>
      <w:r w:rsidRPr="00B75E60">
        <w:rPr>
          <w:color w:val="000000" w:themeColor="text1"/>
          <w:rtl/>
        </w:rPr>
        <w:t xml:space="preserve"> را تا 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م</w:t>
      </w:r>
      <w:r w:rsidRPr="00B75E60">
        <w:rPr>
          <w:color w:val="000000" w:themeColor="text1"/>
          <w:rtl/>
        </w:rPr>
        <w:t xml:space="preserve"> درصد را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رد</w:t>
      </w:r>
      <w:r w:rsidRPr="00B75E60">
        <w:rPr>
          <w:color w:val="000000" w:themeColor="text1"/>
          <w:rtl/>
        </w:rPr>
        <w:t>. ثان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اً</w:t>
      </w:r>
      <w:r w:rsidRPr="00B75E60">
        <w:rPr>
          <w:color w:val="000000" w:themeColor="text1"/>
          <w:rtl/>
        </w:rPr>
        <w:t xml:space="preserve"> اگر ظن را هم محور قرار بده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م</w:t>
      </w:r>
      <w:r w:rsidRPr="00B75E60">
        <w:rPr>
          <w:color w:val="000000" w:themeColor="text1"/>
          <w:rtl/>
        </w:rPr>
        <w:t xml:space="preserve"> و بگو</w:t>
      </w:r>
      <w:r w:rsidRPr="00B75E60">
        <w:rPr>
          <w:rFonts w:hint="cs"/>
          <w:color w:val="000000" w:themeColor="text1"/>
          <w:rtl/>
        </w:rPr>
        <w:t>یی</w:t>
      </w:r>
      <w:r w:rsidRPr="00B75E60">
        <w:rPr>
          <w:rFonts w:hint="eastAsia"/>
          <w:color w:val="000000" w:themeColor="text1"/>
          <w:rtl/>
        </w:rPr>
        <w:t>م</w:t>
      </w:r>
      <w:r w:rsidRPr="00B75E60">
        <w:rPr>
          <w:color w:val="000000" w:themeColor="text1"/>
          <w:rtl/>
        </w:rPr>
        <w:t xml:space="preserve"> معنا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آن همان احتمال راجح بالا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پنجاه درصد و مادون اطم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نان</w:t>
      </w:r>
      <w:r w:rsidRPr="00B75E60">
        <w:rPr>
          <w:color w:val="000000" w:themeColor="text1"/>
          <w:rtl/>
        </w:rPr>
        <w:t xml:space="preserve"> است. </w:t>
      </w:r>
    </w:p>
    <w:p w14:paraId="7787C9DB" w14:textId="77777777" w:rsidR="00B75E60" w:rsidRPr="00B75E60" w:rsidRDefault="00B75E60" w:rsidP="00B75E60">
      <w:pPr>
        <w:rPr>
          <w:color w:val="000000" w:themeColor="text1"/>
          <w:rtl/>
        </w:rPr>
      </w:pPr>
      <w:r w:rsidRPr="00B75E60">
        <w:rPr>
          <w:rFonts w:hint="eastAsia"/>
          <w:color w:val="000000" w:themeColor="text1"/>
          <w:rtl/>
        </w:rPr>
        <w:t>آن</w:t>
      </w:r>
      <w:r w:rsidRPr="00B75E60">
        <w:rPr>
          <w:color w:val="000000" w:themeColor="text1"/>
          <w:rtl/>
        </w:rPr>
        <w:t xml:space="preserve"> هم که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را نف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کند،</w:t>
      </w:r>
      <w:r w:rsidRPr="00B75E60">
        <w:rPr>
          <w:color w:val="000000" w:themeColor="text1"/>
          <w:rtl/>
        </w:rPr>
        <w:t xml:space="preserve"> بق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ه</w:t>
      </w:r>
      <w:r w:rsidRPr="00B75E60">
        <w:rPr>
          <w:color w:val="000000" w:themeColor="text1"/>
          <w:rtl/>
        </w:rPr>
        <w:t xml:space="preserve"> پا</w:t>
      </w:r>
      <w:r w:rsidRPr="00B75E60">
        <w:rPr>
          <w:rFonts w:hint="cs"/>
          <w:color w:val="000000" w:themeColor="text1"/>
          <w:rtl/>
        </w:rPr>
        <w:t>یی</w:t>
      </w:r>
      <w:r w:rsidRPr="00B75E60">
        <w:rPr>
          <w:rFonts w:hint="eastAsia"/>
          <w:color w:val="000000" w:themeColor="text1"/>
          <w:rtl/>
        </w:rPr>
        <w:t>ن‌تر</w:t>
      </w:r>
      <w:r w:rsidRPr="00B75E60">
        <w:rPr>
          <w:color w:val="000000" w:themeColor="text1"/>
          <w:rtl/>
        </w:rPr>
        <w:t xml:space="preserve"> به طر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ق</w:t>
      </w:r>
      <w:r w:rsidRPr="00B75E60">
        <w:rPr>
          <w:color w:val="000000" w:themeColor="text1"/>
          <w:rtl/>
        </w:rPr>
        <w:t xml:space="preserve"> اول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نف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شود</w:t>
      </w:r>
      <w:r w:rsidRPr="00B75E60">
        <w:rPr>
          <w:color w:val="000000" w:themeColor="text1"/>
          <w:rtl/>
        </w:rPr>
        <w:t xml:space="preserve">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</w:t>
      </w:r>
      <w:r w:rsidRPr="00B75E60">
        <w:rPr>
          <w:color w:val="000000" w:themeColor="text1"/>
          <w:rtl/>
        </w:rPr>
        <w:t xml:space="preserve"> لفظ آن‌ها را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رد</w:t>
      </w:r>
      <w:r w:rsidRPr="00B75E60">
        <w:rPr>
          <w:color w:val="000000" w:themeColor="text1"/>
          <w:rtl/>
        </w:rPr>
        <w:t xml:space="preserve"> و اگر هم نگ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رد</w:t>
      </w:r>
      <w:r w:rsidRPr="00B75E60">
        <w:rPr>
          <w:color w:val="000000" w:themeColor="text1"/>
          <w:rtl/>
        </w:rPr>
        <w:t xml:space="preserve"> به فحوا وقت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گو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لا تتبع الظن و ظن هم بالا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پنجاه درصد تا مادون اطم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نان</w:t>
      </w:r>
      <w:r w:rsidRPr="00B75E60">
        <w:rPr>
          <w:color w:val="000000" w:themeColor="text1"/>
          <w:rtl/>
        </w:rPr>
        <w:t xml:space="preserve"> است پا</w:t>
      </w:r>
      <w:r w:rsidRPr="00B75E60">
        <w:rPr>
          <w:rFonts w:hint="cs"/>
          <w:color w:val="000000" w:themeColor="text1"/>
          <w:rtl/>
        </w:rPr>
        <w:t>یی</w:t>
      </w:r>
      <w:r w:rsidRPr="00B75E60">
        <w:rPr>
          <w:rFonts w:hint="eastAsia"/>
          <w:color w:val="000000" w:themeColor="text1"/>
          <w:rtl/>
        </w:rPr>
        <w:t>ن‌تر</w:t>
      </w:r>
      <w:r w:rsidRPr="00B75E60">
        <w:rPr>
          <w:color w:val="000000" w:themeColor="text1"/>
          <w:rtl/>
        </w:rPr>
        <w:t xml:space="preserve"> از پنجاه درصد به طر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ق</w:t>
      </w:r>
      <w:r w:rsidRPr="00B75E60">
        <w:rPr>
          <w:color w:val="000000" w:themeColor="text1"/>
          <w:rtl/>
        </w:rPr>
        <w:t xml:space="preserve"> اول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لا تتبع است. </w:t>
      </w:r>
    </w:p>
    <w:p w14:paraId="2F57CFB8" w14:textId="77777777" w:rsidR="00B75E60" w:rsidRPr="00B75E60" w:rsidRDefault="00B75E60" w:rsidP="00B75E60">
      <w:pPr>
        <w:rPr>
          <w:color w:val="000000" w:themeColor="text1"/>
          <w:rtl/>
        </w:rPr>
      </w:pPr>
      <w:r w:rsidRPr="00B75E60">
        <w:rPr>
          <w:rFonts w:hint="eastAsia"/>
          <w:color w:val="000000" w:themeColor="text1"/>
          <w:rtl/>
        </w:rPr>
        <w:t>لذا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خ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اهم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ت</w:t>
      </w:r>
      <w:r w:rsidRPr="00B75E60">
        <w:rPr>
          <w:color w:val="000000" w:themeColor="text1"/>
          <w:rtl/>
        </w:rPr>
        <w:t xml:space="preserve"> ندارد به هم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دل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ل</w:t>
      </w:r>
      <w:r w:rsidRPr="00B75E60">
        <w:rPr>
          <w:color w:val="000000" w:themeColor="text1"/>
          <w:rtl/>
        </w:rPr>
        <w:t xml:space="preserve"> هم بحث نکردند که ظن به معنا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درجه احتمال مادون قطع و اطم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نان</w:t>
      </w:r>
      <w:r w:rsidRPr="00B75E60">
        <w:rPr>
          <w:color w:val="000000" w:themeColor="text1"/>
          <w:rtl/>
        </w:rPr>
        <w:t xml:space="preserve"> آ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</w:t>
      </w:r>
      <w:r w:rsidRPr="00B75E60">
        <w:rPr>
          <w:color w:val="000000" w:themeColor="text1"/>
          <w:rtl/>
        </w:rPr>
        <w:t xml:space="preserve"> فقط احتمال راجح است که خ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از کتب لغت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را آورده است،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نکه</w:t>
      </w:r>
      <w:r w:rsidRPr="00B75E60">
        <w:rPr>
          <w:color w:val="000000" w:themeColor="text1"/>
          <w:rtl/>
        </w:rPr>
        <w:t xml:space="preserve"> مطلق احتمال مادون قطع و اطم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نان</w:t>
      </w:r>
      <w:r w:rsidRPr="00B75E60">
        <w:rPr>
          <w:color w:val="000000" w:themeColor="text1"/>
          <w:rtl/>
        </w:rPr>
        <w:t xml:space="preserve"> است که پا</w:t>
      </w:r>
      <w:r w:rsidRPr="00B75E60">
        <w:rPr>
          <w:rFonts w:hint="cs"/>
          <w:color w:val="000000" w:themeColor="text1"/>
          <w:rtl/>
        </w:rPr>
        <w:t>یی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از شک و وهم را شامل بشود، اهم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ت</w:t>
      </w:r>
      <w:r w:rsidRPr="00B75E60">
        <w:rPr>
          <w:color w:val="000000" w:themeColor="text1"/>
          <w:rtl/>
        </w:rPr>
        <w:t xml:space="preserve"> ندارد،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</w:t>
      </w:r>
      <w:r w:rsidRPr="00B75E60">
        <w:rPr>
          <w:color w:val="000000" w:themeColor="text1"/>
          <w:rtl/>
        </w:rPr>
        <w:t xml:space="preserve"> </w:t>
      </w:r>
      <w:r w:rsidRPr="00B75E60">
        <w:rPr>
          <w:rFonts w:hint="eastAsia"/>
          <w:color w:val="000000" w:themeColor="text1"/>
          <w:rtl/>
        </w:rPr>
        <w:t>معنا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آن عام است و اگر معنا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آن خاص هم باشد، آن هم به طر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ق</w:t>
      </w:r>
      <w:r w:rsidRPr="00B75E60">
        <w:rPr>
          <w:color w:val="000000" w:themeColor="text1"/>
          <w:rtl/>
        </w:rPr>
        <w:t xml:space="preserve"> اول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در احکام به آن ملحق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شود</w:t>
      </w:r>
      <w:r w:rsidRPr="00B75E60">
        <w:rPr>
          <w:color w:val="000000" w:themeColor="text1"/>
          <w:rtl/>
        </w:rPr>
        <w:t>. در احکام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از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دست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که در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نجا</w:t>
      </w:r>
      <w:r w:rsidRPr="00B75E60">
        <w:rPr>
          <w:color w:val="000000" w:themeColor="text1"/>
          <w:rtl/>
        </w:rPr>
        <w:t xml:space="preserve"> بحث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کن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م</w:t>
      </w:r>
      <w:r w:rsidRPr="00B75E60">
        <w:rPr>
          <w:color w:val="000000" w:themeColor="text1"/>
          <w:rtl/>
        </w:rPr>
        <w:t xml:space="preserve"> در همه جا نه، در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نجا</w:t>
      </w:r>
      <w:r w:rsidRPr="00B75E60">
        <w:rPr>
          <w:color w:val="000000" w:themeColor="text1"/>
          <w:rtl/>
        </w:rPr>
        <w:t xml:space="preserve">. </w:t>
      </w:r>
    </w:p>
    <w:p w14:paraId="56C894BE" w14:textId="77777777" w:rsidR="00B75E60" w:rsidRPr="00B75E60" w:rsidRDefault="00B75E60" w:rsidP="00B75E60">
      <w:pPr>
        <w:rPr>
          <w:color w:val="000000" w:themeColor="text1"/>
          <w:rtl/>
        </w:rPr>
      </w:pPr>
      <w:r w:rsidRPr="00B75E60">
        <w:rPr>
          <w:rFonts w:hint="eastAsia"/>
          <w:color w:val="000000" w:themeColor="text1"/>
          <w:rtl/>
        </w:rPr>
        <w:t>عرض</w:t>
      </w:r>
      <w:r w:rsidRPr="00B75E60">
        <w:rPr>
          <w:color w:val="000000" w:themeColor="text1"/>
          <w:rtl/>
        </w:rPr>
        <w:t xml:space="preserve"> ما آن است که لغت و تبادرات همان معنا</w:t>
      </w:r>
      <w:r w:rsidRPr="00B75E60">
        <w:rPr>
          <w:rFonts w:hint="cs"/>
          <w:color w:val="000000" w:themeColor="text1"/>
          <w:rtl/>
        </w:rPr>
        <w:t>یی</w:t>
      </w:r>
      <w:r w:rsidRPr="00B75E60">
        <w:rPr>
          <w:color w:val="000000" w:themeColor="text1"/>
          <w:rtl/>
        </w:rPr>
        <w:t xml:space="preserve"> که خراسان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و نائ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از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ن‌ها</w:t>
      </w:r>
      <w:r w:rsidRPr="00B75E60">
        <w:rPr>
          <w:color w:val="000000" w:themeColor="text1"/>
          <w:rtl/>
        </w:rPr>
        <w:t xml:space="preserve"> استفاده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کنند</w:t>
      </w:r>
      <w:r w:rsidRPr="00B75E60">
        <w:rPr>
          <w:color w:val="000000" w:themeColor="text1"/>
          <w:rtl/>
        </w:rPr>
        <w:t xml:space="preserve"> افاده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کند</w:t>
      </w:r>
      <w:r w:rsidRPr="00B75E60">
        <w:rPr>
          <w:color w:val="000000" w:themeColor="text1"/>
          <w:rtl/>
        </w:rPr>
        <w:t xml:space="preserve"> و ما هم عل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الاصول با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به آن پا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بند</w:t>
      </w:r>
      <w:r w:rsidRPr="00B75E60">
        <w:rPr>
          <w:color w:val="000000" w:themeColor="text1"/>
          <w:rtl/>
        </w:rPr>
        <w:t xml:space="preserve"> باش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م</w:t>
      </w:r>
      <w:r w:rsidRPr="00B75E60">
        <w:rPr>
          <w:color w:val="000000" w:themeColor="text1"/>
          <w:rtl/>
        </w:rPr>
        <w:t xml:space="preserve">. </w:t>
      </w:r>
    </w:p>
    <w:p w14:paraId="1B44535A" w14:textId="7BF4BF41" w:rsidR="00F16578" w:rsidRDefault="00F16578" w:rsidP="00F16578">
      <w:pPr>
        <w:pStyle w:val="Heading1"/>
        <w:rPr>
          <w:rtl/>
        </w:rPr>
      </w:pPr>
      <w:bookmarkStart w:id="12" w:name="_Toc188016686"/>
      <w:r w:rsidRPr="00F16578">
        <w:rPr>
          <w:rtl/>
        </w:rPr>
        <w:t>بحث درباره طر</w:t>
      </w:r>
      <w:r w:rsidRPr="00F16578">
        <w:rPr>
          <w:rFonts w:hint="cs"/>
          <w:rtl/>
        </w:rPr>
        <w:t>ی</w:t>
      </w:r>
      <w:r w:rsidRPr="00F16578">
        <w:rPr>
          <w:rFonts w:hint="eastAsia"/>
          <w:rtl/>
        </w:rPr>
        <w:t>ق</w:t>
      </w:r>
      <w:r w:rsidRPr="00F16578">
        <w:rPr>
          <w:rFonts w:hint="cs"/>
          <w:rtl/>
        </w:rPr>
        <w:t>ی</w:t>
      </w:r>
      <w:r w:rsidRPr="00F16578">
        <w:rPr>
          <w:rFonts w:hint="eastAsia"/>
          <w:rtl/>
        </w:rPr>
        <w:t>ت</w:t>
      </w:r>
      <w:r w:rsidRPr="00F16578">
        <w:rPr>
          <w:rtl/>
        </w:rPr>
        <w:t xml:space="preserve"> عناو</w:t>
      </w:r>
      <w:r w:rsidRPr="00F16578">
        <w:rPr>
          <w:rFonts w:hint="cs"/>
          <w:rtl/>
        </w:rPr>
        <w:t>ی</w:t>
      </w:r>
      <w:r w:rsidRPr="00F16578">
        <w:rPr>
          <w:rFonts w:hint="eastAsia"/>
          <w:rtl/>
        </w:rPr>
        <w:t>ن</w:t>
      </w:r>
      <w:r w:rsidRPr="00F16578">
        <w:rPr>
          <w:rtl/>
        </w:rPr>
        <w:t xml:space="preserve"> علم</w:t>
      </w:r>
      <w:r w:rsidRPr="00F16578">
        <w:rPr>
          <w:rFonts w:hint="cs"/>
          <w:rtl/>
        </w:rPr>
        <w:t>ی</w:t>
      </w:r>
      <w:bookmarkEnd w:id="12"/>
    </w:p>
    <w:p w14:paraId="67FF2120" w14:textId="629259C5" w:rsidR="00B75E60" w:rsidRPr="00B75E60" w:rsidRDefault="00B75E60" w:rsidP="00B75E60">
      <w:pPr>
        <w:rPr>
          <w:color w:val="000000" w:themeColor="text1"/>
          <w:rtl/>
        </w:rPr>
      </w:pPr>
      <w:r w:rsidRPr="00B75E60">
        <w:rPr>
          <w:rFonts w:hint="eastAsia"/>
          <w:color w:val="000000" w:themeColor="text1"/>
          <w:rtl/>
        </w:rPr>
        <w:t>نکته‌ا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که در دل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ل</w:t>
      </w:r>
      <w:r w:rsidRPr="00B75E60">
        <w:rPr>
          <w:color w:val="000000" w:themeColor="text1"/>
          <w:rtl/>
        </w:rPr>
        <w:t xml:space="preserve"> سوم در قرآن مقدار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ما را به ترد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وا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داشت</w:t>
      </w:r>
      <w:r w:rsidRPr="00B75E60">
        <w:rPr>
          <w:color w:val="000000" w:themeColor="text1"/>
          <w:rtl/>
        </w:rPr>
        <w:t xml:space="preserve"> و در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ک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دو جلسه مفصل ب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ان</w:t>
      </w:r>
      <w:r w:rsidRPr="00B75E60">
        <w:rPr>
          <w:color w:val="000000" w:themeColor="text1"/>
          <w:rtl/>
        </w:rPr>
        <w:t xml:space="preserve"> کرد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م</w:t>
      </w:r>
      <w:r w:rsidRPr="00B75E60">
        <w:rPr>
          <w:color w:val="000000" w:themeColor="text1"/>
          <w:rtl/>
        </w:rPr>
        <w:t xml:space="preserve"> و ابعاد و زوا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مختلف آن ب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ان</w:t>
      </w:r>
      <w:r w:rsidRPr="00B75E60">
        <w:rPr>
          <w:color w:val="000000" w:themeColor="text1"/>
          <w:rtl/>
        </w:rPr>
        <w:t xml:space="preserve"> شد و آن با آن مباحث لغت‌شناس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قرآن و ادب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ات</w:t>
      </w:r>
      <w:r w:rsidRPr="00B75E60">
        <w:rPr>
          <w:color w:val="000000" w:themeColor="text1"/>
          <w:rtl/>
        </w:rPr>
        <w:t xml:space="preserve"> خاص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ک</w:t>
      </w:r>
      <w:r w:rsidRPr="00B75E60">
        <w:rPr>
          <w:color w:val="000000" w:themeColor="text1"/>
          <w:rtl/>
        </w:rPr>
        <w:t xml:space="preserve"> متکلم ارتباط دارد، آن‌ها البته نکات مهم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بود ول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ک</w:t>
      </w:r>
      <w:r w:rsidRPr="00B75E60">
        <w:rPr>
          <w:color w:val="000000" w:themeColor="text1"/>
          <w:rtl/>
        </w:rPr>
        <w:t xml:space="preserve"> راه حل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دارد که در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نجا،</w:t>
      </w:r>
      <w:r w:rsidRPr="00B75E60">
        <w:rPr>
          <w:color w:val="000000" w:themeColor="text1"/>
          <w:rtl/>
        </w:rPr>
        <w:t xml:space="preserve"> نم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گو</w:t>
      </w:r>
      <w:r w:rsidRPr="00B75E60">
        <w:rPr>
          <w:rFonts w:hint="cs"/>
          <w:color w:val="000000" w:themeColor="text1"/>
          <w:rtl/>
        </w:rPr>
        <w:t>یی</w:t>
      </w:r>
      <w:r w:rsidRPr="00B75E60">
        <w:rPr>
          <w:rFonts w:hint="eastAsia"/>
          <w:color w:val="000000" w:themeColor="text1"/>
          <w:rtl/>
        </w:rPr>
        <w:t>م</w:t>
      </w:r>
      <w:r w:rsidRPr="00B75E60">
        <w:rPr>
          <w:color w:val="000000" w:themeColor="text1"/>
          <w:rtl/>
        </w:rPr>
        <w:t xml:space="preserve"> در قرآن ه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چ</w:t>
      </w:r>
      <w:r w:rsidRPr="00B75E60">
        <w:rPr>
          <w:color w:val="000000" w:themeColor="text1"/>
          <w:rtl/>
        </w:rPr>
        <w:t xml:space="preserve"> جا </w:t>
      </w:r>
      <w:r w:rsidR="002A17A8">
        <w:rPr>
          <w:color w:val="000000" w:themeColor="text1"/>
          <w:rtl/>
        </w:rPr>
        <w:t>این‌طوری</w:t>
      </w:r>
      <w:r w:rsidRPr="00B75E60">
        <w:rPr>
          <w:color w:val="000000" w:themeColor="text1"/>
          <w:rtl/>
        </w:rPr>
        <w:t xml:space="preserve"> 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ست،</w:t>
      </w:r>
      <w:r w:rsidRPr="00B75E60">
        <w:rPr>
          <w:color w:val="000000" w:themeColor="text1"/>
          <w:rtl/>
        </w:rPr>
        <w:t xml:space="preserve">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ک</w:t>
      </w:r>
      <w:r w:rsidRPr="00B75E60">
        <w:rPr>
          <w:color w:val="000000" w:themeColor="text1"/>
          <w:rtl/>
        </w:rPr>
        <w:t xml:space="preserve"> جاها</w:t>
      </w:r>
      <w:r w:rsidRPr="00B75E60">
        <w:rPr>
          <w:rFonts w:hint="cs"/>
          <w:color w:val="000000" w:themeColor="text1"/>
          <w:rtl/>
        </w:rPr>
        <w:t>یی</w:t>
      </w:r>
      <w:r w:rsidRPr="00B75E60">
        <w:rPr>
          <w:color w:val="000000" w:themeColor="text1"/>
          <w:rtl/>
        </w:rPr>
        <w:t xml:space="preserve"> هست که الفاظ معان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جد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پ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دا</w:t>
      </w:r>
      <w:r w:rsidRPr="00B75E60">
        <w:rPr>
          <w:color w:val="000000" w:themeColor="text1"/>
          <w:rtl/>
        </w:rPr>
        <w:t xml:space="preserve">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کند</w:t>
      </w:r>
      <w:r w:rsidRPr="00B75E60">
        <w:rPr>
          <w:color w:val="000000" w:themeColor="text1"/>
          <w:rtl/>
        </w:rPr>
        <w:t xml:space="preserve"> ول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نجا</w:t>
      </w:r>
      <w:r w:rsidRPr="00B75E60">
        <w:rPr>
          <w:color w:val="000000" w:themeColor="text1"/>
          <w:rtl/>
        </w:rPr>
        <w:t xml:space="preserve"> ضرورت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ندارد که از آن ظهور و اصالة الحق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قه</w:t>
      </w:r>
      <w:r w:rsidRPr="00B75E60">
        <w:rPr>
          <w:color w:val="000000" w:themeColor="text1"/>
          <w:rtl/>
        </w:rPr>
        <w:t xml:space="preserve"> و معنا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متبادر عبور کن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م</w:t>
      </w:r>
      <w:r w:rsidRPr="00B75E60">
        <w:rPr>
          <w:color w:val="000000" w:themeColor="text1"/>
          <w:rtl/>
        </w:rPr>
        <w:t xml:space="preserve"> و بگو</w:t>
      </w:r>
      <w:r w:rsidRPr="00B75E60">
        <w:rPr>
          <w:rFonts w:hint="cs"/>
          <w:color w:val="000000" w:themeColor="text1"/>
          <w:rtl/>
        </w:rPr>
        <w:t>یی</w:t>
      </w:r>
      <w:r w:rsidRPr="00B75E60">
        <w:rPr>
          <w:rFonts w:hint="eastAsia"/>
          <w:color w:val="000000" w:themeColor="text1"/>
          <w:rtl/>
        </w:rPr>
        <w:t>م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نها</w:t>
      </w:r>
      <w:r w:rsidRPr="00B75E60">
        <w:rPr>
          <w:color w:val="000000" w:themeColor="text1"/>
          <w:rtl/>
        </w:rPr>
        <w:t xml:space="preserve"> معنا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جد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پ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دا</w:t>
      </w:r>
      <w:r w:rsidRPr="00B75E60">
        <w:rPr>
          <w:color w:val="000000" w:themeColor="text1"/>
          <w:rtl/>
        </w:rPr>
        <w:t xml:space="preserve"> کرده است، اصل آن نکته درست است که وقت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گو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</w:t>
      </w:r>
      <w:r w:rsidR="002A17A8">
        <w:rPr>
          <w:b/>
          <w:bCs/>
          <w:color w:val="007200"/>
          <w:rtl/>
        </w:rPr>
        <w:t>﴿هَلْ يَسْتَوِي الَّذِينَ يَعْلَمُونَ وَالَّذِينَ لَا يَعْلَمُونَ﴾</w:t>
      </w:r>
      <w:r w:rsidR="00B16051">
        <w:rPr>
          <w:rStyle w:val="FootnoteReference"/>
          <w:color w:val="000000" w:themeColor="text1"/>
          <w:rtl/>
        </w:rPr>
        <w:footnoteReference w:id="2"/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عالمان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که علم آن‌ها راهگشا است و با واقع انطباق دارد هست و الذ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لا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علمون</w:t>
      </w:r>
      <w:r w:rsidRPr="00B75E60">
        <w:rPr>
          <w:color w:val="000000" w:themeColor="text1"/>
          <w:rtl/>
        </w:rPr>
        <w:t xml:space="preserve"> نقطه مقابل آن‌ها است.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درست است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عن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ک</w:t>
      </w:r>
      <w:r w:rsidRPr="00B75E60">
        <w:rPr>
          <w:color w:val="000000" w:themeColor="text1"/>
          <w:rtl/>
        </w:rPr>
        <w:t xml:space="preserve"> </w:t>
      </w:r>
      <w:r w:rsidR="0079036E">
        <w:rPr>
          <w:color w:val="000000" w:themeColor="text1"/>
          <w:rtl/>
        </w:rPr>
        <w:t>دست‌مایه‌ای</w:t>
      </w:r>
      <w:r w:rsidRPr="00B75E60">
        <w:rPr>
          <w:color w:val="000000" w:themeColor="text1"/>
          <w:rtl/>
        </w:rPr>
        <w:t xml:space="preserve"> از انطباق با واقع و امثال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نها</w:t>
      </w:r>
      <w:r w:rsidRPr="00B75E60">
        <w:rPr>
          <w:color w:val="000000" w:themeColor="text1"/>
          <w:rtl/>
        </w:rPr>
        <w:t xml:space="preserve"> وجود دارد. منته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دل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ل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مسئله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است که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عناو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که ظهورش</w:t>
      </w:r>
      <w:r w:rsidRPr="00B75E60">
        <w:rPr>
          <w:rFonts w:hint="eastAsia"/>
          <w:color w:val="000000" w:themeColor="text1"/>
          <w:rtl/>
        </w:rPr>
        <w:t>ان</w:t>
      </w:r>
      <w:r w:rsidRPr="00B75E60">
        <w:rPr>
          <w:color w:val="000000" w:themeColor="text1"/>
          <w:rtl/>
        </w:rPr>
        <w:t xml:space="preserve"> درجه احتمال هست،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نها</w:t>
      </w:r>
      <w:r w:rsidRPr="00B75E60">
        <w:rPr>
          <w:color w:val="000000" w:themeColor="text1"/>
          <w:rtl/>
        </w:rPr>
        <w:t xml:space="preserve"> عناو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طر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ق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هستند، در اصول در مباحث قطع ملاحظه کرده‌ا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که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گو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ند</w:t>
      </w:r>
      <w:r w:rsidRPr="00B75E60">
        <w:rPr>
          <w:color w:val="000000" w:themeColor="text1"/>
          <w:rtl/>
        </w:rPr>
        <w:t xml:space="preserve"> اصل در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عناو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طر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ق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ت</w:t>
      </w:r>
      <w:r w:rsidRPr="00B75E60">
        <w:rPr>
          <w:color w:val="000000" w:themeColor="text1"/>
          <w:rtl/>
        </w:rPr>
        <w:t xml:space="preserve"> است، حمل عنوان علم و قطع بر موضوع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ت</w:t>
      </w:r>
      <w:r w:rsidRPr="00B75E60">
        <w:rPr>
          <w:color w:val="000000" w:themeColor="text1"/>
          <w:rtl/>
        </w:rPr>
        <w:t xml:space="preserve"> دل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ل</w:t>
      </w:r>
      <w:r w:rsidRPr="00B75E60">
        <w:rPr>
          <w:color w:val="000000" w:themeColor="text1"/>
          <w:rtl/>
        </w:rPr>
        <w:t xml:space="preserve"> خاص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خواهد،</w:t>
      </w:r>
      <w:r w:rsidRPr="00B75E60">
        <w:rPr>
          <w:color w:val="000000" w:themeColor="text1"/>
          <w:rtl/>
        </w:rPr>
        <w:t xml:space="preserve"> حت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</w:t>
      </w:r>
      <w:r w:rsidR="0079036E">
        <w:rPr>
          <w:b/>
          <w:bCs/>
          <w:color w:val="007200"/>
          <w:rtl/>
        </w:rPr>
        <w:t>﴿</w:t>
      </w:r>
      <w:r w:rsidR="0079036E">
        <w:rPr>
          <w:rFonts w:hint="cs"/>
          <w:b/>
          <w:bCs/>
          <w:color w:val="007200"/>
          <w:rtl/>
        </w:rPr>
        <w:t>ی</w:t>
      </w:r>
      <w:r w:rsidR="0079036E">
        <w:rPr>
          <w:rFonts w:hint="eastAsia"/>
          <w:b/>
          <w:bCs/>
          <w:color w:val="007200"/>
          <w:rtl/>
        </w:rPr>
        <w:t>تب</w:t>
      </w:r>
      <w:r w:rsidR="0079036E">
        <w:rPr>
          <w:rFonts w:hint="cs"/>
          <w:b/>
          <w:bCs/>
          <w:color w:val="007200"/>
          <w:rtl/>
        </w:rPr>
        <w:t>ی</w:t>
      </w:r>
      <w:r w:rsidR="0079036E">
        <w:rPr>
          <w:rFonts w:hint="eastAsia"/>
          <w:b/>
          <w:bCs/>
          <w:color w:val="007200"/>
          <w:rtl/>
        </w:rPr>
        <w:t>ن</w:t>
      </w:r>
      <w:r w:rsidR="0079036E">
        <w:rPr>
          <w:b/>
          <w:bCs/>
          <w:color w:val="007200"/>
          <w:rtl/>
        </w:rPr>
        <w:t xml:space="preserve"> الخ</w:t>
      </w:r>
      <w:r w:rsidR="0079036E">
        <w:rPr>
          <w:rFonts w:hint="cs"/>
          <w:b/>
          <w:bCs/>
          <w:color w:val="007200"/>
          <w:rtl/>
        </w:rPr>
        <w:t>ی</w:t>
      </w:r>
      <w:r w:rsidR="0079036E">
        <w:rPr>
          <w:rFonts w:hint="eastAsia"/>
          <w:b/>
          <w:bCs/>
          <w:color w:val="007200"/>
          <w:rtl/>
        </w:rPr>
        <w:t>ط</w:t>
      </w:r>
      <w:r w:rsidR="0079036E">
        <w:rPr>
          <w:b/>
          <w:bCs/>
          <w:color w:val="007200"/>
          <w:rtl/>
        </w:rPr>
        <w:t xml:space="preserve"> الاب</w:t>
      </w:r>
      <w:r w:rsidR="0079036E">
        <w:rPr>
          <w:rFonts w:hint="cs"/>
          <w:b/>
          <w:bCs/>
          <w:color w:val="007200"/>
          <w:rtl/>
        </w:rPr>
        <w:t>ی</w:t>
      </w:r>
      <w:r w:rsidR="0079036E">
        <w:rPr>
          <w:rFonts w:hint="eastAsia"/>
          <w:b/>
          <w:bCs/>
          <w:color w:val="007200"/>
          <w:rtl/>
        </w:rPr>
        <w:t>ض</w:t>
      </w:r>
      <w:r w:rsidR="0079036E">
        <w:rPr>
          <w:b/>
          <w:bCs/>
          <w:color w:val="007200"/>
          <w:rtl/>
        </w:rPr>
        <w:t xml:space="preserve"> من الخ</w:t>
      </w:r>
      <w:r w:rsidR="0079036E">
        <w:rPr>
          <w:rFonts w:hint="cs"/>
          <w:b/>
          <w:bCs/>
          <w:color w:val="007200"/>
          <w:rtl/>
        </w:rPr>
        <w:t>ی</w:t>
      </w:r>
      <w:r w:rsidR="0079036E">
        <w:rPr>
          <w:rFonts w:hint="eastAsia"/>
          <w:b/>
          <w:bCs/>
          <w:color w:val="007200"/>
          <w:rtl/>
        </w:rPr>
        <w:t>ط</w:t>
      </w:r>
      <w:r w:rsidR="0079036E">
        <w:rPr>
          <w:b/>
          <w:bCs/>
          <w:color w:val="007200"/>
          <w:rtl/>
        </w:rPr>
        <w:t xml:space="preserve"> الاسود من الفجر﴾</w:t>
      </w:r>
      <w:r w:rsidRPr="00B75E60">
        <w:rPr>
          <w:color w:val="000000" w:themeColor="text1"/>
          <w:rtl/>
        </w:rPr>
        <w:t>، کس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بخواهد بگو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تب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موضوع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>ت دارد،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قر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نه</w:t>
      </w:r>
      <w:r w:rsidRPr="00B75E60">
        <w:rPr>
          <w:color w:val="000000" w:themeColor="text1"/>
          <w:rtl/>
        </w:rPr>
        <w:t xml:space="preserve">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خواهد</w:t>
      </w:r>
      <w:r w:rsidRPr="00B75E60">
        <w:rPr>
          <w:color w:val="000000" w:themeColor="text1"/>
          <w:rtl/>
        </w:rPr>
        <w:t xml:space="preserve"> لذا در بحث‌ها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اصالة الموضوع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ه</w:t>
      </w:r>
      <w:r w:rsidRPr="00B75E60">
        <w:rPr>
          <w:color w:val="000000" w:themeColor="text1"/>
          <w:rtl/>
        </w:rPr>
        <w:t xml:space="preserve"> گفت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م</w:t>
      </w:r>
      <w:r w:rsidRPr="00B75E60">
        <w:rPr>
          <w:color w:val="000000" w:themeColor="text1"/>
          <w:rtl/>
        </w:rPr>
        <w:t xml:space="preserve"> که اصل در عناو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که در دل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ل</w:t>
      </w:r>
      <w:r w:rsidRPr="00B75E60">
        <w:rPr>
          <w:color w:val="000000" w:themeColor="text1"/>
          <w:rtl/>
        </w:rPr>
        <w:t xml:space="preserve"> شرع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آ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موضوع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ت</w:t>
      </w:r>
      <w:r w:rsidRPr="00B75E60">
        <w:rPr>
          <w:color w:val="000000" w:themeColor="text1"/>
          <w:rtl/>
        </w:rPr>
        <w:t xml:space="preserve"> است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عن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خود عنوان موضوع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ت</w:t>
      </w:r>
      <w:r w:rsidRPr="00B75E60">
        <w:rPr>
          <w:color w:val="000000" w:themeColor="text1"/>
          <w:rtl/>
        </w:rPr>
        <w:t xml:space="preserve"> دارد، ول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از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استثناء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شد،</w:t>
      </w:r>
      <w:r w:rsidRPr="00B75E60">
        <w:rPr>
          <w:color w:val="000000" w:themeColor="text1"/>
          <w:rtl/>
        </w:rPr>
        <w:t xml:space="preserve"> عناو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که مثل هم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ظن و علم است، عناو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علم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ه</w:t>
      </w:r>
      <w:r w:rsidRPr="00B75E60">
        <w:rPr>
          <w:color w:val="000000" w:themeColor="text1"/>
          <w:rtl/>
        </w:rPr>
        <w:t xml:space="preserve"> و مرتبط با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مباحث احتمال و علم و ظ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و وهم و شک در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نها</w:t>
      </w:r>
      <w:r w:rsidRPr="00B75E60">
        <w:rPr>
          <w:color w:val="000000" w:themeColor="text1"/>
          <w:rtl/>
        </w:rPr>
        <w:t xml:space="preserve">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گفت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م</w:t>
      </w:r>
      <w:r w:rsidRPr="00B75E60">
        <w:rPr>
          <w:color w:val="000000" w:themeColor="text1"/>
          <w:rtl/>
        </w:rPr>
        <w:t xml:space="preserve"> عناو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طر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ق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است و حت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موضوع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ت</w:t>
      </w:r>
      <w:r w:rsidRPr="00B75E60">
        <w:rPr>
          <w:color w:val="000000" w:themeColor="text1"/>
          <w:rtl/>
        </w:rPr>
        <w:t xml:space="preserve"> هم اگر پ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دا</w:t>
      </w:r>
      <w:r w:rsidRPr="00B75E60">
        <w:rPr>
          <w:color w:val="000000" w:themeColor="text1"/>
          <w:rtl/>
        </w:rPr>
        <w:t xml:space="preserve"> بکند، طر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ق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آن‌ها موضوع است، موضوع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ت</w:t>
      </w:r>
      <w:r w:rsidRPr="00B75E60">
        <w:rPr>
          <w:color w:val="000000" w:themeColor="text1"/>
          <w:rtl/>
        </w:rPr>
        <w:t xml:space="preserve"> محضه که خ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بع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است، طر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ق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موضوع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هم خلاف اصل است ظاهر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است که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عناو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طر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ق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است. </w:t>
      </w:r>
    </w:p>
    <w:p w14:paraId="41A6BC3D" w14:textId="77777777" w:rsidR="00B75E60" w:rsidRPr="00B75E60" w:rsidRDefault="00B75E60" w:rsidP="00B75E60">
      <w:pPr>
        <w:rPr>
          <w:color w:val="000000" w:themeColor="text1"/>
          <w:rtl/>
        </w:rPr>
      </w:pPr>
      <w:r w:rsidRPr="00B75E60">
        <w:rPr>
          <w:rFonts w:hint="eastAsia"/>
          <w:color w:val="000000" w:themeColor="text1"/>
          <w:rtl/>
        </w:rPr>
        <w:t>وقت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آ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ه</w:t>
      </w:r>
      <w:r w:rsidRPr="00B75E60">
        <w:rPr>
          <w:color w:val="000000" w:themeColor="text1"/>
          <w:rtl/>
        </w:rPr>
        <w:t xml:space="preserve">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فرما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کلوا و اشربوا حت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تب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ن،</w:t>
      </w:r>
      <w:r w:rsidRPr="00B75E60">
        <w:rPr>
          <w:color w:val="000000" w:themeColor="text1"/>
          <w:rtl/>
        </w:rPr>
        <w:t xml:space="preserve">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عن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حت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تعلموا، الخ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ط</w:t>
      </w:r>
      <w:r w:rsidRPr="00B75E60">
        <w:rPr>
          <w:color w:val="000000" w:themeColor="text1"/>
          <w:rtl/>
        </w:rPr>
        <w:t xml:space="preserve"> الاب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ض</w:t>
      </w:r>
      <w:r w:rsidRPr="00B75E60">
        <w:rPr>
          <w:color w:val="000000" w:themeColor="text1"/>
          <w:rtl/>
        </w:rPr>
        <w:t xml:space="preserve"> من الخ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ط</w:t>
      </w:r>
      <w:r w:rsidRPr="00B75E60">
        <w:rPr>
          <w:color w:val="000000" w:themeColor="text1"/>
          <w:rtl/>
        </w:rPr>
        <w:t xml:space="preserve"> الاسود، عرف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را حمل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کند</w:t>
      </w:r>
      <w:r w:rsidRPr="00B75E60">
        <w:rPr>
          <w:color w:val="000000" w:themeColor="text1"/>
          <w:rtl/>
        </w:rPr>
        <w:t xml:space="preserve"> بر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که آن اتفاق خ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ط</w:t>
      </w:r>
      <w:r w:rsidRPr="00B75E60">
        <w:rPr>
          <w:color w:val="000000" w:themeColor="text1"/>
          <w:rtl/>
        </w:rPr>
        <w:t xml:space="preserve"> اب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ض</w:t>
      </w:r>
      <w:r w:rsidRPr="00B75E60">
        <w:rPr>
          <w:color w:val="000000" w:themeColor="text1"/>
          <w:rtl/>
        </w:rPr>
        <w:t xml:space="preserve"> و طلوع فجر رخ بدهد، حالا شما با چشم حس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آن را بب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د،</w:t>
      </w:r>
      <w:r w:rsidRPr="00B75E60">
        <w:rPr>
          <w:color w:val="000000" w:themeColor="text1"/>
          <w:rtl/>
        </w:rPr>
        <w:t xml:space="preserve">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نکه</w:t>
      </w:r>
      <w:r w:rsidRPr="00B75E60">
        <w:rPr>
          <w:color w:val="000000" w:themeColor="text1"/>
          <w:rtl/>
        </w:rPr>
        <w:t xml:space="preserve"> نب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</w:p>
    <w:p w14:paraId="3490546A" w14:textId="77777777" w:rsidR="00B75E60" w:rsidRPr="00B75E60" w:rsidRDefault="00B75E60" w:rsidP="00B75E60">
      <w:pPr>
        <w:rPr>
          <w:color w:val="000000" w:themeColor="text1"/>
          <w:rtl/>
        </w:rPr>
      </w:pPr>
      <w:r w:rsidRPr="00B75E60">
        <w:rPr>
          <w:rFonts w:hint="eastAsia"/>
          <w:color w:val="000000" w:themeColor="text1"/>
          <w:rtl/>
        </w:rPr>
        <w:t>ظاهر</w:t>
      </w:r>
      <w:r w:rsidRPr="00B75E60">
        <w:rPr>
          <w:color w:val="000000" w:themeColor="text1"/>
          <w:rtl/>
        </w:rPr>
        <w:t xml:space="preserve"> تب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هم تب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حس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است، لذا عناو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که حاک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از مفاه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م</w:t>
      </w:r>
      <w:r w:rsidRPr="00B75E60">
        <w:rPr>
          <w:color w:val="000000" w:themeColor="text1"/>
          <w:rtl/>
        </w:rPr>
        <w:t xml:space="preserve"> مرتبط با علم و احوال علم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هستند؛ اصل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است که طر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ق</w:t>
      </w:r>
      <w:r w:rsidRPr="00B75E60">
        <w:rPr>
          <w:color w:val="000000" w:themeColor="text1"/>
          <w:rtl/>
        </w:rPr>
        <w:t xml:space="preserve"> محض است و موضوع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ت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در آن 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ست</w:t>
      </w:r>
      <w:r w:rsidRPr="00B75E60">
        <w:rPr>
          <w:color w:val="000000" w:themeColor="text1"/>
          <w:rtl/>
        </w:rPr>
        <w:t xml:space="preserve">. </w:t>
      </w:r>
    </w:p>
    <w:p w14:paraId="200341B3" w14:textId="3C95A9F8" w:rsidR="00B75E60" w:rsidRPr="00B75E60" w:rsidRDefault="00B75E60" w:rsidP="00B75E60">
      <w:pPr>
        <w:rPr>
          <w:color w:val="000000" w:themeColor="text1"/>
          <w:rtl/>
        </w:rPr>
      </w:pPr>
      <w:r w:rsidRPr="00B75E60">
        <w:rPr>
          <w:rFonts w:hint="eastAsia"/>
          <w:color w:val="000000" w:themeColor="text1"/>
          <w:rtl/>
        </w:rPr>
        <w:t>ممکن</w:t>
      </w:r>
      <w:r w:rsidRPr="00B75E60">
        <w:rPr>
          <w:color w:val="000000" w:themeColor="text1"/>
          <w:rtl/>
        </w:rPr>
        <w:t xml:space="preserve"> است با قرائن خاص بگو</w:t>
      </w:r>
      <w:r w:rsidRPr="00B75E60">
        <w:rPr>
          <w:rFonts w:hint="cs"/>
          <w:color w:val="000000" w:themeColor="text1"/>
          <w:rtl/>
        </w:rPr>
        <w:t>یی</w:t>
      </w:r>
      <w:r w:rsidRPr="00B75E60">
        <w:rPr>
          <w:rFonts w:hint="eastAsia"/>
          <w:color w:val="000000" w:themeColor="text1"/>
          <w:rtl/>
        </w:rPr>
        <w:t>م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موضوع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ت</w:t>
      </w:r>
      <w:r w:rsidRPr="00B75E60">
        <w:rPr>
          <w:color w:val="000000" w:themeColor="text1"/>
          <w:rtl/>
        </w:rPr>
        <w:t xml:space="preserve"> دارد، حت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ممکن است قر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نه</w:t>
      </w:r>
      <w:r w:rsidRPr="00B75E60">
        <w:rPr>
          <w:color w:val="000000" w:themeColor="text1"/>
          <w:rtl/>
        </w:rPr>
        <w:t xml:space="preserve"> خاص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باشد بگو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دن</w:t>
      </w:r>
      <w:r w:rsidRPr="00B75E60">
        <w:rPr>
          <w:color w:val="000000" w:themeColor="text1"/>
          <w:rtl/>
        </w:rPr>
        <w:t xml:space="preserve"> حس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موضوع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ت</w:t>
      </w:r>
      <w:r w:rsidRPr="00B75E60">
        <w:rPr>
          <w:color w:val="000000" w:themeColor="text1"/>
          <w:rtl/>
        </w:rPr>
        <w:t xml:space="preserve"> دارد کما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نکه</w:t>
      </w:r>
      <w:r w:rsidRPr="00B75E60">
        <w:rPr>
          <w:color w:val="000000" w:themeColor="text1"/>
          <w:rtl/>
        </w:rPr>
        <w:t xml:space="preserve"> در هلال ممکن است کس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را بگو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>. مثلا صوم للرو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ه</w:t>
      </w:r>
      <w:r w:rsidRPr="00B75E60">
        <w:rPr>
          <w:color w:val="000000" w:themeColor="text1"/>
          <w:rtl/>
        </w:rPr>
        <w:t xml:space="preserve"> و افطر للرو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ه</w:t>
      </w:r>
      <w:r w:rsidRPr="00B75E60">
        <w:rPr>
          <w:color w:val="000000" w:themeColor="text1"/>
          <w:rtl/>
        </w:rPr>
        <w:t xml:space="preserve"> کس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حمل بر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بکند که </w:t>
      </w:r>
      <w:r w:rsidR="0079036E">
        <w:rPr>
          <w:color w:val="000000" w:themeColor="text1"/>
          <w:rtl/>
        </w:rPr>
        <w:t>رؤیت</w:t>
      </w:r>
      <w:r w:rsidRPr="00B75E60">
        <w:rPr>
          <w:color w:val="000000" w:themeColor="text1"/>
          <w:rtl/>
        </w:rPr>
        <w:t xml:space="preserve"> حس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،</w:t>
      </w:r>
      <w:r w:rsidRPr="00B75E60">
        <w:rPr>
          <w:color w:val="000000" w:themeColor="text1"/>
          <w:rtl/>
        </w:rPr>
        <w:t xml:space="preserve"> ملاک و سنجه است و کار به واقع ندارد، با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</w:t>
      </w:r>
      <w:r w:rsidR="0079036E">
        <w:rPr>
          <w:color w:val="000000" w:themeColor="text1"/>
          <w:rtl/>
        </w:rPr>
        <w:t>رؤیت</w:t>
      </w:r>
      <w:r w:rsidRPr="00B75E60">
        <w:rPr>
          <w:color w:val="000000" w:themeColor="text1"/>
          <w:rtl/>
        </w:rPr>
        <w:t xml:space="preserve"> حس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بشود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عن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آن واقع با </w:t>
      </w:r>
      <w:r w:rsidR="0079036E">
        <w:rPr>
          <w:color w:val="000000" w:themeColor="text1"/>
          <w:rtl/>
        </w:rPr>
        <w:t>رؤیت</w:t>
      </w:r>
      <w:r w:rsidRPr="00B75E60">
        <w:rPr>
          <w:color w:val="000000" w:themeColor="text1"/>
          <w:rtl/>
        </w:rPr>
        <w:t xml:space="preserve"> حس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ضم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مه</w:t>
      </w:r>
      <w:r w:rsidRPr="00B75E60">
        <w:rPr>
          <w:color w:val="000000" w:themeColor="text1"/>
          <w:rtl/>
        </w:rPr>
        <w:t xml:space="preserve">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شود</w:t>
      </w:r>
      <w:r w:rsidRPr="00B75E60">
        <w:rPr>
          <w:color w:val="000000" w:themeColor="text1"/>
          <w:rtl/>
        </w:rPr>
        <w:t xml:space="preserve"> و جز موضوع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شود</w:t>
      </w:r>
      <w:r w:rsidRPr="00B75E60">
        <w:rPr>
          <w:color w:val="000000" w:themeColor="text1"/>
          <w:rtl/>
        </w:rPr>
        <w:t xml:space="preserve">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</w:t>
      </w:r>
      <w:r w:rsidRPr="00B75E60">
        <w:rPr>
          <w:color w:val="000000" w:themeColor="text1"/>
          <w:rtl/>
        </w:rPr>
        <w:t xml:space="preserve"> در ب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نّه</w:t>
      </w:r>
      <w:r w:rsidRPr="00B75E60">
        <w:rPr>
          <w:color w:val="000000" w:themeColor="text1"/>
          <w:rtl/>
        </w:rPr>
        <w:t xml:space="preserve">. </w:t>
      </w:r>
    </w:p>
    <w:p w14:paraId="37FC25AD" w14:textId="54A65381" w:rsidR="00B75E60" w:rsidRPr="00B75E60" w:rsidRDefault="00B75E60" w:rsidP="00B75E60">
      <w:pPr>
        <w:rPr>
          <w:color w:val="000000" w:themeColor="text1"/>
          <w:rtl/>
        </w:rPr>
      </w:pPr>
      <w:r w:rsidRPr="00B75E60">
        <w:rPr>
          <w:rFonts w:hint="eastAsia"/>
          <w:color w:val="000000" w:themeColor="text1"/>
          <w:rtl/>
        </w:rPr>
        <w:t>ول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اصل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است که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طر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ق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است و طر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ق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ت</w:t>
      </w:r>
      <w:r w:rsidRPr="00B75E60">
        <w:rPr>
          <w:color w:val="000000" w:themeColor="text1"/>
          <w:rtl/>
        </w:rPr>
        <w:t xml:space="preserve"> که شد، معنا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است که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نها</w:t>
      </w:r>
      <w:r w:rsidRPr="00B75E60">
        <w:rPr>
          <w:color w:val="000000" w:themeColor="text1"/>
          <w:rtl/>
        </w:rPr>
        <w:t xml:space="preserve"> ضمن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نکه</w:t>
      </w:r>
      <w:r w:rsidRPr="00B75E60">
        <w:rPr>
          <w:color w:val="000000" w:themeColor="text1"/>
          <w:rtl/>
        </w:rPr>
        <w:t xml:space="preserve"> در دل</w:t>
      </w:r>
      <w:r w:rsidR="0079036E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>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آ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و محور قرار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رد،</w:t>
      </w:r>
      <w:r w:rsidRPr="00B75E60">
        <w:rPr>
          <w:color w:val="000000" w:themeColor="text1"/>
          <w:rtl/>
        </w:rPr>
        <w:t xml:space="preserve"> اما در ع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حال ارزش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نها</w:t>
      </w:r>
      <w:r w:rsidRPr="00B75E60">
        <w:rPr>
          <w:color w:val="000000" w:themeColor="text1"/>
          <w:rtl/>
        </w:rPr>
        <w:t xml:space="preserve"> ارزش ذات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ست،</w:t>
      </w:r>
      <w:r w:rsidRPr="00B75E60">
        <w:rPr>
          <w:color w:val="000000" w:themeColor="text1"/>
          <w:rtl/>
        </w:rPr>
        <w:t xml:space="preserve"> ارزش آن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است که آن واقع را نشان بدهد و از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جهت است که به دل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ل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حالت طر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ق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ت</w:t>
      </w:r>
      <w:r w:rsidRPr="00B75E60">
        <w:rPr>
          <w:color w:val="000000" w:themeColor="text1"/>
          <w:rtl/>
        </w:rPr>
        <w:t xml:space="preserve"> و قرائن 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گر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که ما در قرآن و لسان 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وجود دارد که معلوم است وقت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گو</w:t>
      </w:r>
      <w:r w:rsidRPr="00B75E60">
        <w:rPr>
          <w:rFonts w:hint="cs"/>
          <w:color w:val="000000" w:themeColor="text1"/>
          <w:rtl/>
        </w:rPr>
        <w:t>یی</w:t>
      </w:r>
      <w:r w:rsidRPr="00B75E60">
        <w:rPr>
          <w:rFonts w:hint="eastAsia"/>
          <w:color w:val="000000" w:themeColor="text1"/>
          <w:rtl/>
        </w:rPr>
        <w:t>م</w:t>
      </w:r>
      <w:r w:rsidRPr="00B75E60">
        <w:rPr>
          <w:color w:val="000000" w:themeColor="text1"/>
          <w:rtl/>
        </w:rPr>
        <w:t xml:space="preserve"> علم و امثال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نها،</w:t>
      </w:r>
      <w:r w:rsidRPr="00B75E60">
        <w:rPr>
          <w:color w:val="000000" w:themeColor="text1"/>
          <w:rtl/>
        </w:rPr>
        <w:t xml:space="preserve"> آن که مطلوب شارع است آن واقع است، وقت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گو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دنبال علم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</w:t>
      </w:r>
      <w:r w:rsidRPr="00B75E60">
        <w:rPr>
          <w:color w:val="000000" w:themeColor="text1"/>
          <w:rtl/>
        </w:rPr>
        <w:t xml:space="preserve"> اماره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</w:t>
      </w:r>
      <w:r w:rsidRPr="00B75E60">
        <w:rPr>
          <w:color w:val="000000" w:themeColor="text1"/>
          <w:rtl/>
        </w:rPr>
        <w:t xml:space="preserve"> 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ز</w:t>
      </w:r>
      <w:r w:rsidRPr="00B75E60">
        <w:rPr>
          <w:color w:val="000000" w:themeColor="text1"/>
          <w:rtl/>
        </w:rPr>
        <w:t xml:space="preserve"> 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گر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برو،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طر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ق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ت</w:t>
      </w:r>
      <w:r w:rsidRPr="00B75E60">
        <w:rPr>
          <w:color w:val="000000" w:themeColor="text1"/>
          <w:rtl/>
        </w:rPr>
        <w:t xml:space="preserve"> دارد. </w:t>
      </w:r>
    </w:p>
    <w:p w14:paraId="5F3E39C8" w14:textId="6A9C16CB" w:rsidR="00B75E60" w:rsidRPr="00B75E60" w:rsidRDefault="00B75E60" w:rsidP="00B75E60">
      <w:pPr>
        <w:rPr>
          <w:color w:val="000000" w:themeColor="text1"/>
          <w:rtl/>
        </w:rPr>
      </w:pPr>
      <w:r w:rsidRPr="00B75E60">
        <w:rPr>
          <w:rFonts w:hint="eastAsia"/>
          <w:color w:val="000000" w:themeColor="text1"/>
          <w:rtl/>
        </w:rPr>
        <w:t>معنا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طر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ق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ت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است که اگر تو را به واقع رساند، رس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ده‌ا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و همان مطلوب است و اگر نرس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ک</w:t>
      </w:r>
      <w:r w:rsidRPr="00B75E60">
        <w:rPr>
          <w:color w:val="000000" w:themeColor="text1"/>
          <w:rtl/>
        </w:rPr>
        <w:t xml:space="preserve"> عذر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وجود دارد، نه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نکه</w:t>
      </w:r>
      <w:r w:rsidRPr="00B75E60">
        <w:rPr>
          <w:color w:val="000000" w:themeColor="text1"/>
          <w:rtl/>
        </w:rPr>
        <w:t xml:space="preserve"> واقع را شما احراز </w:t>
      </w:r>
      <w:r w:rsidR="0079036E">
        <w:rPr>
          <w:color w:val="000000" w:themeColor="text1"/>
          <w:rtl/>
        </w:rPr>
        <w:t>کرده‌اید</w:t>
      </w:r>
      <w:r w:rsidRPr="00B75E60">
        <w:rPr>
          <w:rFonts w:hint="eastAsia"/>
          <w:color w:val="000000" w:themeColor="text1"/>
          <w:rtl/>
        </w:rPr>
        <w:t>،</w:t>
      </w:r>
      <w:r w:rsidRPr="00B75E60">
        <w:rPr>
          <w:color w:val="000000" w:themeColor="text1"/>
          <w:rtl/>
        </w:rPr>
        <w:t xml:space="preserve"> معذور است. </w:t>
      </w:r>
    </w:p>
    <w:p w14:paraId="713BA8FC" w14:textId="77777777" w:rsidR="00B75E60" w:rsidRPr="00B75E60" w:rsidRDefault="00B75E60" w:rsidP="00B75E60">
      <w:pPr>
        <w:rPr>
          <w:color w:val="000000" w:themeColor="text1"/>
          <w:rtl/>
        </w:rPr>
      </w:pPr>
      <w:r w:rsidRPr="00B75E60">
        <w:rPr>
          <w:rFonts w:hint="eastAsia"/>
          <w:color w:val="000000" w:themeColor="text1"/>
          <w:rtl/>
        </w:rPr>
        <w:t>راه</w:t>
      </w:r>
      <w:r w:rsidRPr="00B75E60">
        <w:rPr>
          <w:color w:val="000000" w:themeColor="text1"/>
          <w:rtl/>
        </w:rPr>
        <w:t xml:space="preserve"> اماره را ط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کرد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</w:t>
      </w:r>
      <w:r w:rsidRPr="00B75E60">
        <w:rPr>
          <w:color w:val="000000" w:themeColor="text1"/>
          <w:rtl/>
        </w:rPr>
        <w:t xml:space="preserve"> حت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علم که از علم بالاتر 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ست،</w:t>
      </w:r>
      <w:r w:rsidRPr="00B75E60">
        <w:rPr>
          <w:color w:val="000000" w:themeColor="text1"/>
          <w:rtl/>
        </w:rPr>
        <w:t xml:space="preserve"> اگر کس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با علم کس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را کشت، به علم به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نکه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کشتن حق است و در واقع حق نبود،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معذور است. از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بدتر که نم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شود</w:t>
      </w:r>
      <w:r w:rsidRPr="00B75E60">
        <w:rPr>
          <w:color w:val="000000" w:themeColor="text1"/>
          <w:rtl/>
        </w:rPr>
        <w:t xml:space="preserve"> </w:t>
      </w:r>
    </w:p>
    <w:p w14:paraId="18CECB01" w14:textId="46178749" w:rsidR="00B75E60" w:rsidRPr="00B75E60" w:rsidRDefault="00B75E60" w:rsidP="00B75E60">
      <w:pPr>
        <w:rPr>
          <w:color w:val="000000" w:themeColor="text1"/>
          <w:rtl/>
        </w:rPr>
      </w:pPr>
      <w:r w:rsidRPr="00B75E60">
        <w:rPr>
          <w:rFonts w:hint="eastAsia"/>
          <w:color w:val="000000" w:themeColor="text1"/>
          <w:rtl/>
        </w:rPr>
        <w:t>ول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ه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چ</w:t>
      </w:r>
      <w:r w:rsidRPr="00B75E60">
        <w:rPr>
          <w:color w:val="000000" w:themeColor="text1"/>
          <w:rtl/>
        </w:rPr>
        <w:t xml:space="preserve"> وقت نم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گو</w:t>
      </w:r>
      <w:r w:rsidRPr="00B75E60">
        <w:rPr>
          <w:rFonts w:hint="cs"/>
          <w:color w:val="000000" w:themeColor="text1"/>
          <w:rtl/>
        </w:rPr>
        <w:t>یی</w:t>
      </w:r>
      <w:r w:rsidRPr="00B75E60">
        <w:rPr>
          <w:rFonts w:hint="eastAsia"/>
          <w:color w:val="000000" w:themeColor="text1"/>
          <w:rtl/>
        </w:rPr>
        <w:t>م</w:t>
      </w:r>
      <w:r w:rsidRPr="00B75E60">
        <w:rPr>
          <w:color w:val="000000" w:themeColor="text1"/>
          <w:rtl/>
        </w:rPr>
        <w:t xml:space="preserve"> ف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الواقع و نفس الامر هم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کشتن درست بود، هرگز درست نبود، کما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نکه</w:t>
      </w:r>
      <w:r w:rsidRPr="00B75E60">
        <w:rPr>
          <w:color w:val="000000" w:themeColor="text1"/>
          <w:rtl/>
        </w:rPr>
        <w:t xml:space="preserve"> علم طر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ق</w:t>
      </w:r>
      <w:r w:rsidRPr="00B75E60">
        <w:rPr>
          <w:color w:val="000000" w:themeColor="text1"/>
          <w:rtl/>
        </w:rPr>
        <w:t xml:space="preserve"> است و معنا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طر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ق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است که استقلال ندارد اگر به واقع رساند </w:t>
      </w:r>
      <w:r w:rsidR="0079036E">
        <w:rPr>
          <w:color w:val="000000" w:themeColor="text1"/>
          <w:rtl/>
        </w:rPr>
        <w:t>اهلاً</w:t>
      </w:r>
      <w:r w:rsidRPr="00B75E60">
        <w:rPr>
          <w:color w:val="000000" w:themeColor="text1"/>
          <w:rtl/>
        </w:rPr>
        <w:t xml:space="preserve"> و سهلاً و اگر هم نرساند،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ک</w:t>
      </w:r>
      <w:r w:rsidRPr="00B75E60">
        <w:rPr>
          <w:color w:val="000000" w:themeColor="text1"/>
          <w:rtl/>
        </w:rPr>
        <w:t xml:space="preserve"> عذر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است و واقع تغ</w:t>
      </w:r>
      <w:r w:rsidRPr="00B75E60">
        <w:rPr>
          <w:rFonts w:hint="cs"/>
          <w:color w:val="000000" w:themeColor="text1"/>
          <w:rtl/>
        </w:rPr>
        <w:t>یی</w:t>
      </w:r>
      <w:r w:rsidRPr="00B75E60">
        <w:rPr>
          <w:rFonts w:hint="eastAsia"/>
          <w:color w:val="000000" w:themeColor="text1"/>
          <w:rtl/>
        </w:rPr>
        <w:t>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نم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کند</w:t>
      </w:r>
      <w:r w:rsidRPr="00B75E60">
        <w:rPr>
          <w:color w:val="000000" w:themeColor="text1"/>
          <w:rtl/>
        </w:rPr>
        <w:t xml:space="preserve">. </w:t>
      </w:r>
    </w:p>
    <w:p w14:paraId="504E97CA" w14:textId="77777777" w:rsidR="00B75E60" w:rsidRPr="00B75E60" w:rsidRDefault="00B75E60" w:rsidP="00B75E60">
      <w:pPr>
        <w:rPr>
          <w:color w:val="000000" w:themeColor="text1"/>
          <w:rtl/>
        </w:rPr>
      </w:pPr>
      <w:r w:rsidRPr="00B75E60">
        <w:rPr>
          <w:rFonts w:hint="eastAsia"/>
          <w:color w:val="000000" w:themeColor="text1"/>
          <w:rtl/>
        </w:rPr>
        <w:t>عناو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علم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از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قب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ل</w:t>
      </w:r>
      <w:r w:rsidRPr="00B75E60">
        <w:rPr>
          <w:color w:val="000000" w:themeColor="text1"/>
          <w:rtl/>
        </w:rPr>
        <w:t xml:space="preserve"> است لذا وقت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که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گو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حجت هست، معنا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است که دو صورت دارد؛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</w:t>
      </w:r>
      <w:r w:rsidRPr="00B75E60">
        <w:rPr>
          <w:color w:val="000000" w:themeColor="text1"/>
          <w:rtl/>
        </w:rPr>
        <w:t xml:space="preserve"> به واقع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رساند</w:t>
      </w:r>
      <w:r w:rsidRPr="00B75E60">
        <w:rPr>
          <w:color w:val="000000" w:themeColor="text1"/>
          <w:rtl/>
        </w:rPr>
        <w:t xml:space="preserve"> که رسانده است، اگر هم نه،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ک</w:t>
      </w:r>
      <w:r w:rsidRPr="00B75E60">
        <w:rPr>
          <w:color w:val="000000" w:themeColor="text1"/>
          <w:rtl/>
        </w:rPr>
        <w:t xml:space="preserve"> عذر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را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تراشد</w:t>
      </w:r>
      <w:r w:rsidRPr="00B75E60">
        <w:rPr>
          <w:color w:val="000000" w:themeColor="text1"/>
          <w:rtl/>
        </w:rPr>
        <w:t xml:space="preserve"> و معذور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ت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را قرار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دهد</w:t>
      </w:r>
      <w:r w:rsidRPr="00B75E60">
        <w:rPr>
          <w:color w:val="000000" w:themeColor="text1"/>
          <w:rtl/>
        </w:rPr>
        <w:t xml:space="preserve"> </w:t>
      </w:r>
    </w:p>
    <w:p w14:paraId="72220396" w14:textId="77777777" w:rsidR="00B75E60" w:rsidRPr="00B75E60" w:rsidRDefault="00B75E60" w:rsidP="00B75E60">
      <w:pPr>
        <w:rPr>
          <w:color w:val="000000" w:themeColor="text1"/>
          <w:rtl/>
        </w:rPr>
      </w:pP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نکه</w:t>
      </w:r>
      <w:r w:rsidRPr="00B75E60">
        <w:rPr>
          <w:color w:val="000000" w:themeColor="text1"/>
          <w:rtl/>
        </w:rPr>
        <w:t xml:space="preserve"> اگر نف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حج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ت</w:t>
      </w:r>
      <w:r w:rsidRPr="00B75E60">
        <w:rPr>
          <w:color w:val="000000" w:themeColor="text1"/>
          <w:rtl/>
        </w:rPr>
        <w:t xml:space="preserve">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کند</w:t>
      </w:r>
      <w:r w:rsidRPr="00B75E60">
        <w:rPr>
          <w:color w:val="000000" w:themeColor="text1"/>
          <w:rtl/>
        </w:rPr>
        <w:t xml:space="preserve">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گو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ظن، حت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اطم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نان،</w:t>
      </w:r>
      <w:r w:rsidRPr="00B75E60">
        <w:rPr>
          <w:color w:val="000000" w:themeColor="text1"/>
          <w:rtl/>
        </w:rPr>
        <w:t xml:space="preserve"> حجت 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ست،</w:t>
      </w:r>
      <w:r w:rsidRPr="00B75E60">
        <w:rPr>
          <w:color w:val="000000" w:themeColor="text1"/>
          <w:rtl/>
        </w:rPr>
        <w:t xml:space="preserve"> معنا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ش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است که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تو را به واقع نم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رساند،</w:t>
      </w:r>
      <w:r w:rsidRPr="00B75E60">
        <w:rPr>
          <w:color w:val="000000" w:themeColor="text1"/>
          <w:rtl/>
        </w:rPr>
        <w:t xml:space="preserve"> اگر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بر واقع منطبق بود، تکل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ف</w:t>
      </w:r>
      <w:r w:rsidRPr="00B75E60">
        <w:rPr>
          <w:color w:val="000000" w:themeColor="text1"/>
          <w:rtl/>
        </w:rPr>
        <w:t xml:space="preserve"> ادا شده است مثل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نکه</w:t>
      </w:r>
      <w:r w:rsidRPr="00B75E60">
        <w:rPr>
          <w:color w:val="000000" w:themeColor="text1"/>
          <w:rtl/>
        </w:rPr>
        <w:t xml:space="preserve"> کس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مجتهد نبود، مقلد هم نبود، احت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اط</w:t>
      </w:r>
      <w:r w:rsidRPr="00B75E60">
        <w:rPr>
          <w:color w:val="000000" w:themeColor="text1"/>
          <w:rtl/>
        </w:rPr>
        <w:t xml:space="preserve"> هم نکرد، هم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جور نماز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خواند</w:t>
      </w:r>
      <w:r w:rsidRPr="00B75E60">
        <w:rPr>
          <w:color w:val="000000" w:themeColor="text1"/>
          <w:rtl/>
        </w:rPr>
        <w:t xml:space="preserve"> و روزه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گرفت،</w:t>
      </w:r>
      <w:r w:rsidRPr="00B75E60">
        <w:rPr>
          <w:color w:val="000000" w:themeColor="text1"/>
          <w:rtl/>
        </w:rPr>
        <w:t xml:space="preserve"> ن</w:t>
      </w:r>
      <w:r w:rsidRPr="00B75E60">
        <w:rPr>
          <w:rFonts w:hint="eastAsia"/>
          <w:color w:val="000000" w:themeColor="text1"/>
          <w:rtl/>
        </w:rPr>
        <w:t>ه</w:t>
      </w:r>
      <w:r w:rsidRPr="00B75E60">
        <w:rPr>
          <w:color w:val="000000" w:themeColor="text1"/>
          <w:rtl/>
        </w:rPr>
        <w:t xml:space="preserve"> اجتهاد کرد نه احت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اط</w:t>
      </w:r>
      <w:r w:rsidRPr="00B75E60">
        <w:rPr>
          <w:color w:val="000000" w:themeColor="text1"/>
          <w:rtl/>
        </w:rPr>
        <w:t xml:space="preserve"> کرد و نه تقل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ول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بعد که رو به راه شد و مجتهد پ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دا</w:t>
      </w:r>
      <w:r w:rsidRPr="00B75E60">
        <w:rPr>
          <w:color w:val="000000" w:themeColor="text1"/>
          <w:rtl/>
        </w:rPr>
        <w:t xml:space="preserve"> کرد و به رساله نگاه کرد 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قسمت از کارها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او همان بوده است که در واقع بوده است. </w:t>
      </w:r>
    </w:p>
    <w:p w14:paraId="1DF07E37" w14:textId="7B4ED877" w:rsidR="00B75E60" w:rsidRPr="00B75E60" w:rsidRDefault="00B75E60" w:rsidP="00B75E60">
      <w:pPr>
        <w:rPr>
          <w:color w:val="000000" w:themeColor="text1"/>
          <w:rtl/>
        </w:rPr>
      </w:pPr>
      <w:r w:rsidRPr="00B75E60">
        <w:rPr>
          <w:rFonts w:hint="eastAsia"/>
          <w:color w:val="000000" w:themeColor="text1"/>
          <w:rtl/>
        </w:rPr>
        <w:t>حالا</w:t>
      </w:r>
      <w:r w:rsidRPr="00B75E60">
        <w:rPr>
          <w:color w:val="000000" w:themeColor="text1"/>
          <w:rtl/>
        </w:rPr>
        <w:t xml:space="preserve">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</w:t>
      </w:r>
      <w:r w:rsidRPr="00B75E60">
        <w:rPr>
          <w:color w:val="000000" w:themeColor="text1"/>
          <w:rtl/>
        </w:rPr>
        <w:t xml:space="preserve"> در توصل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ات،</w:t>
      </w:r>
      <w:r w:rsidRPr="00B75E60">
        <w:rPr>
          <w:color w:val="000000" w:themeColor="text1"/>
          <w:rtl/>
        </w:rPr>
        <w:t xml:space="preserve">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</w:t>
      </w:r>
      <w:r w:rsidRPr="00B75E60">
        <w:rPr>
          <w:color w:val="000000" w:themeColor="text1"/>
          <w:rtl/>
        </w:rPr>
        <w:t xml:space="preserve"> در عبادات که قصد قربت متمش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بشود </w:t>
      </w:r>
      <w:r w:rsidR="0079036E">
        <w:rPr>
          <w:color w:val="000000" w:themeColor="text1"/>
          <w:rtl/>
        </w:rPr>
        <w:t>غالباً</w:t>
      </w:r>
      <w:r w:rsidRPr="00B75E60">
        <w:rPr>
          <w:color w:val="000000" w:themeColor="text1"/>
          <w:rtl/>
        </w:rPr>
        <w:t xml:space="preserve"> هم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شود</w:t>
      </w:r>
      <w:r w:rsidRPr="00B75E60">
        <w:rPr>
          <w:color w:val="000000" w:themeColor="text1"/>
          <w:rtl/>
        </w:rPr>
        <w:t xml:space="preserve">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گو</w:t>
      </w:r>
      <w:r w:rsidRPr="00B75E60">
        <w:rPr>
          <w:rFonts w:hint="cs"/>
          <w:color w:val="000000" w:themeColor="text1"/>
          <w:rtl/>
        </w:rPr>
        <w:t>یی</w:t>
      </w:r>
      <w:r w:rsidRPr="00B75E60">
        <w:rPr>
          <w:rFonts w:hint="eastAsia"/>
          <w:color w:val="000000" w:themeColor="text1"/>
          <w:rtl/>
        </w:rPr>
        <w:t>م</w:t>
      </w:r>
      <w:r w:rsidRPr="00B75E60">
        <w:rPr>
          <w:color w:val="000000" w:themeColor="text1"/>
          <w:rtl/>
        </w:rPr>
        <w:t xml:space="preserve"> درست است. و لذا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گفت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م</w:t>
      </w:r>
      <w:r w:rsidRPr="00B75E60">
        <w:rPr>
          <w:color w:val="000000" w:themeColor="text1"/>
          <w:rtl/>
        </w:rPr>
        <w:t xml:space="preserve"> تقل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استناد 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ست،</w:t>
      </w:r>
      <w:r w:rsidRPr="00B75E60">
        <w:rPr>
          <w:color w:val="000000" w:themeColor="text1"/>
          <w:rtl/>
        </w:rPr>
        <w:t xml:space="preserve"> همان انطباق در تقل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کاف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است، هم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که در واقع تکل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ف</w:t>
      </w:r>
      <w:r w:rsidRPr="00B75E60">
        <w:rPr>
          <w:color w:val="000000" w:themeColor="text1"/>
          <w:rtl/>
        </w:rPr>
        <w:t xml:space="preserve"> او منطبق باشد، هدف تقل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محقق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شود</w:t>
      </w:r>
      <w:r w:rsidRPr="00B75E60">
        <w:rPr>
          <w:color w:val="000000" w:themeColor="text1"/>
          <w:rtl/>
        </w:rPr>
        <w:t>. برا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نکه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نها</w:t>
      </w:r>
      <w:r w:rsidRPr="00B75E60">
        <w:rPr>
          <w:color w:val="000000" w:themeColor="text1"/>
          <w:rtl/>
        </w:rPr>
        <w:t xml:space="preserve"> قول مجتهد و قول ب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نّه</w:t>
      </w:r>
      <w:r w:rsidRPr="00B75E60">
        <w:rPr>
          <w:color w:val="000000" w:themeColor="text1"/>
          <w:rtl/>
        </w:rPr>
        <w:t xml:space="preserve"> و خبر واحد و اطم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نان</w:t>
      </w:r>
      <w:r w:rsidRPr="00B75E60">
        <w:rPr>
          <w:color w:val="000000" w:themeColor="text1"/>
          <w:rtl/>
        </w:rPr>
        <w:t xml:space="preserve"> و علم و اماره، همه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نها</w:t>
      </w:r>
      <w:r w:rsidRPr="00B75E60">
        <w:rPr>
          <w:color w:val="000000" w:themeColor="text1"/>
          <w:rtl/>
        </w:rPr>
        <w:t xml:space="preserve"> طر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ق</w:t>
      </w:r>
      <w:r w:rsidRPr="00B75E60">
        <w:rPr>
          <w:color w:val="000000" w:themeColor="text1"/>
          <w:rtl/>
        </w:rPr>
        <w:t xml:space="preserve"> است،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مباحث مربوط به امور علم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و طر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ق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</w:t>
      </w:r>
      <w:r w:rsidR="0079036E">
        <w:rPr>
          <w:color w:val="000000" w:themeColor="text1"/>
          <w:rtl/>
        </w:rPr>
        <w:t>کلاً</w:t>
      </w:r>
      <w:r w:rsidRPr="00B75E60">
        <w:rPr>
          <w:color w:val="000000" w:themeColor="text1"/>
          <w:rtl/>
        </w:rPr>
        <w:t xml:space="preserve">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ک</w:t>
      </w:r>
      <w:r w:rsidRPr="00B75E60">
        <w:rPr>
          <w:color w:val="000000" w:themeColor="text1"/>
          <w:rtl/>
        </w:rPr>
        <w:t xml:space="preserve"> خانواده‌ا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هستند که متفاوت با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است که وقت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گو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نماز بخوان و روزه بگ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ر،</w:t>
      </w:r>
      <w:r w:rsidRPr="00B75E60">
        <w:rPr>
          <w:color w:val="000000" w:themeColor="text1"/>
          <w:rtl/>
        </w:rPr>
        <w:t xml:space="preserve"> آن‌ها موضوع است اما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نها</w:t>
      </w:r>
      <w:r w:rsidRPr="00B75E60">
        <w:rPr>
          <w:color w:val="000000" w:themeColor="text1"/>
          <w:rtl/>
        </w:rPr>
        <w:t xml:space="preserve"> همه طر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ق</w:t>
      </w:r>
      <w:r w:rsidRPr="00B75E60">
        <w:rPr>
          <w:color w:val="000000" w:themeColor="text1"/>
          <w:rtl/>
        </w:rPr>
        <w:t xml:space="preserve"> است. </w:t>
      </w:r>
    </w:p>
    <w:p w14:paraId="2E26CD09" w14:textId="1C51D6E1" w:rsidR="00B75E60" w:rsidRPr="00B75E60" w:rsidRDefault="00B75E60" w:rsidP="00B75E60">
      <w:pPr>
        <w:rPr>
          <w:color w:val="000000" w:themeColor="text1"/>
          <w:rtl/>
        </w:rPr>
      </w:pPr>
      <w:r w:rsidRPr="00B75E60">
        <w:rPr>
          <w:rFonts w:hint="eastAsia"/>
          <w:color w:val="000000" w:themeColor="text1"/>
          <w:rtl/>
        </w:rPr>
        <w:t>طر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ق</w:t>
      </w:r>
      <w:r w:rsidRPr="00B75E60">
        <w:rPr>
          <w:color w:val="000000" w:themeColor="text1"/>
          <w:rtl/>
        </w:rPr>
        <w:t xml:space="preserve"> هم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است که اگر شارع جعل طر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ق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ت</w:t>
      </w:r>
      <w:r w:rsidRPr="00B75E60">
        <w:rPr>
          <w:color w:val="000000" w:themeColor="text1"/>
          <w:rtl/>
        </w:rPr>
        <w:t xml:space="preserve"> کرد و گفت برو دنبال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نها،</w:t>
      </w:r>
      <w:r w:rsidRPr="00B75E60">
        <w:rPr>
          <w:color w:val="000000" w:themeColor="text1"/>
          <w:rtl/>
        </w:rPr>
        <w:t xml:space="preserve">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</w:t>
      </w:r>
      <w:r w:rsidRPr="00B75E60">
        <w:rPr>
          <w:color w:val="000000" w:themeColor="text1"/>
          <w:rtl/>
        </w:rPr>
        <w:t xml:space="preserve"> عقل گفت و به واقع رس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د،</w:t>
      </w:r>
      <w:r w:rsidRPr="00B75E60">
        <w:rPr>
          <w:color w:val="000000" w:themeColor="text1"/>
          <w:rtl/>
        </w:rPr>
        <w:t xml:space="preserve"> </w:t>
      </w:r>
      <w:r w:rsidR="0079036E">
        <w:rPr>
          <w:color w:val="000000" w:themeColor="text1"/>
          <w:rtl/>
        </w:rPr>
        <w:t>اهلاً</w:t>
      </w:r>
      <w:r w:rsidRPr="00B75E60">
        <w:rPr>
          <w:color w:val="000000" w:themeColor="text1"/>
          <w:rtl/>
        </w:rPr>
        <w:t xml:space="preserve"> و سهلاً به واقع رس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ده</w:t>
      </w:r>
      <w:r w:rsidRPr="00B75E60">
        <w:rPr>
          <w:color w:val="000000" w:themeColor="text1"/>
          <w:rtl/>
        </w:rPr>
        <w:t xml:space="preserve"> است و اگر نرس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هم عذر دارد. </w:t>
      </w:r>
    </w:p>
    <w:p w14:paraId="2194AFEF" w14:textId="6B42A513" w:rsidR="00B75E60" w:rsidRPr="00B75E60" w:rsidRDefault="00B75E60" w:rsidP="00B75E60">
      <w:pPr>
        <w:rPr>
          <w:color w:val="000000" w:themeColor="text1"/>
          <w:rtl/>
        </w:rPr>
      </w:pPr>
      <w:r w:rsidRPr="00B75E60">
        <w:rPr>
          <w:rFonts w:hint="eastAsia"/>
          <w:color w:val="000000" w:themeColor="text1"/>
          <w:rtl/>
        </w:rPr>
        <w:t>اگر</w:t>
      </w:r>
      <w:r w:rsidRPr="00B75E60">
        <w:rPr>
          <w:color w:val="000000" w:themeColor="text1"/>
          <w:rtl/>
        </w:rPr>
        <w:t xml:space="preserve"> نف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طر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ق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ت</w:t>
      </w:r>
      <w:r w:rsidRPr="00B75E60">
        <w:rPr>
          <w:color w:val="000000" w:themeColor="text1"/>
          <w:rtl/>
        </w:rPr>
        <w:t xml:space="preserve"> کرد </w:t>
      </w:r>
      <w:r w:rsidR="0079036E">
        <w:rPr>
          <w:color w:val="000000" w:themeColor="text1"/>
          <w:rtl/>
        </w:rPr>
        <w:t>این‌جور</w:t>
      </w:r>
      <w:r w:rsidRPr="00B75E60">
        <w:rPr>
          <w:color w:val="000000" w:themeColor="text1"/>
          <w:rtl/>
        </w:rPr>
        <w:t xml:space="preserve"> 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ست</w:t>
      </w:r>
      <w:r w:rsidRPr="00B75E60">
        <w:rPr>
          <w:color w:val="000000" w:themeColor="text1"/>
          <w:rtl/>
        </w:rPr>
        <w:t xml:space="preserve"> که </w:t>
      </w:r>
      <w:r w:rsidR="0079036E">
        <w:rPr>
          <w:color w:val="000000" w:themeColor="text1"/>
          <w:rtl/>
        </w:rPr>
        <w:t>علی‌رغم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نکه</w:t>
      </w:r>
      <w:r w:rsidRPr="00B75E60">
        <w:rPr>
          <w:color w:val="000000" w:themeColor="text1"/>
          <w:rtl/>
        </w:rPr>
        <w:t xml:space="preserve"> مولا فرمود طبق آن عمل کرد و به واقع رس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عقاب بشود. به واقع رس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ده</w:t>
      </w:r>
      <w:r w:rsidRPr="00B75E60">
        <w:rPr>
          <w:color w:val="000000" w:themeColor="text1"/>
          <w:rtl/>
        </w:rPr>
        <w:t xml:space="preserve"> است.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ک</w:t>
      </w:r>
      <w:r w:rsidRPr="00B75E60">
        <w:rPr>
          <w:color w:val="000000" w:themeColor="text1"/>
          <w:rtl/>
        </w:rPr>
        <w:t xml:space="preserve"> سوء سل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قه</w:t>
      </w:r>
      <w:r w:rsidRPr="00B75E60">
        <w:rPr>
          <w:color w:val="000000" w:themeColor="text1"/>
          <w:rtl/>
        </w:rPr>
        <w:t xml:space="preserve"> و قبح فاعل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دارد. در تجر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هم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بحث را </w:t>
      </w:r>
      <w:r w:rsidR="0079036E">
        <w:rPr>
          <w:color w:val="000000" w:themeColor="text1"/>
          <w:rtl/>
        </w:rPr>
        <w:t>گفته‌ایم</w:t>
      </w:r>
      <w:r w:rsidRPr="00B75E60">
        <w:rPr>
          <w:color w:val="000000" w:themeColor="text1"/>
          <w:rtl/>
        </w:rPr>
        <w:t xml:space="preserve">. </w:t>
      </w:r>
    </w:p>
    <w:p w14:paraId="0B8A825E" w14:textId="6EA50BA5" w:rsidR="0008101E" w:rsidRDefault="0008101E" w:rsidP="0008101E">
      <w:pPr>
        <w:pStyle w:val="Heading1"/>
        <w:rPr>
          <w:rtl/>
        </w:rPr>
      </w:pPr>
      <w:bookmarkStart w:id="13" w:name="_Toc188016687"/>
      <w:r w:rsidRPr="0008101E">
        <w:rPr>
          <w:rtl/>
        </w:rPr>
        <w:t>کاربرد ارزش</w:t>
      </w:r>
      <w:r w:rsidRPr="0008101E">
        <w:rPr>
          <w:rFonts w:hint="cs"/>
          <w:rtl/>
        </w:rPr>
        <w:t>ی</w:t>
      </w:r>
      <w:r w:rsidRPr="0008101E">
        <w:rPr>
          <w:rtl/>
        </w:rPr>
        <w:t xml:space="preserve"> علم در قرآن</w:t>
      </w:r>
      <w:bookmarkEnd w:id="13"/>
    </w:p>
    <w:p w14:paraId="602E193F" w14:textId="269A9B91" w:rsidR="00B75E60" w:rsidRPr="00B75E60" w:rsidRDefault="00B75E60" w:rsidP="00B75E60">
      <w:pPr>
        <w:rPr>
          <w:color w:val="000000" w:themeColor="text1"/>
          <w:rtl/>
        </w:rPr>
      </w:pPr>
      <w:r w:rsidRPr="00B75E60">
        <w:rPr>
          <w:rFonts w:hint="eastAsia"/>
          <w:color w:val="000000" w:themeColor="text1"/>
          <w:rtl/>
        </w:rPr>
        <w:t>در</w:t>
      </w:r>
      <w:r w:rsidRPr="00B75E60">
        <w:rPr>
          <w:color w:val="000000" w:themeColor="text1"/>
          <w:rtl/>
        </w:rPr>
        <w:t xml:space="preserve"> قرآن کر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م</w:t>
      </w:r>
      <w:r w:rsidRPr="00B75E60">
        <w:rPr>
          <w:color w:val="000000" w:themeColor="text1"/>
          <w:rtl/>
        </w:rPr>
        <w:t xml:space="preserve"> وقت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فرما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</w:t>
      </w:r>
      <w:r w:rsidR="0079036E">
        <w:rPr>
          <w:b/>
          <w:bCs/>
          <w:color w:val="007200"/>
          <w:rtl/>
        </w:rPr>
        <w:t>﴿يَرْفَعِ اللَّهُ الَّذِينَ آمَنُوا مِنْكُمْ وَالَّذِينَ أُوتُوا الْعِلْمَ دَرَجَاتٍ﴾</w:t>
      </w:r>
      <w:r w:rsidR="0008101E">
        <w:rPr>
          <w:rStyle w:val="FootnoteReference"/>
          <w:color w:val="000000" w:themeColor="text1"/>
          <w:rtl/>
        </w:rPr>
        <w:footnoteReference w:id="3"/>
      </w:r>
      <w:r w:rsidRPr="00B75E60">
        <w:rPr>
          <w:color w:val="000000" w:themeColor="text1"/>
          <w:rtl/>
        </w:rPr>
        <w:t xml:space="preserve">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</w:t>
      </w:r>
      <w:r w:rsidRPr="00B75E60">
        <w:rPr>
          <w:color w:val="000000" w:themeColor="text1"/>
          <w:rtl/>
        </w:rPr>
        <w:t xml:space="preserve"> </w:t>
      </w:r>
      <w:r w:rsidR="0079036E">
        <w:rPr>
          <w:b/>
          <w:bCs/>
          <w:color w:val="007200"/>
          <w:rtl/>
        </w:rPr>
        <w:t>﴿هَلْ يَسْتَوِي الَّذِينَ يَعْلَمُونَ وَالَّذِينَ لَا يَعْلَمُونَ﴾</w:t>
      </w:r>
      <w:r w:rsidR="00B16051">
        <w:rPr>
          <w:rStyle w:val="FootnoteReference"/>
          <w:color w:val="000000" w:themeColor="text1"/>
          <w:rtl/>
        </w:rPr>
        <w:footnoteReference w:id="4"/>
      </w:r>
      <w:r w:rsidRPr="00B75E60">
        <w:rPr>
          <w:color w:val="000000" w:themeColor="text1"/>
          <w:rtl/>
        </w:rPr>
        <w:t xml:space="preserve"> و کث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از موارد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که در قرآن، علم با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ک</w:t>
      </w:r>
      <w:r w:rsidRPr="00B75E60">
        <w:rPr>
          <w:color w:val="000000" w:themeColor="text1"/>
          <w:rtl/>
        </w:rPr>
        <w:t xml:space="preserve"> نگاه و رو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کرد</w:t>
      </w:r>
      <w:r w:rsidRPr="00B75E60">
        <w:rPr>
          <w:color w:val="000000" w:themeColor="text1"/>
          <w:rtl/>
        </w:rPr>
        <w:t xml:space="preserve"> ارزش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به کار رفته است؛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کاربرد ارزش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قر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نه</w:t>
      </w:r>
      <w:r w:rsidRPr="00B75E60">
        <w:rPr>
          <w:color w:val="000000" w:themeColor="text1"/>
          <w:rtl/>
        </w:rPr>
        <w:t xml:space="preserve">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شود</w:t>
      </w:r>
      <w:r w:rsidRPr="00B75E60">
        <w:rPr>
          <w:color w:val="000000" w:themeColor="text1"/>
          <w:rtl/>
        </w:rPr>
        <w:t xml:space="preserve"> بر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نکه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ارزش وقت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است که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علم تو را به واقع برساند و الا اگر به واقع نرساند ارزش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ندارد. </w:t>
      </w:r>
    </w:p>
    <w:p w14:paraId="638B7348" w14:textId="23C05E32" w:rsidR="00B75E60" w:rsidRPr="00B75E60" w:rsidRDefault="00B75E60" w:rsidP="00B75E60">
      <w:pPr>
        <w:rPr>
          <w:color w:val="000000" w:themeColor="text1"/>
          <w:rtl/>
        </w:rPr>
      </w:pPr>
      <w:r w:rsidRPr="00B75E60">
        <w:rPr>
          <w:rFonts w:hint="eastAsia"/>
          <w:color w:val="000000" w:themeColor="text1"/>
          <w:rtl/>
        </w:rPr>
        <w:t>ولو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نکه</w:t>
      </w:r>
      <w:r w:rsidRPr="00B75E60">
        <w:rPr>
          <w:color w:val="000000" w:themeColor="text1"/>
          <w:rtl/>
        </w:rPr>
        <w:t xml:space="preserve"> معذور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ت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هم داشته باشد. آن که شما 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در قرآن علم و ظن دو جور به کار رفته است، آن هم درست است </w:t>
      </w:r>
      <w:r w:rsidR="0079036E">
        <w:rPr>
          <w:color w:val="000000" w:themeColor="text1"/>
          <w:rtl/>
        </w:rPr>
        <w:t>واقعاً</w:t>
      </w:r>
      <w:r w:rsidRPr="00B75E60">
        <w:rPr>
          <w:color w:val="000000" w:themeColor="text1"/>
          <w:rtl/>
        </w:rPr>
        <w:t xml:space="preserve"> در قرآن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ک</w:t>
      </w:r>
      <w:r w:rsidRPr="00B75E60">
        <w:rPr>
          <w:color w:val="000000" w:themeColor="text1"/>
          <w:rtl/>
        </w:rPr>
        <w:t xml:space="preserve"> جاها</w:t>
      </w:r>
      <w:r w:rsidRPr="00B75E60">
        <w:rPr>
          <w:rFonts w:hint="cs"/>
          <w:color w:val="000000" w:themeColor="text1"/>
          <w:rtl/>
        </w:rPr>
        <w:t>یی</w:t>
      </w:r>
      <w:r w:rsidRPr="00B75E60">
        <w:rPr>
          <w:color w:val="000000" w:themeColor="text1"/>
          <w:rtl/>
        </w:rPr>
        <w:t xml:space="preserve"> علم به کار رفته است ه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چ</w:t>
      </w:r>
      <w:r w:rsidRPr="00B75E60">
        <w:rPr>
          <w:color w:val="000000" w:themeColor="text1"/>
          <w:rtl/>
        </w:rPr>
        <w:t xml:space="preserve"> خل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ط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ندارد، لا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علمون</w:t>
      </w:r>
      <w:r w:rsidRPr="00B75E60">
        <w:rPr>
          <w:color w:val="000000" w:themeColor="text1"/>
          <w:rtl/>
        </w:rPr>
        <w:t xml:space="preserve"> است، بحث ارزش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ست</w:t>
      </w:r>
      <w:r w:rsidRPr="00B75E60">
        <w:rPr>
          <w:color w:val="000000" w:themeColor="text1"/>
          <w:rtl/>
        </w:rPr>
        <w:t xml:space="preserve"> و گاه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هم نگاه ارزش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دارد. </w:t>
      </w:r>
    </w:p>
    <w:p w14:paraId="77D2727C" w14:textId="31896FFB" w:rsidR="00B75E60" w:rsidRPr="00B75E60" w:rsidRDefault="00B75E60" w:rsidP="00B75E60">
      <w:pPr>
        <w:rPr>
          <w:color w:val="000000" w:themeColor="text1"/>
          <w:rtl/>
        </w:rPr>
      </w:pPr>
      <w:r w:rsidRPr="00B75E60">
        <w:rPr>
          <w:rFonts w:hint="eastAsia"/>
          <w:color w:val="000000" w:themeColor="text1"/>
          <w:rtl/>
        </w:rPr>
        <w:t>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نگاه ارزش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قر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نه</w:t>
      </w:r>
      <w:r w:rsidRPr="00B75E60">
        <w:rPr>
          <w:color w:val="000000" w:themeColor="text1"/>
          <w:rtl/>
        </w:rPr>
        <w:t xml:space="preserve"> است بر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نکه</w:t>
      </w:r>
      <w:r w:rsidRPr="00B75E60">
        <w:rPr>
          <w:color w:val="000000" w:themeColor="text1"/>
          <w:rtl/>
        </w:rPr>
        <w:t xml:space="preserve"> (با توجه به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نکه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نها</w:t>
      </w:r>
      <w:r w:rsidRPr="00B75E60">
        <w:rPr>
          <w:color w:val="000000" w:themeColor="text1"/>
          <w:rtl/>
        </w:rPr>
        <w:t xml:space="preserve"> عناو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طر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ق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است)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نجا</w:t>
      </w:r>
      <w:r w:rsidRPr="00B75E60">
        <w:rPr>
          <w:color w:val="000000" w:themeColor="text1"/>
          <w:rtl/>
        </w:rPr>
        <w:t xml:space="preserve">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ک</w:t>
      </w:r>
      <w:r w:rsidRPr="00B75E60">
        <w:rPr>
          <w:color w:val="000000" w:themeColor="text1"/>
          <w:rtl/>
        </w:rPr>
        <w:t xml:space="preserve"> ق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</w:t>
      </w:r>
      <w:r w:rsidR="0079036E">
        <w:rPr>
          <w:color w:val="000000" w:themeColor="text1"/>
          <w:rtl/>
        </w:rPr>
        <w:t>مدنظر</w:t>
      </w:r>
      <w:r w:rsidRPr="00B75E60">
        <w:rPr>
          <w:color w:val="000000" w:themeColor="text1"/>
          <w:rtl/>
        </w:rPr>
        <w:t xml:space="preserve"> هست،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ک</w:t>
      </w:r>
      <w:r w:rsidRPr="00B75E60">
        <w:rPr>
          <w:color w:val="000000" w:themeColor="text1"/>
          <w:rtl/>
        </w:rPr>
        <w:t xml:space="preserve"> انصراف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وجود دارد نه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نکه</w:t>
      </w:r>
      <w:r w:rsidRPr="00B75E60">
        <w:rPr>
          <w:color w:val="000000" w:themeColor="text1"/>
          <w:rtl/>
        </w:rPr>
        <w:t xml:space="preserve"> لغت را تغ</w:t>
      </w:r>
      <w:r w:rsidRPr="00B75E60">
        <w:rPr>
          <w:rFonts w:hint="cs"/>
          <w:color w:val="000000" w:themeColor="text1"/>
          <w:rtl/>
        </w:rPr>
        <w:t>یی</w:t>
      </w:r>
      <w:r w:rsidRPr="00B75E60">
        <w:rPr>
          <w:rFonts w:hint="eastAsia"/>
          <w:color w:val="000000" w:themeColor="text1"/>
          <w:rtl/>
        </w:rPr>
        <w:t>ر</w:t>
      </w:r>
      <w:r w:rsidRPr="00B75E60">
        <w:rPr>
          <w:color w:val="000000" w:themeColor="text1"/>
          <w:rtl/>
        </w:rPr>
        <w:t xml:space="preserve"> بدهد و معنا را عوض بکند. </w:t>
      </w:r>
    </w:p>
    <w:p w14:paraId="5F7EFD60" w14:textId="77777777" w:rsidR="00B75E60" w:rsidRPr="00B75E60" w:rsidRDefault="00B75E60" w:rsidP="00B75E60">
      <w:pPr>
        <w:rPr>
          <w:color w:val="000000" w:themeColor="text1"/>
          <w:rtl/>
        </w:rPr>
      </w:pPr>
      <w:r w:rsidRPr="00B75E60">
        <w:rPr>
          <w:rFonts w:hint="eastAsia"/>
          <w:color w:val="000000" w:themeColor="text1"/>
          <w:rtl/>
        </w:rPr>
        <w:t>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خواهد</w:t>
      </w:r>
      <w:r w:rsidRPr="00B75E60">
        <w:rPr>
          <w:color w:val="000000" w:themeColor="text1"/>
          <w:rtl/>
        </w:rPr>
        <w:t xml:space="preserve"> بگو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و الذ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علمون</w:t>
      </w:r>
      <w:r w:rsidRPr="00B75E60">
        <w:rPr>
          <w:color w:val="000000" w:themeColor="text1"/>
          <w:rtl/>
        </w:rPr>
        <w:t xml:space="preserve"> و الذ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لا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علمون،</w:t>
      </w:r>
      <w:r w:rsidRPr="00B75E60">
        <w:rPr>
          <w:color w:val="000000" w:themeColor="text1"/>
          <w:rtl/>
        </w:rPr>
        <w:t xml:space="preserve"> با توجه به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ارزش‌گذار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که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کند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نجا</w:t>
      </w:r>
      <w:r w:rsidRPr="00B75E60">
        <w:rPr>
          <w:color w:val="000000" w:themeColor="text1"/>
          <w:rtl/>
        </w:rPr>
        <w:t xml:space="preserve"> در بخش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از آ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ات</w:t>
      </w:r>
      <w:r w:rsidRPr="00B75E60">
        <w:rPr>
          <w:color w:val="000000" w:themeColor="text1"/>
          <w:rtl/>
        </w:rPr>
        <w:t xml:space="preserve"> قر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نه‌ا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هست که الذ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علمون،</w:t>
      </w:r>
      <w:r w:rsidRPr="00B75E60">
        <w:rPr>
          <w:color w:val="000000" w:themeColor="text1"/>
          <w:rtl/>
        </w:rPr>
        <w:t xml:space="preserve">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عن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آن علم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که با واقع انطباق دارد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را بها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دهد</w:t>
      </w:r>
      <w:r w:rsidRPr="00B75E60">
        <w:rPr>
          <w:color w:val="000000" w:themeColor="text1"/>
          <w:rtl/>
        </w:rPr>
        <w:t>. نه علم بما هو هو. ارزش ذات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علم را نم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خواهد</w:t>
      </w:r>
      <w:r w:rsidRPr="00B75E60">
        <w:rPr>
          <w:color w:val="000000" w:themeColor="text1"/>
          <w:rtl/>
        </w:rPr>
        <w:t xml:space="preserve"> بگو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. </w:t>
      </w:r>
    </w:p>
    <w:p w14:paraId="25CB2F4F" w14:textId="0B761AC8" w:rsidR="00B75E60" w:rsidRPr="00B75E60" w:rsidRDefault="00B75E60" w:rsidP="00B75E60">
      <w:pPr>
        <w:rPr>
          <w:color w:val="000000" w:themeColor="text1"/>
          <w:rtl/>
        </w:rPr>
      </w:pPr>
      <w:r w:rsidRPr="00B75E60">
        <w:rPr>
          <w:rFonts w:hint="eastAsia"/>
          <w:color w:val="000000" w:themeColor="text1"/>
          <w:rtl/>
        </w:rPr>
        <w:t>همان</w:t>
      </w:r>
      <w:r w:rsidRPr="00B75E60">
        <w:rPr>
          <w:color w:val="000000" w:themeColor="text1"/>
          <w:rtl/>
        </w:rPr>
        <w:t xml:space="preserve"> طر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ق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ت</w:t>
      </w:r>
      <w:r w:rsidRPr="00B75E60">
        <w:rPr>
          <w:color w:val="000000" w:themeColor="text1"/>
          <w:rtl/>
        </w:rPr>
        <w:t xml:space="preserve"> را 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ده</w:t>
      </w:r>
      <w:r w:rsidRPr="00B75E60">
        <w:rPr>
          <w:color w:val="000000" w:themeColor="text1"/>
          <w:rtl/>
        </w:rPr>
        <w:t xml:space="preserve"> است منته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گو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طر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ق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که </w:t>
      </w:r>
      <w:r w:rsidR="0079036E">
        <w:rPr>
          <w:color w:val="000000" w:themeColor="text1"/>
          <w:rtl/>
        </w:rPr>
        <w:t>واقعاً</w:t>
      </w:r>
      <w:r w:rsidRPr="00B75E60">
        <w:rPr>
          <w:color w:val="000000" w:themeColor="text1"/>
          <w:rtl/>
        </w:rPr>
        <w:t xml:space="preserve"> به طر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ق</w:t>
      </w:r>
      <w:r w:rsidRPr="00B75E60">
        <w:rPr>
          <w:color w:val="000000" w:themeColor="text1"/>
          <w:rtl/>
        </w:rPr>
        <w:t xml:space="preserve"> ب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نجامد،</w:t>
      </w:r>
      <w:r w:rsidRPr="00B75E60">
        <w:rPr>
          <w:color w:val="000000" w:themeColor="text1"/>
          <w:rtl/>
        </w:rPr>
        <w:t xml:space="preserve">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ک</w:t>
      </w:r>
      <w:r w:rsidRPr="00B75E60">
        <w:rPr>
          <w:color w:val="000000" w:themeColor="text1"/>
          <w:rtl/>
        </w:rPr>
        <w:t xml:space="preserve"> قر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نه‌ا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است که علم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نجا</w:t>
      </w:r>
      <w:r w:rsidRPr="00B75E60">
        <w:rPr>
          <w:color w:val="000000" w:themeColor="text1"/>
          <w:rtl/>
        </w:rPr>
        <w:t xml:space="preserve"> به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معنا به کار رفته است. مثل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نکه</w:t>
      </w:r>
      <w:r w:rsidRPr="00B75E60">
        <w:rPr>
          <w:color w:val="000000" w:themeColor="text1"/>
          <w:rtl/>
        </w:rPr>
        <w:t xml:space="preserve"> ممکن است در جاها</w:t>
      </w:r>
      <w:r w:rsidRPr="00B75E60">
        <w:rPr>
          <w:rFonts w:hint="cs"/>
          <w:color w:val="000000" w:themeColor="text1"/>
          <w:rtl/>
        </w:rPr>
        <w:t>یی</w:t>
      </w:r>
      <w:r w:rsidRPr="00B75E60">
        <w:rPr>
          <w:color w:val="000000" w:themeColor="text1"/>
          <w:rtl/>
        </w:rPr>
        <w:t xml:space="preserve"> قر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نه‌ا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باشد که قرآن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</w:t>
      </w:r>
      <w:r w:rsidRPr="00B75E60">
        <w:rPr>
          <w:color w:val="000000" w:themeColor="text1"/>
          <w:rtl/>
        </w:rPr>
        <w:t xml:space="preserve"> روا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ات</w:t>
      </w:r>
      <w:r w:rsidRPr="00B75E60">
        <w:rPr>
          <w:color w:val="000000" w:themeColor="text1"/>
          <w:rtl/>
        </w:rPr>
        <w:t xml:space="preserve"> علم را به معنا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گر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به کار </w:t>
      </w:r>
      <w:r w:rsidR="0079036E">
        <w:rPr>
          <w:color w:val="000000" w:themeColor="text1"/>
          <w:rtl/>
        </w:rPr>
        <w:t>برده‌اند</w:t>
      </w:r>
      <w:r w:rsidRPr="00B75E60">
        <w:rPr>
          <w:color w:val="000000" w:themeColor="text1"/>
          <w:rtl/>
        </w:rPr>
        <w:t>؛ مثلا علم را به معنا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علم 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نه مطلق علوم به کار </w:t>
      </w:r>
      <w:r w:rsidR="0079036E">
        <w:rPr>
          <w:color w:val="000000" w:themeColor="text1"/>
          <w:rtl/>
        </w:rPr>
        <w:t>برده‌اند</w:t>
      </w:r>
      <w:r w:rsidRPr="00B75E60">
        <w:rPr>
          <w:color w:val="000000" w:themeColor="text1"/>
          <w:rtl/>
        </w:rPr>
        <w:t xml:space="preserve">. </w:t>
      </w:r>
    </w:p>
    <w:p w14:paraId="7EE29E98" w14:textId="77777777" w:rsidR="00B75E60" w:rsidRPr="00B75E60" w:rsidRDefault="00B75E60" w:rsidP="00B75E60">
      <w:pPr>
        <w:rPr>
          <w:color w:val="000000" w:themeColor="text1"/>
          <w:rtl/>
        </w:rPr>
      </w:pPr>
      <w:r w:rsidRPr="00B75E60">
        <w:rPr>
          <w:rFonts w:hint="eastAsia"/>
          <w:color w:val="000000" w:themeColor="text1"/>
          <w:rtl/>
        </w:rPr>
        <w:t>نه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نکه</w:t>
      </w:r>
      <w:r w:rsidRPr="00B75E60">
        <w:rPr>
          <w:color w:val="000000" w:themeColor="text1"/>
          <w:rtl/>
        </w:rPr>
        <w:t xml:space="preserve"> معنا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جد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تول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شده باشد و ما را از اصالة الحق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ق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لفظ جدا کند و تا وقت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که اطم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نان</w:t>
      </w:r>
      <w:r w:rsidRPr="00B75E60">
        <w:rPr>
          <w:color w:val="000000" w:themeColor="text1"/>
          <w:rtl/>
        </w:rPr>
        <w:t xml:space="preserve"> پ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دا</w:t>
      </w:r>
      <w:r w:rsidRPr="00B75E60">
        <w:rPr>
          <w:color w:val="000000" w:themeColor="text1"/>
          <w:rtl/>
        </w:rPr>
        <w:t xml:space="preserve"> نکن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م</w:t>
      </w:r>
      <w:r w:rsidRPr="00B75E60">
        <w:rPr>
          <w:color w:val="000000" w:themeColor="text1"/>
          <w:rtl/>
        </w:rPr>
        <w:t xml:space="preserve"> که معنا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جد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پ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دا</w:t>
      </w:r>
      <w:r w:rsidRPr="00B75E60">
        <w:rPr>
          <w:color w:val="000000" w:themeColor="text1"/>
          <w:rtl/>
        </w:rPr>
        <w:t xml:space="preserve"> شد و اشتراک لفظ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پ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دا</w:t>
      </w:r>
      <w:r w:rsidRPr="00B75E60">
        <w:rPr>
          <w:color w:val="000000" w:themeColor="text1"/>
          <w:rtl/>
        </w:rPr>
        <w:t xml:space="preserve"> شد، ما همان حال سابق را دار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م</w:t>
      </w:r>
      <w:r w:rsidRPr="00B75E60">
        <w:rPr>
          <w:color w:val="000000" w:themeColor="text1"/>
          <w:rtl/>
        </w:rPr>
        <w:t xml:space="preserve">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عن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همان که عرف و لغت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گو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ند</w:t>
      </w:r>
      <w:r w:rsidRPr="00B75E60">
        <w:rPr>
          <w:color w:val="000000" w:themeColor="text1"/>
          <w:rtl/>
        </w:rPr>
        <w:t xml:space="preserve"> معنا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الفاظ است همان مُحَکم است مگر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نکه</w:t>
      </w:r>
      <w:r w:rsidRPr="00B75E60">
        <w:rPr>
          <w:color w:val="000000" w:themeColor="text1"/>
          <w:rtl/>
        </w:rPr>
        <w:t xml:space="preserve">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ق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بکن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م</w:t>
      </w:r>
      <w:r w:rsidRPr="00B75E60">
        <w:rPr>
          <w:color w:val="000000" w:themeColor="text1"/>
          <w:rtl/>
        </w:rPr>
        <w:t xml:space="preserve"> که معنا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جد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پ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دا</w:t>
      </w:r>
      <w:r w:rsidRPr="00B75E60">
        <w:rPr>
          <w:color w:val="000000" w:themeColor="text1"/>
          <w:rtl/>
        </w:rPr>
        <w:t xml:space="preserve"> شد و ما 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س</w:t>
      </w:r>
      <w:r w:rsidRPr="00B75E60">
        <w:rPr>
          <w:color w:val="000000" w:themeColor="text1"/>
          <w:rtl/>
        </w:rPr>
        <w:t xml:space="preserve"> لک به علم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</w:t>
      </w:r>
      <w:r w:rsidRPr="00B75E60">
        <w:rPr>
          <w:color w:val="000000" w:themeColor="text1"/>
          <w:rtl/>
        </w:rPr>
        <w:t xml:space="preserve"> ظن دو معنا</w:t>
      </w:r>
      <w:r w:rsidRPr="00B75E60">
        <w:rPr>
          <w:rFonts w:hint="cs"/>
          <w:color w:val="000000" w:themeColor="text1"/>
          <w:rtl/>
        </w:rPr>
        <w:t>یی</w:t>
      </w:r>
      <w:r w:rsidRPr="00B75E60">
        <w:rPr>
          <w:color w:val="000000" w:themeColor="text1"/>
          <w:rtl/>
        </w:rPr>
        <w:t xml:space="preserve"> شد، دو معنا پ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دا</w:t>
      </w:r>
      <w:r w:rsidRPr="00B75E60">
        <w:rPr>
          <w:color w:val="000000" w:themeColor="text1"/>
          <w:rtl/>
        </w:rPr>
        <w:t xml:space="preserve"> کرد و الان من مردد هستم و نم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توانم</w:t>
      </w:r>
      <w:r w:rsidRPr="00B75E60">
        <w:rPr>
          <w:color w:val="000000" w:themeColor="text1"/>
          <w:rtl/>
        </w:rPr>
        <w:t xml:space="preserve"> انتخاب بکنم. با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قدر مت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قن</w:t>
      </w:r>
      <w:r w:rsidRPr="00B75E60">
        <w:rPr>
          <w:color w:val="000000" w:themeColor="text1"/>
          <w:rtl/>
        </w:rPr>
        <w:t xml:space="preserve"> را بگ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رم،</w:t>
      </w:r>
      <w:r w:rsidRPr="00B75E60">
        <w:rPr>
          <w:color w:val="000000" w:themeColor="text1"/>
          <w:rtl/>
        </w:rPr>
        <w:t xml:space="preserve"> اگر به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نجا</w:t>
      </w:r>
      <w:r w:rsidRPr="00B75E60">
        <w:rPr>
          <w:color w:val="000000" w:themeColor="text1"/>
          <w:rtl/>
        </w:rPr>
        <w:t xml:space="preserve"> برسد درست است. </w:t>
      </w:r>
    </w:p>
    <w:p w14:paraId="56EB3690" w14:textId="77777777" w:rsidR="00B75E60" w:rsidRPr="00B75E60" w:rsidRDefault="00B75E60" w:rsidP="00B75E60">
      <w:pPr>
        <w:rPr>
          <w:color w:val="000000" w:themeColor="text1"/>
          <w:rtl/>
        </w:rPr>
      </w:pPr>
      <w:r w:rsidRPr="00B75E60">
        <w:rPr>
          <w:rFonts w:hint="eastAsia"/>
          <w:color w:val="000000" w:themeColor="text1"/>
          <w:rtl/>
        </w:rPr>
        <w:t>ول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حرف ما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است که ما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را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نجا</w:t>
      </w:r>
      <w:r w:rsidRPr="00B75E60">
        <w:rPr>
          <w:color w:val="000000" w:themeColor="text1"/>
          <w:rtl/>
        </w:rPr>
        <w:t xml:space="preserve"> احراز نکرد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م</w:t>
      </w:r>
      <w:r w:rsidRPr="00B75E60">
        <w:rPr>
          <w:color w:val="000000" w:themeColor="text1"/>
          <w:rtl/>
        </w:rPr>
        <w:t>.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گو</w:t>
      </w:r>
      <w:r w:rsidRPr="00B75E60">
        <w:rPr>
          <w:rFonts w:hint="cs"/>
          <w:color w:val="000000" w:themeColor="text1"/>
          <w:rtl/>
        </w:rPr>
        <w:t>یی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الذ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علمون</w:t>
      </w:r>
      <w:r w:rsidRPr="00B75E60">
        <w:rPr>
          <w:color w:val="000000" w:themeColor="text1"/>
          <w:rtl/>
        </w:rPr>
        <w:t xml:space="preserve"> و الذ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لا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علمون</w:t>
      </w:r>
      <w:r w:rsidRPr="00B75E60">
        <w:rPr>
          <w:color w:val="000000" w:themeColor="text1"/>
          <w:rtl/>
        </w:rPr>
        <w:t xml:space="preserve">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عن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مطلق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نکه</w:t>
      </w:r>
      <w:r w:rsidRPr="00B75E60">
        <w:rPr>
          <w:color w:val="000000" w:themeColor="text1"/>
          <w:rtl/>
        </w:rPr>
        <w:t xml:space="preserve"> علم دارد،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گو</w:t>
      </w:r>
      <w:r w:rsidRPr="00B75E60">
        <w:rPr>
          <w:rFonts w:hint="cs"/>
          <w:color w:val="000000" w:themeColor="text1"/>
          <w:rtl/>
        </w:rPr>
        <w:t>یی</w:t>
      </w:r>
      <w:r w:rsidRPr="00B75E60">
        <w:rPr>
          <w:rFonts w:hint="eastAsia"/>
          <w:color w:val="000000" w:themeColor="text1"/>
          <w:rtl/>
        </w:rPr>
        <w:t>م</w:t>
      </w:r>
      <w:r w:rsidRPr="00B75E60">
        <w:rPr>
          <w:color w:val="000000" w:themeColor="text1"/>
          <w:rtl/>
        </w:rPr>
        <w:t xml:space="preserve"> نه آنجا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ک</w:t>
      </w:r>
      <w:r w:rsidRPr="00B75E60">
        <w:rPr>
          <w:color w:val="000000" w:themeColor="text1"/>
          <w:rtl/>
        </w:rPr>
        <w:t xml:space="preserve"> قر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نه‌ا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دارد که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طر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ق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که در واقع طر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ق</w:t>
      </w:r>
      <w:r w:rsidRPr="00B75E60">
        <w:rPr>
          <w:color w:val="000000" w:themeColor="text1"/>
          <w:rtl/>
        </w:rPr>
        <w:t xml:space="preserve"> است و به واقع رس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ده</w:t>
      </w:r>
      <w:r w:rsidRPr="00B75E60">
        <w:rPr>
          <w:color w:val="000000" w:themeColor="text1"/>
          <w:rtl/>
        </w:rPr>
        <w:t xml:space="preserve"> است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مراد است. در بعض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نه در همه موارد. </w:t>
      </w:r>
    </w:p>
    <w:p w14:paraId="18990A35" w14:textId="3EAEACD1" w:rsidR="00B75E60" w:rsidRPr="00B75E60" w:rsidRDefault="00B75E60" w:rsidP="00B75E60">
      <w:pPr>
        <w:rPr>
          <w:color w:val="000000" w:themeColor="text1"/>
          <w:rtl/>
        </w:rPr>
      </w:pPr>
      <w:r w:rsidRPr="00B75E60">
        <w:rPr>
          <w:rFonts w:hint="eastAsia"/>
          <w:color w:val="000000" w:themeColor="text1"/>
          <w:rtl/>
        </w:rPr>
        <w:t>جاها</w:t>
      </w:r>
      <w:r w:rsidRPr="00B75E60">
        <w:rPr>
          <w:rFonts w:hint="cs"/>
          <w:color w:val="000000" w:themeColor="text1"/>
          <w:rtl/>
        </w:rPr>
        <w:t>یی</w:t>
      </w:r>
      <w:r w:rsidRPr="00B75E60">
        <w:rPr>
          <w:color w:val="000000" w:themeColor="text1"/>
          <w:rtl/>
        </w:rPr>
        <w:t xml:space="preserve"> قر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نه</w:t>
      </w:r>
      <w:r w:rsidRPr="00B75E60">
        <w:rPr>
          <w:color w:val="000000" w:themeColor="text1"/>
          <w:rtl/>
        </w:rPr>
        <w:t xml:space="preserve"> است که انطباق بر واقع ق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ضم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مه</w:t>
      </w:r>
      <w:r w:rsidRPr="00B75E60">
        <w:rPr>
          <w:color w:val="000000" w:themeColor="text1"/>
          <w:rtl/>
        </w:rPr>
        <w:t xml:space="preserve"> به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به خاطر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ک</w:t>
      </w:r>
      <w:r w:rsidRPr="00B75E60">
        <w:rPr>
          <w:color w:val="000000" w:themeColor="text1"/>
          <w:rtl/>
        </w:rPr>
        <w:t xml:space="preserve"> قر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نه</w:t>
      </w:r>
      <w:r w:rsidRPr="00B75E60">
        <w:rPr>
          <w:color w:val="000000" w:themeColor="text1"/>
          <w:rtl/>
        </w:rPr>
        <w:t xml:space="preserve">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</w:t>
      </w:r>
      <w:r w:rsidRPr="00B75E60">
        <w:rPr>
          <w:color w:val="000000" w:themeColor="text1"/>
          <w:rtl/>
        </w:rPr>
        <w:t xml:space="preserve"> انصراف در نوع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</w:t>
      </w:r>
      <w:r w:rsidRPr="00B75E60">
        <w:rPr>
          <w:color w:val="000000" w:themeColor="text1"/>
          <w:rtl/>
        </w:rPr>
        <w:t xml:space="preserve"> بخش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از ادله و الا ما هست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م</w:t>
      </w:r>
      <w:r w:rsidRPr="00B75E60">
        <w:rPr>
          <w:color w:val="000000" w:themeColor="text1"/>
          <w:rtl/>
        </w:rPr>
        <w:t xml:space="preserve"> و لغت و تبادرات،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گو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</w:t>
      </w:r>
      <w:r w:rsidR="0079036E">
        <w:rPr>
          <w:b/>
          <w:bCs/>
          <w:color w:val="007200"/>
          <w:rtl/>
        </w:rPr>
        <w:t xml:space="preserve">﴿إِنَّ الظَّنَّ لَا </w:t>
      </w:r>
      <w:r w:rsidR="0079036E">
        <w:rPr>
          <w:rFonts w:hint="cs"/>
          <w:b/>
          <w:bCs/>
          <w:color w:val="007200"/>
          <w:rtl/>
        </w:rPr>
        <w:t>یُ</w:t>
      </w:r>
      <w:r w:rsidR="0079036E">
        <w:rPr>
          <w:rFonts w:hint="eastAsia"/>
          <w:b/>
          <w:bCs/>
          <w:color w:val="007200"/>
          <w:rtl/>
        </w:rPr>
        <w:t>غْنِ</w:t>
      </w:r>
      <w:r w:rsidR="0079036E">
        <w:rPr>
          <w:rFonts w:hint="cs"/>
          <w:b/>
          <w:bCs/>
          <w:color w:val="007200"/>
          <w:rtl/>
        </w:rPr>
        <w:t>ی</w:t>
      </w:r>
      <w:r w:rsidR="0079036E">
        <w:rPr>
          <w:b/>
          <w:bCs/>
          <w:color w:val="007200"/>
          <w:rtl/>
        </w:rPr>
        <w:t xml:space="preserve"> مِنَ الْحَقِّ شَ</w:t>
      </w:r>
      <w:r w:rsidR="0079036E">
        <w:rPr>
          <w:rFonts w:hint="cs"/>
          <w:b/>
          <w:bCs/>
          <w:color w:val="007200"/>
          <w:rtl/>
        </w:rPr>
        <w:t>یْ</w:t>
      </w:r>
      <w:r w:rsidR="0079036E">
        <w:rPr>
          <w:rFonts w:hint="eastAsia"/>
          <w:b/>
          <w:bCs/>
          <w:color w:val="007200"/>
          <w:rtl/>
        </w:rPr>
        <w:t>ئًا</w:t>
      </w:r>
      <w:r w:rsidR="0079036E">
        <w:rPr>
          <w:b/>
          <w:bCs/>
          <w:color w:val="007200"/>
          <w:rtl/>
        </w:rPr>
        <w:t>﴾</w:t>
      </w:r>
      <w:r>
        <w:rPr>
          <w:rStyle w:val="FootnoteReference"/>
          <w:color w:val="000000" w:themeColor="text1"/>
          <w:rtl/>
        </w:rPr>
        <w:footnoteReference w:id="5"/>
      </w:r>
      <w:r w:rsidRPr="00B75E60">
        <w:rPr>
          <w:rFonts w:hint="eastAsia"/>
          <w:color w:val="000000" w:themeColor="text1"/>
          <w:rtl/>
        </w:rPr>
        <w:t>،</w:t>
      </w:r>
      <w:r w:rsidRPr="00B75E60">
        <w:rPr>
          <w:color w:val="000000" w:themeColor="text1"/>
          <w:rtl/>
        </w:rPr>
        <w:t xml:space="preserve">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عن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همان اعتماد. </w:t>
      </w:r>
    </w:p>
    <w:p w14:paraId="42294934" w14:textId="77777777" w:rsidR="00B75E60" w:rsidRPr="00B75E60" w:rsidRDefault="00B75E60" w:rsidP="00B75E60">
      <w:pPr>
        <w:rPr>
          <w:color w:val="000000" w:themeColor="text1"/>
          <w:rtl/>
        </w:rPr>
      </w:pPr>
      <w:r w:rsidRPr="00B75E60">
        <w:rPr>
          <w:rFonts w:hint="eastAsia"/>
          <w:color w:val="000000" w:themeColor="text1"/>
          <w:rtl/>
        </w:rPr>
        <w:t>بخصوص</w:t>
      </w:r>
      <w:r w:rsidRPr="00B75E60">
        <w:rPr>
          <w:color w:val="000000" w:themeColor="text1"/>
          <w:rtl/>
        </w:rPr>
        <w:t xml:space="preserve"> که بعض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از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نها</w:t>
      </w:r>
      <w:r w:rsidRPr="00B75E60">
        <w:rPr>
          <w:color w:val="000000" w:themeColor="text1"/>
          <w:rtl/>
        </w:rPr>
        <w:t xml:space="preserve"> در مقام مباحثه و محاجّه به کار رفته است، به خصوص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نکته را دقت بکن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عن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در محاجه با مشرکان و کفار و 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گران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است که مقابل 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هستند، در مقام محاجه و تخاصم به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ک</w:t>
      </w:r>
      <w:r w:rsidRPr="00B75E60">
        <w:rPr>
          <w:color w:val="000000" w:themeColor="text1"/>
          <w:rtl/>
        </w:rPr>
        <w:t xml:space="preserve"> قاعده‌ا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تک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ه</w:t>
      </w:r>
      <w:r w:rsidRPr="00B75E60">
        <w:rPr>
          <w:color w:val="000000" w:themeColor="text1"/>
          <w:rtl/>
        </w:rPr>
        <w:t xml:space="preserve">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کند،</w:t>
      </w:r>
      <w:r w:rsidRPr="00B75E60">
        <w:rPr>
          <w:color w:val="000000" w:themeColor="text1"/>
          <w:rtl/>
        </w:rPr>
        <w:t xml:space="preserve"> ب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شتر</w:t>
      </w:r>
      <w:r w:rsidRPr="00B75E60">
        <w:rPr>
          <w:color w:val="000000" w:themeColor="text1"/>
          <w:rtl/>
        </w:rPr>
        <w:t xml:space="preserve"> ظاهر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است که از عرف و لغت استفاده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کردند</w:t>
      </w:r>
      <w:r w:rsidRPr="00B75E60">
        <w:rPr>
          <w:color w:val="000000" w:themeColor="text1"/>
          <w:rtl/>
        </w:rPr>
        <w:t xml:space="preserve"> به کار رفته است. </w:t>
      </w:r>
    </w:p>
    <w:p w14:paraId="44EA2156" w14:textId="09DE0EB0" w:rsidR="00B75E60" w:rsidRPr="00B75E60" w:rsidRDefault="00B75E60" w:rsidP="00B75E60">
      <w:pPr>
        <w:rPr>
          <w:color w:val="000000" w:themeColor="text1"/>
          <w:rtl/>
        </w:rPr>
      </w:pPr>
      <w:r w:rsidRPr="00B75E60">
        <w:rPr>
          <w:rFonts w:hint="eastAsia"/>
          <w:color w:val="000000" w:themeColor="text1"/>
          <w:rtl/>
        </w:rPr>
        <w:t>علم</w:t>
      </w:r>
      <w:r w:rsidRPr="00B75E60">
        <w:rPr>
          <w:color w:val="000000" w:themeColor="text1"/>
          <w:rtl/>
        </w:rPr>
        <w:t xml:space="preserve"> مشترک لفظ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است اعم از قطع و اطم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نان</w:t>
      </w:r>
      <w:r w:rsidRPr="00B75E60">
        <w:rPr>
          <w:color w:val="000000" w:themeColor="text1"/>
          <w:rtl/>
        </w:rPr>
        <w:t xml:space="preserve"> و به نحو 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گر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ممکن است در مطلق حجت به کار برود، به نحو مجاز و قر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نه</w:t>
      </w:r>
      <w:r w:rsidRPr="00B75E60">
        <w:rPr>
          <w:color w:val="000000" w:themeColor="text1"/>
          <w:rtl/>
        </w:rPr>
        <w:t xml:space="preserve"> آن را بع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نم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دان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م</w:t>
      </w:r>
      <w:r w:rsidRPr="00B75E60">
        <w:rPr>
          <w:color w:val="000000" w:themeColor="text1"/>
          <w:rtl/>
        </w:rPr>
        <w:t xml:space="preserve"> ول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وقت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بدون ه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چ</w:t>
      </w:r>
      <w:r w:rsidRPr="00B75E60">
        <w:rPr>
          <w:color w:val="000000" w:themeColor="text1"/>
          <w:rtl/>
        </w:rPr>
        <w:t xml:space="preserve"> قر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نه‌ا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گو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علم، ما 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س</w:t>
      </w:r>
      <w:r w:rsidRPr="00B75E60">
        <w:rPr>
          <w:color w:val="000000" w:themeColor="text1"/>
          <w:rtl/>
        </w:rPr>
        <w:t xml:space="preserve"> لک به علم، ظن، ظاهر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است که معان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اول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ه</w:t>
      </w:r>
      <w:r w:rsidRPr="00B75E60">
        <w:rPr>
          <w:color w:val="000000" w:themeColor="text1"/>
          <w:rtl/>
        </w:rPr>
        <w:t xml:space="preserve"> که به لغت مراجعه بکن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همه </w:t>
      </w:r>
      <w:r w:rsidR="0079036E">
        <w:rPr>
          <w:color w:val="000000" w:themeColor="text1"/>
          <w:rtl/>
        </w:rPr>
        <w:t>همین‌طور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eastAsia"/>
          <w:color w:val="000000" w:themeColor="text1"/>
          <w:rtl/>
        </w:rPr>
        <w:t>ست</w:t>
      </w:r>
      <w:r w:rsidRPr="00B75E60">
        <w:rPr>
          <w:color w:val="000000" w:themeColor="text1"/>
          <w:rtl/>
        </w:rPr>
        <w:t xml:space="preserve">. اعتقاد راجح، احتمال راجح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</w:t>
      </w:r>
      <w:r w:rsidRPr="00B75E60">
        <w:rPr>
          <w:color w:val="000000" w:themeColor="text1"/>
          <w:rtl/>
        </w:rPr>
        <w:t xml:space="preserve"> علم مقابل جهل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گو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. </w:t>
      </w:r>
    </w:p>
    <w:p w14:paraId="650DCB17" w14:textId="77777777" w:rsidR="00B75E60" w:rsidRPr="00B75E60" w:rsidRDefault="00B75E60" w:rsidP="00B75E60">
      <w:pPr>
        <w:rPr>
          <w:color w:val="000000" w:themeColor="text1"/>
          <w:rtl/>
        </w:rPr>
      </w:pPr>
      <w:r w:rsidRPr="00B75E60">
        <w:rPr>
          <w:rFonts w:hint="eastAsia"/>
          <w:color w:val="000000" w:themeColor="text1"/>
          <w:rtl/>
        </w:rPr>
        <w:t>در</w:t>
      </w:r>
      <w:r w:rsidRPr="00B75E60">
        <w:rPr>
          <w:color w:val="000000" w:themeColor="text1"/>
          <w:rtl/>
        </w:rPr>
        <w:t xml:space="preserve"> علم و جهل آنجا بحث کرد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م،</w:t>
      </w:r>
      <w:r w:rsidRPr="00B75E60">
        <w:rPr>
          <w:color w:val="000000" w:themeColor="text1"/>
          <w:rtl/>
        </w:rPr>
        <w:t xml:space="preserve"> آنجا قر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نه‌ا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داشت که جهل گاه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معنا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گر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به کار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برد</w:t>
      </w:r>
      <w:r w:rsidRPr="00B75E60">
        <w:rPr>
          <w:color w:val="000000" w:themeColor="text1"/>
          <w:rtl/>
        </w:rPr>
        <w:t xml:space="preserve"> که سفاهت است که آن آ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ه</w:t>
      </w:r>
      <w:r w:rsidRPr="00B75E60">
        <w:rPr>
          <w:color w:val="000000" w:themeColor="text1"/>
          <w:rtl/>
        </w:rPr>
        <w:t xml:space="preserve"> ممکن بود جهالت به معن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سفاهت است که آخوند هم آن را آنجا ترج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ح</w:t>
      </w:r>
      <w:r w:rsidRPr="00B75E60">
        <w:rPr>
          <w:color w:val="000000" w:themeColor="text1"/>
          <w:rtl/>
        </w:rPr>
        <w:t xml:space="preserve"> داد. </w:t>
      </w:r>
    </w:p>
    <w:p w14:paraId="48B8A40F" w14:textId="52BB4CAE" w:rsidR="007257B0" w:rsidRDefault="007257B0" w:rsidP="007257B0">
      <w:pPr>
        <w:pStyle w:val="Heading1"/>
        <w:rPr>
          <w:rtl/>
        </w:rPr>
      </w:pPr>
      <w:bookmarkStart w:id="14" w:name="_Toc188016688"/>
      <w:r w:rsidRPr="007257B0">
        <w:rPr>
          <w:rtl/>
        </w:rPr>
        <w:t>ترج</w:t>
      </w:r>
      <w:r w:rsidRPr="007257B0">
        <w:rPr>
          <w:rFonts w:hint="cs"/>
          <w:rtl/>
        </w:rPr>
        <w:t>ی</w:t>
      </w:r>
      <w:r w:rsidRPr="007257B0">
        <w:rPr>
          <w:rFonts w:hint="eastAsia"/>
          <w:rtl/>
        </w:rPr>
        <w:t>ح</w:t>
      </w:r>
      <w:r w:rsidRPr="007257B0">
        <w:rPr>
          <w:rtl/>
        </w:rPr>
        <w:t xml:space="preserve"> نظر</w:t>
      </w:r>
      <w:r w:rsidRPr="007257B0">
        <w:rPr>
          <w:rFonts w:hint="cs"/>
          <w:rtl/>
        </w:rPr>
        <w:t>ی</w:t>
      </w:r>
      <w:r w:rsidRPr="007257B0">
        <w:rPr>
          <w:rFonts w:hint="eastAsia"/>
          <w:rtl/>
        </w:rPr>
        <w:t>ه</w:t>
      </w:r>
      <w:r w:rsidRPr="007257B0">
        <w:rPr>
          <w:rtl/>
        </w:rPr>
        <w:t xml:space="preserve"> اول و دلا</w:t>
      </w:r>
      <w:r w:rsidRPr="007257B0">
        <w:rPr>
          <w:rFonts w:hint="cs"/>
          <w:rtl/>
        </w:rPr>
        <w:t>ی</w:t>
      </w:r>
      <w:r w:rsidRPr="007257B0">
        <w:rPr>
          <w:rFonts w:hint="eastAsia"/>
          <w:rtl/>
        </w:rPr>
        <w:t>ل</w:t>
      </w:r>
      <w:r w:rsidRPr="007257B0">
        <w:rPr>
          <w:rtl/>
        </w:rPr>
        <w:t xml:space="preserve"> آن</w:t>
      </w:r>
      <w:bookmarkEnd w:id="14"/>
    </w:p>
    <w:p w14:paraId="5D350BF1" w14:textId="58B8C02F" w:rsidR="00B75E60" w:rsidRPr="00B75E60" w:rsidRDefault="00B75E60" w:rsidP="00B75E60">
      <w:pPr>
        <w:rPr>
          <w:color w:val="000000" w:themeColor="text1"/>
          <w:rtl/>
        </w:rPr>
      </w:pPr>
      <w:r w:rsidRPr="00B75E60">
        <w:rPr>
          <w:rFonts w:hint="eastAsia"/>
          <w:color w:val="000000" w:themeColor="text1"/>
          <w:rtl/>
        </w:rPr>
        <w:t>بنابرا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فکر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کن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م</w:t>
      </w:r>
      <w:r w:rsidRPr="00B75E60">
        <w:rPr>
          <w:color w:val="000000" w:themeColor="text1"/>
          <w:rtl/>
        </w:rPr>
        <w:t xml:space="preserve"> حت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آن ب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ان</w:t>
      </w:r>
      <w:r w:rsidRPr="00B75E60">
        <w:rPr>
          <w:color w:val="000000" w:themeColor="text1"/>
          <w:rtl/>
        </w:rPr>
        <w:t xml:space="preserve"> سوم و دل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ل</w:t>
      </w:r>
      <w:r w:rsidRPr="00B75E60">
        <w:rPr>
          <w:color w:val="000000" w:themeColor="text1"/>
          <w:rtl/>
        </w:rPr>
        <w:t xml:space="preserve"> سوم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که توض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ح</w:t>
      </w:r>
      <w:r w:rsidRPr="00B75E60">
        <w:rPr>
          <w:color w:val="000000" w:themeColor="text1"/>
          <w:rtl/>
        </w:rPr>
        <w:t xml:space="preserve"> داد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م</w:t>
      </w:r>
      <w:r w:rsidRPr="00B75E60">
        <w:rPr>
          <w:color w:val="000000" w:themeColor="text1"/>
          <w:rtl/>
        </w:rPr>
        <w:t xml:space="preserve"> در جلسه قبل، آن هم قابل پاسخ است و ترج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ح</w:t>
      </w:r>
      <w:r w:rsidRPr="00B75E60">
        <w:rPr>
          <w:color w:val="000000" w:themeColor="text1"/>
          <w:rtl/>
        </w:rPr>
        <w:t xml:space="preserve"> ما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است که همان حرف آخوند و نائ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است،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عن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</w:t>
      </w:r>
      <w:r w:rsidR="0079036E">
        <w:rPr>
          <w:b/>
          <w:bCs/>
          <w:color w:val="007200"/>
          <w:rtl/>
        </w:rPr>
        <w:t xml:space="preserve">﴿إِنَّ الظَّنَّ لَا </w:t>
      </w:r>
      <w:r w:rsidR="0079036E">
        <w:rPr>
          <w:rFonts w:hint="cs"/>
          <w:b/>
          <w:bCs/>
          <w:color w:val="007200"/>
          <w:rtl/>
        </w:rPr>
        <w:t>یُ</w:t>
      </w:r>
      <w:r w:rsidR="0079036E">
        <w:rPr>
          <w:rFonts w:hint="eastAsia"/>
          <w:b/>
          <w:bCs/>
          <w:color w:val="007200"/>
          <w:rtl/>
        </w:rPr>
        <w:t>غْنِ</w:t>
      </w:r>
      <w:r w:rsidR="0079036E">
        <w:rPr>
          <w:rFonts w:hint="cs"/>
          <w:b/>
          <w:bCs/>
          <w:color w:val="007200"/>
          <w:rtl/>
        </w:rPr>
        <w:t>ی</w:t>
      </w:r>
      <w:r w:rsidR="0079036E">
        <w:rPr>
          <w:b/>
          <w:bCs/>
          <w:color w:val="007200"/>
          <w:rtl/>
        </w:rPr>
        <w:t xml:space="preserve"> مِنَ الْحَقِّ شَ</w:t>
      </w:r>
      <w:r w:rsidR="0079036E">
        <w:rPr>
          <w:rFonts w:hint="cs"/>
          <w:b/>
          <w:bCs/>
          <w:color w:val="007200"/>
          <w:rtl/>
        </w:rPr>
        <w:t>یْ</w:t>
      </w:r>
      <w:r w:rsidR="0079036E">
        <w:rPr>
          <w:rFonts w:hint="eastAsia"/>
          <w:b/>
          <w:bCs/>
          <w:color w:val="007200"/>
          <w:rtl/>
        </w:rPr>
        <w:t>ئًا</w:t>
      </w:r>
      <w:r w:rsidR="0079036E">
        <w:rPr>
          <w:b/>
          <w:bCs/>
          <w:color w:val="007200"/>
          <w:rtl/>
        </w:rPr>
        <w:t xml:space="preserve">﴾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عن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تا به اطم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نان</w:t>
      </w:r>
      <w:r w:rsidRPr="00B75E60">
        <w:rPr>
          <w:color w:val="000000" w:themeColor="text1"/>
          <w:rtl/>
        </w:rPr>
        <w:t xml:space="preserve"> نرس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ده</w:t>
      </w:r>
      <w:r w:rsidR="0079223A">
        <w:rPr>
          <w:color w:val="000000" w:themeColor="text1"/>
          <w:rtl/>
        </w:rPr>
        <w:softHyphen/>
      </w:r>
      <w:r w:rsidRPr="00B75E60">
        <w:rPr>
          <w:color w:val="000000" w:themeColor="text1"/>
          <w:rtl/>
        </w:rPr>
        <w:t>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د،</w:t>
      </w:r>
      <w:r w:rsidRPr="00B75E60">
        <w:rPr>
          <w:color w:val="000000" w:themeColor="text1"/>
          <w:rtl/>
        </w:rPr>
        <w:t xml:space="preserve"> نم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شود</w:t>
      </w:r>
      <w:r w:rsidRPr="00B75E60">
        <w:rPr>
          <w:color w:val="000000" w:themeColor="text1"/>
          <w:rtl/>
        </w:rPr>
        <w:t xml:space="preserve"> به آن اعتماد کرد، البته گفت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م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آ</w:t>
      </w:r>
      <w:r w:rsidRPr="00B75E60">
        <w:rPr>
          <w:rFonts w:hint="eastAsia"/>
          <w:color w:val="000000" w:themeColor="text1"/>
          <w:rtl/>
        </w:rPr>
        <w:t>ب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از تخص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ص</w:t>
      </w:r>
      <w:r w:rsidRPr="00B75E60">
        <w:rPr>
          <w:color w:val="000000" w:themeColor="text1"/>
          <w:rtl/>
        </w:rPr>
        <w:t xml:space="preserve"> 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ست</w:t>
      </w:r>
      <w:r w:rsidRPr="00B75E60">
        <w:rPr>
          <w:color w:val="000000" w:themeColor="text1"/>
          <w:rtl/>
        </w:rPr>
        <w:t xml:space="preserve"> مخصوصاً در غ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ر</w:t>
      </w:r>
      <w:r w:rsidRPr="00B75E60">
        <w:rPr>
          <w:color w:val="000000" w:themeColor="text1"/>
          <w:rtl/>
        </w:rPr>
        <w:t xml:space="preserve"> اعتقادات. در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ک</w:t>
      </w:r>
      <w:r w:rsidRPr="00B75E60">
        <w:rPr>
          <w:color w:val="000000" w:themeColor="text1"/>
          <w:rtl/>
        </w:rPr>
        <w:t xml:space="preserve"> جاها</w:t>
      </w:r>
      <w:r w:rsidRPr="00B75E60">
        <w:rPr>
          <w:rFonts w:hint="cs"/>
          <w:color w:val="000000" w:themeColor="text1"/>
          <w:rtl/>
        </w:rPr>
        <w:t>یی</w:t>
      </w:r>
      <w:r w:rsidRPr="00B75E60">
        <w:rPr>
          <w:color w:val="000000" w:themeColor="text1"/>
          <w:rtl/>
        </w:rPr>
        <w:t xml:space="preserve">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گو</w:t>
      </w:r>
      <w:r w:rsidRPr="00B75E60">
        <w:rPr>
          <w:rFonts w:hint="cs"/>
          <w:color w:val="000000" w:themeColor="text1"/>
          <w:rtl/>
        </w:rPr>
        <w:t>یی</w:t>
      </w:r>
      <w:r w:rsidRPr="00B75E60">
        <w:rPr>
          <w:rFonts w:hint="eastAsia"/>
          <w:color w:val="000000" w:themeColor="text1"/>
          <w:rtl/>
        </w:rPr>
        <w:t>م</w:t>
      </w:r>
      <w:r w:rsidRPr="00B75E60">
        <w:rPr>
          <w:color w:val="000000" w:themeColor="text1"/>
          <w:rtl/>
        </w:rPr>
        <w:t xml:space="preserve">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ک</w:t>
      </w:r>
      <w:r w:rsidRPr="00B75E60">
        <w:rPr>
          <w:color w:val="000000" w:themeColor="text1"/>
          <w:rtl/>
        </w:rPr>
        <w:t xml:space="preserve"> مصالح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آمد و بر اساس آن گفت در قبله تحق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ق</w:t>
      </w:r>
      <w:r w:rsidRPr="00B75E60">
        <w:rPr>
          <w:color w:val="000000" w:themeColor="text1"/>
          <w:rtl/>
        </w:rPr>
        <w:t xml:space="preserve"> بکن و طبق آن تحق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ق</w:t>
      </w:r>
      <w:r w:rsidRPr="00B75E60">
        <w:rPr>
          <w:color w:val="000000" w:themeColor="text1"/>
          <w:rtl/>
        </w:rPr>
        <w:t xml:space="preserve"> به ظن خود عمل کن. قابل تخص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ص</w:t>
      </w:r>
      <w:r w:rsidRPr="00B75E60">
        <w:rPr>
          <w:color w:val="000000" w:themeColor="text1"/>
          <w:rtl/>
        </w:rPr>
        <w:t xml:space="preserve"> است و مانع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ندارد. </w:t>
      </w:r>
    </w:p>
    <w:p w14:paraId="57180D8B" w14:textId="77777777" w:rsidR="00B75E60" w:rsidRPr="00B75E60" w:rsidRDefault="00B75E60" w:rsidP="00B75E60">
      <w:pPr>
        <w:rPr>
          <w:color w:val="000000" w:themeColor="text1"/>
          <w:rtl/>
        </w:rPr>
      </w:pPr>
      <w:r w:rsidRPr="00B75E60">
        <w:rPr>
          <w:rFonts w:hint="eastAsia"/>
          <w:color w:val="000000" w:themeColor="text1"/>
          <w:rtl/>
        </w:rPr>
        <w:t>در</w:t>
      </w:r>
      <w:r w:rsidRPr="00B75E60">
        <w:rPr>
          <w:color w:val="000000" w:themeColor="text1"/>
          <w:rtl/>
        </w:rPr>
        <w:t xml:space="preserve"> حج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ت</w:t>
      </w:r>
      <w:r w:rsidRPr="00B75E60">
        <w:rPr>
          <w:color w:val="000000" w:themeColor="text1"/>
          <w:rtl/>
        </w:rPr>
        <w:t xml:space="preserve"> ظواهر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طور است همه عقلا آن قدر قو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است (آنجا س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ره</w:t>
      </w:r>
      <w:r w:rsidRPr="00B75E60">
        <w:rPr>
          <w:color w:val="000000" w:themeColor="text1"/>
          <w:rtl/>
        </w:rPr>
        <w:t xml:space="preserve"> هم هست) که معلوم است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نم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تواند</w:t>
      </w:r>
      <w:r w:rsidRPr="00B75E60">
        <w:rPr>
          <w:color w:val="000000" w:themeColor="text1"/>
          <w:rtl/>
        </w:rPr>
        <w:t xml:space="preserve"> جلو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آن را بگ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رد</w:t>
      </w:r>
      <w:r w:rsidRPr="00B75E60">
        <w:rPr>
          <w:color w:val="000000" w:themeColor="text1"/>
          <w:rtl/>
        </w:rPr>
        <w:t xml:space="preserve">. </w:t>
      </w:r>
    </w:p>
    <w:p w14:paraId="55E5D911" w14:textId="45B1292C" w:rsidR="0079223A" w:rsidRDefault="0079223A" w:rsidP="00D942C5">
      <w:pPr>
        <w:pStyle w:val="Heading1"/>
        <w:rPr>
          <w:rtl/>
        </w:rPr>
      </w:pPr>
      <w:bookmarkStart w:id="15" w:name="_Toc188016689"/>
      <w:r w:rsidRPr="0079223A">
        <w:rPr>
          <w:rtl/>
        </w:rPr>
        <w:t>احتمالات در توج</w:t>
      </w:r>
      <w:r w:rsidRPr="0079223A">
        <w:rPr>
          <w:rFonts w:hint="cs"/>
          <w:rtl/>
        </w:rPr>
        <w:t>ی</w:t>
      </w:r>
      <w:r w:rsidRPr="0079223A">
        <w:rPr>
          <w:rFonts w:hint="eastAsia"/>
          <w:rtl/>
        </w:rPr>
        <w:t>ه</w:t>
      </w:r>
      <w:r w:rsidRPr="0079223A">
        <w:rPr>
          <w:rtl/>
        </w:rPr>
        <w:t xml:space="preserve"> حج</w:t>
      </w:r>
      <w:r w:rsidRPr="0079223A">
        <w:rPr>
          <w:rFonts w:hint="cs"/>
          <w:rtl/>
        </w:rPr>
        <w:t>ی</w:t>
      </w:r>
      <w:r w:rsidRPr="0079223A">
        <w:rPr>
          <w:rFonts w:hint="eastAsia"/>
          <w:rtl/>
        </w:rPr>
        <w:t>ت</w:t>
      </w:r>
      <w:r w:rsidRPr="0079223A">
        <w:rPr>
          <w:rtl/>
        </w:rPr>
        <w:t xml:space="preserve"> ظن</w:t>
      </w:r>
      <w:bookmarkEnd w:id="15"/>
    </w:p>
    <w:p w14:paraId="50CC640A" w14:textId="7C618163" w:rsidR="00B75E60" w:rsidRPr="00B75E60" w:rsidRDefault="00B75E60" w:rsidP="00B75E60">
      <w:pPr>
        <w:rPr>
          <w:color w:val="000000" w:themeColor="text1"/>
          <w:rtl/>
        </w:rPr>
      </w:pPr>
      <w:r w:rsidRPr="00B75E60">
        <w:rPr>
          <w:rFonts w:hint="eastAsia"/>
          <w:color w:val="000000" w:themeColor="text1"/>
          <w:rtl/>
        </w:rPr>
        <w:t>گفت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م</w:t>
      </w:r>
      <w:r w:rsidRPr="00B75E60">
        <w:rPr>
          <w:color w:val="000000" w:themeColor="text1"/>
          <w:rtl/>
        </w:rPr>
        <w:t xml:space="preserve">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ک</w:t>
      </w:r>
      <w:r w:rsidRPr="00B75E60">
        <w:rPr>
          <w:color w:val="000000" w:themeColor="text1"/>
          <w:rtl/>
        </w:rPr>
        <w:t xml:space="preserve"> جا</w:t>
      </w:r>
      <w:r w:rsidRPr="00B75E60">
        <w:rPr>
          <w:rFonts w:hint="cs"/>
          <w:color w:val="000000" w:themeColor="text1"/>
          <w:rtl/>
        </w:rPr>
        <w:t>یی</w:t>
      </w:r>
      <w:r w:rsidRPr="00B75E60">
        <w:rPr>
          <w:color w:val="000000" w:themeColor="text1"/>
          <w:rtl/>
        </w:rPr>
        <w:t xml:space="preserve"> ممکن است بگو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با اعمال عنا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ت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من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گو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م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غن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من الحق ش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ئا</w:t>
      </w:r>
      <w:r w:rsidRPr="00B75E60">
        <w:rPr>
          <w:color w:val="000000" w:themeColor="text1"/>
          <w:rtl/>
        </w:rPr>
        <w:t xml:space="preserve"> است، چون واقع را 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ده‌ام،</w:t>
      </w:r>
      <w:r w:rsidRPr="00B75E60">
        <w:rPr>
          <w:color w:val="000000" w:themeColor="text1"/>
          <w:rtl/>
        </w:rPr>
        <w:t xml:space="preserve">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عن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ظن </w:t>
      </w:r>
      <w:r w:rsidR="0079036E">
        <w:rPr>
          <w:color w:val="000000" w:themeColor="text1"/>
          <w:rtl/>
        </w:rPr>
        <w:t>غالباً</w:t>
      </w:r>
      <w:r w:rsidRPr="00B75E60">
        <w:rPr>
          <w:color w:val="000000" w:themeColor="text1"/>
          <w:rtl/>
        </w:rPr>
        <w:t xml:space="preserve"> بر آن منطبق است، مثلا شک ب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سه و چهار، در غ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ر</w:t>
      </w:r>
      <w:r w:rsidRPr="00B75E60">
        <w:rPr>
          <w:color w:val="000000" w:themeColor="text1"/>
          <w:rtl/>
        </w:rPr>
        <w:t xml:space="preserve"> ظن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گو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بنابر چهار بگذار.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ک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از دو احتمال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نجا</w:t>
      </w:r>
      <w:r w:rsidRPr="00B75E60">
        <w:rPr>
          <w:color w:val="000000" w:themeColor="text1"/>
          <w:rtl/>
        </w:rPr>
        <w:t xml:space="preserve"> است؛ </w:t>
      </w:r>
    </w:p>
    <w:p w14:paraId="70C69DD4" w14:textId="77777777" w:rsidR="00D942C5" w:rsidRDefault="00D942C5" w:rsidP="00D942C5">
      <w:pPr>
        <w:pStyle w:val="Heading2"/>
        <w:rPr>
          <w:rtl/>
        </w:rPr>
      </w:pPr>
      <w:bookmarkStart w:id="16" w:name="_Toc188016690"/>
      <w:r>
        <w:rPr>
          <w:rFonts w:hint="cs"/>
          <w:rtl/>
        </w:rPr>
        <w:t>احتمال اول</w:t>
      </w:r>
      <w:bookmarkEnd w:id="16"/>
    </w:p>
    <w:p w14:paraId="4C26A59B" w14:textId="59257211" w:rsidR="00B75E60" w:rsidRPr="00B75E60" w:rsidRDefault="00B75E60" w:rsidP="00B75E60">
      <w:pPr>
        <w:rPr>
          <w:color w:val="000000" w:themeColor="text1"/>
          <w:rtl/>
        </w:rPr>
      </w:pP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ک</w:t>
      </w:r>
      <w:r w:rsidRPr="00B75E60">
        <w:rPr>
          <w:color w:val="000000" w:themeColor="text1"/>
          <w:rtl/>
        </w:rPr>
        <w:t xml:space="preserve"> احتمال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است که مولا 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ده</w:t>
      </w:r>
      <w:r w:rsidRPr="00B75E60">
        <w:rPr>
          <w:color w:val="000000" w:themeColor="text1"/>
          <w:rtl/>
        </w:rPr>
        <w:t xml:space="preserve"> است هزاران م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ارد</w:t>
      </w:r>
      <w:r w:rsidRPr="00B75E60">
        <w:rPr>
          <w:color w:val="000000" w:themeColor="text1"/>
          <w:rtl/>
        </w:rPr>
        <w:t xml:space="preserve"> شک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آ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۹۰٪ آنجا که سه و چهار شک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کند</w:t>
      </w:r>
      <w:r w:rsidRPr="00B75E60">
        <w:rPr>
          <w:color w:val="000000" w:themeColor="text1"/>
          <w:rtl/>
        </w:rPr>
        <w:t xml:space="preserve"> آن </w:t>
      </w:r>
      <w:r w:rsidR="0079036E">
        <w:rPr>
          <w:color w:val="000000" w:themeColor="text1"/>
          <w:rtl/>
        </w:rPr>
        <w:t>واقعاً</w:t>
      </w:r>
      <w:r w:rsidRPr="00B75E60">
        <w:rPr>
          <w:color w:val="000000" w:themeColor="text1"/>
          <w:rtl/>
        </w:rPr>
        <w:t xml:space="preserve"> در چهار است لذا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را ترج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ح</w:t>
      </w:r>
      <w:r w:rsidRPr="00B75E60">
        <w:rPr>
          <w:color w:val="000000" w:themeColor="text1"/>
          <w:rtl/>
        </w:rPr>
        <w:t xml:space="preserve"> داده است، مورد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است. </w:t>
      </w:r>
    </w:p>
    <w:p w14:paraId="51498482" w14:textId="219A7F52" w:rsidR="00D942C5" w:rsidRDefault="00D942C5" w:rsidP="00D942C5">
      <w:pPr>
        <w:pStyle w:val="Heading2"/>
        <w:rPr>
          <w:rtl/>
        </w:rPr>
      </w:pPr>
      <w:bookmarkStart w:id="17" w:name="_Toc188016691"/>
      <w:r>
        <w:rPr>
          <w:rFonts w:hint="cs"/>
          <w:rtl/>
        </w:rPr>
        <w:t>احتمال دوم</w:t>
      </w:r>
      <w:bookmarkEnd w:id="17"/>
    </w:p>
    <w:p w14:paraId="01ABFA36" w14:textId="7D4B6AB4" w:rsidR="00B75E60" w:rsidRPr="00B75E60" w:rsidRDefault="00B75E60" w:rsidP="00B75E60">
      <w:pPr>
        <w:rPr>
          <w:color w:val="000000" w:themeColor="text1"/>
          <w:rtl/>
        </w:rPr>
      </w:pPr>
      <w:r w:rsidRPr="00B75E60">
        <w:rPr>
          <w:rFonts w:hint="eastAsia"/>
          <w:color w:val="000000" w:themeColor="text1"/>
          <w:rtl/>
        </w:rPr>
        <w:t>ممکن</w:t>
      </w:r>
      <w:r w:rsidRPr="00B75E60">
        <w:rPr>
          <w:color w:val="000000" w:themeColor="text1"/>
          <w:rtl/>
        </w:rPr>
        <w:t xml:space="preserve"> است هم بگو</w:t>
      </w:r>
      <w:r w:rsidRPr="00B75E60">
        <w:rPr>
          <w:rFonts w:hint="cs"/>
          <w:color w:val="000000" w:themeColor="text1"/>
          <w:rtl/>
        </w:rPr>
        <w:t>یی</w:t>
      </w:r>
      <w:r w:rsidRPr="00B75E60">
        <w:rPr>
          <w:rFonts w:hint="eastAsia"/>
          <w:color w:val="000000" w:themeColor="text1"/>
          <w:rtl/>
        </w:rPr>
        <w:t>م</w:t>
      </w:r>
      <w:r w:rsidRPr="00B75E60">
        <w:rPr>
          <w:color w:val="000000" w:themeColor="text1"/>
          <w:rtl/>
        </w:rPr>
        <w:t xml:space="preserve"> مولا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خواست</w:t>
      </w:r>
      <w:r w:rsidRPr="00B75E60">
        <w:rPr>
          <w:color w:val="000000" w:themeColor="text1"/>
          <w:rtl/>
        </w:rPr>
        <w:t xml:space="preserve"> رفع تح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ر</w:t>
      </w:r>
      <w:r w:rsidRPr="00B75E60">
        <w:rPr>
          <w:color w:val="000000" w:themeColor="text1"/>
          <w:rtl/>
        </w:rPr>
        <w:t xml:space="preserve"> بکند. گفته است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را چهار بگ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ر</w:t>
      </w:r>
      <w:r w:rsidRPr="00B75E60">
        <w:rPr>
          <w:color w:val="000000" w:themeColor="text1"/>
          <w:rtl/>
        </w:rPr>
        <w:t xml:space="preserve"> که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ک</w:t>
      </w:r>
      <w:r w:rsidRPr="00B75E60">
        <w:rPr>
          <w:color w:val="000000" w:themeColor="text1"/>
          <w:rtl/>
        </w:rPr>
        <w:t xml:space="preserve"> مقدار تسه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ل</w:t>
      </w:r>
      <w:r w:rsidRPr="00B75E60">
        <w:rPr>
          <w:color w:val="000000" w:themeColor="text1"/>
          <w:rtl/>
        </w:rPr>
        <w:t xml:space="preserve"> هم کرده باشد. </w:t>
      </w:r>
    </w:p>
    <w:p w14:paraId="3DAAA75C" w14:textId="77777777" w:rsidR="00B75E60" w:rsidRPr="00B75E60" w:rsidRDefault="00B75E60" w:rsidP="00B75E60">
      <w:pPr>
        <w:rPr>
          <w:color w:val="000000" w:themeColor="text1"/>
          <w:rtl/>
        </w:rPr>
      </w:pPr>
      <w:r w:rsidRPr="00B75E60">
        <w:rPr>
          <w:rFonts w:hint="eastAsia"/>
          <w:color w:val="000000" w:themeColor="text1"/>
          <w:rtl/>
        </w:rPr>
        <w:t>لذا</w:t>
      </w:r>
      <w:r w:rsidRPr="00B75E60">
        <w:rPr>
          <w:color w:val="000000" w:themeColor="text1"/>
          <w:rtl/>
        </w:rPr>
        <w:t xml:space="preserve"> در آن موارد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که ظن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را حجت قرار داده است،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غن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من الحق ش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ئاً</w:t>
      </w:r>
      <w:r w:rsidRPr="00B75E60">
        <w:rPr>
          <w:color w:val="000000" w:themeColor="text1"/>
          <w:rtl/>
        </w:rPr>
        <w:t xml:space="preserve"> است چرا؟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</w:t>
      </w:r>
      <w:r w:rsidRPr="00B75E60">
        <w:rPr>
          <w:color w:val="000000" w:themeColor="text1"/>
          <w:rtl/>
        </w:rPr>
        <w:t xml:space="preserve"> به خاطر آنکه انطباق آن ظن بر واقع ب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شتر</w:t>
      </w:r>
      <w:r w:rsidRPr="00B75E60">
        <w:rPr>
          <w:color w:val="000000" w:themeColor="text1"/>
          <w:rtl/>
        </w:rPr>
        <w:t xml:space="preserve"> بوده است. </w:t>
      </w:r>
    </w:p>
    <w:p w14:paraId="56E341AD" w14:textId="77777777" w:rsidR="00B75E60" w:rsidRPr="00B75E60" w:rsidRDefault="00B75E60" w:rsidP="00B75E60">
      <w:pPr>
        <w:rPr>
          <w:color w:val="000000" w:themeColor="text1"/>
          <w:rtl/>
        </w:rPr>
      </w:pP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نکه</w:t>
      </w:r>
      <w:r w:rsidRPr="00B75E60">
        <w:rPr>
          <w:color w:val="000000" w:themeColor="text1"/>
          <w:rtl/>
        </w:rPr>
        <w:t xml:space="preserve"> انطباق آن بر واقع ب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شتر</w:t>
      </w:r>
      <w:r w:rsidRPr="00B75E60">
        <w:rPr>
          <w:color w:val="000000" w:themeColor="text1"/>
          <w:rtl/>
        </w:rPr>
        <w:t xml:space="preserve"> نبوده است ول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مصالح مزاحم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وجود داشته است که بر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مفسده غالب شده است که زندگ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بدون عمل به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ظن مختل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شده</w:t>
      </w:r>
      <w:r w:rsidRPr="00B75E60">
        <w:rPr>
          <w:color w:val="000000" w:themeColor="text1"/>
          <w:rtl/>
        </w:rPr>
        <w:t xml:space="preserve"> است لذا گفته است حجت است. </w:t>
      </w:r>
    </w:p>
    <w:p w14:paraId="675B5EBD" w14:textId="77777777" w:rsidR="00B75E60" w:rsidRPr="00B75E60" w:rsidRDefault="00B75E60" w:rsidP="00B75E60">
      <w:pPr>
        <w:rPr>
          <w:color w:val="000000" w:themeColor="text1"/>
          <w:rtl/>
        </w:rPr>
      </w:pP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ک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از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دو جهت را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ب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ند،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را که بب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ند،</w:t>
      </w:r>
      <w:r w:rsidRPr="00B75E60">
        <w:rPr>
          <w:color w:val="000000" w:themeColor="text1"/>
          <w:rtl/>
        </w:rPr>
        <w:t xml:space="preserve"> ه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چ</w:t>
      </w:r>
      <w:r w:rsidRPr="00B75E60">
        <w:rPr>
          <w:color w:val="000000" w:themeColor="text1"/>
          <w:rtl/>
        </w:rPr>
        <w:t xml:space="preserve"> مانع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ندارد،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ک</w:t>
      </w:r>
      <w:r w:rsidRPr="00B75E60">
        <w:rPr>
          <w:color w:val="000000" w:themeColor="text1"/>
          <w:rtl/>
        </w:rPr>
        <w:t xml:space="preserve"> جاها</w:t>
      </w:r>
      <w:r w:rsidRPr="00B75E60">
        <w:rPr>
          <w:rFonts w:hint="cs"/>
          <w:color w:val="000000" w:themeColor="text1"/>
          <w:rtl/>
        </w:rPr>
        <w:t>یی</w:t>
      </w:r>
      <w:r w:rsidRPr="00B75E60">
        <w:rPr>
          <w:color w:val="000000" w:themeColor="text1"/>
          <w:rtl/>
        </w:rPr>
        <w:t xml:space="preserve"> ظن در قبله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غن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من الحق ش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ئا</w:t>
      </w:r>
      <w:r w:rsidRPr="00B75E60">
        <w:rPr>
          <w:color w:val="000000" w:themeColor="text1"/>
          <w:rtl/>
        </w:rPr>
        <w:t xml:space="preserve">. </w:t>
      </w:r>
    </w:p>
    <w:p w14:paraId="374E7125" w14:textId="77777777" w:rsidR="00B75E60" w:rsidRPr="00B75E60" w:rsidRDefault="00B75E60" w:rsidP="00B75E60">
      <w:pPr>
        <w:rPr>
          <w:color w:val="000000" w:themeColor="text1"/>
          <w:rtl/>
        </w:rPr>
      </w:pPr>
      <w:r w:rsidRPr="00B75E60">
        <w:rPr>
          <w:rFonts w:hint="eastAsia"/>
          <w:color w:val="000000" w:themeColor="text1"/>
          <w:rtl/>
        </w:rPr>
        <w:t>لذا</w:t>
      </w:r>
      <w:r w:rsidRPr="00B75E60">
        <w:rPr>
          <w:color w:val="000000" w:themeColor="text1"/>
          <w:rtl/>
        </w:rPr>
        <w:t xml:space="preserve"> در آن آ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ه</w:t>
      </w:r>
      <w:r w:rsidRPr="00B75E60">
        <w:rPr>
          <w:color w:val="000000" w:themeColor="text1"/>
          <w:rtl/>
        </w:rPr>
        <w:t xml:space="preserve"> آمده است که ان بعض الظن اثمٌ بنابر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نکه</w:t>
      </w:r>
      <w:r w:rsidRPr="00B75E60">
        <w:rPr>
          <w:color w:val="000000" w:themeColor="text1"/>
          <w:rtl/>
        </w:rPr>
        <w:t xml:space="preserve"> ظن آنجا مطلق باشد نه ظن در روابط اجتماع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باشد. </w:t>
      </w:r>
    </w:p>
    <w:p w14:paraId="57577547" w14:textId="23CC91D4" w:rsidR="00B75E60" w:rsidRPr="00B75E60" w:rsidRDefault="0079036E" w:rsidP="00B75E60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علی‌رغم</w:t>
      </w:r>
      <w:r w:rsidR="00B75E60" w:rsidRPr="00B75E60">
        <w:rPr>
          <w:color w:val="000000" w:themeColor="text1"/>
          <w:rtl/>
        </w:rPr>
        <w:t xml:space="preserve"> همه آن تقر</w:t>
      </w:r>
      <w:r w:rsidR="00B75E60" w:rsidRPr="00B75E60">
        <w:rPr>
          <w:rFonts w:hint="cs"/>
          <w:color w:val="000000" w:themeColor="text1"/>
          <w:rtl/>
        </w:rPr>
        <w:t>ی</w:t>
      </w:r>
      <w:r w:rsidR="00B75E60" w:rsidRPr="00B75E60">
        <w:rPr>
          <w:rFonts w:hint="eastAsia"/>
          <w:color w:val="000000" w:themeColor="text1"/>
          <w:rtl/>
        </w:rPr>
        <w:t>رها</w:t>
      </w:r>
      <w:r w:rsidR="00B75E60" w:rsidRPr="00B75E60">
        <w:rPr>
          <w:rFonts w:hint="cs"/>
          <w:color w:val="000000" w:themeColor="text1"/>
          <w:rtl/>
        </w:rPr>
        <w:t>یی</w:t>
      </w:r>
      <w:r w:rsidR="00B75E60" w:rsidRPr="00B75E60">
        <w:rPr>
          <w:color w:val="000000" w:themeColor="text1"/>
          <w:rtl/>
        </w:rPr>
        <w:t xml:space="preserve"> که کرد</w:t>
      </w:r>
      <w:r w:rsidR="00B75E60" w:rsidRPr="00B75E60">
        <w:rPr>
          <w:rFonts w:hint="cs"/>
          <w:color w:val="000000" w:themeColor="text1"/>
          <w:rtl/>
        </w:rPr>
        <w:t>ی</w:t>
      </w:r>
      <w:r w:rsidR="00B75E60" w:rsidRPr="00B75E60">
        <w:rPr>
          <w:rFonts w:hint="eastAsia"/>
          <w:color w:val="000000" w:themeColor="text1"/>
          <w:rtl/>
        </w:rPr>
        <w:t>م</w:t>
      </w:r>
      <w:r w:rsidR="00B75E60" w:rsidRPr="00B75E60">
        <w:rPr>
          <w:color w:val="000000" w:themeColor="text1"/>
          <w:rtl/>
        </w:rPr>
        <w:t xml:space="preserve"> و نسبت به آقا</w:t>
      </w:r>
      <w:r w:rsidR="00B75E60" w:rsidRPr="00B75E60">
        <w:rPr>
          <w:rFonts w:hint="cs"/>
          <w:color w:val="000000" w:themeColor="text1"/>
          <w:rtl/>
        </w:rPr>
        <w:t>ی</w:t>
      </w:r>
      <w:r w:rsidR="00B75E60" w:rsidRPr="00B75E60">
        <w:rPr>
          <w:color w:val="000000" w:themeColor="text1"/>
          <w:rtl/>
        </w:rPr>
        <w:t xml:space="preserve"> بروجرد</w:t>
      </w:r>
      <w:r w:rsidR="00B75E60" w:rsidRPr="00B75E60">
        <w:rPr>
          <w:rFonts w:hint="cs"/>
          <w:color w:val="000000" w:themeColor="text1"/>
          <w:rtl/>
        </w:rPr>
        <w:t>ی</w:t>
      </w:r>
      <w:r w:rsidR="00B75E60" w:rsidRPr="00B75E60">
        <w:rPr>
          <w:color w:val="000000" w:themeColor="text1"/>
          <w:rtl/>
        </w:rPr>
        <w:t xml:space="preserve"> داد</w:t>
      </w:r>
      <w:r w:rsidR="00B75E60" w:rsidRPr="00B75E60">
        <w:rPr>
          <w:rFonts w:hint="cs"/>
          <w:color w:val="000000" w:themeColor="text1"/>
          <w:rtl/>
        </w:rPr>
        <w:t>ی</w:t>
      </w:r>
      <w:r w:rsidR="00B75E60" w:rsidRPr="00B75E60">
        <w:rPr>
          <w:rFonts w:hint="eastAsia"/>
          <w:color w:val="000000" w:themeColor="text1"/>
          <w:rtl/>
        </w:rPr>
        <w:t>م</w:t>
      </w:r>
      <w:r w:rsidR="00B75E60" w:rsidRPr="00B75E60">
        <w:rPr>
          <w:color w:val="000000" w:themeColor="text1"/>
          <w:rtl/>
        </w:rPr>
        <w:t xml:space="preserve"> و همه تقار</w:t>
      </w:r>
      <w:r w:rsidR="00B75E60" w:rsidRPr="00B75E60">
        <w:rPr>
          <w:rFonts w:hint="cs"/>
          <w:color w:val="000000" w:themeColor="text1"/>
          <w:rtl/>
        </w:rPr>
        <w:t>ی</w:t>
      </w:r>
      <w:r w:rsidR="00B75E60" w:rsidRPr="00B75E60">
        <w:rPr>
          <w:rFonts w:hint="eastAsia"/>
          <w:color w:val="000000" w:themeColor="text1"/>
          <w:rtl/>
        </w:rPr>
        <w:t>ر</w:t>
      </w:r>
      <w:r w:rsidR="00B75E60" w:rsidRPr="00B75E60">
        <w:rPr>
          <w:color w:val="000000" w:themeColor="text1"/>
          <w:rtl/>
        </w:rPr>
        <w:t xml:space="preserve"> که انجام شد برا</w:t>
      </w:r>
      <w:r w:rsidR="00B75E60" w:rsidRPr="00B75E60">
        <w:rPr>
          <w:rFonts w:hint="cs"/>
          <w:color w:val="000000" w:themeColor="text1"/>
          <w:rtl/>
        </w:rPr>
        <w:t>ی</w:t>
      </w:r>
      <w:r w:rsidR="00B75E60" w:rsidRPr="00B75E60">
        <w:rPr>
          <w:color w:val="000000" w:themeColor="text1"/>
          <w:rtl/>
        </w:rPr>
        <w:t xml:space="preserve"> تقو</w:t>
      </w:r>
      <w:r w:rsidR="00B75E60" w:rsidRPr="00B75E60">
        <w:rPr>
          <w:rFonts w:hint="cs"/>
          <w:color w:val="000000" w:themeColor="text1"/>
          <w:rtl/>
        </w:rPr>
        <w:t>ی</w:t>
      </w:r>
      <w:r w:rsidR="00B75E60" w:rsidRPr="00B75E60">
        <w:rPr>
          <w:rFonts w:hint="eastAsia"/>
          <w:color w:val="000000" w:themeColor="text1"/>
          <w:rtl/>
        </w:rPr>
        <w:t>ت</w:t>
      </w:r>
      <w:r w:rsidR="00B75E60" w:rsidRPr="00B75E60">
        <w:rPr>
          <w:color w:val="000000" w:themeColor="text1"/>
          <w:rtl/>
        </w:rPr>
        <w:t xml:space="preserve"> تولد </w:t>
      </w:r>
      <w:r w:rsidR="00B75E60" w:rsidRPr="00B75E60">
        <w:rPr>
          <w:rFonts w:hint="cs"/>
          <w:color w:val="000000" w:themeColor="text1"/>
          <w:rtl/>
        </w:rPr>
        <w:t>ی</w:t>
      </w:r>
      <w:r w:rsidR="00B75E60" w:rsidRPr="00B75E60">
        <w:rPr>
          <w:rFonts w:hint="eastAsia"/>
          <w:color w:val="000000" w:themeColor="text1"/>
          <w:rtl/>
        </w:rPr>
        <w:t>ک</w:t>
      </w:r>
      <w:r w:rsidR="00B75E60" w:rsidRPr="00B75E60">
        <w:rPr>
          <w:color w:val="000000" w:themeColor="text1"/>
          <w:rtl/>
        </w:rPr>
        <w:t xml:space="preserve"> معنا</w:t>
      </w:r>
      <w:r w:rsidR="00B75E60" w:rsidRPr="00B75E60">
        <w:rPr>
          <w:rFonts w:hint="cs"/>
          <w:color w:val="000000" w:themeColor="text1"/>
          <w:rtl/>
        </w:rPr>
        <w:t>ی</w:t>
      </w:r>
      <w:r w:rsidR="00B75E60" w:rsidRPr="00B75E60">
        <w:rPr>
          <w:color w:val="000000" w:themeColor="text1"/>
          <w:rtl/>
        </w:rPr>
        <w:t xml:space="preserve"> جد</w:t>
      </w:r>
      <w:r w:rsidR="00B75E60" w:rsidRPr="00B75E60">
        <w:rPr>
          <w:rFonts w:hint="cs"/>
          <w:color w:val="000000" w:themeColor="text1"/>
          <w:rtl/>
        </w:rPr>
        <w:t>ی</w:t>
      </w:r>
      <w:r w:rsidR="00B75E60" w:rsidRPr="00B75E60">
        <w:rPr>
          <w:rFonts w:hint="eastAsia"/>
          <w:color w:val="000000" w:themeColor="text1"/>
          <w:rtl/>
        </w:rPr>
        <w:t>د</w:t>
      </w:r>
      <w:r w:rsidR="00B75E60" w:rsidRPr="00B75E60">
        <w:rPr>
          <w:color w:val="000000" w:themeColor="text1"/>
          <w:rtl/>
        </w:rPr>
        <w:t xml:space="preserve"> برا</w:t>
      </w:r>
      <w:r w:rsidR="00B75E60" w:rsidRPr="00B75E60">
        <w:rPr>
          <w:rFonts w:hint="cs"/>
          <w:color w:val="000000" w:themeColor="text1"/>
          <w:rtl/>
        </w:rPr>
        <w:t>ی</w:t>
      </w:r>
      <w:r w:rsidR="00B75E60" w:rsidRPr="00B75E60">
        <w:rPr>
          <w:color w:val="000000" w:themeColor="text1"/>
          <w:rtl/>
        </w:rPr>
        <w:t xml:space="preserve"> علم و ظن در قرآن، </w:t>
      </w:r>
      <w:r>
        <w:rPr>
          <w:color w:val="000000" w:themeColor="text1"/>
          <w:rtl/>
        </w:rPr>
        <w:t>علی‌رغم</w:t>
      </w:r>
      <w:r w:rsidR="00B75E60" w:rsidRPr="00B75E60">
        <w:rPr>
          <w:color w:val="000000" w:themeColor="text1"/>
          <w:rtl/>
        </w:rPr>
        <w:t xml:space="preserve"> آن، باز ترج</w:t>
      </w:r>
      <w:r w:rsidR="00B75E60" w:rsidRPr="00B75E60">
        <w:rPr>
          <w:rFonts w:hint="cs"/>
          <w:color w:val="000000" w:themeColor="text1"/>
          <w:rtl/>
        </w:rPr>
        <w:t>ی</w:t>
      </w:r>
      <w:r w:rsidR="00B75E60" w:rsidRPr="00B75E60">
        <w:rPr>
          <w:rFonts w:hint="eastAsia"/>
          <w:color w:val="000000" w:themeColor="text1"/>
          <w:rtl/>
        </w:rPr>
        <w:t>ح</w:t>
      </w:r>
      <w:r w:rsidR="00B75E60" w:rsidRPr="00B75E60">
        <w:rPr>
          <w:color w:val="000000" w:themeColor="text1"/>
          <w:rtl/>
        </w:rPr>
        <w:t xml:space="preserve"> ما ا</w:t>
      </w:r>
      <w:r w:rsidR="00B75E60" w:rsidRPr="00B75E60">
        <w:rPr>
          <w:rFonts w:hint="cs"/>
          <w:color w:val="000000" w:themeColor="text1"/>
          <w:rtl/>
        </w:rPr>
        <w:t>ی</w:t>
      </w:r>
      <w:r w:rsidR="00B75E60" w:rsidRPr="00B75E60">
        <w:rPr>
          <w:rFonts w:hint="eastAsia"/>
          <w:color w:val="000000" w:themeColor="text1"/>
          <w:rtl/>
        </w:rPr>
        <w:t>ن</w:t>
      </w:r>
      <w:r w:rsidR="00B75E60" w:rsidRPr="00B75E60">
        <w:rPr>
          <w:color w:val="000000" w:themeColor="text1"/>
          <w:rtl/>
        </w:rPr>
        <w:t xml:space="preserve"> است که همان که در دست عرف و لغت هست استفاده بشود که مرحوم آخوند و مرحوم نائ</w:t>
      </w:r>
      <w:r w:rsidR="00B75E60" w:rsidRPr="00B75E60">
        <w:rPr>
          <w:rFonts w:hint="cs"/>
          <w:color w:val="000000" w:themeColor="text1"/>
          <w:rtl/>
        </w:rPr>
        <w:t>ی</w:t>
      </w:r>
      <w:r w:rsidR="00B75E60" w:rsidRPr="00B75E60">
        <w:rPr>
          <w:rFonts w:hint="eastAsia"/>
          <w:color w:val="000000" w:themeColor="text1"/>
          <w:rtl/>
        </w:rPr>
        <w:t>ن</w:t>
      </w:r>
      <w:r w:rsidR="00B75E60" w:rsidRPr="00B75E60">
        <w:rPr>
          <w:rFonts w:hint="cs"/>
          <w:color w:val="000000" w:themeColor="text1"/>
          <w:rtl/>
        </w:rPr>
        <w:t>ی</w:t>
      </w:r>
      <w:r w:rsidR="00B75E60" w:rsidRPr="00B75E60">
        <w:rPr>
          <w:color w:val="000000" w:themeColor="text1"/>
          <w:rtl/>
        </w:rPr>
        <w:t xml:space="preserve"> هم ا</w:t>
      </w:r>
      <w:r w:rsidR="00B75E60" w:rsidRPr="00B75E60">
        <w:rPr>
          <w:rFonts w:hint="cs"/>
          <w:color w:val="000000" w:themeColor="text1"/>
          <w:rtl/>
        </w:rPr>
        <w:t>ی</w:t>
      </w:r>
      <w:r w:rsidR="00B75E60" w:rsidRPr="00B75E60">
        <w:rPr>
          <w:rFonts w:hint="eastAsia"/>
          <w:color w:val="000000" w:themeColor="text1"/>
          <w:rtl/>
        </w:rPr>
        <w:t>ن</w:t>
      </w:r>
      <w:r w:rsidR="00B75E60" w:rsidRPr="00B75E60">
        <w:rPr>
          <w:color w:val="000000" w:themeColor="text1"/>
          <w:rtl/>
        </w:rPr>
        <w:t xml:space="preserve"> </w:t>
      </w:r>
      <w:r w:rsidR="00B75E60" w:rsidRPr="00B75E60">
        <w:rPr>
          <w:rFonts w:hint="eastAsia"/>
          <w:color w:val="000000" w:themeColor="text1"/>
          <w:rtl/>
        </w:rPr>
        <w:t>را</w:t>
      </w:r>
      <w:r w:rsidR="00B75E60" w:rsidRPr="00B75E60">
        <w:rPr>
          <w:color w:val="000000" w:themeColor="text1"/>
          <w:rtl/>
        </w:rPr>
        <w:t xml:space="preserve"> گفته‌اند. به نحو</w:t>
      </w:r>
      <w:r w:rsidR="00B75E60" w:rsidRPr="00B75E60">
        <w:rPr>
          <w:rFonts w:hint="cs"/>
          <w:color w:val="000000" w:themeColor="text1"/>
          <w:rtl/>
        </w:rPr>
        <w:t>ی</w:t>
      </w:r>
      <w:r w:rsidR="00B75E60" w:rsidRPr="00B75E60">
        <w:rPr>
          <w:color w:val="000000" w:themeColor="text1"/>
          <w:rtl/>
        </w:rPr>
        <w:t xml:space="preserve"> آقا</w:t>
      </w:r>
      <w:r w:rsidR="00B75E60" w:rsidRPr="00B75E60">
        <w:rPr>
          <w:rFonts w:hint="cs"/>
          <w:color w:val="000000" w:themeColor="text1"/>
          <w:rtl/>
        </w:rPr>
        <w:t>ی</w:t>
      </w:r>
      <w:r w:rsidR="00B75E60" w:rsidRPr="00B75E60">
        <w:rPr>
          <w:color w:val="000000" w:themeColor="text1"/>
          <w:rtl/>
        </w:rPr>
        <w:t xml:space="preserve"> خو</w:t>
      </w:r>
      <w:r w:rsidR="00B75E60" w:rsidRPr="00B75E60">
        <w:rPr>
          <w:rFonts w:hint="cs"/>
          <w:color w:val="000000" w:themeColor="text1"/>
          <w:rtl/>
        </w:rPr>
        <w:t>یی</w:t>
      </w:r>
      <w:r w:rsidR="00B75E60" w:rsidRPr="00B75E60">
        <w:rPr>
          <w:color w:val="000000" w:themeColor="text1"/>
          <w:rtl/>
        </w:rPr>
        <w:t xml:space="preserve"> و آقا</w:t>
      </w:r>
      <w:r w:rsidR="00B75E60" w:rsidRPr="00B75E60">
        <w:rPr>
          <w:rFonts w:hint="cs"/>
          <w:color w:val="000000" w:themeColor="text1"/>
          <w:rtl/>
        </w:rPr>
        <w:t>ی</w:t>
      </w:r>
      <w:r w:rsidR="00B75E60" w:rsidRPr="00B75E60">
        <w:rPr>
          <w:color w:val="000000" w:themeColor="text1"/>
          <w:rtl/>
        </w:rPr>
        <w:t xml:space="preserve"> صدر هم ا</w:t>
      </w:r>
      <w:r w:rsidR="00B75E60" w:rsidRPr="00B75E60">
        <w:rPr>
          <w:rFonts w:hint="cs"/>
          <w:color w:val="000000" w:themeColor="text1"/>
          <w:rtl/>
        </w:rPr>
        <w:t>ی</w:t>
      </w:r>
      <w:r w:rsidR="00B75E60" w:rsidRPr="00B75E60">
        <w:rPr>
          <w:rFonts w:hint="eastAsia"/>
          <w:color w:val="000000" w:themeColor="text1"/>
          <w:rtl/>
        </w:rPr>
        <w:t>ن</w:t>
      </w:r>
      <w:r w:rsidR="00B75E60" w:rsidRPr="00B75E60">
        <w:rPr>
          <w:color w:val="000000" w:themeColor="text1"/>
          <w:rtl/>
        </w:rPr>
        <w:t xml:space="preserve"> را قبول داشتند. </w:t>
      </w:r>
    </w:p>
    <w:p w14:paraId="5B07B2EF" w14:textId="66BB890D" w:rsidR="00D942C5" w:rsidRDefault="00D942C5" w:rsidP="00D942C5">
      <w:pPr>
        <w:pStyle w:val="Heading1"/>
        <w:rPr>
          <w:rtl/>
        </w:rPr>
      </w:pPr>
      <w:bookmarkStart w:id="18" w:name="_Toc188016692"/>
      <w:r w:rsidRPr="00D942C5">
        <w:rPr>
          <w:rtl/>
        </w:rPr>
        <w:t>مقابله با علم و نف</w:t>
      </w:r>
      <w:r w:rsidRPr="00D942C5">
        <w:rPr>
          <w:rFonts w:hint="cs"/>
          <w:rtl/>
        </w:rPr>
        <w:t>ی</w:t>
      </w:r>
      <w:r w:rsidRPr="00D942C5">
        <w:rPr>
          <w:rtl/>
        </w:rPr>
        <w:t xml:space="preserve"> حج</w:t>
      </w:r>
      <w:r w:rsidRPr="00D942C5">
        <w:rPr>
          <w:rFonts w:hint="cs"/>
          <w:rtl/>
        </w:rPr>
        <w:t>ی</w:t>
      </w:r>
      <w:r w:rsidRPr="00D942C5">
        <w:rPr>
          <w:rFonts w:hint="eastAsia"/>
          <w:rtl/>
        </w:rPr>
        <w:t>ت</w:t>
      </w:r>
      <w:r w:rsidRPr="00D942C5">
        <w:rPr>
          <w:rtl/>
        </w:rPr>
        <w:t xml:space="preserve"> آن</w:t>
      </w:r>
      <w:bookmarkEnd w:id="18"/>
    </w:p>
    <w:p w14:paraId="513B00A8" w14:textId="7D665CEC" w:rsidR="00B75E60" w:rsidRPr="00B75E60" w:rsidRDefault="00B75E60" w:rsidP="00B75E60">
      <w:pPr>
        <w:rPr>
          <w:color w:val="000000" w:themeColor="text1"/>
          <w:rtl/>
        </w:rPr>
      </w:pPr>
      <w:r w:rsidRPr="00B75E60">
        <w:rPr>
          <w:rFonts w:hint="eastAsia"/>
          <w:color w:val="000000" w:themeColor="text1"/>
          <w:rtl/>
        </w:rPr>
        <w:t>مقابله</w:t>
      </w:r>
      <w:r w:rsidRPr="00B75E60">
        <w:rPr>
          <w:color w:val="000000" w:themeColor="text1"/>
          <w:rtl/>
        </w:rPr>
        <w:t xml:space="preserve"> با علم به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ک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از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دو شکل است؛ </w:t>
      </w:r>
    </w:p>
    <w:p w14:paraId="5F94FB08" w14:textId="77777777" w:rsidR="00B75E60" w:rsidRPr="00B75E60" w:rsidRDefault="00B75E60" w:rsidP="00B75E60">
      <w:pPr>
        <w:rPr>
          <w:color w:val="000000" w:themeColor="text1"/>
          <w:rtl/>
        </w:rPr>
      </w:pP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</w:t>
      </w:r>
      <w:r w:rsidRPr="00B75E60">
        <w:rPr>
          <w:color w:val="000000" w:themeColor="text1"/>
          <w:rtl/>
        </w:rPr>
        <w:t xml:space="preserve"> مقدمات آن را خراب بکند که علم او فرو بر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زد</w:t>
      </w:r>
    </w:p>
    <w:p w14:paraId="716F3F1D" w14:textId="151689DF" w:rsidR="00B75E60" w:rsidRPr="00B75E60" w:rsidRDefault="00B75E60" w:rsidP="00B75E60">
      <w:pPr>
        <w:rPr>
          <w:color w:val="000000" w:themeColor="text1"/>
          <w:rtl/>
        </w:rPr>
      </w:pP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نکه</w:t>
      </w:r>
      <w:r w:rsidRPr="00B75E60">
        <w:rPr>
          <w:color w:val="000000" w:themeColor="text1"/>
          <w:rtl/>
        </w:rPr>
        <w:t xml:space="preserve">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گو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نجا</w:t>
      </w:r>
      <w:r w:rsidRPr="00B75E60">
        <w:rPr>
          <w:color w:val="000000" w:themeColor="text1"/>
          <w:rtl/>
        </w:rPr>
        <w:t xml:space="preserve"> علم ترت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ب</w:t>
      </w:r>
      <w:r w:rsidRPr="00B75E60">
        <w:rPr>
          <w:color w:val="000000" w:themeColor="text1"/>
          <w:rtl/>
        </w:rPr>
        <w:t xml:space="preserve"> اثر ندهد، به دل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ل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است که من آن را موضوع </w:t>
      </w:r>
      <w:r w:rsidR="00425DF8">
        <w:rPr>
          <w:color w:val="000000" w:themeColor="text1"/>
          <w:rtl/>
        </w:rPr>
        <w:t>گرفته‌ام</w:t>
      </w:r>
      <w:r w:rsidRPr="00B75E60">
        <w:rPr>
          <w:color w:val="000000" w:themeColor="text1"/>
          <w:rtl/>
        </w:rPr>
        <w:t>.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گو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م</w:t>
      </w:r>
      <w:r w:rsidRPr="00B75E60">
        <w:rPr>
          <w:color w:val="000000" w:themeColor="text1"/>
          <w:rtl/>
        </w:rPr>
        <w:t xml:space="preserve"> علم </w:t>
      </w:r>
      <w:r w:rsidR="00425DF8">
        <w:rPr>
          <w:color w:val="000000" w:themeColor="text1"/>
          <w:rtl/>
        </w:rPr>
        <w:t>این‌جوری</w:t>
      </w:r>
      <w:r w:rsidRPr="00B75E60">
        <w:rPr>
          <w:color w:val="000000" w:themeColor="text1"/>
          <w:rtl/>
        </w:rPr>
        <w:t xml:space="preserve"> موضوع علم من است، لذا علم </w:t>
      </w:r>
      <w:r w:rsidR="00425DF8">
        <w:rPr>
          <w:color w:val="000000" w:themeColor="text1"/>
          <w:rtl/>
        </w:rPr>
        <w:t>آن‌طوری</w:t>
      </w:r>
      <w:r w:rsidRPr="00B75E60">
        <w:rPr>
          <w:color w:val="000000" w:themeColor="text1"/>
          <w:rtl/>
        </w:rPr>
        <w:t xml:space="preserve"> داشته باش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،</w:t>
      </w:r>
      <w:r w:rsidRPr="00B75E60">
        <w:rPr>
          <w:color w:val="000000" w:themeColor="text1"/>
          <w:rtl/>
        </w:rPr>
        <w:t xml:space="preserve"> برا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من ارزش ندارد چون موضوع را برا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من محدد </w:t>
      </w:r>
      <w:r w:rsidR="00425DF8">
        <w:rPr>
          <w:color w:val="000000" w:themeColor="text1"/>
          <w:rtl/>
        </w:rPr>
        <w:t>کرده‌ای</w:t>
      </w:r>
      <w:r w:rsidRPr="00B75E60">
        <w:rPr>
          <w:color w:val="000000" w:themeColor="text1"/>
          <w:rtl/>
        </w:rPr>
        <w:t xml:space="preserve">. </w:t>
      </w:r>
    </w:p>
    <w:p w14:paraId="53D53A3D" w14:textId="77777777" w:rsidR="00B75E60" w:rsidRPr="00B75E60" w:rsidRDefault="00B75E60" w:rsidP="00B75E60">
      <w:pPr>
        <w:rPr>
          <w:color w:val="000000" w:themeColor="text1"/>
          <w:rtl/>
        </w:rPr>
      </w:pPr>
      <w:r w:rsidRPr="00B75E60">
        <w:rPr>
          <w:rFonts w:hint="eastAsia"/>
          <w:color w:val="000000" w:themeColor="text1"/>
          <w:rtl/>
        </w:rPr>
        <w:t>نف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حج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ت</w:t>
      </w:r>
      <w:r w:rsidRPr="00B75E60">
        <w:rPr>
          <w:color w:val="000000" w:themeColor="text1"/>
          <w:rtl/>
        </w:rPr>
        <w:t xml:space="preserve"> علم نم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شود</w:t>
      </w:r>
      <w:r w:rsidRPr="00B75E60">
        <w:rPr>
          <w:color w:val="000000" w:themeColor="text1"/>
          <w:rtl/>
        </w:rPr>
        <w:t xml:space="preserve"> و اگر جا</w:t>
      </w:r>
      <w:r w:rsidRPr="00B75E60">
        <w:rPr>
          <w:rFonts w:hint="cs"/>
          <w:color w:val="000000" w:themeColor="text1"/>
          <w:rtl/>
        </w:rPr>
        <w:t>یی</w:t>
      </w:r>
      <w:r w:rsidRPr="00B75E60">
        <w:rPr>
          <w:color w:val="000000" w:themeColor="text1"/>
          <w:rtl/>
        </w:rPr>
        <w:t xml:space="preserve"> دل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ظهور داشته باشد به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ک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از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دو توج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ه</w:t>
      </w:r>
      <w:r w:rsidRPr="00B75E60">
        <w:rPr>
          <w:color w:val="000000" w:themeColor="text1"/>
          <w:rtl/>
        </w:rPr>
        <w:t xml:space="preserve"> موجه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شود</w:t>
      </w:r>
      <w:r w:rsidRPr="00B75E60">
        <w:rPr>
          <w:color w:val="000000" w:themeColor="text1"/>
          <w:rtl/>
        </w:rPr>
        <w:t>.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در رسائل گفته شده است. البته بحث قطع مباحث مهم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دارد در 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نش</w:t>
      </w:r>
      <w:r w:rsidRPr="00B75E60">
        <w:rPr>
          <w:color w:val="000000" w:themeColor="text1"/>
          <w:rtl/>
        </w:rPr>
        <w:t xml:space="preserve"> مباحث قطع هم مستحضر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که مرحوم آقا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شه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صدر رضوان الله تعال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عل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ه</w:t>
      </w:r>
      <w:r w:rsidRPr="00B75E60">
        <w:rPr>
          <w:color w:val="000000" w:themeColor="text1"/>
          <w:rtl/>
        </w:rPr>
        <w:t xml:space="preserve"> بحث قطع را از شکل رسائل در آورده ا</w:t>
      </w:r>
      <w:r w:rsidRPr="00B75E60">
        <w:rPr>
          <w:rFonts w:hint="eastAsia"/>
          <w:color w:val="000000" w:themeColor="text1"/>
          <w:rtl/>
        </w:rPr>
        <w:t>ست،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شان</w:t>
      </w:r>
      <w:r w:rsidRPr="00B75E60">
        <w:rPr>
          <w:color w:val="000000" w:themeColor="text1"/>
          <w:rtl/>
        </w:rPr>
        <w:t xml:space="preserve"> قطع را اول اصول مطرح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کنند</w:t>
      </w:r>
      <w:r w:rsidRPr="00B75E60">
        <w:rPr>
          <w:color w:val="000000" w:themeColor="text1"/>
          <w:rtl/>
        </w:rPr>
        <w:t xml:space="preserve"> به دل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ل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نکه</w:t>
      </w:r>
      <w:r w:rsidRPr="00B75E60">
        <w:rPr>
          <w:color w:val="000000" w:themeColor="text1"/>
          <w:rtl/>
        </w:rPr>
        <w:t xml:space="preserve">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گو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پشتوانه هر 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ز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است، هر جا</w:t>
      </w:r>
      <w:r w:rsidRPr="00B75E60">
        <w:rPr>
          <w:rFonts w:hint="cs"/>
          <w:color w:val="000000" w:themeColor="text1"/>
          <w:rtl/>
        </w:rPr>
        <w:t>یی</w:t>
      </w:r>
      <w:r w:rsidRPr="00B75E60">
        <w:rPr>
          <w:color w:val="000000" w:themeColor="text1"/>
          <w:rtl/>
        </w:rPr>
        <w:t xml:space="preserve"> حرف بزن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م</w:t>
      </w:r>
      <w:r w:rsidRPr="00B75E60">
        <w:rPr>
          <w:color w:val="000000" w:themeColor="text1"/>
          <w:rtl/>
        </w:rPr>
        <w:t xml:space="preserve"> قطع پشتوانه آن است. جزو مباد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تصور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است. سر جمع کار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که شه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صدر کرده است شا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کار درست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باشد. </w:t>
      </w:r>
    </w:p>
    <w:p w14:paraId="362815FF" w14:textId="0227354B" w:rsidR="00B75E60" w:rsidRPr="00B75E60" w:rsidRDefault="00425DF8" w:rsidP="00B75E60">
      <w:pPr>
        <w:rPr>
          <w:color w:val="000000" w:themeColor="text1"/>
          <w:rtl/>
        </w:rPr>
      </w:pPr>
      <w:r>
        <w:rPr>
          <w:color w:val="000000" w:themeColor="text1"/>
          <w:rtl/>
        </w:rPr>
        <w:t>بنابرا</w:t>
      </w:r>
      <w:r>
        <w:rPr>
          <w:rFonts w:hint="cs"/>
          <w:color w:val="000000" w:themeColor="text1"/>
          <w:rtl/>
        </w:rPr>
        <w:t>ی</w:t>
      </w:r>
      <w:r>
        <w:rPr>
          <w:rFonts w:hint="eastAsia"/>
          <w:color w:val="000000" w:themeColor="text1"/>
          <w:rtl/>
        </w:rPr>
        <w:t>ن</w:t>
      </w:r>
      <w:r w:rsidR="00B75E60" w:rsidRPr="00B75E60">
        <w:rPr>
          <w:color w:val="000000" w:themeColor="text1"/>
          <w:rtl/>
        </w:rPr>
        <w:t xml:space="preserve"> ترج</w:t>
      </w:r>
      <w:r w:rsidR="00B75E60" w:rsidRPr="00B75E60">
        <w:rPr>
          <w:rFonts w:hint="cs"/>
          <w:color w:val="000000" w:themeColor="text1"/>
          <w:rtl/>
        </w:rPr>
        <w:t>ی</w:t>
      </w:r>
      <w:r w:rsidR="00B75E60" w:rsidRPr="00B75E60">
        <w:rPr>
          <w:rFonts w:hint="eastAsia"/>
          <w:color w:val="000000" w:themeColor="text1"/>
          <w:rtl/>
        </w:rPr>
        <w:t>ح</w:t>
      </w:r>
      <w:r w:rsidR="00B75E60" w:rsidRPr="00B75E60">
        <w:rPr>
          <w:color w:val="000000" w:themeColor="text1"/>
          <w:rtl/>
        </w:rPr>
        <w:t xml:space="preserve"> ما همان معنا</w:t>
      </w:r>
      <w:r w:rsidR="00B75E60" w:rsidRPr="00B75E60">
        <w:rPr>
          <w:rFonts w:hint="cs"/>
          <w:color w:val="000000" w:themeColor="text1"/>
          <w:rtl/>
        </w:rPr>
        <w:t>ی</w:t>
      </w:r>
      <w:r w:rsidR="00B75E60" w:rsidRPr="00B75E60">
        <w:rPr>
          <w:color w:val="000000" w:themeColor="text1"/>
          <w:rtl/>
        </w:rPr>
        <w:t xml:space="preserve"> متعارف در ا</w:t>
      </w:r>
      <w:r w:rsidR="00B75E60" w:rsidRPr="00B75E60">
        <w:rPr>
          <w:rFonts w:hint="cs"/>
          <w:color w:val="000000" w:themeColor="text1"/>
          <w:rtl/>
        </w:rPr>
        <w:t>ی</w:t>
      </w:r>
      <w:r w:rsidR="00B75E60" w:rsidRPr="00B75E60">
        <w:rPr>
          <w:rFonts w:hint="eastAsia"/>
          <w:color w:val="000000" w:themeColor="text1"/>
          <w:rtl/>
        </w:rPr>
        <w:t>ن</w:t>
      </w:r>
      <w:r w:rsidR="00B75E60" w:rsidRPr="00B75E60">
        <w:rPr>
          <w:color w:val="000000" w:themeColor="text1"/>
          <w:rtl/>
        </w:rPr>
        <w:t xml:space="preserve"> آ</w:t>
      </w:r>
      <w:r w:rsidR="00B75E60" w:rsidRPr="00B75E60">
        <w:rPr>
          <w:rFonts w:hint="cs"/>
          <w:color w:val="000000" w:themeColor="text1"/>
          <w:rtl/>
        </w:rPr>
        <w:t>ی</w:t>
      </w:r>
      <w:r w:rsidR="00B75E60" w:rsidRPr="00B75E60">
        <w:rPr>
          <w:rFonts w:hint="eastAsia"/>
          <w:color w:val="000000" w:themeColor="text1"/>
          <w:rtl/>
        </w:rPr>
        <w:t>ات</w:t>
      </w:r>
      <w:r w:rsidR="00B75E60" w:rsidRPr="00B75E60">
        <w:rPr>
          <w:color w:val="000000" w:themeColor="text1"/>
          <w:rtl/>
        </w:rPr>
        <w:t xml:space="preserve"> است </w:t>
      </w:r>
      <w:r>
        <w:rPr>
          <w:b/>
          <w:bCs/>
          <w:color w:val="007200"/>
          <w:rtl/>
        </w:rPr>
        <w:t>﴿وَلَا تَقْفُ مَا لَيْسَ لَكَ بِهِ عِلْمٌ﴾</w:t>
      </w:r>
      <w:r w:rsidR="0041742F">
        <w:rPr>
          <w:rStyle w:val="FootnoteReference"/>
          <w:color w:val="000000" w:themeColor="text1"/>
          <w:rtl/>
        </w:rPr>
        <w:footnoteReference w:id="6"/>
      </w:r>
      <w:r w:rsidR="00B75E60" w:rsidRPr="00B75E60">
        <w:rPr>
          <w:color w:val="000000" w:themeColor="text1"/>
          <w:rtl/>
        </w:rPr>
        <w:t>هم</w:t>
      </w:r>
      <w:r w:rsidR="00B75E60" w:rsidRPr="00B75E60">
        <w:rPr>
          <w:rFonts w:hint="cs"/>
          <w:color w:val="000000" w:themeColor="text1"/>
          <w:rtl/>
        </w:rPr>
        <w:t>ی</w:t>
      </w:r>
      <w:r w:rsidR="00B75E60" w:rsidRPr="00B75E60">
        <w:rPr>
          <w:rFonts w:hint="eastAsia"/>
          <w:color w:val="000000" w:themeColor="text1"/>
          <w:rtl/>
        </w:rPr>
        <w:t>ن</w:t>
      </w:r>
      <w:r w:rsidR="00B75E60" w:rsidRPr="00B75E60">
        <w:rPr>
          <w:color w:val="000000" w:themeColor="text1"/>
          <w:rtl/>
        </w:rPr>
        <w:t xml:space="preserve"> را م</w:t>
      </w:r>
      <w:r w:rsidR="00B75E60" w:rsidRPr="00B75E60">
        <w:rPr>
          <w:rFonts w:hint="cs"/>
          <w:color w:val="000000" w:themeColor="text1"/>
          <w:rtl/>
        </w:rPr>
        <w:t>ی‌</w:t>
      </w:r>
      <w:r w:rsidR="00B75E60" w:rsidRPr="00B75E60">
        <w:rPr>
          <w:rFonts w:hint="eastAsia"/>
          <w:color w:val="000000" w:themeColor="text1"/>
          <w:rtl/>
        </w:rPr>
        <w:t>گو</w:t>
      </w:r>
      <w:r w:rsidR="00B75E60" w:rsidRPr="00B75E60">
        <w:rPr>
          <w:rFonts w:hint="cs"/>
          <w:color w:val="000000" w:themeColor="text1"/>
          <w:rtl/>
        </w:rPr>
        <w:t>ی</w:t>
      </w:r>
      <w:r w:rsidR="00B75E60" w:rsidRPr="00B75E60">
        <w:rPr>
          <w:rFonts w:hint="eastAsia"/>
          <w:color w:val="000000" w:themeColor="text1"/>
          <w:rtl/>
        </w:rPr>
        <w:t>د،</w:t>
      </w:r>
      <w:r w:rsidR="00B75E60" w:rsidRPr="00B75E60">
        <w:rPr>
          <w:color w:val="000000" w:themeColor="text1"/>
          <w:rtl/>
        </w:rPr>
        <w:t xml:space="preserve"> مخصوصاً </w:t>
      </w:r>
      <w:r>
        <w:rPr>
          <w:b/>
          <w:bCs/>
          <w:color w:val="007200"/>
          <w:rtl/>
        </w:rPr>
        <w:t xml:space="preserve">﴿وَلَا تَقْفُ مَا لَيْسَ لَكَ بِهِ عِلْمٌ﴾ </w:t>
      </w:r>
      <w:r w:rsidR="00B75E60" w:rsidRPr="00B75E60">
        <w:rPr>
          <w:color w:val="000000" w:themeColor="text1"/>
          <w:rtl/>
        </w:rPr>
        <w:t>بگو</w:t>
      </w:r>
      <w:r w:rsidR="00B75E60" w:rsidRPr="00B75E60">
        <w:rPr>
          <w:rFonts w:hint="cs"/>
          <w:color w:val="000000" w:themeColor="text1"/>
          <w:rtl/>
        </w:rPr>
        <w:t>یی</w:t>
      </w:r>
      <w:r w:rsidR="00B75E60" w:rsidRPr="00B75E60">
        <w:rPr>
          <w:rFonts w:hint="eastAsia"/>
          <w:color w:val="000000" w:themeColor="text1"/>
          <w:rtl/>
        </w:rPr>
        <w:t>م</w:t>
      </w:r>
      <w:r w:rsidR="00B75E60" w:rsidRPr="00B75E60">
        <w:rPr>
          <w:color w:val="000000" w:themeColor="text1"/>
          <w:rtl/>
        </w:rPr>
        <w:t xml:space="preserve"> علم هم به کار رفته است، کس</w:t>
      </w:r>
      <w:r w:rsidR="00B75E60" w:rsidRPr="00B75E60">
        <w:rPr>
          <w:rFonts w:hint="cs"/>
          <w:color w:val="000000" w:themeColor="text1"/>
          <w:rtl/>
        </w:rPr>
        <w:t>ی</w:t>
      </w:r>
      <w:r w:rsidR="00B75E60" w:rsidRPr="00B75E60">
        <w:rPr>
          <w:color w:val="000000" w:themeColor="text1"/>
          <w:rtl/>
        </w:rPr>
        <w:t xml:space="preserve"> بگو</w:t>
      </w:r>
      <w:r w:rsidR="00B75E60" w:rsidRPr="00B75E60">
        <w:rPr>
          <w:rFonts w:hint="cs"/>
          <w:color w:val="000000" w:themeColor="text1"/>
          <w:rtl/>
        </w:rPr>
        <w:t>ی</w:t>
      </w:r>
      <w:r w:rsidR="00B75E60" w:rsidRPr="00B75E60">
        <w:rPr>
          <w:rFonts w:hint="eastAsia"/>
          <w:color w:val="000000" w:themeColor="text1"/>
          <w:rtl/>
        </w:rPr>
        <w:t>د</w:t>
      </w:r>
      <w:r w:rsidR="00B75E60" w:rsidRPr="00B75E60">
        <w:rPr>
          <w:color w:val="000000" w:themeColor="text1"/>
          <w:rtl/>
        </w:rPr>
        <w:t xml:space="preserve"> ا</w:t>
      </w:r>
      <w:r w:rsidR="00B75E60" w:rsidRPr="00B75E60">
        <w:rPr>
          <w:rFonts w:hint="cs"/>
          <w:color w:val="000000" w:themeColor="text1"/>
          <w:rtl/>
        </w:rPr>
        <w:t>ی</w:t>
      </w:r>
      <w:r w:rsidR="00B75E60" w:rsidRPr="00B75E60">
        <w:rPr>
          <w:rFonts w:hint="eastAsia"/>
          <w:color w:val="000000" w:themeColor="text1"/>
          <w:rtl/>
        </w:rPr>
        <w:t>نجا</w:t>
      </w:r>
      <w:r w:rsidR="00B75E60" w:rsidRPr="00B75E60">
        <w:rPr>
          <w:color w:val="000000" w:themeColor="text1"/>
          <w:rtl/>
        </w:rPr>
        <w:t xml:space="preserve"> علم مقابل جهل است و جهل به معنا</w:t>
      </w:r>
      <w:r w:rsidR="00B75E60" w:rsidRPr="00B75E60">
        <w:rPr>
          <w:rFonts w:hint="cs"/>
          <w:color w:val="000000" w:themeColor="text1"/>
          <w:rtl/>
        </w:rPr>
        <w:t>ی</w:t>
      </w:r>
      <w:r w:rsidR="00B75E60" w:rsidRPr="00B75E60">
        <w:rPr>
          <w:color w:val="000000" w:themeColor="text1"/>
          <w:rtl/>
        </w:rPr>
        <w:t xml:space="preserve"> سفاهت است، ا</w:t>
      </w:r>
      <w:r w:rsidR="00B75E60" w:rsidRPr="00B75E60">
        <w:rPr>
          <w:rFonts w:hint="cs"/>
          <w:color w:val="000000" w:themeColor="text1"/>
          <w:rtl/>
        </w:rPr>
        <w:t>ی</w:t>
      </w:r>
      <w:r w:rsidR="00B75E60" w:rsidRPr="00B75E60">
        <w:rPr>
          <w:rFonts w:hint="eastAsia"/>
          <w:color w:val="000000" w:themeColor="text1"/>
          <w:rtl/>
        </w:rPr>
        <w:t>نها</w:t>
      </w:r>
      <w:r w:rsidR="00B75E60" w:rsidRPr="00B75E60">
        <w:rPr>
          <w:color w:val="000000" w:themeColor="text1"/>
          <w:rtl/>
        </w:rPr>
        <w:t xml:space="preserve"> اصلا به ذهن نم</w:t>
      </w:r>
      <w:r w:rsidR="00B75E60" w:rsidRPr="00B75E60">
        <w:rPr>
          <w:rFonts w:hint="cs"/>
          <w:color w:val="000000" w:themeColor="text1"/>
          <w:rtl/>
        </w:rPr>
        <w:t>ی‌</w:t>
      </w:r>
      <w:r w:rsidR="00B75E60" w:rsidRPr="00B75E60">
        <w:rPr>
          <w:rFonts w:hint="eastAsia"/>
          <w:color w:val="000000" w:themeColor="text1"/>
          <w:rtl/>
        </w:rPr>
        <w:t>آ</w:t>
      </w:r>
      <w:r w:rsidR="00B75E60" w:rsidRPr="00B75E60">
        <w:rPr>
          <w:rFonts w:hint="cs"/>
          <w:color w:val="000000" w:themeColor="text1"/>
          <w:rtl/>
        </w:rPr>
        <w:t>ی</w:t>
      </w:r>
      <w:r w:rsidR="00B75E60" w:rsidRPr="00B75E60">
        <w:rPr>
          <w:rFonts w:hint="eastAsia"/>
          <w:color w:val="000000" w:themeColor="text1"/>
          <w:rtl/>
        </w:rPr>
        <w:t>د،</w:t>
      </w:r>
      <w:r w:rsidR="00B75E60" w:rsidRPr="00B75E60">
        <w:rPr>
          <w:color w:val="000000" w:themeColor="text1"/>
          <w:rtl/>
        </w:rPr>
        <w:t xml:space="preserve"> ما ل</w:t>
      </w:r>
      <w:r w:rsidR="00B75E60" w:rsidRPr="00B75E60">
        <w:rPr>
          <w:rFonts w:hint="cs"/>
          <w:color w:val="000000" w:themeColor="text1"/>
          <w:rtl/>
        </w:rPr>
        <w:t>ی</w:t>
      </w:r>
      <w:r w:rsidR="00B75E60" w:rsidRPr="00B75E60">
        <w:rPr>
          <w:rFonts w:hint="eastAsia"/>
          <w:color w:val="000000" w:themeColor="text1"/>
          <w:rtl/>
        </w:rPr>
        <w:t>س</w:t>
      </w:r>
      <w:r w:rsidR="00B75E60" w:rsidRPr="00B75E60">
        <w:rPr>
          <w:color w:val="000000" w:themeColor="text1"/>
          <w:rtl/>
        </w:rPr>
        <w:t xml:space="preserve"> لک </w:t>
      </w:r>
      <w:r w:rsidR="00B75E60" w:rsidRPr="00B75E60">
        <w:rPr>
          <w:rFonts w:hint="eastAsia"/>
          <w:color w:val="000000" w:themeColor="text1"/>
          <w:rtl/>
        </w:rPr>
        <w:t>به</w:t>
      </w:r>
      <w:r w:rsidR="00B75E60" w:rsidRPr="00B75E60">
        <w:rPr>
          <w:color w:val="000000" w:themeColor="text1"/>
          <w:rtl/>
        </w:rPr>
        <w:t xml:space="preserve"> علم ظاهرش ا</w:t>
      </w:r>
      <w:r w:rsidR="00B75E60" w:rsidRPr="00B75E60">
        <w:rPr>
          <w:rFonts w:hint="cs"/>
          <w:color w:val="000000" w:themeColor="text1"/>
          <w:rtl/>
        </w:rPr>
        <w:t>ی</w:t>
      </w:r>
      <w:r w:rsidR="00B75E60" w:rsidRPr="00B75E60">
        <w:rPr>
          <w:rFonts w:hint="eastAsia"/>
          <w:color w:val="000000" w:themeColor="text1"/>
          <w:rtl/>
        </w:rPr>
        <w:t>ن</w:t>
      </w:r>
      <w:r w:rsidR="00B75E60" w:rsidRPr="00B75E60">
        <w:rPr>
          <w:color w:val="000000" w:themeColor="text1"/>
          <w:rtl/>
        </w:rPr>
        <w:t xml:space="preserve"> است. </w:t>
      </w:r>
    </w:p>
    <w:p w14:paraId="26C8F0AB" w14:textId="2371360A" w:rsidR="007257B0" w:rsidRDefault="007257B0" w:rsidP="007257B0">
      <w:pPr>
        <w:pStyle w:val="Heading1"/>
        <w:rPr>
          <w:rtl/>
        </w:rPr>
      </w:pPr>
      <w:bookmarkStart w:id="19" w:name="_Toc188016693"/>
      <w:r w:rsidRPr="007257B0">
        <w:rPr>
          <w:rtl/>
        </w:rPr>
        <w:t>نت</w:t>
      </w:r>
      <w:r w:rsidRPr="007257B0">
        <w:rPr>
          <w:rFonts w:hint="cs"/>
          <w:rtl/>
        </w:rPr>
        <w:t>ی</w:t>
      </w:r>
      <w:r w:rsidRPr="007257B0">
        <w:rPr>
          <w:rFonts w:hint="eastAsia"/>
          <w:rtl/>
        </w:rPr>
        <w:t>جه‌</w:t>
      </w:r>
      <w:r>
        <w:rPr>
          <w:rFonts w:hint="cs"/>
          <w:rtl/>
        </w:rPr>
        <w:t xml:space="preserve">: </w:t>
      </w:r>
      <w:r w:rsidRPr="007257B0">
        <w:rPr>
          <w:rtl/>
        </w:rPr>
        <w:t>نف</w:t>
      </w:r>
      <w:r w:rsidRPr="007257B0">
        <w:rPr>
          <w:rFonts w:hint="cs"/>
          <w:rtl/>
        </w:rPr>
        <w:t>ی</w:t>
      </w:r>
      <w:r w:rsidRPr="007257B0">
        <w:rPr>
          <w:rtl/>
        </w:rPr>
        <w:t xml:space="preserve"> حج</w:t>
      </w:r>
      <w:r w:rsidRPr="007257B0">
        <w:rPr>
          <w:rFonts w:hint="cs"/>
          <w:rtl/>
        </w:rPr>
        <w:t>ی</w:t>
      </w:r>
      <w:r w:rsidRPr="007257B0">
        <w:rPr>
          <w:rFonts w:hint="eastAsia"/>
          <w:rtl/>
        </w:rPr>
        <w:t>ت</w:t>
      </w:r>
      <w:r w:rsidRPr="007257B0">
        <w:rPr>
          <w:rtl/>
        </w:rPr>
        <w:t xml:space="preserve"> ظن و عدم علم</w:t>
      </w:r>
      <w:bookmarkEnd w:id="19"/>
    </w:p>
    <w:p w14:paraId="3AE09754" w14:textId="62328BA0" w:rsidR="00B75E60" w:rsidRPr="00B75E60" w:rsidRDefault="00B75E60" w:rsidP="00B75E60">
      <w:pPr>
        <w:rPr>
          <w:color w:val="000000" w:themeColor="text1"/>
          <w:rtl/>
        </w:rPr>
      </w:pPr>
      <w:r w:rsidRPr="00B75E60">
        <w:rPr>
          <w:rFonts w:hint="eastAsia"/>
          <w:color w:val="000000" w:themeColor="text1"/>
          <w:rtl/>
        </w:rPr>
        <w:t>با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ترج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ح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که ما داد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م</w:t>
      </w:r>
      <w:r w:rsidRPr="00B75E60">
        <w:rPr>
          <w:color w:val="000000" w:themeColor="text1"/>
          <w:rtl/>
        </w:rPr>
        <w:t xml:space="preserve"> آ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ات</w:t>
      </w:r>
      <w:r w:rsidRPr="00B75E60">
        <w:rPr>
          <w:color w:val="000000" w:themeColor="text1"/>
          <w:rtl/>
        </w:rPr>
        <w:t xml:space="preserve"> </w:t>
      </w:r>
      <w:r w:rsidR="00425DF8">
        <w:rPr>
          <w:b/>
          <w:bCs/>
          <w:color w:val="007200"/>
          <w:rtl/>
        </w:rPr>
        <w:t>﴿وَلَا تَقْفُ مَا لَيْسَ لَكَ بِهِ عِلْمٌ﴾</w:t>
      </w:r>
      <w:r w:rsidRPr="00B75E60">
        <w:rPr>
          <w:color w:val="000000" w:themeColor="text1"/>
          <w:rtl/>
        </w:rPr>
        <w:t xml:space="preserve">، </w:t>
      </w:r>
      <w:r w:rsidR="00425DF8">
        <w:rPr>
          <w:b/>
          <w:bCs/>
          <w:color w:val="007200"/>
          <w:rtl/>
        </w:rPr>
        <w:t xml:space="preserve">﴿إِنَّ الظَّنَّ لَا </w:t>
      </w:r>
      <w:r w:rsidR="00425DF8">
        <w:rPr>
          <w:rFonts w:hint="cs"/>
          <w:b/>
          <w:bCs/>
          <w:color w:val="007200"/>
          <w:rtl/>
        </w:rPr>
        <w:t>یُ</w:t>
      </w:r>
      <w:r w:rsidR="00425DF8">
        <w:rPr>
          <w:rFonts w:hint="eastAsia"/>
          <w:b/>
          <w:bCs/>
          <w:color w:val="007200"/>
          <w:rtl/>
        </w:rPr>
        <w:t>غْنِ</w:t>
      </w:r>
      <w:r w:rsidR="00425DF8">
        <w:rPr>
          <w:rFonts w:hint="cs"/>
          <w:b/>
          <w:bCs/>
          <w:color w:val="007200"/>
          <w:rtl/>
        </w:rPr>
        <w:t>ی</w:t>
      </w:r>
      <w:r w:rsidR="00425DF8">
        <w:rPr>
          <w:b/>
          <w:bCs/>
          <w:color w:val="007200"/>
          <w:rtl/>
        </w:rPr>
        <w:t xml:space="preserve"> مِنَ الْحَقِّ شَ</w:t>
      </w:r>
      <w:r w:rsidR="00425DF8">
        <w:rPr>
          <w:rFonts w:hint="cs"/>
          <w:b/>
          <w:bCs/>
          <w:color w:val="007200"/>
          <w:rtl/>
        </w:rPr>
        <w:t>یْ</w:t>
      </w:r>
      <w:r w:rsidR="00425DF8">
        <w:rPr>
          <w:rFonts w:hint="eastAsia"/>
          <w:b/>
          <w:bCs/>
          <w:color w:val="007200"/>
          <w:rtl/>
        </w:rPr>
        <w:t>ئًا</w:t>
      </w:r>
      <w:r w:rsidR="00425DF8">
        <w:rPr>
          <w:b/>
          <w:bCs/>
          <w:color w:val="007200"/>
          <w:rtl/>
        </w:rPr>
        <w:t>﴾</w:t>
      </w:r>
      <w:r w:rsidRPr="00B75E60">
        <w:rPr>
          <w:rFonts w:hint="eastAsia"/>
          <w:color w:val="000000" w:themeColor="text1"/>
          <w:rtl/>
        </w:rPr>
        <w:t>،</w:t>
      </w:r>
      <w:r w:rsidRPr="00B75E60">
        <w:rPr>
          <w:color w:val="000000" w:themeColor="text1"/>
          <w:rtl/>
        </w:rPr>
        <w:t xml:space="preserve">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نها</w:t>
      </w:r>
      <w:r w:rsidRPr="00B75E60">
        <w:rPr>
          <w:color w:val="000000" w:themeColor="text1"/>
          <w:rtl/>
        </w:rPr>
        <w:t xml:space="preserve"> 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خته</w:t>
      </w:r>
      <w:r w:rsidRPr="00B75E60">
        <w:rPr>
          <w:color w:val="000000" w:themeColor="text1"/>
          <w:rtl/>
        </w:rPr>
        <w:t xml:space="preserve"> شده است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گو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</w:t>
      </w:r>
      <w:r w:rsidRPr="00B75E60">
        <w:rPr>
          <w:color w:val="000000" w:themeColor="text1"/>
          <w:rtl/>
        </w:rPr>
        <w:t xml:space="preserve"> در معاشرات و ترت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ب</w:t>
      </w:r>
      <w:r w:rsidRPr="00B75E60">
        <w:rPr>
          <w:color w:val="000000" w:themeColor="text1"/>
          <w:rtl/>
        </w:rPr>
        <w:t xml:space="preserve"> آثارتان مبنا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</w:t>
      </w:r>
      <w:r w:rsidRPr="00B75E60">
        <w:rPr>
          <w:color w:val="000000" w:themeColor="text1"/>
          <w:rtl/>
        </w:rPr>
        <w:t xml:space="preserve"> است که بر ظن و شک و وهم و ما 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س</w:t>
      </w:r>
      <w:r w:rsidRPr="00B75E60">
        <w:rPr>
          <w:color w:val="000000" w:themeColor="text1"/>
          <w:rtl/>
        </w:rPr>
        <w:t xml:space="preserve"> لک به علم تک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ه</w:t>
      </w:r>
      <w:r w:rsidRPr="00B75E60">
        <w:rPr>
          <w:color w:val="000000" w:themeColor="text1"/>
          <w:rtl/>
        </w:rPr>
        <w:t xml:space="preserve"> نکن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د؛</w:t>
      </w:r>
      <w:r w:rsidRPr="00B75E60">
        <w:rPr>
          <w:color w:val="000000" w:themeColor="text1"/>
          <w:rtl/>
        </w:rPr>
        <w:t xml:space="preserve"> بله به خاطر مسائل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ممکن است 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ک</w:t>
      </w:r>
      <w:r w:rsidRPr="00B75E60">
        <w:rPr>
          <w:color w:val="000000" w:themeColor="text1"/>
          <w:rtl/>
        </w:rPr>
        <w:t xml:space="preserve"> جاها</w:t>
      </w:r>
      <w:r w:rsidRPr="00B75E60">
        <w:rPr>
          <w:rFonts w:hint="cs"/>
          <w:color w:val="000000" w:themeColor="text1"/>
          <w:rtl/>
        </w:rPr>
        <w:t>یی</w:t>
      </w:r>
      <w:r w:rsidRPr="00B75E60">
        <w:rPr>
          <w:color w:val="000000" w:themeColor="text1"/>
          <w:rtl/>
        </w:rPr>
        <w:t xml:space="preserve"> انجام شود. </w:t>
      </w:r>
    </w:p>
    <w:p w14:paraId="551A3420" w14:textId="77777777" w:rsidR="00B75E60" w:rsidRPr="00B75E60" w:rsidRDefault="00B75E60" w:rsidP="00B75E60">
      <w:pPr>
        <w:rPr>
          <w:color w:val="000000" w:themeColor="text1"/>
          <w:rtl/>
        </w:rPr>
      </w:pPr>
      <w:r w:rsidRPr="00B75E60">
        <w:rPr>
          <w:rFonts w:hint="eastAsia"/>
          <w:color w:val="000000" w:themeColor="text1"/>
          <w:rtl/>
        </w:rPr>
        <w:t>نت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جه</w:t>
      </w:r>
      <w:r w:rsidRPr="00B75E60">
        <w:rPr>
          <w:color w:val="000000" w:themeColor="text1"/>
          <w:rtl/>
        </w:rPr>
        <w:t xml:space="preserve"> بحث ما ترج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ح</w:t>
      </w:r>
      <w:r w:rsidRPr="00B75E60">
        <w:rPr>
          <w:color w:val="000000" w:themeColor="text1"/>
          <w:rtl/>
        </w:rPr>
        <w:t xml:space="preserve"> نظر اول است و ا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نکه</w:t>
      </w:r>
      <w:r w:rsidRPr="00B75E60">
        <w:rPr>
          <w:color w:val="000000" w:themeColor="text1"/>
          <w:rtl/>
        </w:rPr>
        <w:t xml:space="preserve"> آ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ات</w:t>
      </w:r>
      <w:r w:rsidRPr="00B75E60">
        <w:rPr>
          <w:color w:val="000000" w:themeColor="text1"/>
          <w:rtl/>
        </w:rPr>
        <w:t xml:space="preserve"> م</w:t>
      </w:r>
      <w:r w:rsidRPr="00B75E60">
        <w:rPr>
          <w:rFonts w:hint="cs"/>
          <w:color w:val="000000" w:themeColor="text1"/>
          <w:rtl/>
        </w:rPr>
        <w:t>ی‌</w:t>
      </w:r>
      <w:r w:rsidRPr="00B75E60">
        <w:rPr>
          <w:rFonts w:hint="eastAsia"/>
          <w:color w:val="000000" w:themeColor="text1"/>
          <w:rtl/>
        </w:rPr>
        <w:t>خواهند</w:t>
      </w:r>
      <w:r w:rsidRPr="00B75E60">
        <w:rPr>
          <w:color w:val="000000" w:themeColor="text1"/>
          <w:rtl/>
        </w:rPr>
        <w:t xml:space="preserve"> نف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حج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ت</w:t>
      </w:r>
      <w:r w:rsidRPr="00B75E60">
        <w:rPr>
          <w:color w:val="000000" w:themeColor="text1"/>
          <w:rtl/>
        </w:rPr>
        <w:t xml:space="preserve"> بکنند، نف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حج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ت</w:t>
      </w:r>
      <w:r w:rsidRPr="00B75E60">
        <w:rPr>
          <w:color w:val="000000" w:themeColor="text1"/>
          <w:rtl/>
        </w:rPr>
        <w:t xml:space="preserve"> به نحو طر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ق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است از ما 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س</w:t>
      </w:r>
      <w:r w:rsidRPr="00B75E60">
        <w:rPr>
          <w:color w:val="000000" w:themeColor="text1"/>
          <w:rtl/>
        </w:rPr>
        <w:t xml:space="preserve"> لک به علم و از ظن. </w:t>
      </w:r>
    </w:p>
    <w:p w14:paraId="272700B8" w14:textId="254F8971" w:rsidR="00DB72D8" w:rsidRPr="00DB72D8" w:rsidRDefault="00B75E60" w:rsidP="00425DF8">
      <w:pPr>
        <w:rPr>
          <w:color w:val="000000" w:themeColor="text1"/>
          <w:rtl/>
        </w:rPr>
      </w:pPr>
      <w:r w:rsidRPr="00B75E60">
        <w:rPr>
          <w:rFonts w:hint="eastAsia"/>
          <w:color w:val="000000" w:themeColor="text1"/>
          <w:rtl/>
        </w:rPr>
        <w:t>چند</w:t>
      </w:r>
      <w:r w:rsidRPr="00B75E60">
        <w:rPr>
          <w:color w:val="000000" w:themeColor="text1"/>
          <w:rtl/>
        </w:rPr>
        <w:t xml:space="preserve"> مبحث تکم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ل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color w:val="000000" w:themeColor="text1"/>
          <w:rtl/>
        </w:rPr>
        <w:t xml:space="preserve"> وجود دارد که در ادامه عرض خواه</w:t>
      </w:r>
      <w:r w:rsidRPr="00B75E60">
        <w:rPr>
          <w:rFonts w:hint="cs"/>
          <w:color w:val="000000" w:themeColor="text1"/>
          <w:rtl/>
        </w:rPr>
        <w:t>ی</w:t>
      </w:r>
      <w:r w:rsidRPr="00B75E60">
        <w:rPr>
          <w:rFonts w:hint="eastAsia"/>
          <w:color w:val="000000" w:themeColor="text1"/>
          <w:rtl/>
        </w:rPr>
        <w:t>م</w:t>
      </w:r>
      <w:r w:rsidRPr="00B75E60">
        <w:rPr>
          <w:color w:val="000000" w:themeColor="text1"/>
          <w:rtl/>
        </w:rPr>
        <w:t xml:space="preserve"> کرد</w:t>
      </w:r>
      <w:r w:rsidR="00425DF8">
        <w:rPr>
          <w:rFonts w:hint="cs"/>
          <w:color w:val="000000" w:themeColor="text1"/>
          <w:rtl/>
        </w:rPr>
        <w:t>.</w:t>
      </w:r>
      <w:bookmarkStart w:id="20" w:name="_GoBack"/>
      <w:bookmarkEnd w:id="20"/>
    </w:p>
    <w:sectPr w:rsidR="00DB72D8" w:rsidRPr="00DB72D8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2F211" w14:textId="77777777" w:rsidR="007F5B63" w:rsidRDefault="007F5B63" w:rsidP="000D5800">
      <w:pPr>
        <w:spacing w:after="0"/>
      </w:pPr>
      <w:r>
        <w:separator/>
      </w:r>
    </w:p>
  </w:endnote>
  <w:endnote w:type="continuationSeparator" w:id="0">
    <w:p w14:paraId="746B00DE" w14:textId="77777777" w:rsidR="007F5B63" w:rsidRDefault="007F5B63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7DACCAA7-3C9F-4A61-9D73-95AB8DDA17B3}"/>
    <w:embedBold r:id="rId2" w:fontKey="{6E187DA8-D4FE-4712-B075-90CA0F1094BD}"/>
    <w:embedBoldItalic r:id="rId3" w:fontKey="{E1952C26-1FC5-4791-81CB-AF73A33CCC8D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fontKey="{4D757FCB-764E-4550-8D72-AC4BF0FB06D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5B6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C8685" w14:textId="77777777" w:rsidR="007F5B63" w:rsidRDefault="007F5B63" w:rsidP="000D5800">
      <w:pPr>
        <w:spacing w:after="0"/>
      </w:pPr>
      <w:r>
        <w:separator/>
      </w:r>
    </w:p>
  </w:footnote>
  <w:footnote w:type="continuationSeparator" w:id="0">
    <w:p w14:paraId="5CC8D381" w14:textId="77777777" w:rsidR="007F5B63" w:rsidRDefault="007F5B63" w:rsidP="000D5800">
      <w:pPr>
        <w:spacing w:after="0"/>
      </w:pPr>
      <w:r>
        <w:continuationSeparator/>
      </w:r>
    </w:p>
  </w:footnote>
  <w:footnote w:id="1">
    <w:p w14:paraId="08F2D305" w14:textId="77777777" w:rsidR="00377870" w:rsidRPr="00AA2217" w:rsidRDefault="00377870" w:rsidP="00377870">
      <w:pPr>
        <w:pStyle w:val="FootnoteText"/>
      </w:pPr>
      <w:r w:rsidRPr="00AA2217">
        <w:rPr>
          <w:rStyle w:val="FootnoteReference"/>
          <w:vertAlign w:val="baseline"/>
        </w:rPr>
        <w:footnoteRef/>
      </w:r>
      <w:r w:rsidRPr="00AA2217">
        <w:rPr>
          <w:rtl/>
        </w:rPr>
        <w:t xml:space="preserve"> </w:t>
      </w:r>
      <w:r w:rsidRPr="00AA2217">
        <w:rPr>
          <w:rFonts w:hint="cs"/>
          <w:rtl/>
        </w:rPr>
        <w:t xml:space="preserve">- </w:t>
      </w:r>
      <w:r w:rsidRPr="00AA2217">
        <w:rPr>
          <w:color w:val="000000" w:themeColor="text1"/>
          <w:rtl/>
        </w:rPr>
        <w:t>سوره الإسراء، آ</w:t>
      </w:r>
      <w:r w:rsidRPr="00AA2217">
        <w:rPr>
          <w:rFonts w:hint="cs"/>
          <w:color w:val="000000" w:themeColor="text1"/>
          <w:rtl/>
        </w:rPr>
        <w:t>ی</w:t>
      </w:r>
      <w:r w:rsidRPr="00AA2217">
        <w:rPr>
          <w:rFonts w:hint="eastAsia"/>
          <w:color w:val="000000" w:themeColor="text1"/>
          <w:rtl/>
        </w:rPr>
        <w:t>ه</w:t>
      </w:r>
      <w:r w:rsidRPr="00AA2217">
        <w:rPr>
          <w:color w:val="000000" w:themeColor="text1"/>
          <w:rtl/>
        </w:rPr>
        <w:t xml:space="preserve"> ۳۶</w:t>
      </w:r>
    </w:p>
  </w:footnote>
  <w:footnote w:id="2">
    <w:p w14:paraId="4D6B2EFD" w14:textId="3DDE130A" w:rsidR="00B16051" w:rsidRDefault="00B1605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="007D2C27">
        <w:rPr>
          <w:rFonts w:hint="cs"/>
          <w:rtl/>
        </w:rPr>
        <w:t>سوره زمر، آیه 9</w:t>
      </w:r>
    </w:p>
  </w:footnote>
  <w:footnote w:id="3">
    <w:p w14:paraId="401FAD42" w14:textId="095E61FC" w:rsidR="0008101E" w:rsidRDefault="0008101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مجادله، آیه 11</w:t>
      </w:r>
    </w:p>
  </w:footnote>
  <w:footnote w:id="4">
    <w:p w14:paraId="741A4213" w14:textId="28E837A5" w:rsidR="00B16051" w:rsidRDefault="00B1605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زمر، آیه 9</w:t>
      </w:r>
    </w:p>
  </w:footnote>
  <w:footnote w:id="5">
    <w:p w14:paraId="1A8A3D27" w14:textId="77777777" w:rsidR="00B75E60" w:rsidRPr="00AA2217" w:rsidRDefault="00B75E60" w:rsidP="00B75E60">
      <w:pPr>
        <w:pStyle w:val="FootnoteText"/>
      </w:pPr>
      <w:r w:rsidRPr="00AA2217">
        <w:rPr>
          <w:rStyle w:val="FootnoteReference"/>
          <w:vertAlign w:val="baseline"/>
        </w:rPr>
        <w:footnoteRef/>
      </w:r>
      <w:r w:rsidRPr="00AA2217">
        <w:rPr>
          <w:rtl/>
        </w:rPr>
        <w:t xml:space="preserve"> </w:t>
      </w:r>
      <w:r w:rsidRPr="00AA2217">
        <w:rPr>
          <w:rFonts w:hint="cs"/>
          <w:rtl/>
        </w:rPr>
        <w:t xml:space="preserve">- </w:t>
      </w:r>
      <w:r w:rsidRPr="00AA2217">
        <w:rPr>
          <w:color w:val="000000" w:themeColor="text1"/>
          <w:rtl/>
        </w:rPr>
        <w:t xml:space="preserve">سوره </w:t>
      </w:r>
      <w:r w:rsidRPr="00AA2217">
        <w:rPr>
          <w:rFonts w:hint="cs"/>
          <w:color w:val="000000" w:themeColor="text1"/>
          <w:rtl/>
        </w:rPr>
        <w:t>ی</w:t>
      </w:r>
      <w:r w:rsidRPr="00AA2217">
        <w:rPr>
          <w:rFonts w:hint="eastAsia"/>
          <w:color w:val="000000" w:themeColor="text1"/>
          <w:rtl/>
        </w:rPr>
        <w:t>ونس،</w:t>
      </w:r>
      <w:r w:rsidRPr="00AA2217">
        <w:rPr>
          <w:color w:val="000000" w:themeColor="text1"/>
          <w:rtl/>
        </w:rPr>
        <w:t xml:space="preserve"> آ</w:t>
      </w:r>
      <w:r w:rsidRPr="00AA2217">
        <w:rPr>
          <w:rFonts w:hint="cs"/>
          <w:color w:val="000000" w:themeColor="text1"/>
          <w:rtl/>
        </w:rPr>
        <w:t>ی</w:t>
      </w:r>
      <w:r w:rsidRPr="00AA2217">
        <w:rPr>
          <w:rFonts w:hint="eastAsia"/>
          <w:color w:val="000000" w:themeColor="text1"/>
          <w:rtl/>
        </w:rPr>
        <w:t>ه</w:t>
      </w:r>
      <w:r w:rsidRPr="00AA2217">
        <w:rPr>
          <w:color w:val="000000" w:themeColor="text1"/>
          <w:rtl/>
        </w:rPr>
        <w:t xml:space="preserve"> ۳۶</w:t>
      </w:r>
    </w:p>
  </w:footnote>
  <w:footnote w:id="6">
    <w:p w14:paraId="4B48C63B" w14:textId="77777777" w:rsidR="0041742F" w:rsidRPr="00AA2217" w:rsidRDefault="0041742F" w:rsidP="0041742F">
      <w:pPr>
        <w:pStyle w:val="FootnoteText"/>
      </w:pPr>
      <w:r w:rsidRPr="00AA2217">
        <w:rPr>
          <w:rStyle w:val="FootnoteReference"/>
          <w:vertAlign w:val="baseline"/>
        </w:rPr>
        <w:footnoteRef/>
      </w:r>
      <w:r w:rsidRPr="00AA2217">
        <w:rPr>
          <w:rtl/>
        </w:rPr>
        <w:t xml:space="preserve"> </w:t>
      </w:r>
      <w:r w:rsidRPr="00AA2217">
        <w:rPr>
          <w:rFonts w:hint="cs"/>
          <w:rtl/>
        </w:rPr>
        <w:t>- سوره اسراء، آیه 36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74120411" w:rsidR="000D7131" w:rsidRPr="00AD7238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sz w:val="24"/>
        <w:szCs w:val="24"/>
        <w:rtl/>
      </w:rPr>
    </w:pPr>
    <w:r w:rsidRPr="00AD7238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2AD15BA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7238">
      <w:rPr>
        <w:rFonts w:ascii="Adobe Arabic" w:hAnsi="Adobe Arabic" w:cs="B Mitra"/>
        <w:b/>
        <w:bCs/>
        <w:sz w:val="24"/>
        <w:szCs w:val="24"/>
        <w:rtl/>
      </w:rPr>
      <w:t>درس خارج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اصول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 فقه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  <w:t>عنوان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اصلی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: 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حجیت قول                                   تاریخ جلسه: </w:t>
    </w:r>
    <w:r w:rsidR="00AA1FD9">
      <w:rPr>
        <w:rFonts w:ascii="Adobe Arabic" w:hAnsi="Adobe Arabic" w:cs="B Mitra" w:hint="cs"/>
        <w:b/>
        <w:bCs/>
        <w:sz w:val="24"/>
        <w:szCs w:val="24"/>
        <w:rtl/>
      </w:rPr>
      <w:t>23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E21A48" w:rsidRPr="00AD7238">
      <w:rPr>
        <w:rFonts w:ascii="Adobe Arabic" w:hAnsi="Adobe Arabic" w:cs="B Mitra" w:hint="cs"/>
        <w:b/>
        <w:bCs/>
        <w:sz w:val="24"/>
        <w:szCs w:val="24"/>
        <w:rtl/>
      </w:rPr>
      <w:t>10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/3</w:t>
    </w:r>
    <w:r w:rsidRPr="00AD7238">
      <w:rPr>
        <w:rFonts w:ascii="Adobe Arabic" w:hAnsi="Adobe Arabic" w:cs="B Mitra"/>
        <w:b/>
        <w:bCs/>
        <w:sz w:val="24"/>
        <w:szCs w:val="24"/>
      </w:rPr>
      <w:t>140</w:t>
    </w:r>
  </w:p>
  <w:p w14:paraId="7DE59772" w14:textId="219234E0" w:rsidR="000D7131" w:rsidRPr="00AD723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AD7238">
      <w:rPr>
        <w:rFonts w:ascii="Adobe Arabic" w:hAnsi="Adobe Arabic" w:cs="B Mitra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4696A1E9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CC10A7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"/>
          </w:pict>
        </mc:Fallback>
      </mc:AlternateContent>
    </w:r>
    <w:r w:rsidRPr="00AD7238">
      <w:rPr>
        <w:rFonts w:ascii="Adobe Arabic" w:hAnsi="Adobe Arabic" w:cs="B Mitra"/>
        <w:b/>
        <w:bCs/>
        <w:sz w:val="24"/>
        <w:szCs w:val="24"/>
        <w:rtl/>
      </w:rPr>
      <w:t>استاد اعرافی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عنوان فرعی: حجیت خبر واحد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           شماره جلسه: 6</w:t>
    </w:r>
    <w:r w:rsidR="009949D0" w:rsidRPr="00AD7238">
      <w:rPr>
        <w:rFonts w:ascii="Adobe Arabic" w:hAnsi="Adobe Arabic" w:cs="B Mitra" w:hint="cs"/>
        <w:b/>
        <w:bCs/>
        <w:sz w:val="24"/>
        <w:szCs w:val="24"/>
        <w:rtl/>
      </w:rPr>
      <w:t>5</w:t>
    </w:r>
    <w:r w:rsidR="00AA1FD9">
      <w:rPr>
        <w:rFonts w:ascii="Adobe Arabic" w:hAnsi="Adobe Arabic" w:cs="B Mitra" w:hint="cs"/>
        <w:b/>
        <w:bCs/>
        <w:sz w:val="24"/>
        <w:szCs w:val="24"/>
        <w:rtl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B94"/>
    <w:rsid w:val="00000E79"/>
    <w:rsid w:val="00001118"/>
    <w:rsid w:val="00001E9E"/>
    <w:rsid w:val="00002985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2CD"/>
    <w:rsid w:val="000259EE"/>
    <w:rsid w:val="00025DD5"/>
    <w:rsid w:val="000262B6"/>
    <w:rsid w:val="000262E3"/>
    <w:rsid w:val="0002657F"/>
    <w:rsid w:val="000265E9"/>
    <w:rsid w:val="00026AD1"/>
    <w:rsid w:val="00026B50"/>
    <w:rsid w:val="00027891"/>
    <w:rsid w:val="000279A6"/>
    <w:rsid w:val="00027F3D"/>
    <w:rsid w:val="000320C5"/>
    <w:rsid w:val="0003212B"/>
    <w:rsid w:val="000324F1"/>
    <w:rsid w:val="000330CD"/>
    <w:rsid w:val="00033A75"/>
    <w:rsid w:val="00033C2C"/>
    <w:rsid w:val="000341F0"/>
    <w:rsid w:val="000342C4"/>
    <w:rsid w:val="000344DC"/>
    <w:rsid w:val="00035188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27E"/>
    <w:rsid w:val="00042430"/>
    <w:rsid w:val="00042470"/>
    <w:rsid w:val="00042636"/>
    <w:rsid w:val="00042D21"/>
    <w:rsid w:val="00042E34"/>
    <w:rsid w:val="00043921"/>
    <w:rsid w:val="00043988"/>
    <w:rsid w:val="000439A5"/>
    <w:rsid w:val="00045B14"/>
    <w:rsid w:val="00046545"/>
    <w:rsid w:val="00046972"/>
    <w:rsid w:val="00046976"/>
    <w:rsid w:val="00046CFC"/>
    <w:rsid w:val="0004751F"/>
    <w:rsid w:val="0004776C"/>
    <w:rsid w:val="00050032"/>
    <w:rsid w:val="000503B2"/>
    <w:rsid w:val="0005044A"/>
    <w:rsid w:val="000506FE"/>
    <w:rsid w:val="00051F8F"/>
    <w:rsid w:val="00052198"/>
    <w:rsid w:val="00052487"/>
    <w:rsid w:val="00052BA3"/>
    <w:rsid w:val="000530AF"/>
    <w:rsid w:val="000545A5"/>
    <w:rsid w:val="00055090"/>
    <w:rsid w:val="000553E2"/>
    <w:rsid w:val="00056A88"/>
    <w:rsid w:val="00057967"/>
    <w:rsid w:val="00057ADC"/>
    <w:rsid w:val="00060DE2"/>
    <w:rsid w:val="00061696"/>
    <w:rsid w:val="000618E5"/>
    <w:rsid w:val="0006268E"/>
    <w:rsid w:val="00062BB9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0FD9"/>
    <w:rsid w:val="000710A0"/>
    <w:rsid w:val="000714DE"/>
    <w:rsid w:val="000715FD"/>
    <w:rsid w:val="000720AC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80DFF"/>
    <w:rsid w:val="0008101E"/>
    <w:rsid w:val="00081467"/>
    <w:rsid w:val="00081983"/>
    <w:rsid w:val="00081AE5"/>
    <w:rsid w:val="00083046"/>
    <w:rsid w:val="00084511"/>
    <w:rsid w:val="0008453A"/>
    <w:rsid w:val="00085390"/>
    <w:rsid w:val="00085BC9"/>
    <w:rsid w:val="00085ED5"/>
    <w:rsid w:val="00090162"/>
    <w:rsid w:val="00090761"/>
    <w:rsid w:val="00090ACB"/>
    <w:rsid w:val="00090F07"/>
    <w:rsid w:val="0009198F"/>
    <w:rsid w:val="000919E9"/>
    <w:rsid w:val="00091A1D"/>
    <w:rsid w:val="00091A71"/>
    <w:rsid w:val="00091AED"/>
    <w:rsid w:val="00093615"/>
    <w:rsid w:val="000937AA"/>
    <w:rsid w:val="00093AE4"/>
    <w:rsid w:val="00093B6B"/>
    <w:rsid w:val="00093DFF"/>
    <w:rsid w:val="0009433F"/>
    <w:rsid w:val="0009673C"/>
    <w:rsid w:val="0009714A"/>
    <w:rsid w:val="00097600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488"/>
    <w:rsid w:val="000A572D"/>
    <w:rsid w:val="000A5880"/>
    <w:rsid w:val="000A5983"/>
    <w:rsid w:val="000A5A69"/>
    <w:rsid w:val="000A6479"/>
    <w:rsid w:val="000A6565"/>
    <w:rsid w:val="000A6A74"/>
    <w:rsid w:val="000A74E8"/>
    <w:rsid w:val="000A79AE"/>
    <w:rsid w:val="000A7F16"/>
    <w:rsid w:val="000B0FDA"/>
    <w:rsid w:val="000B1D5A"/>
    <w:rsid w:val="000B303E"/>
    <w:rsid w:val="000B33DF"/>
    <w:rsid w:val="000B36ED"/>
    <w:rsid w:val="000B4952"/>
    <w:rsid w:val="000B5C19"/>
    <w:rsid w:val="000B5EBD"/>
    <w:rsid w:val="000B66B7"/>
    <w:rsid w:val="000B6B74"/>
    <w:rsid w:val="000B6E2B"/>
    <w:rsid w:val="000C0197"/>
    <w:rsid w:val="000C0D3B"/>
    <w:rsid w:val="000C11E3"/>
    <w:rsid w:val="000C1628"/>
    <w:rsid w:val="000C1FE5"/>
    <w:rsid w:val="000C35D1"/>
    <w:rsid w:val="000C3AC4"/>
    <w:rsid w:val="000C3F3F"/>
    <w:rsid w:val="000C4687"/>
    <w:rsid w:val="000C4A98"/>
    <w:rsid w:val="000C5558"/>
    <w:rsid w:val="000C587E"/>
    <w:rsid w:val="000C5DE0"/>
    <w:rsid w:val="000C64F2"/>
    <w:rsid w:val="000C6FEC"/>
    <w:rsid w:val="000C793C"/>
    <w:rsid w:val="000D0032"/>
    <w:rsid w:val="000D04B2"/>
    <w:rsid w:val="000D0EA3"/>
    <w:rsid w:val="000D0EFF"/>
    <w:rsid w:val="000D1A25"/>
    <w:rsid w:val="000D1C50"/>
    <w:rsid w:val="000D1C74"/>
    <w:rsid w:val="000D22DF"/>
    <w:rsid w:val="000D2512"/>
    <w:rsid w:val="000D2D0D"/>
    <w:rsid w:val="000D2EB8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8EE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F078F"/>
    <w:rsid w:val="000F1668"/>
    <w:rsid w:val="000F1897"/>
    <w:rsid w:val="000F194D"/>
    <w:rsid w:val="000F1B06"/>
    <w:rsid w:val="000F23BF"/>
    <w:rsid w:val="000F2492"/>
    <w:rsid w:val="000F2DA7"/>
    <w:rsid w:val="000F6A9F"/>
    <w:rsid w:val="000F6E5B"/>
    <w:rsid w:val="000F7339"/>
    <w:rsid w:val="000F7708"/>
    <w:rsid w:val="000F79C6"/>
    <w:rsid w:val="000F7E72"/>
    <w:rsid w:val="001005A8"/>
    <w:rsid w:val="001007EC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A9E"/>
    <w:rsid w:val="001043AA"/>
    <w:rsid w:val="00104892"/>
    <w:rsid w:val="001056E7"/>
    <w:rsid w:val="00106A88"/>
    <w:rsid w:val="00110B70"/>
    <w:rsid w:val="00111D1C"/>
    <w:rsid w:val="00112072"/>
    <w:rsid w:val="001121FF"/>
    <w:rsid w:val="001130AA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4665"/>
    <w:rsid w:val="00124B6D"/>
    <w:rsid w:val="00126EA8"/>
    <w:rsid w:val="00127992"/>
    <w:rsid w:val="00127B1D"/>
    <w:rsid w:val="001309CA"/>
    <w:rsid w:val="00132F0B"/>
    <w:rsid w:val="00133E1D"/>
    <w:rsid w:val="00133EB3"/>
    <w:rsid w:val="00134A8E"/>
    <w:rsid w:val="00134E29"/>
    <w:rsid w:val="00134E8C"/>
    <w:rsid w:val="0013617D"/>
    <w:rsid w:val="00136442"/>
    <w:rsid w:val="001370B6"/>
    <w:rsid w:val="0013725D"/>
    <w:rsid w:val="001372D1"/>
    <w:rsid w:val="00137758"/>
    <w:rsid w:val="00137BFF"/>
    <w:rsid w:val="00137EA7"/>
    <w:rsid w:val="00140425"/>
    <w:rsid w:val="00140B3E"/>
    <w:rsid w:val="0014142F"/>
    <w:rsid w:val="001418DE"/>
    <w:rsid w:val="001421EF"/>
    <w:rsid w:val="001428AD"/>
    <w:rsid w:val="00142C07"/>
    <w:rsid w:val="00143F7A"/>
    <w:rsid w:val="0014519F"/>
    <w:rsid w:val="0014571E"/>
    <w:rsid w:val="001466F0"/>
    <w:rsid w:val="00146EC0"/>
    <w:rsid w:val="00147991"/>
    <w:rsid w:val="00147F5F"/>
    <w:rsid w:val="00150B21"/>
    <w:rsid w:val="00150D4B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5F2D"/>
    <w:rsid w:val="0015758E"/>
    <w:rsid w:val="0015771D"/>
    <w:rsid w:val="00157DE7"/>
    <w:rsid w:val="00160666"/>
    <w:rsid w:val="001606C7"/>
    <w:rsid w:val="00160931"/>
    <w:rsid w:val="001609DD"/>
    <w:rsid w:val="00160A93"/>
    <w:rsid w:val="00161489"/>
    <w:rsid w:val="00161659"/>
    <w:rsid w:val="00162F6E"/>
    <w:rsid w:val="00163086"/>
    <w:rsid w:val="0016326C"/>
    <w:rsid w:val="001639F8"/>
    <w:rsid w:val="00163FDB"/>
    <w:rsid w:val="0016451F"/>
    <w:rsid w:val="00164881"/>
    <w:rsid w:val="00164BC2"/>
    <w:rsid w:val="00164C3B"/>
    <w:rsid w:val="0016545E"/>
    <w:rsid w:val="00165B73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809C8"/>
    <w:rsid w:val="00180E72"/>
    <w:rsid w:val="00181311"/>
    <w:rsid w:val="00181F41"/>
    <w:rsid w:val="0018257B"/>
    <w:rsid w:val="00182AFA"/>
    <w:rsid w:val="00183DAD"/>
    <w:rsid w:val="00183F88"/>
    <w:rsid w:val="00184A49"/>
    <w:rsid w:val="00185F3C"/>
    <w:rsid w:val="00186C95"/>
    <w:rsid w:val="00187EDF"/>
    <w:rsid w:val="00190359"/>
    <w:rsid w:val="00191143"/>
    <w:rsid w:val="00191330"/>
    <w:rsid w:val="001922AB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25B"/>
    <w:rsid w:val="00196550"/>
    <w:rsid w:val="00196601"/>
    <w:rsid w:val="00197CDD"/>
    <w:rsid w:val="001A02F4"/>
    <w:rsid w:val="001A1970"/>
    <w:rsid w:val="001A1B5C"/>
    <w:rsid w:val="001A25E4"/>
    <w:rsid w:val="001A25E5"/>
    <w:rsid w:val="001A2A66"/>
    <w:rsid w:val="001A2E08"/>
    <w:rsid w:val="001A2F9C"/>
    <w:rsid w:val="001A4D30"/>
    <w:rsid w:val="001A6446"/>
    <w:rsid w:val="001A6B53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3C5D"/>
    <w:rsid w:val="001B419F"/>
    <w:rsid w:val="001B451D"/>
    <w:rsid w:val="001B5582"/>
    <w:rsid w:val="001B58B4"/>
    <w:rsid w:val="001B590E"/>
    <w:rsid w:val="001B6AD3"/>
    <w:rsid w:val="001B70FD"/>
    <w:rsid w:val="001B720C"/>
    <w:rsid w:val="001B75E6"/>
    <w:rsid w:val="001B7801"/>
    <w:rsid w:val="001B7ACB"/>
    <w:rsid w:val="001C0D9E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1365"/>
    <w:rsid w:val="001D1A14"/>
    <w:rsid w:val="001D1DE6"/>
    <w:rsid w:val="001D1F54"/>
    <w:rsid w:val="001D24F8"/>
    <w:rsid w:val="001D277F"/>
    <w:rsid w:val="001D2DD2"/>
    <w:rsid w:val="001D3A94"/>
    <w:rsid w:val="001D3BF0"/>
    <w:rsid w:val="001D4F10"/>
    <w:rsid w:val="001D542D"/>
    <w:rsid w:val="001D61D6"/>
    <w:rsid w:val="001D653F"/>
    <w:rsid w:val="001D6605"/>
    <w:rsid w:val="001E306E"/>
    <w:rsid w:val="001E37D4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5F82"/>
    <w:rsid w:val="001E683C"/>
    <w:rsid w:val="001F01EF"/>
    <w:rsid w:val="001F076A"/>
    <w:rsid w:val="001F0F92"/>
    <w:rsid w:val="001F2120"/>
    <w:rsid w:val="001F2792"/>
    <w:rsid w:val="001F28AF"/>
    <w:rsid w:val="001F28D4"/>
    <w:rsid w:val="001F2E3E"/>
    <w:rsid w:val="001F4819"/>
    <w:rsid w:val="001F6A42"/>
    <w:rsid w:val="001F6E73"/>
    <w:rsid w:val="00200A84"/>
    <w:rsid w:val="00201500"/>
    <w:rsid w:val="002015C3"/>
    <w:rsid w:val="00201605"/>
    <w:rsid w:val="00201B24"/>
    <w:rsid w:val="00201FB3"/>
    <w:rsid w:val="00202CD4"/>
    <w:rsid w:val="0020317F"/>
    <w:rsid w:val="00203CBC"/>
    <w:rsid w:val="00204126"/>
    <w:rsid w:val="00205177"/>
    <w:rsid w:val="00205920"/>
    <w:rsid w:val="00206167"/>
    <w:rsid w:val="002062BF"/>
    <w:rsid w:val="00206679"/>
    <w:rsid w:val="00206999"/>
    <w:rsid w:val="00206B69"/>
    <w:rsid w:val="002079C5"/>
    <w:rsid w:val="00207A81"/>
    <w:rsid w:val="00207DE0"/>
    <w:rsid w:val="002102AA"/>
    <w:rsid w:val="00210F67"/>
    <w:rsid w:val="002116F0"/>
    <w:rsid w:val="00211A5C"/>
    <w:rsid w:val="00212265"/>
    <w:rsid w:val="00212804"/>
    <w:rsid w:val="002128F0"/>
    <w:rsid w:val="00213338"/>
    <w:rsid w:val="002138DE"/>
    <w:rsid w:val="00213D63"/>
    <w:rsid w:val="00215638"/>
    <w:rsid w:val="00215F3B"/>
    <w:rsid w:val="00216038"/>
    <w:rsid w:val="0021674F"/>
    <w:rsid w:val="0021682D"/>
    <w:rsid w:val="00216975"/>
    <w:rsid w:val="002170E4"/>
    <w:rsid w:val="0021711E"/>
    <w:rsid w:val="0021763A"/>
    <w:rsid w:val="00217882"/>
    <w:rsid w:val="00217BC5"/>
    <w:rsid w:val="00220B3F"/>
    <w:rsid w:val="00221E15"/>
    <w:rsid w:val="002221AC"/>
    <w:rsid w:val="00222FC5"/>
    <w:rsid w:val="00223C14"/>
    <w:rsid w:val="00224A04"/>
    <w:rsid w:val="00224C0A"/>
    <w:rsid w:val="00224F91"/>
    <w:rsid w:val="00225F71"/>
    <w:rsid w:val="002264AC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A5D"/>
    <w:rsid w:val="00233BB9"/>
    <w:rsid w:val="00234072"/>
    <w:rsid w:val="002344BF"/>
    <w:rsid w:val="002348E2"/>
    <w:rsid w:val="00234E82"/>
    <w:rsid w:val="002365C4"/>
    <w:rsid w:val="00236BBE"/>
    <w:rsid w:val="00237480"/>
    <w:rsid w:val="002376A5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50102"/>
    <w:rsid w:val="00250185"/>
    <w:rsid w:val="00250DC1"/>
    <w:rsid w:val="0025248B"/>
    <w:rsid w:val="002529C5"/>
    <w:rsid w:val="00252BEB"/>
    <w:rsid w:val="00252E2B"/>
    <w:rsid w:val="0025313F"/>
    <w:rsid w:val="00253163"/>
    <w:rsid w:val="00254C35"/>
    <w:rsid w:val="0025530A"/>
    <w:rsid w:val="0025576F"/>
    <w:rsid w:val="00256326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29E6"/>
    <w:rsid w:val="00263557"/>
    <w:rsid w:val="00263F27"/>
    <w:rsid w:val="00264033"/>
    <w:rsid w:val="00264778"/>
    <w:rsid w:val="002655F4"/>
    <w:rsid w:val="00266DAF"/>
    <w:rsid w:val="00267772"/>
    <w:rsid w:val="002678A5"/>
    <w:rsid w:val="0027015B"/>
    <w:rsid w:val="00270294"/>
    <w:rsid w:val="00270969"/>
    <w:rsid w:val="00270C11"/>
    <w:rsid w:val="0027134F"/>
    <w:rsid w:val="0027146E"/>
    <w:rsid w:val="00271689"/>
    <w:rsid w:val="002717B8"/>
    <w:rsid w:val="002722AD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05B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953"/>
    <w:rsid w:val="0029654D"/>
    <w:rsid w:val="00297263"/>
    <w:rsid w:val="00297E39"/>
    <w:rsid w:val="002A018B"/>
    <w:rsid w:val="002A04B3"/>
    <w:rsid w:val="002A0F0B"/>
    <w:rsid w:val="002A17A8"/>
    <w:rsid w:val="002A21AE"/>
    <w:rsid w:val="002A22ED"/>
    <w:rsid w:val="002A23F2"/>
    <w:rsid w:val="002A26B0"/>
    <w:rsid w:val="002A2724"/>
    <w:rsid w:val="002A2BD1"/>
    <w:rsid w:val="002A2E51"/>
    <w:rsid w:val="002A33C4"/>
    <w:rsid w:val="002A3550"/>
    <w:rsid w:val="002A35E0"/>
    <w:rsid w:val="002A3603"/>
    <w:rsid w:val="002A374C"/>
    <w:rsid w:val="002A3D5D"/>
    <w:rsid w:val="002A45D5"/>
    <w:rsid w:val="002A4957"/>
    <w:rsid w:val="002A4A58"/>
    <w:rsid w:val="002A4CE0"/>
    <w:rsid w:val="002A510F"/>
    <w:rsid w:val="002A5DFF"/>
    <w:rsid w:val="002A7217"/>
    <w:rsid w:val="002A7363"/>
    <w:rsid w:val="002B0BA7"/>
    <w:rsid w:val="002B1653"/>
    <w:rsid w:val="002B2AB0"/>
    <w:rsid w:val="002B3236"/>
    <w:rsid w:val="002B3250"/>
    <w:rsid w:val="002B3D27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838"/>
    <w:rsid w:val="002C09E8"/>
    <w:rsid w:val="002C09ED"/>
    <w:rsid w:val="002C1248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0F1D"/>
    <w:rsid w:val="002D0F28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D781C"/>
    <w:rsid w:val="002E0081"/>
    <w:rsid w:val="002E021C"/>
    <w:rsid w:val="002E05BA"/>
    <w:rsid w:val="002E0947"/>
    <w:rsid w:val="002E1044"/>
    <w:rsid w:val="002E15A2"/>
    <w:rsid w:val="002E1670"/>
    <w:rsid w:val="002E1D40"/>
    <w:rsid w:val="002E1E33"/>
    <w:rsid w:val="002E2537"/>
    <w:rsid w:val="002E439B"/>
    <w:rsid w:val="002E450B"/>
    <w:rsid w:val="002E4C16"/>
    <w:rsid w:val="002E4CD4"/>
    <w:rsid w:val="002E4D58"/>
    <w:rsid w:val="002E572A"/>
    <w:rsid w:val="002E6038"/>
    <w:rsid w:val="002E69E4"/>
    <w:rsid w:val="002E73F9"/>
    <w:rsid w:val="002F05B9"/>
    <w:rsid w:val="002F0FEB"/>
    <w:rsid w:val="002F1057"/>
    <w:rsid w:val="002F1140"/>
    <w:rsid w:val="002F163E"/>
    <w:rsid w:val="002F24AA"/>
    <w:rsid w:val="002F3F01"/>
    <w:rsid w:val="002F4B56"/>
    <w:rsid w:val="002F65CE"/>
    <w:rsid w:val="002F785C"/>
    <w:rsid w:val="002F7869"/>
    <w:rsid w:val="002F7C50"/>
    <w:rsid w:val="00301B61"/>
    <w:rsid w:val="0030245E"/>
    <w:rsid w:val="0030296B"/>
    <w:rsid w:val="0030338B"/>
    <w:rsid w:val="0030378F"/>
    <w:rsid w:val="00303FCE"/>
    <w:rsid w:val="00304BA4"/>
    <w:rsid w:val="00305462"/>
    <w:rsid w:val="00306E3D"/>
    <w:rsid w:val="00307675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57AD"/>
    <w:rsid w:val="00315C28"/>
    <w:rsid w:val="0031684F"/>
    <w:rsid w:val="00317010"/>
    <w:rsid w:val="00317662"/>
    <w:rsid w:val="00317C4C"/>
    <w:rsid w:val="00321EEE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1C0"/>
    <w:rsid w:val="00324720"/>
    <w:rsid w:val="00325834"/>
    <w:rsid w:val="00326836"/>
    <w:rsid w:val="00326C1E"/>
    <w:rsid w:val="00327101"/>
    <w:rsid w:val="00327A37"/>
    <w:rsid w:val="00330008"/>
    <w:rsid w:val="00330739"/>
    <w:rsid w:val="003308B2"/>
    <w:rsid w:val="003311BC"/>
    <w:rsid w:val="0033165A"/>
    <w:rsid w:val="00331826"/>
    <w:rsid w:val="00331A7B"/>
    <w:rsid w:val="003324C6"/>
    <w:rsid w:val="0033287D"/>
    <w:rsid w:val="00334689"/>
    <w:rsid w:val="00334BB2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035E"/>
    <w:rsid w:val="00351087"/>
    <w:rsid w:val="0035183F"/>
    <w:rsid w:val="00351F73"/>
    <w:rsid w:val="003528A6"/>
    <w:rsid w:val="0035300B"/>
    <w:rsid w:val="003533DA"/>
    <w:rsid w:val="00353588"/>
    <w:rsid w:val="003537DB"/>
    <w:rsid w:val="003550D2"/>
    <w:rsid w:val="0035650B"/>
    <w:rsid w:val="00356C78"/>
    <w:rsid w:val="00357FA9"/>
    <w:rsid w:val="00360042"/>
    <w:rsid w:val="00361157"/>
    <w:rsid w:val="003616E0"/>
    <w:rsid w:val="00361DFD"/>
    <w:rsid w:val="00362585"/>
    <w:rsid w:val="003626BB"/>
    <w:rsid w:val="00362E68"/>
    <w:rsid w:val="00363811"/>
    <w:rsid w:val="00363BAA"/>
    <w:rsid w:val="00364C52"/>
    <w:rsid w:val="003652F8"/>
    <w:rsid w:val="00365305"/>
    <w:rsid w:val="0036555F"/>
    <w:rsid w:val="00365780"/>
    <w:rsid w:val="00365F3B"/>
    <w:rsid w:val="00366400"/>
    <w:rsid w:val="003676F5"/>
    <w:rsid w:val="00370CF4"/>
    <w:rsid w:val="00370DB9"/>
    <w:rsid w:val="00370F2F"/>
    <w:rsid w:val="00371AE3"/>
    <w:rsid w:val="0037460B"/>
    <w:rsid w:val="00376183"/>
    <w:rsid w:val="00376269"/>
    <w:rsid w:val="003763FA"/>
    <w:rsid w:val="00377176"/>
    <w:rsid w:val="00377870"/>
    <w:rsid w:val="0038061E"/>
    <w:rsid w:val="00380C8F"/>
    <w:rsid w:val="00380FBA"/>
    <w:rsid w:val="0038101A"/>
    <w:rsid w:val="0038141C"/>
    <w:rsid w:val="0038156B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5E0"/>
    <w:rsid w:val="00390B70"/>
    <w:rsid w:val="00390C59"/>
    <w:rsid w:val="00390E3A"/>
    <w:rsid w:val="003915EB"/>
    <w:rsid w:val="0039182D"/>
    <w:rsid w:val="0039194D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5BCF"/>
    <w:rsid w:val="00395BE0"/>
    <w:rsid w:val="00395C0F"/>
    <w:rsid w:val="003963D7"/>
    <w:rsid w:val="00396929"/>
    <w:rsid w:val="00396E78"/>
    <w:rsid w:val="00396F28"/>
    <w:rsid w:val="00397368"/>
    <w:rsid w:val="003A0C34"/>
    <w:rsid w:val="003A0CA9"/>
    <w:rsid w:val="003A120A"/>
    <w:rsid w:val="003A1A05"/>
    <w:rsid w:val="003A1B73"/>
    <w:rsid w:val="003A25F6"/>
    <w:rsid w:val="003A2654"/>
    <w:rsid w:val="003A29B1"/>
    <w:rsid w:val="003A2DB6"/>
    <w:rsid w:val="003A2F16"/>
    <w:rsid w:val="003A3398"/>
    <w:rsid w:val="003A3790"/>
    <w:rsid w:val="003A54F2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B51"/>
    <w:rsid w:val="003B39DD"/>
    <w:rsid w:val="003B4B10"/>
    <w:rsid w:val="003B5C06"/>
    <w:rsid w:val="003B5F1A"/>
    <w:rsid w:val="003B5F5D"/>
    <w:rsid w:val="003B70F5"/>
    <w:rsid w:val="003C02FE"/>
    <w:rsid w:val="003C05DF"/>
    <w:rsid w:val="003C06BF"/>
    <w:rsid w:val="003C1A7E"/>
    <w:rsid w:val="003C48F8"/>
    <w:rsid w:val="003C4F0A"/>
    <w:rsid w:val="003C4F40"/>
    <w:rsid w:val="003C5264"/>
    <w:rsid w:val="003C67BA"/>
    <w:rsid w:val="003C7899"/>
    <w:rsid w:val="003C79FA"/>
    <w:rsid w:val="003C7EC4"/>
    <w:rsid w:val="003D098D"/>
    <w:rsid w:val="003D0AEC"/>
    <w:rsid w:val="003D0B93"/>
    <w:rsid w:val="003D1DBF"/>
    <w:rsid w:val="003D20DC"/>
    <w:rsid w:val="003D21C6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761"/>
    <w:rsid w:val="003E08AB"/>
    <w:rsid w:val="003E14DF"/>
    <w:rsid w:val="003E1E5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A2F"/>
    <w:rsid w:val="003F2E58"/>
    <w:rsid w:val="003F33E1"/>
    <w:rsid w:val="003F3D4B"/>
    <w:rsid w:val="003F3DD2"/>
    <w:rsid w:val="003F3EFF"/>
    <w:rsid w:val="003F48D9"/>
    <w:rsid w:val="003F4B6E"/>
    <w:rsid w:val="003F51A1"/>
    <w:rsid w:val="003F5536"/>
    <w:rsid w:val="003F5EB0"/>
    <w:rsid w:val="003F66A9"/>
    <w:rsid w:val="003F6CE0"/>
    <w:rsid w:val="003F74A3"/>
    <w:rsid w:val="003F7D76"/>
    <w:rsid w:val="00400008"/>
    <w:rsid w:val="0040042A"/>
    <w:rsid w:val="004006E5"/>
    <w:rsid w:val="00400929"/>
    <w:rsid w:val="00400F52"/>
    <w:rsid w:val="004012C8"/>
    <w:rsid w:val="0040158C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58B9"/>
    <w:rsid w:val="0041742F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4C70"/>
    <w:rsid w:val="00425695"/>
    <w:rsid w:val="00425B00"/>
    <w:rsid w:val="00425DF8"/>
    <w:rsid w:val="00426082"/>
    <w:rsid w:val="004262E0"/>
    <w:rsid w:val="004272D2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573"/>
    <w:rsid w:val="00434342"/>
    <w:rsid w:val="00434E97"/>
    <w:rsid w:val="00435128"/>
    <w:rsid w:val="0043567D"/>
    <w:rsid w:val="004360B7"/>
    <w:rsid w:val="0043627F"/>
    <w:rsid w:val="0043647F"/>
    <w:rsid w:val="00436F95"/>
    <w:rsid w:val="0043727F"/>
    <w:rsid w:val="004375CB"/>
    <w:rsid w:val="00437F8B"/>
    <w:rsid w:val="00440382"/>
    <w:rsid w:val="00440D69"/>
    <w:rsid w:val="00440E57"/>
    <w:rsid w:val="00441C68"/>
    <w:rsid w:val="00441E8C"/>
    <w:rsid w:val="00442471"/>
    <w:rsid w:val="0044276B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5038B"/>
    <w:rsid w:val="0045066C"/>
    <w:rsid w:val="00450B34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848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743"/>
    <w:rsid w:val="00472831"/>
    <w:rsid w:val="00472832"/>
    <w:rsid w:val="004743AA"/>
    <w:rsid w:val="00474564"/>
    <w:rsid w:val="00474678"/>
    <w:rsid w:val="00475025"/>
    <w:rsid w:val="0047521B"/>
    <w:rsid w:val="00475404"/>
    <w:rsid w:val="00475C3C"/>
    <w:rsid w:val="00476125"/>
    <w:rsid w:val="00476223"/>
    <w:rsid w:val="004769F2"/>
    <w:rsid w:val="0048025B"/>
    <w:rsid w:val="004805FC"/>
    <w:rsid w:val="004813F2"/>
    <w:rsid w:val="00482224"/>
    <w:rsid w:val="00482845"/>
    <w:rsid w:val="00482915"/>
    <w:rsid w:val="00483254"/>
    <w:rsid w:val="0048411A"/>
    <w:rsid w:val="004845CE"/>
    <w:rsid w:val="00484609"/>
    <w:rsid w:val="00484669"/>
    <w:rsid w:val="00484BEB"/>
    <w:rsid w:val="00484D18"/>
    <w:rsid w:val="00484EC6"/>
    <w:rsid w:val="00485637"/>
    <w:rsid w:val="00486558"/>
    <w:rsid w:val="00486D69"/>
    <w:rsid w:val="00487549"/>
    <w:rsid w:val="00487997"/>
    <w:rsid w:val="00487ACE"/>
    <w:rsid w:val="004900E4"/>
    <w:rsid w:val="004903F7"/>
    <w:rsid w:val="00490412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90F"/>
    <w:rsid w:val="00495B75"/>
    <w:rsid w:val="00495D4E"/>
    <w:rsid w:val="00496ADD"/>
    <w:rsid w:val="00496E04"/>
    <w:rsid w:val="00497A23"/>
    <w:rsid w:val="00497BAB"/>
    <w:rsid w:val="00497EFD"/>
    <w:rsid w:val="004A0080"/>
    <w:rsid w:val="004A010E"/>
    <w:rsid w:val="004A022D"/>
    <w:rsid w:val="004A027B"/>
    <w:rsid w:val="004A0337"/>
    <w:rsid w:val="004A0C19"/>
    <w:rsid w:val="004A0F81"/>
    <w:rsid w:val="004A11D7"/>
    <w:rsid w:val="004A1E02"/>
    <w:rsid w:val="004A2EE2"/>
    <w:rsid w:val="004A3A3C"/>
    <w:rsid w:val="004A4F4D"/>
    <w:rsid w:val="004A5616"/>
    <w:rsid w:val="004A5A05"/>
    <w:rsid w:val="004A5B71"/>
    <w:rsid w:val="004A6BF0"/>
    <w:rsid w:val="004A6CAA"/>
    <w:rsid w:val="004A77C5"/>
    <w:rsid w:val="004A790F"/>
    <w:rsid w:val="004A7A90"/>
    <w:rsid w:val="004B1CED"/>
    <w:rsid w:val="004B1FA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5D02"/>
    <w:rsid w:val="004B5EE3"/>
    <w:rsid w:val="004B7484"/>
    <w:rsid w:val="004B7D8D"/>
    <w:rsid w:val="004B7F38"/>
    <w:rsid w:val="004B7FB4"/>
    <w:rsid w:val="004C0A7D"/>
    <w:rsid w:val="004C0ADD"/>
    <w:rsid w:val="004C143A"/>
    <w:rsid w:val="004C1611"/>
    <w:rsid w:val="004C20DA"/>
    <w:rsid w:val="004C244B"/>
    <w:rsid w:val="004C2B75"/>
    <w:rsid w:val="004C32C5"/>
    <w:rsid w:val="004C3E62"/>
    <w:rsid w:val="004C4D9F"/>
    <w:rsid w:val="004C55DA"/>
    <w:rsid w:val="004C5C54"/>
    <w:rsid w:val="004C672E"/>
    <w:rsid w:val="004C7B24"/>
    <w:rsid w:val="004D0FC7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6F42"/>
    <w:rsid w:val="004D761F"/>
    <w:rsid w:val="004D7C97"/>
    <w:rsid w:val="004D7D87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32CF"/>
    <w:rsid w:val="004E3AC8"/>
    <w:rsid w:val="004E3B90"/>
    <w:rsid w:val="004E588D"/>
    <w:rsid w:val="004E60EA"/>
    <w:rsid w:val="004E6D99"/>
    <w:rsid w:val="004E7296"/>
    <w:rsid w:val="004E7364"/>
    <w:rsid w:val="004F04D9"/>
    <w:rsid w:val="004F1538"/>
    <w:rsid w:val="004F1F4B"/>
    <w:rsid w:val="004F20CB"/>
    <w:rsid w:val="004F2CC9"/>
    <w:rsid w:val="004F3596"/>
    <w:rsid w:val="004F3E60"/>
    <w:rsid w:val="004F41EB"/>
    <w:rsid w:val="004F4BE7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411"/>
    <w:rsid w:val="0050151B"/>
    <w:rsid w:val="0050223E"/>
    <w:rsid w:val="00502AA8"/>
    <w:rsid w:val="00502AC1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C7C"/>
    <w:rsid w:val="00513E01"/>
    <w:rsid w:val="00513E21"/>
    <w:rsid w:val="005156D9"/>
    <w:rsid w:val="00516A86"/>
    <w:rsid w:val="00517570"/>
    <w:rsid w:val="0051790F"/>
    <w:rsid w:val="00520A5E"/>
    <w:rsid w:val="00521A07"/>
    <w:rsid w:val="00521B14"/>
    <w:rsid w:val="00521F81"/>
    <w:rsid w:val="0052217E"/>
    <w:rsid w:val="00522EC8"/>
    <w:rsid w:val="0052355B"/>
    <w:rsid w:val="00523E99"/>
    <w:rsid w:val="00523F81"/>
    <w:rsid w:val="00524AC3"/>
    <w:rsid w:val="00525660"/>
    <w:rsid w:val="005259EF"/>
    <w:rsid w:val="00525CB1"/>
    <w:rsid w:val="00526AD1"/>
    <w:rsid w:val="00527596"/>
    <w:rsid w:val="00527A6D"/>
    <w:rsid w:val="00527AAB"/>
    <w:rsid w:val="00527DF9"/>
    <w:rsid w:val="00527F52"/>
    <w:rsid w:val="00530535"/>
    <w:rsid w:val="00530FD7"/>
    <w:rsid w:val="00531639"/>
    <w:rsid w:val="00531AC1"/>
    <w:rsid w:val="00531E3B"/>
    <w:rsid w:val="00531F01"/>
    <w:rsid w:val="005329E0"/>
    <w:rsid w:val="0053331A"/>
    <w:rsid w:val="00533827"/>
    <w:rsid w:val="00533A35"/>
    <w:rsid w:val="005343E6"/>
    <w:rsid w:val="00534C44"/>
    <w:rsid w:val="0053588C"/>
    <w:rsid w:val="005358D5"/>
    <w:rsid w:val="00535D58"/>
    <w:rsid w:val="005366A7"/>
    <w:rsid w:val="00536BD1"/>
    <w:rsid w:val="00536E06"/>
    <w:rsid w:val="00536E13"/>
    <w:rsid w:val="00536E87"/>
    <w:rsid w:val="00540292"/>
    <w:rsid w:val="005403BA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66A3"/>
    <w:rsid w:val="0054703C"/>
    <w:rsid w:val="005477BD"/>
    <w:rsid w:val="00550929"/>
    <w:rsid w:val="00550BD2"/>
    <w:rsid w:val="00551628"/>
    <w:rsid w:val="00551FBA"/>
    <w:rsid w:val="005524BF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439"/>
    <w:rsid w:val="00561D6A"/>
    <w:rsid w:val="00562268"/>
    <w:rsid w:val="005624BD"/>
    <w:rsid w:val="00562BC4"/>
    <w:rsid w:val="00562E69"/>
    <w:rsid w:val="005648DB"/>
    <w:rsid w:val="00564BD7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1B08"/>
    <w:rsid w:val="00572676"/>
    <w:rsid w:val="005728A6"/>
    <w:rsid w:val="00572BDA"/>
    <w:rsid w:val="00572C78"/>
    <w:rsid w:val="00572E2D"/>
    <w:rsid w:val="00572FD7"/>
    <w:rsid w:val="0057307B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139"/>
    <w:rsid w:val="00582679"/>
    <w:rsid w:val="005843D2"/>
    <w:rsid w:val="00584656"/>
    <w:rsid w:val="0058542F"/>
    <w:rsid w:val="0058711D"/>
    <w:rsid w:val="005872C8"/>
    <w:rsid w:val="005873C1"/>
    <w:rsid w:val="005879B0"/>
    <w:rsid w:val="0059099C"/>
    <w:rsid w:val="005909CB"/>
    <w:rsid w:val="00592103"/>
    <w:rsid w:val="00592127"/>
    <w:rsid w:val="005941DD"/>
    <w:rsid w:val="00594A7B"/>
    <w:rsid w:val="0059534F"/>
    <w:rsid w:val="00595ABB"/>
    <w:rsid w:val="00595B2B"/>
    <w:rsid w:val="00595F37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6C4"/>
    <w:rsid w:val="005A28FA"/>
    <w:rsid w:val="005A3487"/>
    <w:rsid w:val="005A3917"/>
    <w:rsid w:val="005A3A99"/>
    <w:rsid w:val="005A5401"/>
    <w:rsid w:val="005A545E"/>
    <w:rsid w:val="005A5862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1028"/>
    <w:rsid w:val="005C102D"/>
    <w:rsid w:val="005C16C9"/>
    <w:rsid w:val="005C1A5D"/>
    <w:rsid w:val="005C269B"/>
    <w:rsid w:val="005C2F5D"/>
    <w:rsid w:val="005C30A1"/>
    <w:rsid w:val="005C3177"/>
    <w:rsid w:val="005C3548"/>
    <w:rsid w:val="005C3738"/>
    <w:rsid w:val="005C3F59"/>
    <w:rsid w:val="005C4221"/>
    <w:rsid w:val="005C43BF"/>
    <w:rsid w:val="005C4638"/>
    <w:rsid w:val="005C64BC"/>
    <w:rsid w:val="005C698E"/>
    <w:rsid w:val="005C720E"/>
    <w:rsid w:val="005C744C"/>
    <w:rsid w:val="005C7D3D"/>
    <w:rsid w:val="005D105C"/>
    <w:rsid w:val="005D156D"/>
    <w:rsid w:val="005D15FD"/>
    <w:rsid w:val="005D16AA"/>
    <w:rsid w:val="005D1922"/>
    <w:rsid w:val="005D19AC"/>
    <w:rsid w:val="005D2051"/>
    <w:rsid w:val="005D2182"/>
    <w:rsid w:val="005D2633"/>
    <w:rsid w:val="005D5109"/>
    <w:rsid w:val="005D51DE"/>
    <w:rsid w:val="005D5A0F"/>
    <w:rsid w:val="005D69FF"/>
    <w:rsid w:val="005D700A"/>
    <w:rsid w:val="005E02E7"/>
    <w:rsid w:val="005E1399"/>
    <w:rsid w:val="005E269F"/>
    <w:rsid w:val="005E293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2BE"/>
    <w:rsid w:val="005F17B0"/>
    <w:rsid w:val="005F18C4"/>
    <w:rsid w:val="005F2098"/>
    <w:rsid w:val="005F218C"/>
    <w:rsid w:val="005F2AE8"/>
    <w:rsid w:val="005F320E"/>
    <w:rsid w:val="005F3A45"/>
    <w:rsid w:val="005F3E2E"/>
    <w:rsid w:val="005F402B"/>
    <w:rsid w:val="005F403D"/>
    <w:rsid w:val="005F416B"/>
    <w:rsid w:val="005F41E1"/>
    <w:rsid w:val="005F439D"/>
    <w:rsid w:val="005F4466"/>
    <w:rsid w:val="005F46C9"/>
    <w:rsid w:val="005F4D3C"/>
    <w:rsid w:val="005F54B0"/>
    <w:rsid w:val="005F55B1"/>
    <w:rsid w:val="005F5AF5"/>
    <w:rsid w:val="005F5B06"/>
    <w:rsid w:val="005F6087"/>
    <w:rsid w:val="005F756F"/>
    <w:rsid w:val="005F7EE3"/>
    <w:rsid w:val="00600C76"/>
    <w:rsid w:val="00601B13"/>
    <w:rsid w:val="00602AF8"/>
    <w:rsid w:val="00604162"/>
    <w:rsid w:val="006042C4"/>
    <w:rsid w:val="006043C3"/>
    <w:rsid w:val="006058F0"/>
    <w:rsid w:val="00606102"/>
    <w:rsid w:val="006069F4"/>
    <w:rsid w:val="00606E93"/>
    <w:rsid w:val="00607E1E"/>
    <w:rsid w:val="0061093D"/>
    <w:rsid w:val="00610A93"/>
    <w:rsid w:val="00610C18"/>
    <w:rsid w:val="00612385"/>
    <w:rsid w:val="00612DDF"/>
    <w:rsid w:val="0061376C"/>
    <w:rsid w:val="00614460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1FA0"/>
    <w:rsid w:val="00622190"/>
    <w:rsid w:val="00622369"/>
    <w:rsid w:val="006224C0"/>
    <w:rsid w:val="006240C8"/>
    <w:rsid w:val="0062449A"/>
    <w:rsid w:val="006248EF"/>
    <w:rsid w:val="00625249"/>
    <w:rsid w:val="0062566D"/>
    <w:rsid w:val="006257B6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5009C"/>
    <w:rsid w:val="00650163"/>
    <w:rsid w:val="006503AD"/>
    <w:rsid w:val="006508DC"/>
    <w:rsid w:val="0065121D"/>
    <w:rsid w:val="00651C78"/>
    <w:rsid w:val="00652422"/>
    <w:rsid w:val="00652FC9"/>
    <w:rsid w:val="0065384B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229C"/>
    <w:rsid w:val="00663739"/>
    <w:rsid w:val="006637A6"/>
    <w:rsid w:val="00663AAD"/>
    <w:rsid w:val="006642DD"/>
    <w:rsid w:val="00664A7E"/>
    <w:rsid w:val="00664ADC"/>
    <w:rsid w:val="00664C0B"/>
    <w:rsid w:val="006656D1"/>
    <w:rsid w:val="00665C66"/>
    <w:rsid w:val="0066675A"/>
    <w:rsid w:val="00666A04"/>
    <w:rsid w:val="006711EE"/>
    <w:rsid w:val="0067165A"/>
    <w:rsid w:val="006716AA"/>
    <w:rsid w:val="00671929"/>
    <w:rsid w:val="00671A05"/>
    <w:rsid w:val="00671ADD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D73"/>
    <w:rsid w:val="00675FE0"/>
    <w:rsid w:val="00677307"/>
    <w:rsid w:val="00677876"/>
    <w:rsid w:val="006808B6"/>
    <w:rsid w:val="00680DEC"/>
    <w:rsid w:val="0068112E"/>
    <w:rsid w:val="0068181A"/>
    <w:rsid w:val="00681D8C"/>
    <w:rsid w:val="00682558"/>
    <w:rsid w:val="00682C20"/>
    <w:rsid w:val="00682D63"/>
    <w:rsid w:val="00682F7C"/>
    <w:rsid w:val="00683E05"/>
    <w:rsid w:val="0068432D"/>
    <w:rsid w:val="00684DBB"/>
    <w:rsid w:val="00684EAE"/>
    <w:rsid w:val="00685812"/>
    <w:rsid w:val="00685825"/>
    <w:rsid w:val="00685BB5"/>
    <w:rsid w:val="00686040"/>
    <w:rsid w:val="0068607E"/>
    <w:rsid w:val="00686BA9"/>
    <w:rsid w:val="00686E1A"/>
    <w:rsid w:val="00686E48"/>
    <w:rsid w:val="00686FD9"/>
    <w:rsid w:val="0068784B"/>
    <w:rsid w:val="00687CC3"/>
    <w:rsid w:val="006905EC"/>
    <w:rsid w:val="00690913"/>
    <w:rsid w:val="00690E5C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0FD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6A1A"/>
    <w:rsid w:val="006A7191"/>
    <w:rsid w:val="006A7280"/>
    <w:rsid w:val="006A757B"/>
    <w:rsid w:val="006B08B0"/>
    <w:rsid w:val="006B346B"/>
    <w:rsid w:val="006B4C4A"/>
    <w:rsid w:val="006B5215"/>
    <w:rsid w:val="006B6380"/>
    <w:rsid w:val="006B6753"/>
    <w:rsid w:val="006B6B26"/>
    <w:rsid w:val="006C0370"/>
    <w:rsid w:val="006C09FE"/>
    <w:rsid w:val="006C125E"/>
    <w:rsid w:val="006C40CC"/>
    <w:rsid w:val="006C5E94"/>
    <w:rsid w:val="006C5F83"/>
    <w:rsid w:val="006C663C"/>
    <w:rsid w:val="006C6B0F"/>
    <w:rsid w:val="006C7403"/>
    <w:rsid w:val="006C75C6"/>
    <w:rsid w:val="006C799A"/>
    <w:rsid w:val="006C7D83"/>
    <w:rsid w:val="006D1ADB"/>
    <w:rsid w:val="006D1E61"/>
    <w:rsid w:val="006D2646"/>
    <w:rsid w:val="006D2D0A"/>
    <w:rsid w:val="006D3A87"/>
    <w:rsid w:val="006D4531"/>
    <w:rsid w:val="006D5F39"/>
    <w:rsid w:val="006D697C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0B0"/>
    <w:rsid w:val="006E2C65"/>
    <w:rsid w:val="006E2EEA"/>
    <w:rsid w:val="006E3583"/>
    <w:rsid w:val="006E3628"/>
    <w:rsid w:val="006E386C"/>
    <w:rsid w:val="006E3A7E"/>
    <w:rsid w:val="006E3AC6"/>
    <w:rsid w:val="006E3B0D"/>
    <w:rsid w:val="006E4370"/>
    <w:rsid w:val="006E4472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20D5"/>
    <w:rsid w:val="006F3599"/>
    <w:rsid w:val="006F35A6"/>
    <w:rsid w:val="006F4D94"/>
    <w:rsid w:val="006F5C6E"/>
    <w:rsid w:val="006F6ABB"/>
    <w:rsid w:val="006F6BFE"/>
    <w:rsid w:val="006F7228"/>
    <w:rsid w:val="006F7A8D"/>
    <w:rsid w:val="0070047B"/>
    <w:rsid w:val="007007C8"/>
    <w:rsid w:val="00700C5D"/>
    <w:rsid w:val="0070112B"/>
    <w:rsid w:val="0070137F"/>
    <w:rsid w:val="007018E4"/>
    <w:rsid w:val="00701DE4"/>
    <w:rsid w:val="00702952"/>
    <w:rsid w:val="00702E34"/>
    <w:rsid w:val="00702E4A"/>
    <w:rsid w:val="007034DE"/>
    <w:rsid w:val="00703DD3"/>
    <w:rsid w:val="00704406"/>
    <w:rsid w:val="00704EE4"/>
    <w:rsid w:val="00705017"/>
    <w:rsid w:val="007052BB"/>
    <w:rsid w:val="00705572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222"/>
    <w:rsid w:val="007132E9"/>
    <w:rsid w:val="0071346F"/>
    <w:rsid w:val="00713AAC"/>
    <w:rsid w:val="00713BB4"/>
    <w:rsid w:val="007142D8"/>
    <w:rsid w:val="00714502"/>
    <w:rsid w:val="007146F8"/>
    <w:rsid w:val="00714B64"/>
    <w:rsid w:val="0071556D"/>
    <w:rsid w:val="00715E34"/>
    <w:rsid w:val="00715F5C"/>
    <w:rsid w:val="007160A3"/>
    <w:rsid w:val="0071718D"/>
    <w:rsid w:val="007177D7"/>
    <w:rsid w:val="00720E33"/>
    <w:rsid w:val="00721E40"/>
    <w:rsid w:val="00723526"/>
    <w:rsid w:val="007241C6"/>
    <w:rsid w:val="0072457F"/>
    <w:rsid w:val="007254AF"/>
    <w:rsid w:val="007257B0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251"/>
    <w:rsid w:val="00742379"/>
    <w:rsid w:val="00743A5A"/>
    <w:rsid w:val="00743F34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4B6"/>
    <w:rsid w:val="007476A4"/>
    <w:rsid w:val="0074771A"/>
    <w:rsid w:val="0075033E"/>
    <w:rsid w:val="007506A9"/>
    <w:rsid w:val="00750C88"/>
    <w:rsid w:val="00752382"/>
    <w:rsid w:val="00752745"/>
    <w:rsid w:val="00752E33"/>
    <w:rsid w:val="0075336C"/>
    <w:rsid w:val="00753723"/>
    <w:rsid w:val="00753A93"/>
    <w:rsid w:val="00753D24"/>
    <w:rsid w:val="00754843"/>
    <w:rsid w:val="00755C01"/>
    <w:rsid w:val="00756F9F"/>
    <w:rsid w:val="007617F3"/>
    <w:rsid w:val="00761917"/>
    <w:rsid w:val="00761FEB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2185"/>
    <w:rsid w:val="0077285C"/>
    <w:rsid w:val="00772DDB"/>
    <w:rsid w:val="00772DED"/>
    <w:rsid w:val="00772EA9"/>
    <w:rsid w:val="0077357C"/>
    <w:rsid w:val="00773A9D"/>
    <w:rsid w:val="00773C09"/>
    <w:rsid w:val="00773FDF"/>
    <w:rsid w:val="00774493"/>
    <w:rsid w:val="007748B3"/>
    <w:rsid w:val="007749BC"/>
    <w:rsid w:val="00774FB4"/>
    <w:rsid w:val="00775796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6E6"/>
    <w:rsid w:val="007818F0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0247"/>
    <w:rsid w:val="0079036E"/>
    <w:rsid w:val="00791CF6"/>
    <w:rsid w:val="0079223A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46B3"/>
    <w:rsid w:val="0079495F"/>
    <w:rsid w:val="007951A3"/>
    <w:rsid w:val="00795219"/>
    <w:rsid w:val="00795835"/>
    <w:rsid w:val="00795A3A"/>
    <w:rsid w:val="00795DA9"/>
    <w:rsid w:val="0079620F"/>
    <w:rsid w:val="00796C42"/>
    <w:rsid w:val="00797BF3"/>
    <w:rsid w:val="00797D11"/>
    <w:rsid w:val="007A1EBC"/>
    <w:rsid w:val="007A208C"/>
    <w:rsid w:val="007A27BA"/>
    <w:rsid w:val="007A341B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A7D14"/>
    <w:rsid w:val="007B0062"/>
    <w:rsid w:val="007B02BB"/>
    <w:rsid w:val="007B1294"/>
    <w:rsid w:val="007B2C89"/>
    <w:rsid w:val="007B304A"/>
    <w:rsid w:val="007B36F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53EF"/>
    <w:rsid w:val="007C606B"/>
    <w:rsid w:val="007C6087"/>
    <w:rsid w:val="007C6B0B"/>
    <w:rsid w:val="007C6FB2"/>
    <w:rsid w:val="007C710E"/>
    <w:rsid w:val="007C742D"/>
    <w:rsid w:val="007D0B88"/>
    <w:rsid w:val="007D0D91"/>
    <w:rsid w:val="007D1549"/>
    <w:rsid w:val="007D1FA7"/>
    <w:rsid w:val="007D2B76"/>
    <w:rsid w:val="007D2BE3"/>
    <w:rsid w:val="007D2C27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6EC8"/>
    <w:rsid w:val="007D7958"/>
    <w:rsid w:val="007E03E9"/>
    <w:rsid w:val="007E0453"/>
    <w:rsid w:val="007E04EE"/>
    <w:rsid w:val="007E052B"/>
    <w:rsid w:val="007E080F"/>
    <w:rsid w:val="007E08C6"/>
    <w:rsid w:val="007E1112"/>
    <w:rsid w:val="007E17DA"/>
    <w:rsid w:val="007E1CE8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B63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440"/>
    <w:rsid w:val="00802A3E"/>
    <w:rsid w:val="00802D15"/>
    <w:rsid w:val="00802DC3"/>
    <w:rsid w:val="00802E80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C94"/>
    <w:rsid w:val="00807E5D"/>
    <w:rsid w:val="00810F30"/>
    <w:rsid w:val="00811276"/>
    <w:rsid w:val="00811F02"/>
    <w:rsid w:val="00811F46"/>
    <w:rsid w:val="0081306D"/>
    <w:rsid w:val="008131F3"/>
    <w:rsid w:val="00813CA0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3033F"/>
    <w:rsid w:val="00830D7E"/>
    <w:rsid w:val="00830DF3"/>
    <w:rsid w:val="00830EDA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34B"/>
    <w:rsid w:val="00834679"/>
    <w:rsid w:val="00834A81"/>
    <w:rsid w:val="00834B11"/>
    <w:rsid w:val="00834C57"/>
    <w:rsid w:val="00834CBA"/>
    <w:rsid w:val="008359B7"/>
    <w:rsid w:val="00835AA7"/>
    <w:rsid w:val="00836BB8"/>
    <w:rsid w:val="008378A8"/>
    <w:rsid w:val="0084023F"/>
    <w:rsid w:val="008407A4"/>
    <w:rsid w:val="00840A2C"/>
    <w:rsid w:val="00840E61"/>
    <w:rsid w:val="00840F92"/>
    <w:rsid w:val="00840FFA"/>
    <w:rsid w:val="00841069"/>
    <w:rsid w:val="008413B5"/>
    <w:rsid w:val="0084149B"/>
    <w:rsid w:val="00843CAB"/>
    <w:rsid w:val="008445DF"/>
    <w:rsid w:val="00844816"/>
    <w:rsid w:val="00844860"/>
    <w:rsid w:val="008448D0"/>
    <w:rsid w:val="0084492C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E52"/>
    <w:rsid w:val="0085491F"/>
    <w:rsid w:val="0085567B"/>
    <w:rsid w:val="00855C1D"/>
    <w:rsid w:val="00856BDC"/>
    <w:rsid w:val="00856CEE"/>
    <w:rsid w:val="0085762C"/>
    <w:rsid w:val="00857D90"/>
    <w:rsid w:val="008609E5"/>
    <w:rsid w:val="008616DC"/>
    <w:rsid w:val="00861EE8"/>
    <w:rsid w:val="0086243C"/>
    <w:rsid w:val="008626D8"/>
    <w:rsid w:val="00862B09"/>
    <w:rsid w:val="00862B2E"/>
    <w:rsid w:val="00862FA7"/>
    <w:rsid w:val="00863201"/>
    <w:rsid w:val="008632F3"/>
    <w:rsid w:val="0086349B"/>
    <w:rsid w:val="008644F4"/>
    <w:rsid w:val="00864CA5"/>
    <w:rsid w:val="00865B1D"/>
    <w:rsid w:val="00865CD1"/>
    <w:rsid w:val="008663D5"/>
    <w:rsid w:val="00866FFA"/>
    <w:rsid w:val="00870CC4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7354"/>
    <w:rsid w:val="0088217F"/>
    <w:rsid w:val="008825FE"/>
    <w:rsid w:val="0088323F"/>
    <w:rsid w:val="00883733"/>
    <w:rsid w:val="00883EBF"/>
    <w:rsid w:val="00885395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BA7"/>
    <w:rsid w:val="008A0D53"/>
    <w:rsid w:val="008A1235"/>
    <w:rsid w:val="008A143D"/>
    <w:rsid w:val="008A18BE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635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AFB"/>
    <w:rsid w:val="008B7F95"/>
    <w:rsid w:val="008C02F8"/>
    <w:rsid w:val="008C0663"/>
    <w:rsid w:val="008C0AD3"/>
    <w:rsid w:val="008C0DC5"/>
    <w:rsid w:val="008C1237"/>
    <w:rsid w:val="008C1593"/>
    <w:rsid w:val="008C238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19C5"/>
    <w:rsid w:val="008D2AF7"/>
    <w:rsid w:val="008D2D98"/>
    <w:rsid w:val="008D2FBE"/>
    <w:rsid w:val="008D3287"/>
    <w:rsid w:val="008D36D5"/>
    <w:rsid w:val="008D47C3"/>
    <w:rsid w:val="008D5054"/>
    <w:rsid w:val="008D52E9"/>
    <w:rsid w:val="008D53CB"/>
    <w:rsid w:val="008D5B52"/>
    <w:rsid w:val="008D5D95"/>
    <w:rsid w:val="008D7079"/>
    <w:rsid w:val="008D70E5"/>
    <w:rsid w:val="008D7174"/>
    <w:rsid w:val="008E073B"/>
    <w:rsid w:val="008E08C6"/>
    <w:rsid w:val="008E0E7C"/>
    <w:rsid w:val="008E1C96"/>
    <w:rsid w:val="008E2273"/>
    <w:rsid w:val="008E2752"/>
    <w:rsid w:val="008E2E14"/>
    <w:rsid w:val="008E3903"/>
    <w:rsid w:val="008E42E5"/>
    <w:rsid w:val="008E44ED"/>
    <w:rsid w:val="008E4531"/>
    <w:rsid w:val="008E469A"/>
    <w:rsid w:val="008E4973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23F2"/>
    <w:rsid w:val="008F29B4"/>
    <w:rsid w:val="008F2CA9"/>
    <w:rsid w:val="008F2EDB"/>
    <w:rsid w:val="008F321B"/>
    <w:rsid w:val="008F3228"/>
    <w:rsid w:val="008F3AF7"/>
    <w:rsid w:val="008F5100"/>
    <w:rsid w:val="008F5529"/>
    <w:rsid w:val="008F63E3"/>
    <w:rsid w:val="008F68B9"/>
    <w:rsid w:val="008F77CA"/>
    <w:rsid w:val="008F7CDE"/>
    <w:rsid w:val="008F7FFE"/>
    <w:rsid w:val="00900A8F"/>
    <w:rsid w:val="00900FBF"/>
    <w:rsid w:val="00902E77"/>
    <w:rsid w:val="009033C7"/>
    <w:rsid w:val="00904B13"/>
    <w:rsid w:val="00904D5E"/>
    <w:rsid w:val="0090588F"/>
    <w:rsid w:val="00905DC3"/>
    <w:rsid w:val="009065C2"/>
    <w:rsid w:val="00906D6D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334E"/>
    <w:rsid w:val="009134C6"/>
    <w:rsid w:val="00913C3B"/>
    <w:rsid w:val="009144F7"/>
    <w:rsid w:val="00915175"/>
    <w:rsid w:val="00915509"/>
    <w:rsid w:val="009155BE"/>
    <w:rsid w:val="00915BEB"/>
    <w:rsid w:val="00915C03"/>
    <w:rsid w:val="009164B2"/>
    <w:rsid w:val="00916B3E"/>
    <w:rsid w:val="00917978"/>
    <w:rsid w:val="009179FA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6A9C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CD"/>
    <w:rsid w:val="0093722F"/>
    <w:rsid w:val="009401AC"/>
    <w:rsid w:val="00940323"/>
    <w:rsid w:val="009417CB"/>
    <w:rsid w:val="00942FD7"/>
    <w:rsid w:val="009437BC"/>
    <w:rsid w:val="00944975"/>
    <w:rsid w:val="0094511A"/>
    <w:rsid w:val="0094521B"/>
    <w:rsid w:val="009452E7"/>
    <w:rsid w:val="0094595A"/>
    <w:rsid w:val="00945B95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A9E"/>
    <w:rsid w:val="00952E35"/>
    <w:rsid w:val="00952F24"/>
    <w:rsid w:val="00953521"/>
    <w:rsid w:val="00953924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2C54"/>
    <w:rsid w:val="00963DF7"/>
    <w:rsid w:val="00964D54"/>
    <w:rsid w:val="009653E2"/>
    <w:rsid w:val="009656EB"/>
    <w:rsid w:val="00966925"/>
    <w:rsid w:val="00967CD0"/>
    <w:rsid w:val="00970F1B"/>
    <w:rsid w:val="0097248A"/>
    <w:rsid w:val="00972C46"/>
    <w:rsid w:val="0097365F"/>
    <w:rsid w:val="009740F1"/>
    <w:rsid w:val="0097458B"/>
    <w:rsid w:val="00974CC2"/>
    <w:rsid w:val="00975130"/>
    <w:rsid w:val="00975B0C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1F24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6D82"/>
    <w:rsid w:val="00987061"/>
    <w:rsid w:val="009877D3"/>
    <w:rsid w:val="00987E3B"/>
    <w:rsid w:val="00987FEB"/>
    <w:rsid w:val="00990405"/>
    <w:rsid w:val="0099064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AE0"/>
    <w:rsid w:val="00993DD1"/>
    <w:rsid w:val="00994790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338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02B"/>
    <w:rsid w:val="009B028E"/>
    <w:rsid w:val="009B0712"/>
    <w:rsid w:val="009B09E2"/>
    <w:rsid w:val="009B1098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4E4"/>
    <w:rsid w:val="009B61C3"/>
    <w:rsid w:val="009B6FE4"/>
    <w:rsid w:val="009B702D"/>
    <w:rsid w:val="009B711F"/>
    <w:rsid w:val="009B727D"/>
    <w:rsid w:val="009B7A21"/>
    <w:rsid w:val="009C089E"/>
    <w:rsid w:val="009C0B38"/>
    <w:rsid w:val="009C0F9D"/>
    <w:rsid w:val="009C110B"/>
    <w:rsid w:val="009C115A"/>
    <w:rsid w:val="009C16BA"/>
    <w:rsid w:val="009C266E"/>
    <w:rsid w:val="009C26DA"/>
    <w:rsid w:val="009C3F33"/>
    <w:rsid w:val="009C4AB5"/>
    <w:rsid w:val="009C4CDA"/>
    <w:rsid w:val="009C4D8F"/>
    <w:rsid w:val="009C5331"/>
    <w:rsid w:val="009C5D28"/>
    <w:rsid w:val="009C5E4C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3ADE"/>
    <w:rsid w:val="009D426A"/>
    <w:rsid w:val="009D42C3"/>
    <w:rsid w:val="009D53F2"/>
    <w:rsid w:val="009E0DBA"/>
    <w:rsid w:val="009E1791"/>
    <w:rsid w:val="009E18D3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7144"/>
    <w:rsid w:val="009E7159"/>
    <w:rsid w:val="009E77B3"/>
    <w:rsid w:val="009E7808"/>
    <w:rsid w:val="009E7F1D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990"/>
    <w:rsid w:val="009F4EB3"/>
    <w:rsid w:val="009F57B0"/>
    <w:rsid w:val="009F5F6C"/>
    <w:rsid w:val="009F6014"/>
    <w:rsid w:val="009F6766"/>
    <w:rsid w:val="009F6B4D"/>
    <w:rsid w:val="009F7169"/>
    <w:rsid w:val="00A00095"/>
    <w:rsid w:val="00A003D1"/>
    <w:rsid w:val="00A00E4B"/>
    <w:rsid w:val="00A0212A"/>
    <w:rsid w:val="00A02894"/>
    <w:rsid w:val="00A028AF"/>
    <w:rsid w:val="00A029EB"/>
    <w:rsid w:val="00A04825"/>
    <w:rsid w:val="00A049B5"/>
    <w:rsid w:val="00A04BDC"/>
    <w:rsid w:val="00A05445"/>
    <w:rsid w:val="00A057BB"/>
    <w:rsid w:val="00A05838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0DAC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A04"/>
    <w:rsid w:val="00A14E57"/>
    <w:rsid w:val="00A151D2"/>
    <w:rsid w:val="00A16925"/>
    <w:rsid w:val="00A16D33"/>
    <w:rsid w:val="00A17B3D"/>
    <w:rsid w:val="00A2054E"/>
    <w:rsid w:val="00A20AC8"/>
    <w:rsid w:val="00A20F07"/>
    <w:rsid w:val="00A21834"/>
    <w:rsid w:val="00A21E6A"/>
    <w:rsid w:val="00A230A4"/>
    <w:rsid w:val="00A2359F"/>
    <w:rsid w:val="00A23DA2"/>
    <w:rsid w:val="00A248FC"/>
    <w:rsid w:val="00A24D66"/>
    <w:rsid w:val="00A24EDF"/>
    <w:rsid w:val="00A25029"/>
    <w:rsid w:val="00A2535A"/>
    <w:rsid w:val="00A255A6"/>
    <w:rsid w:val="00A2597F"/>
    <w:rsid w:val="00A25FF0"/>
    <w:rsid w:val="00A2624A"/>
    <w:rsid w:val="00A26764"/>
    <w:rsid w:val="00A26BA4"/>
    <w:rsid w:val="00A2761D"/>
    <w:rsid w:val="00A278CA"/>
    <w:rsid w:val="00A27C09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6D7"/>
    <w:rsid w:val="00A377F2"/>
    <w:rsid w:val="00A37C77"/>
    <w:rsid w:val="00A37F2E"/>
    <w:rsid w:val="00A37F6D"/>
    <w:rsid w:val="00A404A1"/>
    <w:rsid w:val="00A404EE"/>
    <w:rsid w:val="00A40C07"/>
    <w:rsid w:val="00A40E96"/>
    <w:rsid w:val="00A4123E"/>
    <w:rsid w:val="00A41600"/>
    <w:rsid w:val="00A428FA"/>
    <w:rsid w:val="00A43737"/>
    <w:rsid w:val="00A43BB7"/>
    <w:rsid w:val="00A4593C"/>
    <w:rsid w:val="00A45B08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907"/>
    <w:rsid w:val="00A57B7E"/>
    <w:rsid w:val="00A60D55"/>
    <w:rsid w:val="00A60F58"/>
    <w:rsid w:val="00A6143A"/>
    <w:rsid w:val="00A6179D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106"/>
    <w:rsid w:val="00A71731"/>
    <w:rsid w:val="00A71808"/>
    <w:rsid w:val="00A71E8D"/>
    <w:rsid w:val="00A72088"/>
    <w:rsid w:val="00A725C2"/>
    <w:rsid w:val="00A72678"/>
    <w:rsid w:val="00A7389C"/>
    <w:rsid w:val="00A7399D"/>
    <w:rsid w:val="00A73B7C"/>
    <w:rsid w:val="00A73CB7"/>
    <w:rsid w:val="00A74649"/>
    <w:rsid w:val="00A763BA"/>
    <w:rsid w:val="00A76607"/>
    <w:rsid w:val="00A769EE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DA3"/>
    <w:rsid w:val="00A91E11"/>
    <w:rsid w:val="00A92822"/>
    <w:rsid w:val="00A92BFF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38D"/>
    <w:rsid w:val="00AA0753"/>
    <w:rsid w:val="00AA1174"/>
    <w:rsid w:val="00AA1FD9"/>
    <w:rsid w:val="00AA2217"/>
    <w:rsid w:val="00AA2342"/>
    <w:rsid w:val="00AA29DF"/>
    <w:rsid w:val="00AA3492"/>
    <w:rsid w:val="00AA3EC2"/>
    <w:rsid w:val="00AA4BFC"/>
    <w:rsid w:val="00AA51DB"/>
    <w:rsid w:val="00AA5BDD"/>
    <w:rsid w:val="00AA5E10"/>
    <w:rsid w:val="00AA686D"/>
    <w:rsid w:val="00AA6A4A"/>
    <w:rsid w:val="00AA6AB6"/>
    <w:rsid w:val="00AA6D96"/>
    <w:rsid w:val="00AA7F89"/>
    <w:rsid w:val="00AB01FE"/>
    <w:rsid w:val="00AB08FA"/>
    <w:rsid w:val="00AB13B5"/>
    <w:rsid w:val="00AB2D36"/>
    <w:rsid w:val="00AB32C0"/>
    <w:rsid w:val="00AB3685"/>
    <w:rsid w:val="00AB389A"/>
    <w:rsid w:val="00AB394A"/>
    <w:rsid w:val="00AB3C45"/>
    <w:rsid w:val="00AB3F0F"/>
    <w:rsid w:val="00AB50E6"/>
    <w:rsid w:val="00AB5CED"/>
    <w:rsid w:val="00AB63C8"/>
    <w:rsid w:val="00AB68AA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288"/>
    <w:rsid w:val="00AC2AAD"/>
    <w:rsid w:val="00AC31B8"/>
    <w:rsid w:val="00AC3C87"/>
    <w:rsid w:val="00AC3ECF"/>
    <w:rsid w:val="00AC3ED5"/>
    <w:rsid w:val="00AC4DCD"/>
    <w:rsid w:val="00AC4EF5"/>
    <w:rsid w:val="00AC528C"/>
    <w:rsid w:val="00AC5451"/>
    <w:rsid w:val="00AC56B3"/>
    <w:rsid w:val="00AC5724"/>
    <w:rsid w:val="00AC5ACD"/>
    <w:rsid w:val="00AC5E8F"/>
    <w:rsid w:val="00AC62F0"/>
    <w:rsid w:val="00AC637D"/>
    <w:rsid w:val="00AC7502"/>
    <w:rsid w:val="00AC7D0F"/>
    <w:rsid w:val="00AC7F0C"/>
    <w:rsid w:val="00AD01CF"/>
    <w:rsid w:val="00AD0304"/>
    <w:rsid w:val="00AD03DA"/>
    <w:rsid w:val="00AD073D"/>
    <w:rsid w:val="00AD1AC8"/>
    <w:rsid w:val="00AD27BE"/>
    <w:rsid w:val="00AD287D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D7238"/>
    <w:rsid w:val="00AE05B7"/>
    <w:rsid w:val="00AE20D8"/>
    <w:rsid w:val="00AE4133"/>
    <w:rsid w:val="00AE456B"/>
    <w:rsid w:val="00AE4904"/>
    <w:rsid w:val="00AE6E40"/>
    <w:rsid w:val="00AE7ABD"/>
    <w:rsid w:val="00AF07DF"/>
    <w:rsid w:val="00AF0F1A"/>
    <w:rsid w:val="00AF28DA"/>
    <w:rsid w:val="00AF2F3E"/>
    <w:rsid w:val="00AF320F"/>
    <w:rsid w:val="00AF39D5"/>
    <w:rsid w:val="00AF3C74"/>
    <w:rsid w:val="00AF3DC8"/>
    <w:rsid w:val="00AF5079"/>
    <w:rsid w:val="00AF7B2B"/>
    <w:rsid w:val="00B000C0"/>
    <w:rsid w:val="00B002D6"/>
    <w:rsid w:val="00B00537"/>
    <w:rsid w:val="00B00824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44F"/>
    <w:rsid w:val="00B0651A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2E"/>
    <w:rsid w:val="00B15B81"/>
    <w:rsid w:val="00B15F3B"/>
    <w:rsid w:val="00B16051"/>
    <w:rsid w:val="00B16125"/>
    <w:rsid w:val="00B164B3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C01"/>
    <w:rsid w:val="00B301FC"/>
    <w:rsid w:val="00B307B6"/>
    <w:rsid w:val="00B3081C"/>
    <w:rsid w:val="00B30950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DEF"/>
    <w:rsid w:val="00B45813"/>
    <w:rsid w:val="00B45FD9"/>
    <w:rsid w:val="00B4609B"/>
    <w:rsid w:val="00B46B0E"/>
    <w:rsid w:val="00B47251"/>
    <w:rsid w:val="00B47844"/>
    <w:rsid w:val="00B501EF"/>
    <w:rsid w:val="00B50237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57881"/>
    <w:rsid w:val="00B57DCE"/>
    <w:rsid w:val="00B625A9"/>
    <w:rsid w:val="00B628CC"/>
    <w:rsid w:val="00B63F15"/>
    <w:rsid w:val="00B64163"/>
    <w:rsid w:val="00B6477B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5E60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43F4"/>
    <w:rsid w:val="00B84583"/>
    <w:rsid w:val="00B845FA"/>
    <w:rsid w:val="00B8469E"/>
    <w:rsid w:val="00B8489A"/>
    <w:rsid w:val="00B86907"/>
    <w:rsid w:val="00B86CE3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D07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4E22"/>
    <w:rsid w:val="00BA50A2"/>
    <w:rsid w:val="00BA51A8"/>
    <w:rsid w:val="00BA54E2"/>
    <w:rsid w:val="00BA5F69"/>
    <w:rsid w:val="00BA6AC2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909"/>
    <w:rsid w:val="00BC0C38"/>
    <w:rsid w:val="00BC12BC"/>
    <w:rsid w:val="00BC158D"/>
    <w:rsid w:val="00BC26F6"/>
    <w:rsid w:val="00BC2AC0"/>
    <w:rsid w:val="00BC2F35"/>
    <w:rsid w:val="00BC4833"/>
    <w:rsid w:val="00BC4964"/>
    <w:rsid w:val="00BC545C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1E3C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88C"/>
    <w:rsid w:val="00BD59FB"/>
    <w:rsid w:val="00BD7C44"/>
    <w:rsid w:val="00BE1670"/>
    <w:rsid w:val="00BE3314"/>
    <w:rsid w:val="00BE395A"/>
    <w:rsid w:val="00BE4555"/>
    <w:rsid w:val="00BE4D96"/>
    <w:rsid w:val="00BE519A"/>
    <w:rsid w:val="00BE619B"/>
    <w:rsid w:val="00BE6475"/>
    <w:rsid w:val="00BE663F"/>
    <w:rsid w:val="00BF0689"/>
    <w:rsid w:val="00BF0813"/>
    <w:rsid w:val="00BF0DD0"/>
    <w:rsid w:val="00BF21FD"/>
    <w:rsid w:val="00BF2506"/>
    <w:rsid w:val="00BF3348"/>
    <w:rsid w:val="00BF3400"/>
    <w:rsid w:val="00BF382C"/>
    <w:rsid w:val="00BF3900"/>
    <w:rsid w:val="00BF3D67"/>
    <w:rsid w:val="00BF4A4D"/>
    <w:rsid w:val="00BF4BE9"/>
    <w:rsid w:val="00BF4E5C"/>
    <w:rsid w:val="00BF5BF5"/>
    <w:rsid w:val="00BF7335"/>
    <w:rsid w:val="00C009CD"/>
    <w:rsid w:val="00C00BE6"/>
    <w:rsid w:val="00C0104F"/>
    <w:rsid w:val="00C01910"/>
    <w:rsid w:val="00C0259C"/>
    <w:rsid w:val="00C03031"/>
    <w:rsid w:val="00C0499F"/>
    <w:rsid w:val="00C05247"/>
    <w:rsid w:val="00C05B48"/>
    <w:rsid w:val="00C06274"/>
    <w:rsid w:val="00C07453"/>
    <w:rsid w:val="00C075FF"/>
    <w:rsid w:val="00C07AD5"/>
    <w:rsid w:val="00C102F9"/>
    <w:rsid w:val="00C104B6"/>
    <w:rsid w:val="00C10754"/>
    <w:rsid w:val="00C10813"/>
    <w:rsid w:val="00C10834"/>
    <w:rsid w:val="00C10C12"/>
    <w:rsid w:val="00C10D91"/>
    <w:rsid w:val="00C113EA"/>
    <w:rsid w:val="00C12E77"/>
    <w:rsid w:val="00C13127"/>
    <w:rsid w:val="00C13688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17D19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376"/>
    <w:rsid w:val="00C2780E"/>
    <w:rsid w:val="00C30966"/>
    <w:rsid w:val="00C30DD7"/>
    <w:rsid w:val="00C31718"/>
    <w:rsid w:val="00C31FCE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6DB1"/>
    <w:rsid w:val="00C375C1"/>
    <w:rsid w:val="00C40CC6"/>
    <w:rsid w:val="00C41029"/>
    <w:rsid w:val="00C416C8"/>
    <w:rsid w:val="00C419E6"/>
    <w:rsid w:val="00C42539"/>
    <w:rsid w:val="00C4321F"/>
    <w:rsid w:val="00C44619"/>
    <w:rsid w:val="00C45418"/>
    <w:rsid w:val="00C45BC9"/>
    <w:rsid w:val="00C45F13"/>
    <w:rsid w:val="00C45FC3"/>
    <w:rsid w:val="00C4639E"/>
    <w:rsid w:val="00C46BEB"/>
    <w:rsid w:val="00C474F8"/>
    <w:rsid w:val="00C47DFB"/>
    <w:rsid w:val="00C504F5"/>
    <w:rsid w:val="00C514A0"/>
    <w:rsid w:val="00C526A3"/>
    <w:rsid w:val="00C53332"/>
    <w:rsid w:val="00C5361E"/>
    <w:rsid w:val="00C54766"/>
    <w:rsid w:val="00C55771"/>
    <w:rsid w:val="00C55D3E"/>
    <w:rsid w:val="00C55EB3"/>
    <w:rsid w:val="00C5678C"/>
    <w:rsid w:val="00C575CA"/>
    <w:rsid w:val="00C6039C"/>
    <w:rsid w:val="00C60B79"/>
    <w:rsid w:val="00C60D75"/>
    <w:rsid w:val="00C619A8"/>
    <w:rsid w:val="00C626A5"/>
    <w:rsid w:val="00C62798"/>
    <w:rsid w:val="00C64A52"/>
    <w:rsid w:val="00C64CEA"/>
    <w:rsid w:val="00C658AC"/>
    <w:rsid w:val="00C661F9"/>
    <w:rsid w:val="00C704C8"/>
    <w:rsid w:val="00C707E2"/>
    <w:rsid w:val="00C70DB2"/>
    <w:rsid w:val="00C70F30"/>
    <w:rsid w:val="00C7107A"/>
    <w:rsid w:val="00C7169C"/>
    <w:rsid w:val="00C72832"/>
    <w:rsid w:val="00C73012"/>
    <w:rsid w:val="00C73145"/>
    <w:rsid w:val="00C731FA"/>
    <w:rsid w:val="00C73633"/>
    <w:rsid w:val="00C73AB2"/>
    <w:rsid w:val="00C74482"/>
    <w:rsid w:val="00C74915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294F"/>
    <w:rsid w:val="00C839CE"/>
    <w:rsid w:val="00C840FB"/>
    <w:rsid w:val="00C84FC0"/>
    <w:rsid w:val="00C851E2"/>
    <w:rsid w:val="00C85870"/>
    <w:rsid w:val="00C865B1"/>
    <w:rsid w:val="00C87608"/>
    <w:rsid w:val="00C87970"/>
    <w:rsid w:val="00C9014F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254"/>
    <w:rsid w:val="00C9628D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316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372"/>
    <w:rsid w:val="00CC47CE"/>
    <w:rsid w:val="00CC4EF6"/>
    <w:rsid w:val="00CC5DBD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3BD3"/>
    <w:rsid w:val="00CE506D"/>
    <w:rsid w:val="00CE5354"/>
    <w:rsid w:val="00CE662B"/>
    <w:rsid w:val="00CE6B29"/>
    <w:rsid w:val="00CE78ED"/>
    <w:rsid w:val="00CE7B23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3E7"/>
    <w:rsid w:val="00CF334F"/>
    <w:rsid w:val="00CF3AFD"/>
    <w:rsid w:val="00CF42E2"/>
    <w:rsid w:val="00CF44FB"/>
    <w:rsid w:val="00CF4EF3"/>
    <w:rsid w:val="00CF5121"/>
    <w:rsid w:val="00CF54FD"/>
    <w:rsid w:val="00CF6B37"/>
    <w:rsid w:val="00CF6D24"/>
    <w:rsid w:val="00CF72C8"/>
    <w:rsid w:val="00CF77EE"/>
    <w:rsid w:val="00CF7916"/>
    <w:rsid w:val="00CF7EFE"/>
    <w:rsid w:val="00D00503"/>
    <w:rsid w:val="00D00EE3"/>
    <w:rsid w:val="00D01496"/>
    <w:rsid w:val="00D021F1"/>
    <w:rsid w:val="00D03E42"/>
    <w:rsid w:val="00D03F45"/>
    <w:rsid w:val="00D0512E"/>
    <w:rsid w:val="00D05D50"/>
    <w:rsid w:val="00D06B3D"/>
    <w:rsid w:val="00D06CB6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35C"/>
    <w:rsid w:val="00D274CF"/>
    <w:rsid w:val="00D2772D"/>
    <w:rsid w:val="00D306F9"/>
    <w:rsid w:val="00D30805"/>
    <w:rsid w:val="00D30D15"/>
    <w:rsid w:val="00D3105A"/>
    <w:rsid w:val="00D31DAD"/>
    <w:rsid w:val="00D3208E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7D1"/>
    <w:rsid w:val="00D417CF"/>
    <w:rsid w:val="00D42640"/>
    <w:rsid w:val="00D42680"/>
    <w:rsid w:val="00D431A2"/>
    <w:rsid w:val="00D43F13"/>
    <w:rsid w:val="00D440E4"/>
    <w:rsid w:val="00D4417E"/>
    <w:rsid w:val="00D4499C"/>
    <w:rsid w:val="00D457FA"/>
    <w:rsid w:val="00D45ADF"/>
    <w:rsid w:val="00D45DA0"/>
    <w:rsid w:val="00D45F97"/>
    <w:rsid w:val="00D467A0"/>
    <w:rsid w:val="00D46817"/>
    <w:rsid w:val="00D47464"/>
    <w:rsid w:val="00D479D2"/>
    <w:rsid w:val="00D47BD6"/>
    <w:rsid w:val="00D50278"/>
    <w:rsid w:val="00D502B5"/>
    <w:rsid w:val="00D508CC"/>
    <w:rsid w:val="00D50F4B"/>
    <w:rsid w:val="00D516DE"/>
    <w:rsid w:val="00D517A6"/>
    <w:rsid w:val="00D520D6"/>
    <w:rsid w:val="00D52196"/>
    <w:rsid w:val="00D531B4"/>
    <w:rsid w:val="00D53F88"/>
    <w:rsid w:val="00D543C8"/>
    <w:rsid w:val="00D54679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9A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2CBB"/>
    <w:rsid w:val="00D8399C"/>
    <w:rsid w:val="00D840B3"/>
    <w:rsid w:val="00D84BB7"/>
    <w:rsid w:val="00D84C5C"/>
    <w:rsid w:val="00D84D7E"/>
    <w:rsid w:val="00D86B46"/>
    <w:rsid w:val="00D8751B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609"/>
    <w:rsid w:val="00D92B39"/>
    <w:rsid w:val="00D9334B"/>
    <w:rsid w:val="00D93389"/>
    <w:rsid w:val="00D939D4"/>
    <w:rsid w:val="00D942C5"/>
    <w:rsid w:val="00D94375"/>
    <w:rsid w:val="00D94F24"/>
    <w:rsid w:val="00D95DE8"/>
    <w:rsid w:val="00D97719"/>
    <w:rsid w:val="00D97B22"/>
    <w:rsid w:val="00D97B53"/>
    <w:rsid w:val="00D97DFE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B050D"/>
    <w:rsid w:val="00DB05B5"/>
    <w:rsid w:val="00DB1BBB"/>
    <w:rsid w:val="00DB1BCB"/>
    <w:rsid w:val="00DB21CF"/>
    <w:rsid w:val="00DB21F5"/>
    <w:rsid w:val="00DB2307"/>
    <w:rsid w:val="00DB28BB"/>
    <w:rsid w:val="00DB2E4E"/>
    <w:rsid w:val="00DB3B87"/>
    <w:rsid w:val="00DB3F0F"/>
    <w:rsid w:val="00DB4030"/>
    <w:rsid w:val="00DB56CA"/>
    <w:rsid w:val="00DB68F9"/>
    <w:rsid w:val="00DB72D8"/>
    <w:rsid w:val="00DB7705"/>
    <w:rsid w:val="00DB78A6"/>
    <w:rsid w:val="00DB7F02"/>
    <w:rsid w:val="00DC0189"/>
    <w:rsid w:val="00DC04A9"/>
    <w:rsid w:val="00DC0541"/>
    <w:rsid w:val="00DC0583"/>
    <w:rsid w:val="00DC0DA2"/>
    <w:rsid w:val="00DC141E"/>
    <w:rsid w:val="00DC1B92"/>
    <w:rsid w:val="00DC23E4"/>
    <w:rsid w:val="00DC364F"/>
    <w:rsid w:val="00DC37AD"/>
    <w:rsid w:val="00DC3B76"/>
    <w:rsid w:val="00DC3D74"/>
    <w:rsid w:val="00DC4A9F"/>
    <w:rsid w:val="00DC50FD"/>
    <w:rsid w:val="00DC5CC3"/>
    <w:rsid w:val="00DC601C"/>
    <w:rsid w:val="00DC603F"/>
    <w:rsid w:val="00DC64C7"/>
    <w:rsid w:val="00DC6578"/>
    <w:rsid w:val="00DC67E7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518"/>
    <w:rsid w:val="00DE0B16"/>
    <w:rsid w:val="00DE14B3"/>
    <w:rsid w:val="00DE1DC4"/>
    <w:rsid w:val="00DE2CB9"/>
    <w:rsid w:val="00DE305A"/>
    <w:rsid w:val="00DE3B66"/>
    <w:rsid w:val="00DE43B4"/>
    <w:rsid w:val="00DE447D"/>
    <w:rsid w:val="00DE466B"/>
    <w:rsid w:val="00DE4B90"/>
    <w:rsid w:val="00DE4C6A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44BA"/>
    <w:rsid w:val="00DF53D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9A5"/>
    <w:rsid w:val="00E14322"/>
    <w:rsid w:val="00E143B0"/>
    <w:rsid w:val="00E14C06"/>
    <w:rsid w:val="00E1527F"/>
    <w:rsid w:val="00E15A38"/>
    <w:rsid w:val="00E15BBA"/>
    <w:rsid w:val="00E16122"/>
    <w:rsid w:val="00E16240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1A48"/>
    <w:rsid w:val="00E22106"/>
    <w:rsid w:val="00E2237E"/>
    <w:rsid w:val="00E224CC"/>
    <w:rsid w:val="00E23060"/>
    <w:rsid w:val="00E23BB5"/>
    <w:rsid w:val="00E2460F"/>
    <w:rsid w:val="00E26098"/>
    <w:rsid w:val="00E26B57"/>
    <w:rsid w:val="00E26D56"/>
    <w:rsid w:val="00E26FF3"/>
    <w:rsid w:val="00E275D2"/>
    <w:rsid w:val="00E277C0"/>
    <w:rsid w:val="00E27E5A"/>
    <w:rsid w:val="00E27EEE"/>
    <w:rsid w:val="00E310A5"/>
    <w:rsid w:val="00E314A4"/>
    <w:rsid w:val="00E3170F"/>
    <w:rsid w:val="00E3180E"/>
    <w:rsid w:val="00E32108"/>
    <w:rsid w:val="00E323F2"/>
    <w:rsid w:val="00E32963"/>
    <w:rsid w:val="00E3305D"/>
    <w:rsid w:val="00E335A3"/>
    <w:rsid w:val="00E33EC5"/>
    <w:rsid w:val="00E3409B"/>
    <w:rsid w:val="00E34190"/>
    <w:rsid w:val="00E3484E"/>
    <w:rsid w:val="00E34EE4"/>
    <w:rsid w:val="00E352FA"/>
    <w:rsid w:val="00E35652"/>
    <w:rsid w:val="00E35E5B"/>
    <w:rsid w:val="00E3620F"/>
    <w:rsid w:val="00E3737E"/>
    <w:rsid w:val="00E3766C"/>
    <w:rsid w:val="00E377A0"/>
    <w:rsid w:val="00E377C4"/>
    <w:rsid w:val="00E378FF"/>
    <w:rsid w:val="00E4012D"/>
    <w:rsid w:val="00E4018D"/>
    <w:rsid w:val="00E401ED"/>
    <w:rsid w:val="00E40B3B"/>
    <w:rsid w:val="00E41188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3B6"/>
    <w:rsid w:val="00E5578F"/>
    <w:rsid w:val="00E557E1"/>
    <w:rsid w:val="00E5586C"/>
    <w:rsid w:val="00E55891"/>
    <w:rsid w:val="00E56759"/>
    <w:rsid w:val="00E5675D"/>
    <w:rsid w:val="00E57B23"/>
    <w:rsid w:val="00E6047A"/>
    <w:rsid w:val="00E6237B"/>
    <w:rsid w:val="00E6246A"/>
    <w:rsid w:val="00E6258D"/>
    <w:rsid w:val="00E6283A"/>
    <w:rsid w:val="00E63178"/>
    <w:rsid w:val="00E6366F"/>
    <w:rsid w:val="00E63C28"/>
    <w:rsid w:val="00E63EDF"/>
    <w:rsid w:val="00E63FF0"/>
    <w:rsid w:val="00E65453"/>
    <w:rsid w:val="00E667BF"/>
    <w:rsid w:val="00E66CC8"/>
    <w:rsid w:val="00E7090A"/>
    <w:rsid w:val="00E70E41"/>
    <w:rsid w:val="00E71CE0"/>
    <w:rsid w:val="00E72F0C"/>
    <w:rsid w:val="00E72F46"/>
    <w:rsid w:val="00E732A3"/>
    <w:rsid w:val="00E73736"/>
    <w:rsid w:val="00E752B1"/>
    <w:rsid w:val="00E753C8"/>
    <w:rsid w:val="00E76934"/>
    <w:rsid w:val="00E76E74"/>
    <w:rsid w:val="00E77788"/>
    <w:rsid w:val="00E816D8"/>
    <w:rsid w:val="00E82243"/>
    <w:rsid w:val="00E837BC"/>
    <w:rsid w:val="00E83A85"/>
    <w:rsid w:val="00E83E79"/>
    <w:rsid w:val="00E84012"/>
    <w:rsid w:val="00E84CCB"/>
    <w:rsid w:val="00E85555"/>
    <w:rsid w:val="00E859A9"/>
    <w:rsid w:val="00E85C91"/>
    <w:rsid w:val="00E864EF"/>
    <w:rsid w:val="00E867BC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B44"/>
    <w:rsid w:val="00E94CF2"/>
    <w:rsid w:val="00E95DC6"/>
    <w:rsid w:val="00E9762F"/>
    <w:rsid w:val="00E976B6"/>
    <w:rsid w:val="00EA01EC"/>
    <w:rsid w:val="00EA0E2E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383C"/>
    <w:rsid w:val="00EB3B33"/>
    <w:rsid w:val="00EB3C1D"/>
    <w:rsid w:val="00EB3D35"/>
    <w:rsid w:val="00EB55D6"/>
    <w:rsid w:val="00EB5814"/>
    <w:rsid w:val="00EB5FDA"/>
    <w:rsid w:val="00EB6558"/>
    <w:rsid w:val="00EB6905"/>
    <w:rsid w:val="00EB6B82"/>
    <w:rsid w:val="00EB7E8D"/>
    <w:rsid w:val="00EC0309"/>
    <w:rsid w:val="00EC04E1"/>
    <w:rsid w:val="00EC0A07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C67"/>
    <w:rsid w:val="00EC5DF4"/>
    <w:rsid w:val="00EC605E"/>
    <w:rsid w:val="00EC6368"/>
    <w:rsid w:val="00EC6A71"/>
    <w:rsid w:val="00EC6F6B"/>
    <w:rsid w:val="00EC7EAA"/>
    <w:rsid w:val="00ED0731"/>
    <w:rsid w:val="00ED0C5B"/>
    <w:rsid w:val="00ED1381"/>
    <w:rsid w:val="00ED2236"/>
    <w:rsid w:val="00ED3AAC"/>
    <w:rsid w:val="00ED3D8C"/>
    <w:rsid w:val="00ED3DAD"/>
    <w:rsid w:val="00ED4709"/>
    <w:rsid w:val="00ED4BE3"/>
    <w:rsid w:val="00ED4C6F"/>
    <w:rsid w:val="00ED4D46"/>
    <w:rsid w:val="00ED5A31"/>
    <w:rsid w:val="00ED5C32"/>
    <w:rsid w:val="00ED6846"/>
    <w:rsid w:val="00ED725C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125D"/>
    <w:rsid w:val="00EF138C"/>
    <w:rsid w:val="00EF20D9"/>
    <w:rsid w:val="00EF23C0"/>
    <w:rsid w:val="00EF311A"/>
    <w:rsid w:val="00EF3C42"/>
    <w:rsid w:val="00EF456D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0E09"/>
    <w:rsid w:val="00F012EE"/>
    <w:rsid w:val="00F018CD"/>
    <w:rsid w:val="00F01AFE"/>
    <w:rsid w:val="00F01C6F"/>
    <w:rsid w:val="00F02383"/>
    <w:rsid w:val="00F02468"/>
    <w:rsid w:val="00F026A7"/>
    <w:rsid w:val="00F0299D"/>
    <w:rsid w:val="00F030E6"/>
    <w:rsid w:val="00F031E2"/>
    <w:rsid w:val="00F0340F"/>
    <w:rsid w:val="00F034CE"/>
    <w:rsid w:val="00F03830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10372"/>
    <w:rsid w:val="00F10630"/>
    <w:rsid w:val="00F10A0F"/>
    <w:rsid w:val="00F11620"/>
    <w:rsid w:val="00F117B5"/>
    <w:rsid w:val="00F11F25"/>
    <w:rsid w:val="00F12F78"/>
    <w:rsid w:val="00F155FB"/>
    <w:rsid w:val="00F1562C"/>
    <w:rsid w:val="00F157C0"/>
    <w:rsid w:val="00F15A99"/>
    <w:rsid w:val="00F15B54"/>
    <w:rsid w:val="00F163D6"/>
    <w:rsid w:val="00F16578"/>
    <w:rsid w:val="00F169E6"/>
    <w:rsid w:val="00F16C6C"/>
    <w:rsid w:val="00F17038"/>
    <w:rsid w:val="00F17393"/>
    <w:rsid w:val="00F17700"/>
    <w:rsid w:val="00F17E33"/>
    <w:rsid w:val="00F2041A"/>
    <w:rsid w:val="00F21424"/>
    <w:rsid w:val="00F216FD"/>
    <w:rsid w:val="00F21A12"/>
    <w:rsid w:val="00F22407"/>
    <w:rsid w:val="00F22A05"/>
    <w:rsid w:val="00F22AA1"/>
    <w:rsid w:val="00F231C0"/>
    <w:rsid w:val="00F23715"/>
    <w:rsid w:val="00F2419B"/>
    <w:rsid w:val="00F24699"/>
    <w:rsid w:val="00F24A30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7BB7"/>
    <w:rsid w:val="00F300EC"/>
    <w:rsid w:val="00F30557"/>
    <w:rsid w:val="00F308BF"/>
    <w:rsid w:val="00F30EEF"/>
    <w:rsid w:val="00F311F3"/>
    <w:rsid w:val="00F31AA8"/>
    <w:rsid w:val="00F31D78"/>
    <w:rsid w:val="00F32A02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02F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674"/>
    <w:rsid w:val="00F55A0D"/>
    <w:rsid w:val="00F55C7B"/>
    <w:rsid w:val="00F56032"/>
    <w:rsid w:val="00F564F1"/>
    <w:rsid w:val="00F57115"/>
    <w:rsid w:val="00F57CB9"/>
    <w:rsid w:val="00F60092"/>
    <w:rsid w:val="00F6060B"/>
    <w:rsid w:val="00F60F2F"/>
    <w:rsid w:val="00F62F2B"/>
    <w:rsid w:val="00F631A7"/>
    <w:rsid w:val="00F64104"/>
    <w:rsid w:val="00F644F6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93F"/>
    <w:rsid w:val="00F70BE1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620"/>
    <w:rsid w:val="00F7518C"/>
    <w:rsid w:val="00F76193"/>
    <w:rsid w:val="00F76398"/>
    <w:rsid w:val="00F763FA"/>
    <w:rsid w:val="00F77F51"/>
    <w:rsid w:val="00F810FD"/>
    <w:rsid w:val="00F8292D"/>
    <w:rsid w:val="00F82EA1"/>
    <w:rsid w:val="00F82F33"/>
    <w:rsid w:val="00F82F89"/>
    <w:rsid w:val="00F832CA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86565"/>
    <w:rsid w:val="00F90618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7777"/>
    <w:rsid w:val="00F97EE5"/>
    <w:rsid w:val="00FA12E0"/>
    <w:rsid w:val="00FA1B5C"/>
    <w:rsid w:val="00FA20AE"/>
    <w:rsid w:val="00FA25F9"/>
    <w:rsid w:val="00FA3F32"/>
    <w:rsid w:val="00FA63A0"/>
    <w:rsid w:val="00FA66B1"/>
    <w:rsid w:val="00FA6A2F"/>
    <w:rsid w:val="00FA6AB0"/>
    <w:rsid w:val="00FA6D24"/>
    <w:rsid w:val="00FB0610"/>
    <w:rsid w:val="00FB0741"/>
    <w:rsid w:val="00FB0D0C"/>
    <w:rsid w:val="00FB1013"/>
    <w:rsid w:val="00FB3390"/>
    <w:rsid w:val="00FB3AF8"/>
    <w:rsid w:val="00FB3ED3"/>
    <w:rsid w:val="00FB4408"/>
    <w:rsid w:val="00FB457B"/>
    <w:rsid w:val="00FB522B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B3"/>
    <w:rsid w:val="00FC6694"/>
    <w:rsid w:val="00FC6D75"/>
    <w:rsid w:val="00FC6D92"/>
    <w:rsid w:val="00FC6E5D"/>
    <w:rsid w:val="00FC70FB"/>
    <w:rsid w:val="00FC7949"/>
    <w:rsid w:val="00FC7B40"/>
    <w:rsid w:val="00FD0086"/>
    <w:rsid w:val="00FD0111"/>
    <w:rsid w:val="00FD09D6"/>
    <w:rsid w:val="00FD143D"/>
    <w:rsid w:val="00FD18C7"/>
    <w:rsid w:val="00FD1EA6"/>
    <w:rsid w:val="00FD2DF8"/>
    <w:rsid w:val="00FD392C"/>
    <w:rsid w:val="00FD45CA"/>
    <w:rsid w:val="00FD47E2"/>
    <w:rsid w:val="00FD4E30"/>
    <w:rsid w:val="00FD550F"/>
    <w:rsid w:val="00FD5E1C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4D7C9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4D7C9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1CBCF-D9B5-4964-A3ED-6E629ED49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6</TotalTime>
  <Pages>9</Pages>
  <Words>2492</Words>
  <Characters>14205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3</cp:revision>
  <dcterms:created xsi:type="dcterms:W3CDTF">2025-01-17T11:01:00Z</dcterms:created>
  <dcterms:modified xsi:type="dcterms:W3CDTF">2025-01-18T04:40:00Z</dcterms:modified>
</cp:coreProperties>
</file>