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7150E29A" w14:textId="435AFDFD" w:rsidR="006526D8" w:rsidRDefault="0070112B" w:rsidP="006526D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8121571" w:history="1">
            <w:r w:rsidR="006526D8" w:rsidRPr="006D2A9E">
              <w:rPr>
                <w:rStyle w:val="Hyperlink"/>
                <w:rFonts w:hint="eastAsia"/>
                <w:noProof/>
                <w:rtl/>
              </w:rPr>
              <w:t>اصول</w:t>
            </w:r>
            <w:r w:rsidR="006526D8" w:rsidRPr="006D2A9E">
              <w:rPr>
                <w:rStyle w:val="Hyperlink"/>
                <w:noProof/>
                <w:rtl/>
              </w:rPr>
              <w:t xml:space="preserve"> /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حج</w:t>
            </w:r>
            <w:r w:rsidR="006526D8" w:rsidRPr="006D2A9E">
              <w:rPr>
                <w:rStyle w:val="Hyperlink"/>
                <w:rFonts w:hint="cs"/>
                <w:noProof/>
                <w:rtl/>
              </w:rPr>
              <w:t>ی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ت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خبر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واحد</w:t>
            </w:r>
            <w:r w:rsidR="006526D8">
              <w:rPr>
                <w:noProof/>
                <w:webHidden/>
              </w:rPr>
              <w:tab/>
            </w:r>
            <w:r w:rsidR="006526D8">
              <w:rPr>
                <w:noProof/>
                <w:webHidden/>
              </w:rPr>
              <w:fldChar w:fldCharType="begin"/>
            </w:r>
            <w:r w:rsidR="006526D8">
              <w:rPr>
                <w:noProof/>
                <w:webHidden/>
              </w:rPr>
              <w:instrText xml:space="preserve"> PAGEREF _Toc188121571 \h </w:instrText>
            </w:r>
            <w:r w:rsidR="006526D8">
              <w:rPr>
                <w:noProof/>
                <w:webHidden/>
              </w:rPr>
            </w:r>
            <w:r w:rsidR="006526D8">
              <w:rPr>
                <w:noProof/>
                <w:webHidden/>
              </w:rPr>
              <w:fldChar w:fldCharType="separate"/>
            </w:r>
            <w:r w:rsidR="006526D8">
              <w:rPr>
                <w:noProof/>
                <w:webHidden/>
              </w:rPr>
              <w:t>2</w:t>
            </w:r>
            <w:r w:rsidR="006526D8">
              <w:rPr>
                <w:noProof/>
                <w:webHidden/>
              </w:rPr>
              <w:fldChar w:fldCharType="end"/>
            </w:r>
          </w:hyperlink>
        </w:p>
        <w:p w14:paraId="47122A7A" w14:textId="31BD2E78" w:rsidR="006526D8" w:rsidRDefault="00237B75" w:rsidP="006526D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21572" w:history="1">
            <w:r w:rsidR="006526D8" w:rsidRPr="006D2A9E">
              <w:rPr>
                <w:rStyle w:val="Hyperlink"/>
                <w:rFonts w:hint="eastAsia"/>
                <w:noProof/>
                <w:rtl/>
              </w:rPr>
              <w:t>پ</w:t>
            </w:r>
            <w:r w:rsidR="006526D8" w:rsidRPr="006D2A9E">
              <w:rPr>
                <w:rStyle w:val="Hyperlink"/>
                <w:rFonts w:hint="cs"/>
                <w:noProof/>
                <w:rtl/>
              </w:rPr>
              <w:t>ی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526D8">
              <w:rPr>
                <w:noProof/>
                <w:webHidden/>
              </w:rPr>
              <w:tab/>
            </w:r>
            <w:r w:rsidR="006526D8">
              <w:rPr>
                <w:noProof/>
                <w:webHidden/>
              </w:rPr>
              <w:fldChar w:fldCharType="begin"/>
            </w:r>
            <w:r w:rsidR="006526D8">
              <w:rPr>
                <w:noProof/>
                <w:webHidden/>
              </w:rPr>
              <w:instrText xml:space="preserve"> PAGEREF _Toc188121572 \h </w:instrText>
            </w:r>
            <w:r w:rsidR="006526D8">
              <w:rPr>
                <w:noProof/>
                <w:webHidden/>
              </w:rPr>
            </w:r>
            <w:r w:rsidR="006526D8">
              <w:rPr>
                <w:noProof/>
                <w:webHidden/>
              </w:rPr>
              <w:fldChar w:fldCharType="separate"/>
            </w:r>
            <w:r w:rsidR="006526D8">
              <w:rPr>
                <w:noProof/>
                <w:webHidden/>
              </w:rPr>
              <w:t>2</w:t>
            </w:r>
            <w:r w:rsidR="006526D8">
              <w:rPr>
                <w:noProof/>
                <w:webHidden/>
              </w:rPr>
              <w:fldChar w:fldCharType="end"/>
            </w:r>
          </w:hyperlink>
        </w:p>
        <w:p w14:paraId="1EF45FF7" w14:textId="37AC1730" w:rsidR="006526D8" w:rsidRDefault="00237B75" w:rsidP="006526D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21573" w:history="1">
            <w:r w:rsidR="006526D8" w:rsidRPr="006D2A9E">
              <w:rPr>
                <w:rStyle w:val="Hyperlink"/>
                <w:rFonts w:hint="eastAsia"/>
                <w:noProof/>
                <w:rtl/>
              </w:rPr>
              <w:t>مسئله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اول</w:t>
            </w:r>
            <w:r w:rsidR="006526D8">
              <w:rPr>
                <w:noProof/>
                <w:webHidden/>
              </w:rPr>
              <w:tab/>
            </w:r>
            <w:r w:rsidR="006526D8">
              <w:rPr>
                <w:noProof/>
                <w:webHidden/>
              </w:rPr>
              <w:fldChar w:fldCharType="begin"/>
            </w:r>
            <w:r w:rsidR="006526D8">
              <w:rPr>
                <w:noProof/>
                <w:webHidden/>
              </w:rPr>
              <w:instrText xml:space="preserve"> PAGEREF _Toc188121573 \h </w:instrText>
            </w:r>
            <w:r w:rsidR="006526D8">
              <w:rPr>
                <w:noProof/>
                <w:webHidden/>
              </w:rPr>
            </w:r>
            <w:r w:rsidR="006526D8">
              <w:rPr>
                <w:noProof/>
                <w:webHidden/>
              </w:rPr>
              <w:fldChar w:fldCharType="separate"/>
            </w:r>
            <w:r w:rsidR="006526D8">
              <w:rPr>
                <w:noProof/>
                <w:webHidden/>
              </w:rPr>
              <w:t>2</w:t>
            </w:r>
            <w:r w:rsidR="006526D8">
              <w:rPr>
                <w:noProof/>
                <w:webHidden/>
              </w:rPr>
              <w:fldChar w:fldCharType="end"/>
            </w:r>
          </w:hyperlink>
        </w:p>
        <w:p w14:paraId="201251D0" w14:textId="3B18126E" w:rsidR="006526D8" w:rsidRDefault="00237B75" w:rsidP="006526D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21574" w:history="1">
            <w:r w:rsidR="006526D8" w:rsidRPr="006D2A9E">
              <w:rPr>
                <w:rStyle w:val="Hyperlink"/>
                <w:rFonts w:hint="eastAsia"/>
                <w:noProof/>
                <w:rtl/>
              </w:rPr>
              <w:t>نت</w:t>
            </w:r>
            <w:r w:rsidR="006526D8" w:rsidRPr="006D2A9E">
              <w:rPr>
                <w:rStyle w:val="Hyperlink"/>
                <w:rFonts w:hint="cs"/>
                <w:noProof/>
                <w:rtl/>
              </w:rPr>
              <w:t>ی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جه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بحث</w:t>
            </w:r>
            <w:r w:rsidR="006526D8">
              <w:rPr>
                <w:noProof/>
                <w:webHidden/>
              </w:rPr>
              <w:tab/>
            </w:r>
            <w:r w:rsidR="006526D8">
              <w:rPr>
                <w:noProof/>
                <w:webHidden/>
              </w:rPr>
              <w:fldChar w:fldCharType="begin"/>
            </w:r>
            <w:r w:rsidR="006526D8">
              <w:rPr>
                <w:noProof/>
                <w:webHidden/>
              </w:rPr>
              <w:instrText xml:space="preserve"> PAGEREF _Toc188121574 \h </w:instrText>
            </w:r>
            <w:r w:rsidR="006526D8">
              <w:rPr>
                <w:noProof/>
                <w:webHidden/>
              </w:rPr>
            </w:r>
            <w:r w:rsidR="006526D8">
              <w:rPr>
                <w:noProof/>
                <w:webHidden/>
              </w:rPr>
              <w:fldChar w:fldCharType="separate"/>
            </w:r>
            <w:r w:rsidR="006526D8">
              <w:rPr>
                <w:noProof/>
                <w:webHidden/>
              </w:rPr>
              <w:t>2</w:t>
            </w:r>
            <w:r w:rsidR="006526D8">
              <w:rPr>
                <w:noProof/>
                <w:webHidden/>
              </w:rPr>
              <w:fldChar w:fldCharType="end"/>
            </w:r>
          </w:hyperlink>
        </w:p>
        <w:p w14:paraId="79D94C2F" w14:textId="1C5F48DB" w:rsidR="006526D8" w:rsidRDefault="00237B75" w:rsidP="006526D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21575" w:history="1">
            <w:r w:rsidR="006526D8" w:rsidRPr="006D2A9E">
              <w:rPr>
                <w:rStyle w:val="Hyperlink"/>
                <w:rFonts w:hint="eastAsia"/>
                <w:noProof/>
                <w:rtl/>
              </w:rPr>
              <w:t>نکته</w:t>
            </w:r>
            <w:r w:rsidR="006526D8">
              <w:rPr>
                <w:noProof/>
                <w:webHidden/>
              </w:rPr>
              <w:tab/>
            </w:r>
            <w:r w:rsidR="006526D8">
              <w:rPr>
                <w:noProof/>
                <w:webHidden/>
              </w:rPr>
              <w:fldChar w:fldCharType="begin"/>
            </w:r>
            <w:r w:rsidR="006526D8">
              <w:rPr>
                <w:noProof/>
                <w:webHidden/>
              </w:rPr>
              <w:instrText xml:space="preserve"> PAGEREF _Toc188121575 \h </w:instrText>
            </w:r>
            <w:r w:rsidR="006526D8">
              <w:rPr>
                <w:noProof/>
                <w:webHidden/>
              </w:rPr>
            </w:r>
            <w:r w:rsidR="006526D8">
              <w:rPr>
                <w:noProof/>
                <w:webHidden/>
              </w:rPr>
              <w:fldChar w:fldCharType="separate"/>
            </w:r>
            <w:r w:rsidR="006526D8">
              <w:rPr>
                <w:noProof/>
                <w:webHidden/>
              </w:rPr>
              <w:t>3</w:t>
            </w:r>
            <w:r w:rsidR="006526D8">
              <w:rPr>
                <w:noProof/>
                <w:webHidden/>
              </w:rPr>
              <w:fldChar w:fldCharType="end"/>
            </w:r>
          </w:hyperlink>
        </w:p>
        <w:p w14:paraId="204CAD0C" w14:textId="4D907FF9" w:rsidR="006526D8" w:rsidRDefault="00237B75" w:rsidP="006526D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21576" w:history="1">
            <w:r w:rsidR="006526D8" w:rsidRPr="006D2A9E">
              <w:rPr>
                <w:rStyle w:val="Hyperlink"/>
                <w:rFonts w:hint="eastAsia"/>
                <w:noProof/>
                <w:rtl/>
              </w:rPr>
              <w:t>تفس</w:t>
            </w:r>
            <w:r w:rsidR="006526D8" w:rsidRPr="006D2A9E">
              <w:rPr>
                <w:rStyle w:val="Hyperlink"/>
                <w:rFonts w:hint="cs"/>
                <w:noProof/>
                <w:rtl/>
              </w:rPr>
              <w:t>ی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ر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دوگانه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از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ادله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ناه</w:t>
            </w:r>
            <w:r w:rsidR="006526D8" w:rsidRPr="006D2A9E">
              <w:rPr>
                <w:rStyle w:val="Hyperlink"/>
                <w:rFonts w:hint="cs"/>
                <w:noProof/>
                <w:rtl/>
              </w:rPr>
              <w:t>ی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ه</w:t>
            </w:r>
            <w:r w:rsidR="006526D8">
              <w:rPr>
                <w:noProof/>
                <w:webHidden/>
              </w:rPr>
              <w:tab/>
            </w:r>
            <w:r w:rsidR="006526D8">
              <w:rPr>
                <w:noProof/>
                <w:webHidden/>
              </w:rPr>
              <w:fldChar w:fldCharType="begin"/>
            </w:r>
            <w:r w:rsidR="006526D8">
              <w:rPr>
                <w:noProof/>
                <w:webHidden/>
              </w:rPr>
              <w:instrText xml:space="preserve"> PAGEREF _Toc188121576 \h </w:instrText>
            </w:r>
            <w:r w:rsidR="006526D8">
              <w:rPr>
                <w:noProof/>
                <w:webHidden/>
              </w:rPr>
            </w:r>
            <w:r w:rsidR="006526D8">
              <w:rPr>
                <w:noProof/>
                <w:webHidden/>
              </w:rPr>
              <w:fldChar w:fldCharType="separate"/>
            </w:r>
            <w:r w:rsidR="006526D8">
              <w:rPr>
                <w:noProof/>
                <w:webHidden/>
              </w:rPr>
              <w:t>3</w:t>
            </w:r>
            <w:r w:rsidR="006526D8">
              <w:rPr>
                <w:noProof/>
                <w:webHidden/>
              </w:rPr>
              <w:fldChar w:fldCharType="end"/>
            </w:r>
          </w:hyperlink>
        </w:p>
        <w:p w14:paraId="38977682" w14:textId="584F76A7" w:rsidR="006526D8" w:rsidRDefault="00237B75" w:rsidP="006526D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21577" w:history="1">
            <w:r w:rsidR="006526D8" w:rsidRPr="006D2A9E">
              <w:rPr>
                <w:rStyle w:val="Hyperlink"/>
                <w:rFonts w:hint="eastAsia"/>
                <w:noProof/>
                <w:rtl/>
              </w:rPr>
              <w:t>مبحث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دوم</w:t>
            </w:r>
            <w:r w:rsidR="006526D8">
              <w:rPr>
                <w:noProof/>
                <w:webHidden/>
              </w:rPr>
              <w:tab/>
            </w:r>
            <w:r w:rsidR="006526D8">
              <w:rPr>
                <w:noProof/>
                <w:webHidden/>
              </w:rPr>
              <w:fldChar w:fldCharType="begin"/>
            </w:r>
            <w:r w:rsidR="006526D8">
              <w:rPr>
                <w:noProof/>
                <w:webHidden/>
              </w:rPr>
              <w:instrText xml:space="preserve"> PAGEREF _Toc188121577 \h </w:instrText>
            </w:r>
            <w:r w:rsidR="006526D8">
              <w:rPr>
                <w:noProof/>
                <w:webHidden/>
              </w:rPr>
            </w:r>
            <w:r w:rsidR="006526D8">
              <w:rPr>
                <w:noProof/>
                <w:webHidden/>
              </w:rPr>
              <w:fldChar w:fldCharType="separate"/>
            </w:r>
            <w:r w:rsidR="006526D8">
              <w:rPr>
                <w:noProof/>
                <w:webHidden/>
              </w:rPr>
              <w:t>4</w:t>
            </w:r>
            <w:r w:rsidR="006526D8">
              <w:rPr>
                <w:noProof/>
                <w:webHidden/>
              </w:rPr>
              <w:fldChar w:fldCharType="end"/>
            </w:r>
          </w:hyperlink>
        </w:p>
        <w:p w14:paraId="25AA2834" w14:textId="00DA5799" w:rsidR="006526D8" w:rsidRDefault="00237B75" w:rsidP="006526D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21578" w:history="1">
            <w:r w:rsidR="006526D8" w:rsidRPr="006D2A9E">
              <w:rPr>
                <w:rStyle w:val="Hyperlink"/>
                <w:rFonts w:hint="eastAsia"/>
                <w:noProof/>
                <w:rtl/>
              </w:rPr>
              <w:t>بررس</w:t>
            </w:r>
            <w:r w:rsidR="006526D8" w:rsidRPr="006D2A9E">
              <w:rPr>
                <w:rStyle w:val="Hyperlink"/>
                <w:rFonts w:hint="cs"/>
                <w:noProof/>
                <w:rtl/>
              </w:rPr>
              <w:t>ی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نظر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به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انصراف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و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عدم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انصراف</w:t>
            </w:r>
            <w:r w:rsidR="006526D8">
              <w:rPr>
                <w:noProof/>
                <w:webHidden/>
              </w:rPr>
              <w:tab/>
            </w:r>
            <w:r w:rsidR="006526D8">
              <w:rPr>
                <w:noProof/>
                <w:webHidden/>
              </w:rPr>
              <w:fldChar w:fldCharType="begin"/>
            </w:r>
            <w:r w:rsidR="006526D8">
              <w:rPr>
                <w:noProof/>
                <w:webHidden/>
              </w:rPr>
              <w:instrText xml:space="preserve"> PAGEREF _Toc188121578 \h </w:instrText>
            </w:r>
            <w:r w:rsidR="006526D8">
              <w:rPr>
                <w:noProof/>
                <w:webHidden/>
              </w:rPr>
            </w:r>
            <w:r w:rsidR="006526D8">
              <w:rPr>
                <w:noProof/>
                <w:webHidden/>
              </w:rPr>
              <w:fldChar w:fldCharType="separate"/>
            </w:r>
            <w:r w:rsidR="006526D8">
              <w:rPr>
                <w:noProof/>
                <w:webHidden/>
              </w:rPr>
              <w:t>5</w:t>
            </w:r>
            <w:r w:rsidR="006526D8">
              <w:rPr>
                <w:noProof/>
                <w:webHidden/>
              </w:rPr>
              <w:fldChar w:fldCharType="end"/>
            </w:r>
          </w:hyperlink>
        </w:p>
        <w:p w14:paraId="0BD5179A" w14:textId="7BABD43B" w:rsidR="006526D8" w:rsidRDefault="00237B75" w:rsidP="006526D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21579" w:history="1">
            <w:r w:rsidR="006526D8" w:rsidRPr="006D2A9E">
              <w:rPr>
                <w:rStyle w:val="Hyperlink"/>
                <w:rFonts w:hint="eastAsia"/>
                <w:noProof/>
                <w:rtl/>
              </w:rPr>
              <w:t>بحث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سوم</w:t>
            </w:r>
            <w:r w:rsidR="006526D8">
              <w:rPr>
                <w:noProof/>
                <w:webHidden/>
              </w:rPr>
              <w:tab/>
            </w:r>
            <w:r w:rsidR="006526D8">
              <w:rPr>
                <w:noProof/>
                <w:webHidden/>
              </w:rPr>
              <w:fldChar w:fldCharType="begin"/>
            </w:r>
            <w:r w:rsidR="006526D8">
              <w:rPr>
                <w:noProof/>
                <w:webHidden/>
              </w:rPr>
              <w:instrText xml:space="preserve"> PAGEREF _Toc188121579 \h </w:instrText>
            </w:r>
            <w:r w:rsidR="006526D8">
              <w:rPr>
                <w:noProof/>
                <w:webHidden/>
              </w:rPr>
            </w:r>
            <w:r w:rsidR="006526D8">
              <w:rPr>
                <w:noProof/>
                <w:webHidden/>
              </w:rPr>
              <w:fldChar w:fldCharType="separate"/>
            </w:r>
            <w:r w:rsidR="006526D8">
              <w:rPr>
                <w:noProof/>
                <w:webHidden/>
              </w:rPr>
              <w:t>7</w:t>
            </w:r>
            <w:r w:rsidR="006526D8">
              <w:rPr>
                <w:noProof/>
                <w:webHidden/>
              </w:rPr>
              <w:fldChar w:fldCharType="end"/>
            </w:r>
          </w:hyperlink>
        </w:p>
        <w:p w14:paraId="08F73814" w14:textId="1ABB6D0C" w:rsidR="006526D8" w:rsidRDefault="00237B75" w:rsidP="006526D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121580" w:history="1">
            <w:r w:rsidR="006526D8" w:rsidRPr="006D2A9E">
              <w:rPr>
                <w:rStyle w:val="Hyperlink"/>
                <w:rFonts w:hint="eastAsia"/>
                <w:noProof/>
                <w:rtl/>
              </w:rPr>
              <w:t>توض</w:t>
            </w:r>
            <w:r w:rsidR="006526D8" w:rsidRPr="006D2A9E">
              <w:rPr>
                <w:rStyle w:val="Hyperlink"/>
                <w:rFonts w:hint="cs"/>
                <w:noProof/>
                <w:rtl/>
              </w:rPr>
              <w:t>ی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ح</w:t>
            </w:r>
            <w:r w:rsidR="006526D8" w:rsidRPr="006D2A9E">
              <w:rPr>
                <w:rStyle w:val="Hyperlink"/>
                <w:noProof/>
                <w:rtl/>
              </w:rPr>
              <w:t xml:space="preserve"> </w:t>
            </w:r>
            <w:r w:rsidR="006526D8" w:rsidRPr="006D2A9E">
              <w:rPr>
                <w:rStyle w:val="Hyperlink"/>
                <w:rFonts w:hint="eastAsia"/>
                <w:noProof/>
                <w:rtl/>
              </w:rPr>
              <w:t>مسئله</w:t>
            </w:r>
            <w:r w:rsidR="006526D8">
              <w:rPr>
                <w:noProof/>
                <w:webHidden/>
              </w:rPr>
              <w:tab/>
            </w:r>
            <w:r w:rsidR="006526D8">
              <w:rPr>
                <w:noProof/>
                <w:webHidden/>
              </w:rPr>
              <w:fldChar w:fldCharType="begin"/>
            </w:r>
            <w:r w:rsidR="006526D8">
              <w:rPr>
                <w:noProof/>
                <w:webHidden/>
              </w:rPr>
              <w:instrText xml:space="preserve"> PAGEREF _Toc188121580 \h </w:instrText>
            </w:r>
            <w:r w:rsidR="006526D8">
              <w:rPr>
                <w:noProof/>
                <w:webHidden/>
              </w:rPr>
            </w:r>
            <w:r w:rsidR="006526D8">
              <w:rPr>
                <w:noProof/>
                <w:webHidden/>
              </w:rPr>
              <w:fldChar w:fldCharType="separate"/>
            </w:r>
            <w:r w:rsidR="006526D8">
              <w:rPr>
                <w:noProof/>
                <w:webHidden/>
              </w:rPr>
              <w:t>7</w:t>
            </w:r>
            <w:r w:rsidR="006526D8">
              <w:rPr>
                <w:noProof/>
                <w:webHidden/>
              </w:rPr>
              <w:fldChar w:fldCharType="end"/>
            </w:r>
          </w:hyperlink>
        </w:p>
        <w:p w14:paraId="4A306D47" w14:textId="0F2F1589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3EBF53D8" w:rsidR="001005A8" w:rsidRPr="0008453A" w:rsidRDefault="008C48A3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88121571"/>
      <w:r w:rsidRPr="004A4E03">
        <w:rPr>
          <w:rFonts w:hint="cs"/>
          <w:rtl/>
        </w:rPr>
        <w:lastRenderedPageBreak/>
        <w:t xml:space="preserve">موضوع: </w:t>
      </w:r>
      <w:r w:rsidR="001005A8" w:rsidRPr="008C48A3">
        <w:rPr>
          <w:color w:val="auto"/>
          <w:w w:val="100"/>
          <w:rtl/>
        </w:rPr>
        <w:t>اصول</w:t>
      </w:r>
      <w:r w:rsidR="00CB37FD" w:rsidRPr="008C48A3">
        <w:rPr>
          <w:color w:val="auto"/>
          <w:w w:val="100"/>
          <w:rtl/>
        </w:rPr>
        <w:t xml:space="preserve"> </w:t>
      </w:r>
      <w:r w:rsidR="001005A8" w:rsidRPr="008C48A3">
        <w:rPr>
          <w:color w:val="auto"/>
          <w:w w:val="100"/>
          <w:rtl/>
        </w:rPr>
        <w:t>/</w:t>
      </w:r>
      <w:bookmarkEnd w:id="2"/>
      <w:r w:rsidR="001005A8" w:rsidRPr="008C48A3">
        <w:rPr>
          <w:color w:val="auto"/>
          <w:w w:val="100"/>
          <w:rtl/>
        </w:rPr>
        <w:t xml:space="preserve"> </w:t>
      </w:r>
      <w:r w:rsidR="001005A8" w:rsidRPr="008C48A3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88121572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6A2F61F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color w:val="000000" w:themeColor="text1"/>
          <w:rtl/>
        </w:rPr>
        <w:t>بحث بس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ار</w:t>
      </w:r>
      <w:r w:rsidRPr="00562472">
        <w:rPr>
          <w:color w:val="000000" w:themeColor="text1"/>
          <w:rtl/>
        </w:rPr>
        <w:t xml:space="preserve"> مهم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ناه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و رادعه از عمل به ظن، محل بحث قرار گرفت و قر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ب</w:t>
      </w:r>
      <w:r w:rsidRPr="00562472">
        <w:rPr>
          <w:color w:val="000000" w:themeColor="text1"/>
          <w:rtl/>
        </w:rPr>
        <w:t xml:space="preserve"> ده نظر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در تفس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</w:t>
      </w:r>
      <w:r w:rsidRPr="00562472">
        <w:rPr>
          <w:color w:val="000000" w:themeColor="text1"/>
          <w:rtl/>
        </w:rPr>
        <w:t xml:space="preserve">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مطرح شد و پس از آن عرض کرد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تع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تکل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ف</w:t>
      </w:r>
      <w:r w:rsidRPr="00562472">
        <w:rPr>
          <w:color w:val="000000" w:themeColor="text1"/>
          <w:rtl/>
        </w:rPr>
        <w:t xml:space="preserve"> در مقابل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نظر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و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دگاه‌ها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حدود ده‌گانه‌ا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مطرح شد متوقف بر تع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تکل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ف</w:t>
      </w:r>
      <w:r w:rsidRPr="00562472">
        <w:rPr>
          <w:color w:val="000000" w:themeColor="text1"/>
          <w:rtl/>
        </w:rPr>
        <w:t xml:space="preserve"> چند مسئله اساس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است. </w:t>
      </w:r>
    </w:p>
    <w:p w14:paraId="74C8E3B1" w14:textId="77777777" w:rsidR="00562472" w:rsidRPr="00562472" w:rsidRDefault="00562472" w:rsidP="006526D8">
      <w:pPr>
        <w:pStyle w:val="Heading1"/>
        <w:rPr>
          <w:rtl/>
        </w:rPr>
      </w:pPr>
      <w:bookmarkStart w:id="6" w:name="_Toc188121573"/>
      <w:r w:rsidRPr="00562472">
        <w:rPr>
          <w:rFonts w:hint="eastAsia"/>
          <w:rtl/>
        </w:rPr>
        <w:t>مسئله</w:t>
      </w:r>
      <w:r w:rsidRPr="00562472">
        <w:rPr>
          <w:rtl/>
        </w:rPr>
        <w:t xml:space="preserve"> اول</w:t>
      </w:r>
      <w:bookmarkEnd w:id="6"/>
    </w:p>
    <w:p w14:paraId="59D3F4BC" w14:textId="3DE5B111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در</w:t>
      </w:r>
      <w:r w:rsidRPr="00562472">
        <w:rPr>
          <w:color w:val="000000" w:themeColor="text1"/>
          <w:rtl/>
        </w:rPr>
        <w:t xml:space="preserve"> بررس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انظار و آراء و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و ادله را پشت سر گذاشت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و حاصل آن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بود که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انظار از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منظر به دو گروه تقس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شدند،</w:t>
      </w:r>
      <w:r w:rsidRPr="00562472">
        <w:rPr>
          <w:color w:val="000000" w:themeColor="text1"/>
          <w:rtl/>
        </w:rPr>
        <w:t xml:space="preserve"> گروه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گفتند</w:t>
      </w:r>
      <w:r w:rsidRPr="00562472">
        <w:rPr>
          <w:color w:val="000000" w:themeColor="text1"/>
          <w:rtl/>
        </w:rPr>
        <w:t xml:space="preserve"> ظن و</w:t>
      </w:r>
      <w:r>
        <w:rPr>
          <w:color w:val="000000" w:themeColor="text1"/>
          <w:rtl/>
        </w:rPr>
        <w:t xml:space="preserve"> عدم </w:t>
      </w:r>
      <w:r w:rsidRPr="00562472">
        <w:rPr>
          <w:color w:val="000000" w:themeColor="text1"/>
          <w:rtl/>
        </w:rPr>
        <w:t>علم، همان معنا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ه‌ا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 که تبادر به ذهن پ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دا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</w:t>
      </w:r>
      <w:r w:rsidRPr="00562472">
        <w:rPr>
          <w:color w:val="000000" w:themeColor="text1"/>
          <w:rtl/>
        </w:rPr>
        <w:t xml:space="preserve"> و از لغت استفاده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و آن عبارت از درجات احت</w:t>
      </w:r>
      <w:r w:rsidRPr="00562472">
        <w:rPr>
          <w:rFonts w:hint="eastAsia"/>
          <w:color w:val="000000" w:themeColor="text1"/>
          <w:rtl/>
        </w:rPr>
        <w:t>مال</w:t>
      </w:r>
      <w:r w:rsidRPr="00562472">
        <w:rPr>
          <w:color w:val="000000" w:themeColor="text1"/>
          <w:rtl/>
        </w:rPr>
        <w:t xml:space="preserve"> است. ظن احتمال راجح و</w:t>
      </w:r>
      <w:r>
        <w:rPr>
          <w:color w:val="000000" w:themeColor="text1"/>
          <w:rtl/>
        </w:rPr>
        <w:t xml:space="preserve"> عدم </w:t>
      </w:r>
      <w:r w:rsidRPr="00562472">
        <w:rPr>
          <w:color w:val="000000" w:themeColor="text1"/>
          <w:rtl/>
        </w:rPr>
        <w:t>علم هم فقدان آن اطم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نان</w:t>
      </w:r>
      <w:r w:rsidRPr="00562472">
        <w:rPr>
          <w:color w:val="000000" w:themeColor="text1"/>
          <w:rtl/>
        </w:rPr>
        <w:t xml:space="preserve"> و قطع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باشد</w:t>
      </w:r>
      <w:r w:rsidRPr="00562472">
        <w:rPr>
          <w:color w:val="000000" w:themeColor="text1"/>
          <w:rtl/>
        </w:rPr>
        <w:t xml:space="preserve">. </w:t>
      </w:r>
    </w:p>
    <w:p w14:paraId="3360BED1" w14:textId="3CDF7A32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در</w:t>
      </w:r>
      <w:r w:rsidRPr="00562472">
        <w:rPr>
          <w:color w:val="000000" w:themeColor="text1"/>
          <w:rtl/>
        </w:rPr>
        <w:t xml:space="preserve"> نقطه مقابل نظر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ه‌ا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بود که در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تصرف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کرد</w:t>
      </w:r>
      <w:r w:rsidRPr="00562472">
        <w:rPr>
          <w:color w:val="000000" w:themeColor="text1"/>
          <w:rtl/>
        </w:rPr>
        <w:t xml:space="preserve"> و معان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قائل بود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لغو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اً</w:t>
      </w:r>
      <w:r w:rsidRPr="00562472">
        <w:rPr>
          <w:color w:val="000000" w:themeColor="text1"/>
          <w:rtl/>
        </w:rPr>
        <w:t xml:space="preserve"> و البته 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شتر</w:t>
      </w:r>
      <w:r w:rsidRPr="00562472">
        <w:rPr>
          <w:color w:val="000000" w:themeColor="text1"/>
          <w:rtl/>
        </w:rPr>
        <w:t xml:space="preserve"> با </w:t>
      </w:r>
      <w:r w:rsidR="00E74EE2">
        <w:rPr>
          <w:color w:val="000000" w:themeColor="text1"/>
          <w:rtl/>
        </w:rPr>
        <w:t>تأکید</w:t>
      </w:r>
      <w:r w:rsidRPr="00562472">
        <w:rPr>
          <w:color w:val="000000" w:themeColor="text1"/>
          <w:rtl/>
        </w:rPr>
        <w:t xml:space="preserve"> بر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اصطلاح نو در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و منظومه ادب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قرآن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. </w:t>
      </w:r>
    </w:p>
    <w:p w14:paraId="21852EB2" w14:textId="4D1FEE48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را پشت سر گذاشت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و سه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نظر دوم ذکر کرد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و ظاهراً قابل پاسخ بود بنابرا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همان نظر اول که مبنا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مرحوم صاحب کفا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و نائ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 که در تنظ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آن ۹ نظر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ه،</w:t>
      </w:r>
      <w:r w:rsidRPr="00562472">
        <w:rPr>
          <w:color w:val="000000" w:themeColor="text1"/>
          <w:rtl/>
        </w:rPr>
        <w:t xml:space="preserve"> نظر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دوم بود، آن را پذ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رفت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>. بر اساس ظاهر و اصالة الحق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قه،</w:t>
      </w:r>
      <w:r w:rsidRPr="00562472">
        <w:rPr>
          <w:color w:val="000000" w:themeColor="text1"/>
          <w:rtl/>
        </w:rPr>
        <w:t xml:space="preserve">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ه‌ا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فرما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</w:t>
      </w:r>
      <w:r w:rsidR="00E74EE2">
        <w:rPr>
          <w:b/>
          <w:bCs/>
          <w:color w:val="007200"/>
          <w:rtl/>
        </w:rPr>
        <w:t>﴿لَا تَقْفُ مَا لَيْسَ لَكَ بِهِ عِلْمٌ﴾</w:t>
      </w:r>
      <w:r w:rsidR="006526D8">
        <w:rPr>
          <w:rStyle w:val="FootnoteReference"/>
          <w:color w:val="000000" w:themeColor="text1"/>
          <w:rtl/>
        </w:rPr>
        <w:footnoteReference w:id="1"/>
      </w:r>
      <w:r w:rsidRPr="00562472">
        <w:rPr>
          <w:color w:val="000000" w:themeColor="text1"/>
          <w:rtl/>
        </w:rPr>
        <w:t xml:space="preserve">،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آن که علم و قطع ندار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آن را دنبال نکن، </w:t>
      </w:r>
      <w:r w:rsidR="00E74EE2">
        <w:rPr>
          <w:b/>
          <w:bCs/>
          <w:color w:val="007200"/>
          <w:rtl/>
        </w:rPr>
        <w:t xml:space="preserve">﴿إِنَّ الظَّنَّ لَا </w:t>
      </w:r>
      <w:r w:rsidR="00E74EE2">
        <w:rPr>
          <w:rFonts w:hint="cs"/>
          <w:b/>
          <w:bCs/>
          <w:color w:val="007200"/>
          <w:rtl/>
        </w:rPr>
        <w:t>یُ</w:t>
      </w:r>
      <w:r w:rsidR="00E74EE2">
        <w:rPr>
          <w:rFonts w:hint="eastAsia"/>
          <w:b/>
          <w:bCs/>
          <w:color w:val="007200"/>
          <w:rtl/>
        </w:rPr>
        <w:t>غْنِ</w:t>
      </w:r>
      <w:r w:rsidR="00E74EE2">
        <w:rPr>
          <w:rFonts w:hint="cs"/>
          <w:b/>
          <w:bCs/>
          <w:color w:val="007200"/>
          <w:rtl/>
        </w:rPr>
        <w:t>ی</w:t>
      </w:r>
      <w:r w:rsidR="00E74EE2">
        <w:rPr>
          <w:b/>
          <w:bCs/>
          <w:color w:val="007200"/>
          <w:rtl/>
        </w:rPr>
        <w:t xml:space="preserve"> مِنَ الْحَقِّ شَ</w:t>
      </w:r>
      <w:r w:rsidR="00E74EE2">
        <w:rPr>
          <w:rFonts w:hint="cs"/>
          <w:b/>
          <w:bCs/>
          <w:color w:val="007200"/>
          <w:rtl/>
        </w:rPr>
        <w:t>یْ</w:t>
      </w:r>
      <w:r w:rsidR="00E74EE2">
        <w:rPr>
          <w:rFonts w:hint="eastAsia"/>
          <w:b/>
          <w:bCs/>
          <w:color w:val="007200"/>
          <w:rtl/>
        </w:rPr>
        <w:t>ئًا</w:t>
      </w:r>
      <w:r w:rsidR="00E74EE2">
        <w:rPr>
          <w:b/>
          <w:bCs/>
          <w:color w:val="007200"/>
          <w:rtl/>
        </w:rPr>
        <w:t>﴾</w:t>
      </w:r>
      <w:r w:rsidR="00903CA2">
        <w:rPr>
          <w:rStyle w:val="FootnoteReference"/>
          <w:color w:val="000000" w:themeColor="text1"/>
          <w:rtl/>
        </w:rPr>
        <w:footnoteReference w:id="2"/>
      </w:r>
      <w:r w:rsidRPr="00562472">
        <w:rPr>
          <w:color w:val="000000" w:themeColor="text1"/>
          <w:rtl/>
        </w:rPr>
        <w:t xml:space="preserve"> </w:t>
      </w:r>
      <w:r w:rsidR="00F55CA5">
        <w:rPr>
          <w:color w:val="000000" w:themeColor="text1"/>
          <w:rtl/>
        </w:rPr>
        <w:t>همین‌طور</w:t>
      </w:r>
      <w:r w:rsidRPr="00562472">
        <w:rPr>
          <w:color w:val="000000" w:themeColor="text1"/>
          <w:rtl/>
        </w:rPr>
        <w:t xml:space="preserve"> است و از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جهت با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آن نظر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ظن را به معنا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عاد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و متعارف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رند</w:t>
      </w:r>
      <w:r w:rsidRPr="00562472">
        <w:rPr>
          <w:color w:val="000000" w:themeColor="text1"/>
          <w:rtl/>
        </w:rPr>
        <w:t xml:space="preserve"> حمل کرد.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جمع‌بند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قبل بود. </w:t>
      </w:r>
    </w:p>
    <w:p w14:paraId="0D5D232E" w14:textId="67892300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بر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فزا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که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مطابق همان قواعد عقل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و عقلا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است، از نظر عقل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اصل در ظن‌</w:t>
      </w:r>
      <w:r>
        <w:rPr>
          <w:color w:val="000000" w:themeColor="text1"/>
          <w:rtl/>
        </w:rPr>
        <w:t xml:space="preserve"> عدم </w:t>
      </w:r>
      <w:r w:rsidRPr="00562472">
        <w:rPr>
          <w:color w:val="000000" w:themeColor="text1"/>
          <w:rtl/>
        </w:rPr>
        <w:t>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است،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همان است که در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مورد </w:t>
      </w:r>
      <w:r w:rsidR="00E74EE2">
        <w:rPr>
          <w:color w:val="000000" w:themeColor="text1"/>
          <w:rtl/>
        </w:rPr>
        <w:t>تأکید</w:t>
      </w:r>
      <w:r w:rsidRPr="00562472">
        <w:rPr>
          <w:color w:val="000000" w:themeColor="text1"/>
          <w:rtl/>
        </w:rPr>
        <w:t xml:space="preserve"> قرار گرفته است به 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ژه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گفت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بخش عمده‌ا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از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در مقام مناظره و محاجه و مخاصمه است و </w:t>
      </w:r>
      <w:r w:rsidR="00F55CA5">
        <w:rPr>
          <w:color w:val="000000" w:themeColor="text1"/>
          <w:rtl/>
        </w:rPr>
        <w:t>علی‌القاعده</w:t>
      </w:r>
      <w:r w:rsidRPr="00562472">
        <w:rPr>
          <w:color w:val="000000" w:themeColor="text1"/>
          <w:rtl/>
        </w:rPr>
        <w:t xml:space="preserve"> با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به 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ز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eastAsia"/>
          <w:color w:val="000000" w:themeColor="text1"/>
          <w:rtl/>
        </w:rPr>
        <w:t>رجاع</w:t>
      </w:r>
      <w:r w:rsidRPr="00562472">
        <w:rPr>
          <w:color w:val="000000" w:themeColor="text1"/>
          <w:rtl/>
        </w:rPr>
        <w:t xml:space="preserve"> بدهد که ادب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خاص خودش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ارجاع به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ادب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عموم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بدهد که همان معنا</w:t>
      </w:r>
      <w:r w:rsidRPr="00562472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562472">
        <w:rPr>
          <w:color w:val="000000" w:themeColor="text1"/>
          <w:rtl/>
        </w:rPr>
        <w:t>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ظن است. </w:t>
      </w:r>
    </w:p>
    <w:p w14:paraId="491B5E3F" w14:textId="2A47005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مسئله که بررس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آن را ملاحظه کرد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و ما همراه با مرحوم آخوند و نائ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شد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>. ظاهراً ش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خ</w:t>
      </w:r>
      <w:r w:rsidRPr="00562472">
        <w:rPr>
          <w:color w:val="000000" w:themeColor="text1"/>
          <w:rtl/>
        </w:rPr>
        <w:t xml:space="preserve"> هم </w:t>
      </w:r>
      <w:r w:rsidR="00F55CA5">
        <w:rPr>
          <w:color w:val="000000" w:themeColor="text1"/>
          <w:rtl/>
        </w:rPr>
        <w:t>همین‌طور</w:t>
      </w:r>
      <w:r w:rsidRPr="00562472">
        <w:rPr>
          <w:color w:val="000000" w:themeColor="text1"/>
          <w:rtl/>
        </w:rPr>
        <w:t xml:space="preserve"> باشد. </w:t>
      </w:r>
    </w:p>
    <w:p w14:paraId="39FB7C1E" w14:textId="77777777" w:rsidR="00562472" w:rsidRPr="00562472" w:rsidRDefault="00562472" w:rsidP="006526D8">
      <w:pPr>
        <w:pStyle w:val="Heading1"/>
        <w:rPr>
          <w:rtl/>
        </w:rPr>
      </w:pPr>
      <w:bookmarkStart w:id="7" w:name="_Toc188121574"/>
      <w:r w:rsidRPr="00562472">
        <w:rPr>
          <w:rFonts w:hint="eastAsia"/>
          <w:rtl/>
        </w:rPr>
        <w:t>نت</w:t>
      </w:r>
      <w:r w:rsidRPr="00562472">
        <w:rPr>
          <w:rFonts w:hint="cs"/>
          <w:rtl/>
        </w:rPr>
        <w:t>ی</w:t>
      </w:r>
      <w:r w:rsidRPr="00562472">
        <w:rPr>
          <w:rFonts w:hint="eastAsia"/>
          <w:rtl/>
        </w:rPr>
        <w:t>جه</w:t>
      </w:r>
      <w:r w:rsidRPr="00562472">
        <w:rPr>
          <w:rtl/>
        </w:rPr>
        <w:t xml:space="preserve"> بحث</w:t>
      </w:r>
      <w:bookmarkEnd w:id="7"/>
    </w:p>
    <w:p w14:paraId="7FD54D95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اگر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بحث را به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رسان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طبعاً همه موارد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ظن خاص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حجت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نسبت آن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ظن در قبله حجت است، تحق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ق</w:t>
      </w:r>
      <w:r w:rsidRPr="00562472">
        <w:rPr>
          <w:color w:val="000000" w:themeColor="text1"/>
          <w:rtl/>
        </w:rPr>
        <w:t xml:space="preserve"> بکن، ظن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به دست 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اور</w:t>
      </w:r>
      <w:r w:rsidRPr="00562472">
        <w:rPr>
          <w:color w:val="000000" w:themeColor="text1"/>
          <w:rtl/>
        </w:rPr>
        <w:t xml:space="preserve"> و نماز بخوان،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اماره ملک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است، قول ذوال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حجت است و امثال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نها،</w:t>
      </w:r>
      <w:r w:rsidRPr="00562472">
        <w:rPr>
          <w:color w:val="000000" w:themeColor="text1"/>
          <w:rtl/>
        </w:rPr>
        <w:t xml:space="preserve"> نسبت همه آن ادله با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مخصص و مق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>د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>.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ند</w:t>
      </w:r>
      <w:r w:rsidRPr="00562472">
        <w:rPr>
          <w:color w:val="000000" w:themeColor="text1"/>
          <w:rtl/>
        </w:rPr>
        <w:t xml:space="preserve"> عمل به ظن نکن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د،</w:t>
      </w:r>
      <w:r w:rsidRPr="00562472">
        <w:rPr>
          <w:color w:val="000000" w:themeColor="text1"/>
          <w:rtl/>
        </w:rPr>
        <w:t xml:space="preserve"> ظن هم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هم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احتمالات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هست، مادون قطع و اطم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نان</w:t>
      </w:r>
      <w:r w:rsidRPr="00562472">
        <w:rPr>
          <w:color w:val="000000" w:themeColor="text1"/>
          <w:rtl/>
        </w:rPr>
        <w:t xml:space="preserve"> است،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به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ن‌ها</w:t>
      </w:r>
      <w:r w:rsidRPr="00562472">
        <w:rPr>
          <w:color w:val="000000" w:themeColor="text1"/>
          <w:rtl/>
        </w:rPr>
        <w:t xml:space="preserve"> اطم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نان</w:t>
      </w:r>
      <w:r w:rsidRPr="00562472">
        <w:rPr>
          <w:color w:val="000000" w:themeColor="text1"/>
          <w:rtl/>
        </w:rPr>
        <w:t xml:space="preserve"> نکن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د،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اعتماد بکن،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خاص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شود،</w:t>
      </w:r>
      <w:r w:rsidRPr="00562472">
        <w:rPr>
          <w:color w:val="000000" w:themeColor="text1"/>
          <w:rtl/>
        </w:rPr>
        <w:t xml:space="preserve"> مخصص و مق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>. چه در اماره باشد، اصل باشد، ظنون خاصه موضوع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باشد؛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نها</w:t>
      </w:r>
      <w:r w:rsidRPr="00562472">
        <w:rPr>
          <w:color w:val="000000" w:themeColor="text1"/>
          <w:rtl/>
        </w:rPr>
        <w:t xml:space="preserve"> فرق ن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</w:t>
      </w:r>
      <w:r w:rsidRPr="00562472">
        <w:rPr>
          <w:color w:val="000000" w:themeColor="text1"/>
          <w:rtl/>
        </w:rPr>
        <w:t xml:space="preserve"> چون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از شمول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برخوردار بود که هم احکام و هم موضوعات را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گرفت</w:t>
      </w:r>
      <w:r w:rsidRPr="00562472">
        <w:rPr>
          <w:color w:val="000000" w:themeColor="text1"/>
          <w:rtl/>
        </w:rPr>
        <w:t xml:space="preserve"> و ادله‌ا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ظنون خاصه را معتبر قرار داده است، آن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اعتبار بخش،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مخصص و مق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ن‌ها</w:t>
      </w:r>
      <w:r w:rsidRPr="00562472">
        <w:rPr>
          <w:color w:val="000000" w:themeColor="text1"/>
          <w:rtl/>
        </w:rPr>
        <w:t xml:space="preserve"> عمومات هستند،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ظن در قبله حجت است،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اعتبار و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مخصص و مق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آن</w:t>
      </w:r>
      <w:r w:rsidRPr="00562472">
        <w:rPr>
          <w:rFonts w:hint="eastAsia"/>
          <w:color w:val="000000" w:themeColor="text1"/>
          <w:rtl/>
        </w:rPr>
        <w:t>‌ها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به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ترت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ب</w:t>
      </w:r>
      <w:r w:rsidRPr="00562472">
        <w:rPr>
          <w:color w:val="000000" w:themeColor="text1"/>
          <w:rtl/>
        </w:rPr>
        <w:t xml:space="preserve"> است. </w:t>
      </w:r>
    </w:p>
    <w:p w14:paraId="350E404B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خود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با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مطمئن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اطم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نان‌آور</w:t>
      </w:r>
      <w:r w:rsidRPr="00562472">
        <w:rPr>
          <w:color w:val="000000" w:themeColor="text1"/>
          <w:rtl/>
        </w:rPr>
        <w:t xml:space="preserve"> باشد، چون خود آن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خواهد</w:t>
      </w:r>
      <w:r w:rsidRPr="00562472">
        <w:rPr>
          <w:color w:val="000000" w:themeColor="text1"/>
          <w:rtl/>
        </w:rPr>
        <w:t xml:space="preserve"> بگو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حجت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اگر ظن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باشد، نم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. </w:t>
      </w:r>
    </w:p>
    <w:p w14:paraId="7EC55E20" w14:textId="77777777" w:rsidR="00562472" w:rsidRPr="00562472" w:rsidRDefault="00562472" w:rsidP="006526D8">
      <w:pPr>
        <w:pStyle w:val="Heading1"/>
        <w:rPr>
          <w:rtl/>
        </w:rPr>
      </w:pPr>
      <w:bookmarkStart w:id="8" w:name="_Toc188121575"/>
      <w:r w:rsidRPr="00562472">
        <w:rPr>
          <w:rFonts w:hint="eastAsia"/>
          <w:rtl/>
        </w:rPr>
        <w:t>نکته</w:t>
      </w:r>
      <w:bookmarkEnd w:id="8"/>
    </w:p>
    <w:p w14:paraId="74B8EC81" w14:textId="1310938A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گفت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ادله‌ا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ظن حجت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به مدلول مطابق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،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به مدلول فحوا،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مادون ظن هم حجت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شک هم حجت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وهم هم حجت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لذا اطلاق و عموم فقط ظن و احتمال راجح را نم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رد،</w:t>
      </w:r>
      <w:r w:rsidRPr="00562472">
        <w:rPr>
          <w:color w:val="000000" w:themeColor="text1"/>
          <w:rtl/>
        </w:rPr>
        <w:t xml:space="preserve"> مطلق الاحتمال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="00903CA2" w:rsidRPr="00DB72D8">
        <w:rPr>
          <w:color w:val="000000" w:themeColor="text1"/>
          <w:rtl/>
        </w:rPr>
        <w:t xml:space="preserve"> </w:t>
      </w:r>
      <w:r w:rsidR="00E74EE2">
        <w:rPr>
          <w:b/>
          <w:bCs/>
          <w:color w:val="007200"/>
          <w:rtl/>
        </w:rPr>
        <w:t xml:space="preserve">﴿لَا </w:t>
      </w:r>
      <w:r w:rsidR="00E74EE2">
        <w:rPr>
          <w:rFonts w:hint="cs"/>
          <w:b/>
          <w:bCs/>
          <w:color w:val="007200"/>
          <w:rtl/>
        </w:rPr>
        <w:t>یُ</w:t>
      </w:r>
      <w:r w:rsidR="00E74EE2">
        <w:rPr>
          <w:rFonts w:hint="eastAsia"/>
          <w:b/>
          <w:bCs/>
          <w:color w:val="007200"/>
          <w:rtl/>
        </w:rPr>
        <w:t>غْنِ</w:t>
      </w:r>
      <w:r w:rsidR="00E74EE2">
        <w:rPr>
          <w:rFonts w:hint="cs"/>
          <w:b/>
          <w:bCs/>
          <w:color w:val="007200"/>
          <w:rtl/>
        </w:rPr>
        <w:t>ی</w:t>
      </w:r>
      <w:r w:rsidR="00E74EE2">
        <w:rPr>
          <w:b/>
          <w:bCs/>
          <w:color w:val="007200"/>
          <w:rtl/>
        </w:rPr>
        <w:t xml:space="preserve"> مِنَ الْحَقِّ شَ</w:t>
      </w:r>
      <w:r w:rsidR="00E74EE2">
        <w:rPr>
          <w:rFonts w:hint="cs"/>
          <w:b/>
          <w:bCs/>
          <w:color w:val="007200"/>
          <w:rtl/>
        </w:rPr>
        <w:t>یْ</w:t>
      </w:r>
      <w:r w:rsidR="00E74EE2">
        <w:rPr>
          <w:rFonts w:hint="eastAsia"/>
          <w:b/>
          <w:bCs/>
          <w:color w:val="007200"/>
          <w:rtl/>
        </w:rPr>
        <w:t>ئًا</w:t>
      </w:r>
      <w:r w:rsidR="00E74EE2">
        <w:rPr>
          <w:b/>
          <w:bCs/>
          <w:color w:val="007200"/>
          <w:rtl/>
        </w:rPr>
        <w:t xml:space="preserve">﴾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بالدلالة لفظ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به مفهوم موافقت،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به منطوق همه را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رد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به مفهوم موافق و فحوا و اول</w:t>
      </w:r>
      <w:r w:rsidR="00F55CA5">
        <w:rPr>
          <w:rFonts w:hint="cs"/>
          <w:color w:val="000000" w:themeColor="text1"/>
          <w:rtl/>
        </w:rPr>
        <w:t>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. </w:t>
      </w:r>
    </w:p>
    <w:p w14:paraId="75560CDE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لذا</w:t>
      </w:r>
      <w:r w:rsidRPr="00562472">
        <w:rPr>
          <w:color w:val="000000" w:themeColor="text1"/>
          <w:rtl/>
        </w:rPr>
        <w:t xml:space="preserve"> عموم اطلاق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است که اطم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نان</w:t>
      </w:r>
      <w:r w:rsidRPr="00562472">
        <w:rPr>
          <w:color w:val="000000" w:themeColor="text1"/>
          <w:rtl/>
        </w:rPr>
        <w:t xml:space="preserve"> و قطع را کنار بگذار، مابق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احتمالاً نسبت به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موضوع را نم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به آن اعتنا کرد، آن وقت اگر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گفت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ظن حجت است، مخصص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اگر گفت قول ذوال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حجت است ولو ظن نوع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هم نداشته باشد.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استصحاب حجت است ولو است</w:t>
      </w:r>
      <w:r w:rsidRPr="00562472">
        <w:rPr>
          <w:rFonts w:hint="eastAsia"/>
          <w:color w:val="000000" w:themeColor="text1"/>
          <w:rtl/>
        </w:rPr>
        <w:t>صحاب</w:t>
      </w:r>
      <w:r w:rsidRPr="00562472">
        <w:rPr>
          <w:color w:val="000000" w:themeColor="text1"/>
          <w:rtl/>
        </w:rPr>
        <w:t xml:space="preserve"> ظن هم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اورد،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نها</w:t>
      </w:r>
      <w:r w:rsidRPr="00562472">
        <w:rPr>
          <w:color w:val="000000" w:themeColor="text1"/>
          <w:rtl/>
        </w:rPr>
        <w:t xml:space="preserve"> همه مخصص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. </w:t>
      </w:r>
    </w:p>
    <w:p w14:paraId="0138922B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نکته را مستحضر باش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نکته دق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ق</w:t>
      </w:r>
      <w:r w:rsidRPr="00562472">
        <w:rPr>
          <w:color w:val="000000" w:themeColor="text1"/>
          <w:rtl/>
        </w:rPr>
        <w:t xml:space="preserve"> است؛ اگر بگو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نف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ظن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کند،</w:t>
      </w:r>
      <w:r w:rsidRPr="00562472">
        <w:rPr>
          <w:color w:val="000000" w:themeColor="text1"/>
          <w:rtl/>
        </w:rPr>
        <w:t xml:space="preserve"> فقط ظن به معنا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احتمال راجح را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د،</w:t>
      </w:r>
      <w:r w:rsidRPr="00562472">
        <w:rPr>
          <w:color w:val="000000" w:themeColor="text1"/>
          <w:rtl/>
        </w:rPr>
        <w:t xml:space="preserve"> آن وقت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جعل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</w:t>
      </w:r>
      <w:r w:rsidRPr="00562472">
        <w:rPr>
          <w:color w:val="000000" w:themeColor="text1"/>
          <w:rtl/>
        </w:rPr>
        <w:t xml:space="preserve"> اگر اطلاق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داشته باشد، حالات غ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</w:t>
      </w:r>
      <w:r w:rsidRPr="00562472">
        <w:rPr>
          <w:color w:val="000000" w:themeColor="text1"/>
          <w:rtl/>
        </w:rPr>
        <w:t xml:space="preserve"> ظن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آن را بگ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رد،</w:t>
      </w:r>
      <w:r w:rsidRPr="00562472">
        <w:rPr>
          <w:color w:val="000000" w:themeColor="text1"/>
          <w:rtl/>
        </w:rPr>
        <w:t xml:space="preserve"> آن وقت من وجه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و با ماده اجتماع تعارض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کنند</w:t>
      </w:r>
      <w:r w:rsidRPr="00562472">
        <w:rPr>
          <w:color w:val="000000" w:themeColor="text1"/>
          <w:rtl/>
        </w:rPr>
        <w:t xml:space="preserve"> و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color w:val="000000" w:themeColor="text1"/>
          <w:rtl/>
        </w:rPr>
        <w:t xml:space="preserve"> تخص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ص</w:t>
      </w:r>
      <w:r w:rsidRPr="00562472">
        <w:rPr>
          <w:color w:val="000000" w:themeColor="text1"/>
          <w:rtl/>
        </w:rPr>
        <w:t xml:space="preserve">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. </w:t>
      </w:r>
    </w:p>
    <w:p w14:paraId="724C364A" w14:textId="77777777" w:rsidR="00562472" w:rsidRPr="00562472" w:rsidRDefault="00562472" w:rsidP="006526D8">
      <w:pPr>
        <w:pStyle w:val="Heading1"/>
        <w:rPr>
          <w:rtl/>
        </w:rPr>
      </w:pPr>
      <w:bookmarkStart w:id="9" w:name="_Toc188121576"/>
      <w:r w:rsidRPr="00562472">
        <w:rPr>
          <w:rFonts w:hint="eastAsia"/>
          <w:rtl/>
        </w:rPr>
        <w:t>تفس</w:t>
      </w:r>
      <w:r w:rsidRPr="00562472">
        <w:rPr>
          <w:rFonts w:hint="cs"/>
          <w:rtl/>
        </w:rPr>
        <w:t>ی</w:t>
      </w:r>
      <w:r w:rsidRPr="00562472">
        <w:rPr>
          <w:rFonts w:hint="eastAsia"/>
          <w:rtl/>
        </w:rPr>
        <w:t>ر</w:t>
      </w:r>
      <w:r w:rsidRPr="00562472">
        <w:rPr>
          <w:rtl/>
        </w:rPr>
        <w:t xml:space="preserve"> دوگانه از ادله ناه</w:t>
      </w:r>
      <w:r w:rsidRPr="00562472">
        <w:rPr>
          <w:rFonts w:hint="cs"/>
          <w:rtl/>
        </w:rPr>
        <w:t>ی</w:t>
      </w:r>
      <w:r w:rsidRPr="00562472">
        <w:rPr>
          <w:rFonts w:hint="eastAsia"/>
          <w:rtl/>
        </w:rPr>
        <w:t>ه</w:t>
      </w:r>
      <w:bookmarkEnd w:id="9"/>
    </w:p>
    <w:p w14:paraId="70CB9756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دو</w:t>
      </w:r>
      <w:r w:rsidRPr="00562472">
        <w:rPr>
          <w:color w:val="000000" w:themeColor="text1"/>
          <w:rtl/>
        </w:rPr>
        <w:t xml:space="preserve"> جور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ادله ناه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از عمل به ظن را تفس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</w:t>
      </w:r>
      <w:r w:rsidRPr="00562472">
        <w:rPr>
          <w:color w:val="000000" w:themeColor="text1"/>
          <w:rtl/>
        </w:rPr>
        <w:t xml:space="preserve"> کرد</w:t>
      </w:r>
    </w:p>
    <w:p w14:paraId="4D79BD8B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color w:val="000000" w:themeColor="text1"/>
          <w:rtl/>
        </w:rPr>
        <w:t>۱-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بگو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نها</w:t>
      </w:r>
      <w:r w:rsidRPr="00562472">
        <w:rPr>
          <w:color w:val="000000" w:themeColor="text1"/>
          <w:rtl/>
        </w:rPr>
        <w:t xml:space="preserve"> فقط ظن به معنا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راجح را نف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کند،</w:t>
      </w:r>
      <w:r w:rsidRPr="00562472">
        <w:rPr>
          <w:color w:val="000000" w:themeColor="text1"/>
          <w:rtl/>
        </w:rPr>
        <w:t xml:space="preserve"> آن وقت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خاص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هم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قول ذوال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استصحاب حجت است. </w:t>
      </w:r>
    </w:p>
    <w:p w14:paraId="52696EB6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آن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خاص اگر فقط ظن را بگو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د،</w:t>
      </w:r>
      <w:r w:rsidRPr="00562472">
        <w:rPr>
          <w:color w:val="000000" w:themeColor="text1"/>
          <w:rtl/>
        </w:rPr>
        <w:t xml:space="preserve"> مخصص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اما اگر اعم از حالت تول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ظن را بگو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د،</w:t>
      </w:r>
      <w:r w:rsidRPr="00562472">
        <w:rPr>
          <w:color w:val="000000" w:themeColor="text1"/>
          <w:rtl/>
        </w:rPr>
        <w:t xml:space="preserve"> بگو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حجت است ولو تول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ظن نوع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هم نکند، آن وقت نسبت آن با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من وجه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شود،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ظن حجت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آن حجت است، چه ظن را تول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بکند و چه ظن را </w:t>
      </w:r>
      <w:r w:rsidRPr="00562472">
        <w:rPr>
          <w:rFonts w:hint="eastAsia"/>
          <w:color w:val="000000" w:themeColor="text1"/>
          <w:rtl/>
        </w:rPr>
        <w:t>حجت</w:t>
      </w:r>
      <w:r w:rsidRPr="00562472">
        <w:rPr>
          <w:color w:val="000000" w:themeColor="text1"/>
          <w:rtl/>
        </w:rPr>
        <w:t xml:space="preserve"> نکند،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color w:val="000000" w:themeColor="text1"/>
          <w:rtl/>
        </w:rPr>
        <w:t xml:space="preserve"> عام و خاص به آن معنا نم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گفت، مخصص است. </w:t>
      </w:r>
    </w:p>
    <w:p w14:paraId="31C92791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دستگاه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رو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آن اجرا کرد. 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درست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. درست احتمال دوم است. </w:t>
      </w:r>
    </w:p>
    <w:p w14:paraId="0CFFAB4A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color w:val="000000" w:themeColor="text1"/>
          <w:rtl/>
        </w:rPr>
        <w:t>۲- ادله‌ا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ظن حجت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مطلق شک را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حجت است، مطلق احتمال ما دون قطع و ظن را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حجت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 که در لغت هم به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کار رفته است. حالا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ظاهر منطوق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لا اقل فحوا، شک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در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 که مطلق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نها</w:t>
      </w:r>
      <w:r w:rsidRPr="00562472">
        <w:rPr>
          <w:color w:val="000000" w:themeColor="text1"/>
          <w:rtl/>
        </w:rPr>
        <w:t xml:space="preserve"> را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حجت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 و آن که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بگو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حج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است، فقط ظن را بگو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حجت است، خاص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اگر حت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حالت غ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</w:t>
      </w:r>
      <w:r w:rsidRPr="00562472">
        <w:rPr>
          <w:color w:val="000000" w:themeColor="text1"/>
          <w:rtl/>
        </w:rPr>
        <w:t xml:space="preserve"> ظن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را هم بگ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رد</w:t>
      </w:r>
      <w:r w:rsidRPr="00562472">
        <w:rPr>
          <w:color w:val="000000" w:themeColor="text1"/>
          <w:rtl/>
        </w:rPr>
        <w:t xml:space="preserve"> باز هم خاص است. </w:t>
      </w:r>
    </w:p>
    <w:p w14:paraId="475ADF8B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مبحث اول در بررس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نها</w:t>
      </w:r>
      <w:r w:rsidRPr="00562472">
        <w:rPr>
          <w:color w:val="000000" w:themeColor="text1"/>
          <w:rtl/>
        </w:rPr>
        <w:t xml:space="preserve"> بود. چند مبحث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color w:val="000000" w:themeColor="text1"/>
          <w:rtl/>
        </w:rPr>
        <w:t xml:space="preserve"> در بررس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نها</w:t>
      </w:r>
      <w:r w:rsidRPr="00562472">
        <w:rPr>
          <w:color w:val="000000" w:themeColor="text1"/>
          <w:rtl/>
        </w:rPr>
        <w:t xml:space="preserve"> و تکم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مباحث اشاره بکن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. </w:t>
      </w:r>
    </w:p>
    <w:p w14:paraId="043EB10A" w14:textId="77777777" w:rsidR="00562472" w:rsidRPr="00562472" w:rsidRDefault="00562472" w:rsidP="006526D8">
      <w:pPr>
        <w:pStyle w:val="Heading1"/>
        <w:rPr>
          <w:rtl/>
        </w:rPr>
      </w:pPr>
      <w:bookmarkStart w:id="10" w:name="_Toc188121577"/>
      <w:r w:rsidRPr="00562472">
        <w:rPr>
          <w:rFonts w:hint="eastAsia"/>
          <w:rtl/>
        </w:rPr>
        <w:t>مبحث</w:t>
      </w:r>
      <w:r w:rsidRPr="00562472">
        <w:rPr>
          <w:rtl/>
        </w:rPr>
        <w:t xml:space="preserve"> دوم</w:t>
      </w:r>
      <w:bookmarkEnd w:id="10"/>
    </w:p>
    <w:p w14:paraId="741A826E" w14:textId="0B1B6541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آن</w:t>
      </w:r>
      <w:r w:rsidRPr="00562472">
        <w:rPr>
          <w:color w:val="000000" w:themeColor="text1"/>
          <w:rtl/>
        </w:rPr>
        <w:t xml:space="preserve"> ادعا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انصراف بود که در بعض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از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نظر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وجود داشت، تعداد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از نظر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از آن که ما انتخاب کرد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در بحث اول جدا شدند، در بحث اول گفت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ظن و</w:t>
      </w:r>
      <w:r>
        <w:rPr>
          <w:color w:val="000000" w:themeColor="text1"/>
          <w:rtl/>
        </w:rPr>
        <w:t xml:space="preserve"> عدم </w:t>
      </w:r>
      <w:r w:rsidRPr="00562472">
        <w:rPr>
          <w:color w:val="000000" w:themeColor="text1"/>
          <w:rtl/>
        </w:rPr>
        <w:t xml:space="preserve">علم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معنا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عرف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عقلا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نه معان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color w:val="000000" w:themeColor="text1"/>
          <w:rtl/>
        </w:rPr>
        <w:t xml:space="preserve">. </w:t>
      </w:r>
    </w:p>
    <w:p w14:paraId="380A9FD6" w14:textId="5BB31A66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اما</w:t>
      </w:r>
      <w:r w:rsidRPr="00562472">
        <w:rPr>
          <w:color w:val="000000" w:themeColor="text1"/>
          <w:rtl/>
        </w:rPr>
        <w:t xml:space="preserve"> برخ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color w:val="000000" w:themeColor="text1"/>
          <w:rtl/>
        </w:rPr>
        <w:t xml:space="preserve"> از نظرات، مثل مرحوم آقا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خو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rFonts w:hint="eastAsia"/>
          <w:color w:val="000000" w:themeColor="text1"/>
          <w:rtl/>
        </w:rPr>
        <w:t>،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گفتند</w:t>
      </w:r>
      <w:r w:rsidRPr="00562472">
        <w:rPr>
          <w:color w:val="000000" w:themeColor="text1"/>
          <w:rtl/>
        </w:rPr>
        <w:t xml:space="preserve"> ظن به معنا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لغو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و عرف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آن حمل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اما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انصراف به آنجا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دارد که مأمّن از عقاب نباشد،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</w:t>
      </w:r>
      <w:r w:rsidR="00E74EE2">
        <w:rPr>
          <w:b/>
          <w:bCs/>
          <w:color w:val="007200"/>
          <w:rtl/>
        </w:rPr>
        <w:t xml:space="preserve">﴿إِنَّ الظَّنَّ لَا </w:t>
      </w:r>
      <w:r w:rsidR="00E74EE2">
        <w:rPr>
          <w:rFonts w:hint="cs"/>
          <w:b/>
          <w:bCs/>
          <w:color w:val="007200"/>
          <w:rtl/>
        </w:rPr>
        <w:t>یُ</w:t>
      </w:r>
      <w:r w:rsidR="00E74EE2">
        <w:rPr>
          <w:rFonts w:hint="eastAsia"/>
          <w:b/>
          <w:bCs/>
          <w:color w:val="007200"/>
          <w:rtl/>
        </w:rPr>
        <w:t>غْنِ</w:t>
      </w:r>
      <w:r w:rsidR="00E74EE2">
        <w:rPr>
          <w:rFonts w:hint="cs"/>
          <w:b/>
          <w:bCs/>
          <w:color w:val="007200"/>
          <w:rtl/>
        </w:rPr>
        <w:t>ی</w:t>
      </w:r>
      <w:r w:rsidR="00E74EE2">
        <w:rPr>
          <w:b/>
          <w:bCs/>
          <w:color w:val="007200"/>
          <w:rtl/>
        </w:rPr>
        <w:t xml:space="preserve"> مِنَ الْحَقِّ شَ</w:t>
      </w:r>
      <w:r w:rsidR="00E74EE2">
        <w:rPr>
          <w:rFonts w:hint="cs"/>
          <w:b/>
          <w:bCs/>
          <w:color w:val="007200"/>
          <w:rtl/>
        </w:rPr>
        <w:t>یْ</w:t>
      </w:r>
      <w:r w:rsidR="00E74EE2">
        <w:rPr>
          <w:rFonts w:hint="eastAsia"/>
          <w:b/>
          <w:bCs/>
          <w:color w:val="007200"/>
          <w:rtl/>
        </w:rPr>
        <w:t>ئًا</w:t>
      </w:r>
      <w:r w:rsidR="00E74EE2">
        <w:rPr>
          <w:b/>
          <w:bCs/>
          <w:color w:val="007200"/>
          <w:rtl/>
        </w:rPr>
        <w:t xml:space="preserve">﴾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</w:t>
      </w:r>
      <w:r w:rsidR="00E74EE2">
        <w:rPr>
          <w:b/>
          <w:bCs/>
          <w:color w:val="007200"/>
          <w:rtl/>
        </w:rPr>
        <w:t>﴿لَا تَقْفُ مَا لَيْسَ لَكَ بِهِ عِلْمٌ﴾</w:t>
      </w:r>
      <w:r w:rsidRPr="00562472">
        <w:rPr>
          <w:color w:val="000000" w:themeColor="text1"/>
          <w:rtl/>
        </w:rPr>
        <w:t xml:space="preserve">،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ظنون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در آن جا حجت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بر اعتبار آن‌ها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مأمن از عقاب در آنجا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>.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انصراف را اگر کس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در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قائل بشود طبعاً ادله‌ا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آن حجت است، آن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حاکم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وارد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شود،</w:t>
      </w:r>
      <w:r w:rsidRPr="00562472">
        <w:rPr>
          <w:color w:val="000000" w:themeColor="text1"/>
          <w:rtl/>
        </w:rPr>
        <w:t xml:space="preserve">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موضوع نف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سعه و شمول ندارد، آنکه تا الان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گفت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است که موضوع نف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ت،</w:t>
      </w:r>
      <w:r w:rsidRPr="00562472">
        <w:rPr>
          <w:color w:val="000000" w:themeColor="text1"/>
          <w:rtl/>
        </w:rPr>
        <w:t xml:space="preserve"> همان </w:t>
      </w:r>
      <w:r w:rsidRPr="00562472">
        <w:rPr>
          <w:rFonts w:hint="eastAsia"/>
          <w:color w:val="000000" w:themeColor="text1"/>
          <w:rtl/>
        </w:rPr>
        <w:t>ظن</w:t>
      </w:r>
      <w:r w:rsidRPr="00562472">
        <w:rPr>
          <w:color w:val="000000" w:themeColor="text1"/>
          <w:rtl/>
        </w:rPr>
        <w:t xml:space="preserve"> است، مطلق ظن حجت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ادله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مطلق ظن حجت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عدم علم قابل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پ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ندارد. </w:t>
      </w:r>
    </w:p>
    <w:p w14:paraId="0AA2A18C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حالا</w:t>
      </w:r>
      <w:r w:rsidRPr="00562472">
        <w:rPr>
          <w:color w:val="000000" w:themeColor="text1"/>
          <w:rtl/>
        </w:rPr>
        <w:t xml:space="preserve"> هر ظن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خواهد</w:t>
      </w:r>
      <w:r w:rsidRPr="00562472">
        <w:rPr>
          <w:color w:val="000000" w:themeColor="text1"/>
          <w:rtl/>
        </w:rPr>
        <w:t xml:space="preserve"> حجت بشود، خاص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و آنجا مخصص و مق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</w:t>
      </w:r>
    </w:p>
    <w:p w14:paraId="1C1C324E" w14:textId="7DF8E095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اما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عبارت از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باشد، در آن انصر</w:t>
      </w:r>
      <w:r w:rsidR="00F55CA5">
        <w:rPr>
          <w:rFonts w:hint="cs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>ف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جار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بگو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</w:t>
      </w:r>
      <w:r w:rsidR="00F55CA5">
        <w:rPr>
          <w:b/>
          <w:bCs/>
          <w:color w:val="007200"/>
          <w:rtl/>
        </w:rPr>
        <w:t xml:space="preserve">﴿إِنَّ الظَّنَّ لَا </w:t>
      </w:r>
      <w:r w:rsidR="00F55CA5">
        <w:rPr>
          <w:rFonts w:hint="cs"/>
          <w:b/>
          <w:bCs/>
          <w:color w:val="007200"/>
          <w:rtl/>
        </w:rPr>
        <w:t>یُ</w:t>
      </w:r>
      <w:r w:rsidR="00F55CA5">
        <w:rPr>
          <w:rFonts w:hint="eastAsia"/>
          <w:b/>
          <w:bCs/>
          <w:color w:val="007200"/>
          <w:rtl/>
        </w:rPr>
        <w:t>غْنِ</w:t>
      </w:r>
      <w:r w:rsidR="00F55CA5">
        <w:rPr>
          <w:rFonts w:hint="cs"/>
          <w:b/>
          <w:bCs/>
          <w:color w:val="007200"/>
          <w:rtl/>
        </w:rPr>
        <w:t>ی</w:t>
      </w:r>
      <w:r w:rsidR="00F55CA5">
        <w:rPr>
          <w:b/>
          <w:bCs/>
          <w:color w:val="007200"/>
          <w:rtl/>
        </w:rPr>
        <w:t xml:space="preserve"> مِنَ الْحَقِّ شَ</w:t>
      </w:r>
      <w:r w:rsidR="00F55CA5">
        <w:rPr>
          <w:rFonts w:hint="cs"/>
          <w:b/>
          <w:bCs/>
          <w:color w:val="007200"/>
          <w:rtl/>
        </w:rPr>
        <w:t>یْ</w:t>
      </w:r>
      <w:r w:rsidR="00F55CA5">
        <w:rPr>
          <w:rFonts w:hint="eastAsia"/>
          <w:b/>
          <w:bCs/>
          <w:color w:val="007200"/>
          <w:rtl/>
        </w:rPr>
        <w:t>ئًا</w:t>
      </w:r>
      <w:r w:rsidR="00F55CA5">
        <w:rPr>
          <w:b/>
          <w:bCs/>
          <w:color w:val="007200"/>
          <w:rtl/>
        </w:rPr>
        <w:t xml:space="preserve">﴾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ظن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پا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آن به جا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بند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 و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بر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آن وجود ندارد.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مأمن از عقاب ندارد.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هم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فرما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</w:t>
      </w:r>
      <w:r w:rsidR="006526D8" w:rsidRPr="00AA2217">
        <w:rPr>
          <w:color w:val="000000" w:themeColor="text1"/>
          <w:rtl/>
        </w:rPr>
        <w:t>لَا تَقْفُ مَا لَيْسَ لَكَ بِهِ عِلْمٌ</w:t>
      </w:r>
      <w:r w:rsidR="00C47085" w:rsidRPr="00562472">
        <w:rPr>
          <w:rFonts w:hint="cs"/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آن 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ز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علم ندار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و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بر اعتبار آن هم وجود ندارد. اگر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باشد آن وقت آن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معتبر است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حاکم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و بلکه وارد، با تفاوت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در ترس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تصو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</w:t>
      </w:r>
      <w:r w:rsidRPr="00562472">
        <w:rPr>
          <w:color w:val="000000" w:themeColor="text1"/>
          <w:rtl/>
        </w:rPr>
        <w:t xml:space="preserve"> بحث است. وقت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گفت حجت است، اتومات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ک‌وار</w:t>
      </w:r>
      <w:r w:rsidRPr="00562472">
        <w:rPr>
          <w:color w:val="000000" w:themeColor="text1"/>
          <w:rtl/>
        </w:rPr>
        <w:t xml:space="preserve"> از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اصل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رادع و ناه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رون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رود</w:t>
      </w:r>
      <w:r w:rsidRPr="00562472">
        <w:rPr>
          <w:color w:val="000000" w:themeColor="text1"/>
          <w:rtl/>
        </w:rPr>
        <w:t xml:space="preserve">. </w:t>
      </w:r>
    </w:p>
    <w:p w14:paraId="00C2A7E4" w14:textId="70C10745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خ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فرق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color w:val="000000" w:themeColor="text1"/>
          <w:rtl/>
        </w:rPr>
        <w:t xml:space="preserve"> آن عام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 بگو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موضوع آن وجود دارد و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مخصص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را 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رون</w:t>
      </w:r>
      <w:r w:rsidRPr="00562472">
        <w:rPr>
          <w:color w:val="000000" w:themeColor="text1"/>
          <w:rtl/>
        </w:rPr>
        <w:t xml:space="preserve"> برده است؛ اکرم العلما الا الفساق، آن از اول ض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ق</w:t>
      </w:r>
      <w:r w:rsidR="00F55CA5">
        <w:rPr>
          <w:color w:val="000000" w:themeColor="text1"/>
          <w:rtl/>
        </w:rPr>
        <w:t xml:space="preserve"> فم</w:t>
      </w:r>
      <w:r w:rsidRPr="00562472">
        <w:rPr>
          <w:color w:val="000000" w:themeColor="text1"/>
          <w:rtl/>
        </w:rPr>
        <w:t xml:space="preserve"> </w:t>
      </w:r>
      <w:r w:rsidR="00F55CA5">
        <w:rPr>
          <w:rFonts w:hint="cs"/>
          <w:color w:val="000000" w:themeColor="text1"/>
          <w:rtl/>
        </w:rPr>
        <w:t>ال</w:t>
      </w:r>
      <w:r w:rsidRPr="00562472">
        <w:rPr>
          <w:color w:val="000000" w:themeColor="text1"/>
          <w:rtl/>
        </w:rPr>
        <w:t>رک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است ظن غ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</w:t>
      </w:r>
      <w:r w:rsidRPr="00562472">
        <w:rPr>
          <w:color w:val="000000" w:themeColor="text1"/>
          <w:rtl/>
        </w:rPr>
        <w:t xml:space="preserve"> معتبر، ظن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آن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را قرآن منع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</w:t>
      </w:r>
      <w:r w:rsidRPr="00562472">
        <w:rPr>
          <w:color w:val="000000" w:themeColor="text1"/>
          <w:rtl/>
        </w:rPr>
        <w:t xml:space="preserve"> و ردع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</w:t>
      </w:r>
      <w:r w:rsidRPr="00562472">
        <w:rPr>
          <w:color w:val="000000" w:themeColor="text1"/>
          <w:rtl/>
        </w:rPr>
        <w:t>. هر چه که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اعتبار آن پ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دا</w:t>
      </w:r>
      <w:r w:rsidRPr="00562472">
        <w:rPr>
          <w:color w:val="000000" w:themeColor="text1"/>
          <w:rtl/>
        </w:rPr>
        <w:t xml:space="preserve"> شد، موضوعاً از آن خارج است. از تخص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ص</w:t>
      </w:r>
      <w:r w:rsidRPr="00562472">
        <w:rPr>
          <w:color w:val="000000" w:themeColor="text1"/>
          <w:rtl/>
        </w:rPr>
        <w:t xml:space="preserve"> و تق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رون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رود</w:t>
      </w:r>
      <w:r w:rsidRPr="00562472">
        <w:rPr>
          <w:color w:val="000000" w:themeColor="text1"/>
          <w:rtl/>
        </w:rPr>
        <w:t xml:space="preserve"> و به سمت حکومت و ورود که ظاهراً 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شتر</w:t>
      </w:r>
      <w:r w:rsidRPr="00562472">
        <w:rPr>
          <w:color w:val="000000" w:themeColor="text1"/>
          <w:rtl/>
        </w:rPr>
        <w:t xml:space="preserve"> ورود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. </w:t>
      </w:r>
    </w:p>
    <w:p w14:paraId="46AF893B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هم نکته‌ا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 که در مبحث دوم مطرح شد و آن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انصراف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در ادله وجود دارد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خ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ر؟</w:t>
      </w:r>
      <w:r w:rsidRPr="00562472">
        <w:rPr>
          <w:color w:val="000000" w:themeColor="text1"/>
          <w:rtl/>
        </w:rPr>
        <w:t xml:space="preserve">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ادله منصرف به ظن خاص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مطلق است؟ </w:t>
      </w:r>
    </w:p>
    <w:p w14:paraId="57306723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انصراف</w:t>
      </w:r>
      <w:r w:rsidRPr="00562472">
        <w:rPr>
          <w:color w:val="000000" w:themeColor="text1"/>
          <w:rtl/>
        </w:rPr>
        <w:t xml:space="preserve"> به ظن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دارد که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بر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آن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مأمن از عقاب در آنجا وجود ندارد، اگر 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ز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ظن نباشد تخصصاً خارج است، اطم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نان</w:t>
      </w:r>
      <w:r w:rsidRPr="00562472">
        <w:rPr>
          <w:color w:val="000000" w:themeColor="text1"/>
          <w:rtl/>
        </w:rPr>
        <w:t xml:space="preserve"> و قطع، اما اگر ظن است 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ظن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بر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آن هست،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بر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خواهد،</w:t>
      </w:r>
      <w:r w:rsidRPr="00562472">
        <w:rPr>
          <w:color w:val="000000" w:themeColor="text1"/>
          <w:rtl/>
        </w:rPr>
        <w:t xml:space="preserve"> اعمال تعبد لازم است منته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بعد از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تعبد اعمال شد، خروج قهر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است،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از</w:t>
      </w:r>
      <w:r w:rsidRPr="00562472">
        <w:rPr>
          <w:color w:val="000000" w:themeColor="text1"/>
          <w:rtl/>
        </w:rPr>
        <w:t xml:space="preserve"> به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اعمال تعبد وجود دارد که بگو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قول ذوال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ظن در قبله حجت است، 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بعد از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گفت حجت است موضوع تمام شد،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موضوع محدود به ظن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شد که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بر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ندارد،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اعتبار ندارد، تخص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ص</w:t>
      </w:r>
      <w:r w:rsidRPr="00562472">
        <w:rPr>
          <w:color w:val="000000" w:themeColor="text1"/>
          <w:rtl/>
        </w:rPr>
        <w:t xml:space="preserve">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ورود است. قهراً از آن 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رون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رود</w:t>
      </w:r>
      <w:r w:rsidRPr="00562472">
        <w:rPr>
          <w:color w:val="000000" w:themeColor="text1"/>
          <w:rtl/>
        </w:rPr>
        <w:t xml:space="preserve"> 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اصل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چون قطع و اطم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نان</w:t>
      </w:r>
      <w:r w:rsidRPr="00562472">
        <w:rPr>
          <w:color w:val="000000" w:themeColor="text1"/>
          <w:rtl/>
        </w:rPr>
        <w:t xml:space="preserve">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از</w:t>
      </w:r>
      <w:r w:rsidRPr="00562472">
        <w:rPr>
          <w:color w:val="000000" w:themeColor="text1"/>
          <w:rtl/>
        </w:rPr>
        <w:t xml:space="preserve"> به اعمال تعبد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 و با اعمال تعبد خروج قهر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. </w:t>
      </w:r>
    </w:p>
    <w:p w14:paraId="76F192B0" w14:textId="2DD74D1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ورود</w:t>
      </w:r>
      <w:r w:rsidRPr="00562472">
        <w:rPr>
          <w:color w:val="000000" w:themeColor="text1"/>
          <w:rtl/>
        </w:rPr>
        <w:t xml:space="preserve"> هم دو جور است؛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وقت موضوع مصرح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است،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ورود چه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ممکن است نوع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color w:val="000000" w:themeColor="text1"/>
          <w:rtl/>
        </w:rPr>
        <w:t xml:space="preserve"> از ورود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است که تصر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ح</w:t>
      </w:r>
      <w:r w:rsidRPr="00562472">
        <w:rPr>
          <w:color w:val="000000" w:themeColor="text1"/>
          <w:rtl/>
        </w:rPr>
        <w:t xml:space="preserve"> نکرده است 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با قرائن عرف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گفته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هم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وجود دارد. </w:t>
      </w:r>
    </w:p>
    <w:p w14:paraId="2C955623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گاه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ورود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بر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color w:val="000000" w:themeColor="text1"/>
          <w:rtl/>
        </w:rPr>
        <w:t xml:space="preserve"> به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شکل است که آن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مورود، خود 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دها</w:t>
      </w:r>
      <w:r w:rsidRPr="00562472">
        <w:rPr>
          <w:color w:val="000000" w:themeColor="text1"/>
          <w:rtl/>
        </w:rPr>
        <w:t xml:space="preserve"> را تصر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ح</w:t>
      </w:r>
      <w:r w:rsidRPr="00562472">
        <w:rPr>
          <w:color w:val="000000" w:themeColor="text1"/>
          <w:rtl/>
        </w:rPr>
        <w:t xml:space="preserve"> کرده است، فرض کن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گفت</w:t>
      </w:r>
      <w:r w:rsidRPr="00562472">
        <w:rPr>
          <w:color w:val="000000" w:themeColor="text1"/>
          <w:rtl/>
        </w:rPr>
        <w:t xml:space="preserve"> الظن الذ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لم تقم عل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حجةٌ آن وقت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آن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ظن حجت است وارد بر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لفظ است. </w:t>
      </w:r>
    </w:p>
    <w:p w14:paraId="78163B47" w14:textId="3E327799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</w:t>
      </w:r>
      <w:r w:rsidR="00F55CA5">
        <w:rPr>
          <w:color w:val="000000" w:themeColor="text1"/>
          <w:rtl/>
        </w:rPr>
        <w:t>این‌طور</w:t>
      </w:r>
      <w:r w:rsidRPr="00562472">
        <w:rPr>
          <w:color w:val="000000" w:themeColor="text1"/>
          <w:rtl/>
        </w:rPr>
        <w:t xml:space="preserve">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حالت دوم دارد؛ در لفظ آن لم تقم عل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حجة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امده</w:t>
      </w:r>
      <w:r w:rsidRPr="00562472">
        <w:rPr>
          <w:color w:val="000000" w:themeColor="text1"/>
          <w:rtl/>
        </w:rPr>
        <w:t xml:space="preserve"> است، با قرائن و شواهد فهم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که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محدد و مق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است. </w:t>
      </w:r>
    </w:p>
    <w:p w14:paraId="07ED0656" w14:textId="5C6825C9" w:rsidR="00562472" w:rsidRPr="00562472" w:rsidRDefault="00F55CA5" w:rsidP="00562472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562472" w:rsidRPr="00562472">
        <w:rPr>
          <w:color w:val="000000" w:themeColor="text1"/>
          <w:rtl/>
        </w:rPr>
        <w:t xml:space="preserve"> اگر قائل به‌</w:t>
      </w:r>
      <w:r w:rsidR="00562472">
        <w:rPr>
          <w:color w:val="000000" w:themeColor="text1"/>
          <w:rtl/>
        </w:rPr>
        <w:t xml:space="preserve"> عدم </w:t>
      </w:r>
      <w:r w:rsidR="00562472" w:rsidRPr="00562472">
        <w:rPr>
          <w:color w:val="000000" w:themeColor="text1"/>
          <w:rtl/>
        </w:rPr>
        <w:t>انصراف شد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م</w:t>
      </w:r>
      <w:r w:rsidR="00562472" w:rsidRPr="00562472">
        <w:rPr>
          <w:color w:val="000000" w:themeColor="text1"/>
          <w:rtl/>
        </w:rPr>
        <w:t xml:space="preserve"> به سمت نظر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ه</w:t>
      </w:r>
      <w:r w:rsidR="00562472" w:rsidRPr="00562472">
        <w:rPr>
          <w:color w:val="000000" w:themeColor="text1"/>
          <w:rtl/>
        </w:rPr>
        <w:t xml:space="preserve"> مرحوم خراسان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و مرحوم نائ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ن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م</w:t>
      </w:r>
      <w:r w:rsidR="00562472" w:rsidRPr="00562472">
        <w:rPr>
          <w:rFonts w:hint="cs"/>
          <w:color w:val="000000" w:themeColor="text1"/>
          <w:rtl/>
        </w:rPr>
        <w:t>ی‌</w:t>
      </w:r>
      <w:r w:rsidR="00562472" w:rsidRPr="00562472">
        <w:rPr>
          <w:rFonts w:hint="eastAsia"/>
          <w:color w:val="000000" w:themeColor="text1"/>
          <w:rtl/>
        </w:rPr>
        <w:t>رود</w:t>
      </w:r>
      <w:r w:rsidR="00562472" w:rsidRPr="00562472">
        <w:rPr>
          <w:color w:val="000000" w:themeColor="text1"/>
          <w:rtl/>
        </w:rPr>
        <w:t xml:space="preserve"> و تخص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ص</w:t>
      </w:r>
      <w:r w:rsidR="00562472" w:rsidRPr="00562472">
        <w:rPr>
          <w:color w:val="000000" w:themeColor="text1"/>
          <w:rtl/>
        </w:rPr>
        <w:t xml:space="preserve"> م</w:t>
      </w:r>
      <w:r w:rsidR="00562472" w:rsidRPr="00562472">
        <w:rPr>
          <w:rFonts w:hint="cs"/>
          <w:color w:val="000000" w:themeColor="text1"/>
          <w:rtl/>
        </w:rPr>
        <w:t>ی‌</w:t>
      </w:r>
      <w:r w:rsidR="00562472" w:rsidRPr="00562472">
        <w:rPr>
          <w:rFonts w:hint="eastAsia"/>
          <w:color w:val="000000" w:themeColor="text1"/>
          <w:rtl/>
        </w:rPr>
        <w:t>شود</w:t>
      </w:r>
      <w:r w:rsidR="00562472" w:rsidRPr="00562472">
        <w:rPr>
          <w:color w:val="000000" w:themeColor="text1"/>
          <w:rtl/>
        </w:rPr>
        <w:t xml:space="preserve">. </w:t>
      </w:r>
    </w:p>
    <w:p w14:paraId="2B18C851" w14:textId="623E35CC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اگر</w:t>
      </w:r>
      <w:r w:rsidRPr="00562472">
        <w:rPr>
          <w:color w:val="000000" w:themeColor="text1"/>
          <w:rtl/>
        </w:rPr>
        <w:t xml:space="preserve"> قائل به آن 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ز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شد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که لم تقم عل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الحجه، آن وقت به شکل ورود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. آن وقت </w:t>
      </w:r>
      <w:r w:rsidR="00F55CA5">
        <w:rPr>
          <w:color w:val="000000" w:themeColor="text1"/>
          <w:rtl/>
        </w:rPr>
        <w:t>آثار</w:t>
      </w:r>
      <w:r w:rsidRPr="00562472">
        <w:rPr>
          <w:color w:val="000000" w:themeColor="text1"/>
          <w:rtl/>
        </w:rPr>
        <w:t xml:space="preserve"> متعدد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هم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دارد. </w:t>
      </w:r>
    </w:p>
    <w:p w14:paraId="70C9924E" w14:textId="2F06C344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البته</w:t>
      </w:r>
      <w:r w:rsidRPr="00562472">
        <w:rPr>
          <w:color w:val="000000" w:themeColor="text1"/>
          <w:rtl/>
        </w:rPr>
        <w:t xml:space="preserve"> در آن نت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جه</w:t>
      </w:r>
      <w:r w:rsidRPr="00562472">
        <w:rPr>
          <w:color w:val="000000" w:themeColor="text1"/>
          <w:rtl/>
        </w:rPr>
        <w:t xml:space="preserve"> کل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خ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فرق نم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</w:t>
      </w:r>
      <w:r w:rsidRPr="00562472">
        <w:rPr>
          <w:color w:val="000000" w:themeColor="text1"/>
          <w:rtl/>
        </w:rPr>
        <w:t xml:space="preserve"> چون تعارض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وجود ندارد،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خاص وقت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گفت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حجت است، بنابر آن‌</w:t>
      </w:r>
      <w:r>
        <w:rPr>
          <w:color w:val="000000" w:themeColor="text1"/>
          <w:rtl/>
        </w:rPr>
        <w:t xml:space="preserve"> عدم </w:t>
      </w:r>
      <w:r w:rsidRPr="00562472">
        <w:rPr>
          <w:color w:val="000000" w:themeColor="text1"/>
          <w:rtl/>
        </w:rPr>
        <w:t>انصراف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مخصص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و بنابر انصراف وارد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. </w:t>
      </w:r>
    </w:p>
    <w:p w14:paraId="7FFEB417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در</w:t>
      </w:r>
      <w:r w:rsidRPr="00562472">
        <w:rPr>
          <w:color w:val="000000" w:themeColor="text1"/>
          <w:rtl/>
        </w:rPr>
        <w:t xml:space="preserve"> بخش اصل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مسئله تفاوت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جاد</w:t>
      </w:r>
      <w:r w:rsidRPr="00562472">
        <w:rPr>
          <w:color w:val="000000" w:themeColor="text1"/>
          <w:rtl/>
        </w:rPr>
        <w:t xml:space="preserve"> نم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</w:t>
      </w:r>
      <w:r w:rsidRPr="00562472">
        <w:rPr>
          <w:color w:val="000000" w:themeColor="text1"/>
          <w:rtl/>
        </w:rPr>
        <w:t xml:space="preserve"> منته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تخر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ج</w:t>
      </w:r>
      <w:r w:rsidRPr="00562472">
        <w:rPr>
          <w:color w:val="000000" w:themeColor="text1"/>
          <w:rtl/>
        </w:rPr>
        <w:t xml:space="preserve"> فن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آن متفاوت است. رو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فرض تخص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ص</w:t>
      </w:r>
      <w:r w:rsidRPr="00562472">
        <w:rPr>
          <w:color w:val="000000" w:themeColor="text1"/>
          <w:rtl/>
        </w:rPr>
        <w:t xml:space="preserve"> و تق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است و رو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فرض ورود است. </w:t>
      </w:r>
    </w:p>
    <w:p w14:paraId="694FDD00" w14:textId="454822E9" w:rsidR="00562472" w:rsidRPr="00562472" w:rsidRDefault="00562472" w:rsidP="006526D8">
      <w:pPr>
        <w:pStyle w:val="Heading1"/>
        <w:rPr>
          <w:rtl/>
        </w:rPr>
      </w:pPr>
      <w:bookmarkStart w:id="11" w:name="_Toc188121578"/>
      <w:r w:rsidRPr="00562472">
        <w:rPr>
          <w:rFonts w:hint="eastAsia"/>
          <w:rtl/>
        </w:rPr>
        <w:t>بررس</w:t>
      </w:r>
      <w:r w:rsidRPr="00562472">
        <w:rPr>
          <w:rFonts w:hint="cs"/>
          <w:rtl/>
        </w:rPr>
        <w:t>ی</w:t>
      </w:r>
      <w:r w:rsidRPr="00562472">
        <w:rPr>
          <w:rtl/>
        </w:rPr>
        <w:t xml:space="preserve"> نظر به انصراف و</w:t>
      </w:r>
      <w:r>
        <w:rPr>
          <w:rtl/>
        </w:rPr>
        <w:t xml:space="preserve"> عدم </w:t>
      </w:r>
      <w:r w:rsidRPr="00562472">
        <w:rPr>
          <w:rtl/>
        </w:rPr>
        <w:t>انصراف</w:t>
      </w:r>
      <w:bookmarkEnd w:id="11"/>
    </w:p>
    <w:p w14:paraId="37DE3293" w14:textId="1600DBB9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نسبت</w:t>
      </w:r>
      <w:r w:rsidRPr="00562472">
        <w:rPr>
          <w:color w:val="000000" w:themeColor="text1"/>
          <w:rtl/>
        </w:rPr>
        <w:t xml:space="preserve"> به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دو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قائل به‌</w:t>
      </w:r>
      <w:r>
        <w:rPr>
          <w:color w:val="000000" w:themeColor="text1"/>
          <w:rtl/>
        </w:rPr>
        <w:t xml:space="preserve"> عدم </w:t>
      </w:r>
      <w:r w:rsidRPr="00562472">
        <w:rPr>
          <w:color w:val="000000" w:themeColor="text1"/>
          <w:rtl/>
        </w:rPr>
        <w:t>انصراف است که ظاهر کلمات جمع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 و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هم قائل به انصراف است که در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دو تا از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نظر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بود، بب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کدام را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ترج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ح</w:t>
      </w:r>
      <w:r w:rsidRPr="00562472">
        <w:rPr>
          <w:color w:val="000000" w:themeColor="text1"/>
          <w:rtl/>
        </w:rPr>
        <w:t xml:space="preserve"> داد. </w:t>
      </w:r>
    </w:p>
    <w:p w14:paraId="6247089E" w14:textId="098EB5A9" w:rsidR="00562472" w:rsidRPr="00562472" w:rsidRDefault="00F55CA5" w:rsidP="00F55CA5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ابتدائاً</w:t>
      </w:r>
      <w:r w:rsidR="00562472" w:rsidRPr="00562472">
        <w:rPr>
          <w:color w:val="000000" w:themeColor="text1"/>
          <w:rtl/>
        </w:rPr>
        <w:t xml:space="preserve"> ممکن است کس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بگو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د</w:t>
      </w:r>
      <w:r w:rsidR="00562472" w:rsidRPr="00562472">
        <w:rPr>
          <w:color w:val="000000" w:themeColor="text1"/>
          <w:rtl/>
        </w:rPr>
        <w:t xml:space="preserve"> انصراف وجود دارد برا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نکه</w:t>
      </w:r>
      <w:r w:rsidR="00562472" w:rsidRPr="00562472">
        <w:rPr>
          <w:color w:val="000000" w:themeColor="text1"/>
          <w:rtl/>
        </w:rPr>
        <w:t xml:space="preserve"> مناسبات حکم و موضوع و ارتکازات، </w:t>
      </w:r>
      <w:r>
        <w:rPr>
          <w:color w:val="000000" w:themeColor="text1"/>
          <w:rtl/>
        </w:rPr>
        <w:t>این‌طور</w:t>
      </w:r>
      <w:r w:rsidR="00562472" w:rsidRPr="00562472">
        <w:rPr>
          <w:color w:val="000000" w:themeColor="text1"/>
          <w:rtl/>
        </w:rPr>
        <w:t xml:space="preserve"> است که دل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ل</w:t>
      </w:r>
      <w:r w:rsidR="00562472" w:rsidRPr="00562472">
        <w:rPr>
          <w:color w:val="000000" w:themeColor="text1"/>
          <w:rtl/>
        </w:rPr>
        <w:t xml:space="preserve"> و ادله‌ا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که فرمودند </w:t>
      </w:r>
      <w:r>
        <w:rPr>
          <w:b/>
          <w:bCs/>
          <w:color w:val="007200"/>
          <w:rtl/>
        </w:rPr>
        <w:t xml:space="preserve">﴿إِنَّ الظَّنَّ لَا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غْنِ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مِنَ الْحَقِّ شَ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ئًا</w:t>
      </w:r>
      <w:r>
        <w:rPr>
          <w:b/>
          <w:bCs/>
          <w:color w:val="007200"/>
          <w:rtl/>
        </w:rPr>
        <w:t xml:space="preserve">﴾ </w:t>
      </w:r>
      <w:r w:rsidR="00562472" w:rsidRPr="00562472">
        <w:rPr>
          <w:rFonts w:hint="eastAsia"/>
          <w:color w:val="000000" w:themeColor="text1"/>
          <w:rtl/>
        </w:rPr>
        <w:t>،</w:t>
      </w:r>
      <w:r w:rsidR="00562472" w:rsidRPr="00562472">
        <w:rPr>
          <w:color w:val="000000" w:themeColor="text1"/>
          <w:rtl/>
        </w:rPr>
        <w:t xml:space="preserve"> </w:t>
      </w:r>
      <w:r>
        <w:rPr>
          <w:b/>
          <w:bCs/>
          <w:color w:val="007200"/>
          <w:rtl/>
        </w:rPr>
        <w:t>﴿لَا تَقْفُ مَا لَيْسَ لَكَ بِهِ عِلْمٌ﴾</w:t>
      </w:r>
      <w:r w:rsidR="00562472" w:rsidRPr="00562472">
        <w:rPr>
          <w:color w:val="000000" w:themeColor="text1"/>
          <w:rtl/>
        </w:rPr>
        <w:t>، با توجه به 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نکه</w:t>
      </w:r>
      <w:r w:rsidR="00562472" w:rsidRPr="00562472">
        <w:rPr>
          <w:color w:val="000000" w:themeColor="text1"/>
          <w:rtl/>
        </w:rPr>
        <w:t xml:space="preserve"> در ذهن عقلا، 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ن</w:t>
      </w:r>
      <w:r w:rsidR="00562472" w:rsidRPr="00562472">
        <w:rPr>
          <w:color w:val="000000" w:themeColor="text1"/>
          <w:rtl/>
        </w:rPr>
        <w:t xml:space="preserve"> هست که خ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ل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موارد به ظنون عمل م</w:t>
      </w:r>
      <w:r w:rsidR="00562472" w:rsidRPr="00562472">
        <w:rPr>
          <w:rFonts w:hint="cs"/>
          <w:color w:val="000000" w:themeColor="text1"/>
          <w:rtl/>
        </w:rPr>
        <w:t>ی‌</w:t>
      </w:r>
      <w:r w:rsidR="00562472" w:rsidRPr="00562472">
        <w:rPr>
          <w:rFonts w:hint="eastAsia"/>
          <w:color w:val="000000" w:themeColor="text1"/>
          <w:rtl/>
        </w:rPr>
        <w:t>کنند</w:t>
      </w:r>
      <w:r w:rsidR="00562472" w:rsidRPr="00562472">
        <w:rPr>
          <w:color w:val="000000" w:themeColor="text1"/>
          <w:rtl/>
        </w:rPr>
        <w:t xml:space="preserve"> و </w:t>
      </w:r>
      <w:r>
        <w:rPr>
          <w:color w:val="000000" w:themeColor="text1"/>
          <w:rtl/>
        </w:rPr>
        <w:t>اصلاً</w:t>
      </w:r>
      <w:r w:rsidR="00562472" w:rsidRPr="00562472">
        <w:rPr>
          <w:color w:val="000000" w:themeColor="text1"/>
          <w:rtl/>
        </w:rPr>
        <w:t xml:space="preserve"> </w:t>
      </w:r>
      <w:r w:rsidR="00562472" w:rsidRPr="00562472">
        <w:rPr>
          <w:rFonts w:hint="eastAsia"/>
          <w:color w:val="000000" w:themeColor="text1"/>
          <w:rtl/>
        </w:rPr>
        <w:t>نم</w:t>
      </w:r>
      <w:r w:rsidR="00562472" w:rsidRPr="00562472">
        <w:rPr>
          <w:rFonts w:hint="cs"/>
          <w:color w:val="000000" w:themeColor="text1"/>
          <w:rtl/>
        </w:rPr>
        <w:t>ی‌</w:t>
      </w:r>
      <w:r w:rsidR="00562472" w:rsidRPr="00562472">
        <w:rPr>
          <w:rFonts w:hint="eastAsia"/>
          <w:color w:val="000000" w:themeColor="text1"/>
          <w:rtl/>
        </w:rPr>
        <w:t>شود</w:t>
      </w:r>
      <w:r w:rsidR="00562472" w:rsidRPr="00562472">
        <w:rPr>
          <w:color w:val="000000" w:themeColor="text1"/>
          <w:rtl/>
        </w:rPr>
        <w:t xml:space="preserve"> زندگ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بشر بدون عمل به ظن قوام پ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دا</w:t>
      </w:r>
      <w:r w:rsidR="00562472" w:rsidRPr="00562472">
        <w:rPr>
          <w:color w:val="000000" w:themeColor="text1"/>
          <w:rtl/>
        </w:rPr>
        <w:t xml:space="preserve"> م</w:t>
      </w:r>
      <w:r w:rsidR="00562472" w:rsidRPr="00562472">
        <w:rPr>
          <w:rFonts w:hint="cs"/>
          <w:color w:val="000000" w:themeColor="text1"/>
          <w:rtl/>
        </w:rPr>
        <w:t>ی‌</w:t>
      </w:r>
      <w:r w:rsidR="00562472" w:rsidRPr="00562472">
        <w:rPr>
          <w:rFonts w:hint="eastAsia"/>
          <w:color w:val="000000" w:themeColor="text1"/>
          <w:rtl/>
        </w:rPr>
        <w:t>کند،</w:t>
      </w:r>
      <w:r w:rsidR="00562472" w:rsidRPr="00562472">
        <w:rPr>
          <w:color w:val="000000" w:themeColor="text1"/>
          <w:rtl/>
        </w:rPr>
        <w:t xml:space="preserve"> با توجه به 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نکه</w:t>
      </w:r>
      <w:r w:rsidR="00562472" w:rsidRPr="00562472">
        <w:rPr>
          <w:color w:val="000000" w:themeColor="text1"/>
          <w:rtl/>
        </w:rPr>
        <w:t xml:space="preserve"> زندگ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بشر 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ک</w:t>
      </w:r>
      <w:r w:rsidR="00562472" w:rsidRPr="00562472">
        <w:rPr>
          <w:color w:val="000000" w:themeColor="text1"/>
          <w:rtl/>
        </w:rPr>
        <w:t xml:space="preserve"> ظنون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است، مثل ظنون در ظواهر، زندگ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بشر و قوام زندگ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نوع بشر </w:t>
      </w:r>
      <w:r>
        <w:rPr>
          <w:color w:val="000000" w:themeColor="text1"/>
          <w:rtl/>
        </w:rPr>
        <w:t>به‌گونه‌ای</w:t>
      </w:r>
      <w:r w:rsidR="00562472" w:rsidRPr="00562472">
        <w:rPr>
          <w:color w:val="000000" w:themeColor="text1"/>
          <w:rtl/>
        </w:rPr>
        <w:t xml:space="preserve"> است که نم</w:t>
      </w:r>
      <w:r w:rsidR="00562472" w:rsidRPr="00562472">
        <w:rPr>
          <w:rFonts w:hint="cs"/>
          <w:color w:val="000000" w:themeColor="text1"/>
          <w:rtl/>
        </w:rPr>
        <w:t>ی‌</w:t>
      </w:r>
      <w:r w:rsidR="00562472" w:rsidRPr="00562472">
        <w:rPr>
          <w:rFonts w:hint="eastAsia"/>
          <w:color w:val="000000" w:themeColor="text1"/>
          <w:rtl/>
        </w:rPr>
        <w:t>شود</w:t>
      </w:r>
      <w:r w:rsidR="00562472" w:rsidRPr="00562472">
        <w:rPr>
          <w:color w:val="000000" w:themeColor="text1"/>
          <w:rtl/>
        </w:rPr>
        <w:t xml:space="preserve"> حج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ت</w:t>
      </w:r>
      <w:r w:rsidR="00562472" w:rsidRPr="00562472">
        <w:rPr>
          <w:color w:val="000000" w:themeColor="text1"/>
          <w:rtl/>
        </w:rPr>
        <w:t xml:space="preserve"> را محصور در قطع و حت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اطم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نان</w:t>
      </w:r>
      <w:r w:rsidR="00562472" w:rsidRPr="00562472">
        <w:rPr>
          <w:color w:val="000000" w:themeColor="text1"/>
          <w:rtl/>
        </w:rPr>
        <w:t xml:space="preserve"> کرد، بلکه 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ک</w:t>
      </w:r>
      <w:r w:rsidR="00562472" w:rsidRPr="00562472">
        <w:rPr>
          <w:color w:val="000000" w:themeColor="text1"/>
          <w:rtl/>
        </w:rPr>
        <w:t xml:space="preserve"> موارد د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گر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با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د</w:t>
      </w:r>
      <w:r w:rsidR="00562472" w:rsidRPr="00562472">
        <w:rPr>
          <w:color w:val="000000" w:themeColor="text1"/>
          <w:rtl/>
        </w:rPr>
        <w:t xml:space="preserve"> به ظنون عمل کرد و الا ق</w:t>
      </w:r>
      <w:r w:rsidR="00562472" w:rsidRPr="00562472">
        <w:rPr>
          <w:rFonts w:hint="eastAsia"/>
          <w:color w:val="000000" w:themeColor="text1"/>
          <w:rtl/>
        </w:rPr>
        <w:t>وام</w:t>
      </w:r>
      <w:r w:rsidR="00562472" w:rsidRPr="00562472">
        <w:rPr>
          <w:color w:val="000000" w:themeColor="text1"/>
          <w:rtl/>
        </w:rPr>
        <w:t xml:space="preserve"> پ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دا</w:t>
      </w:r>
      <w:r w:rsidR="00562472" w:rsidRPr="00562472">
        <w:rPr>
          <w:color w:val="000000" w:themeColor="text1"/>
          <w:rtl/>
        </w:rPr>
        <w:t xml:space="preserve"> نم</w:t>
      </w:r>
      <w:r w:rsidR="00562472" w:rsidRPr="00562472">
        <w:rPr>
          <w:rFonts w:hint="cs"/>
          <w:color w:val="000000" w:themeColor="text1"/>
          <w:rtl/>
        </w:rPr>
        <w:t>ی‌</w:t>
      </w:r>
      <w:r w:rsidR="00562472" w:rsidRPr="00562472">
        <w:rPr>
          <w:rFonts w:hint="eastAsia"/>
          <w:color w:val="000000" w:themeColor="text1"/>
          <w:rtl/>
        </w:rPr>
        <w:t>کند،</w:t>
      </w:r>
      <w:r w:rsidR="00562472" w:rsidRPr="00562472">
        <w:rPr>
          <w:color w:val="000000" w:themeColor="text1"/>
          <w:rtl/>
        </w:rPr>
        <w:t xml:space="preserve"> از قب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ل</w:t>
      </w:r>
      <w:r w:rsidR="00562472" w:rsidRPr="00562472">
        <w:rPr>
          <w:color w:val="000000" w:themeColor="text1"/>
          <w:rtl/>
        </w:rPr>
        <w:t xml:space="preserve"> ظواهر و چ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زها</w:t>
      </w:r>
      <w:r w:rsidR="00562472" w:rsidRPr="00562472">
        <w:rPr>
          <w:rFonts w:hint="cs"/>
          <w:color w:val="000000" w:themeColor="text1"/>
          <w:rtl/>
        </w:rPr>
        <w:t>یی</w:t>
      </w:r>
      <w:r w:rsidR="00562472" w:rsidRPr="00562472">
        <w:rPr>
          <w:color w:val="000000" w:themeColor="text1"/>
          <w:rtl/>
        </w:rPr>
        <w:t xml:space="preserve"> از 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ن</w:t>
      </w:r>
      <w:r w:rsidR="00562472" w:rsidRPr="00562472">
        <w:rPr>
          <w:color w:val="000000" w:themeColor="text1"/>
          <w:rtl/>
        </w:rPr>
        <w:t xml:space="preserve"> قب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ل</w:t>
      </w:r>
      <w:r w:rsidR="00562472" w:rsidRPr="00562472">
        <w:rPr>
          <w:color w:val="000000" w:themeColor="text1"/>
          <w:rtl/>
        </w:rPr>
        <w:t xml:space="preserve"> 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ا</w:t>
      </w:r>
      <w:r w:rsidR="00562472" w:rsidRPr="00562472">
        <w:rPr>
          <w:color w:val="000000" w:themeColor="text1"/>
          <w:rtl/>
        </w:rPr>
        <w:t xml:space="preserve"> 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د</w:t>
      </w:r>
      <w:r w:rsidR="00562472" w:rsidRPr="00562472">
        <w:rPr>
          <w:color w:val="000000" w:themeColor="text1"/>
          <w:rtl/>
        </w:rPr>
        <w:t xml:space="preserve"> اماره ملک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ت</w:t>
      </w:r>
      <w:r w:rsidR="00562472" w:rsidRPr="00562472">
        <w:rPr>
          <w:color w:val="000000" w:themeColor="text1"/>
          <w:rtl/>
        </w:rPr>
        <w:t xml:space="preserve"> است اگر واقعاً 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نها</w:t>
      </w:r>
      <w:r w:rsidR="00562472" w:rsidRPr="00562472">
        <w:rPr>
          <w:color w:val="000000" w:themeColor="text1"/>
          <w:rtl/>
        </w:rPr>
        <w:t xml:space="preserve"> نباشد، عسر و حرج لازم م</w:t>
      </w:r>
      <w:r w:rsidR="00562472" w:rsidRPr="00562472">
        <w:rPr>
          <w:rFonts w:hint="cs"/>
          <w:color w:val="000000" w:themeColor="text1"/>
          <w:rtl/>
        </w:rPr>
        <w:t>ی‌</w:t>
      </w:r>
      <w:r w:rsidR="00562472" w:rsidRPr="00562472">
        <w:rPr>
          <w:rFonts w:hint="eastAsia"/>
          <w:color w:val="000000" w:themeColor="text1"/>
          <w:rtl/>
        </w:rPr>
        <w:t>آ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د،</w:t>
      </w:r>
      <w:r w:rsidR="00562472" w:rsidRPr="00562472">
        <w:rPr>
          <w:color w:val="000000" w:themeColor="text1"/>
          <w:rtl/>
        </w:rPr>
        <w:t xml:space="preserve"> اختلال نظام لازم م</w:t>
      </w:r>
      <w:r w:rsidR="00562472" w:rsidRPr="00562472">
        <w:rPr>
          <w:rFonts w:hint="cs"/>
          <w:color w:val="000000" w:themeColor="text1"/>
          <w:rtl/>
        </w:rPr>
        <w:t>ی‌</w:t>
      </w:r>
      <w:r w:rsidR="00562472" w:rsidRPr="00562472">
        <w:rPr>
          <w:rFonts w:hint="eastAsia"/>
          <w:color w:val="000000" w:themeColor="text1"/>
          <w:rtl/>
        </w:rPr>
        <w:t>آ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د</w:t>
      </w:r>
      <w:r w:rsidR="00562472" w:rsidRPr="00562472">
        <w:rPr>
          <w:color w:val="000000" w:themeColor="text1"/>
          <w:rtl/>
        </w:rPr>
        <w:t xml:space="preserve">. </w:t>
      </w:r>
    </w:p>
    <w:p w14:paraId="5A227FB8" w14:textId="1110923C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با</w:t>
      </w:r>
      <w:r w:rsidRPr="00562472">
        <w:rPr>
          <w:color w:val="000000" w:themeColor="text1"/>
          <w:rtl/>
        </w:rPr>
        <w:t xml:space="preserve"> توجه به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ارتکازات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سا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افکنده است، ما با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قائل به انصراف بشو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م،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از اول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د،</w:t>
      </w:r>
      <w:r w:rsidRPr="00562472">
        <w:rPr>
          <w:color w:val="000000" w:themeColor="text1"/>
          <w:rtl/>
        </w:rPr>
        <w:t xml:space="preserve"> ض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ق</w:t>
      </w:r>
      <w:r w:rsidR="00F55CA5">
        <w:rPr>
          <w:color w:val="000000" w:themeColor="text1"/>
          <w:rtl/>
        </w:rPr>
        <w:t xml:space="preserve"> فم</w:t>
      </w:r>
      <w:r w:rsidR="00F55CA5">
        <w:rPr>
          <w:rFonts w:hint="cs"/>
          <w:color w:val="000000" w:themeColor="text1"/>
          <w:rtl/>
        </w:rPr>
        <w:t xml:space="preserve"> ال</w:t>
      </w:r>
      <w:r w:rsidRPr="00562472">
        <w:rPr>
          <w:color w:val="000000" w:themeColor="text1"/>
          <w:rtl/>
        </w:rPr>
        <w:t>رک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است، از اول رنگ گرفته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متولد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ارتکازات و مناسبات حکم و موضوع و واقع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ت‌ها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خارج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،</w:t>
      </w:r>
      <w:r w:rsidRPr="00562472">
        <w:rPr>
          <w:color w:val="000000" w:themeColor="text1"/>
          <w:rtl/>
        </w:rPr>
        <w:t xml:space="preserve"> چنان بر ذهن 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اه</w:t>
      </w:r>
      <w:r w:rsidRPr="00562472">
        <w:rPr>
          <w:color w:val="000000" w:themeColor="text1"/>
          <w:rtl/>
        </w:rPr>
        <w:t xml:space="preserve"> افکنده است ک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هم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که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را بشوند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را نم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رد</w:t>
      </w:r>
      <w:r w:rsidRPr="00562472">
        <w:rPr>
          <w:color w:val="000000" w:themeColor="text1"/>
          <w:rtl/>
        </w:rPr>
        <w:t>.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انصراف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 که وجود دارد. </w:t>
      </w:r>
    </w:p>
    <w:p w14:paraId="788AAC61" w14:textId="7E8891AF" w:rsidR="00562472" w:rsidRPr="00562472" w:rsidRDefault="00562472" w:rsidP="00F55CA5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نها</w:t>
      </w:r>
      <w:r w:rsidRPr="00562472">
        <w:rPr>
          <w:color w:val="000000" w:themeColor="text1"/>
          <w:rtl/>
        </w:rPr>
        <w:t xml:space="preserve"> قرائن لب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و حال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است که فضا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را در ذهن مخاطب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جاد</w:t>
      </w:r>
      <w:r w:rsidRPr="00562472">
        <w:rPr>
          <w:color w:val="000000" w:themeColor="text1"/>
          <w:rtl/>
        </w:rPr>
        <w:t xml:space="preserve"> کرده است ولو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اول هم تفص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ارتکاز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 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توجه بکند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ند</w:t>
      </w:r>
      <w:r w:rsidRPr="00562472">
        <w:rPr>
          <w:color w:val="000000" w:themeColor="text1"/>
          <w:rtl/>
        </w:rPr>
        <w:t xml:space="preserve"> </w:t>
      </w:r>
      <w:r w:rsidR="00F55CA5">
        <w:rPr>
          <w:b/>
          <w:bCs/>
          <w:color w:val="007200"/>
          <w:rtl/>
        </w:rPr>
        <w:t xml:space="preserve">﴿إِنَّ الظَّنَّ لَا </w:t>
      </w:r>
      <w:r w:rsidR="00F55CA5">
        <w:rPr>
          <w:rFonts w:hint="cs"/>
          <w:b/>
          <w:bCs/>
          <w:color w:val="007200"/>
          <w:rtl/>
        </w:rPr>
        <w:t>یُ</w:t>
      </w:r>
      <w:r w:rsidR="00F55CA5">
        <w:rPr>
          <w:rFonts w:hint="eastAsia"/>
          <w:b/>
          <w:bCs/>
          <w:color w:val="007200"/>
          <w:rtl/>
        </w:rPr>
        <w:t>غْنِ</w:t>
      </w:r>
      <w:r w:rsidR="00F55CA5">
        <w:rPr>
          <w:rFonts w:hint="cs"/>
          <w:b/>
          <w:bCs/>
          <w:color w:val="007200"/>
          <w:rtl/>
        </w:rPr>
        <w:t>ی</w:t>
      </w:r>
      <w:r w:rsidR="00F55CA5">
        <w:rPr>
          <w:b/>
          <w:bCs/>
          <w:color w:val="007200"/>
          <w:rtl/>
        </w:rPr>
        <w:t xml:space="preserve"> مِنَ الْحَقِّ شَ</w:t>
      </w:r>
      <w:r w:rsidR="00F55CA5">
        <w:rPr>
          <w:rFonts w:hint="cs"/>
          <w:b/>
          <w:bCs/>
          <w:color w:val="007200"/>
          <w:rtl/>
        </w:rPr>
        <w:t>یْ</w:t>
      </w:r>
      <w:r w:rsidR="00F55CA5">
        <w:rPr>
          <w:rFonts w:hint="eastAsia"/>
          <w:b/>
          <w:bCs/>
          <w:color w:val="007200"/>
          <w:rtl/>
        </w:rPr>
        <w:t>ئًا</w:t>
      </w:r>
      <w:r w:rsidR="00F55CA5">
        <w:rPr>
          <w:b/>
          <w:bCs/>
          <w:color w:val="007200"/>
          <w:rtl/>
        </w:rPr>
        <w:t>﴾</w:t>
      </w:r>
      <w:r w:rsidRPr="00562472">
        <w:rPr>
          <w:rFonts w:hint="eastAsia"/>
          <w:color w:val="000000" w:themeColor="text1"/>
          <w:rtl/>
        </w:rPr>
        <w:t>،</w:t>
      </w:r>
      <w:r w:rsidRPr="00562472">
        <w:rPr>
          <w:color w:val="000000" w:themeColor="text1"/>
          <w:rtl/>
        </w:rPr>
        <w:t xml:space="preserve"> </w:t>
      </w:r>
      <w:r w:rsidR="00F55CA5">
        <w:rPr>
          <w:b/>
          <w:bCs/>
          <w:color w:val="007200"/>
          <w:rtl/>
        </w:rPr>
        <w:t>﴿لَا تَقْفُ مَا لَيْسَ لَكَ بِهِ عِلْمٌ﴾</w:t>
      </w:r>
      <w:r w:rsidRPr="00562472">
        <w:rPr>
          <w:color w:val="000000" w:themeColor="text1"/>
          <w:rtl/>
        </w:rPr>
        <w:t>. نم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خواهد</w:t>
      </w:r>
      <w:r w:rsidRPr="00562472">
        <w:rPr>
          <w:color w:val="000000" w:themeColor="text1"/>
          <w:rtl/>
        </w:rPr>
        <w:t xml:space="preserve"> آن‌ها را بگو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. </w:t>
      </w:r>
    </w:p>
    <w:p w14:paraId="7B03ECB6" w14:textId="43C6CE14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تقر</w:t>
      </w:r>
      <w:r w:rsidRPr="00562472">
        <w:rPr>
          <w:rFonts w:hint="cs"/>
          <w:color w:val="000000" w:themeColor="text1"/>
          <w:rtl/>
        </w:rPr>
        <w:t>ی</w:t>
      </w:r>
      <w:r w:rsidR="00F55CA5">
        <w:rPr>
          <w:rFonts w:hint="cs"/>
          <w:color w:val="000000" w:themeColor="text1"/>
          <w:rtl/>
        </w:rPr>
        <w:t>ر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انصراف وجود دارد به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وجود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قرائن حافه حال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و ارتکازات عقلا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. </w:t>
      </w:r>
    </w:p>
    <w:p w14:paraId="609CFC79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در</w:t>
      </w:r>
      <w:r w:rsidRPr="00562472">
        <w:rPr>
          <w:color w:val="000000" w:themeColor="text1"/>
          <w:rtl/>
        </w:rPr>
        <w:t xml:space="preserve"> نقطه مقابل ممکن است کس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را نپذ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رد،</w:t>
      </w:r>
      <w:r w:rsidRPr="00562472">
        <w:rPr>
          <w:color w:val="000000" w:themeColor="text1"/>
          <w:rtl/>
        </w:rPr>
        <w:t xml:space="preserve"> بگو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اتفاقاً در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عنا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وجود دارد که شارع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خواهد</w:t>
      </w:r>
      <w:r w:rsidRPr="00562472">
        <w:rPr>
          <w:color w:val="000000" w:themeColor="text1"/>
          <w:rtl/>
        </w:rPr>
        <w:t xml:space="preserve"> مبنا را بر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بگذارد که ظن حجت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>. آنجا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که لازم است با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قطع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باشد و مخصص بشود. </w:t>
      </w:r>
    </w:p>
    <w:p w14:paraId="018E9FA1" w14:textId="602530B0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ممکن</w:t>
      </w:r>
      <w:r w:rsidRPr="00562472">
        <w:rPr>
          <w:color w:val="000000" w:themeColor="text1"/>
          <w:rtl/>
        </w:rPr>
        <w:t xml:space="preserve"> است در بحث 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اس</w:t>
      </w:r>
      <w:r w:rsidRPr="00562472">
        <w:rPr>
          <w:color w:val="000000" w:themeColor="text1"/>
          <w:rtl/>
        </w:rPr>
        <w:t xml:space="preserve"> نگاه بکن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د،</w:t>
      </w:r>
      <w:r w:rsidRPr="00562472">
        <w:rPr>
          <w:color w:val="000000" w:themeColor="text1"/>
          <w:rtl/>
        </w:rPr>
        <w:t xml:space="preserve"> سد ذرا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</w:t>
      </w:r>
      <w:r w:rsidRPr="00562472">
        <w:rPr>
          <w:color w:val="000000" w:themeColor="text1"/>
          <w:rtl/>
        </w:rPr>
        <w:t xml:space="preserve"> و مصالح مرسله، 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اس،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پنج شش باب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در فقه عامه وجود دارد و اعمال ظنون در دستگاه شر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عت</w:t>
      </w:r>
      <w:r w:rsidRPr="00562472">
        <w:rPr>
          <w:color w:val="000000" w:themeColor="text1"/>
          <w:rtl/>
        </w:rPr>
        <w:t xml:space="preserve"> است و 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زها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است که طبعاً از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ما درست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 و خ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هم با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دقت کرد، ما در کنار </w:t>
      </w:r>
      <w:r w:rsidR="00F55CA5">
        <w:rPr>
          <w:color w:val="000000" w:themeColor="text1"/>
          <w:rtl/>
        </w:rPr>
        <w:t>روشن‌بینی</w:t>
      </w:r>
      <w:r w:rsidRPr="00562472">
        <w:rPr>
          <w:color w:val="000000" w:themeColor="text1"/>
          <w:rtl/>
        </w:rPr>
        <w:t xml:space="preserve"> و افق گشا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در ابواب فقه و رو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ارو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خودمان با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خ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ق</w:t>
      </w:r>
      <w:r w:rsidRPr="00562472">
        <w:rPr>
          <w:color w:val="000000" w:themeColor="text1"/>
          <w:rtl/>
        </w:rPr>
        <w:t xml:space="preserve"> باش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که به آن ظنون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شکل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انجامد</w:t>
      </w:r>
      <w:r w:rsidRPr="00562472">
        <w:rPr>
          <w:color w:val="000000" w:themeColor="text1"/>
          <w:rtl/>
        </w:rPr>
        <w:t xml:space="preserve"> قرار نگ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>.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="00343F2B">
        <w:rPr>
          <w:color w:val="000000" w:themeColor="text1"/>
          <w:rtl/>
        </w:rPr>
        <w:t xml:space="preserve"> م</w:t>
      </w:r>
      <w:r w:rsidR="00343F2B">
        <w:rPr>
          <w:rFonts w:hint="cs"/>
          <w:color w:val="000000" w:themeColor="text1"/>
          <w:rtl/>
        </w:rPr>
        <w:t>ظان</w:t>
      </w:r>
      <w:r w:rsidRPr="00562472">
        <w:rPr>
          <w:color w:val="000000" w:themeColor="text1"/>
          <w:rtl/>
        </w:rPr>
        <w:t xml:space="preserve"> اقدام است.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جور آدم جمود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داشته باش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که راه را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گشا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ش</w:t>
      </w:r>
      <w:r w:rsidRPr="00562472">
        <w:rPr>
          <w:color w:val="000000" w:themeColor="text1"/>
          <w:rtl/>
        </w:rPr>
        <w:t xml:space="preserve"> مباحث جد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باز نکند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حتماً مطابق با فقه ما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. </w:t>
      </w:r>
    </w:p>
    <w:p w14:paraId="578E85A8" w14:textId="0CD9451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از</w:t>
      </w:r>
      <w:r w:rsidRPr="00562472">
        <w:rPr>
          <w:color w:val="000000" w:themeColor="text1"/>
          <w:rtl/>
        </w:rPr>
        <w:t xml:space="preserve"> آن طرف هم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نوع گشا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ش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ضابطه‌مند نباشد و به سمت ذرا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</w:t>
      </w:r>
      <w:r w:rsidRPr="00562472">
        <w:rPr>
          <w:color w:val="000000" w:themeColor="text1"/>
          <w:rtl/>
        </w:rPr>
        <w:t xml:space="preserve"> و مصالح و </w:t>
      </w:r>
      <w:r w:rsidR="00343F2B">
        <w:rPr>
          <w:color w:val="000000" w:themeColor="text1"/>
          <w:rtl/>
        </w:rPr>
        <w:t>این‌جور</w:t>
      </w:r>
      <w:r w:rsidRPr="00562472">
        <w:rPr>
          <w:color w:val="000000" w:themeColor="text1"/>
          <w:rtl/>
        </w:rPr>
        <w:t xml:space="preserve"> 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زها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که قاعده‌مند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 برود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هم خطر دارد. هر دو اهم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دارد. </w:t>
      </w:r>
    </w:p>
    <w:p w14:paraId="11AA5148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راه</w:t>
      </w:r>
      <w:r w:rsidRPr="00562472">
        <w:rPr>
          <w:color w:val="000000" w:themeColor="text1"/>
          <w:rtl/>
        </w:rPr>
        <w:t xml:space="preserve"> استوار و مستق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را پ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دا</w:t>
      </w:r>
      <w:r w:rsidRPr="00562472">
        <w:rPr>
          <w:color w:val="000000" w:themeColor="text1"/>
          <w:rtl/>
        </w:rPr>
        <w:t xml:space="preserve"> کردن خ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دشوار است. آن که در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الفائق دنبال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در واقع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است که ما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گشا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ش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داشته باش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از طرق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توان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به آن اعتماد بکن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و با آن مبان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پا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سازگار است. </w:t>
      </w:r>
    </w:p>
    <w:p w14:paraId="4DFCEE87" w14:textId="1347D151" w:rsidR="00562472" w:rsidRPr="00562472" w:rsidRDefault="00562472" w:rsidP="00343F2B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با</w:t>
      </w:r>
      <w:r w:rsidRPr="00562472">
        <w:rPr>
          <w:color w:val="000000" w:themeColor="text1"/>
          <w:rtl/>
        </w:rPr>
        <w:t xml:space="preserve"> توجه به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که ظنون در م</w:t>
      </w:r>
      <w:r w:rsidR="00343F2B">
        <w:rPr>
          <w:rFonts w:hint="cs"/>
          <w:color w:val="000000" w:themeColor="text1"/>
          <w:rtl/>
        </w:rPr>
        <w:t>ظان</w:t>
      </w:r>
      <w:r w:rsidRPr="00562472">
        <w:rPr>
          <w:color w:val="000000" w:themeColor="text1"/>
          <w:rtl/>
        </w:rPr>
        <w:t xml:space="preserve"> مخاطرات قرار دارد و در معرض انواع مخاطرات قرار دارد، ممکن است کس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چه انصراف؟ شارع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خواهد</w:t>
      </w:r>
      <w:r w:rsidRPr="00562472">
        <w:rPr>
          <w:color w:val="000000" w:themeColor="text1"/>
          <w:rtl/>
        </w:rPr>
        <w:t xml:space="preserve"> بگو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اصل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است، جا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</w:t>
      </w:r>
      <w:r w:rsidRPr="00562472">
        <w:rPr>
          <w:color w:val="000000" w:themeColor="text1"/>
          <w:rtl/>
        </w:rPr>
        <w:t xml:space="preserve"> هست، با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قطع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پ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دا</w:t>
      </w:r>
      <w:r w:rsidRPr="00562472">
        <w:rPr>
          <w:color w:val="000000" w:themeColor="text1"/>
          <w:rtl/>
        </w:rPr>
        <w:t xml:space="preserve"> کرد که آنجا به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ظن حتماً حجت است مثل ظواهر، آنجا قطع قطع هست که ز</w:t>
      </w:r>
      <w:r w:rsidRPr="00562472">
        <w:rPr>
          <w:rFonts w:hint="eastAsia"/>
          <w:color w:val="000000" w:themeColor="text1"/>
          <w:rtl/>
        </w:rPr>
        <w:t>ندگ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بشر بدون ظاهر نم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>. حت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اگر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لفظ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نداشته باش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م،</w:t>
      </w:r>
      <w:r w:rsidRPr="00562472">
        <w:rPr>
          <w:color w:val="000000" w:themeColor="text1"/>
          <w:rtl/>
        </w:rPr>
        <w:t xml:space="preserve"> آنجا 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ره،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س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ره</w:t>
      </w:r>
      <w:r w:rsidRPr="00562472">
        <w:rPr>
          <w:color w:val="000000" w:themeColor="text1"/>
          <w:rtl/>
        </w:rPr>
        <w:t xml:space="preserve"> قو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 که‌</w:t>
      </w:r>
      <w:r>
        <w:rPr>
          <w:color w:val="000000" w:themeColor="text1"/>
          <w:rtl/>
        </w:rPr>
        <w:t xml:space="preserve"> عدم </w:t>
      </w:r>
      <w:r w:rsidRPr="00562472">
        <w:rPr>
          <w:color w:val="000000" w:themeColor="text1"/>
          <w:rtl/>
        </w:rPr>
        <w:t>ردع آن پ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شاپ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ش</w:t>
      </w:r>
      <w:r w:rsidRPr="00562472">
        <w:rPr>
          <w:color w:val="000000" w:themeColor="text1"/>
          <w:rtl/>
        </w:rPr>
        <w:t xml:space="preserve"> تضم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شده است. متوقف بر</w:t>
      </w:r>
      <w:r>
        <w:rPr>
          <w:color w:val="000000" w:themeColor="text1"/>
          <w:rtl/>
        </w:rPr>
        <w:t xml:space="preserve"> عدم </w:t>
      </w:r>
      <w:r w:rsidRPr="00562472">
        <w:rPr>
          <w:color w:val="000000" w:themeColor="text1"/>
          <w:rtl/>
        </w:rPr>
        <w:t>شمول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</w:t>
      </w:r>
      <w:r w:rsidRPr="00562472">
        <w:rPr>
          <w:color w:val="000000" w:themeColor="text1"/>
          <w:rtl/>
        </w:rPr>
        <w:t xml:space="preserve"> که دور ب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. </w:t>
      </w:r>
    </w:p>
    <w:p w14:paraId="7B5793CC" w14:textId="02ABBCC4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شا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</w:t>
      </w:r>
      <w:r w:rsidR="00F55CA5">
        <w:rPr>
          <w:color w:val="000000" w:themeColor="text1"/>
          <w:rtl/>
        </w:rPr>
        <w:t>این‌طور</w:t>
      </w:r>
      <w:r w:rsidRPr="00562472">
        <w:rPr>
          <w:color w:val="000000" w:themeColor="text1"/>
          <w:rtl/>
        </w:rPr>
        <w:t xml:space="preserve"> باشد، هم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شا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کاف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 که انصراف نگو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rFonts w:hint="eastAsia"/>
          <w:color w:val="000000" w:themeColor="text1"/>
          <w:rtl/>
        </w:rPr>
        <w:t>م،</w:t>
      </w:r>
      <w:r w:rsidRPr="00562472">
        <w:rPr>
          <w:color w:val="000000" w:themeColor="text1"/>
          <w:rtl/>
        </w:rPr>
        <w:t xml:space="preserve"> همان است که مرحوم آخوند و نائ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فرمودند،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ات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نرخ من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است که دنبال ظنون نرو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الا ما خرج که با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پ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دا</w:t>
      </w:r>
      <w:r w:rsidRPr="00562472">
        <w:rPr>
          <w:color w:val="000000" w:themeColor="text1"/>
          <w:rtl/>
        </w:rPr>
        <w:t xml:space="preserve"> کرد. </w:t>
      </w:r>
    </w:p>
    <w:p w14:paraId="69CDE262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هم در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قسمت است که به نظر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وجه دوم اقرب و اول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باشد و ابتدا که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بحث‌ها وارد دستگاه فقه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و اصول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ش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خ</w:t>
      </w:r>
      <w:r w:rsidRPr="00562472">
        <w:rPr>
          <w:color w:val="000000" w:themeColor="text1"/>
          <w:rtl/>
        </w:rPr>
        <w:t xml:space="preserve"> انصار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شد، ابتدا آخوند و نائ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هم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افت</w:t>
      </w:r>
      <w:r w:rsidRPr="00562472">
        <w:rPr>
          <w:color w:val="000000" w:themeColor="text1"/>
          <w:rtl/>
        </w:rPr>
        <w:t xml:space="preserve"> را داشتند، بعد دقت‌ها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ثانو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آن را به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سمت و آن سمت برد. </w:t>
      </w:r>
    </w:p>
    <w:p w14:paraId="1A72AB63" w14:textId="2438C849" w:rsidR="00562472" w:rsidRPr="00562472" w:rsidRDefault="00562472" w:rsidP="00F55CA5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همان در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افت</w:t>
      </w:r>
      <w:r w:rsidRPr="00562472">
        <w:rPr>
          <w:color w:val="000000" w:themeColor="text1"/>
          <w:rtl/>
        </w:rPr>
        <w:t xml:space="preserve"> عرف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ابتدا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باشد که </w:t>
      </w:r>
      <w:r w:rsidR="00F55CA5">
        <w:rPr>
          <w:b/>
          <w:bCs/>
          <w:color w:val="007200"/>
          <w:rtl/>
        </w:rPr>
        <w:t>﴿لَا تَقْفُ مَا لَيْسَ لَكَ بِهِ عِلْمٌ﴾</w:t>
      </w:r>
      <w:r w:rsidRPr="00562472">
        <w:rPr>
          <w:color w:val="000000" w:themeColor="text1"/>
          <w:rtl/>
        </w:rPr>
        <w:t>.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هم بحث انصراف است. </w:t>
      </w:r>
    </w:p>
    <w:p w14:paraId="3C25AA04" w14:textId="664B531E" w:rsidR="00562472" w:rsidRPr="00562472" w:rsidRDefault="00F55CA5" w:rsidP="00562472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562472" w:rsidRPr="00562472">
        <w:rPr>
          <w:color w:val="000000" w:themeColor="text1"/>
          <w:rtl/>
        </w:rPr>
        <w:t xml:space="preserve"> ما بخش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از اقوال را به دل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ل</w:t>
      </w:r>
      <w:r w:rsidR="00562472" w:rsidRPr="00562472">
        <w:rPr>
          <w:color w:val="000000" w:themeColor="text1"/>
          <w:rtl/>
        </w:rPr>
        <w:t xml:space="preserve"> 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نکه</w:t>
      </w:r>
      <w:r w:rsidR="00562472" w:rsidRPr="00562472">
        <w:rPr>
          <w:color w:val="000000" w:themeColor="text1"/>
          <w:rtl/>
        </w:rPr>
        <w:t xml:space="preserve"> ظن را به معنا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د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گر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حمل کرده بود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م</w:t>
      </w:r>
      <w:r w:rsidR="00562472" w:rsidRPr="00562472">
        <w:rPr>
          <w:color w:val="000000" w:themeColor="text1"/>
          <w:rtl/>
        </w:rPr>
        <w:t xml:space="preserve"> در بحث اول کنار گذاشت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م</w:t>
      </w:r>
      <w:r w:rsidR="00562472" w:rsidRPr="00562472">
        <w:rPr>
          <w:color w:val="000000" w:themeColor="text1"/>
          <w:rtl/>
        </w:rPr>
        <w:t xml:space="preserve"> در بحث دوم هم بخش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،</w:t>
      </w:r>
      <w:r w:rsidR="00562472" w:rsidRPr="00562472">
        <w:rPr>
          <w:color w:val="000000" w:themeColor="text1"/>
          <w:rtl/>
        </w:rPr>
        <w:t xml:space="preserve"> دو سه تا از آرائ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که انصراف 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ا</w:t>
      </w:r>
      <w:r w:rsidR="00562472" w:rsidRPr="00562472">
        <w:rPr>
          <w:color w:val="000000" w:themeColor="text1"/>
          <w:rtl/>
        </w:rPr>
        <w:t xml:space="preserve"> پا</w:t>
      </w:r>
      <w:r w:rsidR="00562472" w:rsidRPr="00562472">
        <w:rPr>
          <w:rFonts w:hint="cs"/>
          <w:color w:val="000000" w:themeColor="text1"/>
          <w:rtl/>
        </w:rPr>
        <w:t>یی</w:t>
      </w:r>
      <w:r w:rsidR="00562472" w:rsidRPr="00562472">
        <w:rPr>
          <w:rFonts w:hint="eastAsia"/>
          <w:color w:val="000000" w:themeColor="text1"/>
          <w:rtl/>
        </w:rPr>
        <w:t>ن</w:t>
      </w:r>
      <w:r w:rsidR="00562472" w:rsidRPr="00562472">
        <w:rPr>
          <w:color w:val="000000" w:themeColor="text1"/>
          <w:rtl/>
        </w:rPr>
        <w:t xml:space="preserve"> بودند را کنار گذاشت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م</w:t>
      </w:r>
      <w:r w:rsidR="00562472" w:rsidRPr="00562472">
        <w:rPr>
          <w:color w:val="000000" w:themeColor="text1"/>
          <w:rtl/>
        </w:rPr>
        <w:t xml:space="preserve"> که همان رابطه عام و خاص م</w:t>
      </w:r>
      <w:r w:rsidR="00562472" w:rsidRPr="00562472">
        <w:rPr>
          <w:rFonts w:hint="cs"/>
          <w:color w:val="000000" w:themeColor="text1"/>
          <w:rtl/>
        </w:rPr>
        <w:t>ی‌</w:t>
      </w:r>
      <w:r w:rsidR="00562472" w:rsidRPr="00562472">
        <w:rPr>
          <w:rFonts w:hint="eastAsia"/>
          <w:color w:val="000000" w:themeColor="text1"/>
          <w:rtl/>
        </w:rPr>
        <w:t>ماند</w:t>
      </w:r>
      <w:r w:rsidR="00562472" w:rsidRPr="00562472">
        <w:rPr>
          <w:color w:val="000000" w:themeColor="text1"/>
          <w:rtl/>
        </w:rPr>
        <w:t xml:space="preserve">. </w:t>
      </w:r>
    </w:p>
    <w:p w14:paraId="0BF82603" w14:textId="0BB13FD3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حالا</w:t>
      </w:r>
      <w:r w:rsidRPr="00562472">
        <w:rPr>
          <w:color w:val="000000" w:themeColor="text1"/>
          <w:rtl/>
        </w:rPr>
        <w:t xml:space="preserve"> </w:t>
      </w:r>
      <w:r w:rsidR="00F55CA5">
        <w:rPr>
          <w:color w:val="000000" w:themeColor="text1"/>
          <w:rtl/>
        </w:rPr>
        <w:t>آثار</w:t>
      </w:r>
      <w:r w:rsidRPr="00562472">
        <w:rPr>
          <w:color w:val="000000" w:themeColor="text1"/>
          <w:rtl/>
        </w:rPr>
        <w:t xml:space="preserve"> ز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هم دارد،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دو بحث در تحق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ق</w:t>
      </w:r>
      <w:r w:rsidRPr="00562472">
        <w:rPr>
          <w:color w:val="000000" w:themeColor="text1"/>
          <w:rtl/>
        </w:rPr>
        <w:t xml:space="preserve"> در مسئله. </w:t>
      </w:r>
    </w:p>
    <w:p w14:paraId="49D6EA4D" w14:textId="77777777" w:rsidR="00562472" w:rsidRPr="00562472" w:rsidRDefault="00562472" w:rsidP="006526D8">
      <w:pPr>
        <w:pStyle w:val="Heading1"/>
        <w:rPr>
          <w:rtl/>
        </w:rPr>
      </w:pPr>
      <w:bookmarkStart w:id="12" w:name="_Toc188121579"/>
      <w:r w:rsidRPr="00562472">
        <w:rPr>
          <w:rFonts w:hint="eastAsia"/>
          <w:rtl/>
        </w:rPr>
        <w:t>بحث</w:t>
      </w:r>
      <w:r w:rsidRPr="00562472">
        <w:rPr>
          <w:rtl/>
        </w:rPr>
        <w:t xml:space="preserve"> سوم</w:t>
      </w:r>
      <w:bookmarkEnd w:id="12"/>
    </w:p>
    <w:p w14:paraId="54E76210" w14:textId="5AC1685B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است که مقصود از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</w:t>
      </w:r>
      <w:r w:rsidR="006526D8">
        <w:rPr>
          <w:color w:val="000000" w:themeColor="text1"/>
          <w:rtl/>
        </w:rPr>
        <w:t>لَا تَقْفُ مَا لَيْسَ لَكَ بِهِ عِلْمٌ</w:t>
      </w:r>
      <w:r w:rsidRPr="00562472">
        <w:rPr>
          <w:color w:val="000000" w:themeColor="text1"/>
          <w:rtl/>
        </w:rPr>
        <w:t>، نه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از عمل است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از استناد؟ </w:t>
      </w:r>
    </w:p>
    <w:p w14:paraId="4BA9F4B3" w14:textId="77777777" w:rsidR="00562472" w:rsidRPr="00562472" w:rsidRDefault="00562472" w:rsidP="006526D8">
      <w:pPr>
        <w:pStyle w:val="Heading2"/>
        <w:rPr>
          <w:rtl/>
        </w:rPr>
      </w:pPr>
      <w:bookmarkStart w:id="13" w:name="_Toc188121580"/>
      <w:r w:rsidRPr="00562472">
        <w:rPr>
          <w:rFonts w:hint="eastAsia"/>
          <w:rtl/>
        </w:rPr>
        <w:t>توض</w:t>
      </w:r>
      <w:r w:rsidRPr="00562472">
        <w:rPr>
          <w:rFonts w:hint="cs"/>
          <w:rtl/>
        </w:rPr>
        <w:t>ی</w:t>
      </w:r>
      <w:r w:rsidRPr="00562472">
        <w:rPr>
          <w:rFonts w:hint="eastAsia"/>
          <w:rtl/>
        </w:rPr>
        <w:t>ح</w:t>
      </w:r>
      <w:r w:rsidRPr="00562472">
        <w:rPr>
          <w:rtl/>
        </w:rPr>
        <w:t xml:space="preserve"> مسئله</w:t>
      </w:r>
      <w:bookmarkEnd w:id="13"/>
      <w:r w:rsidRPr="00562472">
        <w:rPr>
          <w:rtl/>
        </w:rPr>
        <w:t xml:space="preserve"> </w:t>
      </w:r>
    </w:p>
    <w:p w14:paraId="521D5EA7" w14:textId="3B306083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است که </w:t>
      </w:r>
      <w:r w:rsidR="00343F2B">
        <w:rPr>
          <w:color w:val="000000" w:themeColor="text1"/>
          <w:rtl/>
        </w:rPr>
        <w:t>اولاً</w:t>
      </w:r>
      <w:r w:rsidRPr="00562472">
        <w:rPr>
          <w:color w:val="000000" w:themeColor="text1"/>
          <w:rtl/>
        </w:rPr>
        <w:t xml:space="preserve"> در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شر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فه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بحث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وجود دارد در خود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واژه لا تقف که دو احتمال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آن ذکر شده است؛ </w:t>
      </w:r>
    </w:p>
    <w:p w14:paraId="4BC50E86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احتمالات</w:t>
      </w:r>
      <w:r w:rsidRPr="00562472">
        <w:rPr>
          <w:color w:val="000000" w:themeColor="text1"/>
          <w:rtl/>
        </w:rPr>
        <w:t xml:space="preserve"> در لفظ لا تقف</w:t>
      </w:r>
    </w:p>
    <w:p w14:paraId="61CB0D0F" w14:textId="04C83E77" w:rsidR="00562472" w:rsidRPr="00562472" w:rsidRDefault="00562472" w:rsidP="00F55CA5">
      <w:pPr>
        <w:rPr>
          <w:color w:val="000000" w:themeColor="text1"/>
          <w:rtl/>
        </w:rPr>
      </w:pPr>
      <w:r w:rsidRPr="00562472">
        <w:rPr>
          <w:color w:val="000000" w:themeColor="text1"/>
          <w:rtl/>
        </w:rPr>
        <w:t>۱-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لا تقف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اتهام نزن که </w:t>
      </w:r>
      <w:r w:rsidR="00F55CA5">
        <w:rPr>
          <w:color w:val="000000" w:themeColor="text1"/>
          <w:rtl/>
        </w:rPr>
        <w:t>اصلاً</w:t>
      </w:r>
      <w:r w:rsidRPr="00562472">
        <w:rPr>
          <w:color w:val="000000" w:themeColor="text1"/>
          <w:rtl/>
        </w:rPr>
        <w:t xml:space="preserve"> از بحث ما جدا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شود؛</w:t>
      </w:r>
      <w:r w:rsidRPr="00562472">
        <w:rPr>
          <w:color w:val="000000" w:themeColor="text1"/>
          <w:rtl/>
        </w:rPr>
        <w:t xml:space="preserve"> </w:t>
      </w:r>
      <w:r w:rsidR="00F55CA5">
        <w:rPr>
          <w:b/>
          <w:bCs/>
          <w:color w:val="007200"/>
          <w:rtl/>
        </w:rPr>
        <w:t>﴿لَا تَقْفُ مَا لَيْسَ لَكَ بِهِ عِلْمٌ﴾</w:t>
      </w:r>
      <w:r w:rsidRPr="00562472">
        <w:rPr>
          <w:color w:val="000000" w:themeColor="text1"/>
          <w:rtl/>
        </w:rPr>
        <w:t xml:space="preserve">،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همان </w:t>
      </w:r>
      <w:r w:rsidR="00343F2B">
        <w:rPr>
          <w:color w:val="000000" w:themeColor="text1"/>
          <w:rtl/>
        </w:rPr>
        <w:t>سوءظن</w:t>
      </w:r>
      <w:r w:rsidRPr="00562472">
        <w:rPr>
          <w:color w:val="000000" w:themeColor="text1"/>
          <w:rtl/>
        </w:rPr>
        <w:t xml:space="preserve"> و اتهام بدون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به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گران</w:t>
      </w:r>
      <w:r w:rsidRPr="00562472">
        <w:rPr>
          <w:color w:val="000000" w:themeColor="text1"/>
          <w:rtl/>
        </w:rPr>
        <w:t xml:space="preserve"> وارد کردن است، چون قفا </w:t>
      </w:r>
      <w:r w:rsidR="00343F2B">
        <w:rPr>
          <w:color w:val="000000" w:themeColor="text1"/>
          <w:rtl/>
        </w:rPr>
        <w:t>مثلاً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جا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</w:t>
      </w:r>
      <w:r w:rsidR="00343F2B">
        <w:rPr>
          <w:color w:val="000000" w:themeColor="text1"/>
          <w:rtl/>
        </w:rPr>
        <w:t>این‌جور</w:t>
      </w:r>
      <w:r w:rsidRPr="00562472">
        <w:rPr>
          <w:color w:val="000000" w:themeColor="text1"/>
          <w:rtl/>
        </w:rPr>
        <w:t xml:space="preserve"> معنا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color w:val="000000" w:themeColor="text1"/>
          <w:rtl/>
        </w:rPr>
        <w:t xml:space="preserve"> برا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آن ذکر شده است. </w:t>
      </w:r>
    </w:p>
    <w:p w14:paraId="45C0E53F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color w:val="000000" w:themeColor="text1"/>
          <w:rtl/>
        </w:rPr>
        <w:t>۲-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نکه</w:t>
      </w:r>
      <w:r w:rsidRPr="00562472">
        <w:rPr>
          <w:color w:val="000000" w:themeColor="text1"/>
          <w:rtl/>
        </w:rPr>
        <w:t xml:space="preserve"> لا تقف به معنا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اتباع و تبع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است، قفا اثره،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قدم جا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پا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او گذاشت و پشت سر او رفت،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بحث است که ما آنجا ترج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ح</w:t>
      </w:r>
      <w:r w:rsidRPr="00562472">
        <w:rPr>
          <w:color w:val="000000" w:themeColor="text1"/>
          <w:rtl/>
        </w:rPr>
        <w:t xml:space="preserve"> داد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معنا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دوم از نظر لغو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 که غالباً هم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را برداشت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کنند</w:t>
      </w:r>
      <w:r w:rsidRPr="00562472">
        <w:rPr>
          <w:color w:val="000000" w:themeColor="text1"/>
          <w:rtl/>
        </w:rPr>
        <w:t xml:space="preserve">. با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دقائق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آنجا آمده است. </w:t>
      </w:r>
    </w:p>
    <w:p w14:paraId="142771D7" w14:textId="5F831133" w:rsidR="00562472" w:rsidRPr="00562472" w:rsidRDefault="00F55CA5" w:rsidP="00562472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﴿لَا تَقْفُ مَا لَيْسَ لَكَ بِهِ عِلْمٌ﴾</w:t>
      </w:r>
      <w:r>
        <w:rPr>
          <w:rFonts w:hint="cs"/>
          <w:b/>
          <w:bCs/>
          <w:color w:val="007200"/>
          <w:rtl/>
        </w:rPr>
        <w:t xml:space="preserve"> 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عن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تبع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ت</w:t>
      </w:r>
      <w:r w:rsidR="00562472" w:rsidRPr="00562472">
        <w:rPr>
          <w:color w:val="000000" w:themeColor="text1"/>
          <w:rtl/>
        </w:rPr>
        <w:t xml:space="preserve"> نکن، </w:t>
      </w:r>
      <w:r w:rsidR="00343F2B">
        <w:rPr>
          <w:color w:val="000000" w:themeColor="text1"/>
          <w:rtl/>
        </w:rPr>
        <w:t>دنباله‌رو</w:t>
      </w:r>
      <w:r w:rsidR="00343F2B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از ما ل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س</w:t>
      </w:r>
      <w:r w:rsidR="00562472" w:rsidRPr="00562472">
        <w:rPr>
          <w:color w:val="000000" w:themeColor="text1"/>
          <w:rtl/>
        </w:rPr>
        <w:t xml:space="preserve"> لکه به علم نکن. </w:t>
      </w:r>
    </w:p>
    <w:p w14:paraId="4846F150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اما</w:t>
      </w:r>
      <w:r w:rsidRPr="00562472">
        <w:rPr>
          <w:color w:val="000000" w:themeColor="text1"/>
          <w:rtl/>
        </w:rPr>
        <w:t xml:space="preserve"> بحث دوم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در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مبحث سوم در لا تقف وجود دارد،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است که لا تقف، احتمال اول همان است که مشهور از آن تلق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و استفاده کرده‌اند و آن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است که لا تقف،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لا تتبع، عمل نکن، اتباع هم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اتباع عمل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است. </w:t>
      </w:r>
    </w:p>
    <w:p w14:paraId="64A46A58" w14:textId="10111747" w:rsidR="00562472" w:rsidRPr="00562472" w:rsidRDefault="00F55CA5" w:rsidP="00562472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﴿لَا تَقْفُ مَا لَيْسَ لَكَ بِهِ عِلْمٌ﴾</w:t>
      </w:r>
      <w:r w:rsidR="00562472" w:rsidRPr="00562472">
        <w:rPr>
          <w:color w:val="000000" w:themeColor="text1"/>
          <w:rtl/>
        </w:rPr>
        <w:t xml:space="preserve">، 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عن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عمل به ما ل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س</w:t>
      </w:r>
      <w:r w:rsidR="00562472" w:rsidRPr="00562472">
        <w:rPr>
          <w:color w:val="000000" w:themeColor="text1"/>
          <w:rtl/>
        </w:rPr>
        <w:t xml:space="preserve"> لک به علم نکن، آن را مبنا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عمل و رفتار قرار نده، ممکن است ا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ن</w:t>
      </w:r>
      <w:r w:rsidR="00562472" w:rsidRPr="00562472">
        <w:rPr>
          <w:color w:val="000000" w:themeColor="text1"/>
          <w:rtl/>
        </w:rPr>
        <w:t xml:space="preserve"> عمل و رفتار جوانح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باشد و ممکن است جوارح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باشد. به حسب خودش. عمل به غ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ر</w:t>
      </w:r>
      <w:r w:rsidR="00562472" w:rsidRPr="00562472">
        <w:rPr>
          <w:color w:val="000000" w:themeColor="text1"/>
          <w:rtl/>
        </w:rPr>
        <w:t xml:space="preserve"> علم نکن. </w:t>
      </w:r>
    </w:p>
    <w:p w14:paraId="12909B79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نظر است که غالباً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را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ند</w:t>
      </w:r>
      <w:r w:rsidRPr="00562472">
        <w:rPr>
          <w:color w:val="000000" w:themeColor="text1"/>
          <w:rtl/>
        </w:rPr>
        <w:t xml:space="preserve"> </w:t>
      </w:r>
    </w:p>
    <w:p w14:paraId="50A91AD7" w14:textId="310B3F85" w:rsidR="00562472" w:rsidRPr="00562472" w:rsidRDefault="00343F2B" w:rsidP="00343F2B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رأی</w:t>
      </w:r>
      <w:r w:rsidR="00562472" w:rsidRPr="00562472">
        <w:rPr>
          <w:color w:val="000000" w:themeColor="text1"/>
          <w:rtl/>
        </w:rPr>
        <w:t xml:space="preserve"> دوم آن است که مرحوم شه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د</w:t>
      </w:r>
      <w:r w:rsidR="00562472" w:rsidRPr="00562472">
        <w:rPr>
          <w:color w:val="000000" w:themeColor="text1"/>
          <w:rtl/>
        </w:rPr>
        <w:t xml:space="preserve"> صدر </w:t>
      </w:r>
      <w:r>
        <w:rPr>
          <w:color w:val="000000" w:themeColor="text1"/>
          <w:rtl/>
        </w:rPr>
        <w:t>فرموده‌اند</w:t>
      </w:r>
      <w:r w:rsidR="00562472" w:rsidRPr="00562472">
        <w:rPr>
          <w:color w:val="000000" w:themeColor="text1"/>
          <w:rtl/>
        </w:rPr>
        <w:t xml:space="preserve">؛ که </w:t>
      </w:r>
      <w:r>
        <w:rPr>
          <w:b/>
          <w:bCs/>
          <w:color w:val="007200"/>
          <w:rtl/>
        </w:rPr>
        <w:t>﴿لَا تَقْفُ مَا لَيْسَ لَكَ بِهِ عِلْمٌ﴾</w:t>
      </w:r>
      <w:r>
        <w:rPr>
          <w:rFonts w:hint="cs"/>
          <w:b/>
          <w:bCs/>
          <w:color w:val="007200"/>
          <w:rtl/>
        </w:rPr>
        <w:t xml:space="preserve"> 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عن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اتباع ول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اتباع 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عن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اسناد و استناد، </w:t>
      </w:r>
      <w:r w:rsidR="00F55CA5">
        <w:rPr>
          <w:b/>
          <w:bCs/>
          <w:color w:val="007200"/>
          <w:rtl/>
        </w:rPr>
        <w:t>﴿لَا تَقْفُ مَا لَيْسَ لَكَ بِهِ عِلْمٌ﴾</w:t>
      </w:r>
      <w:r w:rsidR="00F55CA5">
        <w:rPr>
          <w:rFonts w:hint="cs"/>
          <w:b/>
          <w:bCs/>
          <w:color w:val="007200"/>
          <w:rtl/>
        </w:rPr>
        <w:t xml:space="preserve"> 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عن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color w:val="000000" w:themeColor="text1"/>
          <w:rtl/>
        </w:rPr>
        <w:t xml:space="preserve"> استناد به علم نکن، به غ</w:t>
      </w:r>
      <w:r w:rsidR="00562472" w:rsidRPr="00562472">
        <w:rPr>
          <w:rFonts w:hint="cs"/>
          <w:color w:val="000000" w:themeColor="text1"/>
          <w:rtl/>
        </w:rPr>
        <w:t>ی</w:t>
      </w:r>
      <w:r w:rsidR="00562472" w:rsidRPr="00562472">
        <w:rPr>
          <w:rFonts w:hint="eastAsia"/>
          <w:color w:val="000000" w:themeColor="text1"/>
          <w:rtl/>
        </w:rPr>
        <w:t>ر</w:t>
      </w:r>
      <w:r w:rsidR="00562472" w:rsidRPr="00562472">
        <w:rPr>
          <w:color w:val="000000" w:themeColor="text1"/>
          <w:rtl/>
        </w:rPr>
        <w:t xml:space="preserve"> علم استناد نورز، </w:t>
      </w:r>
    </w:p>
    <w:p w14:paraId="0277988E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فرق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دو 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ست؟</w:t>
      </w:r>
      <w:r w:rsidRPr="00562472">
        <w:rPr>
          <w:color w:val="000000" w:themeColor="text1"/>
          <w:rtl/>
        </w:rPr>
        <w:t xml:space="preserve"> </w:t>
      </w:r>
    </w:p>
    <w:p w14:paraId="41242906" w14:textId="069CC0AD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فرق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است که اگر بگو</w:t>
      </w:r>
      <w:r w:rsidRPr="00562472">
        <w:rPr>
          <w:rFonts w:hint="cs"/>
          <w:color w:val="000000" w:themeColor="text1"/>
          <w:rtl/>
        </w:rPr>
        <w:t>یی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</w:t>
      </w:r>
      <w:r w:rsidR="00343F2B">
        <w:rPr>
          <w:color w:val="000000" w:themeColor="text1"/>
          <w:rtl/>
        </w:rPr>
        <w:t>دنباله‌روی</w:t>
      </w:r>
      <w:r w:rsidRPr="00562472">
        <w:rPr>
          <w:color w:val="000000" w:themeColor="text1"/>
          <w:rtl/>
        </w:rPr>
        <w:t xml:space="preserve"> عمل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نکن، هر 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ز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امارات و اصول و ظنون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که پ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دا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</w:t>
      </w:r>
      <w:r w:rsidR="00343F2B">
        <w:rPr>
          <w:color w:val="000000" w:themeColor="text1"/>
          <w:rtl/>
        </w:rPr>
        <w:t>دنباله‌روی</w:t>
      </w:r>
      <w:r w:rsidRPr="00562472">
        <w:rPr>
          <w:color w:val="000000" w:themeColor="text1"/>
          <w:rtl/>
        </w:rPr>
        <w:t xml:space="preserve"> آن‌ها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عن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مطابق با آن‌ها عمل کردن، بگو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مطابق آن عمل نکن. عدم عمل به علم موضوع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 xml:space="preserve"> بنابر احتمال اول</w:t>
      </w:r>
    </w:p>
    <w:p w14:paraId="23468FD2" w14:textId="5D556DD6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اما</w:t>
      </w:r>
      <w:r w:rsidRPr="00562472">
        <w:rPr>
          <w:color w:val="000000" w:themeColor="text1"/>
          <w:rtl/>
        </w:rPr>
        <w:t xml:space="preserve"> بنابر آن </w:t>
      </w:r>
      <w:r w:rsidR="00343F2B">
        <w:rPr>
          <w:color w:val="000000" w:themeColor="text1"/>
          <w:rtl/>
        </w:rPr>
        <w:t>رأی</w:t>
      </w:r>
      <w:r w:rsidRPr="00562472">
        <w:rPr>
          <w:color w:val="000000" w:themeColor="text1"/>
          <w:rtl/>
        </w:rPr>
        <w:t xml:space="preserve"> مرحوم شه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صدر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است که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استناد به غ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</w:t>
      </w:r>
      <w:r w:rsidRPr="00562472">
        <w:rPr>
          <w:color w:val="000000" w:themeColor="text1"/>
          <w:rtl/>
        </w:rPr>
        <w:t xml:space="preserve"> علم نکن، کار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به عمل مستق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م</w:t>
      </w:r>
      <w:r w:rsidRPr="00562472">
        <w:rPr>
          <w:color w:val="000000" w:themeColor="text1"/>
          <w:rtl/>
        </w:rPr>
        <w:t xml:space="preserve"> ندارد آن وقت آنجا که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علم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وجود دارد که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ظن در قبله حجت است،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وقت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شما عمل به ظن در قبله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عمل به ظواهر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ا</w:t>
      </w:r>
      <w:r w:rsidRPr="00562472">
        <w:rPr>
          <w:color w:val="000000" w:themeColor="text1"/>
          <w:rtl/>
        </w:rPr>
        <w:t xml:space="preserve"> عمل به قول ذوال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که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علم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و اطم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نان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بر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آن وجود دارد؛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استناد به غ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</w:t>
      </w:r>
      <w:r w:rsidRPr="00562472">
        <w:rPr>
          <w:color w:val="000000" w:themeColor="text1"/>
          <w:rtl/>
        </w:rPr>
        <w:t xml:space="preserve"> علم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استناد به علم است، به خود آن محتوا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اول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نگاه نکن،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شما به علم توجه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د،</w:t>
      </w:r>
      <w:r w:rsidRPr="00562472">
        <w:rPr>
          <w:color w:val="000000" w:themeColor="text1"/>
          <w:rtl/>
        </w:rPr>
        <w:t xml:space="preserve">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معنا 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ز</w:t>
      </w:r>
      <w:r w:rsidRPr="00562472">
        <w:rPr>
          <w:color w:val="000000" w:themeColor="text1"/>
          <w:rtl/>
        </w:rPr>
        <w:t xml:space="preserve">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شود؛</w:t>
      </w:r>
      <w:r w:rsidRPr="00562472">
        <w:rPr>
          <w:color w:val="000000" w:themeColor="text1"/>
          <w:rtl/>
        </w:rPr>
        <w:t xml:space="preserve"> لا تستند بغ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</w:t>
      </w:r>
      <w:r w:rsidRPr="00562472">
        <w:rPr>
          <w:color w:val="000000" w:themeColor="text1"/>
          <w:rtl/>
        </w:rPr>
        <w:t xml:space="preserve"> علم. </w:t>
      </w:r>
    </w:p>
    <w:p w14:paraId="65081E17" w14:textId="77777777" w:rsidR="00562472" w:rsidRPr="00562472" w:rsidRDefault="00562472" w:rsidP="00562472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آنجا</w:t>
      </w:r>
      <w:r w:rsidRPr="00562472">
        <w:rPr>
          <w:color w:val="000000" w:themeColor="text1"/>
          <w:rtl/>
        </w:rPr>
        <w:t xml:space="preserve"> که به ظن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عمل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</w:t>
      </w:r>
      <w:r w:rsidRPr="00562472">
        <w:rPr>
          <w:color w:val="000000" w:themeColor="text1"/>
          <w:rtl/>
        </w:rPr>
        <w:t xml:space="preserve"> که ظن با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علم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حجت شده است، استناد به ظن نم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کند،</w:t>
      </w:r>
      <w:r w:rsidRPr="00562472">
        <w:rPr>
          <w:color w:val="000000" w:themeColor="text1"/>
          <w:rtl/>
        </w:rPr>
        <w:t xml:space="preserve"> استناد به علم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</w:t>
      </w:r>
      <w:r w:rsidRPr="00562472">
        <w:rPr>
          <w:color w:val="000000" w:themeColor="text1"/>
          <w:rtl/>
        </w:rPr>
        <w:t xml:space="preserve"> موضوعاً از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خارج است و ورود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شود</w:t>
      </w:r>
      <w:r w:rsidRPr="00562472">
        <w:rPr>
          <w:color w:val="000000" w:themeColor="text1"/>
          <w:rtl/>
        </w:rPr>
        <w:t>.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ک</w:t>
      </w:r>
      <w:r w:rsidRPr="00562472">
        <w:rPr>
          <w:color w:val="000000" w:themeColor="text1"/>
          <w:rtl/>
        </w:rPr>
        <w:t xml:space="preserve"> تقر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ر</w:t>
      </w:r>
      <w:r w:rsidRPr="00562472">
        <w:rPr>
          <w:color w:val="000000" w:themeColor="text1"/>
          <w:rtl/>
        </w:rPr>
        <w:t xml:space="preserve"> د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گر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است که باز ورود درست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کند</w:t>
      </w:r>
      <w:r w:rsidRPr="00562472">
        <w:rPr>
          <w:color w:val="000000" w:themeColor="text1"/>
          <w:rtl/>
        </w:rPr>
        <w:t xml:space="preserve">. </w:t>
      </w:r>
    </w:p>
    <w:p w14:paraId="272700B8" w14:textId="47DE9CA7" w:rsidR="00DB72D8" w:rsidRPr="00DB72D8" w:rsidRDefault="00562472" w:rsidP="00F55CA5">
      <w:pPr>
        <w:rPr>
          <w:color w:val="000000" w:themeColor="text1"/>
          <w:rtl/>
        </w:rPr>
      </w:pPr>
      <w:r w:rsidRPr="00562472">
        <w:rPr>
          <w:rFonts w:hint="eastAsia"/>
          <w:color w:val="000000" w:themeColor="text1"/>
          <w:rtl/>
        </w:rPr>
        <w:t>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</w:t>
      </w:r>
      <w:r w:rsidR="00AB1066">
        <w:rPr>
          <w:color w:val="000000" w:themeColor="text1"/>
          <w:rtl/>
        </w:rPr>
        <w:t>نمی‌گوید</w:t>
      </w:r>
      <w:r w:rsidRPr="00562472">
        <w:rPr>
          <w:color w:val="000000" w:themeColor="text1"/>
          <w:rtl/>
        </w:rPr>
        <w:t xml:space="preserve"> عمل به ظن نکن،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گو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د</w:t>
      </w:r>
      <w:r w:rsidRPr="00562472">
        <w:rPr>
          <w:color w:val="000000" w:themeColor="text1"/>
          <w:rtl/>
        </w:rPr>
        <w:t xml:space="preserve"> استناد به ظن نداشته باش، آنجا که ظن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دل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ل</w:t>
      </w:r>
      <w:r w:rsidRPr="00562472">
        <w:rPr>
          <w:color w:val="000000" w:themeColor="text1"/>
          <w:rtl/>
        </w:rPr>
        <w:t xml:space="preserve"> علم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و قطع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بر حج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ت</w:t>
      </w:r>
      <w:r w:rsidRPr="00562472">
        <w:rPr>
          <w:color w:val="000000" w:themeColor="text1"/>
          <w:rtl/>
        </w:rPr>
        <w:t xml:space="preserve"> آن هست، وقت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color w:val="000000" w:themeColor="text1"/>
          <w:rtl/>
        </w:rPr>
        <w:t xml:space="preserve"> عمل به آن م</w:t>
      </w:r>
      <w:r w:rsidRPr="00562472">
        <w:rPr>
          <w:rFonts w:hint="cs"/>
          <w:color w:val="000000" w:themeColor="text1"/>
          <w:rtl/>
        </w:rPr>
        <w:t>ی‌</w:t>
      </w:r>
      <w:r w:rsidRPr="00562472">
        <w:rPr>
          <w:rFonts w:hint="eastAsia"/>
          <w:color w:val="000000" w:themeColor="text1"/>
          <w:rtl/>
        </w:rPr>
        <w:t>کنم،</w:t>
      </w:r>
      <w:r w:rsidRPr="00562472">
        <w:rPr>
          <w:color w:val="000000" w:themeColor="text1"/>
          <w:rtl/>
        </w:rPr>
        <w:t xml:space="preserve"> استناد به آن ن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ست،</w:t>
      </w:r>
      <w:r w:rsidRPr="00562472">
        <w:rPr>
          <w:color w:val="000000" w:themeColor="text1"/>
          <w:rtl/>
        </w:rPr>
        <w:t xml:space="preserve"> استناد به علم است. پس از آ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ه</w:t>
      </w:r>
      <w:r w:rsidRPr="00562472">
        <w:rPr>
          <w:color w:val="000000" w:themeColor="text1"/>
          <w:rtl/>
        </w:rPr>
        <w:t xml:space="preserve"> خارج است،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</w:t>
      </w:r>
      <w:r w:rsidRPr="00562472">
        <w:rPr>
          <w:color w:val="000000" w:themeColor="text1"/>
          <w:rtl/>
        </w:rPr>
        <w:t xml:space="preserve"> </w:t>
      </w:r>
      <w:bookmarkStart w:id="14" w:name="_GoBack"/>
      <w:r w:rsidRPr="00562472">
        <w:rPr>
          <w:color w:val="000000" w:themeColor="text1"/>
          <w:rtl/>
        </w:rPr>
        <w:t>دو وجه</w:t>
      </w:r>
      <w:r w:rsidRPr="00562472">
        <w:rPr>
          <w:rFonts w:hint="cs"/>
          <w:color w:val="000000" w:themeColor="text1"/>
          <w:rtl/>
        </w:rPr>
        <w:t>ی</w:t>
      </w:r>
      <w:bookmarkEnd w:id="14"/>
      <w:r w:rsidRPr="00562472">
        <w:rPr>
          <w:color w:val="000000" w:themeColor="text1"/>
          <w:rtl/>
        </w:rPr>
        <w:t xml:space="preserve"> است که ا</w:t>
      </w:r>
      <w:r w:rsidRPr="00562472">
        <w:rPr>
          <w:rFonts w:hint="cs"/>
          <w:color w:val="000000" w:themeColor="text1"/>
          <w:rtl/>
        </w:rPr>
        <w:t>ی</w:t>
      </w:r>
      <w:r w:rsidRPr="00562472">
        <w:rPr>
          <w:rFonts w:hint="eastAsia"/>
          <w:color w:val="000000" w:themeColor="text1"/>
          <w:rtl/>
        </w:rPr>
        <w:t>نجا</w:t>
      </w:r>
      <w:r w:rsidRPr="00562472">
        <w:rPr>
          <w:color w:val="000000" w:themeColor="text1"/>
          <w:rtl/>
        </w:rPr>
        <w:t xml:space="preserve"> وجود دارد.</w:t>
      </w:r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F0765" w14:textId="77777777" w:rsidR="00237B75" w:rsidRDefault="00237B75" w:rsidP="000D5800">
      <w:pPr>
        <w:spacing w:after="0"/>
      </w:pPr>
      <w:r>
        <w:separator/>
      </w:r>
    </w:p>
  </w:endnote>
  <w:endnote w:type="continuationSeparator" w:id="0">
    <w:p w14:paraId="43A733F0" w14:textId="77777777" w:rsidR="00237B75" w:rsidRDefault="00237B75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5C17726D-EEA8-48D3-A359-F7943607F987}"/>
    <w:embedBold r:id="rId2" w:fontKey="{07EC72D6-3992-4201-ABAB-0DC8313DD82F}"/>
    <w:embedBoldItalic r:id="rId3" w:fontKey="{FD35338B-2F3D-4B28-BEDF-20C2409BB2BE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32DFF810-E5BF-46A9-9167-248BD8AA08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B7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97F80" w14:textId="77777777" w:rsidR="00237B75" w:rsidRDefault="00237B75" w:rsidP="000D5800">
      <w:pPr>
        <w:spacing w:after="0"/>
      </w:pPr>
      <w:r>
        <w:separator/>
      </w:r>
    </w:p>
  </w:footnote>
  <w:footnote w:type="continuationSeparator" w:id="0">
    <w:p w14:paraId="015951D2" w14:textId="77777777" w:rsidR="00237B75" w:rsidRDefault="00237B75" w:rsidP="000D5800">
      <w:pPr>
        <w:spacing w:after="0"/>
      </w:pPr>
      <w:r>
        <w:continuationSeparator/>
      </w:r>
    </w:p>
  </w:footnote>
  <w:footnote w:id="1">
    <w:p w14:paraId="6FA1D217" w14:textId="77777777" w:rsidR="006526D8" w:rsidRPr="00AA2217" w:rsidRDefault="006526D8" w:rsidP="006526D8">
      <w:pPr>
        <w:pStyle w:val="FootnoteText"/>
      </w:pPr>
      <w:r w:rsidRPr="00AA2217">
        <w:rPr>
          <w:rStyle w:val="FootnoteReference"/>
          <w:vertAlign w:val="baseline"/>
        </w:rPr>
        <w:footnoteRef/>
      </w:r>
      <w:r w:rsidRPr="00AA2217">
        <w:rPr>
          <w:rtl/>
        </w:rPr>
        <w:t xml:space="preserve"> </w:t>
      </w:r>
      <w:r w:rsidRPr="00AA2217">
        <w:rPr>
          <w:rFonts w:hint="cs"/>
          <w:rtl/>
        </w:rPr>
        <w:t>- سوره اسراء، آیه 36</w:t>
      </w:r>
    </w:p>
  </w:footnote>
  <w:footnote w:id="2">
    <w:p w14:paraId="519CC866" w14:textId="77777777" w:rsidR="00903CA2" w:rsidRPr="00AA2217" w:rsidRDefault="00903CA2" w:rsidP="00903CA2">
      <w:pPr>
        <w:pStyle w:val="FootnoteText"/>
      </w:pPr>
      <w:r w:rsidRPr="00AA2217">
        <w:rPr>
          <w:rStyle w:val="FootnoteReference"/>
          <w:vertAlign w:val="baseline"/>
        </w:rPr>
        <w:footnoteRef/>
      </w:r>
      <w:r w:rsidRPr="00AA2217">
        <w:rPr>
          <w:rtl/>
        </w:rPr>
        <w:t xml:space="preserve"> </w:t>
      </w:r>
      <w:r w:rsidRPr="00AA2217">
        <w:rPr>
          <w:rFonts w:hint="cs"/>
          <w:rtl/>
        </w:rPr>
        <w:t xml:space="preserve">- </w:t>
      </w:r>
      <w:r w:rsidRPr="00AA2217">
        <w:rPr>
          <w:color w:val="000000" w:themeColor="text1"/>
          <w:rtl/>
        </w:rPr>
        <w:t xml:space="preserve">سوره </w:t>
      </w:r>
      <w:r w:rsidRPr="00AA2217">
        <w:rPr>
          <w:rFonts w:hint="cs"/>
          <w:color w:val="000000" w:themeColor="text1"/>
          <w:rtl/>
        </w:rPr>
        <w:t>ی</w:t>
      </w:r>
      <w:r w:rsidRPr="00AA2217">
        <w:rPr>
          <w:rFonts w:hint="eastAsia"/>
          <w:color w:val="000000" w:themeColor="text1"/>
          <w:rtl/>
        </w:rPr>
        <w:t>ونس،</w:t>
      </w:r>
      <w:r w:rsidRPr="00AA2217">
        <w:rPr>
          <w:color w:val="000000" w:themeColor="text1"/>
          <w:rtl/>
        </w:rPr>
        <w:t xml:space="preserve"> آ</w:t>
      </w:r>
      <w:r w:rsidRPr="00AA2217">
        <w:rPr>
          <w:rFonts w:hint="cs"/>
          <w:color w:val="000000" w:themeColor="text1"/>
          <w:rtl/>
        </w:rPr>
        <w:t>ی</w:t>
      </w:r>
      <w:r w:rsidRPr="00AA2217">
        <w:rPr>
          <w:rFonts w:hint="eastAsia"/>
          <w:color w:val="000000" w:themeColor="text1"/>
          <w:rtl/>
        </w:rPr>
        <w:t>ه</w:t>
      </w:r>
      <w:r w:rsidRPr="00AA2217">
        <w:rPr>
          <w:color w:val="000000" w:themeColor="text1"/>
          <w:rtl/>
        </w:rPr>
        <w:t xml:space="preserve"> ۳۶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0032A247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AA1FD9">
      <w:rPr>
        <w:rFonts w:ascii="Adobe Arabic" w:hAnsi="Adobe Arabic" w:cs="B Mitra" w:hint="cs"/>
        <w:b/>
        <w:bCs/>
        <w:sz w:val="24"/>
        <w:szCs w:val="24"/>
        <w:rtl/>
      </w:rPr>
      <w:t>2</w:t>
    </w:r>
    <w:r w:rsidR="0039621A">
      <w:rPr>
        <w:rFonts w:ascii="Adobe Arabic" w:hAnsi="Adobe Arabic" w:cs="B Mitra" w:hint="cs"/>
        <w:b/>
        <w:bCs/>
        <w:sz w:val="24"/>
        <w:szCs w:val="24"/>
        <w:rtl/>
      </w:rPr>
      <w:t>9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1A48" w:rsidRPr="00AD7238">
      <w:rPr>
        <w:rFonts w:ascii="Adobe Arabic" w:hAnsi="Adobe Arabic" w:cs="B Mitra" w:hint="cs"/>
        <w:b/>
        <w:bCs/>
        <w:sz w:val="24"/>
        <w:szCs w:val="24"/>
        <w:rtl/>
      </w:rPr>
      <w:t>10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/3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4E6451EF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9949D0" w:rsidRPr="00AD7238">
      <w:rPr>
        <w:rFonts w:ascii="Adobe Arabic" w:hAnsi="Adobe Arabic" w:cs="B Mitra" w:hint="cs"/>
        <w:b/>
        <w:bCs/>
        <w:sz w:val="24"/>
        <w:szCs w:val="24"/>
        <w:rtl/>
      </w:rPr>
      <w:t>5</w:t>
    </w:r>
    <w:r w:rsidR="0039621A">
      <w:rPr>
        <w:rFonts w:ascii="Adobe Arabic" w:hAnsi="Adobe Arabic" w:cs="B Mitra" w:hint="cs"/>
        <w:b/>
        <w:bCs/>
        <w:sz w:val="24"/>
        <w:szCs w:val="24"/>
        <w:rtl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B7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3F2B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8A3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066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4EE2"/>
    <w:rsid w:val="00E752B1"/>
    <w:rsid w:val="00E753C8"/>
    <w:rsid w:val="00E76934"/>
    <w:rsid w:val="00E76E74"/>
    <w:rsid w:val="00E77788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5CA5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0FE84-538C-4ACE-89DA-9B22A57E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93</TotalTime>
  <Pages>8</Pages>
  <Words>2302</Words>
  <Characters>13125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2025-01-18T14:40:00Z</dcterms:created>
  <dcterms:modified xsi:type="dcterms:W3CDTF">2025-01-19T07:51:00Z</dcterms:modified>
</cp:coreProperties>
</file>