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4DE172CA" w14:textId="776122FA" w:rsidR="00C86EC0" w:rsidRDefault="0070112B" w:rsidP="00C86EC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8802344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اصول</w:t>
            </w:r>
            <w:r w:rsidR="00C86EC0" w:rsidRPr="00CA0493">
              <w:rPr>
                <w:rStyle w:val="Hyperlink"/>
                <w:noProof/>
                <w:rtl/>
              </w:rPr>
              <w:t xml:space="preserve"> /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حج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ت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خبر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واحد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_Toc188802344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2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5CFD7F1B" w14:textId="4879D335" w:rsidR="00C86EC0" w:rsidRDefault="00A76764" w:rsidP="00C86EC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45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پ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شگفتار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_Toc188802345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2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040212D8" w14:textId="5E7A4270" w:rsidR="00C86EC0" w:rsidRDefault="00A76764" w:rsidP="00C86EC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46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بررس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س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ره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عقلا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ه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_Toc188802346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2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5E998863" w14:textId="01630C6C" w:rsidR="00C86EC0" w:rsidRDefault="00A76764" w:rsidP="00C86EC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47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تقر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ر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اول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_Toc188802347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2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43122657" w14:textId="6979BEEA" w:rsidR="00C86EC0" w:rsidRDefault="00A76764" w:rsidP="00C86EC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48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تقر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ر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دوم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_Toc188802348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2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2A55B26C" w14:textId="646C8F5C" w:rsidR="00C86EC0" w:rsidRDefault="00A76764" w:rsidP="00C86EC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49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س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ره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متشرعه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_Toc188802349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3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34AA9268" w14:textId="245708E9" w:rsidR="00C86EC0" w:rsidRDefault="00A76764" w:rsidP="00C86EC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50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دل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ل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مخالف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ن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س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ره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متشرعه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_Toc188802350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4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0EBF69F7" w14:textId="6CBF0D48" w:rsidR="00C86EC0" w:rsidRDefault="00A76764" w:rsidP="00C86EC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51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رو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کرد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مواجهه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با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س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ره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متشرعه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_Toc188802351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4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6050D576" w14:textId="3EB57A73" w:rsidR="00C86EC0" w:rsidRDefault="00A76764" w:rsidP="00C86EC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52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رو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کرد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اول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_Toc188802352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4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1819FA91" w14:textId="67764007" w:rsidR="00C86EC0" w:rsidRDefault="00A76764" w:rsidP="00C86EC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53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رو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کرد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دوم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_Toc188802353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4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37AE5954" w14:textId="25A9BF53" w:rsidR="00C86EC0" w:rsidRDefault="00A76764" w:rsidP="00C86EC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54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رو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کرد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سوم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_Toc188802354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5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36A5BE63" w14:textId="2BEB8CD3" w:rsidR="00C86EC0" w:rsidRDefault="00A76764" w:rsidP="00C86EC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55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رو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کرد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چهارم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_Toc188802355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5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0F85B1C3" w14:textId="431D14DA" w:rsidR="00C86EC0" w:rsidRDefault="00A76764" w:rsidP="00C86EC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56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خلاصه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مطلب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_Toc188802356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5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1701387F" w14:textId="1C31C421" w:rsidR="00C86EC0" w:rsidRDefault="00A76764" w:rsidP="00C86EC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57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مسئله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سوم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_Toc188802357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5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24E10B86" w14:textId="136A7436" w:rsidR="00C86EC0" w:rsidRDefault="00A76764" w:rsidP="00C86EC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58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مناقشات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_Toc188802358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7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6883CDAC" w14:textId="42DCD721" w:rsidR="00C86EC0" w:rsidRDefault="00A76764" w:rsidP="00C86EC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59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مناقشه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اول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_Toc188802359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7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23762FF4" w14:textId="67550C32" w:rsidR="00C86EC0" w:rsidRDefault="00A76764" w:rsidP="00C86EC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60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تقر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ر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اول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_Toc188802360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7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081A6FC6" w14:textId="0F8ACBFF" w:rsidR="00C86EC0" w:rsidRDefault="00A76764" w:rsidP="00C86EC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61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تقر</w:t>
            </w:r>
            <w:r w:rsidR="00C86EC0" w:rsidRPr="00CA0493">
              <w:rPr>
                <w:rStyle w:val="Hyperlink"/>
                <w:rFonts w:hint="cs"/>
                <w:noProof/>
                <w:rtl/>
              </w:rPr>
              <w:t>ی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ر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دوم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_Toc188802361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7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793EA105" w14:textId="520DBB3F" w:rsidR="00C86EC0" w:rsidRDefault="00A76764" w:rsidP="00C86EC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802362" w:history="1">
            <w:r w:rsidR="00C86EC0" w:rsidRPr="00CA0493">
              <w:rPr>
                <w:rStyle w:val="Hyperlink"/>
                <w:rFonts w:hint="eastAsia"/>
                <w:noProof/>
                <w:rtl/>
              </w:rPr>
              <w:t>جواب</w:t>
            </w:r>
            <w:r w:rsidR="00C86EC0" w:rsidRPr="00CA0493">
              <w:rPr>
                <w:rStyle w:val="Hyperlink"/>
                <w:noProof/>
                <w:rtl/>
              </w:rPr>
              <w:t xml:space="preserve"> </w:t>
            </w:r>
            <w:r w:rsidR="00C86EC0" w:rsidRPr="00CA0493">
              <w:rPr>
                <w:rStyle w:val="Hyperlink"/>
                <w:rFonts w:hint="eastAsia"/>
                <w:noProof/>
                <w:rtl/>
              </w:rPr>
              <w:t>مناقشه</w:t>
            </w:r>
            <w:r w:rsidR="00C86EC0">
              <w:rPr>
                <w:noProof/>
                <w:webHidden/>
              </w:rPr>
              <w:tab/>
            </w:r>
            <w:r w:rsidR="00C86EC0">
              <w:rPr>
                <w:noProof/>
                <w:webHidden/>
              </w:rPr>
              <w:fldChar w:fldCharType="begin"/>
            </w:r>
            <w:r w:rsidR="00C86EC0">
              <w:rPr>
                <w:noProof/>
                <w:webHidden/>
              </w:rPr>
              <w:instrText xml:space="preserve"> PAGEREF _Toc188802362 \h </w:instrText>
            </w:r>
            <w:r w:rsidR="00C86EC0">
              <w:rPr>
                <w:noProof/>
                <w:webHidden/>
              </w:rPr>
            </w:r>
            <w:r w:rsidR="00C86EC0">
              <w:rPr>
                <w:noProof/>
                <w:webHidden/>
              </w:rPr>
              <w:fldChar w:fldCharType="separate"/>
            </w:r>
            <w:r w:rsidR="00C86EC0">
              <w:rPr>
                <w:noProof/>
                <w:webHidden/>
              </w:rPr>
              <w:t>7</w:t>
            </w:r>
            <w:r w:rsidR="00C86EC0">
              <w:rPr>
                <w:noProof/>
                <w:webHidden/>
              </w:rPr>
              <w:fldChar w:fldCharType="end"/>
            </w:r>
          </w:hyperlink>
        </w:p>
        <w:p w14:paraId="4A306D47" w14:textId="72B42F74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7E0282A6" w:rsidR="001005A8" w:rsidRPr="0008453A" w:rsidRDefault="00457716" w:rsidP="00457716">
      <w:pPr>
        <w:pStyle w:val="Heading1"/>
        <w:ind w:left="284"/>
        <w:rPr>
          <w:w w:val="100"/>
          <w:rtl/>
        </w:rPr>
      </w:pPr>
      <w:bookmarkStart w:id="2" w:name="_Toc29129852"/>
      <w:bookmarkStart w:id="3" w:name="_Toc158114918"/>
      <w:bookmarkStart w:id="4" w:name="_Toc188802344"/>
      <w:r w:rsidRPr="00181C53">
        <w:rPr>
          <w:rFonts w:hint="cs"/>
          <w:rtl/>
        </w:rPr>
        <w:lastRenderedPageBreak/>
        <w:t xml:space="preserve">موضوع: </w:t>
      </w:r>
      <w:r w:rsidR="001005A8" w:rsidRPr="00457716">
        <w:rPr>
          <w:color w:val="000000" w:themeColor="text1"/>
          <w:w w:val="100"/>
          <w:rtl/>
        </w:rPr>
        <w:t>اصول</w:t>
      </w:r>
      <w:r w:rsidR="00CB37FD" w:rsidRPr="00457716">
        <w:rPr>
          <w:color w:val="000000" w:themeColor="text1"/>
          <w:w w:val="100"/>
          <w:rtl/>
        </w:rPr>
        <w:t xml:space="preserve"> </w:t>
      </w:r>
      <w:r w:rsidR="001005A8" w:rsidRPr="00457716">
        <w:rPr>
          <w:color w:val="000000" w:themeColor="text1"/>
          <w:w w:val="100"/>
          <w:rtl/>
        </w:rPr>
        <w:t>/</w:t>
      </w:r>
      <w:bookmarkEnd w:id="2"/>
      <w:r w:rsidR="001005A8" w:rsidRPr="00457716">
        <w:rPr>
          <w:color w:val="000000" w:themeColor="text1"/>
          <w:w w:val="100"/>
          <w:rtl/>
        </w:rPr>
        <w:t xml:space="preserve"> </w:t>
      </w:r>
      <w:r w:rsidR="001005A8" w:rsidRPr="00457716">
        <w:rPr>
          <w:rFonts w:hint="cs"/>
          <w:color w:val="000000" w:themeColor="text1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88802345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65BF9744" w14:textId="77777777" w:rsidR="00675BD8" w:rsidRPr="00675BD8" w:rsidRDefault="00A264FF" w:rsidP="00675BD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675BD8" w:rsidRPr="00675BD8">
        <w:rPr>
          <w:color w:val="000000" w:themeColor="text1"/>
          <w:rtl/>
        </w:rPr>
        <w:t>در ادله حج</w:t>
      </w:r>
      <w:r w:rsidR="00675BD8" w:rsidRPr="00675BD8">
        <w:rPr>
          <w:rFonts w:hint="cs"/>
          <w:color w:val="000000" w:themeColor="text1"/>
          <w:rtl/>
        </w:rPr>
        <w:t>ی</w:t>
      </w:r>
      <w:r w:rsidR="00675BD8" w:rsidRPr="00675BD8">
        <w:rPr>
          <w:rFonts w:hint="eastAsia"/>
          <w:color w:val="000000" w:themeColor="text1"/>
          <w:rtl/>
        </w:rPr>
        <w:t>ت</w:t>
      </w:r>
      <w:r w:rsidR="00675BD8" w:rsidRPr="00675BD8">
        <w:rPr>
          <w:color w:val="000000" w:themeColor="text1"/>
          <w:rtl/>
        </w:rPr>
        <w:t xml:space="preserve"> خبر واحد بود که بعد از آ</w:t>
      </w:r>
      <w:r w:rsidR="00675BD8" w:rsidRPr="00675BD8">
        <w:rPr>
          <w:rFonts w:hint="cs"/>
          <w:color w:val="000000" w:themeColor="text1"/>
          <w:rtl/>
        </w:rPr>
        <w:t>ی</w:t>
      </w:r>
      <w:r w:rsidR="00675BD8" w:rsidRPr="00675BD8">
        <w:rPr>
          <w:rFonts w:hint="eastAsia"/>
          <w:color w:val="000000" w:themeColor="text1"/>
          <w:rtl/>
        </w:rPr>
        <w:t>ات</w:t>
      </w:r>
      <w:r w:rsidR="00675BD8" w:rsidRPr="00675BD8">
        <w:rPr>
          <w:color w:val="000000" w:themeColor="text1"/>
          <w:rtl/>
        </w:rPr>
        <w:t xml:space="preserve"> و روا</w:t>
      </w:r>
      <w:r w:rsidR="00675BD8" w:rsidRPr="00675BD8">
        <w:rPr>
          <w:rFonts w:hint="cs"/>
          <w:color w:val="000000" w:themeColor="text1"/>
          <w:rtl/>
        </w:rPr>
        <w:t>ی</w:t>
      </w:r>
      <w:r w:rsidR="00675BD8" w:rsidRPr="00675BD8">
        <w:rPr>
          <w:rFonts w:hint="eastAsia"/>
          <w:color w:val="000000" w:themeColor="text1"/>
          <w:rtl/>
        </w:rPr>
        <w:t>ات</w:t>
      </w:r>
      <w:r w:rsidR="00675BD8" w:rsidRPr="00675BD8">
        <w:rPr>
          <w:color w:val="000000" w:themeColor="text1"/>
          <w:rtl/>
        </w:rPr>
        <w:t xml:space="preserve"> به س</w:t>
      </w:r>
      <w:r w:rsidR="00675BD8" w:rsidRPr="00675BD8">
        <w:rPr>
          <w:rFonts w:hint="cs"/>
          <w:color w:val="000000" w:themeColor="text1"/>
          <w:rtl/>
        </w:rPr>
        <w:t>ی</w:t>
      </w:r>
      <w:r w:rsidR="00675BD8" w:rsidRPr="00675BD8">
        <w:rPr>
          <w:rFonts w:hint="eastAsia"/>
          <w:color w:val="000000" w:themeColor="text1"/>
          <w:rtl/>
        </w:rPr>
        <w:t>ر</w:t>
      </w:r>
      <w:r w:rsidR="00675BD8" w:rsidRPr="00675BD8">
        <w:rPr>
          <w:color w:val="000000" w:themeColor="text1"/>
          <w:rtl/>
        </w:rPr>
        <w:t xml:space="preserve"> رس</w:t>
      </w:r>
      <w:r w:rsidR="00675BD8" w:rsidRPr="00675BD8">
        <w:rPr>
          <w:rFonts w:hint="cs"/>
          <w:color w:val="000000" w:themeColor="text1"/>
          <w:rtl/>
        </w:rPr>
        <w:t>ی</w:t>
      </w:r>
      <w:r w:rsidR="00675BD8" w:rsidRPr="00675BD8">
        <w:rPr>
          <w:rFonts w:hint="eastAsia"/>
          <w:color w:val="000000" w:themeColor="text1"/>
          <w:rtl/>
        </w:rPr>
        <w:t>د</w:t>
      </w:r>
      <w:r w:rsidR="00675BD8" w:rsidRPr="00675BD8">
        <w:rPr>
          <w:rFonts w:hint="cs"/>
          <w:color w:val="000000" w:themeColor="text1"/>
          <w:rtl/>
        </w:rPr>
        <w:t>ی</w:t>
      </w:r>
      <w:r w:rsidR="00675BD8" w:rsidRPr="00675BD8">
        <w:rPr>
          <w:rFonts w:hint="eastAsia"/>
          <w:color w:val="000000" w:themeColor="text1"/>
          <w:rtl/>
        </w:rPr>
        <w:t>م،</w:t>
      </w:r>
      <w:r w:rsidR="00675BD8" w:rsidRPr="00675BD8">
        <w:rPr>
          <w:color w:val="000000" w:themeColor="text1"/>
          <w:rtl/>
        </w:rPr>
        <w:t xml:space="preserve"> در س</w:t>
      </w:r>
      <w:r w:rsidR="00675BD8" w:rsidRPr="00675BD8">
        <w:rPr>
          <w:rFonts w:hint="cs"/>
          <w:color w:val="000000" w:themeColor="text1"/>
          <w:rtl/>
        </w:rPr>
        <w:t>ی</w:t>
      </w:r>
      <w:r w:rsidR="00675BD8" w:rsidRPr="00675BD8">
        <w:rPr>
          <w:rFonts w:hint="eastAsia"/>
          <w:color w:val="000000" w:themeColor="text1"/>
          <w:rtl/>
        </w:rPr>
        <w:t>ره‌ها</w:t>
      </w:r>
      <w:r w:rsidR="00675BD8" w:rsidRPr="00675BD8">
        <w:rPr>
          <w:color w:val="000000" w:themeColor="text1"/>
          <w:rtl/>
        </w:rPr>
        <w:t xml:space="preserve"> هم اول س</w:t>
      </w:r>
      <w:r w:rsidR="00675BD8" w:rsidRPr="00675BD8">
        <w:rPr>
          <w:rFonts w:hint="cs"/>
          <w:color w:val="000000" w:themeColor="text1"/>
          <w:rtl/>
        </w:rPr>
        <w:t>ی</w:t>
      </w:r>
      <w:r w:rsidR="00675BD8" w:rsidRPr="00675BD8">
        <w:rPr>
          <w:rFonts w:hint="eastAsia"/>
          <w:color w:val="000000" w:themeColor="text1"/>
          <w:rtl/>
        </w:rPr>
        <w:t>ره</w:t>
      </w:r>
      <w:r w:rsidR="00675BD8" w:rsidRPr="00675BD8">
        <w:rPr>
          <w:color w:val="000000" w:themeColor="text1"/>
          <w:rtl/>
        </w:rPr>
        <w:t xml:space="preserve"> عقلا</w:t>
      </w:r>
      <w:r w:rsidR="00675BD8" w:rsidRPr="00675BD8">
        <w:rPr>
          <w:rFonts w:hint="cs"/>
          <w:color w:val="000000" w:themeColor="text1"/>
          <w:rtl/>
        </w:rPr>
        <w:t>یی</w:t>
      </w:r>
      <w:r w:rsidR="00675BD8" w:rsidRPr="00675BD8">
        <w:rPr>
          <w:rFonts w:hint="eastAsia"/>
          <w:color w:val="000000" w:themeColor="text1"/>
          <w:rtl/>
        </w:rPr>
        <w:t>ه</w:t>
      </w:r>
      <w:r w:rsidR="00675BD8" w:rsidRPr="00675BD8">
        <w:rPr>
          <w:color w:val="000000" w:themeColor="text1"/>
          <w:rtl/>
        </w:rPr>
        <w:t xml:space="preserve"> است بعد س</w:t>
      </w:r>
      <w:r w:rsidR="00675BD8" w:rsidRPr="00675BD8">
        <w:rPr>
          <w:rFonts w:hint="cs"/>
          <w:color w:val="000000" w:themeColor="text1"/>
          <w:rtl/>
        </w:rPr>
        <w:t>ی</w:t>
      </w:r>
      <w:r w:rsidR="00675BD8" w:rsidRPr="00675BD8">
        <w:rPr>
          <w:rFonts w:hint="eastAsia"/>
          <w:color w:val="000000" w:themeColor="text1"/>
          <w:rtl/>
        </w:rPr>
        <w:t>ره</w:t>
      </w:r>
      <w:r w:rsidR="00675BD8" w:rsidRPr="00675BD8">
        <w:rPr>
          <w:color w:val="000000" w:themeColor="text1"/>
          <w:rtl/>
        </w:rPr>
        <w:t xml:space="preserve"> متشرعه</w:t>
      </w:r>
    </w:p>
    <w:p w14:paraId="7F159DE4" w14:textId="6FB0E79B" w:rsidR="00CE78F3" w:rsidRDefault="00CE78F3" w:rsidP="00CE78F3">
      <w:pPr>
        <w:pStyle w:val="Heading1"/>
        <w:rPr>
          <w:rtl/>
        </w:rPr>
      </w:pPr>
      <w:bookmarkStart w:id="6" w:name="_Toc188802346"/>
      <w:r>
        <w:rPr>
          <w:rFonts w:hint="cs"/>
          <w:rtl/>
        </w:rPr>
        <w:t>بررسی سیره عقلاییه</w:t>
      </w:r>
      <w:bookmarkEnd w:id="6"/>
    </w:p>
    <w:p w14:paraId="021AEBD7" w14:textId="54C75BB2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در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گفته شد که دو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وجود دارد؛ </w:t>
      </w:r>
    </w:p>
    <w:p w14:paraId="5DD64C4E" w14:textId="77777777" w:rsidR="00675BD8" w:rsidRPr="00675BD8" w:rsidRDefault="00675BD8" w:rsidP="00CE78F3">
      <w:pPr>
        <w:pStyle w:val="Heading2"/>
        <w:rPr>
          <w:rtl/>
        </w:rPr>
      </w:pPr>
      <w:bookmarkStart w:id="7" w:name="_Toc188802347"/>
      <w:r w:rsidRPr="00675BD8">
        <w:rPr>
          <w:rFonts w:hint="eastAsia"/>
          <w:rtl/>
        </w:rPr>
        <w:t>تقر</w:t>
      </w:r>
      <w:r w:rsidRPr="00675BD8">
        <w:rPr>
          <w:rFonts w:hint="cs"/>
          <w:rtl/>
        </w:rPr>
        <w:t>ی</w:t>
      </w:r>
      <w:r w:rsidRPr="00675BD8">
        <w:rPr>
          <w:rFonts w:hint="eastAsia"/>
          <w:rtl/>
        </w:rPr>
        <w:t>ر</w:t>
      </w:r>
      <w:r w:rsidRPr="00675BD8">
        <w:rPr>
          <w:rtl/>
        </w:rPr>
        <w:t xml:space="preserve"> اول</w:t>
      </w:r>
      <w:bookmarkEnd w:id="7"/>
      <w:r w:rsidRPr="00675BD8">
        <w:rPr>
          <w:rtl/>
        </w:rPr>
        <w:t xml:space="preserve"> </w:t>
      </w:r>
    </w:p>
    <w:p w14:paraId="013A24D5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آن</w:t>
      </w:r>
      <w:r w:rsidRPr="00675BD8">
        <w:rPr>
          <w:color w:val="000000" w:themeColor="text1"/>
          <w:rtl/>
        </w:rPr>
        <w:t xml:space="preserve"> است که عقلا در روابط اجتماع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 تعاملات 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خود به خبر ثقه عمل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کنند</w:t>
      </w:r>
      <w:r w:rsidRPr="00675BD8">
        <w:rPr>
          <w:color w:val="000000" w:themeColor="text1"/>
          <w:rtl/>
        </w:rPr>
        <w:t xml:space="preserve"> و آثار را بر آن مترتب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کنند</w:t>
      </w:r>
      <w:r w:rsidRPr="00675BD8">
        <w:rPr>
          <w:color w:val="000000" w:themeColor="text1"/>
          <w:rtl/>
        </w:rPr>
        <w:t xml:space="preserve"> عل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الاطلاق در هر جا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با هر شرا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ط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بدون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مق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به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آور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باشند. </w:t>
      </w:r>
    </w:p>
    <w:p w14:paraId="2EA3B75A" w14:textId="6E9D7672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اول بود و به شکل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محل ترد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قرار گرفت از ناح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عده‌ا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به خاطر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گفتند</w:t>
      </w:r>
      <w:r w:rsidRPr="00675BD8">
        <w:rPr>
          <w:color w:val="000000" w:themeColor="text1"/>
          <w:rtl/>
        </w:rPr>
        <w:t xml:space="preserve"> آن صورت‌</w:t>
      </w:r>
      <w:r w:rsidR="00C86EC0">
        <w:rPr>
          <w:color w:val="000000" w:themeColor="text1"/>
          <w:rtl/>
        </w:rPr>
        <w:t xml:space="preserve"> عدم </w:t>
      </w:r>
      <w:r w:rsidRPr="00675BD8">
        <w:rPr>
          <w:color w:val="000000" w:themeColor="text1"/>
          <w:rtl/>
        </w:rPr>
        <w:t>حصول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نوع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ما واضح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که مشمول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باشد، از نظر ما هم درگ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آن با بحث آ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ات</w:t>
      </w:r>
      <w:r w:rsidRPr="00675BD8">
        <w:rPr>
          <w:color w:val="000000" w:themeColor="text1"/>
          <w:rtl/>
        </w:rPr>
        <w:t xml:space="preserve"> ناه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از عمل به ظن بود لذا مقدار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سس</w:t>
      </w:r>
      <w:r w:rsidRPr="00675BD8">
        <w:rPr>
          <w:rFonts w:hint="eastAsia"/>
          <w:color w:val="000000" w:themeColor="text1"/>
          <w:rtl/>
        </w:rPr>
        <w:t>ت</w:t>
      </w:r>
      <w:r w:rsidRPr="00675BD8">
        <w:rPr>
          <w:color w:val="000000" w:themeColor="text1"/>
          <w:rtl/>
        </w:rPr>
        <w:t xml:space="preserve"> بود. </w:t>
      </w:r>
    </w:p>
    <w:p w14:paraId="59BDC579" w14:textId="70A79EE8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با موانع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مواجه بود، خصوص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ت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اول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بود که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گفت</w:t>
      </w:r>
      <w:r w:rsidRPr="00675BD8">
        <w:rPr>
          <w:color w:val="000000" w:themeColor="text1"/>
          <w:rtl/>
        </w:rPr>
        <w:t xml:space="preserve"> عقلا در همه روابط بر خبر واحد اعتماد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کنند</w:t>
      </w:r>
      <w:r w:rsidRPr="00675BD8">
        <w:rPr>
          <w:color w:val="000000" w:themeColor="text1"/>
          <w:rtl/>
        </w:rPr>
        <w:t xml:space="preserve"> در انواع روابط در شرا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ط</w:t>
      </w:r>
      <w:r w:rsidRPr="00675BD8">
        <w:rPr>
          <w:color w:val="000000" w:themeColor="text1"/>
          <w:rtl/>
        </w:rPr>
        <w:t xml:space="preserve"> مختلف،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باشد، نباشد، راه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تحص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ل</w:t>
      </w:r>
      <w:r w:rsidRPr="00675BD8">
        <w:rPr>
          <w:color w:val="000000" w:themeColor="text1"/>
          <w:rtl/>
        </w:rPr>
        <w:t xml:space="preserve">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باز باشد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نباشد. همه جا </w:t>
      </w:r>
      <w:r w:rsidR="006357BE">
        <w:rPr>
          <w:color w:val="000000" w:themeColor="text1"/>
          <w:rtl/>
        </w:rPr>
        <w:t>این‌طوری</w:t>
      </w:r>
      <w:r w:rsidRPr="00675BD8">
        <w:rPr>
          <w:color w:val="000000" w:themeColor="text1"/>
          <w:rtl/>
        </w:rPr>
        <w:t xml:space="preserve">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. </w:t>
      </w:r>
    </w:p>
    <w:p w14:paraId="604D86C3" w14:textId="77777777" w:rsidR="00675BD8" w:rsidRPr="00CE78F3" w:rsidRDefault="00675BD8" w:rsidP="00CE78F3">
      <w:pPr>
        <w:pStyle w:val="Heading2"/>
        <w:rPr>
          <w:rtl/>
        </w:rPr>
      </w:pPr>
      <w:bookmarkStart w:id="8" w:name="_Toc188802348"/>
      <w:r w:rsidRPr="00CE78F3">
        <w:rPr>
          <w:rFonts w:hint="eastAsia"/>
          <w:rtl/>
        </w:rPr>
        <w:t>تقر</w:t>
      </w:r>
      <w:r w:rsidRPr="00CE78F3">
        <w:rPr>
          <w:rFonts w:hint="cs"/>
          <w:rtl/>
        </w:rPr>
        <w:t>ی</w:t>
      </w:r>
      <w:r w:rsidRPr="00CE78F3">
        <w:rPr>
          <w:rFonts w:hint="eastAsia"/>
          <w:rtl/>
        </w:rPr>
        <w:t>ر</w:t>
      </w:r>
      <w:r w:rsidRPr="00CE78F3">
        <w:rPr>
          <w:rtl/>
        </w:rPr>
        <w:t xml:space="preserve"> دوم</w:t>
      </w:r>
      <w:bookmarkEnd w:id="8"/>
    </w:p>
    <w:p w14:paraId="1937DA3B" w14:textId="275FADF8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آن</w:t>
      </w:r>
      <w:r w:rsidRPr="00675BD8">
        <w:rPr>
          <w:color w:val="000000" w:themeColor="text1"/>
          <w:rtl/>
        </w:rPr>
        <w:t xml:space="preserve"> بود که جلسه قبل اشاره کرد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و عبارت از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بود که عقلا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خاصه‌ا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دارند در موارد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دسترس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به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سهولت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ندارد، نم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در حد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نم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 و انسداد، روا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که در همه موارد بگو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شما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کن از غ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راه خبر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خبر متواتر و مستف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ض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eastAsia"/>
          <w:color w:val="000000" w:themeColor="text1"/>
          <w:rtl/>
        </w:rPr>
        <w:t>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بکند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خبر محفوف به قرائن قطع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و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بکن، روا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در هزاران موضوع که سر و کار دارد بگو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برو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کن،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نجا‌ها</w:t>
      </w:r>
      <w:r w:rsidRPr="00675BD8">
        <w:rPr>
          <w:color w:val="000000" w:themeColor="text1"/>
          <w:rtl/>
        </w:rPr>
        <w:t xml:space="preserve"> که روان و آسان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به خبر اعتماد بکن، حت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کارشناس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هم </w:t>
      </w:r>
      <w:r w:rsidR="006357BE">
        <w:rPr>
          <w:color w:val="000000" w:themeColor="text1"/>
          <w:rtl/>
        </w:rPr>
        <w:t>این‌طور</w:t>
      </w:r>
      <w:r w:rsidRPr="00675BD8">
        <w:rPr>
          <w:color w:val="000000" w:themeColor="text1"/>
          <w:rtl/>
        </w:rPr>
        <w:t xml:space="preserve"> است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به کارشناس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اعتماد بکن. </w:t>
      </w:r>
    </w:p>
    <w:p w14:paraId="0EBBD8C9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دوم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بود که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خاصه در نطاق روابط 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ژه‌ا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 شرا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ط</w:t>
      </w:r>
      <w:r w:rsidRPr="00675BD8">
        <w:rPr>
          <w:color w:val="000000" w:themeColor="text1"/>
          <w:rtl/>
        </w:rPr>
        <w:t xml:space="preserve"> 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ژه‌ا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>. دو ق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بود؛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در همه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ان‌ها</w:t>
      </w:r>
      <w:r w:rsidRPr="00675BD8">
        <w:rPr>
          <w:color w:val="000000" w:themeColor="text1"/>
          <w:rtl/>
        </w:rPr>
        <w:t xml:space="preserve"> بود و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در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خاص، </w:t>
      </w:r>
    </w:p>
    <w:p w14:paraId="57785835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color w:val="000000" w:themeColor="text1"/>
          <w:rtl/>
        </w:rPr>
        <w:t xml:space="preserve">۱-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بود که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در همه روابط اجتماع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ست،</w:t>
      </w:r>
      <w:r w:rsidRPr="00675BD8">
        <w:rPr>
          <w:color w:val="000000" w:themeColor="text1"/>
          <w:rtl/>
        </w:rPr>
        <w:t xml:space="preserve"> روابط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عب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و موال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است، روابط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شارع و متشرعه است</w:t>
      </w:r>
    </w:p>
    <w:p w14:paraId="3EDCC424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color w:val="000000" w:themeColor="text1"/>
          <w:rtl/>
        </w:rPr>
        <w:t>۲- و ق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دوم هم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ارجاع به خبر ثقه عل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الاطلاق در جا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است که دسترس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ها</w:t>
      </w:r>
      <w:r w:rsidRPr="00675BD8">
        <w:rPr>
          <w:color w:val="000000" w:themeColor="text1"/>
          <w:rtl/>
        </w:rPr>
        <w:t xml:space="preserve"> آسان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. </w:t>
      </w:r>
    </w:p>
    <w:p w14:paraId="365D7F95" w14:textId="228CBCEA" w:rsidR="00675BD8" w:rsidRPr="00675BD8" w:rsidRDefault="00675BD8" w:rsidP="00675BD8">
      <w:pPr>
        <w:rPr>
          <w:color w:val="000000" w:themeColor="text1"/>
          <w:rtl/>
        </w:rPr>
      </w:pPr>
      <w:r w:rsidRPr="00CE78F3">
        <w:rPr>
          <w:rFonts w:hint="eastAsia"/>
          <w:color w:val="000000" w:themeColor="text1"/>
          <w:spacing w:val="-2"/>
          <w:rtl/>
        </w:rPr>
        <w:t>بخواه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م</w:t>
      </w:r>
      <w:r w:rsidRPr="00CE78F3">
        <w:rPr>
          <w:color w:val="000000" w:themeColor="text1"/>
          <w:spacing w:val="-2"/>
          <w:rtl/>
        </w:rPr>
        <w:t xml:space="preserve"> بگو</w:t>
      </w:r>
      <w:r w:rsidRPr="00CE78F3">
        <w:rPr>
          <w:rFonts w:hint="cs"/>
          <w:color w:val="000000" w:themeColor="text1"/>
          <w:spacing w:val="-2"/>
          <w:rtl/>
        </w:rPr>
        <w:t>یی</w:t>
      </w:r>
      <w:r w:rsidRPr="00CE78F3">
        <w:rPr>
          <w:rFonts w:hint="eastAsia"/>
          <w:color w:val="000000" w:themeColor="text1"/>
          <w:spacing w:val="-2"/>
          <w:rtl/>
        </w:rPr>
        <w:t>م</w:t>
      </w:r>
      <w:r w:rsidRPr="00CE78F3">
        <w:rPr>
          <w:color w:val="000000" w:themeColor="text1"/>
          <w:spacing w:val="-2"/>
          <w:rtl/>
        </w:rPr>
        <w:t xml:space="preserve"> اطم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نان‌آور</w:t>
      </w:r>
      <w:r w:rsidRPr="00CE78F3">
        <w:rPr>
          <w:color w:val="000000" w:themeColor="text1"/>
          <w:spacing w:val="-2"/>
          <w:rtl/>
        </w:rPr>
        <w:t xml:space="preserve"> باشد 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ا</w:t>
      </w:r>
      <w:r w:rsidRPr="00CE78F3">
        <w:rPr>
          <w:color w:val="000000" w:themeColor="text1"/>
          <w:spacing w:val="-2"/>
          <w:rtl/>
        </w:rPr>
        <w:t xml:space="preserve"> راه‌ها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color w:val="000000" w:themeColor="text1"/>
          <w:spacing w:val="-2"/>
          <w:rtl/>
        </w:rPr>
        <w:t xml:space="preserve"> اطم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نان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color w:val="000000" w:themeColor="text1"/>
          <w:spacing w:val="-2"/>
          <w:rtl/>
        </w:rPr>
        <w:t xml:space="preserve"> د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گر</w:t>
      </w:r>
      <w:r w:rsidRPr="00CE78F3">
        <w:rPr>
          <w:color w:val="000000" w:themeColor="text1"/>
          <w:spacing w:val="-2"/>
          <w:rtl/>
        </w:rPr>
        <w:t xml:space="preserve"> را اعتماد بکن، با سخت</w:t>
      </w:r>
      <w:r w:rsidRPr="00CE78F3">
        <w:rPr>
          <w:rFonts w:hint="cs"/>
          <w:color w:val="000000" w:themeColor="text1"/>
          <w:spacing w:val="-2"/>
          <w:rtl/>
        </w:rPr>
        <w:t>ی‌</w:t>
      </w:r>
      <w:r w:rsidRPr="00CE78F3">
        <w:rPr>
          <w:rFonts w:hint="eastAsia"/>
          <w:color w:val="000000" w:themeColor="text1"/>
          <w:spacing w:val="-2"/>
          <w:rtl/>
        </w:rPr>
        <w:t>ها</w:t>
      </w:r>
      <w:r w:rsidRPr="00CE78F3">
        <w:rPr>
          <w:rFonts w:hint="cs"/>
          <w:color w:val="000000" w:themeColor="text1"/>
          <w:spacing w:val="-2"/>
          <w:rtl/>
        </w:rPr>
        <w:t>یی</w:t>
      </w:r>
      <w:r w:rsidRPr="00CE78F3">
        <w:rPr>
          <w:color w:val="000000" w:themeColor="text1"/>
          <w:spacing w:val="-2"/>
          <w:rtl/>
        </w:rPr>
        <w:t xml:space="preserve"> مواجه م</w:t>
      </w:r>
      <w:r w:rsidRPr="00CE78F3">
        <w:rPr>
          <w:rFonts w:hint="cs"/>
          <w:color w:val="000000" w:themeColor="text1"/>
          <w:spacing w:val="-2"/>
          <w:rtl/>
        </w:rPr>
        <w:t>ی‌</w:t>
      </w:r>
      <w:r w:rsidRPr="00CE78F3">
        <w:rPr>
          <w:rFonts w:hint="eastAsia"/>
          <w:color w:val="000000" w:themeColor="text1"/>
          <w:spacing w:val="-2"/>
          <w:rtl/>
        </w:rPr>
        <w:t>شود</w:t>
      </w:r>
      <w:r w:rsidRPr="00CE78F3">
        <w:rPr>
          <w:color w:val="000000" w:themeColor="text1"/>
          <w:spacing w:val="-2"/>
          <w:rtl/>
        </w:rPr>
        <w:t xml:space="preserve"> و ممکن است چ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زها</w:t>
      </w:r>
      <w:r w:rsidRPr="00CE78F3">
        <w:rPr>
          <w:rFonts w:hint="cs"/>
          <w:color w:val="000000" w:themeColor="text1"/>
          <w:spacing w:val="-2"/>
          <w:rtl/>
        </w:rPr>
        <w:t>یی</w:t>
      </w:r>
      <w:r w:rsidRPr="00CE78F3">
        <w:rPr>
          <w:color w:val="000000" w:themeColor="text1"/>
          <w:spacing w:val="-2"/>
          <w:rtl/>
        </w:rPr>
        <w:t xml:space="preserve"> از دست او برود، نه به آن حد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color w:val="000000" w:themeColor="text1"/>
          <w:spacing w:val="-2"/>
          <w:rtl/>
        </w:rPr>
        <w:t xml:space="preserve"> که دل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ل</w:t>
      </w:r>
      <w:r w:rsidRPr="00CE78F3">
        <w:rPr>
          <w:color w:val="000000" w:themeColor="text1"/>
          <w:spacing w:val="-2"/>
          <w:rtl/>
        </w:rPr>
        <w:t xml:space="preserve"> انسداد بشود، چ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ز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color w:val="000000" w:themeColor="text1"/>
          <w:spacing w:val="-2"/>
          <w:rtl/>
        </w:rPr>
        <w:t xml:space="preserve"> قبل از آن، چون به حد انسداد برس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م</w:t>
      </w:r>
      <w:r w:rsidRPr="00CE78F3">
        <w:rPr>
          <w:color w:val="000000" w:themeColor="text1"/>
          <w:spacing w:val="-2"/>
          <w:rtl/>
        </w:rPr>
        <w:t xml:space="preserve"> با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د</w:t>
      </w:r>
      <w:r w:rsidRPr="00CE78F3">
        <w:rPr>
          <w:color w:val="000000" w:themeColor="text1"/>
          <w:spacing w:val="-2"/>
          <w:rtl/>
        </w:rPr>
        <w:t xml:space="preserve"> به </w:t>
      </w:r>
      <w:r w:rsidR="006357BE">
        <w:rPr>
          <w:color w:val="000000" w:themeColor="text1"/>
          <w:spacing w:val="-2"/>
          <w:rtl/>
        </w:rPr>
        <w:t>دلایل</w:t>
      </w:r>
      <w:r w:rsidRPr="00CE78F3">
        <w:rPr>
          <w:color w:val="000000" w:themeColor="text1"/>
          <w:spacing w:val="-2"/>
          <w:rtl/>
        </w:rPr>
        <w:t xml:space="preserve"> بعد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color w:val="000000" w:themeColor="text1"/>
          <w:spacing w:val="-2"/>
          <w:rtl/>
        </w:rPr>
        <w:t xml:space="preserve"> وارد بشو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م</w:t>
      </w:r>
      <w:r w:rsidRPr="00675BD8">
        <w:rPr>
          <w:color w:val="000000" w:themeColor="text1"/>
          <w:rtl/>
        </w:rPr>
        <w:t xml:space="preserve">. </w:t>
      </w:r>
    </w:p>
    <w:p w14:paraId="3BF43D30" w14:textId="0594D1CE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دوم بود که در واقع 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تحد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نطاق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ف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الاطاراة الخاصه در روابط عب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و موال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،</w:t>
      </w:r>
      <w:r w:rsidRPr="00675BD8">
        <w:rPr>
          <w:color w:val="000000" w:themeColor="text1"/>
          <w:rtl/>
        </w:rPr>
        <w:t xml:space="preserve"> در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شارع و متشرع و آن هم تحد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به آن جا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 که لا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سر</w:t>
      </w:r>
      <w:r w:rsidRPr="00675BD8">
        <w:rPr>
          <w:color w:val="000000" w:themeColor="text1"/>
          <w:rtl/>
        </w:rPr>
        <w:t xml:space="preserve"> الحصول عل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العلم و الاطم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نان،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به خبر اعتماد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کنند؛</w:t>
      </w:r>
      <w:r w:rsidRPr="00675BD8">
        <w:rPr>
          <w:color w:val="000000" w:themeColor="text1"/>
          <w:rtl/>
        </w:rPr>
        <w:t xml:space="preserve"> شا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در کارشناس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ها</w:t>
      </w:r>
      <w:r w:rsidRPr="00675BD8">
        <w:rPr>
          <w:color w:val="000000" w:themeColor="text1"/>
          <w:rtl/>
        </w:rPr>
        <w:t xml:space="preserve"> هم </w:t>
      </w:r>
      <w:r w:rsidR="006357BE">
        <w:rPr>
          <w:color w:val="000000" w:themeColor="text1"/>
          <w:rtl/>
        </w:rPr>
        <w:t>این‌طور</w:t>
      </w:r>
      <w:r w:rsidRPr="00675BD8">
        <w:rPr>
          <w:color w:val="000000" w:themeColor="text1"/>
          <w:rtl/>
        </w:rPr>
        <w:t xml:space="preserve"> باشد.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به دکتر قلب مراجعه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کنند،</w:t>
      </w:r>
      <w:r w:rsidRPr="00675BD8">
        <w:rPr>
          <w:color w:val="000000" w:themeColor="text1"/>
          <w:rtl/>
        </w:rPr>
        <w:t xml:space="preserve"> به دکتر 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گر،</w:t>
      </w:r>
      <w:r w:rsidRPr="00675BD8">
        <w:rPr>
          <w:color w:val="000000" w:themeColor="text1"/>
          <w:rtl/>
        </w:rPr>
        <w:t xml:space="preserve"> اعتماد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کند</w:t>
      </w:r>
      <w:r w:rsidRPr="00675BD8">
        <w:rPr>
          <w:color w:val="000000" w:themeColor="text1"/>
          <w:rtl/>
        </w:rPr>
        <w:t xml:space="preserve"> و برا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معالجه اقدام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کند</w:t>
      </w:r>
      <w:r w:rsidRPr="00675BD8">
        <w:rPr>
          <w:color w:val="000000" w:themeColor="text1"/>
          <w:rtl/>
        </w:rPr>
        <w:t xml:space="preserve">. </w:t>
      </w:r>
    </w:p>
    <w:p w14:paraId="23DC2DE9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اگر</w:t>
      </w:r>
      <w:r w:rsidRPr="00675BD8">
        <w:rPr>
          <w:color w:val="000000" w:themeColor="text1"/>
          <w:rtl/>
        </w:rPr>
        <w:t xml:space="preserve"> در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جا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در تهران است، دسترس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هم دارد، ده نفر دکتر قلب و غ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هست و راحت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تواند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بکند،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معلوم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که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فور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کارشناس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شد، بگو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عمل بکن،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برو کارشناس بهتر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بکن، تحق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ق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کند</w:t>
      </w:r>
      <w:r w:rsidRPr="00675BD8">
        <w:rPr>
          <w:color w:val="000000" w:themeColor="text1"/>
          <w:rtl/>
        </w:rPr>
        <w:t xml:space="preserve"> 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جا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که راه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آسان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ندارد،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پول معمول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دارد</w:t>
      </w:r>
      <w:r w:rsidRPr="00675BD8">
        <w:rPr>
          <w:rFonts w:hint="eastAsia"/>
          <w:color w:val="000000" w:themeColor="text1"/>
          <w:rtl/>
        </w:rPr>
        <w:t>،</w:t>
      </w:r>
      <w:r w:rsidRPr="00675BD8">
        <w:rPr>
          <w:color w:val="000000" w:themeColor="text1"/>
          <w:rtl/>
        </w:rPr>
        <w:t xml:space="preserve"> آن هم در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شهرستان است، عقلا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ند</w:t>
      </w:r>
      <w:r w:rsidRPr="00675BD8">
        <w:rPr>
          <w:color w:val="000000" w:themeColor="text1"/>
          <w:rtl/>
        </w:rPr>
        <w:t xml:space="preserve"> به کارشناس اعتماد کن، ولو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هم ندارد.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دوم بود. </w:t>
      </w:r>
    </w:p>
    <w:p w14:paraId="50DA0475" w14:textId="62F29110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دوم را قبول داشت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و به نحو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ترج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ح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داد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و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همان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 که 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انه</w:t>
      </w:r>
      <w:r w:rsidRPr="00675BD8">
        <w:rPr>
          <w:color w:val="000000" w:themeColor="text1"/>
          <w:rtl/>
        </w:rPr>
        <w:t xml:space="preserve"> آن 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ز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 که آقا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خو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و امثال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شان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ند</w:t>
      </w:r>
      <w:r w:rsidRPr="00675BD8">
        <w:rPr>
          <w:color w:val="000000" w:themeColor="text1"/>
          <w:rtl/>
        </w:rPr>
        <w:t xml:space="preserve"> که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مبن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بر عمل خبر ثقه را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رفتند،</w:t>
      </w:r>
      <w:r w:rsidRPr="00675BD8">
        <w:rPr>
          <w:color w:val="000000" w:themeColor="text1"/>
          <w:rtl/>
        </w:rPr>
        <w:t xml:space="preserve"> عل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الاطلاق و آن چه که کسان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کلاً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گفتند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برا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جا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است که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بکند، اگر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نکند، </w:t>
      </w:r>
      <w:r w:rsidR="006357BE">
        <w:rPr>
          <w:color w:val="000000" w:themeColor="text1"/>
          <w:rtl/>
        </w:rPr>
        <w:t>اصلاً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را احراز نکرد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م،</w:t>
      </w:r>
      <w:r w:rsidRPr="00675BD8">
        <w:rPr>
          <w:color w:val="000000" w:themeColor="text1"/>
          <w:rtl/>
        </w:rPr>
        <w:t xml:space="preserve"> نائ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هم </w:t>
      </w:r>
      <w:r w:rsidR="006357BE">
        <w:rPr>
          <w:color w:val="000000" w:themeColor="text1"/>
          <w:rtl/>
        </w:rPr>
        <w:t>همین‌طور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گفت</w:t>
      </w:r>
      <w:r w:rsidRPr="00675BD8">
        <w:rPr>
          <w:color w:val="000000" w:themeColor="text1"/>
          <w:rtl/>
        </w:rPr>
        <w:t>. ش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خ</w:t>
      </w:r>
      <w:r w:rsidRPr="00675BD8">
        <w:rPr>
          <w:color w:val="000000" w:themeColor="text1"/>
          <w:rtl/>
        </w:rPr>
        <w:t xml:space="preserve"> </w:t>
      </w:r>
      <w:r w:rsidR="006357BE">
        <w:rPr>
          <w:color w:val="000000" w:themeColor="text1"/>
          <w:rtl/>
        </w:rPr>
        <w:t>چند جا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را آورده است که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تابع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است،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در رسائل آمده است. جمع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هم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را 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رفته‌اند</w:t>
      </w:r>
      <w:r w:rsidRPr="00675BD8">
        <w:rPr>
          <w:color w:val="000000" w:themeColor="text1"/>
          <w:rtl/>
        </w:rPr>
        <w:t xml:space="preserve"> که ما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به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شکل ندار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. </w:t>
      </w:r>
    </w:p>
    <w:p w14:paraId="56E9DAEA" w14:textId="6F77EF75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آن دو نظر قرار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رد؛</w:t>
      </w:r>
      <w:r w:rsidRPr="00675BD8">
        <w:rPr>
          <w:color w:val="000000" w:themeColor="text1"/>
          <w:rtl/>
        </w:rPr>
        <w:t xml:space="preserve"> آن که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</w:t>
      </w:r>
      <w:r w:rsidR="006357BE">
        <w:rPr>
          <w:color w:val="000000" w:themeColor="text1"/>
          <w:rtl/>
        </w:rPr>
        <w:t>اصلاً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مبتن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بر عمل بر خبر ثقه وجود ندارد الا در جا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که حافه به قرائن باشد، محفوف به قرائن باشد و آن کسان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مثل آقا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خو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ند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هست در همه روابط، 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خودشان مبن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بر اعتماد بر خبر </w:t>
      </w:r>
      <w:r w:rsidRPr="00675BD8">
        <w:rPr>
          <w:rFonts w:hint="eastAsia"/>
          <w:color w:val="000000" w:themeColor="text1"/>
          <w:rtl/>
        </w:rPr>
        <w:t>ثقه،</w:t>
      </w:r>
      <w:r w:rsidRPr="00675BD8">
        <w:rPr>
          <w:color w:val="000000" w:themeColor="text1"/>
          <w:rtl/>
        </w:rPr>
        <w:t xml:space="preserve"> ولو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شخص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 نوع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هم در آن نباشد. </w:t>
      </w:r>
    </w:p>
    <w:p w14:paraId="648017C0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راه 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است؛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در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جاها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که سهولت ندارد، دسترس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به قرائن و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نان،</w:t>
      </w:r>
      <w:r w:rsidRPr="00675BD8">
        <w:rPr>
          <w:color w:val="000000" w:themeColor="text1"/>
          <w:rtl/>
        </w:rPr>
        <w:t xml:space="preserve"> عقلا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ند</w:t>
      </w:r>
      <w:r w:rsidRPr="00675BD8">
        <w:rPr>
          <w:color w:val="000000" w:themeColor="text1"/>
          <w:rtl/>
        </w:rPr>
        <w:t xml:space="preserve"> عمل بکن و به 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ژه</w:t>
      </w:r>
      <w:r w:rsidRPr="00675BD8">
        <w:rPr>
          <w:color w:val="000000" w:themeColor="text1"/>
          <w:rtl/>
        </w:rPr>
        <w:t xml:space="preserve"> ممکن است ق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دوم را کس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بزند، به 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ژه</w:t>
      </w:r>
      <w:r w:rsidRPr="00675BD8">
        <w:rPr>
          <w:color w:val="000000" w:themeColor="text1"/>
          <w:rtl/>
        </w:rPr>
        <w:t xml:space="preserve"> در روابط عب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و موال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ما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گفت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با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دو ق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بع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باشد. در رابطه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عبد و مولا، </w:t>
      </w:r>
      <w:r w:rsidRPr="00675BD8">
        <w:rPr>
          <w:rFonts w:hint="eastAsia"/>
          <w:color w:val="000000" w:themeColor="text1"/>
          <w:rtl/>
        </w:rPr>
        <w:t>آن</w:t>
      </w:r>
      <w:r w:rsidRPr="00675BD8">
        <w:rPr>
          <w:color w:val="000000" w:themeColor="text1"/>
          <w:rtl/>
        </w:rPr>
        <w:t xml:space="preserve"> هم عبد و مولا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مثل شارع که دا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وس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کند</w:t>
      </w:r>
      <w:r w:rsidRPr="00675BD8">
        <w:rPr>
          <w:color w:val="000000" w:themeColor="text1"/>
          <w:rtl/>
        </w:rPr>
        <w:t xml:space="preserve"> از احکام و تکال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ف</w:t>
      </w:r>
      <w:r w:rsidRPr="00675BD8">
        <w:rPr>
          <w:color w:val="000000" w:themeColor="text1"/>
          <w:rtl/>
        </w:rPr>
        <w:t xml:space="preserve"> و آسان هم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که بگو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تواتر، استفاضه، قرائن قطع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و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ه،</w:t>
      </w:r>
      <w:r w:rsidRPr="00675BD8">
        <w:rPr>
          <w:color w:val="000000" w:themeColor="text1"/>
          <w:rtl/>
        </w:rPr>
        <w:t xml:space="preserve"> ولو انسداد هم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و مادون انسداد است، عقلا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ند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شرا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ط</w:t>
      </w:r>
      <w:r w:rsidRPr="00675BD8">
        <w:rPr>
          <w:color w:val="000000" w:themeColor="text1"/>
          <w:rtl/>
        </w:rPr>
        <w:t xml:space="preserve"> خاص با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دو سه ق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وجود دارد. </w:t>
      </w:r>
    </w:p>
    <w:p w14:paraId="211C0B4D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شا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ما را از آن معضل و مشکل آ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ات</w:t>
      </w:r>
      <w:r w:rsidRPr="00675BD8">
        <w:rPr>
          <w:color w:val="000000" w:themeColor="text1"/>
          <w:rtl/>
        </w:rPr>
        <w:t xml:space="preserve"> رادعه هم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رون</w:t>
      </w:r>
      <w:r w:rsidRPr="00675BD8">
        <w:rPr>
          <w:color w:val="000000" w:themeColor="text1"/>
          <w:rtl/>
        </w:rPr>
        <w:t xml:space="preserve">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اورد</w:t>
      </w:r>
      <w:r w:rsidRPr="00675BD8">
        <w:rPr>
          <w:color w:val="000000" w:themeColor="text1"/>
          <w:rtl/>
        </w:rPr>
        <w:t xml:space="preserve"> و مقدار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قو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تر</w:t>
      </w:r>
      <w:r w:rsidRPr="00675BD8">
        <w:rPr>
          <w:color w:val="000000" w:themeColor="text1"/>
          <w:rtl/>
        </w:rPr>
        <w:t xml:space="preserve"> است و شب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ظهورات است،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متوقف بر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که بب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ند</w:t>
      </w:r>
      <w:r w:rsidRPr="00675BD8">
        <w:rPr>
          <w:color w:val="000000" w:themeColor="text1"/>
          <w:rtl/>
        </w:rPr>
        <w:t xml:space="preserve"> رادع وجود دارد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خ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ر؟</w:t>
      </w:r>
      <w:r w:rsidRPr="00675BD8">
        <w:rPr>
          <w:color w:val="000000" w:themeColor="text1"/>
          <w:rtl/>
        </w:rPr>
        <w:t xml:space="preserve">! </w:t>
      </w:r>
    </w:p>
    <w:p w14:paraId="4BEA47B0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تمام شد،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را قاطعانه گفت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مواجه با مشکل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دان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م،</w:t>
      </w:r>
      <w:r w:rsidRPr="00675BD8">
        <w:rPr>
          <w:color w:val="000000" w:themeColor="text1"/>
          <w:rtl/>
        </w:rPr>
        <w:t xml:space="preserve"> اما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دوم لا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بعد</w:t>
      </w:r>
      <w:r w:rsidRPr="00675BD8">
        <w:rPr>
          <w:color w:val="000000" w:themeColor="text1"/>
          <w:rtl/>
        </w:rPr>
        <w:t xml:space="preserve"> تمام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ت</w:t>
      </w:r>
      <w:r w:rsidRPr="00675BD8">
        <w:rPr>
          <w:color w:val="000000" w:themeColor="text1"/>
          <w:rtl/>
        </w:rPr>
        <w:t xml:space="preserve"> آن. </w:t>
      </w:r>
    </w:p>
    <w:p w14:paraId="75CD060C" w14:textId="77777777" w:rsidR="00675BD8" w:rsidRPr="00675BD8" w:rsidRDefault="00675BD8" w:rsidP="00CE78F3">
      <w:pPr>
        <w:pStyle w:val="Heading1"/>
        <w:rPr>
          <w:rtl/>
        </w:rPr>
      </w:pPr>
      <w:bookmarkStart w:id="9" w:name="_Toc188802349"/>
      <w:r w:rsidRPr="00675BD8">
        <w:rPr>
          <w:rFonts w:hint="eastAsia"/>
          <w:rtl/>
        </w:rPr>
        <w:t>س</w:t>
      </w:r>
      <w:r w:rsidRPr="00675BD8">
        <w:rPr>
          <w:rFonts w:hint="cs"/>
          <w:rtl/>
        </w:rPr>
        <w:t>ی</w:t>
      </w:r>
      <w:r w:rsidRPr="00675BD8">
        <w:rPr>
          <w:rFonts w:hint="eastAsia"/>
          <w:rtl/>
        </w:rPr>
        <w:t>ره</w:t>
      </w:r>
      <w:r w:rsidRPr="00675BD8">
        <w:rPr>
          <w:rtl/>
        </w:rPr>
        <w:t xml:space="preserve"> متشرعه</w:t>
      </w:r>
      <w:bookmarkEnd w:id="9"/>
    </w:p>
    <w:p w14:paraId="556DF5C4" w14:textId="2C199FD6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دل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ل</w:t>
      </w:r>
      <w:r w:rsidRPr="00675BD8">
        <w:rPr>
          <w:color w:val="000000" w:themeColor="text1"/>
          <w:rtl/>
        </w:rPr>
        <w:t xml:space="preserve"> 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گر</w:t>
      </w:r>
      <w:r w:rsidRPr="00675BD8">
        <w:rPr>
          <w:color w:val="000000" w:themeColor="text1"/>
          <w:rtl/>
        </w:rPr>
        <w:t xml:space="preserve"> که برا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حج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ت</w:t>
      </w:r>
      <w:r w:rsidRPr="00675BD8">
        <w:rPr>
          <w:color w:val="000000" w:themeColor="text1"/>
          <w:rtl/>
        </w:rPr>
        <w:t xml:space="preserve"> خبر مورد تمسک قرار گرفته است و جمع ز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آن را قبول </w:t>
      </w:r>
      <w:r w:rsidR="006357BE">
        <w:rPr>
          <w:color w:val="000000" w:themeColor="text1"/>
          <w:rtl/>
        </w:rPr>
        <w:t>کرده‌اند</w:t>
      </w:r>
      <w:r w:rsidRPr="00675BD8">
        <w:rPr>
          <w:color w:val="000000" w:themeColor="text1"/>
          <w:rtl/>
        </w:rPr>
        <w:t>، از جمله شه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صدر. </w:t>
      </w:r>
    </w:p>
    <w:p w14:paraId="767A4055" w14:textId="77777777" w:rsidR="00675BD8" w:rsidRPr="00675BD8" w:rsidRDefault="00675BD8" w:rsidP="00CE78F3">
      <w:pPr>
        <w:pStyle w:val="Heading1"/>
        <w:rPr>
          <w:rtl/>
        </w:rPr>
      </w:pPr>
      <w:bookmarkStart w:id="10" w:name="_Toc188802350"/>
      <w:r w:rsidRPr="00675BD8">
        <w:rPr>
          <w:rFonts w:hint="eastAsia"/>
          <w:rtl/>
        </w:rPr>
        <w:t>دل</w:t>
      </w:r>
      <w:r w:rsidRPr="00675BD8">
        <w:rPr>
          <w:rFonts w:hint="cs"/>
          <w:rtl/>
        </w:rPr>
        <w:t>ی</w:t>
      </w:r>
      <w:r w:rsidRPr="00675BD8">
        <w:rPr>
          <w:rFonts w:hint="eastAsia"/>
          <w:rtl/>
        </w:rPr>
        <w:t>ل</w:t>
      </w:r>
      <w:r w:rsidRPr="00675BD8">
        <w:rPr>
          <w:rtl/>
        </w:rPr>
        <w:t xml:space="preserve"> مخالف</w:t>
      </w:r>
      <w:r w:rsidRPr="00675BD8">
        <w:rPr>
          <w:rFonts w:hint="cs"/>
          <w:rtl/>
        </w:rPr>
        <w:t>ی</w:t>
      </w:r>
      <w:r w:rsidRPr="00675BD8">
        <w:rPr>
          <w:rFonts w:hint="eastAsia"/>
          <w:rtl/>
        </w:rPr>
        <w:t>ن</w:t>
      </w:r>
      <w:r w:rsidRPr="00675BD8">
        <w:rPr>
          <w:rtl/>
        </w:rPr>
        <w:t xml:space="preserve"> س</w:t>
      </w:r>
      <w:r w:rsidRPr="00675BD8">
        <w:rPr>
          <w:rFonts w:hint="cs"/>
          <w:rtl/>
        </w:rPr>
        <w:t>ی</w:t>
      </w:r>
      <w:r w:rsidRPr="00675BD8">
        <w:rPr>
          <w:rFonts w:hint="eastAsia"/>
          <w:rtl/>
        </w:rPr>
        <w:t>ره</w:t>
      </w:r>
      <w:r w:rsidRPr="00675BD8">
        <w:rPr>
          <w:rtl/>
        </w:rPr>
        <w:t xml:space="preserve"> متشرعه</w:t>
      </w:r>
      <w:bookmarkEnd w:id="10"/>
    </w:p>
    <w:p w14:paraId="4B02FECE" w14:textId="4D3F852F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و</w:t>
      </w:r>
      <w:r w:rsidRPr="00675BD8">
        <w:rPr>
          <w:color w:val="000000" w:themeColor="text1"/>
          <w:rtl/>
        </w:rPr>
        <w:t xml:space="preserve"> در نقطه مقابل هم کسان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</w:t>
      </w:r>
      <w:r w:rsidR="006357BE">
        <w:rPr>
          <w:color w:val="000000" w:themeColor="text1"/>
          <w:rtl/>
        </w:rPr>
        <w:t>مطلقاً</w:t>
      </w:r>
      <w:r w:rsidRPr="00675BD8">
        <w:rPr>
          <w:color w:val="000000" w:themeColor="text1"/>
          <w:rtl/>
        </w:rPr>
        <w:t xml:space="preserve"> آن را قبول ندارند، به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دل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ل</w:t>
      </w:r>
      <w:r w:rsidRPr="00675BD8">
        <w:rPr>
          <w:color w:val="000000" w:themeColor="text1"/>
          <w:rtl/>
        </w:rPr>
        <w:t xml:space="preserve"> که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ند</w:t>
      </w:r>
      <w:r w:rsidRPr="00675BD8">
        <w:rPr>
          <w:color w:val="000000" w:themeColor="text1"/>
          <w:rtl/>
        </w:rPr>
        <w:t xml:space="preserve"> متشرعه اگر هم در روابط خودشان با مولا به خبر واحد عمل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کنند،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ناش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همان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است.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آنجا تجل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کرده است. </w:t>
      </w:r>
    </w:p>
    <w:p w14:paraId="4CF5FD7A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پس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دل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ل</w:t>
      </w:r>
      <w:r w:rsidRPr="00675BD8">
        <w:rPr>
          <w:color w:val="000000" w:themeColor="text1"/>
          <w:rtl/>
        </w:rPr>
        <w:t xml:space="preserve"> 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گر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 و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آن هم واضح است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گفته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 در 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عقلا ما احراز نکرد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آن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اعتماد به خبر ثقه را، 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در فضا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ما و شارع، (ا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بحث در 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امام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است) در روابط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اصحاب و مردم و ش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و ائمه هد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،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مقدار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ع‌تر</w:t>
      </w:r>
      <w:r w:rsidRPr="00675BD8">
        <w:rPr>
          <w:color w:val="000000" w:themeColor="text1"/>
          <w:rtl/>
        </w:rPr>
        <w:t xml:space="preserve"> از آن، بنا و رفتار بر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استقرار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کرده است که به خبر موثق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و کسان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وثوق دارند عمل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کنند</w:t>
      </w:r>
      <w:r w:rsidRPr="00675BD8">
        <w:rPr>
          <w:color w:val="000000" w:themeColor="text1"/>
          <w:rtl/>
        </w:rPr>
        <w:t xml:space="preserve"> و در موارد هم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شخص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نوع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نم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 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بنا بر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حرف شخص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توث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ق</w:t>
      </w:r>
      <w:r w:rsidRPr="00675BD8">
        <w:rPr>
          <w:color w:val="000000" w:themeColor="text1"/>
          <w:rtl/>
        </w:rPr>
        <w:t xml:space="preserve"> شده است عمل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کنند</w:t>
      </w:r>
      <w:r w:rsidRPr="00675BD8">
        <w:rPr>
          <w:color w:val="000000" w:themeColor="text1"/>
          <w:rtl/>
        </w:rPr>
        <w:t xml:space="preserve">. </w:t>
      </w:r>
    </w:p>
    <w:p w14:paraId="140A0697" w14:textId="77777777" w:rsidR="00675BD8" w:rsidRPr="00675BD8" w:rsidRDefault="00675BD8" w:rsidP="00CE78F3">
      <w:pPr>
        <w:pStyle w:val="Heading1"/>
        <w:rPr>
          <w:rtl/>
        </w:rPr>
      </w:pPr>
      <w:bookmarkStart w:id="11" w:name="_Toc188802351"/>
      <w:r w:rsidRPr="00675BD8">
        <w:rPr>
          <w:rFonts w:hint="eastAsia"/>
          <w:rtl/>
        </w:rPr>
        <w:t>رو</w:t>
      </w:r>
      <w:r w:rsidRPr="00675BD8">
        <w:rPr>
          <w:rFonts w:hint="cs"/>
          <w:rtl/>
        </w:rPr>
        <w:t>ی</w:t>
      </w:r>
      <w:r w:rsidRPr="00675BD8">
        <w:rPr>
          <w:rFonts w:hint="eastAsia"/>
          <w:rtl/>
        </w:rPr>
        <w:t>کرد</w:t>
      </w:r>
      <w:r w:rsidRPr="00675BD8">
        <w:rPr>
          <w:rtl/>
        </w:rPr>
        <w:t xml:space="preserve"> مواجهه با س</w:t>
      </w:r>
      <w:r w:rsidRPr="00675BD8">
        <w:rPr>
          <w:rFonts w:hint="cs"/>
          <w:rtl/>
        </w:rPr>
        <w:t>ی</w:t>
      </w:r>
      <w:r w:rsidRPr="00675BD8">
        <w:rPr>
          <w:rFonts w:hint="eastAsia"/>
          <w:rtl/>
        </w:rPr>
        <w:t>ره</w:t>
      </w:r>
      <w:r w:rsidRPr="00675BD8">
        <w:rPr>
          <w:rtl/>
        </w:rPr>
        <w:t xml:space="preserve"> متشرعه</w:t>
      </w:r>
      <w:bookmarkEnd w:id="11"/>
    </w:p>
    <w:p w14:paraId="5FAB9D74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همانطور</w:t>
      </w:r>
      <w:r w:rsidRPr="00675BD8">
        <w:rPr>
          <w:color w:val="000000" w:themeColor="text1"/>
          <w:rtl/>
        </w:rPr>
        <w:t xml:space="preserve"> که اشاره کرد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مواجه با چند رو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کرد</w:t>
      </w:r>
      <w:r w:rsidRPr="00675BD8">
        <w:rPr>
          <w:color w:val="000000" w:themeColor="text1"/>
          <w:rtl/>
        </w:rPr>
        <w:t xml:space="preserve"> و نظر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اصول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است؛ </w:t>
      </w:r>
    </w:p>
    <w:p w14:paraId="55C459BC" w14:textId="77777777" w:rsidR="00675BD8" w:rsidRPr="00675BD8" w:rsidRDefault="00675BD8" w:rsidP="00CE78F3">
      <w:pPr>
        <w:pStyle w:val="Heading2"/>
        <w:rPr>
          <w:rtl/>
        </w:rPr>
      </w:pPr>
      <w:bookmarkStart w:id="12" w:name="_Toc188802352"/>
      <w:r w:rsidRPr="00675BD8">
        <w:rPr>
          <w:rFonts w:hint="eastAsia"/>
          <w:rtl/>
        </w:rPr>
        <w:t>رو</w:t>
      </w:r>
      <w:r w:rsidRPr="00675BD8">
        <w:rPr>
          <w:rFonts w:hint="cs"/>
          <w:rtl/>
        </w:rPr>
        <w:t>ی</w:t>
      </w:r>
      <w:r w:rsidRPr="00675BD8">
        <w:rPr>
          <w:rFonts w:hint="eastAsia"/>
          <w:rtl/>
        </w:rPr>
        <w:t>کرد</w:t>
      </w:r>
      <w:r w:rsidRPr="00675BD8">
        <w:rPr>
          <w:rtl/>
        </w:rPr>
        <w:t xml:space="preserve"> اول</w:t>
      </w:r>
      <w:bookmarkEnd w:id="12"/>
    </w:p>
    <w:p w14:paraId="68B35F08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را قبول ندارد؛ حت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را هم قبول ندارد. بعض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ند</w:t>
      </w:r>
      <w:r w:rsidRPr="00675BD8">
        <w:rPr>
          <w:color w:val="000000" w:themeColor="text1"/>
          <w:rtl/>
        </w:rPr>
        <w:t xml:space="preserve"> نه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تمام است و نه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متشرعه. اگر در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اعتماد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کردند</w:t>
      </w:r>
      <w:r w:rsidRPr="00675BD8">
        <w:rPr>
          <w:color w:val="000000" w:themeColor="text1"/>
          <w:rtl/>
        </w:rPr>
        <w:t xml:space="preserve"> و ترت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ب</w:t>
      </w:r>
      <w:r w:rsidRPr="00675BD8">
        <w:rPr>
          <w:color w:val="000000" w:themeColor="text1"/>
          <w:rtl/>
        </w:rPr>
        <w:t xml:space="preserve"> آثار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دادند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نوع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نوع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وجود داشته است و الا بدون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نوع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و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 را هم ق</w:t>
      </w:r>
      <w:r w:rsidRPr="00675BD8">
        <w:rPr>
          <w:rFonts w:hint="eastAsia"/>
          <w:color w:val="000000" w:themeColor="text1"/>
          <w:rtl/>
        </w:rPr>
        <w:t>بول</w:t>
      </w:r>
      <w:r w:rsidRPr="00675BD8">
        <w:rPr>
          <w:color w:val="000000" w:themeColor="text1"/>
          <w:rtl/>
        </w:rPr>
        <w:t xml:space="preserve"> ندارد.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ند</w:t>
      </w:r>
      <w:r w:rsidRPr="00675BD8">
        <w:rPr>
          <w:color w:val="000000" w:themeColor="text1"/>
          <w:rtl/>
        </w:rPr>
        <w:t xml:space="preserve"> همه جا با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نوع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باشد، دا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را 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اخبار غالباً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دارد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اگر نه، انسداد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 و به سمت انسداد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رود</w:t>
      </w:r>
      <w:r w:rsidRPr="00675BD8">
        <w:rPr>
          <w:color w:val="000000" w:themeColor="text1"/>
          <w:rtl/>
        </w:rPr>
        <w:t xml:space="preserve">. </w:t>
      </w:r>
    </w:p>
    <w:p w14:paraId="445198A9" w14:textId="3AA1BF9F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رو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کرد</w:t>
      </w:r>
      <w:r w:rsidRPr="00675BD8">
        <w:rPr>
          <w:color w:val="000000" w:themeColor="text1"/>
          <w:rtl/>
        </w:rPr>
        <w:t xml:space="preserve"> اول و مواجهه اول برخ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با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متشرعه.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مواجهه اول نه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 را قبول دارد و نه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و برا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اعتماد به اخبار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با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گفت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غالباً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دارند، تول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کنند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اگر </w:t>
      </w:r>
      <w:r w:rsidR="007D2447">
        <w:rPr>
          <w:color w:val="000000" w:themeColor="text1"/>
          <w:rtl/>
        </w:rPr>
        <w:t>این‌جور</w:t>
      </w:r>
      <w:r w:rsidRPr="00675BD8">
        <w:rPr>
          <w:color w:val="000000" w:themeColor="text1"/>
          <w:rtl/>
        </w:rPr>
        <w:t xml:space="preserve"> نباشد انسداد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. </w:t>
      </w:r>
    </w:p>
    <w:p w14:paraId="095A74AC" w14:textId="77777777" w:rsidR="00675BD8" w:rsidRPr="00CE78F3" w:rsidRDefault="00675BD8" w:rsidP="00CE78F3">
      <w:pPr>
        <w:pStyle w:val="Heading2"/>
        <w:rPr>
          <w:rtl/>
        </w:rPr>
      </w:pPr>
      <w:bookmarkStart w:id="13" w:name="_Toc188802353"/>
      <w:r w:rsidRPr="00CE78F3">
        <w:rPr>
          <w:rFonts w:hint="eastAsia"/>
          <w:rtl/>
        </w:rPr>
        <w:t>رو</w:t>
      </w:r>
      <w:r w:rsidRPr="00CE78F3">
        <w:rPr>
          <w:rFonts w:hint="cs"/>
          <w:rtl/>
        </w:rPr>
        <w:t>ی</w:t>
      </w:r>
      <w:r w:rsidRPr="00CE78F3">
        <w:rPr>
          <w:rFonts w:hint="eastAsia"/>
          <w:rtl/>
        </w:rPr>
        <w:t>کرد</w:t>
      </w:r>
      <w:r w:rsidRPr="00CE78F3">
        <w:rPr>
          <w:rtl/>
        </w:rPr>
        <w:t xml:space="preserve"> دوم</w:t>
      </w:r>
      <w:bookmarkEnd w:id="13"/>
    </w:p>
    <w:p w14:paraId="6E3AA5D3" w14:textId="0F2FC03B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رو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کرد</w:t>
      </w:r>
      <w:r w:rsidRPr="00675BD8">
        <w:rPr>
          <w:color w:val="000000" w:themeColor="text1"/>
          <w:rtl/>
        </w:rPr>
        <w:t xml:space="preserve"> کسان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 که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را قبول دارند 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را بما 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رة</w:t>
      </w:r>
      <w:r w:rsidRPr="00675BD8">
        <w:rPr>
          <w:color w:val="000000" w:themeColor="text1"/>
          <w:rtl/>
        </w:rPr>
        <w:t xml:space="preserve"> خاصه قبول ندارند؛ برا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ند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نمود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آن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است، مصداق است و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</w:t>
      </w:r>
      <w:r w:rsidR="007D2447">
        <w:rPr>
          <w:color w:val="000000" w:themeColor="text1"/>
          <w:rtl/>
        </w:rPr>
        <w:t>جلوه‌گاه</w:t>
      </w:r>
      <w:r w:rsidR="007D2447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عامه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است از جمله در حوزه مسائل شرع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 روابط 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ما و شارع. </w:t>
      </w:r>
    </w:p>
    <w:p w14:paraId="5AF88A75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پس</w:t>
      </w:r>
      <w:r w:rsidRPr="00675BD8">
        <w:rPr>
          <w:color w:val="000000" w:themeColor="text1"/>
          <w:rtl/>
        </w:rPr>
        <w:t xml:space="preserve"> رو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کرد</w:t>
      </w:r>
      <w:r w:rsidRPr="00675BD8">
        <w:rPr>
          <w:color w:val="000000" w:themeColor="text1"/>
          <w:rtl/>
        </w:rPr>
        <w:t xml:space="preserve"> اول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را قبول ندارم و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را قبول ندارم. </w:t>
      </w:r>
    </w:p>
    <w:p w14:paraId="0BE49F9F" w14:textId="0EF14FFF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رو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کرد</w:t>
      </w:r>
      <w:r w:rsidRPr="00675BD8">
        <w:rPr>
          <w:color w:val="000000" w:themeColor="text1"/>
          <w:rtl/>
        </w:rPr>
        <w:t xml:space="preserve"> دوم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را بماه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رة</w:t>
      </w:r>
      <w:r w:rsidRPr="00675BD8">
        <w:rPr>
          <w:color w:val="000000" w:themeColor="text1"/>
          <w:rtl/>
        </w:rPr>
        <w:t xml:space="preserve"> خاصه قبول ندارد بلکه آن را مصداق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داند</w:t>
      </w:r>
      <w:r w:rsidRPr="00675BD8">
        <w:rPr>
          <w:color w:val="000000" w:themeColor="text1"/>
          <w:rtl/>
        </w:rPr>
        <w:t xml:space="preserve"> که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</w:t>
      </w:r>
      <w:r w:rsidR="007D2447">
        <w:rPr>
          <w:color w:val="000000" w:themeColor="text1"/>
          <w:rtl/>
        </w:rPr>
        <w:t>پ</w:t>
      </w:r>
      <w:r w:rsidR="007D2447">
        <w:rPr>
          <w:rFonts w:hint="cs"/>
          <w:color w:val="000000" w:themeColor="text1"/>
          <w:rtl/>
        </w:rPr>
        <w:t>ی</w:t>
      </w:r>
      <w:r w:rsidR="007D2447">
        <w:rPr>
          <w:rFonts w:hint="eastAsia"/>
          <w:color w:val="000000" w:themeColor="text1"/>
          <w:rtl/>
        </w:rPr>
        <w:t>اده</w:t>
      </w:r>
      <w:r w:rsidRPr="00675BD8">
        <w:rPr>
          <w:color w:val="000000" w:themeColor="text1"/>
          <w:rtl/>
        </w:rPr>
        <w:t xml:space="preserve"> شده است.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است؛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عامه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خاصه است. 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است و ح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ث</w:t>
      </w:r>
      <w:r w:rsidRPr="00675BD8">
        <w:rPr>
          <w:color w:val="000000" w:themeColor="text1"/>
          <w:rtl/>
        </w:rPr>
        <w:t xml:space="preserve"> تشرع 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دخالت ندارد، ع</w:t>
      </w:r>
      <w:r w:rsidRPr="00675BD8">
        <w:rPr>
          <w:rFonts w:hint="eastAsia"/>
          <w:color w:val="000000" w:themeColor="text1"/>
          <w:rtl/>
        </w:rPr>
        <w:t>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رو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کرد</w:t>
      </w:r>
      <w:r w:rsidRPr="00675BD8">
        <w:rPr>
          <w:color w:val="000000" w:themeColor="text1"/>
          <w:rtl/>
        </w:rPr>
        <w:t xml:space="preserve"> دوم اعم از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عامه که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اول بود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آن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خاصه که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دوم بود. به هر جهت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افراد را به سمت اعتماد به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اخبار برده است، همان وجه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عام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خاص است، نه وجه متشرعه بودن است که بگو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را از فضا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شرع گرفت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است. </w:t>
      </w:r>
    </w:p>
    <w:p w14:paraId="5CCC4691" w14:textId="77777777" w:rsidR="00675BD8" w:rsidRPr="00CE78F3" w:rsidRDefault="00675BD8" w:rsidP="00CE78F3">
      <w:pPr>
        <w:pStyle w:val="Heading2"/>
        <w:rPr>
          <w:rtl/>
        </w:rPr>
      </w:pPr>
      <w:bookmarkStart w:id="14" w:name="_Toc188802354"/>
      <w:r w:rsidRPr="00CE78F3">
        <w:rPr>
          <w:rFonts w:hint="eastAsia"/>
          <w:rtl/>
        </w:rPr>
        <w:t>رو</w:t>
      </w:r>
      <w:r w:rsidRPr="00CE78F3">
        <w:rPr>
          <w:rFonts w:hint="cs"/>
          <w:rtl/>
        </w:rPr>
        <w:t>ی</w:t>
      </w:r>
      <w:r w:rsidRPr="00CE78F3">
        <w:rPr>
          <w:rFonts w:hint="eastAsia"/>
          <w:rtl/>
        </w:rPr>
        <w:t>کرد</w:t>
      </w:r>
      <w:r w:rsidRPr="00CE78F3">
        <w:rPr>
          <w:rtl/>
        </w:rPr>
        <w:t xml:space="preserve"> سوم</w:t>
      </w:r>
      <w:bookmarkEnd w:id="14"/>
    </w:p>
    <w:p w14:paraId="23BBFE2C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کس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من هر دو را قبول دارم؛ هم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به آن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عام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خاص را قبول دارم، علاوه بر آن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هم هست، منته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اجتماع عامل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عل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معمول واحد شده است، دو 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ز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نت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جه</w:t>
      </w:r>
      <w:r w:rsidRPr="00675BD8">
        <w:rPr>
          <w:color w:val="000000" w:themeColor="text1"/>
          <w:rtl/>
        </w:rPr>
        <w:t xml:space="preserve"> را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دهد؛</w:t>
      </w:r>
      <w:r w:rsidRPr="00675BD8">
        <w:rPr>
          <w:color w:val="000000" w:themeColor="text1"/>
          <w:rtl/>
        </w:rPr>
        <w:t xml:space="preserve"> مثل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اکرم العلماء دل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ل</w:t>
      </w:r>
      <w:r w:rsidRPr="00675BD8">
        <w:rPr>
          <w:color w:val="000000" w:themeColor="text1"/>
          <w:rtl/>
        </w:rPr>
        <w:t xml:space="preserve"> 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گر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اکرم العالم العادل،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دو حکم است که تأکد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کند</w:t>
      </w:r>
      <w:r w:rsidRPr="00675BD8">
        <w:rPr>
          <w:color w:val="000000" w:themeColor="text1"/>
          <w:rtl/>
        </w:rPr>
        <w:t>.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اگر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خاصه شرع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نبود، عقلا به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آن دو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داشتند و اگر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هم نبود،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بما 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رة</w:t>
      </w:r>
      <w:r w:rsidRPr="00675BD8">
        <w:rPr>
          <w:color w:val="000000" w:themeColor="text1"/>
          <w:rtl/>
        </w:rPr>
        <w:t xml:space="preserve"> خاصه بود، پس اجتماع هر دو دل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ل</w:t>
      </w:r>
      <w:r w:rsidRPr="00675BD8">
        <w:rPr>
          <w:color w:val="000000" w:themeColor="text1"/>
          <w:rtl/>
        </w:rPr>
        <w:t xml:space="preserve"> است.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هم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رو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کرد</w:t>
      </w:r>
      <w:r w:rsidRPr="00675BD8">
        <w:rPr>
          <w:color w:val="000000" w:themeColor="text1"/>
          <w:rtl/>
        </w:rPr>
        <w:t xml:space="preserve"> است که از بعض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</w:t>
      </w:r>
      <w:r w:rsidRPr="00675BD8">
        <w:rPr>
          <w:rFonts w:hint="eastAsia"/>
          <w:color w:val="000000" w:themeColor="text1"/>
          <w:rtl/>
        </w:rPr>
        <w:t>کلمات</w:t>
      </w:r>
      <w:r w:rsidRPr="00675BD8">
        <w:rPr>
          <w:color w:val="000000" w:themeColor="text1"/>
          <w:rtl/>
        </w:rPr>
        <w:t xml:space="preserve"> شه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صدر استفاده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. </w:t>
      </w:r>
    </w:p>
    <w:p w14:paraId="7E129B1F" w14:textId="77777777" w:rsidR="00675BD8" w:rsidRPr="00CE78F3" w:rsidRDefault="00675BD8" w:rsidP="00CE78F3">
      <w:pPr>
        <w:pStyle w:val="Heading2"/>
        <w:rPr>
          <w:rtl/>
        </w:rPr>
      </w:pPr>
      <w:bookmarkStart w:id="15" w:name="_Toc188802355"/>
      <w:r w:rsidRPr="00CE78F3">
        <w:rPr>
          <w:rFonts w:hint="eastAsia"/>
          <w:rtl/>
        </w:rPr>
        <w:t>رو</w:t>
      </w:r>
      <w:r w:rsidRPr="00CE78F3">
        <w:rPr>
          <w:rFonts w:hint="cs"/>
          <w:rtl/>
        </w:rPr>
        <w:t>ی</w:t>
      </w:r>
      <w:r w:rsidRPr="00CE78F3">
        <w:rPr>
          <w:rFonts w:hint="eastAsia"/>
          <w:rtl/>
        </w:rPr>
        <w:t>کرد</w:t>
      </w:r>
      <w:r w:rsidRPr="00CE78F3">
        <w:rPr>
          <w:rtl/>
        </w:rPr>
        <w:t xml:space="preserve"> چهارم</w:t>
      </w:r>
      <w:bookmarkEnd w:id="15"/>
    </w:p>
    <w:p w14:paraId="2AD5FCDC" w14:textId="458066A4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کس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را نه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اول و نه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دوم را قبول ندارم (که ما نسبت به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اول </w:t>
      </w:r>
      <w:r w:rsidR="007D2447">
        <w:rPr>
          <w:color w:val="000000" w:themeColor="text1"/>
          <w:rtl/>
        </w:rPr>
        <w:t>همین‌جور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گفت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>) حالا کس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</w:t>
      </w:r>
      <w:r w:rsidR="007D2447">
        <w:rPr>
          <w:color w:val="000000" w:themeColor="text1"/>
          <w:rtl/>
        </w:rPr>
        <w:t>هیچ‌کدام</w:t>
      </w:r>
      <w:r w:rsidRPr="00675BD8">
        <w:rPr>
          <w:color w:val="000000" w:themeColor="text1"/>
          <w:rtl/>
        </w:rPr>
        <w:t xml:space="preserve"> از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را قبول ندارم. </w:t>
      </w:r>
    </w:p>
    <w:p w14:paraId="6E523C7E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عقلا</w:t>
      </w:r>
      <w:r w:rsidRPr="00675BD8">
        <w:rPr>
          <w:color w:val="000000" w:themeColor="text1"/>
          <w:rtl/>
        </w:rPr>
        <w:t xml:space="preserve"> در روابط خود، سراغ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روند</w:t>
      </w:r>
      <w:r w:rsidRPr="00675BD8">
        <w:rPr>
          <w:color w:val="000000" w:themeColor="text1"/>
          <w:rtl/>
        </w:rPr>
        <w:t xml:space="preserve"> که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بکنند، لذا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که خبر ثقه بما هو خبر ثقةٍ ولو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شخص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 نوع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اورد،</w:t>
      </w:r>
      <w:r w:rsidRPr="00675BD8">
        <w:rPr>
          <w:color w:val="000000" w:themeColor="text1"/>
          <w:rtl/>
        </w:rPr>
        <w:t xml:space="preserve"> مورد اعتماد و مراجعه باشد. </w:t>
      </w:r>
    </w:p>
    <w:p w14:paraId="63E78CEE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اما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هست، 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فضا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شرع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عقلا، نه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اول و نه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دوم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ندارند، اگر هم باشد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اشعار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 و 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ز</w:t>
      </w:r>
      <w:r w:rsidRPr="00675BD8">
        <w:rPr>
          <w:color w:val="000000" w:themeColor="text1"/>
          <w:rtl/>
        </w:rPr>
        <w:t xml:space="preserve"> تام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در روابط اصحاب و ش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با ائمه، به طور خاص از ح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ث</w:t>
      </w:r>
      <w:r w:rsidRPr="00675BD8">
        <w:rPr>
          <w:color w:val="000000" w:themeColor="text1"/>
          <w:rtl/>
        </w:rPr>
        <w:t xml:space="preserve"> آن تشرع،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خاصه‌ا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منعقد شده است. </w:t>
      </w:r>
    </w:p>
    <w:p w14:paraId="45167AAD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پس</w:t>
      </w:r>
      <w:r w:rsidRPr="00675BD8">
        <w:rPr>
          <w:color w:val="000000" w:themeColor="text1"/>
          <w:rtl/>
        </w:rPr>
        <w:t xml:space="preserve"> مواجهه با هر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از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ره‌ها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تواند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چهار حالت را داشته باشد به ترت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عرض کرد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. </w:t>
      </w:r>
    </w:p>
    <w:p w14:paraId="0A6D0E20" w14:textId="77777777" w:rsidR="00675BD8" w:rsidRPr="00675BD8" w:rsidRDefault="00675BD8" w:rsidP="00CE78F3">
      <w:pPr>
        <w:pStyle w:val="Heading2"/>
        <w:rPr>
          <w:rtl/>
        </w:rPr>
      </w:pPr>
      <w:bookmarkStart w:id="16" w:name="_Toc188802356"/>
      <w:r w:rsidRPr="00675BD8">
        <w:rPr>
          <w:rFonts w:hint="eastAsia"/>
          <w:rtl/>
        </w:rPr>
        <w:t>خلاصه</w:t>
      </w:r>
      <w:r w:rsidRPr="00675BD8">
        <w:rPr>
          <w:rtl/>
        </w:rPr>
        <w:t xml:space="preserve"> مطلب</w:t>
      </w:r>
      <w:bookmarkEnd w:id="16"/>
    </w:p>
    <w:p w14:paraId="14C39BD9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color w:val="000000" w:themeColor="text1"/>
          <w:rtl/>
        </w:rPr>
        <w:t>۱-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اجمال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شد. </w:t>
      </w:r>
    </w:p>
    <w:p w14:paraId="2F3E8C7B" w14:textId="7E5A7A05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color w:val="000000" w:themeColor="text1"/>
          <w:rtl/>
        </w:rPr>
        <w:t>۲-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چهار نوع مواجهه با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ره‌ها</w:t>
      </w:r>
      <w:r w:rsidRPr="00675BD8">
        <w:rPr>
          <w:color w:val="000000" w:themeColor="text1"/>
          <w:rtl/>
        </w:rPr>
        <w:t xml:space="preserve"> هست؛ که هردو را بپذ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م؟</w:t>
      </w:r>
      <w:r w:rsidRPr="00675BD8">
        <w:rPr>
          <w:color w:val="000000" w:themeColor="text1"/>
          <w:rtl/>
        </w:rPr>
        <w:t xml:space="preserve"> </w:t>
      </w:r>
      <w:r w:rsidR="007D2447">
        <w:rPr>
          <w:color w:val="000000" w:themeColor="text1"/>
          <w:rtl/>
        </w:rPr>
        <w:t>هیچ‌کدام</w:t>
      </w:r>
      <w:r w:rsidRPr="00675BD8">
        <w:rPr>
          <w:color w:val="000000" w:themeColor="text1"/>
          <w:rtl/>
        </w:rPr>
        <w:t xml:space="preserve"> 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رفته</w:t>
      </w:r>
      <w:r w:rsidRPr="00675BD8">
        <w:rPr>
          <w:color w:val="000000" w:themeColor="text1"/>
          <w:rtl/>
        </w:rPr>
        <w:t xml:space="preserve"> نشود،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رفته</w:t>
      </w:r>
      <w:r w:rsidRPr="00675BD8">
        <w:rPr>
          <w:color w:val="000000" w:themeColor="text1"/>
          <w:rtl/>
        </w:rPr>
        <w:t xml:space="preserve"> شود و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رفته</w:t>
      </w:r>
      <w:r w:rsidRPr="00675BD8">
        <w:rPr>
          <w:color w:val="000000" w:themeColor="text1"/>
          <w:rtl/>
        </w:rPr>
        <w:t xml:space="preserve"> نشود،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متشرعه 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رفته</w:t>
      </w:r>
      <w:r w:rsidRPr="00675BD8">
        <w:rPr>
          <w:color w:val="000000" w:themeColor="text1"/>
          <w:rtl/>
        </w:rPr>
        <w:t xml:space="preserve"> شود و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رفته</w:t>
      </w:r>
      <w:r w:rsidRPr="00675BD8">
        <w:rPr>
          <w:color w:val="000000" w:themeColor="text1"/>
          <w:rtl/>
        </w:rPr>
        <w:t xml:space="preserve"> نشود. </w:t>
      </w:r>
    </w:p>
    <w:p w14:paraId="0DA00A73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چهار صورت عقل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 منته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چهار صورت عقل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اشاره شد و عبارت بود از 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رش</w:t>
      </w:r>
      <w:r w:rsidRPr="00675BD8">
        <w:rPr>
          <w:color w:val="000000" w:themeColor="text1"/>
          <w:rtl/>
        </w:rPr>
        <w:t xml:space="preserve"> هردو، نف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هردو، 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رش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دون متشرعه و 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رش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دون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رة</w:t>
      </w:r>
      <w:r w:rsidRPr="00675BD8">
        <w:rPr>
          <w:color w:val="000000" w:themeColor="text1"/>
          <w:rtl/>
        </w:rPr>
        <w:t xml:space="preserve"> عقلا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ه،</w:t>
      </w:r>
      <w:r w:rsidRPr="00675BD8">
        <w:rPr>
          <w:color w:val="000000" w:themeColor="text1"/>
          <w:rtl/>
        </w:rPr>
        <w:t xml:space="preserve"> همه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قائل دارد و قابل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است. </w:t>
      </w:r>
    </w:p>
    <w:p w14:paraId="4FBDA75B" w14:textId="77777777" w:rsidR="00675BD8" w:rsidRPr="00675BD8" w:rsidRDefault="00675BD8" w:rsidP="00CE78F3">
      <w:pPr>
        <w:pStyle w:val="Heading1"/>
        <w:rPr>
          <w:rtl/>
        </w:rPr>
      </w:pPr>
      <w:bookmarkStart w:id="17" w:name="_Toc188802357"/>
      <w:r w:rsidRPr="00675BD8">
        <w:rPr>
          <w:rFonts w:hint="eastAsia"/>
          <w:rtl/>
        </w:rPr>
        <w:t>مسئله</w:t>
      </w:r>
      <w:r w:rsidRPr="00675BD8">
        <w:rPr>
          <w:rtl/>
        </w:rPr>
        <w:t xml:space="preserve"> سوم</w:t>
      </w:r>
      <w:bookmarkEnd w:id="17"/>
      <w:r w:rsidRPr="00675BD8">
        <w:rPr>
          <w:rtl/>
        </w:rPr>
        <w:t xml:space="preserve"> </w:t>
      </w:r>
    </w:p>
    <w:p w14:paraId="39CA3622" w14:textId="77777777" w:rsidR="00675BD8" w:rsidRPr="00675BD8" w:rsidRDefault="00675BD8" w:rsidP="00675BD8">
      <w:pPr>
        <w:rPr>
          <w:color w:val="000000" w:themeColor="text1"/>
          <w:rtl/>
        </w:rPr>
      </w:pPr>
      <w:r w:rsidRPr="00CE78F3">
        <w:rPr>
          <w:rFonts w:hint="eastAsia"/>
          <w:color w:val="000000" w:themeColor="text1"/>
          <w:spacing w:val="-2"/>
          <w:rtl/>
        </w:rPr>
        <w:t>در</w:t>
      </w:r>
      <w:r w:rsidRPr="00CE78F3">
        <w:rPr>
          <w:color w:val="000000" w:themeColor="text1"/>
          <w:spacing w:val="-2"/>
          <w:rtl/>
        </w:rPr>
        <w:t xml:space="preserve"> تقر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ر</w:t>
      </w:r>
      <w:r w:rsidRPr="00CE78F3">
        <w:rPr>
          <w:color w:val="000000" w:themeColor="text1"/>
          <w:spacing w:val="-2"/>
          <w:rtl/>
        </w:rPr>
        <w:t xml:space="preserve"> تفص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ل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color w:val="000000" w:themeColor="text1"/>
          <w:spacing w:val="-2"/>
          <w:rtl/>
        </w:rPr>
        <w:t xml:space="preserve"> مسئله ا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ن</w:t>
      </w:r>
      <w:r w:rsidRPr="00CE78F3">
        <w:rPr>
          <w:color w:val="000000" w:themeColor="text1"/>
          <w:spacing w:val="-2"/>
          <w:rtl/>
        </w:rPr>
        <w:t xml:space="preserve"> است که (ا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ن</w:t>
      </w:r>
      <w:r w:rsidRPr="00CE78F3">
        <w:rPr>
          <w:color w:val="000000" w:themeColor="text1"/>
          <w:spacing w:val="-2"/>
          <w:rtl/>
        </w:rPr>
        <w:t xml:space="preserve"> تقر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ر</w:t>
      </w:r>
      <w:r w:rsidRPr="00CE78F3">
        <w:rPr>
          <w:color w:val="000000" w:themeColor="text1"/>
          <w:spacing w:val="-2"/>
          <w:rtl/>
        </w:rPr>
        <w:t xml:space="preserve"> همان است که در ب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ان</w:t>
      </w:r>
      <w:r w:rsidRPr="00CE78F3">
        <w:rPr>
          <w:color w:val="000000" w:themeColor="text1"/>
          <w:spacing w:val="-2"/>
          <w:rtl/>
        </w:rPr>
        <w:t xml:space="preserve"> دوم س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ره</w:t>
      </w:r>
      <w:r w:rsidRPr="00CE78F3">
        <w:rPr>
          <w:color w:val="000000" w:themeColor="text1"/>
          <w:spacing w:val="-2"/>
          <w:rtl/>
        </w:rPr>
        <w:t xml:space="preserve"> عقلا</w:t>
      </w:r>
      <w:r w:rsidRPr="00CE78F3">
        <w:rPr>
          <w:rFonts w:hint="cs"/>
          <w:color w:val="000000" w:themeColor="text1"/>
          <w:spacing w:val="-2"/>
          <w:rtl/>
        </w:rPr>
        <w:t>یی</w:t>
      </w:r>
      <w:r w:rsidRPr="00CE78F3">
        <w:rPr>
          <w:rFonts w:hint="eastAsia"/>
          <w:color w:val="000000" w:themeColor="text1"/>
          <w:spacing w:val="-2"/>
          <w:rtl/>
        </w:rPr>
        <w:t>ه</w:t>
      </w:r>
      <w:r w:rsidRPr="00CE78F3">
        <w:rPr>
          <w:color w:val="000000" w:themeColor="text1"/>
          <w:spacing w:val="-2"/>
          <w:rtl/>
        </w:rPr>
        <w:t xml:space="preserve"> گفته‌ا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م</w:t>
      </w:r>
      <w:r w:rsidRPr="00CE78F3">
        <w:rPr>
          <w:color w:val="000000" w:themeColor="text1"/>
          <w:spacing w:val="-2"/>
          <w:rtl/>
        </w:rPr>
        <w:t xml:space="preserve"> و ا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نجا</w:t>
      </w:r>
      <w:r w:rsidRPr="00CE78F3">
        <w:rPr>
          <w:color w:val="000000" w:themeColor="text1"/>
          <w:spacing w:val="-2"/>
          <w:rtl/>
        </w:rPr>
        <w:t xml:space="preserve"> م</w:t>
      </w:r>
      <w:r w:rsidRPr="00CE78F3">
        <w:rPr>
          <w:rFonts w:hint="cs"/>
          <w:color w:val="000000" w:themeColor="text1"/>
          <w:spacing w:val="-2"/>
          <w:rtl/>
        </w:rPr>
        <w:t>ی‌</w:t>
      </w:r>
      <w:r w:rsidRPr="00CE78F3">
        <w:rPr>
          <w:rFonts w:hint="eastAsia"/>
          <w:color w:val="000000" w:themeColor="text1"/>
          <w:spacing w:val="-2"/>
          <w:rtl/>
        </w:rPr>
        <w:t>شود</w:t>
      </w:r>
      <w:r w:rsidRPr="00CE78F3">
        <w:rPr>
          <w:color w:val="000000" w:themeColor="text1"/>
          <w:spacing w:val="-2"/>
          <w:rtl/>
        </w:rPr>
        <w:t xml:space="preserve"> با 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ک</w:t>
      </w:r>
      <w:r w:rsidRPr="00CE78F3">
        <w:rPr>
          <w:color w:val="000000" w:themeColor="text1"/>
          <w:spacing w:val="-2"/>
          <w:rtl/>
        </w:rPr>
        <w:t xml:space="preserve"> چرخش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color w:val="000000" w:themeColor="text1"/>
          <w:spacing w:val="-2"/>
          <w:rtl/>
        </w:rPr>
        <w:t xml:space="preserve"> و تق</w:t>
      </w:r>
      <w:r w:rsidRPr="00CE78F3">
        <w:rPr>
          <w:rFonts w:hint="cs"/>
          <w:color w:val="000000" w:themeColor="text1"/>
          <w:spacing w:val="-2"/>
          <w:rtl/>
        </w:rPr>
        <w:t>یی</w:t>
      </w:r>
      <w:r w:rsidRPr="00CE78F3">
        <w:rPr>
          <w:rFonts w:hint="eastAsia"/>
          <w:color w:val="000000" w:themeColor="text1"/>
          <w:spacing w:val="-2"/>
          <w:rtl/>
        </w:rPr>
        <w:t>د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color w:val="000000" w:themeColor="text1"/>
          <w:spacing w:val="-2"/>
          <w:rtl/>
        </w:rPr>
        <w:t xml:space="preserve"> به عنوان تقر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ر</w:t>
      </w:r>
      <w:r w:rsidRPr="00CE78F3">
        <w:rPr>
          <w:color w:val="000000" w:themeColor="text1"/>
          <w:spacing w:val="-2"/>
          <w:rtl/>
        </w:rPr>
        <w:t xml:space="preserve"> س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ره</w:t>
      </w:r>
      <w:r w:rsidRPr="00CE78F3">
        <w:rPr>
          <w:color w:val="000000" w:themeColor="text1"/>
          <w:spacing w:val="-2"/>
          <w:rtl/>
        </w:rPr>
        <w:t xml:space="preserve"> متشرعه ب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ان</w:t>
      </w:r>
      <w:r w:rsidRPr="00CE78F3">
        <w:rPr>
          <w:color w:val="000000" w:themeColor="text1"/>
          <w:spacing w:val="-2"/>
          <w:rtl/>
        </w:rPr>
        <w:t xml:space="preserve"> کرد.) و آن ا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ن</w:t>
      </w:r>
      <w:r w:rsidRPr="00CE78F3">
        <w:rPr>
          <w:color w:val="000000" w:themeColor="text1"/>
          <w:spacing w:val="-2"/>
          <w:rtl/>
        </w:rPr>
        <w:t xml:space="preserve"> است که کس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color w:val="000000" w:themeColor="text1"/>
          <w:spacing w:val="-2"/>
          <w:rtl/>
        </w:rPr>
        <w:t xml:space="preserve"> بگو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د</w:t>
      </w:r>
      <w:r w:rsidRPr="00CE78F3">
        <w:rPr>
          <w:color w:val="000000" w:themeColor="text1"/>
          <w:spacing w:val="-2"/>
          <w:rtl/>
        </w:rPr>
        <w:t xml:space="preserve"> در س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ره</w:t>
      </w:r>
      <w:r w:rsidRPr="00CE78F3">
        <w:rPr>
          <w:color w:val="000000" w:themeColor="text1"/>
          <w:spacing w:val="-2"/>
          <w:rtl/>
        </w:rPr>
        <w:t xml:space="preserve"> عقلا</w:t>
      </w:r>
      <w:r w:rsidRPr="00CE78F3">
        <w:rPr>
          <w:rFonts w:hint="cs"/>
          <w:color w:val="000000" w:themeColor="text1"/>
          <w:spacing w:val="-2"/>
          <w:rtl/>
        </w:rPr>
        <w:t>یی</w:t>
      </w:r>
      <w:r w:rsidRPr="00CE78F3">
        <w:rPr>
          <w:rFonts w:hint="eastAsia"/>
          <w:color w:val="000000" w:themeColor="text1"/>
          <w:spacing w:val="-2"/>
          <w:rtl/>
        </w:rPr>
        <w:t>ه</w:t>
      </w:r>
      <w:r w:rsidRPr="00CE78F3">
        <w:rPr>
          <w:color w:val="000000" w:themeColor="text1"/>
          <w:spacing w:val="-2"/>
          <w:rtl/>
        </w:rPr>
        <w:t xml:space="preserve"> نه ب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ان</w:t>
      </w:r>
      <w:r w:rsidRPr="00CE78F3">
        <w:rPr>
          <w:color w:val="000000" w:themeColor="text1"/>
          <w:spacing w:val="-2"/>
          <w:rtl/>
        </w:rPr>
        <w:t xml:space="preserve"> اول و نه ب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ان</w:t>
      </w:r>
      <w:r w:rsidRPr="00CE78F3">
        <w:rPr>
          <w:color w:val="000000" w:themeColor="text1"/>
          <w:spacing w:val="-2"/>
          <w:rtl/>
        </w:rPr>
        <w:t xml:space="preserve"> دوم را نتوانستم احراز بکنم 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color w:val="000000" w:themeColor="text1"/>
          <w:spacing w:val="-2"/>
          <w:rtl/>
        </w:rPr>
        <w:t>ا اگر هم باشد مواجه با آ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ات</w:t>
      </w:r>
      <w:r w:rsidRPr="00CE78F3">
        <w:rPr>
          <w:color w:val="000000" w:themeColor="text1"/>
          <w:spacing w:val="-2"/>
          <w:rtl/>
        </w:rPr>
        <w:t xml:space="preserve"> رادع از عمل به ظن است و ا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ن</w:t>
      </w:r>
      <w:r w:rsidRPr="00CE78F3">
        <w:rPr>
          <w:color w:val="000000" w:themeColor="text1"/>
          <w:spacing w:val="-2"/>
          <w:rtl/>
        </w:rPr>
        <w:t xml:space="preserve"> نم</w:t>
      </w:r>
      <w:r w:rsidRPr="00CE78F3">
        <w:rPr>
          <w:rFonts w:hint="cs"/>
          <w:color w:val="000000" w:themeColor="text1"/>
          <w:spacing w:val="-2"/>
          <w:rtl/>
        </w:rPr>
        <w:t>ی‌</w:t>
      </w:r>
      <w:r w:rsidRPr="00CE78F3">
        <w:rPr>
          <w:rFonts w:hint="eastAsia"/>
          <w:color w:val="000000" w:themeColor="text1"/>
          <w:spacing w:val="-2"/>
          <w:rtl/>
        </w:rPr>
        <w:t>گذارم</w:t>
      </w:r>
      <w:r w:rsidRPr="00CE78F3">
        <w:rPr>
          <w:color w:val="000000" w:themeColor="text1"/>
          <w:spacing w:val="-2"/>
          <w:rtl/>
        </w:rPr>
        <w:t xml:space="preserve"> اعتمادم را به شکل اطم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rFonts w:hint="eastAsia"/>
          <w:color w:val="000000" w:themeColor="text1"/>
          <w:spacing w:val="-2"/>
          <w:rtl/>
        </w:rPr>
        <w:t>نان</w:t>
      </w:r>
      <w:r w:rsidRPr="00CE78F3">
        <w:rPr>
          <w:rFonts w:hint="cs"/>
          <w:color w:val="000000" w:themeColor="text1"/>
          <w:spacing w:val="-2"/>
          <w:rtl/>
        </w:rPr>
        <w:t>ی</w:t>
      </w:r>
      <w:r w:rsidRPr="00CE78F3">
        <w:rPr>
          <w:color w:val="000000" w:themeColor="text1"/>
          <w:spacing w:val="-2"/>
          <w:rtl/>
        </w:rPr>
        <w:t xml:space="preserve"> تمام کنم</w:t>
      </w:r>
      <w:r w:rsidRPr="00675BD8">
        <w:rPr>
          <w:color w:val="000000" w:themeColor="text1"/>
          <w:rtl/>
        </w:rPr>
        <w:t xml:space="preserve">. </w:t>
      </w:r>
    </w:p>
    <w:p w14:paraId="1D8B9BA8" w14:textId="5BA8E78E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وقت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در فضا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شرع و روا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ات</w:t>
      </w:r>
      <w:r w:rsidRPr="00675BD8">
        <w:rPr>
          <w:color w:val="000000" w:themeColor="text1"/>
          <w:rtl/>
        </w:rPr>
        <w:t xml:space="preserve"> وارد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شوم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نم</w:t>
      </w:r>
      <w:r w:rsidRPr="00675BD8">
        <w:rPr>
          <w:color w:val="000000" w:themeColor="text1"/>
          <w:rtl/>
        </w:rPr>
        <w:t xml:space="preserve"> تار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خ،</w:t>
      </w:r>
      <w:r w:rsidRPr="00675BD8">
        <w:rPr>
          <w:color w:val="000000" w:themeColor="text1"/>
          <w:rtl/>
        </w:rPr>
        <w:t xml:space="preserve"> </w:t>
      </w:r>
      <w:r w:rsidR="006357BE">
        <w:rPr>
          <w:color w:val="000000" w:themeColor="text1"/>
          <w:rtl/>
        </w:rPr>
        <w:t>اصلاً</w:t>
      </w:r>
      <w:r w:rsidRPr="00675BD8">
        <w:rPr>
          <w:color w:val="000000" w:themeColor="text1"/>
          <w:rtl/>
        </w:rPr>
        <w:t xml:space="preserve"> رابطه اصحاب و ش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با ائمه بر اساس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بر خبر بما هو خبر ثقة اعتماد بکنند ولو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اورد</w:t>
      </w:r>
      <w:r w:rsidRPr="00675BD8">
        <w:rPr>
          <w:color w:val="000000" w:themeColor="text1"/>
          <w:rtl/>
        </w:rPr>
        <w:t xml:space="preserve">. </w:t>
      </w:r>
    </w:p>
    <w:p w14:paraId="0FDF45B0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کس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من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را احراز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کنم</w:t>
      </w:r>
      <w:r w:rsidRPr="00675BD8">
        <w:rPr>
          <w:color w:val="000000" w:themeColor="text1"/>
          <w:rtl/>
        </w:rPr>
        <w:t xml:space="preserve"> وقت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وارد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فضا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شود،</w:t>
      </w:r>
      <w:r w:rsidRPr="00675BD8">
        <w:rPr>
          <w:color w:val="000000" w:themeColor="text1"/>
          <w:rtl/>
        </w:rPr>
        <w:t xml:space="preserve"> با انواع شواهد از جمله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واقع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ت</w:t>
      </w:r>
      <w:r w:rsidRPr="00675BD8">
        <w:rPr>
          <w:color w:val="000000" w:themeColor="text1"/>
          <w:rtl/>
        </w:rPr>
        <w:t xml:space="preserve"> خارج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را که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دان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در بخش واقع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ت</w:t>
      </w:r>
      <w:r w:rsidRPr="00675BD8">
        <w:rPr>
          <w:color w:val="000000" w:themeColor="text1"/>
          <w:rtl/>
        </w:rPr>
        <w:t xml:space="preserve"> خارج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اصحاب و راو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و محدثان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به سه گروه تقس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شوند؛</w:t>
      </w:r>
      <w:r w:rsidRPr="00675BD8">
        <w:rPr>
          <w:color w:val="000000" w:themeColor="text1"/>
          <w:rtl/>
        </w:rPr>
        <w:t xml:space="preserve"> (ا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در کلمات شه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صدر هم آمده است) </w:t>
      </w:r>
    </w:p>
    <w:p w14:paraId="0381399F" w14:textId="0137D51A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گروه</w:t>
      </w:r>
      <w:r w:rsidRPr="00675BD8">
        <w:rPr>
          <w:color w:val="000000" w:themeColor="text1"/>
          <w:rtl/>
        </w:rPr>
        <w:t xml:space="preserve"> اول از راو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و محدثان آدم‌ها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</w:t>
      </w:r>
      <w:r w:rsidR="007D2447">
        <w:rPr>
          <w:color w:val="000000" w:themeColor="text1"/>
          <w:rtl/>
        </w:rPr>
        <w:t>جاافتاده</w:t>
      </w:r>
      <w:r w:rsidRPr="00675BD8">
        <w:rPr>
          <w:color w:val="000000" w:themeColor="text1"/>
          <w:rtl/>
        </w:rPr>
        <w:t xml:space="preserve"> و در تراز بالا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هستند به ح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ث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اگر او 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ز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آدم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کند</w:t>
      </w:r>
      <w:r w:rsidRPr="00675BD8">
        <w:rPr>
          <w:color w:val="000000" w:themeColor="text1"/>
          <w:rtl/>
        </w:rPr>
        <w:t xml:space="preserve"> کس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در کوفه بوده است وارد مد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 و زراره را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ند،</w:t>
      </w:r>
      <w:r w:rsidRPr="00675BD8">
        <w:rPr>
          <w:color w:val="000000" w:themeColor="text1"/>
          <w:rtl/>
        </w:rPr>
        <w:t xml:space="preserve"> زراره 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ز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د،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نوع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 با توجه به جلالت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شخص. </w:t>
      </w:r>
    </w:p>
    <w:p w14:paraId="0F8C4395" w14:textId="7DB97198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گروه</w:t>
      </w:r>
      <w:r w:rsidRPr="00675BD8">
        <w:rPr>
          <w:color w:val="000000" w:themeColor="text1"/>
          <w:rtl/>
        </w:rPr>
        <w:t xml:space="preserve"> دوم؛ نقطه مقابل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هستند و آن‌ها تضع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ف</w:t>
      </w:r>
      <w:r w:rsidRPr="00675BD8">
        <w:rPr>
          <w:color w:val="000000" w:themeColor="text1"/>
          <w:rtl/>
        </w:rPr>
        <w:t xml:space="preserve"> شده‌اند و ائمه هم عنا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ت</w:t>
      </w:r>
      <w:r w:rsidRPr="00675BD8">
        <w:rPr>
          <w:color w:val="000000" w:themeColor="text1"/>
          <w:rtl/>
        </w:rPr>
        <w:t xml:space="preserve"> داشتند که روات جاعل و وضاع را طرد بکنند، کذابٌ ملعونٌ در مورد جمع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روات </w:t>
      </w:r>
      <w:r w:rsidR="007D2447">
        <w:rPr>
          <w:color w:val="000000" w:themeColor="text1"/>
          <w:rtl/>
        </w:rPr>
        <w:t>این‌جوری</w:t>
      </w:r>
      <w:r w:rsidRPr="00675BD8">
        <w:rPr>
          <w:color w:val="000000" w:themeColor="text1"/>
          <w:rtl/>
        </w:rPr>
        <w:t xml:space="preserve"> هست. </w:t>
      </w:r>
    </w:p>
    <w:p w14:paraId="13097529" w14:textId="361454BE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گروه</w:t>
      </w:r>
      <w:r w:rsidRPr="00675BD8">
        <w:rPr>
          <w:color w:val="000000" w:themeColor="text1"/>
          <w:rtl/>
        </w:rPr>
        <w:t xml:space="preserve"> سوم؛ 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جمع ز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روات، بخصوص آنجا که واسطه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خورد</w:t>
      </w:r>
      <w:r w:rsidRPr="00675BD8">
        <w:rPr>
          <w:color w:val="000000" w:themeColor="text1"/>
          <w:rtl/>
        </w:rPr>
        <w:t xml:space="preserve"> و به 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ژه</w:t>
      </w:r>
      <w:r w:rsidRPr="00675BD8">
        <w:rPr>
          <w:color w:val="000000" w:themeColor="text1"/>
          <w:rtl/>
        </w:rPr>
        <w:t xml:space="preserve"> برا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کسان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در اماکن نائ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و بع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مقرّ حضور امام هستند و به خصوص در اعصار متأخر از ائمه و بعد از امام رضا </w:t>
      </w:r>
      <w:r w:rsidR="007D2447">
        <w:rPr>
          <w:color w:val="000000" w:themeColor="text1"/>
          <w:rtl/>
        </w:rPr>
        <w:t>علیه‌السلام</w:t>
      </w:r>
      <w:r w:rsidRPr="00675BD8">
        <w:rPr>
          <w:color w:val="000000" w:themeColor="text1"/>
          <w:rtl/>
        </w:rPr>
        <w:t>.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را در نظر بگ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د،</w:t>
      </w:r>
      <w:r w:rsidRPr="00675BD8">
        <w:rPr>
          <w:color w:val="000000" w:themeColor="text1"/>
          <w:rtl/>
        </w:rPr>
        <w:t xml:space="preserve"> آنجا 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گر</w:t>
      </w:r>
      <w:r w:rsidRPr="00675BD8">
        <w:rPr>
          <w:color w:val="000000" w:themeColor="text1"/>
          <w:rtl/>
        </w:rPr>
        <w:t xml:space="preserve"> روا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ات</w:t>
      </w:r>
      <w:r w:rsidRPr="00675BD8">
        <w:rPr>
          <w:color w:val="000000" w:themeColor="text1"/>
          <w:rtl/>
        </w:rPr>
        <w:t xml:space="preserve"> معلوم است که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به موضوع در هرجا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برا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آدم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نم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 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معلوم است که بنا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همه بر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بوده است که به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عمل بکنند، اگر بخواهند عمل نکنند، خ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احکام از دست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رود</w:t>
      </w:r>
      <w:r w:rsidRPr="00675BD8">
        <w:rPr>
          <w:color w:val="000000" w:themeColor="text1"/>
          <w:rtl/>
        </w:rPr>
        <w:t xml:space="preserve">. </w:t>
      </w:r>
    </w:p>
    <w:p w14:paraId="6CE06B0D" w14:textId="61D9A8CE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خاصه‌ا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بوده است که به دلا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جمله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اگر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نباشد خ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احکام از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رفت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در سخت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ها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ز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اد</w:t>
      </w:r>
      <w:r w:rsidRPr="00675BD8">
        <w:rPr>
          <w:color w:val="000000" w:themeColor="text1"/>
          <w:rtl/>
        </w:rPr>
        <w:t xml:space="preserve"> قرار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گرفتند،</w:t>
      </w:r>
      <w:r w:rsidRPr="00675BD8">
        <w:rPr>
          <w:color w:val="000000" w:themeColor="text1"/>
          <w:rtl/>
        </w:rPr>
        <w:t xml:space="preserve"> به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</w:t>
      </w:r>
      <w:r w:rsidR="006357BE">
        <w:rPr>
          <w:color w:val="000000" w:themeColor="text1"/>
          <w:rtl/>
        </w:rPr>
        <w:t>دلایل</w:t>
      </w:r>
      <w:r w:rsidRPr="00675BD8">
        <w:rPr>
          <w:color w:val="000000" w:themeColor="text1"/>
          <w:rtl/>
        </w:rPr>
        <w:t xml:space="preserve"> 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ز</w:t>
      </w:r>
      <w:r w:rsidRPr="00675BD8">
        <w:rPr>
          <w:color w:val="000000" w:themeColor="text1"/>
          <w:rtl/>
        </w:rPr>
        <w:t xml:space="preserve"> خاص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در فضا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شرع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شکل گرفته است. </w:t>
      </w:r>
    </w:p>
    <w:p w14:paraId="7877C4A9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شواهد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مسئله هم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گفت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م؛</w:t>
      </w:r>
      <w:r w:rsidRPr="00675BD8">
        <w:rPr>
          <w:color w:val="000000" w:themeColor="text1"/>
          <w:rtl/>
        </w:rPr>
        <w:t xml:space="preserve"> </w:t>
      </w:r>
    </w:p>
    <w:p w14:paraId="25C079D0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color w:val="000000" w:themeColor="text1"/>
          <w:rtl/>
        </w:rPr>
        <w:t>۱- آنجا که وضع روات خراب بوده است، ائمه عنا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ت</w:t>
      </w:r>
      <w:r w:rsidRPr="00675BD8">
        <w:rPr>
          <w:color w:val="000000" w:themeColor="text1"/>
          <w:rtl/>
        </w:rPr>
        <w:t xml:space="preserve"> داشتند که آن‌ها را طرد کنند. </w:t>
      </w:r>
    </w:p>
    <w:p w14:paraId="640DE21F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color w:val="000000" w:themeColor="text1"/>
          <w:rtl/>
        </w:rPr>
        <w:t>۲-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دان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هم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شه</w:t>
      </w:r>
      <w:r w:rsidRPr="00675BD8">
        <w:rPr>
          <w:color w:val="000000" w:themeColor="text1"/>
          <w:rtl/>
        </w:rPr>
        <w:t xml:space="preserve"> روات از نوع تراز بالا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ستند</w:t>
      </w:r>
      <w:r w:rsidRPr="00675BD8">
        <w:rPr>
          <w:color w:val="000000" w:themeColor="text1"/>
          <w:rtl/>
        </w:rPr>
        <w:t xml:space="preserve"> و غالباً از نوع سوم عاد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 متعارف است و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غالباً در موضوع برا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جاد</w:t>
      </w:r>
      <w:r w:rsidRPr="00675BD8">
        <w:rPr>
          <w:color w:val="000000" w:themeColor="text1"/>
          <w:rtl/>
        </w:rPr>
        <w:t xml:space="preserve"> نم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کند،</w:t>
      </w:r>
      <w:r w:rsidRPr="00675BD8">
        <w:rPr>
          <w:color w:val="000000" w:themeColor="text1"/>
          <w:rtl/>
        </w:rPr>
        <w:t xml:space="preserve"> ظن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جاد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کند</w:t>
      </w:r>
      <w:r w:rsidRPr="00675BD8">
        <w:rPr>
          <w:color w:val="000000" w:themeColor="text1"/>
          <w:rtl/>
        </w:rPr>
        <w:t xml:space="preserve">. </w:t>
      </w:r>
    </w:p>
    <w:p w14:paraId="03A8BCFF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color w:val="000000" w:themeColor="text1"/>
          <w:rtl/>
        </w:rPr>
        <w:t>۳-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هم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شه</w:t>
      </w:r>
      <w:r w:rsidRPr="00675BD8">
        <w:rPr>
          <w:color w:val="000000" w:themeColor="text1"/>
          <w:rtl/>
        </w:rPr>
        <w:t xml:space="preserve"> در فضا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نقل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واسطه‌ا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ست،</w:t>
      </w:r>
      <w:r w:rsidRPr="00675BD8">
        <w:rPr>
          <w:color w:val="000000" w:themeColor="text1"/>
          <w:rtl/>
        </w:rPr>
        <w:t xml:space="preserve"> چند واسطه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خورد</w:t>
      </w:r>
      <w:r w:rsidRPr="00675BD8">
        <w:rPr>
          <w:color w:val="000000" w:themeColor="text1"/>
          <w:rtl/>
        </w:rPr>
        <w:t xml:space="preserve"> که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کم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. </w:t>
      </w:r>
    </w:p>
    <w:p w14:paraId="7B672E2B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color w:val="000000" w:themeColor="text1"/>
          <w:rtl/>
        </w:rPr>
        <w:t>۴-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بخش ز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اعصار ائمه در اعصار تق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شد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ده</w:t>
      </w:r>
      <w:r w:rsidRPr="00675BD8">
        <w:rPr>
          <w:color w:val="000000" w:themeColor="text1"/>
          <w:rtl/>
        </w:rPr>
        <w:t xml:space="preserve"> بوده است. </w:t>
      </w:r>
    </w:p>
    <w:p w14:paraId="406315EA" w14:textId="597ABFE8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مسائل را کنار هم بگذار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آدم مطمئن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 که فضا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امام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ه،</w:t>
      </w:r>
      <w:r w:rsidRPr="00675BD8">
        <w:rPr>
          <w:color w:val="000000" w:themeColor="text1"/>
          <w:rtl/>
        </w:rPr>
        <w:t xml:space="preserve"> </w:t>
      </w:r>
      <w:r w:rsidR="007D2447">
        <w:rPr>
          <w:color w:val="000000" w:themeColor="text1"/>
          <w:rtl/>
        </w:rPr>
        <w:t>لااقل</w:t>
      </w:r>
      <w:r w:rsidRPr="00675BD8">
        <w:rPr>
          <w:color w:val="000000" w:themeColor="text1"/>
          <w:rtl/>
        </w:rPr>
        <w:t xml:space="preserve"> و </w:t>
      </w:r>
      <w:r w:rsidR="007D2447">
        <w:rPr>
          <w:color w:val="000000" w:themeColor="text1"/>
          <w:rtl/>
        </w:rPr>
        <w:t>پیروان</w:t>
      </w:r>
      <w:r w:rsidRPr="00675BD8">
        <w:rPr>
          <w:color w:val="000000" w:themeColor="text1"/>
          <w:rtl/>
        </w:rPr>
        <w:t xml:space="preserve"> </w:t>
      </w:r>
      <w:r w:rsidR="007D2447">
        <w:rPr>
          <w:color w:val="000000" w:themeColor="text1"/>
          <w:rtl/>
        </w:rPr>
        <w:t>اهل‌بیت</w:t>
      </w:r>
      <w:r w:rsidRPr="00675BD8">
        <w:rPr>
          <w:color w:val="000000" w:themeColor="text1"/>
          <w:rtl/>
        </w:rPr>
        <w:t xml:space="preserve"> </w:t>
      </w:r>
      <w:r w:rsidR="007D2447">
        <w:rPr>
          <w:color w:val="000000" w:themeColor="text1"/>
          <w:rtl/>
        </w:rPr>
        <w:t>علیهم‌السلام</w:t>
      </w:r>
      <w:r w:rsidRPr="00675BD8">
        <w:rPr>
          <w:color w:val="000000" w:themeColor="text1"/>
          <w:rtl/>
        </w:rPr>
        <w:t xml:space="preserve"> فضا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color w:val="000000" w:themeColor="text1"/>
          <w:rtl/>
        </w:rPr>
        <w:t xml:space="preserve"> است که تک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ه</w:t>
      </w:r>
      <w:r w:rsidRPr="00675BD8">
        <w:rPr>
          <w:color w:val="000000" w:themeColor="text1"/>
          <w:rtl/>
        </w:rPr>
        <w:t xml:space="preserve"> آن‌ها خبر است و الا اگر بخواه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جا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گر</w:t>
      </w:r>
      <w:r w:rsidRPr="00675BD8">
        <w:rPr>
          <w:color w:val="000000" w:themeColor="text1"/>
          <w:rtl/>
        </w:rPr>
        <w:t xml:space="preserve"> ببر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د،</w:t>
      </w:r>
      <w:r w:rsidRPr="00675BD8">
        <w:rPr>
          <w:color w:val="000000" w:themeColor="text1"/>
          <w:rtl/>
        </w:rPr>
        <w:t xml:space="preserve"> خبر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</w:t>
      </w:r>
      <w:r w:rsidRPr="00675BD8">
        <w:rPr>
          <w:color w:val="000000" w:themeColor="text1"/>
          <w:rtl/>
        </w:rPr>
        <w:t xml:space="preserve"> و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خبر هم معلوم است با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مسائل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گفته شد خ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وقت‌ها شخص نم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تواند</w:t>
      </w:r>
      <w:r w:rsidRPr="00675BD8">
        <w:rPr>
          <w:color w:val="000000" w:themeColor="text1"/>
          <w:rtl/>
        </w:rPr>
        <w:t xml:space="preserve"> بگو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واقعاً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کردم که حالا گفت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شک سه و چهار است،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است،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نوع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پ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دا</w:t>
      </w:r>
      <w:r w:rsidRPr="00675BD8">
        <w:rPr>
          <w:color w:val="000000" w:themeColor="text1"/>
          <w:rtl/>
        </w:rPr>
        <w:t xml:space="preserve"> شده است که امام </w:t>
      </w:r>
      <w:r w:rsidR="007D2447">
        <w:rPr>
          <w:color w:val="000000" w:themeColor="text1"/>
          <w:rtl/>
        </w:rPr>
        <w:t>این‌جور</w:t>
      </w:r>
      <w:r w:rsidRPr="00675BD8">
        <w:rPr>
          <w:color w:val="000000" w:themeColor="text1"/>
          <w:rtl/>
        </w:rPr>
        <w:t xml:space="preserve"> فرموده است. معلوم است که نم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را کنار گذاشت.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 که با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ادعا شده است. </w:t>
      </w:r>
    </w:p>
    <w:p w14:paraId="344C9A3C" w14:textId="5FF9D4F3" w:rsidR="00675BD8" w:rsidRPr="00675BD8" w:rsidRDefault="00C86EC0" w:rsidP="00CE78F3">
      <w:pPr>
        <w:pStyle w:val="Heading1"/>
        <w:rPr>
          <w:rtl/>
        </w:rPr>
      </w:pPr>
      <w:bookmarkStart w:id="18" w:name="_Toc188802358"/>
      <w:r>
        <w:rPr>
          <w:rFonts w:hint="cs"/>
          <w:rtl/>
        </w:rPr>
        <w:t>مناقشات</w:t>
      </w:r>
      <w:bookmarkEnd w:id="18"/>
    </w:p>
    <w:p w14:paraId="79C5BCAC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در</w:t>
      </w:r>
      <w:r w:rsidRPr="00675BD8">
        <w:rPr>
          <w:color w:val="000000" w:themeColor="text1"/>
          <w:rtl/>
        </w:rPr>
        <w:t xml:space="preserve"> بررس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 تحق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ق</w:t>
      </w:r>
      <w:r w:rsidRPr="00675BD8">
        <w:rPr>
          <w:color w:val="000000" w:themeColor="text1"/>
          <w:rtl/>
        </w:rPr>
        <w:t xml:space="preserve"> 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چند نکته را با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ملاحظه کرد که ممکن است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نقاط مناقشه باشد؛ </w:t>
      </w:r>
    </w:p>
    <w:p w14:paraId="31E3FA43" w14:textId="253A774B" w:rsidR="00675BD8" w:rsidRPr="00675BD8" w:rsidRDefault="00C86EC0" w:rsidP="00C86EC0">
      <w:pPr>
        <w:pStyle w:val="Heading2"/>
        <w:rPr>
          <w:rtl/>
        </w:rPr>
      </w:pPr>
      <w:bookmarkStart w:id="19" w:name="_Toc188802359"/>
      <w:r>
        <w:rPr>
          <w:rFonts w:hint="cs"/>
          <w:rtl/>
        </w:rPr>
        <w:t>مناقشه</w:t>
      </w:r>
      <w:r w:rsidR="00675BD8" w:rsidRPr="00675BD8">
        <w:rPr>
          <w:rtl/>
        </w:rPr>
        <w:t xml:space="preserve"> اول</w:t>
      </w:r>
      <w:bookmarkEnd w:id="19"/>
    </w:p>
    <w:p w14:paraId="1204A5D9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کس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ممکن است بگو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اگر چن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را شما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د،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گر</w:t>
      </w:r>
      <w:r w:rsidRPr="00675BD8">
        <w:rPr>
          <w:color w:val="000000" w:themeColor="text1"/>
          <w:rtl/>
        </w:rPr>
        <w:t xml:space="preserve"> اختصاص به خبر ثقه ندارد،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همان است که بعض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اخبار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ها</w:t>
      </w:r>
      <w:r w:rsidRPr="00675BD8">
        <w:rPr>
          <w:color w:val="000000" w:themeColor="text1"/>
          <w:rtl/>
        </w:rPr>
        <w:t xml:space="preserve"> به آن معتقد بودند.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ند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عن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وجود دارد بر عمل به اخبار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در کتب اربعه و منابع اصل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ش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عه</w:t>
      </w:r>
      <w:r w:rsidRPr="00675BD8">
        <w:rPr>
          <w:color w:val="000000" w:themeColor="text1"/>
          <w:rtl/>
        </w:rPr>
        <w:t xml:space="preserve"> آمده است، ثقه و غ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ثقه ند</w:t>
      </w:r>
      <w:r w:rsidRPr="00675BD8">
        <w:rPr>
          <w:rFonts w:hint="eastAsia"/>
          <w:color w:val="000000" w:themeColor="text1"/>
          <w:rtl/>
        </w:rPr>
        <w:t>ارد</w:t>
      </w:r>
      <w:r w:rsidRPr="00675BD8">
        <w:rPr>
          <w:color w:val="000000" w:themeColor="text1"/>
          <w:rtl/>
        </w:rPr>
        <w:t xml:space="preserve"> که بگو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سکون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 نوفل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 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گران</w:t>
      </w:r>
      <w:r w:rsidRPr="00675BD8">
        <w:rPr>
          <w:color w:val="000000" w:themeColor="text1"/>
          <w:rtl/>
        </w:rPr>
        <w:t xml:space="preserve"> دقت‌ها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رجال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ندارد. </w:t>
      </w:r>
    </w:p>
    <w:p w14:paraId="575B3093" w14:textId="6EDE6C4D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ره‌ا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قائم است و استقرار دارد بر اعتماد به هم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ز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در کتب اصل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ما آمده است، </w:t>
      </w:r>
      <w:r w:rsidR="007D2447">
        <w:rPr>
          <w:color w:val="000000" w:themeColor="text1"/>
          <w:rtl/>
        </w:rPr>
        <w:t>مخصوصاً</w:t>
      </w:r>
      <w:r w:rsidRPr="00675BD8">
        <w:rPr>
          <w:color w:val="000000" w:themeColor="text1"/>
          <w:rtl/>
        </w:rPr>
        <w:t xml:space="preserve"> در کتب اربعه،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رو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آمده است.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خبر ثقه لازم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ست،</w:t>
      </w:r>
      <w:r w:rsidRPr="00675BD8">
        <w:rPr>
          <w:color w:val="000000" w:themeColor="text1"/>
          <w:rtl/>
        </w:rPr>
        <w:t xml:space="preserve"> احراز وثاقت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راو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آن راو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بشود. </w:t>
      </w:r>
    </w:p>
    <w:p w14:paraId="606360D3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البته</w:t>
      </w:r>
      <w:r w:rsidRPr="00675BD8">
        <w:rPr>
          <w:color w:val="000000" w:themeColor="text1"/>
          <w:rtl/>
        </w:rPr>
        <w:t xml:space="preserve"> نسبت به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مسئله اعتماد به کتب موجوده به 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ژه</w:t>
      </w:r>
      <w:r w:rsidRPr="00675BD8">
        <w:rPr>
          <w:color w:val="000000" w:themeColor="text1"/>
          <w:rtl/>
        </w:rPr>
        <w:t xml:space="preserve"> کتب اربعه، دو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وجود دارد؛ </w:t>
      </w:r>
    </w:p>
    <w:p w14:paraId="5F866E4B" w14:textId="77777777" w:rsidR="00675BD8" w:rsidRPr="00675BD8" w:rsidRDefault="00675BD8" w:rsidP="00C86EC0">
      <w:pPr>
        <w:pStyle w:val="Heading2"/>
        <w:rPr>
          <w:rtl/>
        </w:rPr>
      </w:pPr>
      <w:bookmarkStart w:id="20" w:name="_Toc188802360"/>
      <w:r w:rsidRPr="00675BD8">
        <w:rPr>
          <w:rFonts w:hint="eastAsia"/>
          <w:rtl/>
        </w:rPr>
        <w:t>تقر</w:t>
      </w:r>
      <w:r w:rsidRPr="00675BD8">
        <w:rPr>
          <w:rFonts w:hint="cs"/>
          <w:rtl/>
        </w:rPr>
        <w:t>ی</w:t>
      </w:r>
      <w:r w:rsidRPr="00675BD8">
        <w:rPr>
          <w:rFonts w:hint="eastAsia"/>
          <w:rtl/>
        </w:rPr>
        <w:t>ر</w:t>
      </w:r>
      <w:r w:rsidRPr="00675BD8">
        <w:rPr>
          <w:rtl/>
        </w:rPr>
        <w:t xml:space="preserve"> اول</w:t>
      </w:r>
      <w:bookmarkEnd w:id="20"/>
    </w:p>
    <w:p w14:paraId="434225D0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گاه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از حرف‌ها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اخبار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ها</w:t>
      </w:r>
      <w:r w:rsidRPr="00675BD8">
        <w:rPr>
          <w:color w:val="000000" w:themeColor="text1"/>
          <w:rtl/>
        </w:rPr>
        <w:t xml:space="preserve"> استفاده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آنچه 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هست،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color w:val="000000" w:themeColor="text1"/>
          <w:rtl/>
        </w:rPr>
        <w:t xml:space="preserve"> تول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کند</w:t>
      </w:r>
      <w:r w:rsidRPr="00675BD8">
        <w:rPr>
          <w:color w:val="000000" w:themeColor="text1"/>
          <w:rtl/>
        </w:rPr>
        <w:t>.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تقر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است که اگر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باشد به بحث ما ربط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ندارد. </w:t>
      </w:r>
    </w:p>
    <w:p w14:paraId="5BB16BFC" w14:textId="77777777" w:rsidR="00675BD8" w:rsidRPr="00675BD8" w:rsidRDefault="00675BD8" w:rsidP="00C86EC0">
      <w:pPr>
        <w:pStyle w:val="Heading2"/>
        <w:rPr>
          <w:rtl/>
        </w:rPr>
      </w:pPr>
      <w:bookmarkStart w:id="21" w:name="_Toc188802361"/>
      <w:r w:rsidRPr="00675BD8">
        <w:rPr>
          <w:rFonts w:hint="eastAsia"/>
          <w:rtl/>
        </w:rPr>
        <w:t>تقر</w:t>
      </w:r>
      <w:r w:rsidRPr="00675BD8">
        <w:rPr>
          <w:rFonts w:hint="cs"/>
          <w:rtl/>
        </w:rPr>
        <w:t>ی</w:t>
      </w:r>
      <w:r w:rsidRPr="00675BD8">
        <w:rPr>
          <w:rFonts w:hint="eastAsia"/>
          <w:rtl/>
        </w:rPr>
        <w:t>ر</w:t>
      </w:r>
      <w:r w:rsidRPr="00675BD8">
        <w:rPr>
          <w:rtl/>
        </w:rPr>
        <w:t xml:space="preserve"> دوم</w:t>
      </w:r>
      <w:bookmarkEnd w:id="21"/>
    </w:p>
    <w:p w14:paraId="40889111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مناقشه مطرح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شود</w:t>
      </w:r>
      <w:r w:rsidRPr="00675BD8">
        <w:rPr>
          <w:color w:val="000000" w:themeColor="text1"/>
          <w:rtl/>
        </w:rPr>
        <w:t xml:space="preserve"> و آن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بگو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بر عمل به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وجود دارد ولو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اطم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نان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تول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نکند 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گر</w:t>
      </w:r>
      <w:r w:rsidRPr="00675BD8">
        <w:rPr>
          <w:color w:val="000000" w:themeColor="text1"/>
          <w:rtl/>
        </w:rPr>
        <w:t xml:space="preserve"> بحث ثقه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نجا</w:t>
      </w:r>
      <w:r w:rsidRPr="00675BD8">
        <w:rPr>
          <w:color w:val="000000" w:themeColor="text1"/>
          <w:rtl/>
        </w:rPr>
        <w:t xml:space="preserve"> رنگ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بازد،</w:t>
      </w:r>
      <w:r w:rsidRPr="00675BD8">
        <w:rPr>
          <w:color w:val="000000" w:themeColor="text1"/>
          <w:rtl/>
        </w:rPr>
        <w:t xml:space="preserve"> آنکه ما از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خاصه متشرعه استفاده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کن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اعتماد به 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ز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 که در کتب اربعه آمده است، آن پالا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ش‌ها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لازم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وضاع و ملاع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در آن باشد، با هدا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ت</w:t>
      </w:r>
      <w:r w:rsidRPr="00675BD8">
        <w:rPr>
          <w:color w:val="000000" w:themeColor="text1"/>
          <w:rtl/>
        </w:rPr>
        <w:t xml:space="preserve"> ائمه انجام شده است و آن‌ها کنار رفته است. </w:t>
      </w:r>
    </w:p>
    <w:p w14:paraId="52320FF1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شبهه است که اصل مسئله را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رد</w:t>
      </w:r>
      <w:r w:rsidRPr="00675BD8">
        <w:rPr>
          <w:color w:val="000000" w:themeColor="text1"/>
          <w:rtl/>
        </w:rPr>
        <w:t xml:space="preserve"> 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نت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جه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ن،</w:t>
      </w:r>
      <w:r w:rsidRPr="00675BD8">
        <w:rPr>
          <w:color w:val="000000" w:themeColor="text1"/>
          <w:rtl/>
        </w:rPr>
        <w:t xml:space="preserve"> خبر ثقه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ست،</w:t>
      </w:r>
      <w:r w:rsidRPr="00675BD8">
        <w:rPr>
          <w:color w:val="000000" w:themeColor="text1"/>
          <w:rtl/>
        </w:rPr>
        <w:t xml:space="preserve"> هم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اخبار موجوده در منابع اصل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 بالاخص کتب اربعه است. </w:t>
      </w:r>
    </w:p>
    <w:p w14:paraId="659A776D" w14:textId="77777777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ان</w:t>
      </w:r>
      <w:r w:rsidRPr="00675BD8">
        <w:rPr>
          <w:color w:val="000000" w:themeColor="text1"/>
          <w:rtl/>
        </w:rPr>
        <w:t xml:space="preserve"> است که اصل مسئله را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پذ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رد</w:t>
      </w:r>
      <w:r w:rsidRPr="00675BD8">
        <w:rPr>
          <w:color w:val="000000" w:themeColor="text1"/>
          <w:rtl/>
        </w:rPr>
        <w:t xml:space="preserve"> ول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گو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نت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جه</w:t>
      </w:r>
      <w:r w:rsidRPr="00675BD8">
        <w:rPr>
          <w:color w:val="000000" w:themeColor="text1"/>
          <w:rtl/>
        </w:rPr>
        <w:t xml:space="preserve"> اعم از مدعا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شما هست، نت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جه</w:t>
      </w:r>
      <w:r w:rsidRPr="00675BD8">
        <w:rPr>
          <w:color w:val="000000" w:themeColor="text1"/>
          <w:rtl/>
        </w:rPr>
        <w:t xml:space="preserve"> حج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ت</w:t>
      </w:r>
      <w:r w:rsidRPr="00675BD8">
        <w:rPr>
          <w:color w:val="000000" w:themeColor="text1"/>
          <w:rtl/>
        </w:rPr>
        <w:t xml:space="preserve"> خبر ثقه بما هو خبر ثقةٍ که توث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ق</w:t>
      </w:r>
      <w:r w:rsidRPr="00675BD8">
        <w:rPr>
          <w:color w:val="000000" w:themeColor="text1"/>
          <w:rtl/>
        </w:rPr>
        <w:t xml:space="preserve"> را از نجاش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 ش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خ</w:t>
      </w:r>
      <w:r w:rsidRPr="00675BD8">
        <w:rPr>
          <w:color w:val="000000" w:themeColor="text1"/>
          <w:rtl/>
        </w:rPr>
        <w:t xml:space="preserve"> به دست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آور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ست،</w:t>
      </w:r>
      <w:r w:rsidRPr="00675BD8">
        <w:rPr>
          <w:color w:val="000000" w:themeColor="text1"/>
          <w:rtl/>
        </w:rPr>
        <w:t xml:space="preserve"> بلکه نت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جه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اخبار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در کتب اربعه و منابع معتبره است، کلام معتبر است. </w:t>
      </w:r>
    </w:p>
    <w:p w14:paraId="71E4797F" w14:textId="77777777" w:rsidR="00675BD8" w:rsidRPr="00675BD8" w:rsidRDefault="00675BD8" w:rsidP="00C86EC0">
      <w:pPr>
        <w:pStyle w:val="Heading2"/>
        <w:rPr>
          <w:rtl/>
        </w:rPr>
      </w:pPr>
      <w:bookmarkStart w:id="22" w:name="_Toc188802362"/>
      <w:r w:rsidRPr="00675BD8">
        <w:rPr>
          <w:rFonts w:hint="eastAsia"/>
          <w:rtl/>
        </w:rPr>
        <w:t>جواب</w:t>
      </w:r>
      <w:r w:rsidRPr="00675BD8">
        <w:rPr>
          <w:rtl/>
        </w:rPr>
        <w:t xml:space="preserve"> مناقشه</w:t>
      </w:r>
      <w:bookmarkEnd w:id="22"/>
    </w:p>
    <w:p w14:paraId="6515E25D" w14:textId="6B0D93CA" w:rsidR="00675BD8" w:rsidRPr="00675BD8" w:rsidRDefault="00675BD8" w:rsidP="00675BD8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که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است و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دل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ل</w:t>
      </w:r>
      <w:r w:rsidRPr="00675BD8">
        <w:rPr>
          <w:color w:val="000000" w:themeColor="text1"/>
          <w:rtl/>
        </w:rPr>
        <w:t xml:space="preserve"> لب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است، ما اگر مقدار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شک کن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که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رو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اخبار ثقات </w:t>
      </w:r>
      <w:r w:rsidR="00236B33">
        <w:rPr>
          <w:color w:val="000000" w:themeColor="text1"/>
          <w:rtl/>
        </w:rPr>
        <w:t>تأیید</w:t>
      </w:r>
      <w:r w:rsidRPr="00675BD8">
        <w:rPr>
          <w:color w:val="000000" w:themeColor="text1"/>
          <w:rtl/>
        </w:rPr>
        <w:t xml:space="preserve"> شده از سو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نجاش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و ش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خ</w:t>
      </w:r>
      <w:r w:rsidRPr="00675BD8">
        <w:rPr>
          <w:color w:val="000000" w:themeColor="text1"/>
          <w:rtl/>
        </w:rPr>
        <w:t xml:space="preserve">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اهل رجال آمده است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رو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کل روا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ات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که در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هست آمده باشد، با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د</w:t>
      </w:r>
      <w:r w:rsidRPr="00675BD8">
        <w:rPr>
          <w:color w:val="000000" w:themeColor="text1"/>
          <w:rtl/>
        </w:rPr>
        <w:t xml:space="preserve"> قدر مت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قن</w:t>
      </w:r>
      <w:r w:rsidRPr="00675BD8">
        <w:rPr>
          <w:color w:val="000000" w:themeColor="text1"/>
          <w:rtl/>
        </w:rPr>
        <w:t xml:space="preserve"> را بگ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. </w:t>
      </w:r>
    </w:p>
    <w:p w14:paraId="272700B8" w14:textId="02EB9C08" w:rsidR="00DB72D8" w:rsidRPr="00DB72D8" w:rsidRDefault="00675BD8" w:rsidP="00236B33">
      <w:pPr>
        <w:rPr>
          <w:color w:val="000000" w:themeColor="text1"/>
          <w:rtl/>
        </w:rPr>
      </w:pPr>
      <w:r w:rsidRPr="00675BD8">
        <w:rPr>
          <w:rFonts w:hint="eastAsia"/>
          <w:color w:val="000000" w:themeColor="text1"/>
          <w:rtl/>
        </w:rPr>
        <w:t>شاهد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قدر مت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قن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است که سع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بل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غ</w:t>
      </w:r>
      <w:r w:rsidRPr="00675BD8">
        <w:rPr>
          <w:color w:val="000000" w:themeColor="text1"/>
          <w:rtl/>
        </w:rPr>
        <w:t xml:space="preserve"> متقدم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از رجال</w:t>
      </w:r>
      <w:r w:rsidRPr="00675BD8">
        <w:rPr>
          <w:rFonts w:hint="cs"/>
          <w:color w:val="000000" w:themeColor="text1"/>
          <w:rtl/>
        </w:rPr>
        <w:t>یی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مثل ش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خ</w:t>
      </w:r>
      <w:r w:rsidRPr="00675BD8">
        <w:rPr>
          <w:color w:val="000000" w:themeColor="text1"/>
          <w:rtl/>
        </w:rPr>
        <w:t xml:space="preserve"> و نجاش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بر تفک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روات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موثق و ضع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ف</w:t>
      </w:r>
      <w:r w:rsidRPr="00675BD8">
        <w:rPr>
          <w:color w:val="000000" w:themeColor="text1"/>
          <w:rtl/>
        </w:rPr>
        <w:t xml:space="preserve"> و غ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دو، نشان م</w:t>
      </w:r>
      <w:r w:rsidRPr="00675BD8">
        <w:rPr>
          <w:rFonts w:hint="cs"/>
          <w:color w:val="000000" w:themeColor="text1"/>
          <w:rtl/>
        </w:rPr>
        <w:t>ی‌</w:t>
      </w:r>
      <w:r w:rsidRPr="00675BD8">
        <w:rPr>
          <w:rFonts w:hint="eastAsia"/>
          <w:color w:val="000000" w:themeColor="text1"/>
          <w:rtl/>
        </w:rPr>
        <w:t>دهد</w:t>
      </w:r>
      <w:r w:rsidRPr="00675BD8">
        <w:rPr>
          <w:color w:val="000000" w:themeColor="text1"/>
          <w:rtl/>
        </w:rPr>
        <w:t xml:space="preserve"> که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در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رده نبوده‌اند و 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ک</w:t>
      </w:r>
      <w:r w:rsidRPr="00675BD8">
        <w:rPr>
          <w:color w:val="000000" w:themeColor="text1"/>
          <w:rtl/>
        </w:rPr>
        <w:t xml:space="preserve"> تفاوت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ب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نها</w:t>
      </w:r>
      <w:r w:rsidRPr="00675BD8">
        <w:rPr>
          <w:color w:val="000000" w:themeColor="text1"/>
          <w:rtl/>
        </w:rPr>
        <w:t xml:space="preserve"> وجود دارد. هم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</w:t>
      </w:r>
      <w:r w:rsidRPr="00675BD8">
        <w:rPr>
          <w:color w:val="000000" w:themeColor="text1"/>
          <w:rtl/>
        </w:rPr>
        <w:t xml:space="preserve"> را هم احتمال بده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م</w:t>
      </w:r>
      <w:r w:rsidRPr="00675BD8">
        <w:rPr>
          <w:color w:val="000000" w:themeColor="text1"/>
          <w:rtl/>
        </w:rPr>
        <w:t xml:space="preserve"> کاف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است برا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color w:val="000000" w:themeColor="text1"/>
          <w:rtl/>
        </w:rPr>
        <w:t xml:space="preserve"> 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نکه</w:t>
      </w:r>
      <w:r w:rsidRPr="00675BD8">
        <w:rPr>
          <w:color w:val="000000" w:themeColor="text1"/>
          <w:rtl/>
        </w:rPr>
        <w:t xml:space="preserve"> دا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س</w:t>
      </w:r>
      <w:r w:rsidRPr="00675BD8">
        <w:rPr>
          <w:rFonts w:hint="cs"/>
          <w:color w:val="000000" w:themeColor="text1"/>
          <w:rtl/>
        </w:rPr>
        <w:t>ی</w:t>
      </w:r>
      <w:r w:rsidRPr="00675BD8">
        <w:rPr>
          <w:rFonts w:hint="eastAsia"/>
          <w:color w:val="000000" w:themeColor="text1"/>
          <w:rtl/>
        </w:rPr>
        <w:t>ره</w:t>
      </w:r>
      <w:r w:rsidRPr="00675BD8">
        <w:rPr>
          <w:color w:val="000000" w:themeColor="text1"/>
          <w:rtl/>
        </w:rPr>
        <w:t xml:space="preserve"> متشرعه را محدود بکند.</w:t>
      </w:r>
      <w:bookmarkStart w:id="23" w:name="_GoBack"/>
      <w:bookmarkEnd w:id="23"/>
    </w:p>
    <w:sectPr w:rsidR="00DB72D8" w:rsidRPr="00DB72D8" w:rsidSect="00A26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1440" w:right="1440" w:bottom="1282" w:left="1440" w:header="850" w:footer="59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459DC" w14:textId="77777777" w:rsidR="00A76764" w:rsidRDefault="00A76764" w:rsidP="000D5800">
      <w:pPr>
        <w:spacing w:after="0"/>
      </w:pPr>
      <w:r>
        <w:separator/>
      </w:r>
    </w:p>
  </w:endnote>
  <w:endnote w:type="continuationSeparator" w:id="0">
    <w:p w14:paraId="08DDD24F" w14:textId="77777777" w:rsidR="00A76764" w:rsidRDefault="00A7676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2BE6198-4935-49CA-AC3A-88931BF95A31}"/>
    <w:embedBold r:id="rId2" w:fontKey="{F4F705BA-8F8B-47EB-909B-616BC440E431}"/>
    <w:embedBoldItalic r:id="rId3" w:fontKey="{64E65DBB-1006-4C34-B5A0-B3D54F93731E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940D782B-09D0-488B-9A6C-4962406A5F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3154B" w14:textId="77777777" w:rsidR="003F2680" w:rsidRDefault="003F26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76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CB5E" w14:textId="77777777" w:rsidR="003F2680" w:rsidRDefault="003F2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B1E4C" w14:textId="77777777" w:rsidR="00A76764" w:rsidRDefault="00A76764" w:rsidP="000D5800">
      <w:pPr>
        <w:spacing w:after="0"/>
      </w:pPr>
      <w:r>
        <w:separator/>
      </w:r>
    </w:p>
  </w:footnote>
  <w:footnote w:type="continuationSeparator" w:id="0">
    <w:p w14:paraId="20795FDE" w14:textId="77777777" w:rsidR="00A76764" w:rsidRDefault="00A76764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6F8C4" w14:textId="77777777" w:rsidR="003F2680" w:rsidRDefault="003F26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BD40DBC" w:rsidR="000D7131" w:rsidRPr="003F2680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3F2680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7F1970E9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680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3F268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3F2680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 w:rsidRPr="003F2680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3F2680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  <w:t>عنوان</w:t>
    </w:r>
    <w:r w:rsidRPr="003F268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3F2680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 w:rsidRPr="003F268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جلسه: </w:t>
    </w:r>
    <w:r w:rsidR="00EC3313" w:rsidRPr="003F268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</w:t>
    </w:r>
    <w:r w:rsidR="00A17041" w:rsidRPr="003F268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  <w:r w:rsidRPr="003F268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EC3313" w:rsidRPr="003F268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11</w:t>
    </w:r>
    <w:r w:rsidRPr="003F268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/3</w:t>
    </w:r>
    <w:r w:rsidRPr="003F2680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25992591" w:rsidR="000D7131" w:rsidRPr="003F2680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color w:val="000000" w:themeColor="text1"/>
        <w:rtl/>
      </w:rPr>
    </w:pPr>
    <w:r w:rsidRPr="003F2680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68F4E6BB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61D9EF9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3F2680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3F2680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3F2680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3F268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عنوان فرعی: حجیت خبر واحد</w:t>
    </w:r>
    <w:r w:rsidRPr="003F2680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3F268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شماره جلسه: 6</w:t>
    </w:r>
    <w:r w:rsidR="00EC3313" w:rsidRPr="003F268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  <w:r w:rsidR="00A17041" w:rsidRPr="003F268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49C94" w14:textId="77777777" w:rsidR="003F2680" w:rsidRDefault="003F26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15A5C84"/>
    <w:multiLevelType w:val="hybridMultilevel"/>
    <w:tmpl w:val="0670723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6"/>
  </w:num>
  <w:num w:numId="12">
    <w:abstractNumId w:val="1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2B04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77C36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2E1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F70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0ED1"/>
    <w:rsid w:val="00181311"/>
    <w:rsid w:val="0018150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E7FB0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8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33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1B58"/>
    <w:rsid w:val="002629E6"/>
    <w:rsid w:val="00263557"/>
    <w:rsid w:val="00263F27"/>
    <w:rsid w:val="00264033"/>
    <w:rsid w:val="00264778"/>
    <w:rsid w:val="002655F4"/>
    <w:rsid w:val="00266DAF"/>
    <w:rsid w:val="00266F19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A67"/>
    <w:rsid w:val="00292C33"/>
    <w:rsid w:val="00292CF0"/>
    <w:rsid w:val="00292D99"/>
    <w:rsid w:val="00293482"/>
    <w:rsid w:val="00293C90"/>
    <w:rsid w:val="00294AD8"/>
    <w:rsid w:val="00295267"/>
    <w:rsid w:val="00295343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63F"/>
    <w:rsid w:val="002F3B00"/>
    <w:rsid w:val="002F3F01"/>
    <w:rsid w:val="002F4B56"/>
    <w:rsid w:val="002F65CE"/>
    <w:rsid w:val="002F785C"/>
    <w:rsid w:val="002F7869"/>
    <w:rsid w:val="002F7C50"/>
    <w:rsid w:val="0030139C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53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301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680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551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7B9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7D0"/>
    <w:rsid w:val="00456848"/>
    <w:rsid w:val="00456B60"/>
    <w:rsid w:val="00457716"/>
    <w:rsid w:val="00457818"/>
    <w:rsid w:val="00457E3D"/>
    <w:rsid w:val="004615AD"/>
    <w:rsid w:val="00461761"/>
    <w:rsid w:val="00461D1F"/>
    <w:rsid w:val="00461FE5"/>
    <w:rsid w:val="0046267E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291B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7D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2CAA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271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3F1F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1E7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DEF"/>
    <w:rsid w:val="00577E38"/>
    <w:rsid w:val="005805B1"/>
    <w:rsid w:val="00580CFA"/>
    <w:rsid w:val="00582139"/>
    <w:rsid w:val="00582383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2924"/>
    <w:rsid w:val="005B308C"/>
    <w:rsid w:val="005B392C"/>
    <w:rsid w:val="005B39B9"/>
    <w:rsid w:val="005B3E7C"/>
    <w:rsid w:val="005B43FF"/>
    <w:rsid w:val="005B478C"/>
    <w:rsid w:val="005B4E99"/>
    <w:rsid w:val="005B6CCC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65B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57BE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3F75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BD8"/>
    <w:rsid w:val="00675D73"/>
    <w:rsid w:val="00675FE0"/>
    <w:rsid w:val="00676F68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323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97D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35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2A7A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4874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0752"/>
    <w:rsid w:val="007617DB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2A0C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447"/>
    <w:rsid w:val="007D2B76"/>
    <w:rsid w:val="007D2BE3"/>
    <w:rsid w:val="007D2C27"/>
    <w:rsid w:val="007D2ED1"/>
    <w:rsid w:val="007D3CD4"/>
    <w:rsid w:val="007D4249"/>
    <w:rsid w:val="007D43ED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8D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040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2B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A7AE8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C83"/>
    <w:rsid w:val="008B7F95"/>
    <w:rsid w:val="008C02F8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8B7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979F1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5DCD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041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F0"/>
    <w:rsid w:val="00A2624A"/>
    <w:rsid w:val="00A26268"/>
    <w:rsid w:val="00A264FF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DC1"/>
    <w:rsid w:val="00A31E7B"/>
    <w:rsid w:val="00A31FDE"/>
    <w:rsid w:val="00A32139"/>
    <w:rsid w:val="00A3310E"/>
    <w:rsid w:val="00A347B0"/>
    <w:rsid w:val="00A349B1"/>
    <w:rsid w:val="00A35AC2"/>
    <w:rsid w:val="00A35E9A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801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764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276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0A85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6AB4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3C7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6F1"/>
    <w:rsid w:val="00BA5F69"/>
    <w:rsid w:val="00BA6AC2"/>
    <w:rsid w:val="00BA71FC"/>
    <w:rsid w:val="00BA7512"/>
    <w:rsid w:val="00BA7AA4"/>
    <w:rsid w:val="00BB057C"/>
    <w:rsid w:val="00BB1067"/>
    <w:rsid w:val="00BB1B2E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6314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4A7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661"/>
    <w:rsid w:val="00C47DFB"/>
    <w:rsid w:val="00C504F5"/>
    <w:rsid w:val="00C50BAD"/>
    <w:rsid w:val="00C514A0"/>
    <w:rsid w:val="00C526A3"/>
    <w:rsid w:val="00C53332"/>
    <w:rsid w:val="00C5361E"/>
    <w:rsid w:val="00C54406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6EC0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522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8F3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227D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081B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2D90"/>
    <w:rsid w:val="00D83710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B80"/>
    <w:rsid w:val="00DB2E4E"/>
    <w:rsid w:val="00DB36F3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09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831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BD4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0F15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A8B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466"/>
    <w:rsid w:val="00EC2B03"/>
    <w:rsid w:val="00EC2BC2"/>
    <w:rsid w:val="00EC2C56"/>
    <w:rsid w:val="00EC3313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08AB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32D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753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1C39-5E01-43DF-ABB4-8F63C7F0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3</TotalTime>
  <Pages>8</Pages>
  <Words>2212</Words>
  <Characters>12613</Characters>
  <Application>Microsoft Office Word</Application>
  <DocSecurity>0</DocSecurity>
  <Lines>105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  <vt:variant>
        <vt:lpstr>عنوان</vt:lpstr>
      </vt:variant>
      <vt:variant>
        <vt:i4>1</vt:i4>
      </vt:variant>
    </vt:vector>
  </HeadingPairs>
  <TitlesOfParts>
    <vt:vector size="21" baseType="lpstr">
      <vt:lpstr/>
      <vt:lpstr>موضوع: اصول / حجیت خبر واحد</vt:lpstr>
      <vt:lpstr>پیشگفتار </vt:lpstr>
      <vt:lpstr>بررسی سیره عقلاییه</vt:lpstr>
      <vt:lpstr>    تقریر اول </vt:lpstr>
      <vt:lpstr>    تقریر دوم</vt:lpstr>
      <vt:lpstr>سیره متشرعه</vt:lpstr>
      <vt:lpstr>دلیل مخالفین سیره متشرعه</vt:lpstr>
      <vt:lpstr>رویکرد مواجهه با سیره متشرعه</vt:lpstr>
      <vt:lpstr>    رویکرد اول</vt:lpstr>
      <vt:lpstr>    رویکرد دوم</vt:lpstr>
      <vt:lpstr>    رویکرد سوم</vt:lpstr>
      <vt:lpstr>    رویکرد چهارم</vt:lpstr>
      <vt:lpstr>    خلاصه مطلب</vt:lpstr>
      <vt:lpstr>مسئله سوم </vt:lpstr>
      <vt:lpstr>مناقشات</vt:lpstr>
      <vt:lpstr>    مناقشه اول</vt:lpstr>
      <vt:lpstr>    تقریر اول</vt:lpstr>
      <vt:lpstr>    تقریر دوم</vt:lpstr>
      <vt:lpstr>    جواب مناقشه</vt:lpstr>
      <vt:lpstr/>
    </vt:vector>
  </TitlesOfParts>
  <Company/>
  <LinksUpToDate>false</LinksUpToDate>
  <CharactersWithSpaces>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2025-01-26T13:17:00Z</dcterms:created>
  <dcterms:modified xsi:type="dcterms:W3CDTF">2025-01-27T04:05:00Z</dcterms:modified>
</cp:coreProperties>
</file>