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0D81FAE9" w14:textId="6865C437" w:rsidR="0049237E" w:rsidRDefault="0070112B" w:rsidP="004923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9332592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اصول</w:t>
            </w:r>
            <w:r w:rsidR="0049237E" w:rsidRPr="0061169C">
              <w:rPr>
                <w:rStyle w:val="Hyperlink"/>
                <w:noProof/>
                <w:rtl/>
              </w:rPr>
              <w:t xml:space="preserve"> /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حج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ت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خبر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واحد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_Toc189332592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2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4E836435" w14:textId="1C74E108" w:rsidR="0049237E" w:rsidRDefault="00BC1CFC" w:rsidP="004923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32593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پ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_Toc189332593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2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21A81B80" w14:textId="6088E8E5" w:rsidR="0049237E" w:rsidRDefault="00BC1CFC" w:rsidP="004923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32594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قائل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ن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به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انحلال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و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مستدل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ن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به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ا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ن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دل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ل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عقل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_Toc189332594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2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4933B399" w14:textId="0205F384" w:rsidR="0049237E" w:rsidRDefault="00BC1CFC" w:rsidP="004923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32595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تقر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ر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مسئله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_Toc189332595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3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5F7DD3F7" w14:textId="41E3093E" w:rsidR="0049237E" w:rsidRDefault="00BC1CFC" w:rsidP="0049237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32596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علم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اجمال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کب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ر؛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_Toc189332596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4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79398D55" w14:textId="49CF3114" w:rsidR="0049237E" w:rsidRDefault="00BC1CFC" w:rsidP="0049237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32597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علم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اجمال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وسط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_Toc189332597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4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2FEFF795" w14:textId="59B3D7F6" w:rsidR="0049237E" w:rsidRDefault="00BC1CFC" w:rsidP="0049237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32598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علم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اجمال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صغ</w:t>
            </w:r>
            <w:r w:rsidR="0049237E" w:rsidRPr="0061169C">
              <w:rPr>
                <w:rStyle w:val="Hyperlink"/>
                <w:rFonts w:hint="cs"/>
                <w:noProof/>
                <w:rtl/>
              </w:rPr>
              <w:t>ی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ر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_Toc189332598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4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23F9D2CB" w14:textId="2AB318E6" w:rsidR="0049237E" w:rsidRDefault="00BC1CFC" w:rsidP="004923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32599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خلاصه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مطلب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_Toc189332599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4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42186A0C" w14:textId="6B40E008" w:rsidR="0049237E" w:rsidRDefault="00BC1CFC" w:rsidP="004923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32600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خلاصه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بحث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_Toc189332600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6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3DA91FF5" w14:textId="706CA62B" w:rsidR="0049237E" w:rsidRDefault="00BC1CFC" w:rsidP="004923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32601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مناقشات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_Toc189332601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6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1C3BCC6D" w14:textId="4CD37101" w:rsidR="0049237E" w:rsidRDefault="00BC1CFC" w:rsidP="0049237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32602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مناقشه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اول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_Toc189332602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6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3D1E43F2" w14:textId="4BB35CA4" w:rsidR="0049237E" w:rsidRDefault="00BC1CFC" w:rsidP="0049237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32603" w:history="1">
            <w:r w:rsidR="0049237E" w:rsidRPr="0061169C">
              <w:rPr>
                <w:rStyle w:val="Hyperlink"/>
                <w:rFonts w:hint="eastAsia"/>
                <w:noProof/>
                <w:rtl/>
              </w:rPr>
              <w:t>پاسخ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مناقشه</w:t>
            </w:r>
            <w:r w:rsidR="0049237E" w:rsidRPr="0061169C">
              <w:rPr>
                <w:rStyle w:val="Hyperlink"/>
                <w:noProof/>
                <w:rtl/>
              </w:rPr>
              <w:t xml:space="preserve"> </w:t>
            </w:r>
            <w:r w:rsidR="0049237E" w:rsidRPr="0061169C">
              <w:rPr>
                <w:rStyle w:val="Hyperlink"/>
                <w:rFonts w:hint="eastAsia"/>
                <w:noProof/>
                <w:rtl/>
              </w:rPr>
              <w:t>اول</w:t>
            </w:r>
            <w:r w:rsidR="0049237E">
              <w:rPr>
                <w:noProof/>
                <w:webHidden/>
              </w:rPr>
              <w:tab/>
            </w:r>
            <w:r w:rsidR="0049237E">
              <w:rPr>
                <w:noProof/>
                <w:webHidden/>
              </w:rPr>
              <w:fldChar w:fldCharType="begin"/>
            </w:r>
            <w:r w:rsidR="0049237E">
              <w:rPr>
                <w:noProof/>
                <w:webHidden/>
              </w:rPr>
              <w:instrText xml:space="preserve"> PAGEREF _Toc189332603 \h </w:instrText>
            </w:r>
            <w:r w:rsidR="0049237E">
              <w:rPr>
                <w:noProof/>
                <w:webHidden/>
              </w:rPr>
            </w:r>
            <w:r w:rsidR="0049237E">
              <w:rPr>
                <w:noProof/>
                <w:webHidden/>
              </w:rPr>
              <w:fldChar w:fldCharType="separate"/>
            </w:r>
            <w:r w:rsidR="0049237E">
              <w:rPr>
                <w:noProof/>
                <w:webHidden/>
              </w:rPr>
              <w:t>8</w:t>
            </w:r>
            <w:r w:rsidR="0049237E">
              <w:rPr>
                <w:noProof/>
                <w:webHidden/>
              </w:rPr>
              <w:fldChar w:fldCharType="end"/>
            </w:r>
          </w:hyperlink>
        </w:p>
        <w:p w14:paraId="4A306D47" w14:textId="4D21664B" w:rsidR="00123630" w:rsidRPr="0008453A" w:rsidRDefault="0070112B" w:rsidP="0049237E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4252B62F" w:rsidR="001005A8" w:rsidRPr="0008453A" w:rsidRDefault="0023078D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89332592"/>
      <w:r>
        <w:rPr>
          <w:rFonts w:hint="cs"/>
          <w:w w:val="100"/>
          <w:rtl/>
        </w:rPr>
        <w:lastRenderedPageBreak/>
        <w:t xml:space="preserve">موضوع: </w:t>
      </w:r>
      <w:r w:rsidR="001005A8" w:rsidRPr="0023078D">
        <w:rPr>
          <w:color w:val="auto"/>
          <w:w w:val="100"/>
          <w:rtl/>
        </w:rPr>
        <w:t>اصول</w:t>
      </w:r>
      <w:r w:rsidR="00CB37FD" w:rsidRPr="0023078D">
        <w:rPr>
          <w:color w:val="auto"/>
          <w:w w:val="100"/>
          <w:rtl/>
        </w:rPr>
        <w:t xml:space="preserve"> </w:t>
      </w:r>
      <w:r w:rsidR="001005A8" w:rsidRPr="0023078D">
        <w:rPr>
          <w:color w:val="auto"/>
          <w:w w:val="100"/>
          <w:rtl/>
        </w:rPr>
        <w:t>/</w:t>
      </w:r>
      <w:bookmarkEnd w:id="2"/>
      <w:r w:rsidR="001005A8" w:rsidRPr="0023078D">
        <w:rPr>
          <w:color w:val="auto"/>
          <w:w w:val="100"/>
          <w:rtl/>
        </w:rPr>
        <w:t xml:space="preserve"> </w:t>
      </w:r>
      <w:r w:rsidR="001005A8" w:rsidRPr="0023078D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89332593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5082DCD8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color w:val="000000" w:themeColor="text1"/>
          <w:rtl/>
        </w:rPr>
        <w:t>آخر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حج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استصحاب عبارت بود از 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عقل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مراد همان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است. مقدمات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از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ذکر کرد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و انحلال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در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و مثال‌ها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زد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که ملاحظه کرد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. </w:t>
      </w:r>
    </w:p>
    <w:p w14:paraId="475F243C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اما</w:t>
      </w:r>
      <w:r w:rsidRPr="0049237E">
        <w:rPr>
          <w:color w:val="000000" w:themeColor="text1"/>
          <w:rtl/>
        </w:rPr>
        <w:t xml:space="preserve">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موضوع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قرار است محل بحث قرار 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رد</w:t>
      </w:r>
      <w:r w:rsidRPr="0049237E">
        <w:rPr>
          <w:color w:val="000000" w:themeColor="text1"/>
          <w:rtl/>
        </w:rPr>
        <w:t xml:space="preserve"> معرکه آراء است از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جهت که قائلان و مستدلان به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حج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اخبار واحد و اخبار ثقات، به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تمسک کرده‌اند که حداقل در سه دا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کب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و وسط و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متصور است و انحلال آن به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که </w:t>
      </w:r>
      <w:r w:rsidRPr="0049237E">
        <w:rPr>
          <w:rFonts w:hint="eastAsia"/>
          <w:color w:val="000000" w:themeColor="text1"/>
          <w:rtl/>
        </w:rPr>
        <w:t>توض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ح</w:t>
      </w:r>
      <w:r w:rsidRPr="0049237E">
        <w:rPr>
          <w:color w:val="000000" w:themeColor="text1"/>
          <w:rtl/>
        </w:rPr>
        <w:t xml:space="preserve"> خواه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داد.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مبنا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مستدلان به 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عقل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حج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خبر واحد است.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ند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که هست،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در دو مرحله انحلال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کند</w:t>
      </w:r>
      <w:r w:rsidRPr="0049237E">
        <w:rPr>
          <w:color w:val="000000" w:themeColor="text1"/>
          <w:rtl/>
        </w:rPr>
        <w:t xml:space="preserve"> و به اخبار ثقات منطبق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شود،</w:t>
      </w:r>
      <w:r w:rsidRPr="0049237E">
        <w:rPr>
          <w:color w:val="000000" w:themeColor="text1"/>
          <w:rtl/>
        </w:rPr>
        <w:t xml:space="preserve"> قدر مت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قن</w:t>
      </w:r>
      <w:r w:rsidRPr="0049237E">
        <w:rPr>
          <w:color w:val="000000" w:themeColor="text1"/>
          <w:rtl/>
        </w:rPr>
        <w:t xml:space="preserve"> آن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و حج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از آن 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رون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آ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که توض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ح</w:t>
      </w:r>
      <w:r w:rsidRPr="0049237E">
        <w:rPr>
          <w:color w:val="000000" w:themeColor="text1"/>
          <w:rtl/>
        </w:rPr>
        <w:t xml:space="preserve"> خواه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داد. </w:t>
      </w:r>
    </w:p>
    <w:p w14:paraId="27FDDC81" w14:textId="0AEB6FF1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گروه است که صاحب کفا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</w:t>
      </w:r>
      <w:r w:rsidR="009E4B46">
        <w:rPr>
          <w:color w:val="000000" w:themeColor="text1"/>
          <w:rtl/>
        </w:rPr>
        <w:t>اینجا</w:t>
      </w:r>
      <w:r w:rsidRPr="0049237E">
        <w:rPr>
          <w:color w:val="000000" w:themeColor="text1"/>
          <w:rtl/>
        </w:rPr>
        <w:t xml:space="preserve"> </w:t>
      </w:r>
      <w:r w:rsidR="009E4B46">
        <w:rPr>
          <w:color w:val="000000" w:themeColor="text1"/>
          <w:rtl/>
        </w:rPr>
        <w:t>پرچم‌دار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استدلال است و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استدلال مبتن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بر انحلال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به وسط و نها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تاً</w:t>
      </w:r>
      <w:r w:rsidRPr="0049237E">
        <w:rPr>
          <w:color w:val="000000" w:themeColor="text1"/>
          <w:rtl/>
        </w:rPr>
        <w:t xml:space="preserve"> به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است. صاحب کفا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انحلال معتقد است و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رو</w:t>
      </w:r>
      <w:r w:rsidRPr="0049237E">
        <w:rPr>
          <w:color w:val="000000" w:themeColor="text1"/>
          <w:rtl/>
        </w:rPr>
        <w:t xml:space="preserve"> او جمع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از اعاظم از جمله آقا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خو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به انحلال تما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دارند و همان فرما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</w:t>
      </w:r>
      <w:r w:rsidRPr="0049237E">
        <w:rPr>
          <w:color w:val="000000" w:themeColor="text1"/>
          <w:rtl/>
        </w:rPr>
        <w:t xml:space="preserve"> مرحوم آخوند را تقر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</w:t>
      </w:r>
      <w:r w:rsidR="009E4B46">
        <w:rPr>
          <w:color w:val="000000" w:themeColor="text1"/>
          <w:rtl/>
        </w:rPr>
        <w:t>کرده‌اند</w:t>
      </w:r>
      <w:r w:rsidRPr="0049237E">
        <w:rPr>
          <w:color w:val="000000" w:themeColor="text1"/>
          <w:rtl/>
        </w:rPr>
        <w:t xml:space="preserve">. </w:t>
      </w:r>
    </w:p>
    <w:p w14:paraId="5100F803" w14:textId="7D9FBCD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و</w:t>
      </w:r>
      <w:r w:rsidRPr="0049237E">
        <w:rPr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آنها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که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را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پذ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رند</w:t>
      </w:r>
      <w:r w:rsidRPr="0049237E">
        <w:rPr>
          <w:color w:val="000000" w:themeColor="text1"/>
          <w:rtl/>
        </w:rPr>
        <w:t xml:space="preserve"> معتقد </w:t>
      </w:r>
      <w:r w:rsidR="009E4B46">
        <w:rPr>
          <w:color w:val="000000" w:themeColor="text1"/>
          <w:rtl/>
        </w:rPr>
        <w:t>به عدم</w:t>
      </w:r>
      <w:r w:rsidRPr="0049237E">
        <w:rPr>
          <w:color w:val="000000" w:themeColor="text1"/>
          <w:rtl/>
        </w:rPr>
        <w:t xml:space="preserve"> انحلال هستند و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هم خود ش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خ</w:t>
      </w:r>
      <w:r w:rsidRPr="0049237E">
        <w:rPr>
          <w:color w:val="000000" w:themeColor="text1"/>
          <w:rtl/>
        </w:rPr>
        <w:t xml:space="preserve"> در رسائل </w:t>
      </w:r>
      <w:r w:rsidR="009E4B46">
        <w:rPr>
          <w:color w:val="000000" w:themeColor="text1"/>
          <w:rtl/>
        </w:rPr>
        <w:t>پرچم‌دار</w:t>
      </w:r>
      <w:r w:rsidRPr="0049237E">
        <w:rPr>
          <w:color w:val="000000" w:themeColor="text1"/>
          <w:rtl/>
        </w:rPr>
        <w:t xml:space="preserve"> است، ش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خ</w:t>
      </w:r>
      <w:r w:rsidRPr="0049237E">
        <w:rPr>
          <w:color w:val="000000" w:themeColor="text1"/>
          <w:rtl/>
        </w:rPr>
        <w:t xml:space="preserve"> معتقد </w:t>
      </w:r>
      <w:r w:rsidR="009E4B46">
        <w:rPr>
          <w:color w:val="000000" w:themeColor="text1"/>
          <w:rtl/>
        </w:rPr>
        <w:t>به عدم</w:t>
      </w:r>
      <w:r w:rsidRPr="0049237E">
        <w:rPr>
          <w:color w:val="000000" w:themeColor="text1"/>
          <w:rtl/>
        </w:rPr>
        <w:t xml:space="preserve"> انحلال است و در نت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جه</w:t>
      </w:r>
      <w:r w:rsidRPr="0049237E">
        <w:rPr>
          <w:color w:val="000000" w:themeColor="text1"/>
          <w:rtl/>
        </w:rPr>
        <w:t xml:space="preserve"> نف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استدلال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عقل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حج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خبر است و در ادامه ش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خ</w:t>
      </w:r>
      <w:r w:rsidRPr="0049237E">
        <w:rPr>
          <w:color w:val="000000" w:themeColor="text1"/>
          <w:rtl/>
        </w:rPr>
        <w:t xml:space="preserve"> مرحوم شه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صدر است تقر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باً</w:t>
      </w:r>
      <w:r w:rsidRPr="0049237E">
        <w:rPr>
          <w:color w:val="000000" w:themeColor="text1"/>
          <w:rtl/>
        </w:rPr>
        <w:t xml:space="preserve"> همان مطالب مرحوم ش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خ</w:t>
      </w:r>
      <w:r w:rsidRPr="0049237E">
        <w:rPr>
          <w:color w:val="000000" w:themeColor="text1"/>
          <w:rtl/>
        </w:rPr>
        <w:t xml:space="preserve"> هست </w:t>
      </w:r>
      <w:r w:rsidRPr="0049237E">
        <w:rPr>
          <w:rFonts w:hint="eastAsia"/>
          <w:color w:val="000000" w:themeColor="text1"/>
          <w:rtl/>
        </w:rPr>
        <w:t>با</w:t>
      </w:r>
      <w:r w:rsidRPr="0049237E">
        <w:rPr>
          <w:color w:val="000000" w:themeColor="text1"/>
          <w:rtl/>
        </w:rPr>
        <w:t xml:space="preserve"> 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انات</w:t>
      </w:r>
      <w:r w:rsidRPr="0049237E">
        <w:rPr>
          <w:color w:val="000000" w:themeColor="text1"/>
          <w:rtl/>
        </w:rPr>
        <w:t xml:space="preserve"> و تقر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رات</w:t>
      </w:r>
      <w:r w:rsidRPr="0049237E">
        <w:rPr>
          <w:color w:val="000000" w:themeColor="text1"/>
          <w:rtl/>
        </w:rPr>
        <w:t xml:space="preserve">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شان</w:t>
      </w:r>
      <w:r w:rsidRPr="0049237E">
        <w:rPr>
          <w:color w:val="000000" w:themeColor="text1"/>
          <w:rtl/>
        </w:rPr>
        <w:t xml:space="preserve"> پرورانده‌اند و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ند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انحلال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ندارد و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به آن استدلال کرد. </w:t>
      </w:r>
    </w:p>
    <w:p w14:paraId="2D3758F1" w14:textId="04184785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پس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را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شاپ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</w:t>
      </w:r>
      <w:r w:rsidRPr="0049237E">
        <w:rPr>
          <w:color w:val="000000" w:themeColor="text1"/>
          <w:rtl/>
        </w:rPr>
        <w:t xml:space="preserve"> مستحضر باش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د؛</w:t>
      </w:r>
      <w:r w:rsidRPr="0049237E">
        <w:rPr>
          <w:color w:val="000000" w:themeColor="text1"/>
          <w:rtl/>
        </w:rPr>
        <w:t xml:space="preserve"> استدلال به 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عقل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به عنوان آخر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در حج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خبر ثقه، مبتن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بر قول به </w:t>
      </w:r>
      <w:r w:rsidR="009E4B46">
        <w:rPr>
          <w:color w:val="000000" w:themeColor="text1"/>
          <w:rtl/>
        </w:rPr>
        <w:t>انحلال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به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است و تنجز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که دا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آن اخبار است و توض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ح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. </w:t>
      </w:r>
    </w:p>
    <w:p w14:paraId="3F5BE4D3" w14:textId="676F9B8F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مستدل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مرحوم صاحب کفا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و بعد مرحوم آقا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خو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مسئله اعتقاد دارند و در ادامه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گران</w:t>
      </w:r>
      <w:r w:rsidRPr="0049237E">
        <w:rPr>
          <w:color w:val="000000" w:themeColor="text1"/>
          <w:rtl/>
        </w:rPr>
        <w:t xml:space="preserve"> </w:t>
      </w:r>
      <w:r w:rsidR="009E4B46">
        <w:rPr>
          <w:color w:val="000000" w:themeColor="text1"/>
          <w:rtl/>
        </w:rPr>
        <w:t>مثلاً</w:t>
      </w:r>
      <w:r w:rsidRPr="0049237E">
        <w:rPr>
          <w:color w:val="000000" w:themeColor="text1"/>
          <w:rtl/>
        </w:rPr>
        <w:t xml:space="preserve"> منتق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با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تفاوت در تقر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انحلال معتقد است. </w:t>
      </w:r>
    </w:p>
    <w:p w14:paraId="4366533C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مس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مستشکل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و ناقد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و ناف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عقل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حج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خبر ثقه، عدم انحلال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است که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هم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شاهنگ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مرحوم ش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خ</w:t>
      </w:r>
      <w:r w:rsidRPr="0049237E">
        <w:rPr>
          <w:color w:val="000000" w:themeColor="text1"/>
          <w:rtl/>
        </w:rPr>
        <w:t xml:space="preserve"> است و در ادامه بزرگان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آن را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موده‌اند</w:t>
      </w:r>
      <w:r w:rsidRPr="0049237E">
        <w:rPr>
          <w:color w:val="000000" w:themeColor="text1"/>
          <w:rtl/>
        </w:rPr>
        <w:t xml:space="preserve"> از جمله مرحوم شه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صدر در تقر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رات</w:t>
      </w:r>
      <w:r w:rsidRPr="0049237E">
        <w:rPr>
          <w:color w:val="000000" w:themeColor="text1"/>
          <w:rtl/>
        </w:rPr>
        <w:t xml:space="preserve">. </w:t>
      </w:r>
    </w:p>
    <w:p w14:paraId="479403CE" w14:textId="77777777" w:rsidR="0049237E" w:rsidRPr="0049237E" w:rsidRDefault="0049237E" w:rsidP="0049237E">
      <w:pPr>
        <w:pStyle w:val="Heading1"/>
        <w:rPr>
          <w:rtl/>
        </w:rPr>
      </w:pPr>
      <w:bookmarkStart w:id="6" w:name="_Toc189332594"/>
      <w:r w:rsidRPr="0049237E">
        <w:rPr>
          <w:rFonts w:hint="eastAsia"/>
          <w:rtl/>
        </w:rPr>
        <w:t>قائل</w:t>
      </w:r>
      <w:r w:rsidRPr="0049237E">
        <w:rPr>
          <w:rFonts w:hint="cs"/>
          <w:rtl/>
        </w:rPr>
        <w:t>ی</w:t>
      </w:r>
      <w:r w:rsidRPr="0049237E">
        <w:rPr>
          <w:rFonts w:hint="eastAsia"/>
          <w:rtl/>
        </w:rPr>
        <w:t>ن</w:t>
      </w:r>
      <w:r w:rsidRPr="0049237E">
        <w:rPr>
          <w:rtl/>
        </w:rPr>
        <w:t xml:space="preserve"> به انحلال و مستدل</w:t>
      </w:r>
      <w:r w:rsidRPr="0049237E">
        <w:rPr>
          <w:rFonts w:hint="cs"/>
          <w:rtl/>
        </w:rPr>
        <w:t>ی</w:t>
      </w:r>
      <w:r w:rsidRPr="0049237E">
        <w:rPr>
          <w:rFonts w:hint="eastAsia"/>
          <w:rtl/>
        </w:rPr>
        <w:t>ن</w:t>
      </w:r>
      <w:r w:rsidRPr="0049237E">
        <w:rPr>
          <w:rtl/>
        </w:rPr>
        <w:t xml:space="preserve"> به ا</w:t>
      </w:r>
      <w:r w:rsidRPr="0049237E">
        <w:rPr>
          <w:rFonts w:hint="cs"/>
          <w:rtl/>
        </w:rPr>
        <w:t>ی</w:t>
      </w:r>
      <w:r w:rsidRPr="0049237E">
        <w:rPr>
          <w:rFonts w:hint="eastAsia"/>
          <w:rtl/>
        </w:rPr>
        <w:t>ن</w:t>
      </w:r>
      <w:r w:rsidRPr="0049237E">
        <w:rPr>
          <w:rtl/>
        </w:rPr>
        <w:t xml:space="preserve"> دل</w:t>
      </w:r>
      <w:r w:rsidRPr="0049237E">
        <w:rPr>
          <w:rFonts w:hint="cs"/>
          <w:rtl/>
        </w:rPr>
        <w:t>ی</w:t>
      </w:r>
      <w:r w:rsidRPr="0049237E">
        <w:rPr>
          <w:rFonts w:hint="eastAsia"/>
          <w:rtl/>
        </w:rPr>
        <w:t>ل</w:t>
      </w:r>
      <w:r w:rsidRPr="0049237E">
        <w:rPr>
          <w:rtl/>
        </w:rPr>
        <w:t xml:space="preserve"> عقل</w:t>
      </w:r>
      <w:r w:rsidRPr="0049237E">
        <w:rPr>
          <w:rFonts w:hint="cs"/>
          <w:rtl/>
        </w:rPr>
        <w:t>ی</w:t>
      </w:r>
      <w:bookmarkEnd w:id="6"/>
    </w:p>
    <w:p w14:paraId="1462DBF7" w14:textId="73D321E8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آن</w:t>
      </w:r>
      <w:r w:rsidRPr="0049237E">
        <w:rPr>
          <w:color w:val="000000" w:themeColor="text1"/>
          <w:rtl/>
        </w:rPr>
        <w:t xml:space="preserve"> روز مثال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زد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در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،</w:t>
      </w:r>
      <w:r w:rsidRPr="0049237E">
        <w:rPr>
          <w:color w:val="000000" w:themeColor="text1"/>
          <w:rtl/>
        </w:rPr>
        <w:t xml:space="preserve"> وجود مجتهد در استان قم، بعد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گفت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هم هست که در شهر قم مجتهدان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</w:t>
      </w:r>
      <w:r w:rsidR="009E4B46">
        <w:rPr>
          <w:color w:val="000000" w:themeColor="text1"/>
          <w:rtl/>
        </w:rPr>
        <w:t>مثلاً</w:t>
      </w:r>
      <w:r w:rsidRPr="0049237E">
        <w:rPr>
          <w:color w:val="000000" w:themeColor="text1"/>
          <w:rtl/>
        </w:rPr>
        <w:t xml:space="preserve"> حداقل صدتا مجتهد است. بعد گفت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در محدوده کسان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معمم هستند </w:t>
      </w:r>
      <w:r w:rsidR="004D5C21">
        <w:rPr>
          <w:color w:val="000000" w:themeColor="text1"/>
          <w:rtl/>
        </w:rPr>
        <w:t>همین‌جور</w:t>
      </w:r>
      <w:r w:rsidRPr="0049237E">
        <w:rPr>
          <w:color w:val="000000" w:themeColor="text1"/>
          <w:rtl/>
        </w:rPr>
        <w:t xml:space="preserve"> دو، سه، چهار و پنج و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شش مرتبه و درجه در معرض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ممکن ا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 xml:space="preserve"> قرار بگ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رد</w:t>
      </w:r>
      <w:r w:rsidRPr="0049237E">
        <w:rPr>
          <w:color w:val="000000" w:themeColor="text1"/>
          <w:rtl/>
        </w:rPr>
        <w:t xml:space="preserve">. </w:t>
      </w:r>
    </w:p>
    <w:p w14:paraId="2F9D5C50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گفت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ها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مترتب از دوا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بزرگ شروع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و به دا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کوچک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رسد،</w:t>
      </w:r>
      <w:r w:rsidRPr="0049237E">
        <w:rPr>
          <w:color w:val="000000" w:themeColor="text1"/>
          <w:rtl/>
        </w:rPr>
        <w:t xml:space="preserve"> در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شرا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ط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انحلال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کند</w:t>
      </w:r>
      <w:r w:rsidRPr="0049237E">
        <w:rPr>
          <w:color w:val="000000" w:themeColor="text1"/>
          <w:rtl/>
        </w:rPr>
        <w:t xml:space="preserve"> و در شرا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ط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انحلال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کند</w:t>
      </w:r>
      <w:r w:rsidRPr="0049237E">
        <w:rPr>
          <w:color w:val="000000" w:themeColor="text1"/>
          <w:rtl/>
        </w:rPr>
        <w:t xml:space="preserve">. </w:t>
      </w:r>
    </w:p>
    <w:p w14:paraId="42EB2AC6" w14:textId="20368F50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ملاک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آن هسته اصل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علم متعلق به آن گرفته است و متعلَق علم است، آن هسته اصل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،</w:t>
      </w:r>
      <w:r w:rsidRPr="0049237E">
        <w:rPr>
          <w:color w:val="000000" w:themeColor="text1"/>
          <w:rtl/>
        </w:rPr>
        <w:t xml:space="preserve"> در کجا تمرکز دارد و منطبق بر نقطه خاص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شود؟</w:t>
      </w:r>
      <w:r w:rsidRPr="0049237E">
        <w:rPr>
          <w:color w:val="000000" w:themeColor="text1"/>
          <w:rtl/>
        </w:rPr>
        <w:t xml:space="preserve">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. اگر منطبق بشود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به تعب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="004D5C21">
        <w:rPr>
          <w:color w:val="000000" w:themeColor="text1"/>
          <w:rtl/>
        </w:rPr>
        <w:t xml:space="preserve"> منت</w:t>
      </w:r>
      <w:r w:rsidRPr="0049237E">
        <w:rPr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محتمل الانطباق باشد </w:t>
      </w:r>
      <w:r w:rsidR="004D5C21">
        <w:rPr>
          <w:color w:val="000000" w:themeColor="text1"/>
          <w:rtl/>
        </w:rPr>
        <w:t>به‌گونه‌ای</w:t>
      </w:r>
      <w:r w:rsidRPr="0049237E">
        <w:rPr>
          <w:color w:val="000000" w:themeColor="text1"/>
          <w:rtl/>
        </w:rPr>
        <w:t xml:space="preserve"> که آنجا را گرفت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در بق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شک بدو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است،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eastAsia"/>
          <w:color w:val="000000" w:themeColor="text1"/>
          <w:rtl/>
        </w:rPr>
        <w:t>انحلال</w:t>
      </w:r>
      <w:r w:rsidRPr="0049237E">
        <w:rPr>
          <w:color w:val="000000" w:themeColor="text1"/>
          <w:rtl/>
        </w:rPr>
        <w:t xml:space="preserve">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. </w:t>
      </w:r>
    </w:p>
    <w:p w14:paraId="52D4D33B" w14:textId="0C68A912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آن</w:t>
      </w:r>
      <w:r w:rsidRPr="0049237E">
        <w:rPr>
          <w:color w:val="000000" w:themeColor="text1"/>
          <w:rtl/>
        </w:rPr>
        <w:t xml:space="preserve"> گفت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دارد که در استان قم حداقل صدتا مجتهد است، بعد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علم دارد که در خود قم صدتا </w:t>
      </w:r>
      <w:r w:rsidR="004D5C21">
        <w:rPr>
          <w:color w:val="000000" w:themeColor="text1"/>
          <w:rtl/>
        </w:rPr>
        <w:t>مجتهد</w:t>
      </w:r>
      <w:r w:rsidRPr="0049237E">
        <w:rPr>
          <w:color w:val="000000" w:themeColor="text1"/>
          <w:rtl/>
        </w:rPr>
        <w:t xml:space="preserve"> است بعد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علم دارد در معمم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صدتا مجتهد است، اگر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قن</w:t>
      </w:r>
      <w:r w:rsidRPr="0049237E">
        <w:rPr>
          <w:color w:val="000000" w:themeColor="text1"/>
          <w:rtl/>
        </w:rPr>
        <w:t xml:space="preserve"> اصل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دارد با فرض معمم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بق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حالت شک بدو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بکند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منحل شده اس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. </w:t>
      </w:r>
    </w:p>
    <w:p w14:paraId="49B86E73" w14:textId="6AB3AFE4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عن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وقت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گفته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در معمم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در قم هستند </w:t>
      </w:r>
      <w:r w:rsidR="004D5C21">
        <w:rPr>
          <w:color w:val="000000" w:themeColor="text1"/>
          <w:rtl/>
        </w:rPr>
        <w:t>حتماً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صدتا مجتهد هست، آن وقت در مابق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ممکن است باشد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نباشد معنا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</w:t>
      </w:r>
      <w:r w:rsidRPr="0049237E">
        <w:rPr>
          <w:color w:val="000000" w:themeColor="text1"/>
          <w:rtl/>
        </w:rPr>
        <w:t xml:space="preserve"> آن است که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منحل شده است. </w:t>
      </w:r>
    </w:p>
    <w:p w14:paraId="437220D2" w14:textId="4C651A79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در</w:t>
      </w:r>
      <w:r w:rsidRPr="0049237E">
        <w:rPr>
          <w:color w:val="000000" w:themeColor="text1"/>
          <w:rtl/>
        </w:rPr>
        <w:t xml:space="preserve"> واقع انحلال حق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علم اجمال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ها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متدرج و مترتب، مبنا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اول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تسامح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 که دا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را بزرگ گرفته است و الا اگر دقت بکند بب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دا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او در </w:t>
      </w:r>
      <w:r w:rsidR="004D5C21">
        <w:rPr>
          <w:color w:val="000000" w:themeColor="text1"/>
          <w:rtl/>
        </w:rPr>
        <w:t>همین‌جا</w:t>
      </w:r>
      <w:r w:rsidRPr="0049237E">
        <w:rPr>
          <w:color w:val="000000" w:themeColor="text1"/>
          <w:rtl/>
        </w:rPr>
        <w:t xml:space="preserve"> است به ح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که اگر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را بگ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رد،</w:t>
      </w:r>
      <w:r w:rsidRPr="0049237E">
        <w:rPr>
          <w:color w:val="000000" w:themeColor="text1"/>
          <w:rtl/>
        </w:rPr>
        <w:t xml:space="preserve">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پا را بالا بگذارد، ع</w:t>
      </w:r>
      <w:r w:rsidRPr="0049237E">
        <w:rPr>
          <w:rFonts w:hint="eastAsia"/>
          <w:color w:val="000000" w:themeColor="text1"/>
          <w:rtl/>
        </w:rPr>
        <w:t>لم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باق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ست،</w:t>
      </w:r>
      <w:r w:rsidRPr="0049237E">
        <w:rPr>
          <w:color w:val="000000" w:themeColor="text1"/>
          <w:rtl/>
        </w:rPr>
        <w:t xml:space="preserve"> شک است، انحلال حق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</w:t>
      </w:r>
      <w:r w:rsidR="004D5C21">
        <w:rPr>
          <w:color w:val="000000" w:themeColor="text1"/>
          <w:rtl/>
        </w:rPr>
        <w:t>این‌طور</w:t>
      </w:r>
      <w:r w:rsidRPr="0049237E">
        <w:rPr>
          <w:color w:val="000000" w:themeColor="text1"/>
          <w:rtl/>
        </w:rPr>
        <w:t xml:space="preserve"> است و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وقت‌ها </w:t>
      </w:r>
      <w:r w:rsidR="004D5C21">
        <w:rPr>
          <w:color w:val="000000" w:themeColor="text1"/>
          <w:rtl/>
        </w:rPr>
        <w:t>این‌جور</w:t>
      </w:r>
      <w:r w:rsidRPr="0049237E">
        <w:rPr>
          <w:color w:val="000000" w:themeColor="text1"/>
          <w:rtl/>
        </w:rPr>
        <w:t xml:space="preserve"> است. </w:t>
      </w:r>
    </w:p>
    <w:p w14:paraId="0C61F979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در</w:t>
      </w:r>
      <w:r w:rsidRPr="0049237E">
        <w:rPr>
          <w:color w:val="000000" w:themeColor="text1"/>
          <w:rtl/>
        </w:rPr>
        <w:t xml:space="preserve"> انحلال حق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علم‌ها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چند درجه‌ا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از لحاظ سعه و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color w:val="000000" w:themeColor="text1"/>
          <w:rtl/>
        </w:rPr>
        <w:t xml:space="preserve"> متعلق، انحلال حق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آنجا است که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نوع تسامح و تساهل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ذهن شکل گرفته است که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بزرگ در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دا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بزرگ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او تصو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شده است. </w:t>
      </w:r>
    </w:p>
    <w:p w14:paraId="25AC60FD" w14:textId="12DD8CD2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و</w:t>
      </w:r>
      <w:r w:rsidRPr="0049237E">
        <w:rPr>
          <w:color w:val="000000" w:themeColor="text1"/>
          <w:rtl/>
        </w:rPr>
        <w:t xml:space="preserve"> الا وقت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ند</w:t>
      </w:r>
      <w:r w:rsidRPr="0049237E">
        <w:rPr>
          <w:color w:val="000000" w:themeColor="text1"/>
          <w:rtl/>
        </w:rPr>
        <w:t xml:space="preserve">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وجود دارد، دا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را اگر تنگ‌تر بگ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رد،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ند</w:t>
      </w:r>
      <w:r w:rsidRPr="0049237E">
        <w:rPr>
          <w:color w:val="000000" w:themeColor="text1"/>
          <w:rtl/>
        </w:rPr>
        <w:t xml:space="preserve"> </w:t>
      </w:r>
      <w:r w:rsidR="004D5C21">
        <w:rPr>
          <w:color w:val="000000" w:themeColor="text1"/>
          <w:rtl/>
        </w:rPr>
        <w:t>این‌جور</w:t>
      </w:r>
      <w:r w:rsidRPr="0049237E">
        <w:rPr>
          <w:color w:val="000000" w:themeColor="text1"/>
          <w:rtl/>
        </w:rPr>
        <w:t xml:space="preserve">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ست،</w:t>
      </w:r>
      <w:r w:rsidRPr="0049237E">
        <w:rPr>
          <w:color w:val="000000" w:themeColor="text1"/>
          <w:rtl/>
        </w:rPr>
        <w:t xml:space="preserve"> </w:t>
      </w:r>
      <w:r w:rsidR="009E4B46">
        <w:rPr>
          <w:color w:val="000000" w:themeColor="text1"/>
          <w:rtl/>
        </w:rPr>
        <w:t>مثلاً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مجتهد در سادات است، تمام آن معلوم بالاجمال را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منحصر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قسمت کرد.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ند</w:t>
      </w:r>
      <w:r w:rsidRPr="0049237E">
        <w:rPr>
          <w:color w:val="000000" w:themeColor="text1"/>
          <w:rtl/>
        </w:rPr>
        <w:t xml:space="preserve"> اگر سادات از مجتهد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را کنار بگذارد هنوز </w:t>
      </w:r>
      <w:r w:rsidRPr="0049237E">
        <w:rPr>
          <w:rFonts w:hint="eastAsia"/>
          <w:color w:val="000000" w:themeColor="text1"/>
          <w:rtl/>
        </w:rPr>
        <w:t>آن</w:t>
      </w:r>
      <w:r w:rsidRPr="0049237E">
        <w:rPr>
          <w:color w:val="000000" w:themeColor="text1"/>
          <w:rtl/>
        </w:rPr>
        <w:t xml:space="preserve"> معلوم کل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از اول داشت باق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است.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نشان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دهد</w:t>
      </w:r>
      <w:r w:rsidRPr="0049237E">
        <w:rPr>
          <w:color w:val="000000" w:themeColor="text1"/>
          <w:rtl/>
        </w:rPr>
        <w:t xml:space="preserve"> که انحلال محقق نشده است. </w:t>
      </w:r>
    </w:p>
    <w:p w14:paraId="61118F11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انحلال</w:t>
      </w:r>
      <w:r w:rsidRPr="0049237E">
        <w:rPr>
          <w:color w:val="000000" w:themeColor="text1"/>
          <w:rtl/>
        </w:rPr>
        <w:t xml:space="preserve"> حق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علم است که با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به علم تفص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 شک بدو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تبد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بشود منته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تفص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نسب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مقصود است، تفص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حق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دانست</w:t>
      </w:r>
      <w:r w:rsidRPr="0049237E">
        <w:rPr>
          <w:color w:val="000000" w:themeColor="text1"/>
          <w:rtl/>
        </w:rPr>
        <w:t xml:space="preserve"> خون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ظرف است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آن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،</w:t>
      </w:r>
      <w:r w:rsidRPr="0049237E">
        <w:rPr>
          <w:color w:val="000000" w:themeColor="text1"/>
          <w:rtl/>
        </w:rPr>
        <w:t xml:space="preserve"> مشخص شد خون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ظرف است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تفص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حق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است. اما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تفص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نسب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است. </w:t>
      </w:r>
    </w:p>
    <w:p w14:paraId="79AA721D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تفص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عن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کل فرد مشکوک است 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طرف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علم در آن تع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کند</w:t>
      </w:r>
      <w:r w:rsidRPr="0049237E">
        <w:rPr>
          <w:color w:val="000000" w:themeColor="text1"/>
          <w:rtl/>
        </w:rPr>
        <w:t xml:space="preserve"> لازم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 xml:space="preserve"> تفص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مصداق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باشد، گاه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تفص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 و گاه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تفص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نسبت به بالاتر از خودش است 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به هر حال با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آن قض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بزرگ به دو قض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مبدل بشود. انحلال حق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است. </w:t>
      </w:r>
    </w:p>
    <w:p w14:paraId="1AE8B4CE" w14:textId="77777777" w:rsidR="0049237E" w:rsidRPr="0049237E" w:rsidRDefault="0049237E" w:rsidP="0049237E">
      <w:pPr>
        <w:pStyle w:val="Heading1"/>
        <w:rPr>
          <w:rtl/>
        </w:rPr>
      </w:pPr>
      <w:bookmarkStart w:id="7" w:name="_Toc189332595"/>
      <w:r w:rsidRPr="0049237E">
        <w:rPr>
          <w:rFonts w:hint="eastAsia"/>
          <w:rtl/>
        </w:rPr>
        <w:t>تقر</w:t>
      </w:r>
      <w:r w:rsidRPr="0049237E">
        <w:rPr>
          <w:rFonts w:hint="cs"/>
          <w:rtl/>
        </w:rPr>
        <w:t>ی</w:t>
      </w:r>
      <w:r w:rsidRPr="0049237E">
        <w:rPr>
          <w:rFonts w:hint="eastAsia"/>
          <w:rtl/>
        </w:rPr>
        <w:t>ر</w:t>
      </w:r>
      <w:r w:rsidRPr="0049237E">
        <w:rPr>
          <w:rtl/>
        </w:rPr>
        <w:t xml:space="preserve"> مسئله</w:t>
      </w:r>
      <w:bookmarkEnd w:id="7"/>
      <w:r w:rsidRPr="0049237E">
        <w:rPr>
          <w:rtl/>
        </w:rPr>
        <w:t xml:space="preserve"> </w:t>
      </w:r>
    </w:p>
    <w:p w14:paraId="6C6CF676" w14:textId="5EACE771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در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فرما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</w:t>
      </w:r>
      <w:r w:rsidRPr="0049237E">
        <w:rPr>
          <w:color w:val="000000" w:themeColor="text1"/>
          <w:rtl/>
        </w:rPr>
        <w:t xml:space="preserve"> مرحوم آخوند در کفا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و تقر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خوب و جالب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مرحوم آقا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خو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در تقر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رات</w:t>
      </w:r>
      <w:r w:rsidRPr="0049237E">
        <w:rPr>
          <w:color w:val="000000" w:themeColor="text1"/>
          <w:rtl/>
        </w:rPr>
        <w:t xml:space="preserve"> دارد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ند</w:t>
      </w:r>
      <w:r w:rsidRPr="0049237E">
        <w:rPr>
          <w:color w:val="000000" w:themeColor="text1"/>
          <w:rtl/>
        </w:rPr>
        <w:t xml:space="preserve"> </w:t>
      </w:r>
      <w:r w:rsidR="004D5C21">
        <w:rPr>
          <w:color w:val="000000" w:themeColor="text1"/>
          <w:rtl/>
        </w:rPr>
        <w:t>لااقل</w:t>
      </w:r>
      <w:r w:rsidRPr="0049237E">
        <w:rPr>
          <w:color w:val="000000" w:themeColor="text1"/>
          <w:rtl/>
        </w:rPr>
        <w:t xml:space="preserve"> سه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درجات است؛ </w:t>
      </w:r>
    </w:p>
    <w:p w14:paraId="2B37EC7A" w14:textId="77777777" w:rsidR="0049237E" w:rsidRPr="0049237E" w:rsidRDefault="0049237E" w:rsidP="0049237E">
      <w:pPr>
        <w:pStyle w:val="Heading2"/>
        <w:rPr>
          <w:rtl/>
        </w:rPr>
      </w:pPr>
      <w:bookmarkStart w:id="8" w:name="_Toc189332596"/>
      <w:r w:rsidRPr="0049237E">
        <w:rPr>
          <w:rFonts w:hint="eastAsia"/>
          <w:rtl/>
        </w:rPr>
        <w:t>علم</w:t>
      </w:r>
      <w:r w:rsidRPr="0049237E">
        <w:rPr>
          <w:rtl/>
        </w:rPr>
        <w:t xml:space="preserve"> اجمال</w:t>
      </w:r>
      <w:r w:rsidRPr="0049237E">
        <w:rPr>
          <w:rFonts w:hint="cs"/>
          <w:rtl/>
        </w:rPr>
        <w:t>ی</w:t>
      </w:r>
      <w:r w:rsidRPr="0049237E">
        <w:rPr>
          <w:rtl/>
        </w:rPr>
        <w:t xml:space="preserve"> کب</w:t>
      </w:r>
      <w:r w:rsidRPr="0049237E">
        <w:rPr>
          <w:rFonts w:hint="cs"/>
          <w:rtl/>
        </w:rPr>
        <w:t>ی</w:t>
      </w:r>
      <w:r w:rsidRPr="0049237E">
        <w:rPr>
          <w:rFonts w:hint="eastAsia"/>
          <w:rtl/>
        </w:rPr>
        <w:t>ر؛</w:t>
      </w:r>
      <w:bookmarkEnd w:id="8"/>
      <w:r w:rsidRPr="0049237E">
        <w:rPr>
          <w:rtl/>
        </w:rPr>
        <w:t xml:space="preserve"> </w:t>
      </w:r>
    </w:p>
    <w:p w14:paraId="1B77D578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علم</w:t>
      </w:r>
      <w:r w:rsidRPr="0049237E">
        <w:rPr>
          <w:color w:val="000000" w:themeColor="text1"/>
          <w:rtl/>
        </w:rPr>
        <w:t xml:space="preserve">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به احکام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در شر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عت</w:t>
      </w:r>
      <w:r w:rsidRPr="0049237E">
        <w:rPr>
          <w:color w:val="000000" w:themeColor="text1"/>
          <w:rtl/>
        </w:rPr>
        <w:t xml:space="preserve"> وجود دارد، احکام الزام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شر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عت</w:t>
      </w:r>
      <w:r w:rsidRPr="0049237E">
        <w:rPr>
          <w:color w:val="000000" w:themeColor="text1"/>
          <w:rtl/>
        </w:rPr>
        <w:t xml:space="preserve"> در حوزه‌ها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فرد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،</w:t>
      </w:r>
      <w:r w:rsidRPr="0049237E">
        <w:rPr>
          <w:color w:val="000000" w:themeColor="text1"/>
          <w:rtl/>
        </w:rPr>
        <w:t xml:space="preserve"> اجتماع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،</w:t>
      </w:r>
      <w:r w:rsidRPr="0049237E">
        <w:rPr>
          <w:color w:val="000000" w:themeColor="text1"/>
          <w:rtl/>
        </w:rPr>
        <w:t xml:space="preserve"> اقتصاد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،</w:t>
      </w:r>
      <w:r w:rsidRPr="0049237E">
        <w:rPr>
          <w:color w:val="000000" w:themeColor="text1"/>
          <w:rtl/>
        </w:rPr>
        <w:t xml:space="preserve"> فرهنگ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،</w:t>
      </w:r>
      <w:r w:rsidRPr="0049237E">
        <w:rPr>
          <w:color w:val="000000" w:themeColor="text1"/>
          <w:rtl/>
        </w:rPr>
        <w:t xml:space="preserve"> 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،</w:t>
      </w:r>
      <w:r w:rsidRPr="0049237E">
        <w:rPr>
          <w:color w:val="000000" w:themeColor="text1"/>
          <w:rtl/>
        </w:rPr>
        <w:t xml:space="preserve"> وجود دارد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رفتارها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مکلف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خداوند احکام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دارد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. </w:t>
      </w:r>
    </w:p>
    <w:p w14:paraId="5F452B91" w14:textId="77777777" w:rsidR="0049237E" w:rsidRPr="0049237E" w:rsidRDefault="0049237E" w:rsidP="0049237E">
      <w:pPr>
        <w:pStyle w:val="Heading2"/>
        <w:rPr>
          <w:rtl/>
        </w:rPr>
      </w:pPr>
      <w:bookmarkStart w:id="9" w:name="_Toc189332597"/>
      <w:r w:rsidRPr="0049237E">
        <w:rPr>
          <w:rFonts w:hint="eastAsia"/>
          <w:rtl/>
        </w:rPr>
        <w:t>علم</w:t>
      </w:r>
      <w:r w:rsidRPr="0049237E">
        <w:rPr>
          <w:rtl/>
        </w:rPr>
        <w:t xml:space="preserve"> اجمال</w:t>
      </w:r>
      <w:r w:rsidRPr="0049237E">
        <w:rPr>
          <w:rFonts w:hint="cs"/>
          <w:rtl/>
        </w:rPr>
        <w:t>ی</w:t>
      </w:r>
      <w:r w:rsidRPr="0049237E">
        <w:rPr>
          <w:rtl/>
        </w:rPr>
        <w:t xml:space="preserve"> وسط</w:t>
      </w:r>
      <w:bookmarkEnd w:id="9"/>
    </w:p>
    <w:p w14:paraId="7BA544BF" w14:textId="66CAEECE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دارد که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امارات و ادله و ظنون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در دست ما هست، احکام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دارد، الان امارات و ظنون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هست، خبر واحد، شهرت، اجماع، 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و امثال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که حدود شش تا مهم است، در مجموعه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</w:t>
      </w:r>
      <w:r w:rsidR="004D5C21">
        <w:rPr>
          <w:color w:val="000000" w:themeColor="text1"/>
          <w:rtl/>
        </w:rPr>
        <w:t>سیره‌ها</w:t>
      </w:r>
      <w:r w:rsidRPr="0049237E">
        <w:rPr>
          <w:color w:val="000000" w:themeColor="text1"/>
          <w:rtl/>
        </w:rPr>
        <w:t>، اعم از 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عقلا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و 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متشرعه و 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امام، در اجماعات، در </w:t>
      </w:r>
      <w:r w:rsidR="004D5C21">
        <w:rPr>
          <w:color w:val="000000" w:themeColor="text1"/>
          <w:rtl/>
        </w:rPr>
        <w:t>شهرت‌ها</w:t>
      </w:r>
      <w:r w:rsidRPr="0049237E">
        <w:rPr>
          <w:color w:val="000000" w:themeColor="text1"/>
          <w:rtl/>
        </w:rPr>
        <w:t>، در اخبار که ظهورات اخبار و آ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ات</w:t>
      </w:r>
      <w:r w:rsidRPr="0049237E">
        <w:rPr>
          <w:color w:val="000000" w:themeColor="text1"/>
          <w:rtl/>
        </w:rPr>
        <w:t xml:space="preserve"> مقصود است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دان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که احکام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وجود دارد. </w:t>
      </w:r>
    </w:p>
    <w:p w14:paraId="0E4B42E2" w14:textId="77777777" w:rsidR="0049237E" w:rsidRPr="0049237E" w:rsidRDefault="0049237E" w:rsidP="0049237E">
      <w:pPr>
        <w:pStyle w:val="Heading2"/>
        <w:rPr>
          <w:rtl/>
        </w:rPr>
      </w:pPr>
      <w:bookmarkStart w:id="10" w:name="_Toc189332598"/>
      <w:r w:rsidRPr="0049237E">
        <w:rPr>
          <w:rFonts w:hint="eastAsia"/>
          <w:rtl/>
        </w:rPr>
        <w:t>علم</w:t>
      </w:r>
      <w:r w:rsidRPr="0049237E">
        <w:rPr>
          <w:rtl/>
        </w:rPr>
        <w:t xml:space="preserve"> اجمال</w:t>
      </w:r>
      <w:r w:rsidRPr="0049237E">
        <w:rPr>
          <w:rFonts w:hint="cs"/>
          <w:rtl/>
        </w:rPr>
        <w:t>ی</w:t>
      </w:r>
      <w:r w:rsidRPr="0049237E">
        <w:rPr>
          <w:rtl/>
        </w:rPr>
        <w:t xml:space="preserve"> صغ</w:t>
      </w:r>
      <w:r w:rsidRPr="0049237E">
        <w:rPr>
          <w:rFonts w:hint="cs"/>
          <w:rtl/>
        </w:rPr>
        <w:t>ی</w:t>
      </w:r>
      <w:r w:rsidRPr="0049237E">
        <w:rPr>
          <w:rFonts w:hint="eastAsia"/>
          <w:rtl/>
        </w:rPr>
        <w:t>ر</w:t>
      </w:r>
      <w:bookmarkEnd w:id="10"/>
    </w:p>
    <w:p w14:paraId="7851965D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دان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احکام شرع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الزام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اخبار مظنون الصدور وجود دارد؛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اخبار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دست ما هست و مظنون الصدور است احکام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دارد. </w:t>
      </w:r>
    </w:p>
    <w:p w14:paraId="6D026BD0" w14:textId="141809D8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ابتدائاً وجود دارد،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 که خداوند قوان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و </w:t>
      </w:r>
      <w:r w:rsidR="004D5C21">
        <w:rPr>
          <w:color w:val="000000" w:themeColor="text1"/>
          <w:rtl/>
        </w:rPr>
        <w:t>مقرراتی</w:t>
      </w:r>
      <w:r w:rsidRPr="0049237E">
        <w:rPr>
          <w:color w:val="000000" w:themeColor="text1"/>
          <w:rtl/>
        </w:rPr>
        <w:t xml:space="preserve"> دارد ف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نفس الامر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که آن روز گفت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پا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اساس تکال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ف</w:t>
      </w:r>
      <w:r w:rsidRPr="0049237E">
        <w:rPr>
          <w:color w:val="000000" w:themeColor="text1"/>
          <w:rtl/>
        </w:rPr>
        <w:t xml:space="preserve"> مسائل چه در اصول و چه در کلام است. </w:t>
      </w:r>
    </w:p>
    <w:p w14:paraId="10EEF87C" w14:textId="7814360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علم</w:t>
      </w:r>
      <w:r w:rsidRPr="0049237E">
        <w:rPr>
          <w:color w:val="000000" w:themeColor="text1"/>
          <w:rtl/>
        </w:rPr>
        <w:t xml:space="preserve">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دوم هم در ادله‌ا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هست، 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ره‌ها،</w:t>
      </w:r>
      <w:r w:rsidRPr="0049237E">
        <w:rPr>
          <w:color w:val="000000" w:themeColor="text1"/>
          <w:rtl/>
        </w:rPr>
        <w:t xml:space="preserve"> شهرت‌ها و اجماعات، اخبار، ظهورات، </w:t>
      </w:r>
      <w:r w:rsidR="004D5C21">
        <w:rPr>
          <w:color w:val="000000" w:themeColor="text1"/>
          <w:rtl/>
        </w:rPr>
        <w:t>حتماً</w:t>
      </w:r>
      <w:r w:rsidRPr="0049237E">
        <w:rPr>
          <w:color w:val="000000" w:themeColor="text1"/>
          <w:rtl/>
        </w:rPr>
        <w:t xml:space="preserve"> احکام اله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 و البته قطع ندار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که اول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به دوم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منطبق است قطع به انطباق ندار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ممکن است همه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باشد، ظهورات جمع بکن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استدلال بکن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و به احکام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هم بر</w:t>
      </w:r>
      <w:r w:rsidRPr="0049237E">
        <w:rPr>
          <w:rFonts w:hint="eastAsia"/>
          <w:color w:val="000000" w:themeColor="text1"/>
          <w:rtl/>
        </w:rPr>
        <w:t>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م،</w:t>
      </w:r>
      <w:r w:rsidRPr="0049237E">
        <w:rPr>
          <w:color w:val="000000" w:themeColor="text1"/>
          <w:rtl/>
        </w:rPr>
        <w:t xml:space="preserve"> احتمال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فراتر از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هم ف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نفس الامر باشد که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منعکس نشده است هست. </w:t>
      </w:r>
    </w:p>
    <w:p w14:paraId="445789D8" w14:textId="64847A9A" w:rsidR="0049237E" w:rsidRPr="0049237E" w:rsidRDefault="0049237E" w:rsidP="00222481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علم</w:t>
      </w:r>
      <w:r w:rsidRPr="0049237E">
        <w:rPr>
          <w:color w:val="000000" w:themeColor="text1"/>
          <w:rtl/>
        </w:rPr>
        <w:t xml:space="preserve">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سوم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قطعاً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اخبار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در کتب اربعه و کتب معتبر آمده است و مظنون الصدور است </w:t>
      </w:r>
      <w:r w:rsidR="004D5C21">
        <w:rPr>
          <w:color w:val="000000" w:themeColor="text1"/>
          <w:rtl/>
        </w:rPr>
        <w:t>لااقل</w:t>
      </w:r>
      <w:r w:rsidRPr="0049237E">
        <w:rPr>
          <w:color w:val="000000" w:themeColor="text1"/>
          <w:rtl/>
        </w:rPr>
        <w:t xml:space="preserve"> د</w:t>
      </w:r>
      <w:r w:rsidR="00222481">
        <w:rPr>
          <w:rFonts w:hint="cs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اخ</w:t>
      </w:r>
      <w:r w:rsidR="00222481">
        <w:rPr>
          <w:rFonts w:hint="cs"/>
          <w:color w:val="000000" w:themeColor="text1"/>
          <w:rtl/>
        </w:rPr>
        <w:t>بار</w:t>
      </w:r>
      <w:r w:rsidRPr="0049237E">
        <w:rPr>
          <w:color w:val="000000" w:themeColor="text1"/>
          <w:rtl/>
        </w:rPr>
        <w:t xml:space="preserve"> ثقات که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کتاب‌ها آمده است </w:t>
      </w:r>
      <w:r w:rsidR="004D5C21">
        <w:rPr>
          <w:color w:val="000000" w:themeColor="text1"/>
          <w:rtl/>
        </w:rPr>
        <w:t>حتماً</w:t>
      </w:r>
      <w:r w:rsidRPr="0049237E">
        <w:rPr>
          <w:color w:val="000000" w:themeColor="text1"/>
          <w:rtl/>
        </w:rPr>
        <w:t xml:space="preserve"> احکام اله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دارد.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عن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توان</w:t>
      </w:r>
      <w:r w:rsidRPr="0049237E">
        <w:rPr>
          <w:color w:val="000000" w:themeColor="text1"/>
          <w:rtl/>
        </w:rPr>
        <w:t xml:space="preserve"> قسم خورد که تعداد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احکام که کم هم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 xml:space="preserve">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اخبار و روا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ات</w:t>
      </w:r>
      <w:r w:rsidRPr="0049237E">
        <w:rPr>
          <w:color w:val="000000" w:themeColor="text1"/>
          <w:rtl/>
        </w:rPr>
        <w:t xml:space="preserve"> وجود دارد. </w:t>
      </w:r>
      <w:r w:rsidR="00BB0953">
        <w:rPr>
          <w:color w:val="000000" w:themeColor="text1"/>
          <w:rtl/>
        </w:rPr>
        <w:t>واقعاً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علم هم هست. 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مقدمه اول </w:t>
      </w:r>
      <w:r w:rsidRPr="0049237E">
        <w:rPr>
          <w:rFonts w:hint="eastAsia"/>
          <w:color w:val="000000" w:themeColor="text1"/>
          <w:rtl/>
        </w:rPr>
        <w:t>که</w:t>
      </w:r>
      <w:r w:rsidRPr="0049237E">
        <w:rPr>
          <w:color w:val="000000" w:themeColor="text1"/>
          <w:rtl/>
        </w:rPr>
        <w:t xml:space="preserve"> </w:t>
      </w:r>
      <w:r w:rsidR="004D5C21">
        <w:rPr>
          <w:color w:val="000000" w:themeColor="text1"/>
          <w:rtl/>
        </w:rPr>
        <w:t>لااقل</w:t>
      </w:r>
      <w:r w:rsidRPr="0049237E">
        <w:rPr>
          <w:color w:val="000000" w:themeColor="text1"/>
          <w:rtl/>
        </w:rPr>
        <w:t xml:space="preserve"> سه علم است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که ادعا شده است و درست است که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درجه از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دارد. </w:t>
      </w:r>
    </w:p>
    <w:p w14:paraId="6D4FFEE1" w14:textId="7FACF192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خود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وقت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اثر دارد که </w:t>
      </w:r>
      <w:r w:rsidR="00222481">
        <w:rPr>
          <w:color w:val="000000" w:themeColor="text1"/>
          <w:rtl/>
        </w:rPr>
        <w:t>مبتلابه</w:t>
      </w:r>
      <w:r w:rsidRPr="0049237E">
        <w:rPr>
          <w:color w:val="000000" w:themeColor="text1"/>
          <w:rtl/>
        </w:rPr>
        <w:t xml:space="preserve"> باشد و با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دانست که در کار ما اثر دارد وقت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کار شخص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اثر نداشته باشد، </w:t>
      </w:r>
      <w:r w:rsidR="009E4B46">
        <w:rPr>
          <w:color w:val="000000" w:themeColor="text1"/>
          <w:rtl/>
        </w:rPr>
        <w:t>مثلاً</w:t>
      </w:r>
      <w:r w:rsidRPr="0049237E">
        <w:rPr>
          <w:color w:val="000000" w:themeColor="text1"/>
          <w:rtl/>
        </w:rPr>
        <w:t xml:space="preserve"> احکام حج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در معرض حج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ست،</w:t>
      </w:r>
      <w:r w:rsidRPr="0049237E">
        <w:rPr>
          <w:color w:val="000000" w:themeColor="text1"/>
          <w:rtl/>
        </w:rPr>
        <w:t xml:space="preserve"> اصلا مصداق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کند</w:t>
      </w:r>
      <w:r w:rsidRPr="0049237E">
        <w:rPr>
          <w:color w:val="000000" w:themeColor="text1"/>
          <w:rtl/>
        </w:rPr>
        <w:t xml:space="preserve">. </w:t>
      </w:r>
    </w:p>
    <w:p w14:paraId="30F1EEA8" w14:textId="77777777" w:rsidR="0049237E" w:rsidRPr="0049237E" w:rsidRDefault="0049237E" w:rsidP="0049237E">
      <w:pPr>
        <w:pStyle w:val="Heading1"/>
        <w:rPr>
          <w:rtl/>
        </w:rPr>
      </w:pPr>
      <w:bookmarkStart w:id="11" w:name="_Toc189332599"/>
      <w:r w:rsidRPr="0049237E">
        <w:rPr>
          <w:rFonts w:hint="eastAsia"/>
          <w:rtl/>
        </w:rPr>
        <w:t>خلاصه</w:t>
      </w:r>
      <w:r w:rsidRPr="0049237E">
        <w:rPr>
          <w:rtl/>
        </w:rPr>
        <w:t xml:space="preserve"> مطلب</w:t>
      </w:r>
      <w:bookmarkEnd w:id="11"/>
    </w:p>
    <w:p w14:paraId="4C5D72AE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مستدل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حج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خبر واحد به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ند</w:t>
      </w:r>
      <w:r w:rsidRPr="0049237E">
        <w:rPr>
          <w:color w:val="000000" w:themeColor="text1"/>
          <w:rtl/>
        </w:rPr>
        <w:t xml:space="preserve"> دو انحلال حق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محقق است؛ </w:t>
      </w:r>
    </w:p>
    <w:p w14:paraId="38055A46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انحلال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به انحلال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متوسط</w:t>
      </w:r>
    </w:p>
    <w:p w14:paraId="4064F9D5" w14:textId="1B19D04F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درست است خداوند متعال و شارع مقدس مجموعه‌ا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از احکام دارد که متوجه مکلف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بعد از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سراغ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بعد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</w:t>
      </w:r>
      <w:r w:rsidR="00222481">
        <w:rPr>
          <w:color w:val="000000" w:themeColor="text1"/>
          <w:rtl/>
        </w:rPr>
        <w:t>م</w:t>
      </w:r>
      <w:r w:rsidR="00222481">
        <w:rPr>
          <w:rFonts w:hint="cs"/>
          <w:color w:val="000000" w:themeColor="text1"/>
          <w:rtl/>
        </w:rPr>
        <w:t>ی‌</w:t>
      </w:r>
      <w:r w:rsidR="00222481">
        <w:rPr>
          <w:rFonts w:hint="eastAsia"/>
          <w:color w:val="000000" w:themeColor="text1"/>
          <w:rtl/>
        </w:rPr>
        <w:t>آ</w:t>
      </w:r>
      <w:r w:rsidR="00222481">
        <w:rPr>
          <w:rFonts w:hint="cs"/>
          <w:color w:val="000000" w:themeColor="text1"/>
          <w:rtl/>
        </w:rPr>
        <w:t>ی</w:t>
      </w:r>
      <w:r w:rsidR="00222481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و دا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</w:t>
      </w:r>
      <w:r w:rsidRPr="0049237E">
        <w:rPr>
          <w:color w:val="000000" w:themeColor="text1"/>
          <w:rtl/>
        </w:rPr>
        <w:t xml:space="preserve"> بعد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مجموعه از امارات </w:t>
      </w:r>
      <w:r w:rsidR="00222481">
        <w:rPr>
          <w:color w:val="000000" w:themeColor="text1"/>
          <w:rtl/>
        </w:rPr>
        <w:t>و ظنون</w:t>
      </w:r>
      <w:r w:rsidRPr="0049237E">
        <w:rPr>
          <w:color w:val="000000" w:themeColor="text1"/>
          <w:rtl/>
        </w:rPr>
        <w:t xml:space="preserve"> و 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ره‌ها</w:t>
      </w:r>
      <w:r w:rsidRPr="0049237E">
        <w:rPr>
          <w:color w:val="000000" w:themeColor="text1"/>
          <w:rtl/>
        </w:rPr>
        <w:t xml:space="preserve"> و ظهورات و اخبار و شهرت‌ها را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نم</w:t>
      </w:r>
      <w:r w:rsidRPr="0049237E">
        <w:rPr>
          <w:color w:val="000000" w:themeColor="text1"/>
          <w:rtl/>
        </w:rPr>
        <w:t xml:space="preserve"> که در آن احکام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دارد،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حصه </w:t>
      </w:r>
      <w:r w:rsidRPr="0049237E">
        <w:rPr>
          <w:rFonts w:hint="eastAsia"/>
          <w:color w:val="000000" w:themeColor="text1"/>
          <w:rtl/>
        </w:rPr>
        <w:t>احکام</w:t>
      </w:r>
      <w:r w:rsidRPr="0049237E">
        <w:rPr>
          <w:color w:val="000000" w:themeColor="text1"/>
          <w:rtl/>
        </w:rPr>
        <w:t xml:space="preserve">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امارات و طرق و راه‌ها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که اشاره شد،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دانم</w:t>
      </w:r>
      <w:r w:rsidRPr="0049237E">
        <w:rPr>
          <w:color w:val="000000" w:themeColor="text1"/>
          <w:rtl/>
        </w:rPr>
        <w:t xml:space="preserve"> احکام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دارد،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را که جدا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کنم،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من و مکلفان احکام متجسد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طرق و امارات را بگ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و عمل بکن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بعد سؤال بکن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از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باز 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ز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باق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است؟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شک بدو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دارم معلوم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 xml:space="preserve"> که 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>ز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باق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باشد. معنا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انحلال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کرد. </w:t>
      </w:r>
    </w:p>
    <w:p w14:paraId="7CD14860" w14:textId="2FDB5BBE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مثل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گفت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داند</w:t>
      </w:r>
      <w:r w:rsidRPr="0049237E">
        <w:rPr>
          <w:color w:val="000000" w:themeColor="text1"/>
          <w:rtl/>
        </w:rPr>
        <w:t xml:space="preserve"> حداقل صد مجتهد در قم وجود دارد و بعد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دانست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صد مجتهد در معمم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بعد از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خود را در معمم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محاسبه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کند</w:t>
      </w:r>
      <w:r w:rsidRPr="0049237E">
        <w:rPr>
          <w:color w:val="000000" w:themeColor="text1"/>
          <w:rtl/>
        </w:rPr>
        <w:t xml:space="preserve"> دقت که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کند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ند</w:t>
      </w:r>
      <w:r w:rsidRPr="0049237E">
        <w:rPr>
          <w:color w:val="000000" w:themeColor="text1"/>
          <w:rtl/>
        </w:rPr>
        <w:t xml:space="preserve"> معمم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</w:t>
      </w:r>
      <w:r w:rsidR="004D5C21">
        <w:rPr>
          <w:color w:val="000000" w:themeColor="text1"/>
          <w:rtl/>
        </w:rPr>
        <w:t>حتماً</w:t>
      </w:r>
      <w:r w:rsidRPr="0049237E">
        <w:rPr>
          <w:color w:val="000000" w:themeColor="text1"/>
          <w:rtl/>
        </w:rPr>
        <w:t xml:space="preserve"> وجود دارد اما در 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معمم شک بدو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شد. </w:t>
      </w:r>
    </w:p>
    <w:p w14:paraId="03D28F94" w14:textId="6109D316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تقس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شد که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دوم در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قسم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آ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و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</w:t>
      </w:r>
      <w:r w:rsidR="00222481">
        <w:rPr>
          <w:color w:val="000000" w:themeColor="text1"/>
          <w:rtl/>
        </w:rPr>
        <w:t>بزرگ‌تر</w:t>
      </w:r>
      <w:r w:rsidRPr="0049237E">
        <w:rPr>
          <w:color w:val="000000" w:themeColor="text1"/>
          <w:rtl/>
        </w:rPr>
        <w:t xml:space="preserve"> باق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ماند،</w:t>
      </w:r>
      <w:r w:rsidRPr="0049237E">
        <w:rPr>
          <w:color w:val="000000" w:themeColor="text1"/>
          <w:rtl/>
        </w:rPr>
        <w:t xml:space="preserve"> </w:t>
      </w:r>
      <w:r w:rsidR="004D5C21">
        <w:rPr>
          <w:color w:val="000000" w:themeColor="text1"/>
          <w:rtl/>
        </w:rPr>
        <w:t>حتماً</w:t>
      </w:r>
      <w:r w:rsidRPr="0049237E">
        <w:rPr>
          <w:color w:val="000000" w:themeColor="text1"/>
          <w:rtl/>
        </w:rPr>
        <w:t xml:space="preserve"> منطبق بر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</w:t>
      </w:r>
      <w:r w:rsidR="00222481">
        <w:rPr>
          <w:color w:val="000000" w:themeColor="text1"/>
          <w:rtl/>
        </w:rPr>
        <w:t>بزرگ‌تر</w:t>
      </w:r>
      <w:r w:rsidRPr="0049237E">
        <w:rPr>
          <w:color w:val="000000" w:themeColor="text1"/>
          <w:rtl/>
        </w:rPr>
        <w:t xml:space="preserve">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قسم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</w:t>
      </w:r>
      <w:r w:rsidR="009E4B46">
        <w:rPr>
          <w:color w:val="000000" w:themeColor="text1"/>
          <w:rtl/>
        </w:rPr>
        <w:t>مثلاً</w:t>
      </w:r>
      <w:r w:rsidRPr="0049237E">
        <w:rPr>
          <w:color w:val="000000" w:themeColor="text1"/>
          <w:rtl/>
        </w:rPr>
        <w:t xml:space="preserve"> معمم اما در 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</w:t>
      </w:r>
      <w:r w:rsidR="004D5C21">
        <w:rPr>
          <w:color w:val="000000" w:themeColor="text1"/>
          <w:rtl/>
        </w:rPr>
        <w:t>حتماً</w:t>
      </w:r>
      <w:r w:rsidRPr="0049237E">
        <w:rPr>
          <w:color w:val="000000" w:themeColor="text1"/>
          <w:rtl/>
        </w:rPr>
        <w:t xml:space="preserve">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توانم</w:t>
      </w:r>
      <w:r w:rsidRPr="0049237E">
        <w:rPr>
          <w:color w:val="000000" w:themeColor="text1"/>
          <w:rtl/>
        </w:rPr>
        <w:t xml:space="preserve"> بگو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>.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معنا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</w:t>
      </w:r>
      <w:r w:rsidRPr="0049237E">
        <w:rPr>
          <w:color w:val="000000" w:themeColor="text1"/>
          <w:rtl/>
        </w:rPr>
        <w:t xml:space="preserve"> انحلال است </w:t>
      </w:r>
    </w:p>
    <w:p w14:paraId="3FDAC841" w14:textId="2E0E424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هم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به وجود احکام و تکال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ف</w:t>
      </w:r>
      <w:r w:rsidRPr="0049237E">
        <w:rPr>
          <w:color w:val="000000" w:themeColor="text1"/>
          <w:rtl/>
        </w:rPr>
        <w:t xml:space="preserve">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ظهورات و 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ره‌ها</w:t>
      </w:r>
      <w:r w:rsidRPr="0049237E">
        <w:rPr>
          <w:color w:val="000000" w:themeColor="text1"/>
          <w:rtl/>
        </w:rPr>
        <w:t xml:space="preserve"> و اجماعات و شهرت‌ها و اخبار، </w:t>
      </w:r>
      <w:r w:rsidR="004D5C21">
        <w:rPr>
          <w:color w:val="000000" w:themeColor="text1"/>
          <w:rtl/>
        </w:rPr>
        <w:t>حتماً</w:t>
      </w:r>
      <w:r w:rsidRPr="0049237E">
        <w:rPr>
          <w:color w:val="000000" w:themeColor="text1"/>
          <w:rtl/>
        </w:rPr>
        <w:t xml:space="preserve"> وجود دارد، </w:t>
      </w:r>
      <w:r w:rsidR="004D5C21">
        <w:rPr>
          <w:color w:val="000000" w:themeColor="text1"/>
          <w:rtl/>
        </w:rPr>
        <w:t>به‌گونه‌ای</w:t>
      </w:r>
      <w:r w:rsidRPr="0049237E">
        <w:rPr>
          <w:color w:val="000000" w:themeColor="text1"/>
          <w:rtl/>
        </w:rPr>
        <w:t xml:space="preserve"> که اگر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را بب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نم</w:t>
      </w:r>
      <w:r w:rsidRPr="0049237E">
        <w:rPr>
          <w:color w:val="000000" w:themeColor="text1"/>
          <w:rtl/>
        </w:rPr>
        <w:t xml:space="preserve"> و به ماوراء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نگاه بکنم، </w:t>
      </w:r>
      <w:r w:rsidR="009E4B46">
        <w:rPr>
          <w:color w:val="000000" w:themeColor="text1"/>
          <w:rtl/>
        </w:rPr>
        <w:t>مثلاً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حکم در خواب‌ها وجود داشته باشد،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ف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نفس الامر وجود داشته باشد، باز </w:t>
      </w:r>
      <w:r w:rsidRPr="0049237E">
        <w:rPr>
          <w:rFonts w:hint="eastAsia"/>
          <w:color w:val="000000" w:themeColor="text1"/>
          <w:rtl/>
        </w:rPr>
        <w:t>در</w:t>
      </w:r>
      <w:r w:rsidRPr="0049237E">
        <w:rPr>
          <w:color w:val="000000" w:themeColor="text1"/>
          <w:rtl/>
        </w:rPr>
        <w:t xml:space="preserve"> 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هم هست؟ من شک دارم. </w:t>
      </w:r>
    </w:p>
    <w:p w14:paraId="474134E3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مدع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هستند که هم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که موجود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نا</w:t>
      </w:r>
      <w:r w:rsidRPr="0049237E">
        <w:rPr>
          <w:color w:val="000000" w:themeColor="text1"/>
          <w:rtl/>
        </w:rPr>
        <w:t xml:space="preserve"> هست ش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خ</w:t>
      </w:r>
      <w:r w:rsidRPr="0049237E">
        <w:rPr>
          <w:color w:val="000000" w:themeColor="text1"/>
          <w:rtl/>
        </w:rPr>
        <w:t xml:space="preserve"> و آخوند و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گران</w:t>
      </w:r>
      <w:r w:rsidRPr="0049237E">
        <w:rPr>
          <w:color w:val="000000" w:themeColor="text1"/>
          <w:rtl/>
        </w:rPr>
        <w:t xml:space="preserve"> خوب تقر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کردند در آنجا هم شواهد ز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آورده است،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اهتمام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به حفظ اخبار بوده است و پالا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از ناخالص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ها،</w:t>
      </w:r>
      <w:r w:rsidRPr="0049237E">
        <w:rPr>
          <w:color w:val="000000" w:themeColor="text1"/>
          <w:rtl/>
        </w:rPr>
        <w:t xml:space="preserve"> اهم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اخبار و حکا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ت‌گر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از واقع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بالا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برد،</w:t>
      </w:r>
      <w:r w:rsidRPr="0049237E">
        <w:rPr>
          <w:color w:val="000000" w:themeColor="text1"/>
          <w:rtl/>
        </w:rPr>
        <w:t xml:space="preserve"> لذ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با توجه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اهم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و جا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گاه</w:t>
      </w:r>
      <w:r w:rsidRPr="0049237E">
        <w:rPr>
          <w:color w:val="000000" w:themeColor="text1"/>
          <w:rtl/>
        </w:rPr>
        <w:t xml:space="preserve"> و اهتمام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به اخبار و روا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ات</w:t>
      </w:r>
      <w:r w:rsidRPr="0049237E">
        <w:rPr>
          <w:color w:val="000000" w:themeColor="text1"/>
          <w:rtl/>
        </w:rPr>
        <w:t xml:space="preserve"> بوده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حجج بوده است،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بالا منحل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. </w:t>
      </w:r>
    </w:p>
    <w:p w14:paraId="2B96C90D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درجه پا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rFonts w:hint="eastAsia"/>
          <w:color w:val="000000" w:themeColor="text1"/>
          <w:rtl/>
        </w:rPr>
        <w:t>ن‌تر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متوسط با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که نسبت آن را بسنج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م،</w:t>
      </w:r>
      <w:r w:rsidRPr="0049237E">
        <w:rPr>
          <w:color w:val="000000" w:themeColor="text1"/>
          <w:rtl/>
        </w:rPr>
        <w:t xml:space="preserve"> آنجا هم الکلام، الکلام. .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 که در اخبار و ظهورات و شهرت و ظهورات و طرق متصوره، احکام منعکس شده است اما اخبار را که بب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م،</w:t>
      </w:r>
      <w:r w:rsidRPr="0049237E">
        <w:rPr>
          <w:color w:val="000000" w:themeColor="text1"/>
          <w:rtl/>
        </w:rPr>
        <w:t xml:space="preserve"> گنج اخبار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ما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eastAsia"/>
          <w:color w:val="000000" w:themeColor="text1"/>
          <w:rtl/>
        </w:rPr>
        <w:t>مهم</w:t>
      </w:r>
      <w:r w:rsidRPr="0049237E">
        <w:rPr>
          <w:color w:val="000000" w:themeColor="text1"/>
          <w:rtl/>
        </w:rPr>
        <w:t xml:space="preserve"> است و تار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خ</w:t>
      </w:r>
      <w:r w:rsidRPr="0049237E">
        <w:rPr>
          <w:color w:val="000000" w:themeColor="text1"/>
          <w:rtl/>
        </w:rPr>
        <w:t xml:space="preserve"> خبر را که بب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م،</w:t>
      </w:r>
      <w:r w:rsidRPr="0049237E">
        <w:rPr>
          <w:color w:val="000000" w:themeColor="text1"/>
          <w:rtl/>
        </w:rPr>
        <w:t xml:space="preserve"> اهتمام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به حفظ اخبار و پالا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</w:t>
      </w:r>
      <w:r w:rsidRPr="0049237E">
        <w:rPr>
          <w:color w:val="000000" w:themeColor="text1"/>
          <w:rtl/>
        </w:rPr>
        <w:t xml:space="preserve"> آن‌ها بوده است، تکث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آن‌ها بوده است، ترغ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ب</w:t>
      </w:r>
      <w:r w:rsidRPr="0049237E">
        <w:rPr>
          <w:color w:val="000000" w:themeColor="text1"/>
          <w:rtl/>
        </w:rPr>
        <w:t xml:space="preserve"> و تشو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به حفظ و 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انت</w:t>
      </w:r>
      <w:r w:rsidRPr="0049237E">
        <w:rPr>
          <w:color w:val="000000" w:themeColor="text1"/>
          <w:rtl/>
        </w:rPr>
        <w:t xml:space="preserve"> آن‌ها بوده است، بب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گنج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گنج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فاخر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</w:t>
      </w:r>
    </w:p>
    <w:p w14:paraId="52ABB05E" w14:textId="47330656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من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دارم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اخبار </w:t>
      </w:r>
      <w:r w:rsidR="004D5C21">
        <w:rPr>
          <w:color w:val="000000" w:themeColor="text1"/>
          <w:rtl/>
        </w:rPr>
        <w:t>لااقل</w:t>
      </w:r>
      <w:r w:rsidRPr="0049237E">
        <w:rPr>
          <w:color w:val="000000" w:themeColor="text1"/>
          <w:rtl/>
        </w:rPr>
        <w:t xml:space="preserve"> در مظنون الصدور، احکام اله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 </w:t>
      </w:r>
      <w:r w:rsidR="004D5C21">
        <w:rPr>
          <w:color w:val="000000" w:themeColor="text1"/>
          <w:rtl/>
        </w:rPr>
        <w:t>به‌گونه‌ای</w:t>
      </w:r>
      <w:r w:rsidRPr="0049237E">
        <w:rPr>
          <w:color w:val="000000" w:themeColor="text1"/>
          <w:rtl/>
        </w:rPr>
        <w:t xml:space="preserve"> که سراغ شهرت و اجماع برو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شک هست، بعد از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به اخبار عمل کردم و به روا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ات</w:t>
      </w:r>
      <w:r w:rsidRPr="0049237E">
        <w:rPr>
          <w:color w:val="000000" w:themeColor="text1"/>
          <w:rtl/>
        </w:rPr>
        <w:t xml:space="preserve"> و اخبار اعتماد شد،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دارم که 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از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ز</w:t>
      </w:r>
      <w:r w:rsidRPr="0049237E">
        <w:rPr>
          <w:color w:val="000000" w:themeColor="text1"/>
          <w:rtl/>
        </w:rPr>
        <w:t xml:space="preserve">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هست، حالا ظهورات قرآن را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با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بپذ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>. ظهورات قرآن را پذ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رفت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م،</w:t>
      </w:r>
      <w:r w:rsidRPr="0049237E">
        <w:rPr>
          <w:color w:val="000000" w:themeColor="text1"/>
          <w:rtl/>
        </w:rPr>
        <w:t xml:space="preserve"> اخبار را هم پذ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رفت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>. با آن همه دقت‌ها که سند و دلالت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ده</w:t>
      </w:r>
      <w:r w:rsidRPr="0049237E">
        <w:rPr>
          <w:color w:val="000000" w:themeColor="text1"/>
          <w:rtl/>
        </w:rPr>
        <w:t xml:space="preserve"> شود و خروج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هزاران حکم از فروع و تفاص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در اخبار آمده است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>. وراء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بگو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در 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زها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هم خبر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هست؛ ممکن است 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قطع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 xml:space="preserve">. </w:t>
      </w:r>
    </w:p>
    <w:p w14:paraId="1F99EC47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مرحوم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رزا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قم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انسداد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شد، نه به خاطر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بوده است که خبرها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ز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اد</w:t>
      </w:r>
      <w:r w:rsidRPr="0049237E">
        <w:rPr>
          <w:color w:val="000000" w:themeColor="text1"/>
          <w:rtl/>
        </w:rPr>
        <w:t xml:space="preserve"> داشته است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احراز وثاقت کن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>.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نبوده است. جهت اصل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قرائن بوده است،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مقصود به ابهام مخاطب است اعتماد بر قرائن مشافه کرده است و بعد از مشافه نم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دان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قرائن قرائن چه شده است؟ لذا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توان</w:t>
      </w:r>
      <w:r w:rsidRPr="0049237E">
        <w:rPr>
          <w:color w:val="000000" w:themeColor="text1"/>
          <w:rtl/>
        </w:rPr>
        <w:t xml:space="preserve"> قو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به استظهار اعتماد بکن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</w:t>
      </w:r>
    </w:p>
    <w:p w14:paraId="6F0A295F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رزا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قم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قوان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دو نکته دارد؛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انسداد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است، </w:t>
      </w:r>
    </w:p>
    <w:p w14:paraId="73E20996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color w:val="000000" w:themeColor="text1"/>
          <w:rtl/>
        </w:rPr>
        <w:t>۱-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مفهوم به ابهام مشافه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هستند. </w:t>
      </w:r>
    </w:p>
    <w:p w14:paraId="4196A4DF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color w:val="000000" w:themeColor="text1"/>
          <w:rtl/>
        </w:rPr>
        <w:t>۲-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قرائن ز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از 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رفته است. </w:t>
      </w:r>
    </w:p>
    <w:p w14:paraId="4B3FCFB6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چون</w:t>
      </w:r>
      <w:r w:rsidRPr="0049237E">
        <w:rPr>
          <w:color w:val="000000" w:themeColor="text1"/>
          <w:rtl/>
        </w:rPr>
        <w:t xml:space="preserve"> بحث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دو نکته دارد؛ </w:t>
      </w:r>
    </w:p>
    <w:p w14:paraId="6A1044A5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color w:val="000000" w:themeColor="text1"/>
          <w:rtl/>
        </w:rPr>
        <w:t>۱-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متن احاد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است، فرضا مد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نة</w:t>
      </w:r>
      <w:r w:rsidRPr="0049237E">
        <w:rPr>
          <w:color w:val="000000" w:themeColor="text1"/>
          <w:rtl/>
        </w:rPr>
        <w:t xml:space="preserve"> العلم مرحوم صدوق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>. شا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حد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در آن بوده است که الان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>.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 که اگر آن بود کتب ما خمسه بود. </w:t>
      </w:r>
    </w:p>
    <w:p w14:paraId="0D264B61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color w:val="000000" w:themeColor="text1"/>
          <w:rtl/>
        </w:rPr>
        <w:t>۲-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قرائن است. </w:t>
      </w:r>
    </w:p>
    <w:p w14:paraId="11268F20" w14:textId="77777777" w:rsidR="0049237E" w:rsidRPr="0049237E" w:rsidRDefault="0049237E" w:rsidP="0049237E">
      <w:pPr>
        <w:pStyle w:val="Heading1"/>
        <w:rPr>
          <w:rtl/>
        </w:rPr>
      </w:pPr>
      <w:bookmarkStart w:id="12" w:name="_Toc189332600"/>
      <w:r w:rsidRPr="0049237E">
        <w:rPr>
          <w:rFonts w:hint="eastAsia"/>
          <w:rtl/>
        </w:rPr>
        <w:t>خلاصه</w:t>
      </w:r>
      <w:r w:rsidRPr="0049237E">
        <w:rPr>
          <w:rtl/>
        </w:rPr>
        <w:t xml:space="preserve"> بحث</w:t>
      </w:r>
      <w:bookmarkEnd w:id="12"/>
      <w:r w:rsidRPr="0049237E">
        <w:rPr>
          <w:rtl/>
        </w:rPr>
        <w:t xml:space="preserve"> </w:t>
      </w:r>
    </w:p>
    <w:p w14:paraId="0F4D6BA9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پس</w:t>
      </w:r>
      <w:r w:rsidRPr="0049237E">
        <w:rPr>
          <w:color w:val="000000" w:themeColor="text1"/>
          <w:rtl/>
        </w:rPr>
        <w:t xml:space="preserve"> استدلال به 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عقل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شد استدلال به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سه رتبه دارد و منحل به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شود؛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به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متوسط و پس از آن انحلال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متوسط به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</w:p>
    <w:p w14:paraId="2827EC3E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علم</w:t>
      </w:r>
      <w:r w:rsidRPr="0049237E">
        <w:rPr>
          <w:color w:val="000000" w:themeColor="text1"/>
          <w:rtl/>
        </w:rPr>
        <w:t xml:space="preserve">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بود که من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دانم</w:t>
      </w:r>
      <w:r w:rsidRPr="0049237E">
        <w:rPr>
          <w:color w:val="000000" w:themeColor="text1"/>
          <w:rtl/>
        </w:rPr>
        <w:t xml:space="preserve"> احکام اله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روا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در کتب روا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هست موجود است وقت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پا را فراتر از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گذارم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نم</w:t>
      </w:r>
      <w:r w:rsidRPr="0049237E">
        <w:rPr>
          <w:color w:val="000000" w:themeColor="text1"/>
          <w:rtl/>
        </w:rPr>
        <w:t xml:space="preserve"> شک بدو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 و اطم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نان</w:t>
      </w:r>
      <w:r w:rsidRPr="0049237E">
        <w:rPr>
          <w:color w:val="000000" w:themeColor="text1"/>
          <w:rtl/>
        </w:rPr>
        <w:t xml:space="preserve"> و علم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 xml:space="preserve"> که 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از آن‌ها 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ز</w:t>
      </w:r>
      <w:r w:rsidRPr="0049237E">
        <w:rPr>
          <w:color w:val="000000" w:themeColor="text1"/>
          <w:rtl/>
        </w:rPr>
        <w:t xml:space="preserve">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باشد البته احتمال داده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علم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 xml:space="preserve">. </w:t>
      </w:r>
    </w:p>
    <w:p w14:paraId="1E9EC2B1" w14:textId="77777777" w:rsidR="0049237E" w:rsidRPr="0049237E" w:rsidRDefault="0049237E" w:rsidP="0049237E">
      <w:pPr>
        <w:pStyle w:val="Heading1"/>
        <w:rPr>
          <w:rtl/>
        </w:rPr>
      </w:pPr>
      <w:bookmarkStart w:id="13" w:name="_Toc189332601"/>
      <w:r w:rsidRPr="0049237E">
        <w:rPr>
          <w:rFonts w:hint="eastAsia"/>
          <w:rtl/>
        </w:rPr>
        <w:t>مناقشات</w:t>
      </w:r>
      <w:r w:rsidRPr="0049237E">
        <w:rPr>
          <w:rtl/>
        </w:rPr>
        <w:t xml:space="preserve"> استدلال</w:t>
      </w:r>
      <w:bookmarkEnd w:id="13"/>
      <w:r w:rsidRPr="0049237E">
        <w:rPr>
          <w:rtl/>
        </w:rPr>
        <w:t xml:space="preserve"> </w:t>
      </w:r>
    </w:p>
    <w:p w14:paraId="4B9FD4AB" w14:textId="3689BC15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روح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مناقشات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</w:t>
      </w:r>
      <w:r w:rsidR="00222481">
        <w:rPr>
          <w:color w:val="000000" w:themeColor="text1"/>
          <w:rtl/>
        </w:rPr>
        <w:t>برمی‌گردد</w:t>
      </w:r>
      <w:r w:rsidRPr="0049237E">
        <w:rPr>
          <w:color w:val="000000" w:themeColor="text1"/>
          <w:rtl/>
        </w:rPr>
        <w:t xml:space="preserve"> که انحلال را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پذ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اگر کس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انحلال را نپذ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رفت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را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تواند</w:t>
      </w:r>
      <w:r w:rsidRPr="0049237E">
        <w:rPr>
          <w:color w:val="000000" w:themeColor="text1"/>
          <w:rtl/>
        </w:rPr>
        <w:t xml:space="preserve"> ط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کند. </w:t>
      </w:r>
    </w:p>
    <w:p w14:paraId="4DAE9231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مبنا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استدلال انحلال کب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به متوسط و متوسط به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است و مناقشات مبتن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 بر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انحلال مناقشه است. </w:t>
      </w:r>
    </w:p>
    <w:p w14:paraId="3D2B351F" w14:textId="77777777" w:rsidR="0049237E" w:rsidRPr="0049237E" w:rsidRDefault="0049237E" w:rsidP="0049237E">
      <w:pPr>
        <w:pStyle w:val="Heading2"/>
        <w:rPr>
          <w:rtl/>
        </w:rPr>
      </w:pPr>
      <w:bookmarkStart w:id="14" w:name="_Toc189332602"/>
      <w:r w:rsidRPr="0049237E">
        <w:rPr>
          <w:rFonts w:hint="eastAsia"/>
          <w:rtl/>
        </w:rPr>
        <w:t>مناقشه</w:t>
      </w:r>
      <w:r w:rsidRPr="0049237E">
        <w:rPr>
          <w:rtl/>
        </w:rPr>
        <w:t xml:space="preserve"> اول</w:t>
      </w:r>
      <w:bookmarkEnd w:id="14"/>
    </w:p>
    <w:p w14:paraId="3DA1BF80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به نحو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مطرح هم شد و آن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انحلال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محقق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به خاطر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اخبار موجود مبتلا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به مشکلات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 که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تواند</w:t>
      </w:r>
      <w:r w:rsidRPr="0049237E">
        <w:rPr>
          <w:color w:val="000000" w:themeColor="text1"/>
          <w:rtl/>
        </w:rPr>
        <w:t xml:space="preserve">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کامل را در خود جمع کند،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آن استحکام بالا را ندارد که کل آن فرا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ند</w:t>
      </w:r>
      <w:r w:rsidRPr="0049237E">
        <w:rPr>
          <w:color w:val="000000" w:themeColor="text1"/>
          <w:rtl/>
        </w:rPr>
        <w:t xml:space="preserve"> بالا را در خود هضم کن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. </w:t>
      </w:r>
    </w:p>
    <w:p w14:paraId="013C7828" w14:textId="23768A7E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وقت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انحلال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که امکان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بزرگ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انحصار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بکند باشد </w:t>
      </w:r>
      <w:r w:rsidR="004D5C21">
        <w:rPr>
          <w:color w:val="000000" w:themeColor="text1"/>
          <w:rtl/>
        </w:rPr>
        <w:t>به‌گونه‌ای</w:t>
      </w:r>
      <w:r w:rsidRPr="0049237E">
        <w:rPr>
          <w:color w:val="000000" w:themeColor="text1"/>
          <w:rtl/>
        </w:rPr>
        <w:t xml:space="preserve"> که پا را از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پا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و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رون</w:t>
      </w:r>
      <w:r w:rsidRPr="0049237E">
        <w:rPr>
          <w:color w:val="000000" w:themeColor="text1"/>
          <w:rtl/>
        </w:rPr>
        <w:t xml:space="preserve"> بگذار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شک باشد،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با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باشد تا انحلال محقق بشود. </w:t>
      </w:r>
    </w:p>
    <w:p w14:paraId="07DA442B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مناقشه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ظرف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و توان را ندارد. چرا؟ به وجوه مختلف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گفته شد. </w:t>
      </w:r>
    </w:p>
    <w:p w14:paraId="5B75CA7C" w14:textId="67B57BC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و</w:t>
      </w:r>
      <w:r w:rsidRPr="0049237E">
        <w:rPr>
          <w:color w:val="000000" w:themeColor="text1"/>
          <w:rtl/>
        </w:rPr>
        <w:t xml:space="preserve"> آن وجوه </w:t>
      </w:r>
      <w:r w:rsidR="00222481">
        <w:rPr>
          <w:color w:val="000000" w:themeColor="text1"/>
          <w:rtl/>
        </w:rPr>
        <w:t>برمی‌گردد</w:t>
      </w:r>
      <w:r w:rsidRPr="0049237E">
        <w:rPr>
          <w:color w:val="000000" w:themeColor="text1"/>
          <w:rtl/>
        </w:rPr>
        <w:t xml:space="preserve">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اخبار موجود و منقول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دست ما هست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آ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</w:t>
      </w:r>
      <w:r w:rsidRPr="0049237E">
        <w:rPr>
          <w:color w:val="000000" w:themeColor="text1"/>
          <w:rtl/>
        </w:rPr>
        <w:t xml:space="preserve"> </w:t>
      </w:r>
      <w:r w:rsidR="00222481">
        <w:rPr>
          <w:color w:val="000000" w:themeColor="text1"/>
          <w:rtl/>
        </w:rPr>
        <w:t>تمام‌نما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نسبتاً </w:t>
      </w:r>
      <w:r w:rsidR="00222481">
        <w:rPr>
          <w:color w:val="000000" w:themeColor="text1"/>
          <w:rtl/>
        </w:rPr>
        <w:t>تمام‌نما</w:t>
      </w:r>
      <w:r w:rsidRPr="0049237E">
        <w:rPr>
          <w:rFonts w:hint="cs"/>
          <w:color w:val="000000" w:themeColor="text1"/>
          <w:rtl/>
        </w:rPr>
        <w:t>ی</w:t>
      </w:r>
      <w:r w:rsidR="00BB0953">
        <w:rPr>
          <w:color w:val="000000" w:themeColor="text1"/>
          <w:rtl/>
        </w:rPr>
        <w:t xml:space="preserve"> از </w:t>
      </w:r>
      <w:r w:rsidR="00BB0953">
        <w:rPr>
          <w:rFonts w:hint="cs"/>
          <w:color w:val="000000" w:themeColor="text1"/>
          <w:rtl/>
        </w:rPr>
        <w:t>آنچه</w:t>
      </w:r>
      <w:r w:rsidRPr="0049237E">
        <w:rPr>
          <w:color w:val="000000" w:themeColor="text1"/>
          <w:rtl/>
        </w:rPr>
        <w:t xml:space="preserve"> از معصوم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صادر شده است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 xml:space="preserve"> و مبتلا به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چالش‌ها و مشکلات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است. </w:t>
      </w:r>
    </w:p>
    <w:p w14:paraId="50E5EA79" w14:textId="33745BCA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اگر</w:t>
      </w:r>
      <w:r w:rsidRPr="0049237E">
        <w:rPr>
          <w:color w:val="000000" w:themeColor="text1"/>
          <w:rtl/>
        </w:rPr>
        <w:t xml:space="preserve"> ع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آن که از ائمه طاهر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</w:t>
      </w:r>
      <w:r w:rsidR="00BB0953">
        <w:rPr>
          <w:color w:val="000000" w:themeColor="text1"/>
          <w:rtl/>
        </w:rPr>
        <w:t>علیهم‌السلام</w:t>
      </w:r>
      <w:r w:rsidRPr="0049237E">
        <w:rPr>
          <w:color w:val="000000" w:themeColor="text1"/>
          <w:rtl/>
        </w:rPr>
        <w:t xml:space="preserve"> نقل شده بود با همه 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ژگ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ها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آن در دست ما بود،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آن‌ها که در زمان 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بت</w:t>
      </w:r>
      <w:r w:rsidRPr="0049237E">
        <w:rPr>
          <w:color w:val="000000" w:themeColor="text1"/>
          <w:rtl/>
        </w:rPr>
        <w:t xml:space="preserve"> صغر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بودند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آن‌ها که در زمان حضور بودند بر فرض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بگو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آن‌ها هم چن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ز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دست آن‌ها بود. ،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ر،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خوب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بود. </w:t>
      </w:r>
      <w:r w:rsidR="009E4B46">
        <w:rPr>
          <w:rFonts w:hint="eastAsia"/>
          <w:color w:val="000000" w:themeColor="text1"/>
          <w:rtl/>
        </w:rPr>
        <w:t>مثلاً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ونس</w:t>
      </w:r>
      <w:r w:rsidRPr="0049237E">
        <w:rPr>
          <w:color w:val="000000" w:themeColor="text1"/>
          <w:rtl/>
        </w:rPr>
        <w:t xml:space="preserve"> بن عبدالرحمن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عل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بن مهز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ار</w:t>
      </w:r>
      <w:r w:rsidRPr="0049237E">
        <w:rPr>
          <w:color w:val="000000" w:themeColor="text1"/>
          <w:rtl/>
        </w:rPr>
        <w:t xml:space="preserve"> که در ائمه متاخر بودند و اصول </w:t>
      </w:r>
      <w:r w:rsidR="00BB0953">
        <w:rPr>
          <w:color w:val="000000" w:themeColor="text1"/>
          <w:rtl/>
        </w:rPr>
        <w:t>اربعمائه</w:t>
      </w:r>
      <w:r w:rsidRPr="0049237E">
        <w:rPr>
          <w:color w:val="000000" w:themeColor="text1"/>
          <w:rtl/>
        </w:rPr>
        <w:t xml:space="preserve"> دست آن‌ها بوده است و فضا و اجواء مناسبات حکم و موضوع و قرائن دچار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تحولات و تغ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rFonts w:hint="eastAsia"/>
          <w:color w:val="000000" w:themeColor="text1"/>
          <w:rtl/>
        </w:rPr>
        <w:t>رات</w:t>
      </w:r>
      <w:r w:rsidRPr="0049237E">
        <w:rPr>
          <w:color w:val="000000" w:themeColor="text1"/>
          <w:rtl/>
        </w:rPr>
        <w:t xml:space="preserve"> زمانه نشده بود،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اصل </w:t>
      </w:r>
      <w:r w:rsidR="009E4B46">
        <w:rPr>
          <w:color w:val="000000" w:themeColor="text1"/>
          <w:rtl/>
        </w:rPr>
        <w:t>مثلاً</w:t>
      </w:r>
      <w:r w:rsidRPr="0049237E">
        <w:rPr>
          <w:color w:val="000000" w:themeColor="text1"/>
          <w:rtl/>
        </w:rPr>
        <w:t xml:space="preserve"> ابناء الرضا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کسان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دستشان در کار بوده است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اصول </w:t>
      </w:r>
      <w:r w:rsidR="00BB0953">
        <w:rPr>
          <w:color w:val="000000" w:themeColor="text1"/>
          <w:rtl/>
        </w:rPr>
        <w:t>اربعمائه</w:t>
      </w:r>
      <w:r w:rsidRPr="0049237E">
        <w:rPr>
          <w:color w:val="000000" w:themeColor="text1"/>
          <w:rtl/>
        </w:rPr>
        <w:t xml:space="preserve"> را در دست داشتند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جلوتر 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مثل کل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 امثال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نها،</w:t>
      </w:r>
      <w:r w:rsidRPr="0049237E">
        <w:rPr>
          <w:color w:val="000000" w:themeColor="text1"/>
          <w:rtl/>
        </w:rPr>
        <w:t xml:space="preserve"> ممکن است بگو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مصون از برخ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شبهات بوده است و ظرف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داشته است که بگو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بزرگ و اصل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تع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کرده است به ح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خارج از آن شبهه بدو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بشود.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ممکن بود. </w:t>
      </w:r>
    </w:p>
    <w:p w14:paraId="1F610A03" w14:textId="752AFB54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اما</w:t>
      </w:r>
      <w:r w:rsidRPr="0049237E">
        <w:rPr>
          <w:color w:val="000000" w:themeColor="text1"/>
          <w:rtl/>
        </w:rPr>
        <w:t xml:space="preserve"> آن که دست ما هست،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آن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دچار </w:t>
      </w:r>
      <w:r w:rsidR="00BB0953">
        <w:rPr>
          <w:color w:val="000000" w:themeColor="text1"/>
          <w:rtl/>
        </w:rPr>
        <w:t>چالش‌های</w:t>
      </w:r>
      <w:r w:rsidRPr="0049237E">
        <w:rPr>
          <w:color w:val="000000" w:themeColor="text1"/>
          <w:rtl/>
        </w:rPr>
        <w:t xml:space="preserve"> جد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شده است،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چالش‌ها را اشاره کرد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م؛</w:t>
      </w:r>
      <w:r w:rsidRPr="0049237E">
        <w:rPr>
          <w:color w:val="000000" w:themeColor="text1"/>
          <w:rtl/>
        </w:rPr>
        <w:t xml:space="preserve"> </w:t>
      </w:r>
    </w:p>
    <w:p w14:paraId="68C9D7B3" w14:textId="135E3CE3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color w:val="000000" w:themeColor="text1"/>
          <w:rtl/>
        </w:rPr>
        <w:t>۱-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الاحاد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است؛ کس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همچنان احاد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ز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در گذر زمان در طول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حدود 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زده</w:t>
      </w:r>
      <w:r w:rsidRPr="0049237E">
        <w:rPr>
          <w:color w:val="000000" w:themeColor="text1"/>
          <w:rtl/>
        </w:rPr>
        <w:t xml:space="preserve"> قرن، از دست رفت، تبد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اصول </w:t>
      </w:r>
      <w:r w:rsidR="00BB0953">
        <w:rPr>
          <w:color w:val="000000" w:themeColor="text1"/>
          <w:rtl/>
        </w:rPr>
        <w:t>اربعمائه</w:t>
      </w:r>
      <w:r w:rsidRPr="0049237E">
        <w:rPr>
          <w:color w:val="000000" w:themeColor="text1"/>
          <w:rtl/>
        </w:rPr>
        <w:t xml:space="preserve"> به کتب بعد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احتمالاً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زها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زش</w:t>
      </w:r>
      <w:r w:rsidRPr="0049237E">
        <w:rPr>
          <w:color w:val="000000" w:themeColor="text1"/>
          <w:rtl/>
        </w:rPr>
        <w:t xml:space="preserve">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کرد و بعد در دوره‌ها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متاخر هم وجود دارد و شاه فرد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کتاب مد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نة</w:t>
      </w:r>
      <w:r w:rsidRPr="0049237E">
        <w:rPr>
          <w:color w:val="000000" w:themeColor="text1"/>
          <w:rtl/>
        </w:rPr>
        <w:t xml:space="preserve"> العلم مرحوم صدوق است.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</w:t>
      </w:r>
      <w:r w:rsidRPr="0049237E">
        <w:rPr>
          <w:rFonts w:hint="eastAsia"/>
          <w:color w:val="000000" w:themeColor="text1"/>
          <w:rtl/>
        </w:rPr>
        <w:t>را</w:t>
      </w:r>
      <w:r w:rsidRPr="0049237E">
        <w:rPr>
          <w:color w:val="000000" w:themeColor="text1"/>
          <w:rtl/>
        </w:rPr>
        <w:t xml:space="preserve">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احاد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و متون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ند</w:t>
      </w:r>
      <w:r w:rsidRPr="0049237E">
        <w:rPr>
          <w:color w:val="000000" w:themeColor="text1"/>
          <w:rtl/>
        </w:rPr>
        <w:t xml:space="preserve"> </w:t>
      </w:r>
    </w:p>
    <w:p w14:paraId="2264DA3A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color w:val="000000" w:themeColor="text1"/>
          <w:rtl/>
        </w:rPr>
        <w:t xml:space="preserve">۲-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شبهه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که وزن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صغ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</w:t>
      </w:r>
      <w:r w:rsidRPr="0049237E">
        <w:rPr>
          <w:color w:val="000000" w:themeColor="text1"/>
          <w:rtl/>
        </w:rPr>
        <w:t xml:space="preserve"> را کوچک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کند،</w:t>
      </w:r>
      <w:r w:rsidRPr="0049237E">
        <w:rPr>
          <w:color w:val="000000" w:themeColor="text1"/>
          <w:rtl/>
        </w:rPr>
        <w:t xml:space="preserve"> همان است که اشاره شد،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قرائن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آن فرما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مرحوم 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رزا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قم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فرمودند</w:t>
      </w:r>
      <w:r w:rsidRPr="0049237E">
        <w:rPr>
          <w:color w:val="000000" w:themeColor="text1"/>
          <w:rtl/>
        </w:rPr>
        <w:t xml:space="preserve"> مقصود به ابهام مشافه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است. البته آن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قائل ندارد 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شبهه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قرائن وجود دارد و در کنار آن اول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اگر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الحد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و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القرائن را جمع بکن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. </w:t>
      </w:r>
    </w:p>
    <w:p w14:paraId="1214A1A3" w14:textId="4C519C66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color w:val="000000" w:themeColor="text1"/>
          <w:rtl/>
        </w:rPr>
        <w:t xml:space="preserve">۳- </w:t>
      </w:r>
      <w:r w:rsidR="00BB0953">
        <w:rPr>
          <w:color w:val="000000" w:themeColor="text1"/>
          <w:rtl/>
        </w:rPr>
        <w:t>به‌هم‌ریختگی</w:t>
      </w:r>
      <w:r w:rsidRPr="0049237E">
        <w:rPr>
          <w:color w:val="000000" w:themeColor="text1"/>
          <w:rtl/>
        </w:rPr>
        <w:t xml:space="preserve"> وضع روات است، احتمال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که روات ثقه‌ا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بودند که وثاقت آن‌ها به ما نرس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ده</w:t>
      </w:r>
      <w:r w:rsidRPr="0049237E">
        <w:rPr>
          <w:color w:val="000000" w:themeColor="text1"/>
          <w:rtl/>
        </w:rPr>
        <w:t xml:space="preserve"> است، بر عکس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که ثقات هستند ممکن است جور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باشد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آن توث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قات</w:t>
      </w:r>
      <w:r w:rsidRPr="0049237E">
        <w:rPr>
          <w:color w:val="000000" w:themeColor="text1"/>
          <w:rtl/>
        </w:rPr>
        <w:t xml:space="preserve"> عامه درست باشد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نباشد. </w:t>
      </w:r>
    </w:p>
    <w:p w14:paraId="3C89B764" w14:textId="790653E2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چند شبهه‌ا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 که وجود دارد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را که جمع بکن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م،</w:t>
      </w:r>
      <w:r w:rsidRPr="0049237E">
        <w:rPr>
          <w:color w:val="000000" w:themeColor="text1"/>
          <w:rtl/>
        </w:rPr>
        <w:t xml:space="preserve"> اخبار خوب است الان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توان</w:t>
      </w:r>
      <w:r w:rsidRPr="0049237E">
        <w:rPr>
          <w:color w:val="000000" w:themeColor="text1"/>
          <w:rtl/>
        </w:rPr>
        <w:t xml:space="preserve"> آن را رها کند و ناد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ده</w:t>
      </w:r>
      <w:r w:rsidRPr="0049237E">
        <w:rPr>
          <w:color w:val="000000" w:themeColor="text1"/>
          <w:rtl/>
        </w:rPr>
        <w:t xml:space="preserve"> بگ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رد</w:t>
      </w:r>
      <w:r w:rsidRPr="0049237E">
        <w:rPr>
          <w:color w:val="000000" w:themeColor="text1"/>
          <w:rtl/>
        </w:rPr>
        <w:t xml:space="preserve"> 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را عمل بکن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آن هر چه هست جواب گرفت </w:t>
      </w:r>
      <w:r w:rsidR="004D5C21">
        <w:rPr>
          <w:color w:val="000000" w:themeColor="text1"/>
          <w:rtl/>
        </w:rPr>
        <w:t>به‌گونه‌ای</w:t>
      </w:r>
      <w:r w:rsidRPr="0049237E">
        <w:rPr>
          <w:color w:val="000000" w:themeColor="text1"/>
          <w:rtl/>
        </w:rPr>
        <w:t xml:space="preserve"> که ماوراء آن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 xml:space="preserve"> 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شبهه بدو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است. </w:t>
      </w:r>
    </w:p>
    <w:p w14:paraId="0A4D549E" w14:textId="3D3AB756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را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توان</w:t>
      </w:r>
      <w:r w:rsidRPr="0049237E">
        <w:rPr>
          <w:color w:val="000000" w:themeColor="text1"/>
          <w:rtl/>
        </w:rPr>
        <w:t xml:space="preserve"> گفت.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شبهه اول است که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</w:t>
      </w:r>
      <w:r w:rsidR="00BB0953">
        <w:rPr>
          <w:color w:val="000000" w:themeColor="text1"/>
          <w:rtl/>
        </w:rPr>
        <w:t>چالش‌های</w:t>
      </w:r>
      <w:r w:rsidRPr="0049237E">
        <w:rPr>
          <w:color w:val="000000" w:themeColor="text1"/>
          <w:rtl/>
        </w:rPr>
        <w:t xml:space="preserve"> اساس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رو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ارو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احاد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هست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گذارد</w:t>
      </w:r>
      <w:r w:rsidRPr="0049237E">
        <w:rPr>
          <w:color w:val="000000" w:themeColor="text1"/>
          <w:rtl/>
        </w:rPr>
        <w:t xml:space="preserve"> که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احاد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هم آنجا 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. </w:t>
      </w:r>
    </w:p>
    <w:p w14:paraId="53B3EA58" w14:textId="10026B16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تقر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ب</w:t>
      </w:r>
      <w:r w:rsidRPr="0049237E">
        <w:rPr>
          <w:color w:val="000000" w:themeColor="text1"/>
          <w:rtl/>
        </w:rPr>
        <w:t xml:space="preserve"> ذهن به حد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عامه برو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م،</w:t>
      </w:r>
      <w:r w:rsidRPr="0049237E">
        <w:rPr>
          <w:color w:val="000000" w:themeColor="text1"/>
          <w:rtl/>
        </w:rPr>
        <w:t xml:space="preserve"> آنجا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چالش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بالاتر است، احاد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اهل سنت رو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مبنا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خودشان دارند، احاد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آن‌ها از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امبر</w:t>
      </w:r>
      <w:r w:rsidRPr="0049237E">
        <w:rPr>
          <w:color w:val="000000" w:themeColor="text1"/>
          <w:rtl/>
        </w:rPr>
        <w:t xml:space="preserve"> قبول دارند، آ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color w:val="000000" w:themeColor="text1"/>
          <w:rtl/>
        </w:rPr>
        <w:t xml:space="preserve"> کس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تواند</w:t>
      </w:r>
      <w:r w:rsidRPr="0049237E">
        <w:rPr>
          <w:color w:val="000000" w:themeColor="text1"/>
          <w:rtl/>
        </w:rPr>
        <w:t xml:space="preserve"> آنجا بگو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آن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احکام اله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دارد،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اخبار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صد سال ممنوع بود و ب</w:t>
      </w:r>
      <w:r w:rsidRPr="0049237E">
        <w:rPr>
          <w:rFonts w:hint="eastAsia"/>
          <w:color w:val="000000" w:themeColor="text1"/>
          <w:rtl/>
        </w:rPr>
        <w:t>عد</w:t>
      </w:r>
      <w:r w:rsidRPr="0049237E">
        <w:rPr>
          <w:color w:val="000000" w:themeColor="text1"/>
          <w:rtl/>
        </w:rPr>
        <w:t xml:space="preserve"> </w:t>
      </w:r>
      <w:r w:rsidR="00BB0953">
        <w:rPr>
          <w:color w:val="000000" w:themeColor="text1"/>
          <w:rtl/>
        </w:rPr>
        <w:t>جمع‌آوری</w:t>
      </w:r>
      <w:r w:rsidRPr="0049237E">
        <w:rPr>
          <w:color w:val="000000" w:themeColor="text1"/>
          <w:rtl/>
        </w:rPr>
        <w:t xml:space="preserve"> آن مشکلات دارد که با ما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فرق دارد؛ (البته ما هم نسبت به احاد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غمبر</w:t>
      </w:r>
      <w:r w:rsidRPr="0049237E">
        <w:rPr>
          <w:color w:val="000000" w:themeColor="text1"/>
          <w:rtl/>
        </w:rPr>
        <w:t xml:space="preserve"> همان وضع را دار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منته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مبنا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ما فرق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کند</w:t>
      </w:r>
      <w:r w:rsidRPr="0049237E">
        <w:rPr>
          <w:color w:val="000000" w:themeColor="text1"/>
          <w:rtl/>
        </w:rPr>
        <w:t xml:space="preserve"> </w:t>
      </w:r>
      <w:r w:rsidR="00BB0953">
        <w:rPr>
          <w:color w:val="000000" w:themeColor="text1"/>
          <w:rtl/>
        </w:rPr>
        <w:t>اهل‌بیت</w:t>
      </w:r>
      <w:r w:rsidRPr="0049237E">
        <w:rPr>
          <w:color w:val="000000" w:themeColor="text1"/>
          <w:rtl/>
        </w:rPr>
        <w:t xml:space="preserve"> را </w:t>
      </w:r>
      <w:r w:rsidR="00BB0953">
        <w:rPr>
          <w:color w:val="000000" w:themeColor="text1"/>
          <w:rtl/>
        </w:rPr>
        <w:t>به‌منزله</w:t>
      </w:r>
      <w:r w:rsidRPr="0049237E">
        <w:rPr>
          <w:color w:val="000000" w:themeColor="text1"/>
          <w:rtl/>
        </w:rPr>
        <w:t xml:space="preserve"> و خلفا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حق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ق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دان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و روا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ات</w:t>
      </w:r>
      <w:r w:rsidRPr="0049237E">
        <w:rPr>
          <w:color w:val="000000" w:themeColor="text1"/>
          <w:rtl/>
        </w:rPr>
        <w:t xml:space="preserve"> آن‌ها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بهتر بوده است تا روا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ات</w:t>
      </w:r>
      <w:r w:rsidRPr="0049237E">
        <w:rPr>
          <w:color w:val="000000" w:themeColor="text1"/>
          <w:rtl/>
        </w:rPr>
        <w:t xml:space="preserve">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غمبر</w:t>
      </w:r>
      <w:r w:rsidRPr="0049237E">
        <w:rPr>
          <w:color w:val="000000" w:themeColor="text1"/>
          <w:rtl/>
        </w:rPr>
        <w:t>. از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جهت متفاوت هست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ول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تقر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ب</w:t>
      </w:r>
      <w:r w:rsidRPr="0049237E">
        <w:rPr>
          <w:color w:val="000000" w:themeColor="text1"/>
          <w:rtl/>
        </w:rPr>
        <w:t xml:space="preserve"> ذهن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احاد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غمبر</w:t>
      </w:r>
      <w:r w:rsidRPr="0049237E">
        <w:rPr>
          <w:color w:val="000000" w:themeColor="text1"/>
          <w:rtl/>
        </w:rPr>
        <w:t xml:space="preserve"> در عامه، </w:t>
      </w:r>
      <w:r w:rsidR="00BB0953">
        <w:rPr>
          <w:color w:val="000000" w:themeColor="text1"/>
          <w:rtl/>
        </w:rPr>
        <w:t>واقعاً</w:t>
      </w:r>
      <w:r w:rsidRPr="0049237E">
        <w:rPr>
          <w:color w:val="000000" w:themeColor="text1"/>
          <w:rtl/>
        </w:rPr>
        <w:t xml:space="preserve"> </w:t>
      </w:r>
      <w:r w:rsidR="00BB0953">
        <w:rPr>
          <w:color w:val="000000" w:themeColor="text1"/>
          <w:rtl/>
        </w:rPr>
        <w:t>چالش‌های</w:t>
      </w:r>
      <w:r w:rsidRPr="0049237E">
        <w:rPr>
          <w:color w:val="000000" w:themeColor="text1"/>
          <w:rtl/>
        </w:rPr>
        <w:t xml:space="preserve"> بزرگ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دارد که </w:t>
      </w:r>
      <w:r w:rsidR="004D5C21">
        <w:rPr>
          <w:color w:val="000000" w:themeColor="text1"/>
          <w:rtl/>
        </w:rPr>
        <w:t>حتماً</w:t>
      </w:r>
      <w:r w:rsidRPr="0049237E">
        <w:rPr>
          <w:color w:val="000000" w:themeColor="text1"/>
          <w:rtl/>
        </w:rPr>
        <w:t xml:space="preserve"> علم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بزرگ در آن تجسد پ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دا</w:t>
      </w:r>
      <w:r w:rsidRPr="0049237E">
        <w:rPr>
          <w:color w:val="000000" w:themeColor="text1"/>
          <w:rtl/>
        </w:rPr>
        <w:t xml:space="preserve"> نم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کند</w:t>
      </w:r>
      <w:r w:rsidRPr="0049237E">
        <w:rPr>
          <w:color w:val="000000" w:themeColor="text1"/>
          <w:rtl/>
        </w:rPr>
        <w:t>. به هم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color w:val="000000" w:themeColor="text1"/>
          <w:rtl/>
        </w:rPr>
        <w:t xml:space="preserve"> آن‌ها به طرق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color w:val="000000" w:themeColor="text1"/>
          <w:rtl/>
        </w:rPr>
        <w:t xml:space="preserve"> 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شتر</w:t>
      </w:r>
      <w:r w:rsidRPr="0049237E">
        <w:rPr>
          <w:color w:val="000000" w:themeColor="text1"/>
          <w:rtl/>
        </w:rPr>
        <w:t xml:space="preserve"> از ما توجه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کنند؛</w:t>
      </w:r>
      <w:r w:rsidRPr="0049237E">
        <w:rPr>
          <w:color w:val="000000" w:themeColor="text1"/>
          <w:rtl/>
        </w:rPr>
        <w:t xml:space="preserve"> مثل مصلحت و استحسانات و امثال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. </w:t>
      </w:r>
    </w:p>
    <w:p w14:paraId="38320D9B" w14:textId="0128E233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مناقشه بحث مبنا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است و </w:t>
      </w:r>
      <w:r w:rsidR="00BB0953">
        <w:rPr>
          <w:color w:val="000000" w:themeColor="text1"/>
          <w:rtl/>
        </w:rPr>
        <w:t>واقعاً</w:t>
      </w:r>
      <w:r w:rsidRPr="0049237E">
        <w:rPr>
          <w:color w:val="000000" w:themeColor="text1"/>
          <w:rtl/>
        </w:rPr>
        <w:t xml:space="preserve"> مهم است آن که در پاسخ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مناقشه آمده است و در کلام مرحوم ش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خ</w:t>
      </w:r>
      <w:r w:rsidRPr="0049237E">
        <w:rPr>
          <w:color w:val="000000" w:themeColor="text1"/>
          <w:rtl/>
        </w:rPr>
        <w:t xml:space="preserve"> هم هست، بزرگان ز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نقل کردند و اخبار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ها</w:t>
      </w:r>
      <w:r w:rsidRPr="0049237E">
        <w:rPr>
          <w:color w:val="000000" w:themeColor="text1"/>
          <w:rtl/>
        </w:rPr>
        <w:t xml:space="preserve">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رو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تک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ه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کردند،</w:t>
      </w:r>
      <w:r w:rsidRPr="0049237E">
        <w:rPr>
          <w:color w:val="000000" w:themeColor="text1"/>
          <w:rtl/>
        </w:rPr>
        <w:t xml:space="preserve"> اصول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ها</w:t>
      </w:r>
      <w:r w:rsidRPr="0049237E">
        <w:rPr>
          <w:color w:val="000000" w:themeColor="text1"/>
          <w:rtl/>
        </w:rPr>
        <w:t xml:space="preserve"> به شکل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را قبول دارند. </w:t>
      </w:r>
    </w:p>
    <w:p w14:paraId="79678875" w14:textId="7238AA96" w:rsidR="0049237E" w:rsidRDefault="0049237E" w:rsidP="0049237E">
      <w:pPr>
        <w:pStyle w:val="Heading2"/>
        <w:rPr>
          <w:rtl/>
        </w:rPr>
      </w:pPr>
      <w:bookmarkStart w:id="15" w:name="_Toc189332603"/>
      <w:r>
        <w:rPr>
          <w:rFonts w:hint="cs"/>
          <w:rtl/>
        </w:rPr>
        <w:t>پاسخ مناقشه اول</w:t>
      </w:r>
      <w:bookmarkEnd w:id="15"/>
    </w:p>
    <w:p w14:paraId="7340D2C4" w14:textId="53ECE505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پاسخ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است که </w:t>
      </w:r>
      <w:r w:rsidR="00BB0953">
        <w:rPr>
          <w:color w:val="000000" w:themeColor="text1"/>
          <w:rtl/>
        </w:rPr>
        <w:t>علی‌رغم</w:t>
      </w:r>
      <w:r w:rsidRPr="0049237E">
        <w:rPr>
          <w:color w:val="000000" w:themeColor="text1"/>
          <w:rtl/>
        </w:rPr>
        <w:t xml:space="preserve"> همه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مسائل در ع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حال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وزن و گنج اخبار،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وزن بالا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است و گنج </w:t>
      </w:r>
      <w:r w:rsidR="00BB0953">
        <w:rPr>
          <w:color w:val="000000" w:themeColor="text1"/>
          <w:rtl/>
        </w:rPr>
        <w:t>ذی‌قیمتی</w:t>
      </w:r>
      <w:r w:rsidRPr="0049237E">
        <w:rPr>
          <w:color w:val="000000" w:themeColor="text1"/>
          <w:rtl/>
        </w:rPr>
        <w:t xml:space="preserve"> است و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در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سطح وس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ع</w:t>
      </w:r>
      <w:r w:rsidRPr="0049237E">
        <w:rPr>
          <w:color w:val="000000" w:themeColor="text1"/>
          <w:rtl/>
        </w:rPr>
        <w:t xml:space="preserve"> را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</w:t>
      </w:r>
      <w:r w:rsidR="004D5C21">
        <w:rPr>
          <w:color w:val="000000" w:themeColor="text1"/>
          <w:rtl/>
        </w:rPr>
        <w:t>حتماً</w:t>
      </w:r>
      <w:r w:rsidRPr="0049237E">
        <w:rPr>
          <w:color w:val="000000" w:themeColor="text1"/>
          <w:rtl/>
        </w:rPr>
        <w:t xml:space="preserve"> نشده است،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روا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ات</w:t>
      </w:r>
      <w:r w:rsidRPr="0049237E">
        <w:rPr>
          <w:color w:val="000000" w:themeColor="text1"/>
          <w:rtl/>
        </w:rPr>
        <w:t xml:space="preserve"> به طرق مختلف نقل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شده</w:t>
      </w:r>
      <w:r w:rsidRPr="0049237E">
        <w:rPr>
          <w:color w:val="000000" w:themeColor="text1"/>
          <w:rtl/>
        </w:rPr>
        <w:t xml:space="preserve"> است و در کتب متعدد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آمده</w:t>
      </w:r>
      <w:r w:rsidRPr="0049237E">
        <w:rPr>
          <w:color w:val="000000" w:themeColor="text1"/>
          <w:rtl/>
        </w:rPr>
        <w:t xml:space="preserve"> است و </w:t>
      </w:r>
      <w:r w:rsidR="00843912">
        <w:rPr>
          <w:color w:val="000000" w:themeColor="text1"/>
          <w:rtl/>
        </w:rPr>
        <w:t>تأکیدات</w:t>
      </w:r>
      <w:r w:rsidRPr="0049237E">
        <w:rPr>
          <w:color w:val="000000" w:themeColor="text1"/>
          <w:rtl/>
        </w:rPr>
        <w:t xml:space="preserve"> بر حفظ آن‌ها ف</w:t>
      </w:r>
      <w:r w:rsidRPr="0049237E">
        <w:rPr>
          <w:rFonts w:hint="eastAsia"/>
          <w:color w:val="000000" w:themeColor="text1"/>
          <w:rtl/>
        </w:rPr>
        <w:t>راوان</w:t>
      </w:r>
      <w:r w:rsidRPr="0049237E">
        <w:rPr>
          <w:color w:val="000000" w:themeColor="text1"/>
          <w:rtl/>
        </w:rPr>
        <w:t xml:space="preserve"> بوده است و در حد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بعض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گو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ند</w:t>
      </w:r>
      <w:r w:rsidRPr="0049237E">
        <w:rPr>
          <w:color w:val="000000" w:themeColor="text1"/>
          <w:rtl/>
        </w:rPr>
        <w:t xml:space="preserve"> اگر مد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نة</w:t>
      </w:r>
      <w:r w:rsidRPr="0049237E">
        <w:rPr>
          <w:color w:val="000000" w:themeColor="text1"/>
          <w:rtl/>
        </w:rPr>
        <w:t xml:space="preserve"> العلم هم بود 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بع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است که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تحول اساس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رخ بدهد متفاوت از آن که در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کتب اربعه هست و تعداد 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گر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از کتب وجود دارد. </w:t>
      </w:r>
    </w:p>
    <w:p w14:paraId="18E292C8" w14:textId="1C6C97B6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به</w:t>
      </w:r>
      <w:r w:rsidRPr="0049237E">
        <w:rPr>
          <w:color w:val="000000" w:themeColor="text1"/>
          <w:rtl/>
        </w:rPr>
        <w:t xml:space="preserve"> قرائن تار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دقت کن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مطمئن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م</w:t>
      </w:r>
      <w:r w:rsidRPr="0049237E">
        <w:rPr>
          <w:color w:val="000000" w:themeColor="text1"/>
          <w:rtl/>
        </w:rPr>
        <w:t xml:space="preserve"> که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وس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ع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ندارد ائمه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به 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ک</w:t>
      </w:r>
      <w:r w:rsidRPr="0049237E">
        <w:rPr>
          <w:color w:val="000000" w:themeColor="text1"/>
          <w:rtl/>
        </w:rPr>
        <w:t xml:space="preserve"> عنا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ت</w:t>
      </w:r>
      <w:r w:rsidRPr="0049237E">
        <w:rPr>
          <w:color w:val="000000" w:themeColor="text1"/>
          <w:rtl/>
        </w:rPr>
        <w:t xml:space="preserve"> به روات و محدث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داشتند و به طرد ناخالص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ها</w:t>
      </w:r>
      <w:r w:rsidRPr="0049237E">
        <w:rPr>
          <w:color w:val="000000" w:themeColor="text1"/>
          <w:rtl/>
        </w:rPr>
        <w:t xml:space="preserve"> داشتند، به </w:t>
      </w:r>
      <w:r w:rsidR="00843912">
        <w:rPr>
          <w:color w:val="000000" w:themeColor="text1"/>
          <w:rtl/>
        </w:rPr>
        <w:t>تأکید</w:t>
      </w:r>
      <w:r w:rsidRPr="0049237E">
        <w:rPr>
          <w:color w:val="000000" w:themeColor="text1"/>
          <w:rtl/>
        </w:rPr>
        <w:t xml:space="preserve"> حفظ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و آن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قرائن هم به شکل وس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ع</w:t>
      </w:r>
      <w:r w:rsidRPr="0049237E">
        <w:rPr>
          <w:color w:val="000000" w:themeColor="text1"/>
          <w:rtl/>
        </w:rPr>
        <w:t xml:space="preserve"> </w:t>
      </w:r>
      <w:r w:rsidR="004D5C21">
        <w:rPr>
          <w:color w:val="000000" w:themeColor="text1"/>
          <w:rtl/>
        </w:rPr>
        <w:t>حتماً</w:t>
      </w:r>
      <w:r w:rsidRPr="0049237E">
        <w:rPr>
          <w:color w:val="000000" w:themeColor="text1"/>
          <w:rtl/>
        </w:rPr>
        <w:t xml:space="preserve"> وجود ندارد برا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نکه</w:t>
      </w:r>
      <w:r w:rsidRPr="0049237E">
        <w:rPr>
          <w:color w:val="000000" w:themeColor="text1"/>
          <w:rtl/>
        </w:rPr>
        <w:t xml:space="preserve"> منظومه بزرگ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از روا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ات</w:t>
      </w:r>
      <w:r w:rsidRPr="0049237E">
        <w:rPr>
          <w:color w:val="000000" w:themeColor="text1"/>
          <w:rtl/>
        </w:rPr>
        <w:t xml:space="preserve"> شکل بگ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رد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>نها خود فضا</w:t>
      </w:r>
      <w:r w:rsidRPr="0049237E">
        <w:rPr>
          <w:rFonts w:hint="cs"/>
          <w:color w:val="000000" w:themeColor="text1"/>
          <w:rtl/>
        </w:rPr>
        <w:t>یی</w:t>
      </w:r>
      <w:r w:rsidRPr="0049237E">
        <w:rPr>
          <w:color w:val="000000" w:themeColor="text1"/>
          <w:rtl/>
        </w:rPr>
        <w:t xml:space="preserve"> درست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کند</w:t>
      </w:r>
      <w:r w:rsidRPr="0049237E">
        <w:rPr>
          <w:color w:val="000000" w:themeColor="text1"/>
          <w:rtl/>
        </w:rPr>
        <w:t xml:space="preserve"> که آدم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فهمد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را چگونه به هم برگرداند و معنا بکند. </w:t>
      </w:r>
    </w:p>
    <w:p w14:paraId="4725B396" w14:textId="77777777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جواب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است که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نجا</w:t>
      </w:r>
      <w:r w:rsidRPr="0049237E">
        <w:rPr>
          <w:color w:val="000000" w:themeColor="text1"/>
          <w:rtl/>
        </w:rPr>
        <w:t xml:space="preserve"> داده شده است و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تابع تشخ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ص</w:t>
      </w:r>
      <w:r w:rsidRPr="0049237E">
        <w:rPr>
          <w:color w:val="000000" w:themeColor="text1"/>
          <w:rtl/>
        </w:rPr>
        <w:t xml:space="preserve"> فرد است. </w:t>
      </w:r>
    </w:p>
    <w:p w14:paraId="0C674C6D" w14:textId="0CFDC129" w:rsidR="0049237E" w:rsidRPr="0049237E" w:rsidRDefault="0049237E" w:rsidP="0049237E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ائمه</w:t>
      </w:r>
      <w:r w:rsidRPr="0049237E">
        <w:rPr>
          <w:color w:val="000000" w:themeColor="text1"/>
          <w:rtl/>
        </w:rPr>
        <w:t xml:space="preserve"> توجه داشتند که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در چه </w:t>
      </w:r>
      <w:r w:rsidR="00843912">
        <w:rPr>
          <w:color w:val="000000" w:themeColor="text1"/>
          <w:rtl/>
        </w:rPr>
        <w:t>دست‌اندازی</w:t>
      </w:r>
      <w:r w:rsidRPr="0049237E">
        <w:rPr>
          <w:color w:val="000000" w:themeColor="text1"/>
          <w:rtl/>
        </w:rPr>
        <w:t xml:space="preserve"> ب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فتد</w:t>
      </w:r>
      <w:r w:rsidRPr="0049237E">
        <w:rPr>
          <w:color w:val="000000" w:themeColor="text1"/>
          <w:rtl/>
        </w:rPr>
        <w:t xml:space="preserve"> و ارجاع هم تواتر معنو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 اجمال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دارد که ائمه ارجاع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دهند</w:t>
      </w:r>
      <w:r w:rsidRPr="0049237E">
        <w:rPr>
          <w:color w:val="000000" w:themeColor="text1"/>
          <w:rtl/>
        </w:rPr>
        <w:t xml:space="preserve"> که اخبار و احاد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ث</w:t>
      </w:r>
      <w:r w:rsidRPr="0049237E">
        <w:rPr>
          <w:color w:val="000000" w:themeColor="text1"/>
          <w:rtl/>
        </w:rPr>
        <w:t xml:space="preserve"> ما </w:t>
      </w:r>
    </w:p>
    <w:p w14:paraId="272700B8" w14:textId="0198F009" w:rsidR="00DB72D8" w:rsidRPr="00DB72D8" w:rsidRDefault="0049237E" w:rsidP="00843912">
      <w:pPr>
        <w:rPr>
          <w:color w:val="000000" w:themeColor="text1"/>
          <w:rtl/>
        </w:rPr>
      </w:pPr>
      <w:r w:rsidRPr="0049237E">
        <w:rPr>
          <w:rFonts w:hint="eastAsia"/>
          <w:color w:val="000000" w:themeColor="text1"/>
          <w:rtl/>
        </w:rPr>
        <w:t>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</w:t>
      </w:r>
      <w:r w:rsidRPr="0049237E">
        <w:rPr>
          <w:color w:val="000000" w:themeColor="text1"/>
          <w:rtl/>
        </w:rPr>
        <w:t xml:space="preserve"> نشان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دهد</w:t>
      </w:r>
      <w:r w:rsidRPr="0049237E">
        <w:rPr>
          <w:color w:val="000000" w:themeColor="text1"/>
          <w:rtl/>
        </w:rPr>
        <w:t xml:space="preserve"> اشکالات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که بن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ان</w:t>
      </w:r>
      <w:r w:rsidRPr="0049237E">
        <w:rPr>
          <w:color w:val="000000" w:themeColor="text1"/>
          <w:rtl/>
        </w:rPr>
        <w:t xml:space="preserve">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ن‌ها</w:t>
      </w:r>
      <w:r w:rsidRPr="0049237E">
        <w:rPr>
          <w:color w:val="000000" w:themeColor="text1"/>
          <w:rtl/>
        </w:rPr>
        <w:t xml:space="preserve"> را </w:t>
      </w:r>
      <w:r w:rsidR="00843912">
        <w:rPr>
          <w:color w:val="000000" w:themeColor="text1"/>
          <w:rtl/>
        </w:rPr>
        <w:t>فروبریزد</w:t>
      </w:r>
      <w:r w:rsidRPr="0049237E">
        <w:rPr>
          <w:color w:val="000000" w:themeColor="text1"/>
          <w:rtl/>
        </w:rPr>
        <w:t xml:space="preserve"> ن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ست</w:t>
      </w:r>
      <w:r w:rsidRPr="0049237E">
        <w:rPr>
          <w:color w:val="000000" w:themeColor="text1"/>
          <w:rtl/>
        </w:rPr>
        <w:t xml:space="preserve">. البته </w:t>
      </w:r>
      <w:r w:rsidR="00843912">
        <w:rPr>
          <w:color w:val="000000" w:themeColor="text1"/>
          <w:rtl/>
        </w:rPr>
        <w:t>فی‌الجمله</w:t>
      </w:r>
      <w:r w:rsidRPr="0049237E">
        <w:rPr>
          <w:color w:val="000000" w:themeColor="text1"/>
          <w:rtl/>
        </w:rPr>
        <w:t xml:space="preserve"> ض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اع</w:t>
      </w:r>
      <w:r w:rsidRPr="0049237E">
        <w:rPr>
          <w:color w:val="000000" w:themeColor="text1"/>
          <w:rtl/>
        </w:rPr>
        <w:t xml:space="preserve"> وجود دارد و در روات هم مسائل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وجود دارد و سر جمع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شود</w:t>
      </w:r>
      <w:r w:rsidRPr="0049237E">
        <w:rPr>
          <w:color w:val="000000" w:themeColor="text1"/>
          <w:rtl/>
        </w:rPr>
        <w:t xml:space="preserve"> گفت ۸۰ تا ۹۰ درصد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درست است وقت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color w:val="000000" w:themeColor="text1"/>
          <w:rtl/>
        </w:rPr>
        <w:t xml:space="preserve"> رقم اعتماد به ا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نها</w:t>
      </w:r>
      <w:r w:rsidRPr="0049237E">
        <w:rPr>
          <w:color w:val="000000" w:themeColor="text1"/>
          <w:rtl/>
        </w:rPr>
        <w:t xml:space="preserve"> رس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به حدود ۹۰ درصد رس</w:t>
      </w:r>
      <w:r w:rsidRPr="0049237E">
        <w:rPr>
          <w:rFonts w:hint="cs"/>
          <w:color w:val="000000" w:themeColor="text1"/>
          <w:rtl/>
        </w:rPr>
        <w:t>ی</w:t>
      </w:r>
      <w:r w:rsidRPr="0049237E">
        <w:rPr>
          <w:rFonts w:hint="eastAsia"/>
          <w:color w:val="000000" w:themeColor="text1"/>
          <w:rtl/>
        </w:rPr>
        <w:t>د</w:t>
      </w:r>
      <w:r w:rsidRPr="0049237E">
        <w:rPr>
          <w:color w:val="000000" w:themeColor="text1"/>
          <w:rtl/>
        </w:rPr>
        <w:t xml:space="preserve"> آن رنگ م</w:t>
      </w:r>
      <w:r w:rsidRPr="0049237E">
        <w:rPr>
          <w:rFonts w:hint="cs"/>
          <w:color w:val="000000" w:themeColor="text1"/>
          <w:rtl/>
        </w:rPr>
        <w:t>ی‌</w:t>
      </w:r>
      <w:r w:rsidRPr="0049237E">
        <w:rPr>
          <w:rFonts w:hint="eastAsia"/>
          <w:color w:val="000000" w:themeColor="text1"/>
          <w:rtl/>
        </w:rPr>
        <w:t>بازد</w:t>
      </w:r>
      <w:r w:rsidRPr="0049237E">
        <w:rPr>
          <w:color w:val="000000" w:themeColor="text1"/>
          <w:rtl/>
        </w:rPr>
        <w:t>.</w:t>
      </w:r>
      <w:bookmarkStart w:id="16" w:name="_GoBack"/>
      <w:bookmarkEnd w:id="16"/>
    </w:p>
    <w:sectPr w:rsidR="00DB72D8" w:rsidRPr="00DB72D8" w:rsidSect="00A26268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82" w:left="1440" w:header="850" w:footer="59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4A571" w14:textId="77777777" w:rsidR="00BC1CFC" w:rsidRDefault="00BC1CFC" w:rsidP="000D5800">
      <w:pPr>
        <w:spacing w:after="0"/>
      </w:pPr>
      <w:r>
        <w:separator/>
      </w:r>
    </w:p>
  </w:endnote>
  <w:endnote w:type="continuationSeparator" w:id="0">
    <w:p w14:paraId="24A40B2A" w14:textId="77777777" w:rsidR="00BC1CFC" w:rsidRDefault="00BC1CFC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EBBB38C-CF22-4CE6-9CDE-772A4D6567A7}"/>
    <w:embedBold r:id="rId2" w:fontKey="{CE38AD1F-E344-4F46-AD62-694BA4E17D15}"/>
    <w:embedBoldItalic r:id="rId3" w:fontKey="{8334001F-0689-48EB-A410-BEA56B7B1325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33FBA841-985A-49F1-BC57-218DE2A0C4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CF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33C7A" w14:textId="77777777" w:rsidR="00BC1CFC" w:rsidRDefault="00BC1CFC" w:rsidP="000D5800">
      <w:pPr>
        <w:spacing w:after="0"/>
      </w:pPr>
      <w:r>
        <w:separator/>
      </w:r>
    </w:p>
  </w:footnote>
  <w:footnote w:type="continuationSeparator" w:id="0">
    <w:p w14:paraId="606002C1" w14:textId="77777777" w:rsidR="00BC1CFC" w:rsidRDefault="00BC1CFC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648E189" w:rsidR="000D7131" w:rsidRPr="001C434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1C4348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7F1970E9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  <w:t>عنوان</w:t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جلسه: </w:t>
    </w:r>
    <w:r w:rsidR="00124DB1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13</w:t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EC3313"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11</w:t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/3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0F60D74D" w:rsidR="000D7131" w:rsidRPr="001C434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color w:val="000000" w:themeColor="text1"/>
        <w:rtl/>
      </w:rPr>
    </w:pPr>
    <w:r w:rsidRPr="001C4348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68F4E6BB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1D9EF9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عنوان فرعی: حجیت خبر واحد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شماره جلسه: 6</w:t>
    </w:r>
    <w:r w:rsidR="00EC3313"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  <w:r w:rsidR="00124DB1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2B04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0F3B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18FE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77C36"/>
    <w:rsid w:val="00080DFF"/>
    <w:rsid w:val="0008101E"/>
    <w:rsid w:val="00081467"/>
    <w:rsid w:val="00081983"/>
    <w:rsid w:val="00081AE5"/>
    <w:rsid w:val="0008285B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E61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0F"/>
    <w:rsid w:val="00093DFF"/>
    <w:rsid w:val="0009433F"/>
    <w:rsid w:val="00095B75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4572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367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C82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346D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2E1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4DB1"/>
    <w:rsid w:val="00126EA8"/>
    <w:rsid w:val="001270CD"/>
    <w:rsid w:val="001274B8"/>
    <w:rsid w:val="00127992"/>
    <w:rsid w:val="00127B1D"/>
    <w:rsid w:val="001309CA"/>
    <w:rsid w:val="00132D55"/>
    <w:rsid w:val="00132F0B"/>
    <w:rsid w:val="00133E1D"/>
    <w:rsid w:val="00133EB3"/>
    <w:rsid w:val="00134A8E"/>
    <w:rsid w:val="00134E29"/>
    <w:rsid w:val="00134E8C"/>
    <w:rsid w:val="00134F70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1C51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E7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B22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0ED1"/>
    <w:rsid w:val="00181311"/>
    <w:rsid w:val="0018150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5A9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697"/>
    <w:rsid w:val="001B7801"/>
    <w:rsid w:val="001B7ACB"/>
    <w:rsid w:val="001C0D9E"/>
    <w:rsid w:val="001C0F73"/>
    <w:rsid w:val="001C30D0"/>
    <w:rsid w:val="001C367D"/>
    <w:rsid w:val="001C37EF"/>
    <w:rsid w:val="001C3CCA"/>
    <w:rsid w:val="001C434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FB0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5B30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8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481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078D"/>
    <w:rsid w:val="002316B2"/>
    <w:rsid w:val="0023192B"/>
    <w:rsid w:val="00231A34"/>
    <w:rsid w:val="00231D37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1B58"/>
    <w:rsid w:val="002629E6"/>
    <w:rsid w:val="00263557"/>
    <w:rsid w:val="00263F27"/>
    <w:rsid w:val="00264033"/>
    <w:rsid w:val="00264778"/>
    <w:rsid w:val="002655F4"/>
    <w:rsid w:val="00266DAF"/>
    <w:rsid w:val="00266F19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34D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A67"/>
    <w:rsid w:val="00292C33"/>
    <w:rsid w:val="00292CF0"/>
    <w:rsid w:val="00292D99"/>
    <w:rsid w:val="00293482"/>
    <w:rsid w:val="00293C90"/>
    <w:rsid w:val="00294AD8"/>
    <w:rsid w:val="00295267"/>
    <w:rsid w:val="00295343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859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63F"/>
    <w:rsid w:val="002F3B00"/>
    <w:rsid w:val="002F3F01"/>
    <w:rsid w:val="002F4B56"/>
    <w:rsid w:val="002F65CE"/>
    <w:rsid w:val="002F785C"/>
    <w:rsid w:val="002F7869"/>
    <w:rsid w:val="002F7C50"/>
    <w:rsid w:val="0030139C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195A"/>
    <w:rsid w:val="003432D9"/>
    <w:rsid w:val="00344155"/>
    <w:rsid w:val="003442EC"/>
    <w:rsid w:val="0034430C"/>
    <w:rsid w:val="00344EC7"/>
    <w:rsid w:val="00345941"/>
    <w:rsid w:val="0034642A"/>
    <w:rsid w:val="0034666D"/>
    <w:rsid w:val="00347B20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53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579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2E3"/>
    <w:rsid w:val="003C7899"/>
    <w:rsid w:val="003C79FA"/>
    <w:rsid w:val="003C7EC4"/>
    <w:rsid w:val="003D098D"/>
    <w:rsid w:val="003D0AEC"/>
    <w:rsid w:val="003D0B93"/>
    <w:rsid w:val="003D1301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D5D"/>
    <w:rsid w:val="003E3FC3"/>
    <w:rsid w:val="003E43C4"/>
    <w:rsid w:val="003E4507"/>
    <w:rsid w:val="003E4607"/>
    <w:rsid w:val="003E4ECF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4EC"/>
    <w:rsid w:val="003F1DEB"/>
    <w:rsid w:val="003F2680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551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7B9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7D0"/>
    <w:rsid w:val="00456848"/>
    <w:rsid w:val="00456B60"/>
    <w:rsid w:val="00457818"/>
    <w:rsid w:val="00457E3D"/>
    <w:rsid w:val="004615AD"/>
    <w:rsid w:val="00461761"/>
    <w:rsid w:val="00461D1F"/>
    <w:rsid w:val="00461FE5"/>
    <w:rsid w:val="0046267E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800"/>
    <w:rsid w:val="004769F2"/>
    <w:rsid w:val="0048025B"/>
    <w:rsid w:val="004805FC"/>
    <w:rsid w:val="004813F2"/>
    <w:rsid w:val="00482224"/>
    <w:rsid w:val="00482845"/>
    <w:rsid w:val="00482915"/>
    <w:rsid w:val="0048291B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37E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5F1E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5C21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7D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2CAA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384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271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3F1F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1E7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4F28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DEF"/>
    <w:rsid w:val="00577E38"/>
    <w:rsid w:val="005805B1"/>
    <w:rsid w:val="00580CFA"/>
    <w:rsid w:val="00582139"/>
    <w:rsid w:val="00582383"/>
    <w:rsid w:val="00582679"/>
    <w:rsid w:val="00582826"/>
    <w:rsid w:val="005843D2"/>
    <w:rsid w:val="00584656"/>
    <w:rsid w:val="0058542F"/>
    <w:rsid w:val="00585DA7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09A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2924"/>
    <w:rsid w:val="005B308C"/>
    <w:rsid w:val="005B392C"/>
    <w:rsid w:val="005B39B9"/>
    <w:rsid w:val="005B3E7C"/>
    <w:rsid w:val="005B43FF"/>
    <w:rsid w:val="005B478C"/>
    <w:rsid w:val="005B4E99"/>
    <w:rsid w:val="005B6CCC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46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37B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65B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09B0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3F75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BD8"/>
    <w:rsid w:val="00675D73"/>
    <w:rsid w:val="00675FE0"/>
    <w:rsid w:val="00676F68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323"/>
    <w:rsid w:val="006A1504"/>
    <w:rsid w:val="006A246C"/>
    <w:rsid w:val="006A306A"/>
    <w:rsid w:val="006A45A7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4C6"/>
    <w:rsid w:val="006B4C4A"/>
    <w:rsid w:val="006B5215"/>
    <w:rsid w:val="006B6380"/>
    <w:rsid w:val="006B6753"/>
    <w:rsid w:val="006B6B26"/>
    <w:rsid w:val="006C0370"/>
    <w:rsid w:val="006C09FE"/>
    <w:rsid w:val="006C125E"/>
    <w:rsid w:val="006C3AB1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97D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35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2A7A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4874"/>
    <w:rsid w:val="007254AF"/>
    <w:rsid w:val="007257B0"/>
    <w:rsid w:val="00725E71"/>
    <w:rsid w:val="0072659D"/>
    <w:rsid w:val="0072674A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47D3E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0752"/>
    <w:rsid w:val="007617DB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41F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42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13C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2A0C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0E12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5B5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3ED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8D"/>
    <w:rsid w:val="007E08C6"/>
    <w:rsid w:val="007E1112"/>
    <w:rsid w:val="007E145A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040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3F9E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2B6"/>
    <w:rsid w:val="008215A4"/>
    <w:rsid w:val="0082196F"/>
    <w:rsid w:val="00822275"/>
    <w:rsid w:val="0082255F"/>
    <w:rsid w:val="008231D6"/>
    <w:rsid w:val="008241D3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912"/>
    <w:rsid w:val="00843CAB"/>
    <w:rsid w:val="008445DF"/>
    <w:rsid w:val="00844816"/>
    <w:rsid w:val="00844860"/>
    <w:rsid w:val="008448D0"/>
    <w:rsid w:val="0084492C"/>
    <w:rsid w:val="00844D4E"/>
    <w:rsid w:val="00845443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3EC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5403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A7AE8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3A7"/>
    <w:rsid w:val="008B7AFB"/>
    <w:rsid w:val="008B7C83"/>
    <w:rsid w:val="008B7F95"/>
    <w:rsid w:val="008C02F8"/>
    <w:rsid w:val="008C0663"/>
    <w:rsid w:val="008C0AD3"/>
    <w:rsid w:val="008C0DC5"/>
    <w:rsid w:val="008C1237"/>
    <w:rsid w:val="008C1593"/>
    <w:rsid w:val="008C1C5D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3798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C2C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8B7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979F1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0AC0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4B46"/>
    <w:rsid w:val="009E5DCD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0E9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4F82"/>
    <w:rsid w:val="00A151D2"/>
    <w:rsid w:val="00A16925"/>
    <w:rsid w:val="00A16D33"/>
    <w:rsid w:val="00A17041"/>
    <w:rsid w:val="00A17B3D"/>
    <w:rsid w:val="00A2054E"/>
    <w:rsid w:val="00A20AC8"/>
    <w:rsid w:val="00A20F07"/>
    <w:rsid w:val="00A214F9"/>
    <w:rsid w:val="00A21834"/>
    <w:rsid w:val="00A21E6A"/>
    <w:rsid w:val="00A22BB6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268"/>
    <w:rsid w:val="00A264FF"/>
    <w:rsid w:val="00A26764"/>
    <w:rsid w:val="00A26BA4"/>
    <w:rsid w:val="00A26F5F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9A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1BB3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801"/>
    <w:rsid w:val="00A70C1C"/>
    <w:rsid w:val="00A71106"/>
    <w:rsid w:val="00A71731"/>
    <w:rsid w:val="00A71808"/>
    <w:rsid w:val="00A71D32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276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E9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0A85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3EF8"/>
    <w:rsid w:val="00B14127"/>
    <w:rsid w:val="00B15027"/>
    <w:rsid w:val="00B150A1"/>
    <w:rsid w:val="00B153C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6AB4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3C7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53EF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6F1"/>
    <w:rsid w:val="00BA5F69"/>
    <w:rsid w:val="00BA6AC2"/>
    <w:rsid w:val="00BA6E62"/>
    <w:rsid w:val="00BA71FC"/>
    <w:rsid w:val="00BA7512"/>
    <w:rsid w:val="00BA7AA4"/>
    <w:rsid w:val="00BB057C"/>
    <w:rsid w:val="00BB0953"/>
    <w:rsid w:val="00BB1067"/>
    <w:rsid w:val="00BB1B2E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1CFC"/>
    <w:rsid w:val="00BC26F6"/>
    <w:rsid w:val="00BC2AC0"/>
    <w:rsid w:val="00BC2F35"/>
    <w:rsid w:val="00BC4833"/>
    <w:rsid w:val="00BC4964"/>
    <w:rsid w:val="00BC545C"/>
    <w:rsid w:val="00BC574D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98C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6314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4A7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661"/>
    <w:rsid w:val="00C47DFB"/>
    <w:rsid w:val="00C504F5"/>
    <w:rsid w:val="00C50BAD"/>
    <w:rsid w:val="00C514A0"/>
    <w:rsid w:val="00C526A3"/>
    <w:rsid w:val="00C53332"/>
    <w:rsid w:val="00C5361E"/>
    <w:rsid w:val="00C54406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6EC0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97A22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0FE2"/>
    <w:rsid w:val="00CB128D"/>
    <w:rsid w:val="00CB1522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0BF8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8F3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227D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081B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8E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2D90"/>
    <w:rsid w:val="00D83710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1789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A1B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B80"/>
    <w:rsid w:val="00DB2E4E"/>
    <w:rsid w:val="00DB36F3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866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09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831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EFF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BD4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0F15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A8B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466"/>
    <w:rsid w:val="00EC2B03"/>
    <w:rsid w:val="00EC2BC2"/>
    <w:rsid w:val="00EC2C56"/>
    <w:rsid w:val="00EC3313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08AB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86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152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7E8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32D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15A"/>
    <w:rsid w:val="00F40284"/>
    <w:rsid w:val="00F4041D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753"/>
    <w:rsid w:val="00F77F51"/>
    <w:rsid w:val="00F810FD"/>
    <w:rsid w:val="00F8292D"/>
    <w:rsid w:val="00F82ABF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B7B3F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4FE9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F7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FEB4-DD21-4520-909A-19A3B775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98</TotalTime>
  <Pages>8</Pages>
  <Words>2467</Words>
  <Characters>14068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2025-02-01T11:07:00Z</dcterms:created>
  <dcterms:modified xsi:type="dcterms:W3CDTF">2025-02-02T05:08:00Z</dcterms:modified>
</cp:coreProperties>
</file>