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02100F27" w14:textId="7FBF76DD" w:rsidR="00087FDC" w:rsidRDefault="0070112B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0534601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اصول</w:t>
            </w:r>
            <w:r w:rsidR="00087FDC" w:rsidRPr="00E729DC">
              <w:rPr>
                <w:rStyle w:val="Hyperlink"/>
                <w:noProof/>
                <w:rtl/>
              </w:rPr>
              <w:t xml:space="preserve"> /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حج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ت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خبر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واحد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_Toc190534601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2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3D21EFCF" w14:textId="5A7B52B1" w:rsidR="00087FDC" w:rsidRDefault="004D239A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2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پ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_Toc190534602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2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59F9AB39" w14:textId="5B2D543F" w:rsidR="00087FDC" w:rsidRDefault="004D239A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3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نکته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اصل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مسئله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_Toc190534603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3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5A2A7E13" w14:textId="28966B91" w:rsidR="00087FDC" w:rsidRDefault="004D239A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4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نکته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تکم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ل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_Toc190534604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3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2B338CF9" w14:textId="35A05681" w:rsidR="00087FDC" w:rsidRDefault="004D239A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5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خلاصه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مطلب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_Toc190534605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4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73B3FFC6" w14:textId="1BF53426" w:rsidR="00087FDC" w:rsidRDefault="004D239A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6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اشکال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سوم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_Toc190534606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4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5B684E88" w14:textId="4FD88B22" w:rsidR="00087FDC" w:rsidRDefault="004D239A" w:rsidP="00087FD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7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اول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_Toc190534607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4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4B999E22" w14:textId="586BD5CB" w:rsidR="00087FDC" w:rsidRDefault="004D239A" w:rsidP="00087FD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8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دوم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_Toc190534608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4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5F545950" w14:textId="61E297CA" w:rsidR="00087FDC" w:rsidRDefault="004D239A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09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تحق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ق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مسئله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_Toc190534609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5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41F33F88" w14:textId="7E6C814A" w:rsidR="00087FDC" w:rsidRDefault="004D239A" w:rsidP="00087FD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10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علم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اجمال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کب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ر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_Toc190534610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5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2BD92CB5" w14:textId="31A78E20" w:rsidR="00087FDC" w:rsidRDefault="004D239A" w:rsidP="00087FD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11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علم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اجمال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متوسط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_Toc190534611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5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4594EF99" w14:textId="12985278" w:rsidR="00087FDC" w:rsidRDefault="004D239A" w:rsidP="00087FD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12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علم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اجمال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صغ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ر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_Toc190534612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5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7DB8A43C" w14:textId="46C7EBD4" w:rsidR="00087FDC" w:rsidRDefault="004D239A" w:rsidP="00087FD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34613" w:history="1">
            <w:r w:rsidR="00087FDC" w:rsidRPr="00E729DC">
              <w:rPr>
                <w:rStyle w:val="Hyperlink"/>
                <w:rFonts w:hint="eastAsia"/>
                <w:noProof/>
                <w:rtl/>
              </w:rPr>
              <w:t>تحق</w:t>
            </w:r>
            <w:r w:rsidR="00087FDC" w:rsidRPr="00E729DC">
              <w:rPr>
                <w:rStyle w:val="Hyperlink"/>
                <w:rFonts w:hint="cs"/>
                <w:noProof/>
                <w:rtl/>
              </w:rPr>
              <w:t>ی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ق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در</w:t>
            </w:r>
            <w:r w:rsidR="00087FDC" w:rsidRPr="00E729DC">
              <w:rPr>
                <w:rStyle w:val="Hyperlink"/>
                <w:noProof/>
                <w:rtl/>
              </w:rPr>
              <w:t xml:space="preserve"> </w:t>
            </w:r>
            <w:r w:rsidR="00087FDC" w:rsidRPr="00E729DC">
              <w:rPr>
                <w:rStyle w:val="Hyperlink"/>
                <w:rFonts w:hint="eastAsia"/>
                <w:noProof/>
                <w:rtl/>
              </w:rPr>
              <w:t>مسئله</w:t>
            </w:r>
            <w:r w:rsidR="00087FDC">
              <w:rPr>
                <w:noProof/>
                <w:webHidden/>
              </w:rPr>
              <w:tab/>
            </w:r>
            <w:r w:rsidR="00087FDC">
              <w:rPr>
                <w:noProof/>
                <w:webHidden/>
              </w:rPr>
              <w:fldChar w:fldCharType="begin"/>
            </w:r>
            <w:r w:rsidR="00087FDC">
              <w:rPr>
                <w:noProof/>
                <w:webHidden/>
              </w:rPr>
              <w:instrText xml:space="preserve"> PAGEREF _Toc190534613 \h </w:instrText>
            </w:r>
            <w:r w:rsidR="00087FDC">
              <w:rPr>
                <w:noProof/>
                <w:webHidden/>
              </w:rPr>
            </w:r>
            <w:r w:rsidR="00087FDC">
              <w:rPr>
                <w:noProof/>
                <w:webHidden/>
              </w:rPr>
              <w:fldChar w:fldCharType="separate"/>
            </w:r>
            <w:r w:rsidR="00087FDC">
              <w:rPr>
                <w:noProof/>
                <w:webHidden/>
              </w:rPr>
              <w:t>7</w:t>
            </w:r>
            <w:r w:rsidR="00087FDC">
              <w:rPr>
                <w:noProof/>
                <w:webHidden/>
              </w:rPr>
              <w:fldChar w:fldCharType="end"/>
            </w:r>
          </w:hyperlink>
        </w:p>
        <w:p w14:paraId="4A306D47" w14:textId="2F8181F7" w:rsidR="00123630" w:rsidRPr="0008453A" w:rsidRDefault="0070112B" w:rsidP="0049237E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B6A027B" w:rsidR="001005A8" w:rsidRPr="0008453A" w:rsidRDefault="00633F74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0534601"/>
      <w:r w:rsidRPr="005E6591">
        <w:rPr>
          <w:rFonts w:hint="cs"/>
          <w:rtl/>
        </w:rPr>
        <w:lastRenderedPageBreak/>
        <w:t xml:space="preserve">موضوع: </w:t>
      </w:r>
      <w:r w:rsidR="001005A8" w:rsidRPr="00633F74">
        <w:rPr>
          <w:color w:val="auto"/>
          <w:w w:val="100"/>
          <w:rtl/>
        </w:rPr>
        <w:t>اصول</w:t>
      </w:r>
      <w:r w:rsidR="00CB37FD" w:rsidRPr="00633F74">
        <w:rPr>
          <w:color w:val="auto"/>
          <w:w w:val="100"/>
          <w:rtl/>
        </w:rPr>
        <w:t xml:space="preserve"> </w:t>
      </w:r>
      <w:r w:rsidR="001005A8" w:rsidRPr="00633F74">
        <w:rPr>
          <w:color w:val="auto"/>
          <w:w w:val="100"/>
          <w:rtl/>
        </w:rPr>
        <w:t>/</w:t>
      </w:r>
      <w:bookmarkEnd w:id="2"/>
      <w:r w:rsidR="001005A8" w:rsidRPr="00633F74">
        <w:rPr>
          <w:color w:val="auto"/>
          <w:w w:val="100"/>
          <w:rtl/>
        </w:rPr>
        <w:t xml:space="preserve"> </w:t>
      </w:r>
      <w:r w:rsidR="001005A8" w:rsidRPr="00633F74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053460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2969148E" w14:textId="77777777" w:rsidR="00D60BB3" w:rsidRPr="00D60BB3" w:rsidRDefault="00BD0B47" w:rsidP="00D60BB3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D60BB3" w:rsidRPr="00D60BB3">
        <w:rPr>
          <w:color w:val="000000" w:themeColor="text1"/>
          <w:rtl/>
        </w:rPr>
        <w:t>در آخر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دل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ل</w:t>
      </w:r>
      <w:r w:rsidR="00D60BB3" w:rsidRPr="00D60BB3">
        <w:rPr>
          <w:color w:val="000000" w:themeColor="text1"/>
          <w:rtl/>
        </w:rPr>
        <w:t xml:space="preserve"> از ادله اثبات حج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ت</w:t>
      </w:r>
      <w:r w:rsidR="00D60BB3" w:rsidRPr="00D60BB3">
        <w:rPr>
          <w:color w:val="000000" w:themeColor="text1"/>
          <w:rtl/>
        </w:rPr>
        <w:t xml:space="preserve"> خبر واحد بود و آن عبارت بود از دل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ل</w:t>
      </w:r>
      <w:r w:rsidR="00D60BB3" w:rsidRPr="00D60BB3">
        <w:rPr>
          <w:color w:val="000000" w:themeColor="text1"/>
          <w:rtl/>
        </w:rPr>
        <w:t xml:space="preserve"> عقل و منظور از دل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ل</w:t>
      </w:r>
      <w:r w:rsidR="00D60BB3" w:rsidRPr="00D60BB3">
        <w:rPr>
          <w:color w:val="000000" w:themeColor="text1"/>
          <w:rtl/>
        </w:rPr>
        <w:t xml:space="preserve"> عقل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نجا</w:t>
      </w:r>
      <w:r w:rsidR="00D60BB3" w:rsidRPr="00D60BB3">
        <w:rPr>
          <w:color w:val="000000" w:themeColor="text1"/>
          <w:rtl/>
        </w:rPr>
        <w:t xml:space="preserve"> عبارت از علم اجمال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بود</w:t>
      </w:r>
    </w:p>
    <w:p w14:paraId="3F4644D5" w14:textId="3D7CFEB5" w:rsidR="00D60BB3" w:rsidRPr="00D60BB3" w:rsidRDefault="00A675DF" w:rsidP="00D60BB3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D60BB3" w:rsidRPr="00D60BB3">
        <w:rPr>
          <w:color w:val="000000" w:themeColor="text1"/>
          <w:rtl/>
        </w:rPr>
        <w:t xml:space="preserve"> که در بحث‌ها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گذشته ملاحظه کرد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د</w:t>
      </w:r>
      <w:r w:rsidR="00D60BB3" w:rsidRPr="00D60BB3">
        <w:rPr>
          <w:color w:val="000000" w:themeColor="text1"/>
          <w:rtl/>
        </w:rPr>
        <w:t xml:space="preserve">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نجا</w:t>
      </w:r>
      <w:r w:rsidR="00D60BB3" w:rsidRPr="00D60BB3">
        <w:rPr>
          <w:color w:val="000000" w:themeColor="text1"/>
          <w:rtl/>
        </w:rPr>
        <w:t xml:space="preserve"> علم اجمال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ها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مترتب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وجود داشت </w:t>
      </w:r>
      <w:r>
        <w:rPr>
          <w:color w:val="000000" w:themeColor="text1"/>
          <w:rtl/>
        </w:rPr>
        <w:t>لااقل</w:t>
      </w:r>
      <w:r w:rsidR="00D60BB3" w:rsidRPr="00D60BB3">
        <w:rPr>
          <w:color w:val="000000" w:themeColor="text1"/>
          <w:rtl/>
        </w:rPr>
        <w:t xml:space="preserve"> در سه دا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ره</w:t>
      </w:r>
      <w:r w:rsidR="00D60BB3" w:rsidRPr="00D60BB3">
        <w:rPr>
          <w:color w:val="000000" w:themeColor="text1"/>
          <w:rtl/>
        </w:rPr>
        <w:t xml:space="preserve"> و استدلال مبتن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است بر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نکه</w:t>
      </w:r>
      <w:r w:rsidR="00D60BB3" w:rsidRPr="00D60BB3">
        <w:rPr>
          <w:color w:val="000000" w:themeColor="text1"/>
          <w:rtl/>
        </w:rPr>
        <w:t xml:space="preserve"> علم اجمال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به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نکه</w:t>
      </w:r>
      <w:r w:rsidR="00D60BB3" w:rsidRPr="00D60BB3">
        <w:rPr>
          <w:color w:val="000000" w:themeColor="text1"/>
          <w:rtl/>
        </w:rPr>
        <w:t xml:space="preserve"> خداوند احکام و تکال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ف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مقرر فرموده است در آن سطح عال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و راق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و عام، منحل به آن علم اجمال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کوچک‌تر م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شود</w:t>
      </w:r>
      <w:r w:rsidR="00D60BB3" w:rsidRPr="00D60BB3">
        <w:rPr>
          <w:color w:val="000000" w:themeColor="text1"/>
          <w:rtl/>
        </w:rPr>
        <w:t xml:space="preserve"> که م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م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دانم</w:t>
      </w:r>
      <w:r w:rsidR="00D60BB3" w:rsidRPr="00D60BB3">
        <w:rPr>
          <w:color w:val="000000" w:themeColor="text1"/>
          <w:rtl/>
        </w:rPr>
        <w:t xml:space="preserve"> که احکام و تکال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ف</w:t>
      </w:r>
      <w:r w:rsidR="00D60BB3" w:rsidRPr="00D60BB3">
        <w:rPr>
          <w:color w:val="000000" w:themeColor="text1"/>
          <w:rtl/>
        </w:rPr>
        <w:t xml:space="preserve"> الزام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ه</w:t>
      </w:r>
      <w:r w:rsidR="00D60BB3" w:rsidRPr="00D60BB3">
        <w:rPr>
          <w:color w:val="000000" w:themeColor="text1"/>
          <w:rtl/>
        </w:rPr>
        <w:t xml:space="preserve"> اله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ه</w:t>
      </w:r>
      <w:r w:rsidR="00D60BB3" w:rsidRPr="00D60BB3">
        <w:rPr>
          <w:color w:val="000000" w:themeColor="text1"/>
          <w:rtl/>
        </w:rPr>
        <w:t xml:space="preserve"> در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اخبار مظنونة الصدور وجود دارد و بعد از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نکه</w:t>
      </w:r>
      <w:r w:rsidR="00D60BB3" w:rsidRPr="00D60BB3">
        <w:rPr>
          <w:color w:val="000000" w:themeColor="text1"/>
          <w:rtl/>
        </w:rPr>
        <w:t xml:space="preserve">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اخبار مظنونة الصدور را جدا کرد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م</w:t>
      </w:r>
      <w:r w:rsidR="00D60BB3" w:rsidRPr="00D60BB3">
        <w:rPr>
          <w:color w:val="000000" w:themeColor="text1"/>
          <w:rtl/>
        </w:rPr>
        <w:t xml:space="preserve"> و 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ق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داشت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م</w:t>
      </w:r>
      <w:r w:rsidR="00D60BB3" w:rsidRPr="00D60BB3">
        <w:rPr>
          <w:color w:val="000000" w:themeColor="text1"/>
          <w:rtl/>
        </w:rPr>
        <w:t xml:space="preserve">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احکام و تکال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ف</w:t>
      </w:r>
      <w:r w:rsidR="00D60BB3" w:rsidRPr="00D60BB3">
        <w:rPr>
          <w:color w:val="000000" w:themeColor="text1"/>
          <w:rtl/>
        </w:rPr>
        <w:t xml:space="preserve"> وجود دارد به بق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ه</w:t>
      </w:r>
      <w:r w:rsidR="00D60BB3" w:rsidRPr="00D60BB3">
        <w:rPr>
          <w:color w:val="000000" w:themeColor="text1"/>
          <w:rtl/>
        </w:rPr>
        <w:t xml:space="preserve"> مراجعه کن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م</w:t>
      </w:r>
      <w:r w:rsidR="00D60BB3" w:rsidRPr="00D60BB3">
        <w:rPr>
          <w:color w:val="000000" w:themeColor="text1"/>
          <w:rtl/>
        </w:rPr>
        <w:t xml:space="preserve"> آن‌ها شک بدو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م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شود</w:t>
      </w:r>
      <w:r w:rsidR="00D60BB3" w:rsidRPr="00D60BB3">
        <w:rPr>
          <w:color w:val="000000" w:themeColor="text1"/>
          <w:rtl/>
        </w:rPr>
        <w:t xml:space="preserve"> و علم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نجا</w:t>
      </w:r>
      <w:r w:rsidR="00D60BB3" w:rsidRPr="00D60BB3">
        <w:rPr>
          <w:color w:val="000000" w:themeColor="text1"/>
          <w:rtl/>
        </w:rPr>
        <w:t xml:space="preserve"> منحل م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شود</w:t>
      </w:r>
      <w:r w:rsidR="00D60BB3" w:rsidRPr="00D60BB3">
        <w:rPr>
          <w:color w:val="000000" w:themeColor="text1"/>
          <w:rtl/>
        </w:rPr>
        <w:t xml:space="preserve"> و احت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اط</w:t>
      </w:r>
      <w:r w:rsidR="00D60BB3" w:rsidRPr="00D60BB3">
        <w:rPr>
          <w:color w:val="000000" w:themeColor="text1"/>
          <w:rtl/>
        </w:rPr>
        <w:t xml:space="preserve"> در کل اط</w:t>
      </w:r>
      <w:r w:rsidR="00D60BB3" w:rsidRPr="00D60BB3">
        <w:rPr>
          <w:rFonts w:hint="eastAsia"/>
          <w:color w:val="000000" w:themeColor="text1"/>
          <w:rtl/>
        </w:rPr>
        <w:t>راف</w:t>
      </w:r>
      <w:r w:rsidR="00D60BB3" w:rsidRPr="00D60BB3">
        <w:rPr>
          <w:color w:val="000000" w:themeColor="text1"/>
          <w:rtl/>
        </w:rPr>
        <w:t xml:space="preserve"> لازم ن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ست،</w:t>
      </w:r>
      <w:r w:rsidR="00D60BB3" w:rsidRPr="00D60BB3">
        <w:rPr>
          <w:color w:val="000000" w:themeColor="text1"/>
          <w:rtl/>
        </w:rPr>
        <w:t xml:space="preserve"> احت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اط</w:t>
      </w:r>
      <w:r w:rsidR="00D60BB3" w:rsidRPr="00D60BB3">
        <w:rPr>
          <w:color w:val="000000" w:themeColor="text1"/>
          <w:rtl/>
        </w:rPr>
        <w:t xml:space="preserve"> در آن جا</w:t>
      </w:r>
      <w:r w:rsidR="00D60BB3" w:rsidRPr="00D60BB3">
        <w:rPr>
          <w:rFonts w:hint="cs"/>
          <w:color w:val="000000" w:themeColor="text1"/>
          <w:rtl/>
        </w:rPr>
        <w:t>یی</w:t>
      </w:r>
      <w:r w:rsidR="00D60BB3" w:rsidRPr="00D60BB3">
        <w:rPr>
          <w:color w:val="000000" w:themeColor="text1"/>
          <w:rtl/>
        </w:rPr>
        <w:t xml:space="preserve"> است که قدر مت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قن</w:t>
      </w:r>
      <w:r w:rsidR="00D60BB3" w:rsidRPr="00D60BB3">
        <w:rPr>
          <w:color w:val="000000" w:themeColor="text1"/>
          <w:rtl/>
        </w:rPr>
        <w:t xml:space="preserve"> است و علم در آن متمرکز شده است و منحل شده است. </w:t>
      </w:r>
    </w:p>
    <w:p w14:paraId="05CB7088" w14:textId="77777777" w:rsidR="00D60BB3" w:rsidRPr="00D60BB3" w:rsidRDefault="00D60BB3" w:rsidP="00D60BB3">
      <w:pPr>
        <w:rPr>
          <w:color w:val="000000" w:themeColor="text1"/>
          <w:rtl/>
        </w:rPr>
      </w:pPr>
      <w:r w:rsidRPr="00087FDC">
        <w:rPr>
          <w:rFonts w:hint="eastAsia"/>
          <w:color w:val="000000" w:themeColor="text1"/>
          <w:spacing w:val="-2"/>
          <w:rtl/>
        </w:rPr>
        <w:t>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استدلال بر آن علم اجمال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کب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ر</w:t>
      </w:r>
      <w:r w:rsidRPr="00087FDC">
        <w:rPr>
          <w:color w:val="000000" w:themeColor="text1"/>
          <w:spacing w:val="-2"/>
          <w:rtl/>
        </w:rPr>
        <w:t xml:space="preserve"> بود به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علم اجمال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متوسط، بعد علم اجمال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متوسط به علم اجمال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صغ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ر</w:t>
      </w:r>
      <w:r w:rsidRPr="00087FDC">
        <w:rPr>
          <w:color w:val="000000" w:themeColor="text1"/>
          <w:spacing w:val="-2"/>
          <w:rtl/>
        </w:rPr>
        <w:t xml:space="preserve"> و تع</w:t>
      </w:r>
      <w:r w:rsidRPr="00087FDC">
        <w:rPr>
          <w:rFonts w:hint="cs"/>
          <w:color w:val="000000" w:themeColor="text1"/>
          <w:spacing w:val="-2"/>
          <w:rtl/>
        </w:rPr>
        <w:t>یّ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آن معلوم بالاجمال که خداوند تکال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ف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دارد در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دا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ره</w:t>
      </w:r>
      <w:r w:rsidRPr="00087FDC">
        <w:rPr>
          <w:color w:val="000000" w:themeColor="text1"/>
          <w:spacing w:val="-2"/>
          <w:rtl/>
        </w:rPr>
        <w:t xml:space="preserve"> اخبار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که مظنونة الصدور است و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حجت م</w:t>
      </w:r>
      <w:r w:rsidRPr="00087FDC">
        <w:rPr>
          <w:rFonts w:hint="cs"/>
          <w:color w:val="000000" w:themeColor="text1"/>
          <w:spacing w:val="-2"/>
          <w:rtl/>
        </w:rPr>
        <w:t>ی‌</w:t>
      </w:r>
      <w:r w:rsidRPr="00087FDC">
        <w:rPr>
          <w:rFonts w:hint="eastAsia"/>
          <w:color w:val="000000" w:themeColor="text1"/>
          <w:spacing w:val="-2"/>
          <w:rtl/>
        </w:rPr>
        <w:t>شود</w:t>
      </w:r>
      <w:r w:rsidRPr="00087FDC">
        <w:rPr>
          <w:color w:val="000000" w:themeColor="text1"/>
          <w:spacing w:val="-2"/>
          <w:rtl/>
        </w:rPr>
        <w:t xml:space="preserve"> از باب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نکه</w:t>
      </w:r>
      <w:r w:rsidRPr="00087FDC">
        <w:rPr>
          <w:color w:val="000000" w:themeColor="text1"/>
          <w:spacing w:val="-2"/>
          <w:rtl/>
        </w:rPr>
        <w:t xml:space="preserve"> با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د</w:t>
      </w:r>
      <w:r w:rsidRPr="00087FDC">
        <w:rPr>
          <w:color w:val="000000" w:themeColor="text1"/>
          <w:spacing w:val="-2"/>
          <w:rtl/>
        </w:rPr>
        <w:t xml:space="preserve"> احت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اط</w:t>
      </w:r>
      <w:r w:rsidRPr="00087FDC">
        <w:rPr>
          <w:color w:val="000000" w:themeColor="text1"/>
          <w:spacing w:val="-2"/>
          <w:rtl/>
        </w:rPr>
        <w:t xml:space="preserve"> کرد، حجت در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نجا</w:t>
      </w:r>
      <w:r w:rsidRPr="00087FDC">
        <w:rPr>
          <w:color w:val="000000" w:themeColor="text1"/>
          <w:spacing w:val="-2"/>
          <w:rtl/>
        </w:rPr>
        <w:t xml:space="preserve"> به </w:t>
      </w:r>
      <w:r w:rsidRPr="00087FDC">
        <w:rPr>
          <w:rFonts w:hint="eastAsia"/>
          <w:color w:val="000000" w:themeColor="text1"/>
          <w:spacing w:val="-2"/>
          <w:rtl/>
        </w:rPr>
        <w:t>معنا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است که با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د</w:t>
      </w:r>
      <w:r w:rsidRPr="00087FDC">
        <w:rPr>
          <w:color w:val="000000" w:themeColor="text1"/>
          <w:spacing w:val="-2"/>
          <w:rtl/>
        </w:rPr>
        <w:t xml:space="preserve"> احت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اط</w:t>
      </w:r>
      <w:r w:rsidRPr="00087FDC">
        <w:rPr>
          <w:color w:val="000000" w:themeColor="text1"/>
          <w:spacing w:val="-2"/>
          <w:rtl/>
        </w:rPr>
        <w:t xml:space="preserve"> و رعا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ت</w:t>
      </w:r>
      <w:r w:rsidRPr="00087FDC">
        <w:rPr>
          <w:color w:val="000000" w:themeColor="text1"/>
          <w:spacing w:val="-2"/>
          <w:rtl/>
        </w:rPr>
        <w:t xml:space="preserve"> کرد و در مابق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برائت جار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م</w:t>
      </w:r>
      <w:r w:rsidRPr="00087FDC">
        <w:rPr>
          <w:rFonts w:hint="cs"/>
          <w:color w:val="000000" w:themeColor="text1"/>
          <w:spacing w:val="-2"/>
          <w:rtl/>
        </w:rPr>
        <w:t>ی‌</w:t>
      </w:r>
      <w:r w:rsidRPr="00087FDC">
        <w:rPr>
          <w:rFonts w:hint="eastAsia"/>
          <w:color w:val="000000" w:themeColor="text1"/>
          <w:spacing w:val="-2"/>
          <w:rtl/>
        </w:rPr>
        <w:t>شود</w:t>
      </w:r>
      <w:r w:rsidRPr="00087FDC">
        <w:rPr>
          <w:color w:val="000000" w:themeColor="text1"/>
          <w:spacing w:val="-2"/>
          <w:rtl/>
        </w:rPr>
        <w:t xml:space="preserve"> و ارزش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در امارات د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گر</w:t>
      </w:r>
      <w:r w:rsidRPr="00087FDC">
        <w:rPr>
          <w:color w:val="000000" w:themeColor="text1"/>
          <w:spacing w:val="-2"/>
          <w:rtl/>
        </w:rPr>
        <w:t xml:space="preserve"> ن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ست</w:t>
      </w:r>
      <w:r w:rsidRPr="00D60BB3">
        <w:rPr>
          <w:color w:val="000000" w:themeColor="text1"/>
          <w:rtl/>
        </w:rPr>
        <w:t xml:space="preserve">. </w:t>
      </w:r>
    </w:p>
    <w:p w14:paraId="68A8BA04" w14:textId="79650F16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مبنا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کسان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مثل صاحب کفا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ه</w:t>
      </w:r>
      <w:r w:rsidRPr="00D60BB3">
        <w:rPr>
          <w:color w:val="000000" w:themeColor="text1"/>
          <w:rtl/>
        </w:rPr>
        <w:t xml:space="preserve"> و آخوند و </w:t>
      </w:r>
      <w:r w:rsidR="00A675DF">
        <w:rPr>
          <w:color w:val="000000" w:themeColor="text1"/>
          <w:rtl/>
        </w:rPr>
        <w:t>همین‌طور</w:t>
      </w:r>
      <w:r w:rsidRPr="00D60BB3">
        <w:rPr>
          <w:color w:val="000000" w:themeColor="text1"/>
          <w:rtl/>
        </w:rPr>
        <w:t xml:space="preserve"> آقا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خو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بود که با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حج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خبر واحد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معنا که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احت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اط</w:t>
      </w:r>
      <w:r w:rsidRPr="00D60BB3">
        <w:rPr>
          <w:color w:val="000000" w:themeColor="text1"/>
          <w:rtl/>
        </w:rPr>
        <w:t xml:space="preserve"> و رعا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کرد اثبات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کرد</w:t>
      </w:r>
      <w:r w:rsidRPr="00D60BB3">
        <w:rPr>
          <w:color w:val="000000" w:themeColor="text1"/>
          <w:rtl/>
        </w:rPr>
        <w:t xml:space="preserve">. </w:t>
      </w:r>
    </w:p>
    <w:p w14:paraId="2BF51687" w14:textId="7BAC610C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مستشکل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هم مناقشه خود را بر</w:t>
      </w:r>
      <w:r>
        <w:rPr>
          <w:color w:val="000000" w:themeColor="text1"/>
          <w:rtl/>
        </w:rPr>
        <w:t xml:space="preserve"> عدم </w:t>
      </w:r>
      <w:r w:rsidRPr="00D60BB3">
        <w:rPr>
          <w:color w:val="000000" w:themeColor="text1"/>
          <w:rtl/>
        </w:rPr>
        <w:t>انحلال استوار کرده بودند، اشاره کرد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مرحوم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و آقا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بروجرد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 آقا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صدر قائل به‌</w:t>
      </w:r>
      <w:r>
        <w:rPr>
          <w:color w:val="000000" w:themeColor="text1"/>
          <w:rtl/>
        </w:rPr>
        <w:t xml:space="preserve"> عدم </w:t>
      </w:r>
      <w:r w:rsidRPr="00D60BB3">
        <w:rPr>
          <w:color w:val="000000" w:themeColor="text1"/>
          <w:rtl/>
        </w:rPr>
        <w:t>انحلال هستند پس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تام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. </w:t>
      </w:r>
    </w:p>
    <w:p w14:paraId="746E022C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مناقشه</w:t>
      </w:r>
      <w:r w:rsidRPr="00D60BB3">
        <w:rPr>
          <w:color w:val="000000" w:themeColor="text1"/>
          <w:rtl/>
        </w:rPr>
        <w:t xml:space="preserve"> اول،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بود که ملاحظه کرد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>. در مناقشه دوم مباحث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مطرح شد که ملاحظه کرد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و نت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جه‌ا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در جلسه سابق گرفت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بود که عمده تمرکز بحث بر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نقطه است که وزن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موجود، چقدر ارز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چقدر آن را اعتبار ببخش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. </w:t>
      </w:r>
    </w:p>
    <w:p w14:paraId="3B56369D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اگر</w:t>
      </w:r>
      <w:r w:rsidRPr="00D60BB3">
        <w:rPr>
          <w:color w:val="000000" w:themeColor="text1"/>
          <w:rtl/>
        </w:rPr>
        <w:t xml:space="preserve"> کس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را از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اتقان و وزانت و است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عاب</w:t>
      </w:r>
      <w:r w:rsidRPr="00D60BB3">
        <w:rPr>
          <w:color w:val="000000" w:themeColor="text1"/>
          <w:rtl/>
        </w:rPr>
        <w:t xml:space="preserve"> مناسب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برخوردار بداند،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که قائل به انحلال بشو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</w:t>
      </w:r>
    </w:p>
    <w:p w14:paraId="7579FCC6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و</w:t>
      </w:r>
      <w:r w:rsidRPr="00D60BB3">
        <w:rPr>
          <w:color w:val="000000" w:themeColor="text1"/>
          <w:rtl/>
        </w:rPr>
        <w:t xml:space="preserve"> اگر اخبار را با آن وزانت و اتقان ارز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نکند، بگو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انواع مصائب و مشکلات و چالش‌ها در برابر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و اخبار و کتب حد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قائل هست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به خاطر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وقت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آن‌ها را جدا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آن‌ها ترد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وجود دارد. آن وقت انحلال حاصل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و استدلال ت</w:t>
      </w:r>
      <w:r w:rsidRPr="00D60BB3">
        <w:rPr>
          <w:rFonts w:hint="eastAsia"/>
          <w:color w:val="000000" w:themeColor="text1"/>
          <w:rtl/>
        </w:rPr>
        <w:t>مام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. </w:t>
      </w:r>
    </w:p>
    <w:p w14:paraId="63E32CAB" w14:textId="011E9BFF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ما</w:t>
      </w:r>
      <w:r w:rsidRPr="00D60BB3">
        <w:rPr>
          <w:color w:val="000000" w:themeColor="text1"/>
          <w:rtl/>
        </w:rPr>
        <w:t xml:space="preserve"> وزان اخبار و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را بالا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دان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اخبار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که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سادگ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جعل در آن وجود داشته است پس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مهم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و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گرفتار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دارد، چن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ست،</w:t>
      </w:r>
      <w:r w:rsidRPr="00D60BB3">
        <w:rPr>
          <w:color w:val="000000" w:themeColor="text1"/>
          <w:rtl/>
        </w:rPr>
        <w:t xml:space="preserve"> واقعاً </w:t>
      </w:r>
      <w:r w:rsidR="00A675DF">
        <w:rPr>
          <w:color w:val="000000" w:themeColor="text1"/>
          <w:rtl/>
        </w:rPr>
        <w:t>علی‌رغم</w:t>
      </w:r>
      <w:r w:rsidRPr="00D60BB3">
        <w:rPr>
          <w:color w:val="000000" w:themeColor="text1"/>
          <w:rtl/>
        </w:rPr>
        <w:t xml:space="preserve"> آن امواج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متوجه بن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color w:val="000000" w:themeColor="text1"/>
          <w:rtl/>
        </w:rPr>
        <w:t xml:space="preserve"> و اخبار و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بود، </w:t>
      </w:r>
      <w:r w:rsidR="00A675DF">
        <w:rPr>
          <w:color w:val="000000" w:themeColor="text1"/>
          <w:rtl/>
        </w:rPr>
        <w:t>همان‌طور</w:t>
      </w:r>
      <w:r w:rsidRPr="00D60BB3">
        <w:rPr>
          <w:color w:val="000000" w:themeColor="text1"/>
          <w:rtl/>
        </w:rPr>
        <w:t xml:space="preserve"> که در خود کلمات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و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گران</w:t>
      </w:r>
      <w:r w:rsidRPr="00D60BB3">
        <w:rPr>
          <w:color w:val="000000" w:themeColor="text1"/>
          <w:rtl/>
        </w:rPr>
        <w:t xml:space="preserve"> آمده است، مواظبت ائمه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جور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راهبر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جر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color w:val="000000" w:themeColor="text1"/>
          <w:rtl/>
        </w:rPr>
        <w:t xml:space="preserve"> خبر </w:t>
      </w:r>
      <w:r w:rsidR="00A675DF">
        <w:rPr>
          <w:color w:val="000000" w:themeColor="text1"/>
          <w:rtl/>
        </w:rPr>
        <w:t>به‌گونه‌ای</w:t>
      </w:r>
      <w:r w:rsidRPr="00D60BB3">
        <w:rPr>
          <w:color w:val="000000" w:themeColor="text1"/>
          <w:rtl/>
        </w:rPr>
        <w:t xml:space="preserve"> بوده است که بخش عمده‌ا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اخبار و احاد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ث</w:t>
      </w:r>
      <w:r w:rsidRPr="00D60BB3">
        <w:rPr>
          <w:color w:val="000000" w:themeColor="text1"/>
          <w:rtl/>
        </w:rPr>
        <w:t xml:space="preserve"> به دست ما رس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ده</w:t>
      </w:r>
      <w:r w:rsidRPr="00D60BB3">
        <w:rPr>
          <w:color w:val="000000" w:themeColor="text1"/>
          <w:rtl/>
        </w:rPr>
        <w:t xml:space="preserve"> است، </w:t>
      </w:r>
      <w:r w:rsidR="00A675DF">
        <w:rPr>
          <w:color w:val="000000" w:themeColor="text1"/>
          <w:rtl/>
        </w:rPr>
        <w:t>همان‌که</w:t>
      </w:r>
      <w:r w:rsidRPr="00D60BB3">
        <w:rPr>
          <w:color w:val="000000" w:themeColor="text1"/>
          <w:rtl/>
        </w:rPr>
        <w:t xml:space="preserve"> </w:t>
      </w:r>
      <w:r w:rsidR="00A675DF">
        <w:rPr>
          <w:color w:val="000000" w:themeColor="text1"/>
          <w:rtl/>
        </w:rPr>
        <w:t>فی‌الواقع</w:t>
      </w:r>
      <w:r w:rsidRPr="00D60BB3">
        <w:rPr>
          <w:color w:val="000000" w:themeColor="text1"/>
          <w:rtl/>
        </w:rPr>
        <w:t xml:space="preserve"> بوده است به دست ما رس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ده</w:t>
      </w:r>
      <w:r w:rsidRPr="00D60BB3">
        <w:rPr>
          <w:color w:val="000000" w:themeColor="text1"/>
          <w:rtl/>
        </w:rPr>
        <w:t xml:space="preserve"> است، لذا ما معتقد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وزانت و اتقان اخبار در درجه بالا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است و بخش اساس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احکام از الزام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>ات و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الزام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در هم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وجود دارد و انحلال پ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. </w:t>
      </w:r>
    </w:p>
    <w:p w14:paraId="1D3575F6" w14:textId="77777777" w:rsidR="00D60BB3" w:rsidRPr="00D60BB3" w:rsidRDefault="00D60BB3" w:rsidP="00087FDC">
      <w:pPr>
        <w:pStyle w:val="Heading1"/>
        <w:rPr>
          <w:rtl/>
        </w:rPr>
      </w:pPr>
      <w:bookmarkStart w:id="6" w:name="_Toc190534603"/>
      <w:r w:rsidRPr="00D60BB3">
        <w:rPr>
          <w:rFonts w:hint="eastAsia"/>
          <w:rtl/>
        </w:rPr>
        <w:t>نکته</w:t>
      </w:r>
      <w:r w:rsidRPr="00D60BB3">
        <w:rPr>
          <w:rtl/>
        </w:rPr>
        <w:t xml:space="preserve"> اصل</w:t>
      </w:r>
      <w:r w:rsidRPr="00D60BB3">
        <w:rPr>
          <w:rFonts w:hint="cs"/>
          <w:rtl/>
        </w:rPr>
        <w:t>ی</w:t>
      </w:r>
      <w:r w:rsidRPr="00D60BB3">
        <w:rPr>
          <w:rtl/>
        </w:rPr>
        <w:t xml:space="preserve"> مسئله</w:t>
      </w:r>
      <w:bookmarkEnd w:id="6"/>
    </w:p>
    <w:p w14:paraId="26FB300A" w14:textId="046F540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به</w:t>
      </w:r>
      <w:r w:rsidRPr="00D60BB3">
        <w:rPr>
          <w:color w:val="000000" w:themeColor="text1"/>
          <w:rtl/>
        </w:rPr>
        <w:t xml:space="preserve">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color w:val="000000" w:themeColor="text1"/>
          <w:rtl/>
        </w:rPr>
        <w:t xml:space="preserve">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نسبت </w:t>
      </w:r>
      <w:r w:rsidR="00A675DF">
        <w:rPr>
          <w:color w:val="000000" w:themeColor="text1"/>
          <w:rtl/>
        </w:rPr>
        <w:t>آنچه</w:t>
      </w:r>
      <w:r w:rsidRPr="00D60BB3">
        <w:rPr>
          <w:color w:val="000000" w:themeColor="text1"/>
          <w:rtl/>
        </w:rPr>
        <w:t xml:space="preserve"> از احکام در اخبار وجود دارد و </w:t>
      </w:r>
      <w:r w:rsidR="00A675DF">
        <w:rPr>
          <w:color w:val="000000" w:themeColor="text1"/>
          <w:rtl/>
        </w:rPr>
        <w:t>آنچه</w:t>
      </w:r>
      <w:r w:rsidRPr="00D60BB3">
        <w:rPr>
          <w:color w:val="000000" w:themeColor="text1"/>
          <w:rtl/>
        </w:rPr>
        <w:t xml:space="preserve"> از احکام احتمال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ده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امارات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مثل اجماع و شهرت و امثال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وجود داشته باشد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من وجه است، </w:t>
      </w:r>
    </w:p>
    <w:p w14:paraId="0D6EC907" w14:textId="548DCCE4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اگر</w:t>
      </w:r>
      <w:r w:rsidRPr="00D60BB3">
        <w:rPr>
          <w:color w:val="000000" w:themeColor="text1"/>
          <w:rtl/>
        </w:rPr>
        <w:t xml:space="preserve"> کس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را هم وزن بداند، آن انحلال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او حاصل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ول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اگر گفت </w:t>
      </w:r>
      <w:r w:rsidR="00A675DF">
        <w:rPr>
          <w:color w:val="000000" w:themeColor="text1"/>
          <w:rtl/>
        </w:rPr>
        <w:t>علی‌رغم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من وجه است ماده افتراق طرف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مثل هم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ست،</w:t>
      </w:r>
      <w:r w:rsidRPr="00D60BB3">
        <w:rPr>
          <w:color w:val="000000" w:themeColor="text1"/>
          <w:rtl/>
        </w:rPr>
        <w:t xml:space="preserve"> وزن اخبار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بالاتر است، چرا؟ به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اخبار لفظ دارد، </w:t>
      </w:r>
      <w:r w:rsidR="00A675DF">
        <w:rPr>
          <w:color w:val="000000" w:themeColor="text1"/>
          <w:rtl/>
        </w:rPr>
        <w:t>اولاً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پا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ه‌ها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آن محکم است، آن جور متزلزل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که بعض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معتقد بودند، ثان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اً</w:t>
      </w:r>
      <w:r w:rsidRPr="00D60BB3">
        <w:rPr>
          <w:color w:val="000000" w:themeColor="text1"/>
          <w:rtl/>
        </w:rPr>
        <w:t xml:space="preserve"> اخبار لفظ دارد، عموم و اطلاق دارد در حال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در 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و شهرت به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ادله لب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 در برابر آن‌ها ده‌ها مشکل در استظهار و استدلال وجود دارد. دست ما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از آن‌ها استنباط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احکام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شتر</w:t>
      </w:r>
      <w:r w:rsidRPr="00D60BB3">
        <w:rPr>
          <w:color w:val="000000" w:themeColor="text1"/>
          <w:rtl/>
        </w:rPr>
        <w:t xml:space="preserve"> به دست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اور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بسته است </w:t>
      </w:r>
    </w:p>
    <w:p w14:paraId="6E22B967" w14:textId="0562D5C8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از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نظر است که ممکن است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زها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از احکام در آن‌ها باشد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طرف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>. ول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آن به قدر بالا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="00A675DF">
        <w:rPr>
          <w:color w:val="000000" w:themeColor="text1"/>
          <w:rtl/>
        </w:rPr>
        <w:t>.</w:t>
      </w:r>
    </w:p>
    <w:p w14:paraId="4DAED1D2" w14:textId="540FED6F" w:rsidR="00D60BB3" w:rsidRPr="00D60BB3" w:rsidRDefault="00D60BB3" w:rsidP="00087FDC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سمت را اگر جدا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آن طرف حالت احتمال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پ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>. ول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اگر شهرت و 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را بگ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نجور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که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جواب داد به همه </w:t>
      </w:r>
      <w:r w:rsidR="00A675DF">
        <w:rPr>
          <w:color w:val="000000" w:themeColor="text1"/>
          <w:rtl/>
        </w:rPr>
        <w:t>آنچه</w:t>
      </w:r>
      <w:r w:rsidRPr="00D60BB3">
        <w:rPr>
          <w:color w:val="000000" w:themeColor="text1"/>
          <w:rtl/>
        </w:rPr>
        <w:t xml:space="preserve"> من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دارم در واقع از احکام وجود دارد. 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نکته اصل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مسئله است. </w:t>
      </w:r>
    </w:p>
    <w:p w14:paraId="46B44D24" w14:textId="77777777" w:rsidR="00D60BB3" w:rsidRPr="00D60BB3" w:rsidRDefault="00D60BB3" w:rsidP="00087FDC">
      <w:pPr>
        <w:pStyle w:val="Heading1"/>
        <w:rPr>
          <w:rtl/>
        </w:rPr>
      </w:pPr>
      <w:bookmarkStart w:id="7" w:name="_Toc190534604"/>
      <w:r w:rsidRPr="00D60BB3">
        <w:rPr>
          <w:rFonts w:hint="eastAsia"/>
          <w:rtl/>
        </w:rPr>
        <w:t>نکته</w:t>
      </w:r>
      <w:r w:rsidRPr="00D60BB3">
        <w:rPr>
          <w:rtl/>
        </w:rPr>
        <w:t xml:space="preserve"> تکم</w:t>
      </w:r>
      <w:r w:rsidRPr="00D60BB3">
        <w:rPr>
          <w:rFonts w:hint="cs"/>
          <w:rtl/>
        </w:rPr>
        <w:t>ی</w:t>
      </w:r>
      <w:r w:rsidRPr="00D60BB3">
        <w:rPr>
          <w:rFonts w:hint="eastAsia"/>
          <w:rtl/>
        </w:rPr>
        <w:t>ل</w:t>
      </w:r>
      <w:r w:rsidRPr="00D60BB3">
        <w:rPr>
          <w:rFonts w:hint="cs"/>
          <w:rtl/>
        </w:rPr>
        <w:t>ی</w:t>
      </w:r>
      <w:bookmarkEnd w:id="7"/>
      <w:r w:rsidRPr="00D60BB3">
        <w:rPr>
          <w:rtl/>
        </w:rPr>
        <w:t xml:space="preserve"> </w:t>
      </w:r>
    </w:p>
    <w:p w14:paraId="0E002E7B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حت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وقت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اخبار مظنونة الصدور را جدا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م،</w:t>
      </w:r>
      <w:r w:rsidRPr="00D60BB3">
        <w:rPr>
          <w:color w:val="000000" w:themeColor="text1"/>
          <w:rtl/>
        </w:rPr>
        <w:t xml:space="preserve"> بق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ه</w:t>
      </w:r>
      <w:r w:rsidRPr="00D60BB3">
        <w:rPr>
          <w:color w:val="000000" w:themeColor="text1"/>
          <w:rtl/>
        </w:rPr>
        <w:t xml:space="preserve"> اخبار مظنونة الصدور هم بخواه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به شهرت مراجعه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آن هم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 قطع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ماند</w:t>
      </w:r>
      <w:r w:rsidRPr="00D60BB3">
        <w:rPr>
          <w:color w:val="000000" w:themeColor="text1"/>
          <w:rtl/>
        </w:rPr>
        <w:t xml:space="preserve"> و احتمال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هم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مظنونة الصدور لفظ و اطلاق دارد، عموم دارد، دقائق و ظرائف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آن هست که دا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استنباط ما را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باز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کند</w:t>
      </w:r>
      <w:r w:rsidRPr="00D60BB3">
        <w:rPr>
          <w:color w:val="000000" w:themeColor="text1"/>
          <w:rtl/>
        </w:rPr>
        <w:t xml:space="preserve"> و لذا حت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اگر به آن طرف،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مانده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طرف را هم اضافه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ترد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هست. </w:t>
      </w:r>
    </w:p>
    <w:p w14:paraId="3803D457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چون</w:t>
      </w:r>
      <w:r w:rsidRPr="00D60BB3">
        <w:rPr>
          <w:color w:val="000000" w:themeColor="text1"/>
          <w:rtl/>
        </w:rPr>
        <w:t xml:space="preserve"> بزنگاه اصل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آخر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نکته است و الا با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نگاه اول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اخبار و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طرف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و شهرت و اجماع و امثال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>. بله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وزن بالاتر است، اما نکته ادق از نکته اول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طرف مظنونة الصدور و موثوق و تعداد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را انتخاب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همه اخبار، آن وقت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مانده را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خواه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ملحق به آن طرف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. </w:t>
      </w:r>
    </w:p>
    <w:p w14:paraId="05F5D52A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ممکن</w:t>
      </w:r>
      <w:r w:rsidRPr="00D60BB3">
        <w:rPr>
          <w:color w:val="000000" w:themeColor="text1"/>
          <w:rtl/>
        </w:rPr>
        <w:t xml:space="preserve"> است گفته شود در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مانده آن‌ها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هنوز وجود دارد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قسمت هم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به احتمال قو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نداشته باشد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وزن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نها،</w:t>
      </w:r>
      <w:r w:rsidRPr="00D60BB3">
        <w:rPr>
          <w:color w:val="000000" w:themeColor="text1"/>
          <w:rtl/>
        </w:rPr>
        <w:t xml:space="preserve"> وزن بالا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است هم به لحاظ صدور و هم به لحاظ دلالات، غنا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دلال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است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تواند</w:t>
      </w:r>
      <w:r w:rsidRPr="00D60BB3">
        <w:rPr>
          <w:color w:val="000000" w:themeColor="text1"/>
          <w:rtl/>
        </w:rPr>
        <w:t xml:space="preserve"> آن قدر مت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در واق</w:t>
      </w:r>
      <w:r w:rsidRPr="00D60BB3">
        <w:rPr>
          <w:rFonts w:hint="eastAsia"/>
          <w:color w:val="000000" w:themeColor="text1"/>
          <w:rtl/>
        </w:rPr>
        <w:t>ع</w:t>
      </w:r>
      <w:r w:rsidRPr="00D60BB3">
        <w:rPr>
          <w:color w:val="000000" w:themeColor="text1"/>
          <w:rtl/>
        </w:rPr>
        <w:t xml:space="preserve"> احکام وجود دارد را پوشش بدهد. </w:t>
      </w:r>
    </w:p>
    <w:p w14:paraId="42FF71A4" w14:textId="77777777" w:rsidR="00D60BB3" w:rsidRPr="00D60BB3" w:rsidRDefault="00D60BB3" w:rsidP="00087FDC">
      <w:pPr>
        <w:pStyle w:val="Heading1"/>
        <w:rPr>
          <w:rtl/>
        </w:rPr>
      </w:pPr>
      <w:bookmarkStart w:id="8" w:name="_Toc190534605"/>
      <w:r w:rsidRPr="00D60BB3">
        <w:rPr>
          <w:rFonts w:hint="eastAsia"/>
          <w:rtl/>
        </w:rPr>
        <w:t>خلاصه</w:t>
      </w:r>
      <w:r w:rsidRPr="00D60BB3">
        <w:rPr>
          <w:rtl/>
        </w:rPr>
        <w:t xml:space="preserve"> مطلب</w:t>
      </w:r>
      <w:bookmarkEnd w:id="8"/>
    </w:p>
    <w:p w14:paraId="5CB7820F" w14:textId="0AE6022A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پس</w:t>
      </w:r>
      <w:r w:rsidRPr="00D60BB3">
        <w:rPr>
          <w:color w:val="000000" w:themeColor="text1"/>
          <w:rtl/>
        </w:rPr>
        <w:t xml:space="preserve"> در معرکه سنگ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انحلال آن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که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قول واقعاً مستحکم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 بع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</w:t>
      </w:r>
      <w:r w:rsidR="007B6C86">
        <w:rPr>
          <w:color w:val="000000" w:themeColor="text1"/>
          <w:rtl/>
        </w:rPr>
        <w:t>نیست</w:t>
      </w:r>
      <w:r w:rsidRPr="00D60BB3">
        <w:rPr>
          <w:color w:val="000000" w:themeColor="text1"/>
          <w:rtl/>
        </w:rPr>
        <w:t xml:space="preserve"> آن قول آخوند و آقا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خو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و صاحب منتق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را بشود ترج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ح</w:t>
      </w:r>
      <w:r w:rsidRPr="00D60BB3">
        <w:rPr>
          <w:color w:val="000000" w:themeColor="text1"/>
          <w:rtl/>
        </w:rPr>
        <w:t xml:space="preserve"> داد. در برابر قول‌</w:t>
      </w:r>
      <w:r>
        <w:rPr>
          <w:color w:val="000000" w:themeColor="text1"/>
          <w:rtl/>
        </w:rPr>
        <w:t xml:space="preserve"> عدم </w:t>
      </w:r>
      <w:r w:rsidRPr="00D60BB3">
        <w:rPr>
          <w:color w:val="000000" w:themeColor="text1"/>
          <w:rtl/>
        </w:rPr>
        <w:t>انحلال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و آقا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صدر و جمع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دارند که قم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ون</w:t>
      </w:r>
      <w:r w:rsidRPr="00D60BB3">
        <w:rPr>
          <w:color w:val="000000" w:themeColor="text1"/>
          <w:rtl/>
        </w:rPr>
        <w:t xml:space="preserve"> هم غالباً‌</w:t>
      </w:r>
      <w:r>
        <w:rPr>
          <w:color w:val="000000" w:themeColor="text1"/>
          <w:rtl/>
        </w:rPr>
        <w:t xml:space="preserve"> عدم </w:t>
      </w:r>
      <w:r w:rsidRPr="00D60BB3">
        <w:rPr>
          <w:color w:val="000000" w:themeColor="text1"/>
          <w:rtl/>
        </w:rPr>
        <w:t xml:space="preserve">انحلال </w:t>
      </w:r>
      <w:r w:rsidRPr="00D60BB3">
        <w:rPr>
          <w:rFonts w:hint="eastAsia"/>
          <w:color w:val="000000" w:themeColor="text1"/>
          <w:rtl/>
        </w:rPr>
        <w:t>را</w:t>
      </w:r>
      <w:r w:rsidRPr="00D60BB3">
        <w:rPr>
          <w:color w:val="000000" w:themeColor="text1"/>
          <w:rtl/>
        </w:rPr>
        <w:t xml:space="preserve"> </w:t>
      </w:r>
      <w:r w:rsidR="007B6C86">
        <w:rPr>
          <w:color w:val="000000" w:themeColor="text1"/>
          <w:rtl/>
        </w:rPr>
        <w:t>معتقدند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آقا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بروجرد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 ظاهراً حاج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هم </w:t>
      </w:r>
      <w:r w:rsidR="007B6C86">
        <w:rPr>
          <w:color w:val="000000" w:themeColor="text1"/>
          <w:rtl/>
        </w:rPr>
        <w:t>این‌طور</w:t>
      </w:r>
      <w:r w:rsidRPr="00D60BB3">
        <w:rPr>
          <w:color w:val="000000" w:themeColor="text1"/>
          <w:rtl/>
        </w:rPr>
        <w:t xml:space="preserve"> بوده است و امام هم ظاهراً‌</w:t>
      </w:r>
      <w:r>
        <w:rPr>
          <w:color w:val="000000" w:themeColor="text1"/>
          <w:rtl/>
        </w:rPr>
        <w:t xml:space="preserve"> عدم </w:t>
      </w:r>
      <w:r w:rsidRPr="00D60BB3">
        <w:rPr>
          <w:color w:val="000000" w:themeColor="text1"/>
          <w:rtl/>
        </w:rPr>
        <w:t>انحلال است. لذا شا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آن انحلال اقو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باشد. </w:t>
      </w:r>
    </w:p>
    <w:p w14:paraId="07055F5B" w14:textId="77777777" w:rsidR="00D60BB3" w:rsidRPr="00D60BB3" w:rsidRDefault="00D60BB3" w:rsidP="00087FDC">
      <w:pPr>
        <w:pStyle w:val="Heading1"/>
        <w:rPr>
          <w:rtl/>
        </w:rPr>
      </w:pPr>
      <w:bookmarkStart w:id="9" w:name="_Toc190534606"/>
      <w:r w:rsidRPr="00D60BB3">
        <w:rPr>
          <w:rFonts w:hint="eastAsia"/>
          <w:rtl/>
        </w:rPr>
        <w:t>اشکال</w:t>
      </w:r>
      <w:r w:rsidRPr="00D60BB3">
        <w:rPr>
          <w:rtl/>
        </w:rPr>
        <w:t xml:space="preserve"> سوم</w:t>
      </w:r>
      <w:bookmarkEnd w:id="9"/>
      <w:r w:rsidRPr="00D60BB3">
        <w:rPr>
          <w:rtl/>
        </w:rPr>
        <w:t xml:space="preserve"> </w:t>
      </w:r>
    </w:p>
    <w:p w14:paraId="7427DABB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در کلام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در رسائل هم آمده است،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خواه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با آن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بزرگ را منحل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بر اساس آن قائل به حج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خبر واحد شو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چه استقرار دارد. </w:t>
      </w:r>
    </w:p>
    <w:p w14:paraId="37FF2C5F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اخبار آن وزن بالا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هست که احکام اله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آن تجل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کرده است و جمع شده است چه عنوان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دارد؟ </w:t>
      </w:r>
    </w:p>
    <w:p w14:paraId="53561CD7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در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دو احتمال وجود دارد </w:t>
      </w:r>
    </w:p>
    <w:p w14:paraId="299D4643" w14:textId="77777777" w:rsidR="00D60BB3" w:rsidRPr="00D60BB3" w:rsidRDefault="00D60BB3" w:rsidP="00087FDC">
      <w:pPr>
        <w:pStyle w:val="Heading2"/>
        <w:rPr>
          <w:rtl/>
        </w:rPr>
      </w:pPr>
      <w:bookmarkStart w:id="10" w:name="_Toc190534607"/>
      <w:r w:rsidRPr="00D60BB3">
        <w:rPr>
          <w:rFonts w:hint="eastAsia"/>
          <w:rtl/>
        </w:rPr>
        <w:t>احتمال</w:t>
      </w:r>
      <w:r w:rsidRPr="00D60BB3">
        <w:rPr>
          <w:rtl/>
        </w:rPr>
        <w:t xml:space="preserve"> اول</w:t>
      </w:r>
      <w:bookmarkEnd w:id="10"/>
    </w:p>
    <w:p w14:paraId="119D503C" w14:textId="1EA6D80A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با قطع نظر از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مظنون الصدور است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مظنون الصدور است، آن احکام و معلوم بالاجمال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وجود دارد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کل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در کتب اربعه و منابع اصل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هست، در کل، نه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تفک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مظنون الصدور و آن که سند معت</w:t>
      </w:r>
      <w:r w:rsidR="007B6C86">
        <w:rPr>
          <w:color w:val="000000" w:themeColor="text1"/>
          <w:rtl/>
        </w:rPr>
        <w:t>بردارد</w:t>
      </w:r>
      <w:r w:rsidRPr="00D60BB3">
        <w:rPr>
          <w:color w:val="000000" w:themeColor="text1"/>
          <w:rtl/>
        </w:rPr>
        <w:t xml:space="preserve"> از آن </w:t>
      </w:r>
      <w:r w:rsidRPr="00D60BB3">
        <w:rPr>
          <w:rFonts w:hint="eastAsia"/>
          <w:color w:val="000000" w:themeColor="text1"/>
          <w:rtl/>
        </w:rPr>
        <w:t>که</w:t>
      </w:r>
      <w:r w:rsidRPr="00D60BB3">
        <w:rPr>
          <w:color w:val="000000" w:themeColor="text1"/>
          <w:rtl/>
        </w:rPr>
        <w:t xml:space="preserve"> سند معتبر ندارد جدا نشود،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اعم از ضع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ف</w:t>
      </w:r>
      <w:r w:rsidRPr="00D60BB3">
        <w:rPr>
          <w:color w:val="000000" w:themeColor="text1"/>
          <w:rtl/>
        </w:rPr>
        <w:t xml:space="preserve"> و معتبر،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مجموعه آن احکام اله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 </w:t>
      </w:r>
      <w:r w:rsidR="00A675DF">
        <w:rPr>
          <w:color w:val="000000" w:themeColor="text1"/>
          <w:rtl/>
        </w:rPr>
        <w:t>به‌گونه‌ای</w:t>
      </w:r>
      <w:r w:rsidRPr="00D60BB3">
        <w:rPr>
          <w:color w:val="000000" w:themeColor="text1"/>
          <w:rtl/>
        </w:rPr>
        <w:t xml:space="preserve"> که از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بخواه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خارج شو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ندارم که حکم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مانده باشد. </w:t>
      </w:r>
    </w:p>
    <w:p w14:paraId="5B1BC3BE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حالت است که موضوع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مجموعه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شود،</w:t>
      </w:r>
      <w:r w:rsidRPr="00D60BB3">
        <w:rPr>
          <w:color w:val="000000" w:themeColor="text1"/>
          <w:rtl/>
        </w:rPr>
        <w:t xml:space="preserve"> اعم از معتبر و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معتبر که حدود شصت هزار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فقه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ممکن است وجود داشته باشد. </w:t>
      </w:r>
    </w:p>
    <w:p w14:paraId="533147D5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در طرف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مظنون الصدور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. </w:t>
      </w:r>
    </w:p>
    <w:p w14:paraId="249DA13B" w14:textId="77777777" w:rsidR="00D60BB3" w:rsidRPr="00D60BB3" w:rsidRDefault="00D60BB3" w:rsidP="00087FDC">
      <w:pPr>
        <w:pStyle w:val="Heading2"/>
        <w:rPr>
          <w:rtl/>
        </w:rPr>
      </w:pPr>
      <w:bookmarkStart w:id="11" w:name="_Toc190534608"/>
      <w:r w:rsidRPr="00D60BB3">
        <w:rPr>
          <w:rFonts w:hint="eastAsia"/>
          <w:rtl/>
        </w:rPr>
        <w:t>احتمال</w:t>
      </w:r>
      <w:r w:rsidRPr="00D60BB3">
        <w:rPr>
          <w:rtl/>
        </w:rPr>
        <w:t xml:space="preserve"> دوم</w:t>
      </w:r>
      <w:bookmarkEnd w:id="11"/>
      <w:r w:rsidRPr="00D60BB3">
        <w:rPr>
          <w:rtl/>
        </w:rPr>
        <w:t xml:space="preserve"> </w:t>
      </w:r>
    </w:p>
    <w:p w14:paraId="4E3F08A8" w14:textId="7553B406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عبارت است از مظنون الصدور، نه همه اخبار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کتاب‌ها آن‌ها را در </w:t>
      </w:r>
      <w:r w:rsidR="007B6C86">
        <w:rPr>
          <w:color w:val="000000" w:themeColor="text1"/>
          <w:rtl/>
        </w:rPr>
        <w:t>بردارد</w:t>
      </w:r>
      <w:r w:rsidRPr="00D60BB3">
        <w:rPr>
          <w:color w:val="000000" w:themeColor="text1"/>
          <w:rtl/>
        </w:rPr>
        <w:t>، اخبار مظنون الصدور، شامل و حاو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مجموعه از احکام است که اگر آن‌ها را گرفت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دان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خارج از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ر؟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شک وجود دارد.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نجور</w:t>
      </w:r>
      <w:r w:rsidRPr="00D60BB3">
        <w:rPr>
          <w:color w:val="000000" w:themeColor="text1"/>
          <w:rtl/>
        </w:rPr>
        <w:t xml:space="preserve"> انحلال به وجود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آ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. </w:t>
      </w:r>
    </w:p>
    <w:p w14:paraId="633C0605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اگر احتمال دوم را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آن وقت نت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جه</w:t>
      </w:r>
      <w:r w:rsidRPr="00D60BB3">
        <w:rPr>
          <w:color w:val="000000" w:themeColor="text1"/>
          <w:rtl/>
        </w:rPr>
        <w:t xml:space="preserve"> حج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خبر ثقه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شود،</w:t>
      </w:r>
      <w:r w:rsidRPr="00D60BB3">
        <w:rPr>
          <w:color w:val="000000" w:themeColor="text1"/>
          <w:rtl/>
        </w:rPr>
        <w:t xml:space="preserve"> اخبار ثقات حجت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اما اگر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اخبار بما 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اخبار واردة ف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الکتب،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معنا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اخبار مظنونة الصدور به آن شکل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در خبر واحد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خواه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ست،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خبر بما هو </w:t>
      </w:r>
      <w:r w:rsidRPr="00D60BB3">
        <w:rPr>
          <w:rFonts w:hint="eastAsia"/>
          <w:color w:val="000000" w:themeColor="text1"/>
          <w:rtl/>
        </w:rPr>
        <w:t>خبر</w:t>
      </w:r>
      <w:r w:rsidRPr="00D60BB3">
        <w:rPr>
          <w:color w:val="000000" w:themeColor="text1"/>
          <w:rtl/>
        </w:rPr>
        <w:t xml:space="preserve"> حجت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و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از بحث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خبر ثقه حجت است.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نزد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به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انسداد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>. منته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مجموعه اخبار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را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</w:t>
      </w:r>
    </w:p>
    <w:p w14:paraId="10BFEABA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اشکال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آن که مدعا است و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خواه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آن را اثبات 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حج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خبر ثقه در کتب روا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است و وثاقت آن را هم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سراغ رجال و مس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تع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شده. </w:t>
      </w:r>
    </w:p>
    <w:p w14:paraId="2D9C8D2E" w14:textId="367DF38D" w:rsidR="00D60BB3" w:rsidRPr="00D60BB3" w:rsidRDefault="00D60BB3" w:rsidP="00D60BB3">
      <w:pPr>
        <w:rPr>
          <w:color w:val="000000" w:themeColor="text1"/>
          <w:rtl/>
        </w:rPr>
      </w:pPr>
      <w:r w:rsidRPr="00087FDC">
        <w:rPr>
          <w:rFonts w:hint="eastAsia"/>
          <w:color w:val="000000" w:themeColor="text1"/>
          <w:spacing w:val="-2"/>
          <w:rtl/>
        </w:rPr>
        <w:t>اما</w:t>
      </w:r>
      <w:r w:rsidRPr="00087FDC">
        <w:rPr>
          <w:color w:val="000000" w:themeColor="text1"/>
          <w:spacing w:val="-2"/>
          <w:rtl/>
        </w:rPr>
        <w:t xml:space="preserve"> </w:t>
      </w:r>
      <w:r w:rsidR="00A675DF">
        <w:rPr>
          <w:color w:val="000000" w:themeColor="text1"/>
          <w:spacing w:val="-2"/>
          <w:rtl/>
        </w:rPr>
        <w:t>آنچه</w:t>
      </w:r>
      <w:r w:rsidRPr="00087FDC">
        <w:rPr>
          <w:color w:val="000000" w:themeColor="text1"/>
          <w:spacing w:val="-2"/>
          <w:rtl/>
        </w:rPr>
        <w:t xml:space="preserve">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نجا</w:t>
      </w:r>
      <w:r w:rsidRPr="00087FDC">
        <w:rPr>
          <w:color w:val="000000" w:themeColor="text1"/>
          <w:spacing w:val="-2"/>
          <w:rtl/>
        </w:rPr>
        <w:t xml:space="preserve"> دار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م</w:t>
      </w:r>
      <w:r w:rsidRPr="00087FDC">
        <w:rPr>
          <w:color w:val="000000" w:themeColor="text1"/>
          <w:spacing w:val="-2"/>
          <w:rtl/>
        </w:rPr>
        <w:t xml:space="preserve">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است که علم اجمال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با اخبار مظنونة الصدور معلوم ن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ست</w:t>
      </w:r>
      <w:r w:rsidRPr="00087FDC">
        <w:rPr>
          <w:color w:val="000000" w:themeColor="text1"/>
          <w:spacing w:val="-2"/>
          <w:rtl/>
        </w:rPr>
        <w:t xml:space="preserve"> منحل بشود، دا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ره</w:t>
      </w:r>
      <w:r w:rsidRPr="00087FDC">
        <w:rPr>
          <w:color w:val="000000" w:themeColor="text1"/>
          <w:spacing w:val="-2"/>
          <w:rtl/>
        </w:rPr>
        <w:t xml:space="preserve"> اخبار مظنونة الصدور خ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محدود م</w:t>
      </w:r>
      <w:r w:rsidRPr="00087FDC">
        <w:rPr>
          <w:rFonts w:hint="cs"/>
          <w:color w:val="000000" w:themeColor="text1"/>
          <w:spacing w:val="-2"/>
          <w:rtl/>
        </w:rPr>
        <w:t>ی‌</w:t>
      </w:r>
      <w:r w:rsidRPr="00087FDC">
        <w:rPr>
          <w:rFonts w:hint="eastAsia"/>
          <w:color w:val="000000" w:themeColor="text1"/>
          <w:spacing w:val="-2"/>
          <w:rtl/>
        </w:rPr>
        <w:t>شود،</w:t>
      </w:r>
      <w:r w:rsidRPr="00087FDC">
        <w:rPr>
          <w:color w:val="000000" w:themeColor="text1"/>
          <w:spacing w:val="-2"/>
          <w:rtl/>
        </w:rPr>
        <w:t xml:space="preserve"> آن شصت هزار، نصف 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ا</w:t>
      </w:r>
      <w:r w:rsidRPr="00087FDC">
        <w:rPr>
          <w:color w:val="000000" w:themeColor="text1"/>
          <w:spacing w:val="-2"/>
          <w:rtl/>
        </w:rPr>
        <w:t xml:space="preserve"> کمتر 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ا</w:t>
      </w:r>
      <w:r w:rsidRPr="00087FDC">
        <w:rPr>
          <w:color w:val="000000" w:themeColor="text1"/>
          <w:spacing w:val="-2"/>
          <w:rtl/>
        </w:rPr>
        <w:t xml:space="preserve"> ب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شتر</w:t>
      </w:r>
      <w:r w:rsidRPr="00087FDC">
        <w:rPr>
          <w:color w:val="000000" w:themeColor="text1"/>
          <w:spacing w:val="-2"/>
          <w:rtl/>
        </w:rPr>
        <w:t xml:space="preserve"> معتبر م</w:t>
      </w:r>
      <w:r w:rsidRPr="00087FDC">
        <w:rPr>
          <w:rFonts w:hint="cs"/>
          <w:color w:val="000000" w:themeColor="text1"/>
          <w:spacing w:val="-2"/>
          <w:rtl/>
        </w:rPr>
        <w:t>ی‌</w:t>
      </w:r>
      <w:r w:rsidRPr="00087FDC">
        <w:rPr>
          <w:rFonts w:hint="eastAsia"/>
          <w:color w:val="000000" w:themeColor="text1"/>
          <w:spacing w:val="-2"/>
          <w:rtl/>
        </w:rPr>
        <w:t>شود</w:t>
      </w:r>
      <w:r w:rsidRPr="00087FDC">
        <w:rPr>
          <w:color w:val="000000" w:themeColor="text1"/>
          <w:spacing w:val="-2"/>
          <w:rtl/>
        </w:rPr>
        <w:t xml:space="preserve"> آن وقت غ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ر</w:t>
      </w:r>
      <w:r w:rsidRPr="00087FDC">
        <w:rPr>
          <w:color w:val="000000" w:themeColor="text1"/>
          <w:spacing w:val="-2"/>
          <w:rtl/>
        </w:rPr>
        <w:t xml:space="preserve"> مظنونة الصدور در کنار اجماع و شهرت 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ک</w:t>
      </w:r>
      <w:r w:rsidRPr="00087FDC">
        <w:rPr>
          <w:color w:val="000000" w:themeColor="text1"/>
          <w:spacing w:val="-2"/>
          <w:rtl/>
        </w:rPr>
        <w:t xml:space="preserve"> وزن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دارد و د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گر</w:t>
      </w:r>
      <w:r w:rsidRPr="00087FDC">
        <w:rPr>
          <w:color w:val="000000" w:themeColor="text1"/>
          <w:spacing w:val="-2"/>
          <w:rtl/>
        </w:rPr>
        <w:t xml:space="preserve"> نم</w:t>
      </w:r>
      <w:r w:rsidRPr="00087FDC">
        <w:rPr>
          <w:rFonts w:hint="cs"/>
          <w:color w:val="000000" w:themeColor="text1"/>
          <w:spacing w:val="-2"/>
          <w:rtl/>
        </w:rPr>
        <w:t>ی‌</w:t>
      </w:r>
      <w:r w:rsidRPr="00087FDC">
        <w:rPr>
          <w:rFonts w:hint="eastAsia"/>
          <w:color w:val="000000" w:themeColor="text1"/>
          <w:spacing w:val="-2"/>
          <w:rtl/>
        </w:rPr>
        <w:t>توان</w:t>
      </w:r>
      <w:r w:rsidRPr="00087FDC">
        <w:rPr>
          <w:color w:val="000000" w:themeColor="text1"/>
          <w:spacing w:val="-2"/>
          <w:rtl/>
        </w:rPr>
        <w:t xml:space="preserve"> گفت احتمال بدو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م</w:t>
      </w:r>
      <w:r w:rsidRPr="00087FDC">
        <w:rPr>
          <w:rFonts w:hint="cs"/>
          <w:color w:val="000000" w:themeColor="text1"/>
          <w:spacing w:val="-2"/>
          <w:rtl/>
        </w:rPr>
        <w:t>ی‌</w:t>
      </w:r>
      <w:r w:rsidRPr="00087FDC">
        <w:rPr>
          <w:rFonts w:hint="eastAsia"/>
          <w:color w:val="000000" w:themeColor="text1"/>
          <w:spacing w:val="-2"/>
          <w:rtl/>
        </w:rPr>
        <w:t>ده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م</w:t>
      </w:r>
      <w:r w:rsidRPr="00087FDC">
        <w:rPr>
          <w:color w:val="000000" w:themeColor="text1"/>
          <w:spacing w:val="-2"/>
          <w:rtl/>
        </w:rPr>
        <w:t xml:space="preserve"> که احکام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در آن‌ها باشد، شا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د</w:t>
      </w:r>
      <w:r w:rsidRPr="00087FDC">
        <w:rPr>
          <w:color w:val="000000" w:themeColor="text1"/>
          <w:spacing w:val="-2"/>
          <w:rtl/>
        </w:rPr>
        <w:t xml:space="preserve"> واقعاً علم اجمال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دارد که در اخبار ضع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فه</w:t>
      </w:r>
      <w:r w:rsidRPr="00087FDC">
        <w:rPr>
          <w:color w:val="000000" w:themeColor="text1"/>
          <w:spacing w:val="-2"/>
          <w:rtl/>
        </w:rPr>
        <w:t xml:space="preserve"> که رقم بالا</w:t>
      </w:r>
      <w:r w:rsidRPr="00087FDC">
        <w:rPr>
          <w:rFonts w:hint="cs"/>
          <w:color w:val="000000" w:themeColor="text1"/>
          <w:spacing w:val="-2"/>
          <w:rtl/>
        </w:rPr>
        <w:t>یی</w:t>
      </w:r>
      <w:r w:rsidRPr="00087FDC">
        <w:rPr>
          <w:color w:val="000000" w:themeColor="text1"/>
          <w:spacing w:val="-2"/>
          <w:rtl/>
        </w:rPr>
        <w:t xml:space="preserve"> است به انضمام شهرت و اجماع </w:t>
      </w:r>
      <w:r w:rsidR="007B6C86">
        <w:rPr>
          <w:color w:val="000000" w:themeColor="text1"/>
          <w:spacing w:val="-2"/>
          <w:rtl/>
        </w:rPr>
        <w:t>همچنان</w:t>
      </w:r>
      <w:r w:rsidRPr="00087FDC">
        <w:rPr>
          <w:color w:val="000000" w:themeColor="text1"/>
          <w:spacing w:val="-2"/>
          <w:rtl/>
        </w:rPr>
        <w:t xml:space="preserve"> علم اجمال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color w:val="000000" w:themeColor="text1"/>
          <w:spacing w:val="-2"/>
          <w:rtl/>
        </w:rPr>
        <w:t xml:space="preserve"> وجود دارد و عدم انحلال را با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د</w:t>
      </w:r>
      <w:r w:rsidRPr="00087FDC">
        <w:rPr>
          <w:color w:val="000000" w:themeColor="text1"/>
          <w:spacing w:val="-2"/>
          <w:rtl/>
        </w:rPr>
        <w:t xml:space="preserve"> پذ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رفت</w:t>
      </w:r>
      <w:r w:rsidRPr="00087FDC">
        <w:rPr>
          <w:color w:val="000000" w:themeColor="text1"/>
          <w:spacing w:val="-2"/>
          <w:rtl/>
        </w:rPr>
        <w:t>. ا</w:t>
      </w:r>
      <w:r w:rsidRPr="00087FDC">
        <w:rPr>
          <w:rFonts w:hint="cs"/>
          <w:color w:val="000000" w:themeColor="text1"/>
          <w:spacing w:val="-2"/>
          <w:rtl/>
        </w:rPr>
        <w:t>ی</w:t>
      </w:r>
      <w:r w:rsidRPr="00087FDC">
        <w:rPr>
          <w:rFonts w:hint="eastAsia"/>
          <w:color w:val="000000" w:themeColor="text1"/>
          <w:spacing w:val="-2"/>
          <w:rtl/>
        </w:rPr>
        <w:t>ن</w:t>
      </w:r>
      <w:r w:rsidRPr="00087FDC">
        <w:rPr>
          <w:color w:val="000000" w:themeColor="text1"/>
          <w:spacing w:val="-2"/>
          <w:rtl/>
        </w:rPr>
        <w:t xml:space="preserve"> اشکال سوم است</w:t>
      </w:r>
      <w:r w:rsidRPr="00D60BB3">
        <w:rPr>
          <w:color w:val="000000" w:themeColor="text1"/>
          <w:rtl/>
        </w:rPr>
        <w:t xml:space="preserve">. </w:t>
      </w:r>
    </w:p>
    <w:p w14:paraId="69E0EC9C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انحلال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شما گفت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رو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مظنون الصدور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اور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در حال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با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انحلال محقق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. </w:t>
      </w:r>
    </w:p>
    <w:p w14:paraId="74E200C6" w14:textId="77777777" w:rsidR="00D60BB3" w:rsidRPr="00D60BB3" w:rsidRDefault="00D60BB3" w:rsidP="00087FDC">
      <w:pPr>
        <w:pStyle w:val="Heading1"/>
        <w:rPr>
          <w:rtl/>
        </w:rPr>
      </w:pPr>
      <w:bookmarkStart w:id="12" w:name="_Toc190534609"/>
      <w:r w:rsidRPr="00D60BB3">
        <w:rPr>
          <w:rFonts w:hint="eastAsia"/>
          <w:rtl/>
        </w:rPr>
        <w:t>تحق</w:t>
      </w:r>
      <w:r w:rsidRPr="00D60BB3">
        <w:rPr>
          <w:rFonts w:hint="cs"/>
          <w:rtl/>
        </w:rPr>
        <w:t>ی</w:t>
      </w:r>
      <w:r w:rsidRPr="00D60BB3">
        <w:rPr>
          <w:rFonts w:hint="eastAsia"/>
          <w:rtl/>
        </w:rPr>
        <w:t>ق</w:t>
      </w:r>
      <w:r w:rsidRPr="00D60BB3">
        <w:rPr>
          <w:rtl/>
        </w:rPr>
        <w:t xml:space="preserve"> مسئله</w:t>
      </w:r>
      <w:bookmarkEnd w:id="12"/>
    </w:p>
    <w:p w14:paraId="1D449F8C" w14:textId="14E8867F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در</w:t>
      </w:r>
      <w:r w:rsidRPr="00D60BB3">
        <w:rPr>
          <w:color w:val="000000" w:themeColor="text1"/>
          <w:rtl/>
        </w:rPr>
        <w:t xml:space="preserve"> مقام بررس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مسئله هم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توجه بفرما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که در تحق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color w:val="000000" w:themeColor="text1"/>
          <w:rtl/>
        </w:rPr>
        <w:t xml:space="preserve"> در مسئله در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ان‌ها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سابق گفته </w:t>
      </w:r>
      <w:r w:rsidR="007B6C86">
        <w:rPr>
          <w:color w:val="000000" w:themeColor="text1"/>
          <w:rtl/>
        </w:rPr>
        <w:t>می‌شد</w:t>
      </w:r>
      <w:r w:rsidRPr="00D60BB3">
        <w:rPr>
          <w:color w:val="000000" w:themeColor="text1"/>
          <w:rtl/>
        </w:rPr>
        <w:t xml:space="preserve"> که سه رتبه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دارد؛ </w:t>
      </w:r>
    </w:p>
    <w:p w14:paraId="6CA97BD3" w14:textId="77777777" w:rsidR="00D60BB3" w:rsidRPr="00D60BB3" w:rsidRDefault="00D60BB3" w:rsidP="00087FDC">
      <w:pPr>
        <w:pStyle w:val="Heading2"/>
        <w:rPr>
          <w:rtl/>
        </w:rPr>
      </w:pPr>
      <w:bookmarkStart w:id="13" w:name="_Toc190534610"/>
      <w:r w:rsidRPr="00D60BB3">
        <w:rPr>
          <w:rFonts w:hint="eastAsia"/>
          <w:rtl/>
        </w:rPr>
        <w:t>علم</w:t>
      </w:r>
      <w:r w:rsidRPr="00D60BB3">
        <w:rPr>
          <w:rtl/>
        </w:rPr>
        <w:t xml:space="preserve"> اجمال</w:t>
      </w:r>
      <w:r w:rsidRPr="00D60BB3">
        <w:rPr>
          <w:rFonts w:hint="cs"/>
          <w:rtl/>
        </w:rPr>
        <w:t>ی</w:t>
      </w:r>
      <w:r w:rsidRPr="00D60BB3">
        <w:rPr>
          <w:rtl/>
        </w:rPr>
        <w:t xml:space="preserve"> کب</w:t>
      </w:r>
      <w:r w:rsidRPr="00D60BB3">
        <w:rPr>
          <w:rFonts w:hint="cs"/>
          <w:rtl/>
        </w:rPr>
        <w:t>ی</w:t>
      </w:r>
      <w:r w:rsidRPr="00D60BB3">
        <w:rPr>
          <w:rFonts w:hint="eastAsia"/>
          <w:rtl/>
        </w:rPr>
        <w:t>ر</w:t>
      </w:r>
      <w:bookmarkEnd w:id="13"/>
    </w:p>
    <w:p w14:paraId="3D002FCF" w14:textId="3A1AA726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بود که من </w:t>
      </w:r>
      <w:r w:rsidR="007B6C86">
        <w:rPr>
          <w:color w:val="000000" w:themeColor="text1"/>
          <w:rtl/>
        </w:rPr>
        <w:t>چشم‌بسته</w:t>
      </w:r>
      <w:r w:rsidRPr="00D60BB3">
        <w:rPr>
          <w:color w:val="000000" w:themeColor="text1"/>
          <w:rtl/>
        </w:rPr>
        <w:t xml:space="preserve"> که شر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عت</w:t>
      </w:r>
      <w:r w:rsidRPr="00D60BB3">
        <w:rPr>
          <w:color w:val="000000" w:themeColor="text1"/>
          <w:rtl/>
        </w:rPr>
        <w:t xml:space="preserve"> را شناختم و وضع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اسلام را شناختم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دانم</w:t>
      </w:r>
      <w:r w:rsidRPr="00D60BB3">
        <w:rPr>
          <w:color w:val="000000" w:themeColor="text1"/>
          <w:rtl/>
        </w:rPr>
        <w:t xml:space="preserve"> خداوند در متن واقع تکال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ف</w:t>
      </w:r>
      <w:r w:rsidRPr="00D60BB3">
        <w:rPr>
          <w:color w:val="000000" w:themeColor="text1"/>
          <w:rtl/>
        </w:rPr>
        <w:t xml:space="preserve"> فراوان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 مقرر فرموده است.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است که از راه‌ها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مختلف ممکن است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color w:val="000000" w:themeColor="text1"/>
          <w:rtl/>
        </w:rPr>
        <w:t xml:space="preserve"> بشود و در امارات وجود دارد و حت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امارات ممکن است وجود دا</w:t>
      </w:r>
      <w:r w:rsidRPr="00D60BB3">
        <w:rPr>
          <w:rFonts w:hint="eastAsia"/>
          <w:color w:val="000000" w:themeColor="text1"/>
          <w:rtl/>
        </w:rPr>
        <w:t>شته</w:t>
      </w:r>
      <w:r w:rsidRPr="00D60BB3">
        <w:rPr>
          <w:color w:val="000000" w:themeColor="text1"/>
          <w:rtl/>
        </w:rPr>
        <w:t xml:space="preserve"> باشد. </w:t>
      </w:r>
    </w:p>
    <w:p w14:paraId="4B36F03D" w14:textId="77777777" w:rsidR="00D60BB3" w:rsidRPr="00D60BB3" w:rsidRDefault="00D60BB3" w:rsidP="00087FDC">
      <w:pPr>
        <w:pStyle w:val="Heading2"/>
        <w:rPr>
          <w:rtl/>
        </w:rPr>
      </w:pPr>
      <w:bookmarkStart w:id="14" w:name="_Toc190534611"/>
      <w:r w:rsidRPr="00D60BB3">
        <w:rPr>
          <w:rFonts w:hint="eastAsia"/>
          <w:rtl/>
        </w:rPr>
        <w:t>علم</w:t>
      </w:r>
      <w:r w:rsidRPr="00D60BB3">
        <w:rPr>
          <w:rtl/>
        </w:rPr>
        <w:t xml:space="preserve"> اجمال</w:t>
      </w:r>
      <w:r w:rsidRPr="00D60BB3">
        <w:rPr>
          <w:rFonts w:hint="cs"/>
          <w:rtl/>
        </w:rPr>
        <w:t>ی</w:t>
      </w:r>
      <w:r w:rsidRPr="00D60BB3">
        <w:rPr>
          <w:rtl/>
        </w:rPr>
        <w:t xml:space="preserve"> متوسط</w:t>
      </w:r>
      <w:bookmarkEnd w:id="14"/>
    </w:p>
    <w:p w14:paraId="15AB3E69" w14:textId="15C214DE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بود که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هست که احکام فراوان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خداوند در مجموعه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امارات قرار دارد، اعم از خبر و ظواهر کتاب، </w:t>
      </w:r>
      <w:r w:rsidR="007B6C86">
        <w:rPr>
          <w:color w:val="000000" w:themeColor="text1"/>
          <w:rtl/>
        </w:rPr>
        <w:t>سیره‌ها</w:t>
      </w:r>
      <w:r w:rsidRPr="00D60BB3">
        <w:rPr>
          <w:color w:val="000000" w:themeColor="text1"/>
          <w:rtl/>
        </w:rPr>
        <w:t>، اجماع، شهرت‌ها و امثال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نها،</w:t>
      </w:r>
      <w:r w:rsidRPr="00D60BB3">
        <w:rPr>
          <w:color w:val="000000" w:themeColor="text1"/>
          <w:rtl/>
        </w:rPr>
        <w:t xml:space="preserve">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منظومه ادله‌ا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محتمل است حجت باشد آن احکام وجود دارد. </w:t>
      </w:r>
    </w:p>
    <w:p w14:paraId="65860B59" w14:textId="77777777" w:rsidR="00D60BB3" w:rsidRPr="00D60BB3" w:rsidRDefault="00D60BB3" w:rsidP="00087FDC">
      <w:pPr>
        <w:pStyle w:val="Heading2"/>
        <w:rPr>
          <w:rtl/>
        </w:rPr>
      </w:pPr>
      <w:bookmarkStart w:id="15" w:name="_Toc190534612"/>
      <w:r w:rsidRPr="00D60BB3">
        <w:rPr>
          <w:rFonts w:hint="eastAsia"/>
          <w:rtl/>
        </w:rPr>
        <w:t>علم</w:t>
      </w:r>
      <w:r w:rsidRPr="00D60BB3">
        <w:rPr>
          <w:rtl/>
        </w:rPr>
        <w:t xml:space="preserve"> اجمال</w:t>
      </w:r>
      <w:r w:rsidRPr="00D60BB3">
        <w:rPr>
          <w:rFonts w:hint="cs"/>
          <w:rtl/>
        </w:rPr>
        <w:t>ی</w:t>
      </w:r>
      <w:r w:rsidRPr="00D60BB3">
        <w:rPr>
          <w:rtl/>
        </w:rPr>
        <w:t xml:space="preserve"> صغ</w:t>
      </w:r>
      <w:r w:rsidRPr="00D60BB3">
        <w:rPr>
          <w:rFonts w:hint="cs"/>
          <w:rtl/>
        </w:rPr>
        <w:t>ی</w:t>
      </w:r>
      <w:r w:rsidRPr="00D60BB3">
        <w:rPr>
          <w:rFonts w:hint="eastAsia"/>
          <w:rtl/>
        </w:rPr>
        <w:t>ر</w:t>
      </w:r>
      <w:bookmarkEnd w:id="15"/>
    </w:p>
    <w:p w14:paraId="626E40ED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بود که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احکام را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دانم</w:t>
      </w:r>
      <w:r w:rsidRPr="00D60BB3">
        <w:rPr>
          <w:color w:val="000000" w:themeColor="text1"/>
          <w:rtl/>
        </w:rPr>
        <w:t xml:space="preserve"> در اخبار وجود دارد. </w:t>
      </w:r>
    </w:p>
    <w:p w14:paraId="3ABDBE02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در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دقت کرد که در واقع چهار رتبه وجود دارد،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در واقع به دو سطح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تقس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شود؛ بعد از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و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متوسط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گفت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وجود دارد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احکام خداوند در مجموعه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(شصت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هفتاد هزار) منعکس شده است.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اصغر وجود دارد که احکام اله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مظنونة الصدور وجود دارد. </w:t>
      </w:r>
    </w:p>
    <w:p w14:paraId="1C2F1A83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color w:val="000000" w:themeColor="text1"/>
          <w:rtl/>
        </w:rPr>
        <w:t xml:space="preserve"> که توجه داشته باش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واقع ما مواجهه با چهار رتبه هست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. </w:t>
      </w:r>
    </w:p>
    <w:p w14:paraId="5618C784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color w:val="000000" w:themeColor="text1"/>
          <w:rtl/>
        </w:rPr>
        <w:t>۱-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بدون 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چ</w:t>
      </w:r>
      <w:r w:rsidRPr="00D60BB3">
        <w:rPr>
          <w:color w:val="000000" w:themeColor="text1"/>
          <w:rtl/>
        </w:rPr>
        <w:t xml:space="preserve"> 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و شرط، 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احکام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سو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شارع مقرر شده است. </w:t>
      </w:r>
    </w:p>
    <w:p w14:paraId="0FAAE813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color w:val="000000" w:themeColor="text1"/>
          <w:rtl/>
        </w:rPr>
        <w:t>۲-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دوم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دان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منظومه که از ادله‌ا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محتمل الاعتبار است،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مجموعه خبر و ظهورات و شهرات و اجماعات و 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ر،</w:t>
      </w:r>
      <w:r w:rsidRPr="00D60BB3">
        <w:rPr>
          <w:color w:val="000000" w:themeColor="text1"/>
          <w:rtl/>
        </w:rPr>
        <w:t xml:space="preserve"> احکام اله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دارد. </w:t>
      </w:r>
    </w:p>
    <w:p w14:paraId="2A95E191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color w:val="000000" w:themeColor="text1"/>
          <w:rtl/>
        </w:rPr>
        <w:t>۳-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بما 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اخبار اعم از مظنون الصدور و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مظنون الصدور احکام وجود دارد. </w:t>
      </w:r>
    </w:p>
    <w:p w14:paraId="52FB4826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color w:val="000000" w:themeColor="text1"/>
          <w:rtl/>
        </w:rPr>
        <w:t>۴-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اصغر است که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اخبار مظنونة الصدور که رجال آن توث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color w:val="000000" w:themeColor="text1"/>
          <w:rtl/>
        </w:rPr>
        <w:t xml:space="preserve"> عام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خاص دارد، احکام اله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دارد. </w:t>
      </w:r>
    </w:p>
    <w:p w14:paraId="0D0BB6CB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در خبر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در امارات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هم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توان</w:t>
      </w:r>
      <w:r w:rsidRPr="00D60BB3">
        <w:rPr>
          <w:color w:val="000000" w:themeColor="text1"/>
          <w:rtl/>
        </w:rPr>
        <w:t xml:space="preserve"> گفت که مطلق آن امارات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امارات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مظنون الصدور است، </w:t>
      </w:r>
    </w:p>
    <w:p w14:paraId="15704D2F" w14:textId="57C3FAE6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دو رتبه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توان</w:t>
      </w:r>
      <w:r w:rsidRPr="00D60BB3">
        <w:rPr>
          <w:color w:val="000000" w:themeColor="text1"/>
          <w:rtl/>
        </w:rPr>
        <w:t xml:space="preserve"> تصو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را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نام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گذار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را اصغر اسم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گذار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ذهن آقا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تمسک </w:t>
      </w:r>
      <w:r w:rsidR="007B6C86">
        <w:rPr>
          <w:color w:val="000000" w:themeColor="text1"/>
          <w:rtl/>
        </w:rPr>
        <w:t>کرده‌اند</w:t>
      </w:r>
      <w:r w:rsidRPr="00D60BB3">
        <w:rPr>
          <w:color w:val="000000" w:themeColor="text1"/>
          <w:rtl/>
        </w:rPr>
        <w:t xml:space="preserve">، اصغر است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خواهد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خبر مظنون الصدور را حجت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کنم</w:t>
      </w:r>
      <w:r w:rsidRPr="00D60BB3">
        <w:rPr>
          <w:color w:val="000000" w:themeColor="text1"/>
          <w:rtl/>
        </w:rPr>
        <w:t xml:space="preserve"> و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به آن عمل کرد و سا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اخبار و امارات 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کنار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رود</w:t>
      </w:r>
      <w:r w:rsidRPr="00D60BB3">
        <w:rPr>
          <w:color w:val="000000" w:themeColor="text1"/>
          <w:rtl/>
        </w:rPr>
        <w:t xml:space="preserve"> و دا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احت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اط</w:t>
      </w:r>
      <w:r w:rsidRPr="00D60BB3">
        <w:rPr>
          <w:color w:val="000000" w:themeColor="text1"/>
          <w:rtl/>
        </w:rPr>
        <w:t xml:space="preserve"> متمرکز بر اخبار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که توث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color w:val="000000" w:themeColor="text1"/>
          <w:rtl/>
        </w:rPr>
        <w:t xml:space="preserve"> و ظن صدور از باب توث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color w:val="000000" w:themeColor="text1"/>
          <w:rtl/>
        </w:rPr>
        <w:t xml:space="preserve"> دارد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علائم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قب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دارد.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را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خواهد</w:t>
      </w:r>
      <w:r w:rsidRPr="00D60BB3">
        <w:rPr>
          <w:color w:val="000000" w:themeColor="text1"/>
          <w:rtl/>
        </w:rPr>
        <w:t xml:space="preserve"> اثبات بکند. </w:t>
      </w:r>
    </w:p>
    <w:p w14:paraId="104DC9D6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منته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دو رتبه از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هست؛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هست که در اخبار بما 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اخبار احکام اله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دارد،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مورد سوم است و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هست که در اخبار با شواهد ظن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،</w:t>
      </w:r>
      <w:r w:rsidRPr="00D60BB3">
        <w:rPr>
          <w:color w:val="000000" w:themeColor="text1"/>
          <w:rtl/>
        </w:rPr>
        <w:t xml:space="preserve"> (شواهد ظن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هم اختلاف است، فقط شواهد سند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حت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شواهد 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سند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>) مظنونة الصدور،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اخبار وجود دارد.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چهارم است. </w:t>
      </w:r>
    </w:p>
    <w:p w14:paraId="1344CE58" w14:textId="77777777" w:rsidR="00D60BB3" w:rsidRPr="00D60BB3" w:rsidRDefault="00D60BB3" w:rsidP="00D60BB3">
      <w:pPr>
        <w:rPr>
          <w:color w:val="000000" w:themeColor="text1"/>
          <w:rtl/>
        </w:rPr>
      </w:pPr>
      <w:r w:rsidRPr="00087FDC">
        <w:rPr>
          <w:rFonts w:hint="eastAsia"/>
          <w:color w:val="000000" w:themeColor="text1"/>
          <w:spacing w:val="-4"/>
          <w:rtl/>
        </w:rPr>
        <w:t>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</w:t>
      </w:r>
      <w:r w:rsidRPr="00087FDC">
        <w:rPr>
          <w:color w:val="000000" w:themeColor="text1"/>
          <w:spacing w:val="-4"/>
          <w:rtl/>
        </w:rPr>
        <w:t xml:space="preserve"> مقدمه‌ا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بود بر 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نکه</w:t>
      </w:r>
      <w:r w:rsidRPr="00087FDC">
        <w:rPr>
          <w:color w:val="000000" w:themeColor="text1"/>
          <w:spacing w:val="-4"/>
          <w:rtl/>
        </w:rPr>
        <w:t xml:space="preserve"> 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</w:t>
      </w:r>
      <w:r w:rsidRPr="00087FDC">
        <w:rPr>
          <w:color w:val="000000" w:themeColor="text1"/>
          <w:spacing w:val="-4"/>
          <w:rtl/>
        </w:rPr>
        <w:t xml:space="preserve"> علم اجمال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که ما م</w:t>
      </w:r>
      <w:r w:rsidRPr="00087FDC">
        <w:rPr>
          <w:rFonts w:hint="cs"/>
          <w:color w:val="000000" w:themeColor="text1"/>
          <w:spacing w:val="-4"/>
          <w:rtl/>
        </w:rPr>
        <w:t>ی‌</w:t>
      </w:r>
      <w:r w:rsidRPr="00087FDC">
        <w:rPr>
          <w:rFonts w:hint="eastAsia"/>
          <w:color w:val="000000" w:themeColor="text1"/>
          <w:spacing w:val="-4"/>
          <w:rtl/>
        </w:rPr>
        <w:t>گو</w:t>
      </w:r>
      <w:r w:rsidRPr="00087FDC">
        <w:rPr>
          <w:rFonts w:hint="cs"/>
          <w:color w:val="000000" w:themeColor="text1"/>
          <w:spacing w:val="-4"/>
          <w:rtl/>
        </w:rPr>
        <w:t>یی</w:t>
      </w:r>
      <w:r w:rsidRPr="00087FDC">
        <w:rPr>
          <w:rFonts w:hint="eastAsia"/>
          <w:color w:val="000000" w:themeColor="text1"/>
          <w:spacing w:val="-4"/>
          <w:rtl/>
        </w:rPr>
        <w:t>م</w:t>
      </w:r>
      <w:r w:rsidRPr="00087FDC">
        <w:rPr>
          <w:color w:val="000000" w:themeColor="text1"/>
          <w:spacing w:val="-4"/>
          <w:rtl/>
        </w:rPr>
        <w:t xml:space="preserve"> علم اجمال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صغ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ر</w:t>
      </w:r>
      <w:r w:rsidRPr="00087FDC">
        <w:rPr>
          <w:color w:val="000000" w:themeColor="text1"/>
          <w:spacing w:val="-4"/>
          <w:rtl/>
        </w:rPr>
        <w:t xml:space="preserve"> است در واقع م</w:t>
      </w:r>
      <w:r w:rsidRPr="00087FDC">
        <w:rPr>
          <w:rFonts w:hint="cs"/>
          <w:color w:val="000000" w:themeColor="text1"/>
          <w:spacing w:val="-4"/>
          <w:rtl/>
        </w:rPr>
        <w:t>ی‌</w:t>
      </w:r>
      <w:r w:rsidRPr="00087FDC">
        <w:rPr>
          <w:rFonts w:hint="eastAsia"/>
          <w:color w:val="000000" w:themeColor="text1"/>
          <w:spacing w:val="-4"/>
          <w:rtl/>
        </w:rPr>
        <w:t>شود</w:t>
      </w:r>
      <w:r w:rsidRPr="00087FDC">
        <w:rPr>
          <w:color w:val="000000" w:themeColor="text1"/>
          <w:spacing w:val="-4"/>
          <w:rtl/>
        </w:rPr>
        <w:t xml:space="preserve"> به دو رتبه و دو مرحله تقس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م</w:t>
      </w:r>
      <w:r w:rsidRPr="00087FDC">
        <w:rPr>
          <w:color w:val="000000" w:themeColor="text1"/>
          <w:spacing w:val="-4"/>
          <w:rtl/>
        </w:rPr>
        <w:t xml:space="preserve"> کرد</w:t>
      </w:r>
      <w:r w:rsidRPr="00D60BB3">
        <w:rPr>
          <w:color w:val="000000" w:themeColor="text1"/>
          <w:rtl/>
        </w:rPr>
        <w:t xml:space="preserve">. </w:t>
      </w:r>
    </w:p>
    <w:p w14:paraId="51ACB0E7" w14:textId="19A5F32F" w:rsidR="00D60BB3" w:rsidRPr="00D60BB3" w:rsidRDefault="00D60BB3" w:rsidP="00D60BB3">
      <w:pPr>
        <w:rPr>
          <w:color w:val="000000" w:themeColor="text1"/>
          <w:rtl/>
        </w:rPr>
      </w:pPr>
      <w:r w:rsidRPr="00087FDC">
        <w:rPr>
          <w:rFonts w:hint="eastAsia"/>
          <w:color w:val="000000" w:themeColor="text1"/>
          <w:spacing w:val="-4"/>
          <w:rtl/>
        </w:rPr>
        <w:t>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نجا</w:t>
      </w:r>
      <w:r w:rsidRPr="00087FDC">
        <w:rPr>
          <w:color w:val="000000" w:themeColor="text1"/>
          <w:spacing w:val="-4"/>
          <w:rtl/>
        </w:rPr>
        <w:t xml:space="preserve"> است که با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د</w:t>
      </w:r>
      <w:r w:rsidRPr="00087FDC">
        <w:rPr>
          <w:color w:val="000000" w:themeColor="text1"/>
          <w:spacing w:val="-4"/>
          <w:rtl/>
        </w:rPr>
        <w:t xml:space="preserve"> د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د</w:t>
      </w:r>
      <w:r w:rsidRPr="00087FDC">
        <w:rPr>
          <w:color w:val="000000" w:themeColor="text1"/>
          <w:spacing w:val="-4"/>
          <w:rtl/>
        </w:rPr>
        <w:t xml:space="preserve"> انحلال در آخر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</w:t>
      </w:r>
      <w:r w:rsidRPr="00087FDC">
        <w:rPr>
          <w:color w:val="000000" w:themeColor="text1"/>
          <w:spacing w:val="-4"/>
          <w:rtl/>
        </w:rPr>
        <w:t xml:space="preserve"> مرحله حاصل شد، 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عن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</w:t>
      </w:r>
      <w:r w:rsidRPr="00087FDC">
        <w:rPr>
          <w:color w:val="000000" w:themeColor="text1"/>
          <w:spacing w:val="-4"/>
          <w:rtl/>
        </w:rPr>
        <w:t xml:space="preserve"> اخبار مظنونة الصدور را که گرفت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د،</w:t>
      </w:r>
      <w:r w:rsidRPr="00087FDC">
        <w:rPr>
          <w:color w:val="000000" w:themeColor="text1"/>
          <w:spacing w:val="-4"/>
          <w:rtl/>
        </w:rPr>
        <w:t xml:space="preserve"> در بق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ه،</w:t>
      </w:r>
      <w:r w:rsidRPr="00087FDC">
        <w:rPr>
          <w:color w:val="000000" w:themeColor="text1"/>
          <w:spacing w:val="-4"/>
          <w:rtl/>
        </w:rPr>
        <w:t xml:space="preserve"> 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عن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اخبار ضع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ف</w:t>
      </w:r>
      <w:r w:rsidRPr="00087FDC">
        <w:rPr>
          <w:color w:val="000000" w:themeColor="text1"/>
          <w:spacing w:val="-4"/>
          <w:rtl/>
        </w:rPr>
        <w:t xml:space="preserve"> و شهرت و اجماع و </w:t>
      </w:r>
      <w:r w:rsidR="007B6C86">
        <w:rPr>
          <w:color w:val="000000" w:themeColor="text1"/>
          <w:spacing w:val="-4"/>
          <w:rtl/>
        </w:rPr>
        <w:t>سیره‌ها</w:t>
      </w:r>
      <w:r w:rsidRPr="00087FDC">
        <w:rPr>
          <w:color w:val="000000" w:themeColor="text1"/>
          <w:spacing w:val="-4"/>
          <w:rtl/>
        </w:rPr>
        <w:t>، در آن‌ها احتمال بدو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است. 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</w:t>
      </w:r>
      <w:r w:rsidRPr="00087FDC">
        <w:rPr>
          <w:color w:val="000000" w:themeColor="text1"/>
          <w:spacing w:val="-4"/>
          <w:rtl/>
        </w:rPr>
        <w:t xml:space="preserve"> حج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ت</w:t>
      </w:r>
      <w:r w:rsidRPr="00087FDC">
        <w:rPr>
          <w:color w:val="000000" w:themeColor="text1"/>
          <w:spacing w:val="-4"/>
          <w:rtl/>
        </w:rPr>
        <w:t xml:space="preserve"> اخبار، خبر ثقه م</w:t>
      </w:r>
      <w:r w:rsidRPr="00087FDC">
        <w:rPr>
          <w:rFonts w:hint="cs"/>
          <w:color w:val="000000" w:themeColor="text1"/>
          <w:spacing w:val="-4"/>
          <w:rtl/>
        </w:rPr>
        <w:t>ی‌</w:t>
      </w:r>
      <w:r w:rsidRPr="00087FDC">
        <w:rPr>
          <w:rFonts w:hint="eastAsia"/>
          <w:color w:val="000000" w:themeColor="text1"/>
          <w:spacing w:val="-4"/>
          <w:rtl/>
        </w:rPr>
        <w:t>شود</w:t>
      </w:r>
      <w:r w:rsidRPr="00087FDC">
        <w:rPr>
          <w:color w:val="000000" w:themeColor="text1"/>
          <w:spacing w:val="-4"/>
          <w:rtl/>
        </w:rPr>
        <w:t xml:space="preserve"> که ما 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نجا</w:t>
      </w:r>
      <w:r w:rsidRPr="00087FDC">
        <w:rPr>
          <w:color w:val="000000" w:themeColor="text1"/>
          <w:spacing w:val="-4"/>
          <w:rtl/>
        </w:rPr>
        <w:t xml:space="preserve"> دنبال آن هست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م</w:t>
      </w:r>
      <w:r w:rsidR="00087FDC">
        <w:rPr>
          <w:rFonts w:hint="cs"/>
          <w:color w:val="000000" w:themeColor="text1"/>
          <w:rtl/>
        </w:rPr>
        <w:t>.</w:t>
      </w:r>
    </w:p>
    <w:p w14:paraId="690B6AD4" w14:textId="54432668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اگر</w:t>
      </w:r>
      <w:r w:rsidRPr="00D60BB3">
        <w:rPr>
          <w:color w:val="000000" w:themeColor="text1"/>
          <w:rtl/>
        </w:rPr>
        <w:t xml:space="preserve"> کس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را نگفت، گفت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انحلال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قائل شد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خبرها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مظنونة الصدور را که جدا کرد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م،</w:t>
      </w:r>
      <w:r w:rsidRPr="00D60BB3">
        <w:rPr>
          <w:color w:val="000000" w:themeColor="text1"/>
          <w:rtl/>
        </w:rPr>
        <w:t xml:space="preserve">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مانده</w:t>
      </w:r>
      <w:r w:rsidRPr="00D60BB3">
        <w:rPr>
          <w:color w:val="000000" w:themeColor="text1"/>
          <w:rtl/>
        </w:rPr>
        <w:t xml:space="preserve"> از اخبار به اضافه آن‌ها هنوز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دارم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زها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در آن‌ها مانده است، </w:t>
      </w:r>
      <w:r w:rsidR="00A675DF">
        <w:rPr>
          <w:color w:val="000000" w:themeColor="text1"/>
          <w:rtl/>
        </w:rPr>
        <w:t>علی‌رغم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خبرها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مظنونة الصدور، خ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غنا دارد.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مدعا را اث</w:t>
      </w:r>
      <w:r w:rsidRPr="00D60BB3">
        <w:rPr>
          <w:rFonts w:hint="eastAsia"/>
          <w:color w:val="000000" w:themeColor="text1"/>
          <w:rtl/>
        </w:rPr>
        <w:t>بات</w:t>
      </w:r>
      <w:r w:rsidRPr="00D60BB3">
        <w:rPr>
          <w:color w:val="000000" w:themeColor="text1"/>
          <w:rtl/>
        </w:rPr>
        <w:t xml:space="preserve">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کند</w:t>
      </w:r>
      <w:r w:rsidRPr="00D60BB3">
        <w:rPr>
          <w:color w:val="000000" w:themeColor="text1"/>
          <w:rtl/>
        </w:rPr>
        <w:t xml:space="preserve">. </w:t>
      </w:r>
    </w:p>
    <w:p w14:paraId="760E29D8" w14:textId="77777777" w:rsidR="00D60BB3" w:rsidRPr="00D60BB3" w:rsidRDefault="00D60BB3" w:rsidP="00D60BB3">
      <w:pPr>
        <w:rPr>
          <w:color w:val="000000" w:themeColor="text1"/>
          <w:rtl/>
        </w:rPr>
      </w:pP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ک</w:t>
      </w:r>
      <w:r w:rsidRPr="00087FDC">
        <w:rPr>
          <w:color w:val="000000" w:themeColor="text1"/>
          <w:spacing w:val="-4"/>
          <w:rtl/>
        </w:rPr>
        <w:t xml:space="preserve"> وقت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است که کس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color w:val="000000" w:themeColor="text1"/>
          <w:spacing w:val="-4"/>
          <w:rtl/>
        </w:rPr>
        <w:t xml:space="preserve"> م</w:t>
      </w:r>
      <w:r w:rsidRPr="00087FDC">
        <w:rPr>
          <w:rFonts w:hint="cs"/>
          <w:color w:val="000000" w:themeColor="text1"/>
          <w:spacing w:val="-4"/>
          <w:rtl/>
        </w:rPr>
        <w:t>ی‌</w:t>
      </w:r>
      <w:r w:rsidRPr="00087FDC">
        <w:rPr>
          <w:rFonts w:hint="eastAsia"/>
          <w:color w:val="000000" w:themeColor="text1"/>
          <w:spacing w:val="-4"/>
          <w:rtl/>
        </w:rPr>
        <w:t>گو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د</w:t>
      </w:r>
      <w:r w:rsidRPr="00087FDC">
        <w:rPr>
          <w:color w:val="000000" w:themeColor="text1"/>
          <w:spacing w:val="-4"/>
          <w:rtl/>
        </w:rPr>
        <w:t xml:space="preserve"> انحلال در ا</w:t>
      </w:r>
      <w:r w:rsidRPr="00087FDC">
        <w:rPr>
          <w:rFonts w:hint="cs"/>
          <w:color w:val="000000" w:themeColor="text1"/>
          <w:spacing w:val="-4"/>
          <w:rtl/>
        </w:rPr>
        <w:t>ی</w:t>
      </w:r>
      <w:r w:rsidRPr="00087FDC">
        <w:rPr>
          <w:rFonts w:hint="eastAsia"/>
          <w:color w:val="000000" w:themeColor="text1"/>
          <w:spacing w:val="-4"/>
          <w:rtl/>
        </w:rPr>
        <w:t>ن</w:t>
      </w:r>
      <w:r w:rsidRPr="00087FDC">
        <w:rPr>
          <w:color w:val="000000" w:themeColor="text1"/>
          <w:spacing w:val="-4"/>
          <w:rtl/>
        </w:rPr>
        <w:t xml:space="preserve"> رتبه چهارم حاصل م</w:t>
      </w:r>
      <w:r w:rsidRPr="00087FDC">
        <w:rPr>
          <w:rFonts w:hint="cs"/>
          <w:color w:val="000000" w:themeColor="text1"/>
          <w:spacing w:val="-4"/>
          <w:rtl/>
        </w:rPr>
        <w:t>ی‌</w:t>
      </w:r>
      <w:r w:rsidRPr="00087FDC">
        <w:rPr>
          <w:rFonts w:hint="eastAsia"/>
          <w:color w:val="000000" w:themeColor="text1"/>
          <w:spacing w:val="-4"/>
          <w:rtl/>
        </w:rPr>
        <w:t>شود،</w:t>
      </w:r>
      <w:r w:rsidRPr="00087FDC">
        <w:rPr>
          <w:color w:val="000000" w:themeColor="text1"/>
          <w:spacing w:val="-4"/>
          <w:rtl/>
        </w:rPr>
        <w:t xml:space="preserve"> ممکن است بگو</w:t>
      </w:r>
      <w:r w:rsidRPr="00087FDC">
        <w:rPr>
          <w:rFonts w:hint="cs"/>
          <w:color w:val="000000" w:themeColor="text1"/>
          <w:spacing w:val="-4"/>
          <w:rtl/>
        </w:rPr>
        <w:t>یی</w:t>
      </w:r>
      <w:r w:rsidRPr="00087FDC">
        <w:rPr>
          <w:rFonts w:hint="eastAsia"/>
          <w:color w:val="000000" w:themeColor="text1"/>
          <w:spacing w:val="-4"/>
          <w:rtl/>
        </w:rPr>
        <w:t>م</w:t>
      </w:r>
      <w:r w:rsidRPr="00087FDC">
        <w:rPr>
          <w:color w:val="000000" w:themeColor="text1"/>
          <w:spacing w:val="-4"/>
          <w:rtl/>
        </w:rPr>
        <w:t xml:space="preserve"> انحلال در رتبه سوم حاصل م</w:t>
      </w:r>
      <w:r w:rsidRPr="00087FDC">
        <w:rPr>
          <w:rFonts w:hint="cs"/>
          <w:color w:val="000000" w:themeColor="text1"/>
          <w:spacing w:val="-4"/>
          <w:rtl/>
        </w:rPr>
        <w:t>ی‌</w:t>
      </w:r>
      <w:r w:rsidRPr="00087FDC">
        <w:rPr>
          <w:rFonts w:hint="eastAsia"/>
          <w:color w:val="000000" w:themeColor="text1"/>
          <w:spacing w:val="-4"/>
          <w:rtl/>
        </w:rPr>
        <w:t>شود</w:t>
      </w:r>
      <w:r w:rsidRPr="00D60BB3">
        <w:rPr>
          <w:color w:val="000000" w:themeColor="text1"/>
          <w:rtl/>
        </w:rPr>
        <w:t xml:space="preserve">. </w:t>
      </w:r>
    </w:p>
    <w:p w14:paraId="186833B7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اشکال در مقابل آن استدلال بر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استوار است؛ آن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خواهد</w:t>
      </w:r>
      <w:r w:rsidRPr="00D60BB3">
        <w:rPr>
          <w:color w:val="000000" w:themeColor="text1"/>
          <w:rtl/>
        </w:rPr>
        <w:t xml:space="preserve">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عقل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حج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اخبار ثقات و اخبار مظنون الصدور،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رتبه چهارم انحلال حاصل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. </w:t>
      </w:r>
    </w:p>
    <w:p w14:paraId="7094AADA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و</w:t>
      </w:r>
      <w:r w:rsidRPr="00D60BB3">
        <w:rPr>
          <w:color w:val="000000" w:themeColor="text1"/>
          <w:rtl/>
        </w:rPr>
        <w:t xml:space="preserve"> آن که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را قبول ندارد، مثل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که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اشکال کرده است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انحلال حاصل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شود،</w:t>
      </w:r>
      <w:r w:rsidRPr="00D60BB3">
        <w:rPr>
          <w:color w:val="000000" w:themeColor="text1"/>
          <w:rtl/>
        </w:rPr>
        <w:t xml:space="preserve">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اخبار ضع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فه</w:t>
      </w:r>
      <w:r w:rsidRPr="00D60BB3">
        <w:rPr>
          <w:color w:val="000000" w:themeColor="text1"/>
          <w:rtl/>
        </w:rPr>
        <w:t xml:space="preserve"> را که بگ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رو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مترها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 اخبار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ضع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ف</w:t>
      </w:r>
      <w:r w:rsidRPr="00D60BB3">
        <w:rPr>
          <w:color w:val="000000" w:themeColor="text1"/>
          <w:rtl/>
        </w:rPr>
        <w:t xml:space="preserve"> است، ول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وزن کماً و ک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فاً</w:t>
      </w:r>
      <w:r w:rsidRPr="00D60BB3">
        <w:rPr>
          <w:color w:val="000000" w:themeColor="text1"/>
          <w:rtl/>
        </w:rPr>
        <w:t xml:space="preserve"> 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اد</w:t>
      </w:r>
      <w:r w:rsidRPr="00D60BB3">
        <w:rPr>
          <w:color w:val="000000" w:themeColor="text1"/>
          <w:rtl/>
        </w:rPr>
        <w:t xml:space="preserve"> است. آن را به اضافه شهرت و اجماع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باز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ده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زها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color w:val="000000" w:themeColor="text1"/>
          <w:rtl/>
        </w:rPr>
        <w:t xml:space="preserve"> از معلوم اجماع در آن‌ها هست و انحلال پ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</w:t>
      </w:r>
      <w:r w:rsidRPr="00D60BB3">
        <w:rPr>
          <w:color w:val="000000" w:themeColor="text1"/>
          <w:rtl/>
        </w:rPr>
        <w:t xml:space="preserve"> نم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</w:t>
      </w:r>
    </w:p>
    <w:p w14:paraId="126B4FF4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color w:val="000000" w:themeColor="text1"/>
          <w:rtl/>
        </w:rPr>
        <w:t xml:space="preserve">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را من تبد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کردم که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انحلال دو رتبه دارد،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صغ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و اصغر وجود دارد و آن که مدعا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مستدله است، انحلال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به آن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اصغر است،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رتبه آخر است، خبرها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مظنون الصدور، در حال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استدلال شما در انحلال شا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رتبه بالاتر ر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اثبات بکند. </w:t>
      </w:r>
    </w:p>
    <w:p w14:paraId="39E706B4" w14:textId="77777777" w:rsidR="00D60BB3" w:rsidRPr="00D60BB3" w:rsidRDefault="00D60BB3" w:rsidP="00087FDC">
      <w:pPr>
        <w:pStyle w:val="Heading1"/>
        <w:rPr>
          <w:rtl/>
        </w:rPr>
      </w:pPr>
      <w:bookmarkStart w:id="16" w:name="_Toc190534613"/>
      <w:r w:rsidRPr="00D60BB3">
        <w:rPr>
          <w:rFonts w:hint="eastAsia"/>
          <w:rtl/>
        </w:rPr>
        <w:t>تحق</w:t>
      </w:r>
      <w:r w:rsidRPr="00D60BB3">
        <w:rPr>
          <w:rFonts w:hint="cs"/>
          <w:rtl/>
        </w:rPr>
        <w:t>ی</w:t>
      </w:r>
      <w:r w:rsidRPr="00D60BB3">
        <w:rPr>
          <w:rFonts w:hint="eastAsia"/>
          <w:rtl/>
        </w:rPr>
        <w:t>ق</w:t>
      </w:r>
      <w:r w:rsidRPr="00D60BB3">
        <w:rPr>
          <w:rtl/>
        </w:rPr>
        <w:t xml:space="preserve"> در مسئله</w:t>
      </w:r>
      <w:bookmarkEnd w:id="16"/>
      <w:r w:rsidRPr="00D60BB3">
        <w:rPr>
          <w:rtl/>
        </w:rPr>
        <w:t xml:space="preserve"> </w:t>
      </w:r>
    </w:p>
    <w:p w14:paraId="6EF8F0AB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دو مرحله تفک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شده را با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در نظر بگ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متمرکز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بشو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اگر منحل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در دا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سه منحل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شود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در دا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چهار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آ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. </w:t>
      </w:r>
    </w:p>
    <w:p w14:paraId="5F35C2AF" w14:textId="452C723E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در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</w:t>
      </w:r>
      <w:r w:rsidR="00A675DF">
        <w:rPr>
          <w:color w:val="000000" w:themeColor="text1"/>
          <w:rtl/>
        </w:rPr>
        <w:t>علی‌رغم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نکه</w:t>
      </w:r>
      <w:r w:rsidRPr="00D60BB3">
        <w:rPr>
          <w:color w:val="000000" w:themeColor="text1"/>
          <w:rtl/>
        </w:rPr>
        <w:t xml:space="preserve"> در مراحل قبل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انحلال دفاع کردم و گفتم شما به سمت اخبار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به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وزن و دا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و دلالت، تقر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باً</w:t>
      </w:r>
      <w:r w:rsidRPr="00D60BB3">
        <w:rPr>
          <w:color w:val="000000" w:themeColor="text1"/>
          <w:rtl/>
        </w:rPr>
        <w:t xml:space="preserve"> آدم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تواند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هر چه هست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هست و در ماوراء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. </w:t>
      </w:r>
    </w:p>
    <w:p w14:paraId="2C7AA970" w14:textId="67DB8DAF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اما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ممکن است ش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خ</w:t>
      </w:r>
      <w:r w:rsidRPr="00D60BB3">
        <w:rPr>
          <w:color w:val="000000" w:themeColor="text1"/>
          <w:rtl/>
        </w:rPr>
        <w:t xml:space="preserve"> را کس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قبول بکند، بگو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در دا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ره</w:t>
      </w:r>
      <w:r w:rsidRPr="00D60BB3">
        <w:rPr>
          <w:color w:val="000000" w:themeColor="text1"/>
          <w:rtl/>
        </w:rPr>
        <w:t xml:space="preserve"> چهارم معلوم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انحلال باشد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فرض بگ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پنجاه هزار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که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هزار آن معتبر است،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هزار تا معتبر است انتخاب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م،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معلوم به اجمال ما از احکام اله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وجود دار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</w:t>
      </w:r>
      <w:r w:rsidR="00A675DF">
        <w:rPr>
          <w:color w:val="000000" w:themeColor="text1"/>
          <w:rtl/>
        </w:rPr>
        <w:t>به‌گونه‌ای</w:t>
      </w:r>
      <w:r w:rsidRPr="00D60BB3">
        <w:rPr>
          <w:color w:val="000000" w:themeColor="text1"/>
          <w:rtl/>
        </w:rPr>
        <w:t xml:space="preserve"> که از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رون</w:t>
      </w:r>
      <w:r w:rsidRPr="00D60BB3">
        <w:rPr>
          <w:color w:val="000000" w:themeColor="text1"/>
          <w:rtl/>
        </w:rPr>
        <w:t xml:space="preserve"> برو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مانده</w:t>
      </w:r>
      <w:r w:rsidRPr="00D60BB3">
        <w:rPr>
          <w:color w:val="000000" w:themeColor="text1"/>
          <w:rtl/>
        </w:rPr>
        <w:t xml:space="preserve"> اخبار و شهرت‌ها و اجماع‌ها فقط احتمال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ده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نمانده است، احتمال بدو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است. </w:t>
      </w:r>
    </w:p>
    <w:p w14:paraId="78C2FCCF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شا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مقدار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سخت باشد و ممکن است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محل مناقشه قرار بگ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رد</w:t>
      </w:r>
      <w:r w:rsidRPr="00D60BB3">
        <w:rPr>
          <w:color w:val="000000" w:themeColor="text1"/>
          <w:rtl/>
        </w:rPr>
        <w:t xml:space="preserve"> و بگو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د،</w:t>
      </w:r>
      <w:r w:rsidRPr="00D60BB3">
        <w:rPr>
          <w:color w:val="000000" w:themeColor="text1"/>
          <w:rtl/>
        </w:rPr>
        <w:t xml:space="preserve"> اگر کل اخبار اعم از آن‌ها که راه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توث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color w:val="000000" w:themeColor="text1"/>
          <w:rtl/>
        </w:rPr>
        <w:t xml:space="preserve"> آن‌ها پ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</w:t>
      </w:r>
      <w:r w:rsidRPr="00D60BB3">
        <w:rPr>
          <w:color w:val="000000" w:themeColor="text1"/>
          <w:rtl/>
        </w:rPr>
        <w:t xml:space="preserve"> شده است و آن‌ها که راه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برا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توث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color w:val="000000" w:themeColor="text1"/>
          <w:rtl/>
        </w:rPr>
        <w:t xml:space="preserve"> پ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</w:t>
      </w:r>
      <w:r w:rsidRPr="00D60BB3">
        <w:rPr>
          <w:color w:val="000000" w:themeColor="text1"/>
          <w:rtl/>
        </w:rPr>
        <w:t xml:space="preserve"> نشده است موضوع قرار بده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که انحلال پ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</w:t>
      </w:r>
      <w:r w:rsidRPr="00D60BB3">
        <w:rPr>
          <w:color w:val="000000" w:themeColor="text1"/>
          <w:rtl/>
        </w:rPr>
        <w:t xml:space="preserve"> بشود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آدم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دارد آن احکام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eastAsia"/>
          <w:color w:val="000000" w:themeColor="text1"/>
          <w:rtl/>
        </w:rPr>
        <w:t>که</w:t>
      </w:r>
      <w:r w:rsidRPr="00D60BB3">
        <w:rPr>
          <w:color w:val="000000" w:themeColor="text1"/>
          <w:rtl/>
        </w:rPr>
        <w:t xml:space="preserve"> در متن واقع است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در قرآن است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</w:t>
      </w:r>
      <w:r w:rsidRPr="00D60BB3">
        <w:rPr>
          <w:color w:val="000000" w:themeColor="text1"/>
          <w:rtl/>
        </w:rPr>
        <w:t xml:space="preserve"> در مجموعه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 که به دست ما رس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ده</w:t>
      </w:r>
      <w:r w:rsidRPr="00D60BB3">
        <w:rPr>
          <w:color w:val="000000" w:themeColor="text1"/>
          <w:rtl/>
        </w:rPr>
        <w:t xml:space="preserve"> است و آن طرف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ست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عن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شک بدو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است. با توجه به غنا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>.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در رتبه سه است. </w:t>
      </w:r>
    </w:p>
    <w:p w14:paraId="6B698A35" w14:textId="1F64CFA2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اما</w:t>
      </w:r>
      <w:r w:rsidRPr="00D60BB3">
        <w:rPr>
          <w:color w:val="000000" w:themeColor="text1"/>
          <w:rtl/>
        </w:rPr>
        <w:t xml:space="preserve"> در رتبه چهار،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که در خود اخبار هم جدا بکن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م،</w:t>
      </w:r>
      <w:r w:rsidRPr="00D60BB3">
        <w:rPr>
          <w:color w:val="000000" w:themeColor="text1"/>
          <w:rtl/>
        </w:rPr>
        <w:t xml:space="preserve"> بگو</w:t>
      </w:r>
      <w:r w:rsidRPr="00D60BB3">
        <w:rPr>
          <w:rFonts w:hint="cs"/>
          <w:color w:val="000000" w:themeColor="text1"/>
          <w:rtl/>
        </w:rPr>
        <w:t>یی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اخبار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که مظنونة الصدور است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گر</w:t>
      </w:r>
      <w:r w:rsidRPr="00D60BB3">
        <w:rPr>
          <w:color w:val="000000" w:themeColor="text1"/>
          <w:rtl/>
        </w:rPr>
        <w:t xml:space="preserve"> </w:t>
      </w:r>
      <w:r w:rsidR="007B6C86">
        <w:rPr>
          <w:color w:val="000000" w:themeColor="text1"/>
          <w:rtl/>
        </w:rPr>
        <w:t>حتماً</w:t>
      </w:r>
      <w:r w:rsidRPr="00D60BB3">
        <w:rPr>
          <w:color w:val="000000" w:themeColor="text1"/>
          <w:rtl/>
        </w:rPr>
        <w:t xml:space="preserve"> کل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ما را به خود اختصاص داد، </w:t>
      </w:r>
      <w:r w:rsidR="00A675DF">
        <w:rPr>
          <w:color w:val="000000" w:themeColor="text1"/>
          <w:rtl/>
        </w:rPr>
        <w:t>به‌گونه‌ای</w:t>
      </w:r>
      <w:r w:rsidRPr="00D60BB3">
        <w:rPr>
          <w:color w:val="000000" w:themeColor="text1"/>
          <w:rtl/>
        </w:rPr>
        <w:t xml:space="preserve"> که در اخبار ضع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فه</w:t>
      </w:r>
      <w:r w:rsidRPr="00D60BB3">
        <w:rPr>
          <w:color w:val="000000" w:themeColor="text1"/>
          <w:rtl/>
        </w:rPr>
        <w:t xml:space="preserve"> و شهرت‌ها و اجماع‌ها شک بدو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وجود دارد که 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ز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باق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مانده باشد. </w:t>
      </w:r>
    </w:p>
    <w:p w14:paraId="4AE7FA94" w14:textId="77777777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اگر</w:t>
      </w:r>
      <w:r w:rsidRPr="00D60BB3">
        <w:rPr>
          <w:color w:val="000000" w:themeColor="text1"/>
          <w:rtl/>
        </w:rPr>
        <w:t xml:space="preserve"> کس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را بگو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</w:t>
      </w:r>
      <w:r w:rsidRPr="00D60BB3">
        <w:rPr>
          <w:color w:val="000000" w:themeColor="text1"/>
          <w:rtl/>
        </w:rPr>
        <w:t xml:space="preserve"> نوع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انسداد است،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انسداد مراتب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دارد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مراتب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انسداد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در اخبار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ها</w:t>
      </w:r>
      <w:r w:rsidRPr="00D60BB3">
        <w:rPr>
          <w:color w:val="000000" w:themeColor="text1"/>
          <w:rtl/>
        </w:rPr>
        <w:t xml:space="preserve">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گروه هم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هستند. </w:t>
      </w:r>
    </w:p>
    <w:p w14:paraId="4084EC30" w14:textId="6BEC4D3B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اخبار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ها</w:t>
      </w:r>
      <w:r w:rsidRPr="00D60BB3">
        <w:rPr>
          <w:color w:val="000000" w:themeColor="text1"/>
          <w:rtl/>
        </w:rPr>
        <w:t xml:space="preserve">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ند</w:t>
      </w:r>
      <w:r w:rsidRPr="00D60BB3">
        <w:rPr>
          <w:color w:val="000000" w:themeColor="text1"/>
          <w:rtl/>
        </w:rPr>
        <w:t xml:space="preserve"> ما به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روا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ات</w:t>
      </w:r>
      <w:r w:rsidRPr="00D60BB3">
        <w:rPr>
          <w:color w:val="000000" w:themeColor="text1"/>
          <w:rtl/>
        </w:rPr>
        <w:t xml:space="preserve"> در دسترس عمل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کن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به خصوص </w:t>
      </w:r>
      <w:r w:rsidR="00A675DF">
        <w:rPr>
          <w:color w:val="000000" w:themeColor="text1"/>
          <w:rtl/>
        </w:rPr>
        <w:t>آنچه</w:t>
      </w:r>
      <w:r w:rsidRPr="00D60BB3">
        <w:rPr>
          <w:color w:val="000000" w:themeColor="text1"/>
          <w:rtl/>
        </w:rPr>
        <w:t xml:space="preserve"> در اصول کاف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هست و بعض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منابع در آن رتبه وارد شده است،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دو مبنا دارند،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color w:val="000000" w:themeColor="text1"/>
          <w:rtl/>
        </w:rPr>
        <w:t xml:space="preserve"> مبنا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گو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ند</w:t>
      </w:r>
      <w:r w:rsidRPr="00D60BB3">
        <w:rPr>
          <w:color w:val="000000" w:themeColor="text1"/>
          <w:rtl/>
        </w:rPr>
        <w:t xml:space="preserve"> ما اطم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نان</w:t>
      </w:r>
      <w:r w:rsidRPr="00D60BB3">
        <w:rPr>
          <w:color w:val="000000" w:themeColor="text1"/>
          <w:rtl/>
        </w:rPr>
        <w:t xml:space="preserve"> دار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نها</w:t>
      </w:r>
      <w:r w:rsidRPr="00D60BB3">
        <w:rPr>
          <w:color w:val="000000" w:themeColor="text1"/>
          <w:rtl/>
        </w:rPr>
        <w:t xml:space="preserve"> همه صادر شده است. </w:t>
      </w:r>
    </w:p>
    <w:p w14:paraId="4665C0E8" w14:textId="7BAE7DE1" w:rsidR="00D60BB3" w:rsidRPr="00D60BB3" w:rsidRDefault="00D60BB3" w:rsidP="00D60BB3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بعض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ممکن است در پس ذهنشان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باشد که انسداد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نجا</w:t>
      </w:r>
      <w:r w:rsidRPr="00D60BB3">
        <w:rPr>
          <w:color w:val="000000" w:themeColor="text1"/>
          <w:rtl/>
        </w:rPr>
        <w:t xml:space="preserve"> هست. ما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دار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و آن علم اجمال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در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مجموعه انحلال پ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دا</w:t>
      </w:r>
      <w:r w:rsidRPr="00D60BB3">
        <w:rPr>
          <w:color w:val="000000" w:themeColor="text1"/>
          <w:rtl/>
        </w:rPr>
        <w:t xml:space="preserve"> م</w:t>
      </w:r>
      <w:r w:rsidRPr="00D60BB3">
        <w:rPr>
          <w:rFonts w:hint="cs"/>
          <w:color w:val="000000" w:themeColor="text1"/>
          <w:rtl/>
        </w:rPr>
        <w:t>ی‌</w:t>
      </w:r>
      <w:r w:rsidRPr="00D60BB3">
        <w:rPr>
          <w:rFonts w:hint="eastAsia"/>
          <w:color w:val="000000" w:themeColor="text1"/>
          <w:rtl/>
        </w:rPr>
        <w:t>کند</w:t>
      </w:r>
      <w:r w:rsidRPr="00D60BB3">
        <w:rPr>
          <w:color w:val="000000" w:themeColor="text1"/>
          <w:rtl/>
        </w:rPr>
        <w:t>.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نوع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هماهنگ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و </w:t>
      </w:r>
      <w:r w:rsidR="007B6C86">
        <w:rPr>
          <w:color w:val="000000" w:themeColor="text1"/>
          <w:rtl/>
        </w:rPr>
        <w:t>هم‌سنخی</w:t>
      </w:r>
      <w:r w:rsidRPr="00D60BB3">
        <w:rPr>
          <w:color w:val="000000" w:themeColor="text1"/>
          <w:rtl/>
        </w:rPr>
        <w:t xml:space="preserve"> با 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ک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color w:val="000000" w:themeColor="text1"/>
          <w:rtl/>
        </w:rPr>
        <w:t xml:space="preserve"> از مراتب انسداد است. </w:t>
      </w:r>
    </w:p>
    <w:p w14:paraId="48A66B75" w14:textId="3D51A3C8" w:rsidR="00D60BB3" w:rsidRPr="00D60BB3" w:rsidRDefault="007B6C86" w:rsidP="00D60BB3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بنابرا</w:t>
      </w:r>
      <w:r>
        <w:rPr>
          <w:rFonts w:hint="cs"/>
          <w:color w:val="000000" w:themeColor="text1"/>
          <w:rtl/>
        </w:rPr>
        <w:t>ی</w:t>
      </w:r>
      <w:r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در برابر دو اشکال سابق دفاع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انجام داد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م</w:t>
      </w:r>
      <w:r w:rsidR="00D60BB3" w:rsidRPr="00D60BB3">
        <w:rPr>
          <w:color w:val="000000" w:themeColor="text1"/>
          <w:rtl/>
        </w:rPr>
        <w:t xml:space="preserve"> و گفت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م</w:t>
      </w:r>
      <w:r w:rsidR="00D60BB3" w:rsidRPr="00D60BB3">
        <w:rPr>
          <w:color w:val="000000" w:themeColor="text1"/>
          <w:rtl/>
        </w:rPr>
        <w:t xml:space="preserve"> انحلال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پ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دا</w:t>
      </w:r>
      <w:r w:rsidR="00D60BB3" w:rsidRPr="00D60BB3">
        <w:rPr>
          <w:color w:val="000000" w:themeColor="text1"/>
          <w:rtl/>
        </w:rPr>
        <w:t xml:space="preserve"> م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شود</w:t>
      </w:r>
      <w:r w:rsidR="00D60BB3" w:rsidRPr="00D60BB3">
        <w:rPr>
          <w:color w:val="000000" w:themeColor="text1"/>
          <w:rtl/>
        </w:rPr>
        <w:t xml:space="preserve"> اما در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اشکال سوم که مرحوم ش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خ</w:t>
      </w:r>
      <w:r w:rsidR="00D60BB3" w:rsidRPr="00D60BB3">
        <w:rPr>
          <w:color w:val="000000" w:themeColor="text1"/>
          <w:rtl/>
        </w:rPr>
        <w:t xml:space="preserve"> مطرح کردند به نظرم با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د</w:t>
      </w:r>
      <w:r w:rsidR="00D60BB3" w:rsidRPr="00D60BB3">
        <w:rPr>
          <w:color w:val="000000" w:themeColor="text1"/>
          <w:rtl/>
        </w:rPr>
        <w:t xml:space="preserve"> تقر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ر</w:t>
      </w:r>
      <w:r w:rsidR="00D60BB3" w:rsidRPr="00D60BB3">
        <w:rPr>
          <w:color w:val="000000" w:themeColor="text1"/>
          <w:rtl/>
        </w:rPr>
        <w:t xml:space="preserve"> کرد که علم اجمال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نجا</w:t>
      </w:r>
      <w:r w:rsidR="00D60BB3" w:rsidRPr="00D60BB3">
        <w:rPr>
          <w:color w:val="000000" w:themeColor="text1"/>
          <w:rtl/>
        </w:rPr>
        <w:t xml:space="preserve"> حداقل چهار مرحله دارد و آن وقت انحلال در مرتبه چهارم نت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جه</w:t>
      </w:r>
      <w:r w:rsidR="00D60BB3" w:rsidRPr="00D60BB3">
        <w:rPr>
          <w:color w:val="000000" w:themeColor="text1"/>
          <w:rtl/>
        </w:rPr>
        <w:t xml:space="preserve"> م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دهد</w:t>
      </w:r>
      <w:r w:rsidR="00D60BB3" w:rsidRPr="00D60BB3">
        <w:rPr>
          <w:color w:val="000000" w:themeColor="text1"/>
          <w:rtl/>
        </w:rPr>
        <w:t xml:space="preserve"> که حج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ت</w:t>
      </w:r>
      <w:r w:rsidR="00D60BB3" w:rsidRPr="00D60BB3">
        <w:rPr>
          <w:color w:val="000000" w:themeColor="text1"/>
          <w:rtl/>
        </w:rPr>
        <w:t xml:space="preserve"> خبر ثقه را درست م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کند</w:t>
      </w:r>
      <w:r w:rsidR="00D60BB3" w:rsidRPr="00D60BB3">
        <w:rPr>
          <w:color w:val="000000" w:themeColor="text1"/>
          <w:rtl/>
        </w:rPr>
        <w:t xml:space="preserve"> اما در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ترد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د</w:t>
      </w:r>
      <w:r w:rsidR="00D60BB3" w:rsidRPr="00D60BB3">
        <w:rPr>
          <w:color w:val="000000" w:themeColor="text1"/>
          <w:rtl/>
        </w:rPr>
        <w:t xml:space="preserve"> وجود دارد بع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د</w:t>
      </w:r>
      <w:r w:rsidR="00D60BB3" w:rsidRPr="00D60BB3">
        <w:rPr>
          <w:color w:val="000000" w:themeColor="text1"/>
          <w:rtl/>
        </w:rPr>
        <w:t xml:space="preserve"> ن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ست</w:t>
      </w:r>
      <w:r w:rsidR="00D60BB3" w:rsidRPr="00D60BB3">
        <w:rPr>
          <w:color w:val="000000" w:themeColor="text1"/>
          <w:rtl/>
        </w:rPr>
        <w:t xml:space="preserve"> که انحلال در آن مرتبه سوم حاصل بشود و اگر کس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راه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از راه‌ها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قبل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برا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او تمام نشد و دست او از همه آن قبل</w:t>
      </w:r>
      <w:r w:rsidR="00D60BB3" w:rsidRPr="00D60BB3">
        <w:rPr>
          <w:rFonts w:hint="cs"/>
          <w:color w:val="000000" w:themeColor="text1"/>
          <w:rtl/>
        </w:rPr>
        <w:t>ی‌</w:t>
      </w:r>
      <w:r w:rsidR="00D60BB3" w:rsidRPr="00D60BB3">
        <w:rPr>
          <w:rFonts w:hint="eastAsia"/>
          <w:color w:val="000000" w:themeColor="text1"/>
          <w:rtl/>
        </w:rPr>
        <w:t>ها</w:t>
      </w:r>
      <w:r w:rsidR="00D60BB3" w:rsidRPr="00D60BB3">
        <w:rPr>
          <w:color w:val="000000" w:themeColor="text1"/>
          <w:rtl/>
        </w:rPr>
        <w:t xml:space="preserve"> خال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color w:val="000000" w:themeColor="text1"/>
          <w:rtl/>
        </w:rPr>
        <w:t xml:space="preserve"> بود ممکن است بگو</w:t>
      </w:r>
      <w:r w:rsidR="00D60BB3" w:rsidRPr="00D60BB3">
        <w:rPr>
          <w:rFonts w:hint="cs"/>
          <w:color w:val="000000" w:themeColor="text1"/>
          <w:rtl/>
        </w:rPr>
        <w:t>یی</w:t>
      </w:r>
      <w:r w:rsidR="00D60BB3" w:rsidRPr="00D60BB3">
        <w:rPr>
          <w:rFonts w:hint="eastAsia"/>
          <w:color w:val="000000" w:themeColor="text1"/>
          <w:rtl/>
        </w:rPr>
        <w:t>م</w:t>
      </w:r>
      <w:r w:rsidR="00D60BB3" w:rsidRPr="00D60BB3">
        <w:rPr>
          <w:color w:val="000000" w:themeColor="text1"/>
          <w:rtl/>
        </w:rPr>
        <w:t xml:space="preserve"> در 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ن</w:t>
      </w:r>
      <w:r w:rsidR="00D60BB3" w:rsidRPr="00D60BB3">
        <w:rPr>
          <w:color w:val="000000" w:themeColor="text1"/>
          <w:rtl/>
        </w:rPr>
        <w:t xml:space="preserve"> روا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ات</w:t>
      </w:r>
      <w:r w:rsidR="00D60BB3" w:rsidRPr="00D60BB3">
        <w:rPr>
          <w:color w:val="000000" w:themeColor="text1"/>
          <w:rtl/>
        </w:rPr>
        <w:t xml:space="preserve"> موجود با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د</w:t>
      </w:r>
      <w:r w:rsidR="00D60BB3" w:rsidRPr="00D60BB3">
        <w:rPr>
          <w:color w:val="000000" w:themeColor="text1"/>
          <w:rtl/>
        </w:rPr>
        <w:t xml:space="preserve"> احت</w:t>
      </w:r>
      <w:r w:rsidR="00D60BB3" w:rsidRPr="00D60BB3">
        <w:rPr>
          <w:rFonts w:hint="cs"/>
          <w:color w:val="000000" w:themeColor="text1"/>
          <w:rtl/>
        </w:rPr>
        <w:t>ی</w:t>
      </w:r>
      <w:r w:rsidR="00D60BB3" w:rsidRPr="00D60BB3">
        <w:rPr>
          <w:rFonts w:hint="eastAsia"/>
          <w:color w:val="000000" w:themeColor="text1"/>
          <w:rtl/>
        </w:rPr>
        <w:t>اط</w:t>
      </w:r>
      <w:r w:rsidR="00D60BB3" w:rsidRPr="00D60BB3">
        <w:rPr>
          <w:color w:val="000000" w:themeColor="text1"/>
          <w:rtl/>
        </w:rPr>
        <w:t xml:space="preserve"> بکند. </w:t>
      </w:r>
    </w:p>
    <w:p w14:paraId="272700B8" w14:textId="1537C12B" w:rsidR="00DB72D8" w:rsidRPr="00DB72D8" w:rsidRDefault="00D60BB3" w:rsidP="007B6C86">
      <w:pPr>
        <w:rPr>
          <w:color w:val="000000" w:themeColor="text1"/>
          <w:rtl/>
        </w:rPr>
      </w:pPr>
      <w:r w:rsidRPr="00D60BB3">
        <w:rPr>
          <w:rFonts w:hint="eastAsia"/>
          <w:color w:val="000000" w:themeColor="text1"/>
          <w:rtl/>
        </w:rPr>
        <w:t>مس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ر</w:t>
      </w:r>
      <w:r w:rsidRPr="00D60BB3">
        <w:rPr>
          <w:color w:val="000000" w:themeColor="text1"/>
          <w:rtl/>
        </w:rPr>
        <w:t xml:space="preserve"> آ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نده</w:t>
      </w:r>
      <w:r w:rsidRPr="00D60BB3">
        <w:rPr>
          <w:color w:val="000000" w:themeColor="text1"/>
          <w:rtl/>
        </w:rPr>
        <w:t xml:space="preserve"> ا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ن</w:t>
      </w:r>
      <w:r w:rsidRPr="00D60BB3">
        <w:rPr>
          <w:color w:val="000000" w:themeColor="text1"/>
          <w:rtl/>
        </w:rPr>
        <w:t xml:space="preserve"> است که دل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ل</w:t>
      </w:r>
      <w:r w:rsidRPr="00D60BB3">
        <w:rPr>
          <w:color w:val="000000" w:themeColor="text1"/>
          <w:rtl/>
        </w:rPr>
        <w:t xml:space="preserve"> که تمام شود، </w:t>
      </w:r>
      <w:r w:rsidR="007B6C86">
        <w:rPr>
          <w:color w:val="000000" w:themeColor="text1"/>
          <w:rtl/>
        </w:rPr>
        <w:t>ان‌شاءالله</w:t>
      </w:r>
      <w:r w:rsidRPr="00D60BB3">
        <w:rPr>
          <w:color w:val="000000" w:themeColor="text1"/>
          <w:rtl/>
        </w:rPr>
        <w:t xml:space="preserve"> وارد ب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ان</w:t>
      </w:r>
      <w:r w:rsidRPr="00D60BB3">
        <w:rPr>
          <w:color w:val="000000" w:themeColor="text1"/>
          <w:rtl/>
        </w:rPr>
        <w:t xml:space="preserve"> حدود پانزده فرع ضمن بحث حج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ت</w:t>
      </w:r>
      <w:r w:rsidRPr="00D60BB3">
        <w:rPr>
          <w:color w:val="000000" w:themeColor="text1"/>
          <w:rtl/>
        </w:rPr>
        <w:t xml:space="preserve"> خبر واحد خواه</w:t>
      </w:r>
      <w:r w:rsidRPr="00D60BB3">
        <w:rPr>
          <w:rFonts w:hint="cs"/>
          <w:color w:val="000000" w:themeColor="text1"/>
          <w:rtl/>
        </w:rPr>
        <w:t>ی</w:t>
      </w:r>
      <w:r w:rsidRPr="00D60BB3">
        <w:rPr>
          <w:rFonts w:hint="eastAsia"/>
          <w:color w:val="000000" w:themeColor="text1"/>
          <w:rtl/>
        </w:rPr>
        <w:t>م</w:t>
      </w:r>
      <w:r w:rsidRPr="00D60BB3">
        <w:rPr>
          <w:color w:val="000000" w:themeColor="text1"/>
          <w:rtl/>
        </w:rPr>
        <w:t xml:space="preserve"> شد.</w:t>
      </w:r>
      <w:bookmarkStart w:id="17" w:name="_GoBack"/>
      <w:bookmarkEnd w:id="17"/>
    </w:p>
    <w:sectPr w:rsidR="00DB72D8" w:rsidRPr="00DB72D8" w:rsidSect="00A26268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82" w:left="1440" w:header="850" w:footer="59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602C2" w14:textId="77777777" w:rsidR="004D239A" w:rsidRDefault="004D239A" w:rsidP="000D5800">
      <w:pPr>
        <w:spacing w:after="0"/>
      </w:pPr>
      <w:r>
        <w:separator/>
      </w:r>
    </w:p>
  </w:endnote>
  <w:endnote w:type="continuationSeparator" w:id="0">
    <w:p w14:paraId="4F405AC8" w14:textId="77777777" w:rsidR="004D239A" w:rsidRDefault="004D239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70FE3AE-548F-4B93-9B7A-5372FD8141E6}"/>
    <w:embedBold r:id="rId2" w:fontKey="{A7CA2466-37D4-4C8F-96A7-5D5D3FAA7B83}"/>
    <w:embedBoldItalic r:id="rId3" w:fontKey="{CC98486B-E71F-47A4-94E2-FABB08918513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D64595D8-D51F-4FF8-AD89-7EA64337F8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39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F8432" w14:textId="77777777" w:rsidR="004D239A" w:rsidRDefault="004D239A" w:rsidP="000D5800">
      <w:pPr>
        <w:spacing w:after="0"/>
      </w:pPr>
      <w:r>
        <w:separator/>
      </w:r>
    </w:p>
  </w:footnote>
  <w:footnote w:type="continuationSeparator" w:id="0">
    <w:p w14:paraId="4EEF0F44" w14:textId="77777777" w:rsidR="004D239A" w:rsidRDefault="004D239A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0A7982C" w:rsidR="000D7131" w:rsidRPr="004A62F7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4A62F7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4885B8CF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2F7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4A62F7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4A62F7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4A62F7">
      <w:rPr>
        <w:rFonts w:ascii="Adobe Arabic" w:hAnsi="Adobe Arabic" w:cs="B Mitra"/>
        <w:b/>
        <w:bCs/>
        <w:sz w:val="24"/>
        <w:szCs w:val="24"/>
        <w:rtl/>
      </w:rPr>
      <w:tab/>
    </w:r>
    <w:r w:rsidRPr="004A62F7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4A62F7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4A62F7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4A62F7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FE0A67" w:rsidRPr="004A62F7">
      <w:rPr>
        <w:rFonts w:ascii="Adobe Arabic" w:hAnsi="Adobe Arabic" w:cs="B Mitra" w:hint="cs"/>
        <w:b/>
        <w:bCs/>
        <w:sz w:val="24"/>
        <w:szCs w:val="24"/>
        <w:rtl/>
      </w:rPr>
      <w:t>27</w:t>
    </w:r>
    <w:r w:rsidRPr="004A62F7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C3313" w:rsidRPr="004A62F7">
      <w:rPr>
        <w:rFonts w:ascii="Adobe Arabic" w:hAnsi="Adobe Arabic" w:cs="B Mitra" w:hint="cs"/>
        <w:b/>
        <w:bCs/>
        <w:sz w:val="24"/>
        <w:szCs w:val="24"/>
        <w:rtl/>
      </w:rPr>
      <w:t>11</w:t>
    </w:r>
    <w:r w:rsidRPr="004A62F7">
      <w:rPr>
        <w:rFonts w:ascii="Adobe Arabic" w:hAnsi="Adobe Arabic" w:cs="B Mitra" w:hint="cs"/>
        <w:b/>
        <w:bCs/>
        <w:sz w:val="24"/>
        <w:szCs w:val="24"/>
        <w:rtl/>
      </w:rPr>
      <w:t>/3</w:t>
    </w:r>
    <w:r w:rsidRPr="004A62F7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50EFFBC8" w:rsidR="000D7131" w:rsidRPr="004A62F7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4A62F7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6F29C4E1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8EAA69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4A62F7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4A62F7">
      <w:rPr>
        <w:rFonts w:ascii="Adobe Arabic" w:hAnsi="Adobe Arabic" w:cs="B Mitra"/>
        <w:b/>
        <w:bCs/>
        <w:sz w:val="24"/>
        <w:szCs w:val="24"/>
        <w:rtl/>
      </w:rPr>
      <w:tab/>
    </w:r>
    <w:r w:rsidRPr="004A62F7">
      <w:rPr>
        <w:rFonts w:ascii="Adobe Arabic" w:hAnsi="Adobe Arabic" w:cs="B Mitra"/>
        <w:b/>
        <w:bCs/>
        <w:sz w:val="24"/>
        <w:szCs w:val="24"/>
        <w:rtl/>
      </w:rPr>
      <w:tab/>
    </w:r>
    <w:r w:rsidRPr="004A62F7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4A62F7">
      <w:rPr>
        <w:rFonts w:ascii="Adobe Arabic" w:hAnsi="Adobe Arabic" w:cs="B Mitra"/>
        <w:b/>
        <w:bCs/>
        <w:sz w:val="24"/>
        <w:szCs w:val="24"/>
        <w:rtl/>
      </w:rPr>
      <w:tab/>
    </w:r>
    <w:r w:rsidRPr="004A62F7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EC3313" w:rsidRPr="004A62F7">
      <w:rPr>
        <w:rFonts w:ascii="Adobe Arabic" w:hAnsi="Adobe Arabic" w:cs="B Mitra" w:hint="cs"/>
        <w:b/>
        <w:bCs/>
        <w:sz w:val="24"/>
        <w:szCs w:val="24"/>
        <w:rtl/>
      </w:rPr>
      <w:t>6</w:t>
    </w:r>
    <w:r w:rsidR="00FE0A67" w:rsidRPr="004A62F7">
      <w:rPr>
        <w:rFonts w:ascii="Adobe Arabic" w:hAnsi="Adobe Arabic" w:cs="B Mitra" w:hint="cs"/>
        <w:b/>
        <w:bCs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2B04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0F3B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18FE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36"/>
    <w:rsid w:val="00080DFF"/>
    <w:rsid w:val="0008101E"/>
    <w:rsid w:val="00081467"/>
    <w:rsid w:val="00081983"/>
    <w:rsid w:val="00081AE5"/>
    <w:rsid w:val="0008285B"/>
    <w:rsid w:val="00083046"/>
    <w:rsid w:val="00084511"/>
    <w:rsid w:val="0008453A"/>
    <w:rsid w:val="00085390"/>
    <w:rsid w:val="00085BC9"/>
    <w:rsid w:val="00085ED5"/>
    <w:rsid w:val="00087FDC"/>
    <w:rsid w:val="00090162"/>
    <w:rsid w:val="00090761"/>
    <w:rsid w:val="00090ACB"/>
    <w:rsid w:val="00090E61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0F"/>
    <w:rsid w:val="00093DFF"/>
    <w:rsid w:val="0009433F"/>
    <w:rsid w:val="00095B75"/>
    <w:rsid w:val="0009673C"/>
    <w:rsid w:val="0009714A"/>
    <w:rsid w:val="0009734F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4572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DA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367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C82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346D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2E1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4DB1"/>
    <w:rsid w:val="00126EA8"/>
    <w:rsid w:val="001270CD"/>
    <w:rsid w:val="001274B8"/>
    <w:rsid w:val="00127992"/>
    <w:rsid w:val="00127B1D"/>
    <w:rsid w:val="001309CA"/>
    <w:rsid w:val="00132D55"/>
    <w:rsid w:val="00132F0B"/>
    <w:rsid w:val="00133E1D"/>
    <w:rsid w:val="00133EB3"/>
    <w:rsid w:val="00134A8E"/>
    <w:rsid w:val="00134E29"/>
    <w:rsid w:val="00134E8C"/>
    <w:rsid w:val="00134F70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1C51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E7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B22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0ED1"/>
    <w:rsid w:val="00181311"/>
    <w:rsid w:val="0018150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5A9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697"/>
    <w:rsid w:val="001B7801"/>
    <w:rsid w:val="001B7ACB"/>
    <w:rsid w:val="001C0D9E"/>
    <w:rsid w:val="001C0F73"/>
    <w:rsid w:val="001C30D0"/>
    <w:rsid w:val="001C367D"/>
    <w:rsid w:val="001C37EF"/>
    <w:rsid w:val="001C3CCA"/>
    <w:rsid w:val="001C434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FB0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5B30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8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1D37"/>
    <w:rsid w:val="002323E9"/>
    <w:rsid w:val="0023242F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653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1B58"/>
    <w:rsid w:val="002629E6"/>
    <w:rsid w:val="00263557"/>
    <w:rsid w:val="00263F27"/>
    <w:rsid w:val="00264033"/>
    <w:rsid w:val="00264778"/>
    <w:rsid w:val="002655F4"/>
    <w:rsid w:val="00266DAF"/>
    <w:rsid w:val="00266F19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34D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A67"/>
    <w:rsid w:val="00292C33"/>
    <w:rsid w:val="00292CF0"/>
    <w:rsid w:val="00292D99"/>
    <w:rsid w:val="00293482"/>
    <w:rsid w:val="00293C90"/>
    <w:rsid w:val="00294AD8"/>
    <w:rsid w:val="00295267"/>
    <w:rsid w:val="00295343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859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63F"/>
    <w:rsid w:val="002F3B00"/>
    <w:rsid w:val="002F3F01"/>
    <w:rsid w:val="002F4B56"/>
    <w:rsid w:val="002F65CE"/>
    <w:rsid w:val="002F785C"/>
    <w:rsid w:val="002F7869"/>
    <w:rsid w:val="002F7C50"/>
    <w:rsid w:val="0030139C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195A"/>
    <w:rsid w:val="003432D9"/>
    <w:rsid w:val="00344155"/>
    <w:rsid w:val="003442EC"/>
    <w:rsid w:val="0034430C"/>
    <w:rsid w:val="00344EC7"/>
    <w:rsid w:val="00345941"/>
    <w:rsid w:val="0034642A"/>
    <w:rsid w:val="0034666D"/>
    <w:rsid w:val="00347B20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53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36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579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2E3"/>
    <w:rsid w:val="003C7899"/>
    <w:rsid w:val="003C79FA"/>
    <w:rsid w:val="003C7EC4"/>
    <w:rsid w:val="003D098D"/>
    <w:rsid w:val="003D0AEC"/>
    <w:rsid w:val="003D0B93"/>
    <w:rsid w:val="003D0F5F"/>
    <w:rsid w:val="003D1301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D5D"/>
    <w:rsid w:val="003E3FC3"/>
    <w:rsid w:val="003E43C4"/>
    <w:rsid w:val="003E4507"/>
    <w:rsid w:val="003E4607"/>
    <w:rsid w:val="003E4ECF"/>
    <w:rsid w:val="003E5788"/>
    <w:rsid w:val="003E58DB"/>
    <w:rsid w:val="003E5C3F"/>
    <w:rsid w:val="003E5F7C"/>
    <w:rsid w:val="003E63BC"/>
    <w:rsid w:val="003E6856"/>
    <w:rsid w:val="003E755F"/>
    <w:rsid w:val="003E75D1"/>
    <w:rsid w:val="003E7E37"/>
    <w:rsid w:val="003F05BC"/>
    <w:rsid w:val="003F0638"/>
    <w:rsid w:val="003F08E1"/>
    <w:rsid w:val="003F14EC"/>
    <w:rsid w:val="003F1DEB"/>
    <w:rsid w:val="003F2680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551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7B9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7D0"/>
    <w:rsid w:val="00456848"/>
    <w:rsid w:val="00456B60"/>
    <w:rsid w:val="00457818"/>
    <w:rsid w:val="00457E3D"/>
    <w:rsid w:val="004615AD"/>
    <w:rsid w:val="00461761"/>
    <w:rsid w:val="00461D1F"/>
    <w:rsid w:val="00461FE5"/>
    <w:rsid w:val="0046267E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800"/>
    <w:rsid w:val="004769F2"/>
    <w:rsid w:val="0048025B"/>
    <w:rsid w:val="004805FC"/>
    <w:rsid w:val="004813F2"/>
    <w:rsid w:val="00482224"/>
    <w:rsid w:val="00482845"/>
    <w:rsid w:val="00482915"/>
    <w:rsid w:val="0048291B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37E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2F7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5F1E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39A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7D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2CAA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384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271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3F1F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1E7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4F28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DEF"/>
    <w:rsid w:val="00577E38"/>
    <w:rsid w:val="005805B1"/>
    <w:rsid w:val="00580CFA"/>
    <w:rsid w:val="00582139"/>
    <w:rsid w:val="00582383"/>
    <w:rsid w:val="00582679"/>
    <w:rsid w:val="00582826"/>
    <w:rsid w:val="005843D2"/>
    <w:rsid w:val="00584656"/>
    <w:rsid w:val="0058542F"/>
    <w:rsid w:val="00585DA7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09A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2924"/>
    <w:rsid w:val="005B308C"/>
    <w:rsid w:val="005B392C"/>
    <w:rsid w:val="005B39B9"/>
    <w:rsid w:val="005B3E7C"/>
    <w:rsid w:val="005B43FF"/>
    <w:rsid w:val="005B478C"/>
    <w:rsid w:val="005B4E99"/>
    <w:rsid w:val="005B6CCC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46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37B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65B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3F74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09B0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3F75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BD8"/>
    <w:rsid w:val="00675D73"/>
    <w:rsid w:val="00675FE0"/>
    <w:rsid w:val="00676F68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323"/>
    <w:rsid w:val="006A1504"/>
    <w:rsid w:val="006A246C"/>
    <w:rsid w:val="006A306A"/>
    <w:rsid w:val="006A45A7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0933"/>
    <w:rsid w:val="006B346B"/>
    <w:rsid w:val="006B44C6"/>
    <w:rsid w:val="006B4C4A"/>
    <w:rsid w:val="006B5215"/>
    <w:rsid w:val="006B6380"/>
    <w:rsid w:val="006B6753"/>
    <w:rsid w:val="006B6B26"/>
    <w:rsid w:val="006B70AC"/>
    <w:rsid w:val="006C0370"/>
    <w:rsid w:val="006C09FE"/>
    <w:rsid w:val="006C125E"/>
    <w:rsid w:val="006C3AB1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97D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0F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35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2A7A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4874"/>
    <w:rsid w:val="007254AF"/>
    <w:rsid w:val="007257B0"/>
    <w:rsid w:val="00725E71"/>
    <w:rsid w:val="0072659D"/>
    <w:rsid w:val="0072674A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47D3E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0752"/>
    <w:rsid w:val="007617DB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41F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42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13C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2A0C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0E12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C86"/>
    <w:rsid w:val="007B6FEB"/>
    <w:rsid w:val="007B7813"/>
    <w:rsid w:val="007B7C7D"/>
    <w:rsid w:val="007C1468"/>
    <w:rsid w:val="007C1EF7"/>
    <w:rsid w:val="007C2C6B"/>
    <w:rsid w:val="007C44B2"/>
    <w:rsid w:val="007C45B5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3ED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8D"/>
    <w:rsid w:val="007E08C6"/>
    <w:rsid w:val="007E1112"/>
    <w:rsid w:val="007E145A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040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3F9E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2B6"/>
    <w:rsid w:val="008215A4"/>
    <w:rsid w:val="0082196F"/>
    <w:rsid w:val="00822275"/>
    <w:rsid w:val="0082255F"/>
    <w:rsid w:val="008231D6"/>
    <w:rsid w:val="008241D3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443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3EC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5403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A7AE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3A7"/>
    <w:rsid w:val="008B7AFB"/>
    <w:rsid w:val="008B7C83"/>
    <w:rsid w:val="008B7F95"/>
    <w:rsid w:val="008C02F8"/>
    <w:rsid w:val="008C0663"/>
    <w:rsid w:val="008C0AD3"/>
    <w:rsid w:val="008C0DC5"/>
    <w:rsid w:val="008C1237"/>
    <w:rsid w:val="008C1593"/>
    <w:rsid w:val="008C1C5D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7E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3798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852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C2C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8B7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979F1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0AC0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5DCD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0E9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4F82"/>
    <w:rsid w:val="00A151D2"/>
    <w:rsid w:val="00A16925"/>
    <w:rsid w:val="00A16D33"/>
    <w:rsid w:val="00A17041"/>
    <w:rsid w:val="00A17B3D"/>
    <w:rsid w:val="00A2054E"/>
    <w:rsid w:val="00A20AC8"/>
    <w:rsid w:val="00A20F07"/>
    <w:rsid w:val="00A214F9"/>
    <w:rsid w:val="00A21834"/>
    <w:rsid w:val="00A21E6A"/>
    <w:rsid w:val="00A22BB6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268"/>
    <w:rsid w:val="00A264FF"/>
    <w:rsid w:val="00A26764"/>
    <w:rsid w:val="00A26BA4"/>
    <w:rsid w:val="00A26F5F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9A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1BB3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5DF"/>
    <w:rsid w:val="00A67A2F"/>
    <w:rsid w:val="00A70014"/>
    <w:rsid w:val="00A70801"/>
    <w:rsid w:val="00A70C1C"/>
    <w:rsid w:val="00A71106"/>
    <w:rsid w:val="00A71731"/>
    <w:rsid w:val="00A71808"/>
    <w:rsid w:val="00A71D32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276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E9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0A85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3EF8"/>
    <w:rsid w:val="00B14127"/>
    <w:rsid w:val="00B15027"/>
    <w:rsid w:val="00B150A1"/>
    <w:rsid w:val="00B153C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6AB4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3C7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53EF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6F1"/>
    <w:rsid w:val="00BA5F69"/>
    <w:rsid w:val="00BA6AC2"/>
    <w:rsid w:val="00BA6E62"/>
    <w:rsid w:val="00BA71FC"/>
    <w:rsid w:val="00BA7512"/>
    <w:rsid w:val="00BA7AA4"/>
    <w:rsid w:val="00BB057C"/>
    <w:rsid w:val="00BB1067"/>
    <w:rsid w:val="00BB1B2E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574D"/>
    <w:rsid w:val="00BC6965"/>
    <w:rsid w:val="00BC7094"/>
    <w:rsid w:val="00BC7F44"/>
    <w:rsid w:val="00BD0B47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98C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6314"/>
    <w:rsid w:val="00BF7335"/>
    <w:rsid w:val="00C00497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4A7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661"/>
    <w:rsid w:val="00C47DFB"/>
    <w:rsid w:val="00C504F5"/>
    <w:rsid w:val="00C50BAD"/>
    <w:rsid w:val="00C514A0"/>
    <w:rsid w:val="00C526A3"/>
    <w:rsid w:val="00C53332"/>
    <w:rsid w:val="00C5361E"/>
    <w:rsid w:val="00C54406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6EC0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97A22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0FE2"/>
    <w:rsid w:val="00CB128D"/>
    <w:rsid w:val="00CB1522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0BF8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8F3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227D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081B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8E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BB3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2D90"/>
    <w:rsid w:val="00D83710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1789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A1B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B80"/>
    <w:rsid w:val="00DB2E4E"/>
    <w:rsid w:val="00DB36F3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866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09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831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EFF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BD4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0F15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A8B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466"/>
    <w:rsid w:val="00EC2B03"/>
    <w:rsid w:val="00EC2BC2"/>
    <w:rsid w:val="00EC2C56"/>
    <w:rsid w:val="00EC3313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08AB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86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152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7E8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32D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15A"/>
    <w:rsid w:val="00F40284"/>
    <w:rsid w:val="00F4041D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6E5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77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753"/>
    <w:rsid w:val="00F77F51"/>
    <w:rsid w:val="00F810FD"/>
    <w:rsid w:val="00F8292D"/>
    <w:rsid w:val="00F82ABF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B7B3F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4FE9"/>
    <w:rsid w:val="00FD550F"/>
    <w:rsid w:val="00FD5E1C"/>
    <w:rsid w:val="00FE0A67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F7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B6ED-99AB-467D-9211-579ADC76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79</TotalTime>
  <Pages>8</Pages>
  <Words>2232</Words>
  <Characters>12727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2025-02-15T13:12:00Z</dcterms:created>
  <dcterms:modified xsi:type="dcterms:W3CDTF">2025-02-16T03:56:00Z</dcterms:modified>
</cp:coreProperties>
</file>