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18E15B1B" w14:textId="477A1BA8" w:rsidR="00190D6B" w:rsidRDefault="0070112B" w:rsidP="00190D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4862073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اصول</w:t>
            </w:r>
            <w:r w:rsidR="00190D6B" w:rsidRPr="00997DFF">
              <w:rPr>
                <w:rStyle w:val="Hyperlink"/>
                <w:noProof/>
                <w:rtl/>
              </w:rPr>
              <w:t xml:space="preserve"> /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حج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ت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خبر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واحد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_Toc194862073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2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1870E2BE" w14:textId="22DF9BF0" w:rsidR="00190D6B" w:rsidRDefault="00004345" w:rsidP="00190D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74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پ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_Toc194862074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2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3DB754E3" w14:textId="0AFB783E" w:rsidR="00190D6B" w:rsidRDefault="00004345" w:rsidP="00190D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75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مسئله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اول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_Toc194862075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2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3D405557" w14:textId="46267BB6" w:rsidR="00190D6B" w:rsidRDefault="00004345" w:rsidP="00190D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76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مبنا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بحث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_Toc194862076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3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6816D261" w14:textId="50205322" w:rsidR="00190D6B" w:rsidRDefault="00004345" w:rsidP="00190D6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77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مبنا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اول</w:t>
            </w:r>
            <w:r w:rsidR="00190D6B" w:rsidRPr="00997DFF">
              <w:rPr>
                <w:rStyle w:val="Hyperlink"/>
                <w:noProof/>
                <w:rtl/>
              </w:rPr>
              <w:t xml:space="preserve">: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تصو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ب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_Toc194862077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3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4E91C308" w14:textId="3C32F228" w:rsidR="00190D6B" w:rsidRDefault="00004345" w:rsidP="00190D6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78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مبنا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دوم</w:t>
            </w:r>
            <w:r w:rsidR="00190D6B" w:rsidRPr="00997DFF">
              <w:rPr>
                <w:rStyle w:val="Hyperlink"/>
                <w:noProof/>
                <w:rtl/>
              </w:rPr>
              <w:t xml:space="preserve">: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تخطئه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_Toc194862078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3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48F3E40B" w14:textId="1FD407D3" w:rsidR="00190D6B" w:rsidRDefault="00004345" w:rsidP="00190D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79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سؤال</w:t>
            </w:r>
            <w:r w:rsidR="00190D6B" w:rsidRPr="00997DFF">
              <w:rPr>
                <w:rStyle w:val="Hyperlink"/>
                <w:noProof/>
                <w:rtl/>
              </w:rPr>
              <w:t xml:space="preserve">: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چ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ست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مجعول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در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حج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ت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امارات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_Toc194862079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4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4F80678A" w14:textId="184CDC8A" w:rsidR="00190D6B" w:rsidRDefault="00004345" w:rsidP="00190D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80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پاسخ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به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سؤال</w:t>
            </w:r>
            <w:r w:rsidR="00190D6B" w:rsidRPr="00997DFF">
              <w:rPr>
                <w:rStyle w:val="Hyperlink"/>
                <w:noProof/>
                <w:rtl/>
              </w:rPr>
              <w:t>: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_Toc194862080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4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0C110868" w14:textId="76442E13" w:rsidR="00190D6B" w:rsidRDefault="00004345" w:rsidP="00190D6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81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نظر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ه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اول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_Toc194862081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4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047C2725" w14:textId="1B061769" w:rsidR="00190D6B" w:rsidRDefault="00004345" w:rsidP="00190D6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82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نظر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ه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دوم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_Toc194862082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5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29F6741C" w14:textId="01609707" w:rsidR="00190D6B" w:rsidRDefault="00004345" w:rsidP="00190D6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83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نظر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ه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سوم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_Toc194862083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5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6ED11C74" w14:textId="20A67CEE" w:rsidR="00190D6B" w:rsidRDefault="00004345" w:rsidP="00190D6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84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انواع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حکم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شارع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_Toc194862084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6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673D7684" w14:textId="58A3B137" w:rsidR="00190D6B" w:rsidRDefault="00004345" w:rsidP="00190D6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85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نظر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ه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چهارم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_Toc194862085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6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3BF880D7" w14:textId="007B2D2A" w:rsidR="00190D6B" w:rsidRDefault="00004345" w:rsidP="00190D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62086" w:history="1">
            <w:r w:rsidR="00190D6B" w:rsidRPr="00997DFF">
              <w:rPr>
                <w:rStyle w:val="Hyperlink"/>
                <w:rFonts w:hint="eastAsia"/>
                <w:noProof/>
                <w:rtl/>
              </w:rPr>
              <w:t>بحث</w:t>
            </w:r>
            <w:r w:rsidR="00190D6B" w:rsidRPr="00997DFF">
              <w:rPr>
                <w:rStyle w:val="Hyperlink"/>
                <w:noProof/>
                <w:rtl/>
              </w:rPr>
              <w:t xml:space="preserve"> 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حاش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 w:rsidRPr="00997DFF">
              <w:rPr>
                <w:rStyle w:val="Hyperlink"/>
                <w:rFonts w:hint="eastAsia"/>
                <w:noProof/>
                <w:rtl/>
              </w:rPr>
              <w:t>ه‌ا</w:t>
            </w:r>
            <w:r w:rsidR="00190D6B" w:rsidRPr="00997DFF">
              <w:rPr>
                <w:rStyle w:val="Hyperlink"/>
                <w:rFonts w:hint="cs"/>
                <w:noProof/>
                <w:rtl/>
              </w:rPr>
              <w:t>ی</w:t>
            </w:r>
            <w:r w:rsidR="00190D6B">
              <w:rPr>
                <w:noProof/>
                <w:webHidden/>
              </w:rPr>
              <w:tab/>
            </w:r>
            <w:r w:rsidR="00190D6B">
              <w:rPr>
                <w:noProof/>
                <w:webHidden/>
              </w:rPr>
              <w:fldChar w:fldCharType="begin"/>
            </w:r>
            <w:r w:rsidR="00190D6B">
              <w:rPr>
                <w:noProof/>
                <w:webHidden/>
              </w:rPr>
              <w:instrText xml:space="preserve"> PAGEREF _Toc194862086 \h </w:instrText>
            </w:r>
            <w:r w:rsidR="00190D6B">
              <w:rPr>
                <w:noProof/>
                <w:webHidden/>
              </w:rPr>
            </w:r>
            <w:r w:rsidR="00190D6B">
              <w:rPr>
                <w:noProof/>
                <w:webHidden/>
              </w:rPr>
              <w:fldChar w:fldCharType="separate"/>
            </w:r>
            <w:r w:rsidR="00190D6B">
              <w:rPr>
                <w:noProof/>
                <w:webHidden/>
              </w:rPr>
              <w:t>8</w:t>
            </w:r>
            <w:r w:rsidR="00190D6B">
              <w:rPr>
                <w:noProof/>
                <w:webHidden/>
              </w:rPr>
              <w:fldChar w:fldCharType="end"/>
            </w:r>
          </w:hyperlink>
        </w:p>
        <w:p w14:paraId="4A306D47" w14:textId="47739E9B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3ACF4E8" w:rsidR="001005A8" w:rsidRPr="0008453A" w:rsidRDefault="001005A8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4862073"/>
      <w:r w:rsidRPr="0008453A">
        <w:rPr>
          <w:w w:val="100"/>
          <w:rtl/>
        </w:rPr>
        <w:lastRenderedPageBreak/>
        <w:t>اصول</w:t>
      </w:r>
      <w:r w:rsidR="00CB37FD" w:rsidRPr="0008453A">
        <w:rPr>
          <w:w w:val="100"/>
          <w:rtl/>
        </w:rPr>
        <w:t xml:space="preserve"> </w:t>
      </w:r>
      <w:r w:rsidRPr="0008453A">
        <w:rPr>
          <w:w w:val="100"/>
          <w:rtl/>
        </w:rPr>
        <w:t>/</w:t>
      </w:r>
      <w:bookmarkEnd w:id="2"/>
      <w:r w:rsidRPr="0008453A">
        <w:rPr>
          <w:w w:val="100"/>
          <w:rtl/>
        </w:rPr>
        <w:t xml:space="preserve"> </w:t>
      </w:r>
      <w:r w:rsidRPr="00260255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4862074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A608E0A" w14:textId="10061C2D" w:rsidR="00190D6B" w:rsidRPr="00190D6B" w:rsidRDefault="00D44B01" w:rsidP="00190D6B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ادله </w:t>
      </w:r>
      <w:r w:rsidR="00190D6B" w:rsidRPr="00190D6B">
        <w:rPr>
          <w:color w:val="000000" w:themeColor="text1"/>
          <w:rtl/>
        </w:rPr>
        <w:t>حج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ت</w:t>
      </w:r>
      <w:r w:rsidR="00190D6B" w:rsidRPr="00190D6B">
        <w:rPr>
          <w:color w:val="000000" w:themeColor="text1"/>
          <w:rtl/>
        </w:rPr>
        <w:t xml:space="preserve"> خبر واحد را بررس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کرد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م</w:t>
      </w:r>
      <w:r w:rsidR="00190D6B" w:rsidRPr="00190D6B">
        <w:rPr>
          <w:color w:val="000000" w:themeColor="text1"/>
          <w:rtl/>
        </w:rPr>
        <w:t xml:space="preserve"> و اصل دلالت و ک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ف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ت</w:t>
      </w:r>
      <w:r w:rsidR="00190D6B" w:rsidRPr="00190D6B">
        <w:rPr>
          <w:color w:val="000000" w:themeColor="text1"/>
          <w:rtl/>
        </w:rPr>
        <w:t xml:space="preserve"> و م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زان</w:t>
      </w:r>
      <w:r w:rsidR="00190D6B" w:rsidRPr="00190D6B">
        <w:rPr>
          <w:color w:val="000000" w:themeColor="text1"/>
          <w:rtl/>
        </w:rPr>
        <w:t xml:space="preserve"> دلالت آن‌ها را هم ملاحظه کرد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د</w:t>
      </w:r>
      <w:r w:rsidR="00190D6B" w:rsidRPr="00190D6B">
        <w:rPr>
          <w:color w:val="000000" w:themeColor="text1"/>
          <w:rtl/>
        </w:rPr>
        <w:t xml:space="preserve"> از آ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ات</w:t>
      </w:r>
      <w:r w:rsidR="00190D6B" w:rsidRPr="00190D6B">
        <w:rPr>
          <w:color w:val="000000" w:themeColor="text1"/>
          <w:rtl/>
        </w:rPr>
        <w:t xml:space="preserve"> و روا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ات</w:t>
      </w:r>
      <w:r w:rsidR="00190D6B" w:rsidRPr="00190D6B">
        <w:rPr>
          <w:color w:val="000000" w:themeColor="text1"/>
          <w:rtl/>
        </w:rPr>
        <w:t xml:space="preserve"> و اجماع و س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ره</w:t>
      </w:r>
      <w:r w:rsidR="00190D6B" w:rsidRPr="00190D6B">
        <w:rPr>
          <w:color w:val="000000" w:themeColor="text1"/>
          <w:rtl/>
        </w:rPr>
        <w:t xml:space="preserve"> و دل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ل</w:t>
      </w:r>
      <w:r w:rsidR="00190D6B" w:rsidRPr="00190D6B">
        <w:rPr>
          <w:color w:val="000000" w:themeColor="text1"/>
          <w:rtl/>
        </w:rPr>
        <w:t xml:space="preserve"> عقل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نها</w:t>
      </w:r>
      <w:r w:rsidR="00190D6B" w:rsidRPr="00190D6B">
        <w:rPr>
          <w:color w:val="000000" w:themeColor="text1"/>
          <w:rtl/>
        </w:rPr>
        <w:t xml:space="preserve"> بررس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شد. </w:t>
      </w:r>
    </w:p>
    <w:p w14:paraId="7535E906" w14:textId="66ADE749" w:rsidR="00190D6B" w:rsidRPr="00190D6B" w:rsidRDefault="00813C71" w:rsidP="00190D6B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معمولاً</w:t>
      </w:r>
      <w:r w:rsidR="00190D6B" w:rsidRPr="00190D6B">
        <w:rPr>
          <w:color w:val="000000" w:themeColor="text1"/>
          <w:rtl/>
        </w:rPr>
        <w:t xml:space="preserve"> 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ک</w:t>
      </w:r>
      <w:r w:rsidR="00190D6B" w:rsidRPr="00190D6B">
        <w:rPr>
          <w:color w:val="000000" w:themeColor="text1"/>
          <w:rtl/>
        </w:rPr>
        <w:t xml:space="preserve"> بحث د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گر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هم مطرح هست در کلمات، ابتدا 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ا</w:t>
      </w:r>
      <w:r w:rsidR="00190D6B" w:rsidRPr="00190D6B">
        <w:rPr>
          <w:color w:val="000000" w:themeColor="text1"/>
          <w:rtl/>
        </w:rPr>
        <w:t xml:space="preserve"> بعد از بررس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ادله حج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ت،</w:t>
      </w:r>
      <w:r w:rsidR="00190D6B" w:rsidRPr="00190D6B">
        <w:rPr>
          <w:color w:val="000000" w:themeColor="text1"/>
          <w:rtl/>
        </w:rPr>
        <w:t xml:space="preserve"> به عنوان ادله‌</w:t>
      </w:r>
      <w:r w:rsidR="00190D6B">
        <w:rPr>
          <w:color w:val="000000" w:themeColor="text1"/>
          <w:rtl/>
        </w:rPr>
        <w:t xml:space="preserve"> عدم </w:t>
      </w:r>
      <w:r w:rsidR="00190D6B" w:rsidRPr="00190D6B">
        <w:rPr>
          <w:color w:val="000000" w:themeColor="text1"/>
          <w:rtl/>
        </w:rPr>
        <w:t>حج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ت</w:t>
      </w:r>
      <w:r w:rsidR="00190D6B" w:rsidRPr="00190D6B">
        <w:rPr>
          <w:color w:val="000000" w:themeColor="text1"/>
          <w:rtl/>
        </w:rPr>
        <w:t xml:space="preserve"> که آن را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نجا</w:t>
      </w:r>
      <w:r w:rsidR="00190D6B" w:rsidRPr="00190D6B">
        <w:rPr>
          <w:color w:val="000000" w:themeColor="text1"/>
          <w:rtl/>
        </w:rPr>
        <w:t xml:space="preserve"> بحث نم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کن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م</w:t>
      </w:r>
      <w:r w:rsidR="00190D6B" w:rsidRPr="00190D6B">
        <w:rPr>
          <w:color w:val="000000" w:themeColor="text1"/>
          <w:rtl/>
        </w:rPr>
        <w:t xml:space="preserve"> چون عمده ادله‌</w:t>
      </w:r>
      <w:r w:rsidR="00190D6B">
        <w:rPr>
          <w:color w:val="000000" w:themeColor="text1"/>
          <w:rtl/>
        </w:rPr>
        <w:t xml:space="preserve"> عدم </w:t>
      </w:r>
      <w:r w:rsidR="00190D6B" w:rsidRPr="00190D6B">
        <w:rPr>
          <w:color w:val="000000" w:themeColor="text1"/>
          <w:rtl/>
        </w:rPr>
        <w:t>حج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ت</w:t>
      </w:r>
      <w:r w:rsidR="00190D6B" w:rsidRPr="00190D6B">
        <w:rPr>
          <w:color w:val="000000" w:themeColor="text1"/>
          <w:rtl/>
        </w:rPr>
        <w:t xml:space="preserve"> آ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ات</w:t>
      </w:r>
      <w:r w:rsidR="00190D6B" w:rsidRPr="00190D6B">
        <w:rPr>
          <w:color w:val="000000" w:themeColor="text1"/>
          <w:rtl/>
        </w:rPr>
        <w:t xml:space="preserve"> ناه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ه</w:t>
      </w:r>
      <w:r w:rsidR="00190D6B" w:rsidRPr="00190D6B">
        <w:rPr>
          <w:color w:val="000000" w:themeColor="text1"/>
          <w:rtl/>
        </w:rPr>
        <w:t xml:space="preserve"> از عمل به ظن است که بحث کرد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م</w:t>
      </w:r>
      <w:r w:rsidR="00190D6B" w:rsidRPr="00190D6B">
        <w:rPr>
          <w:color w:val="000000" w:themeColor="text1"/>
          <w:rtl/>
        </w:rPr>
        <w:t xml:space="preserve"> و به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دل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ل</w:t>
      </w:r>
      <w:r w:rsidR="00190D6B" w:rsidRPr="00190D6B">
        <w:rPr>
          <w:color w:val="000000" w:themeColor="text1"/>
          <w:rtl/>
        </w:rPr>
        <w:t xml:space="preserve"> هست که به عنوان ادله‌</w:t>
      </w:r>
      <w:r w:rsidR="00190D6B">
        <w:rPr>
          <w:color w:val="000000" w:themeColor="text1"/>
          <w:rtl/>
        </w:rPr>
        <w:t xml:space="preserve"> عدم </w:t>
      </w:r>
      <w:r w:rsidR="00190D6B" w:rsidRPr="00190D6B">
        <w:rPr>
          <w:color w:val="000000" w:themeColor="text1"/>
          <w:rtl/>
        </w:rPr>
        <w:t>حج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ت</w:t>
      </w:r>
      <w:r w:rsidR="00190D6B" w:rsidRPr="00190D6B">
        <w:rPr>
          <w:color w:val="000000" w:themeColor="text1"/>
          <w:rtl/>
        </w:rPr>
        <w:t xml:space="preserve"> مبحث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را طرح نم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کن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م</w:t>
      </w:r>
      <w:r w:rsidR="00190D6B" w:rsidRPr="00190D6B">
        <w:rPr>
          <w:color w:val="000000" w:themeColor="text1"/>
          <w:rtl/>
        </w:rPr>
        <w:t xml:space="preserve"> </w:t>
      </w:r>
      <w:r w:rsidR="00190D6B" w:rsidRPr="00190D6B">
        <w:rPr>
          <w:rFonts w:hint="eastAsia"/>
          <w:color w:val="000000" w:themeColor="text1"/>
          <w:rtl/>
        </w:rPr>
        <w:t>به</w:t>
      </w:r>
      <w:r w:rsidR="00190D6B" w:rsidRPr="00190D6B">
        <w:rPr>
          <w:color w:val="000000" w:themeColor="text1"/>
          <w:rtl/>
        </w:rPr>
        <w:t xml:space="preserve"> دل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ل</w:t>
      </w:r>
      <w:r w:rsidR="00190D6B" w:rsidRPr="00190D6B">
        <w:rPr>
          <w:color w:val="000000" w:themeColor="text1"/>
          <w:rtl/>
        </w:rPr>
        <w:t xml:space="preserve">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نکه</w:t>
      </w:r>
      <w:r w:rsidR="00190D6B" w:rsidRPr="00190D6B">
        <w:rPr>
          <w:color w:val="000000" w:themeColor="text1"/>
          <w:rtl/>
        </w:rPr>
        <w:t xml:space="preserve"> بخش عمده‌ا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از آن مباحث مربوط به آ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ات</w:t>
      </w:r>
      <w:r w:rsidR="00190D6B" w:rsidRPr="00190D6B">
        <w:rPr>
          <w:color w:val="000000" w:themeColor="text1"/>
          <w:rtl/>
        </w:rPr>
        <w:t xml:space="preserve"> ناه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ه</w:t>
      </w:r>
      <w:r w:rsidR="00190D6B" w:rsidRPr="00190D6B">
        <w:rPr>
          <w:color w:val="000000" w:themeColor="text1"/>
          <w:rtl/>
        </w:rPr>
        <w:t xml:space="preserve"> از عمل به ظن است که بحث شد و 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ک</w:t>
      </w:r>
      <w:r w:rsidR="00190D6B" w:rsidRPr="00190D6B">
        <w:rPr>
          <w:color w:val="000000" w:themeColor="text1"/>
          <w:rtl/>
        </w:rPr>
        <w:t xml:space="preserve"> بخش هم کل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مربوط به آن اصل امکان تعبد به ظن است که در شبهه ابن قبه مطرح 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شود</w:t>
      </w:r>
      <w:r w:rsidR="00190D6B" w:rsidRPr="00190D6B">
        <w:rPr>
          <w:color w:val="000000" w:themeColor="text1"/>
          <w:rtl/>
        </w:rPr>
        <w:t xml:space="preserve"> و لذا 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ز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مستقل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در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نجا</w:t>
      </w:r>
      <w:r w:rsidR="00190D6B" w:rsidRPr="00190D6B">
        <w:rPr>
          <w:color w:val="000000" w:themeColor="text1"/>
          <w:rtl/>
        </w:rPr>
        <w:t xml:space="preserve"> طرح نم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کن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م</w:t>
      </w:r>
      <w:r w:rsidR="00190D6B" w:rsidRPr="00190D6B">
        <w:rPr>
          <w:color w:val="000000" w:themeColor="text1"/>
          <w:rtl/>
        </w:rPr>
        <w:t xml:space="preserve"> </w:t>
      </w:r>
    </w:p>
    <w:p w14:paraId="303991C1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در</w:t>
      </w:r>
      <w:r w:rsidRPr="00190D6B">
        <w:rPr>
          <w:color w:val="000000" w:themeColor="text1"/>
          <w:rtl/>
        </w:rPr>
        <w:t xml:space="preserve"> تفاوت دل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color w:val="000000" w:themeColor="text1"/>
          <w:rtl/>
        </w:rPr>
        <w:t xml:space="preserve"> عقل با سا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ادله سال گذشته مطالب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گفت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که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زها</w:t>
      </w:r>
      <w:r w:rsidRPr="00190D6B">
        <w:rPr>
          <w:color w:val="000000" w:themeColor="text1"/>
          <w:rtl/>
        </w:rPr>
        <w:t xml:space="preserve"> باق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ماند، آن را هم کنار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گذار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. </w:t>
      </w:r>
    </w:p>
    <w:p w14:paraId="2B995548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از</w:t>
      </w:r>
      <w:r w:rsidRPr="00190D6B">
        <w:rPr>
          <w:color w:val="000000" w:themeColor="text1"/>
          <w:rtl/>
        </w:rPr>
        <w:t xml:space="preserve"> امروز تنب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هات</w:t>
      </w:r>
      <w:r w:rsidRPr="00190D6B">
        <w:rPr>
          <w:color w:val="000000" w:themeColor="text1"/>
          <w:rtl/>
        </w:rPr>
        <w:t xml:space="preserve"> ادله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خبر واحد و فروع خبر واحد مطرح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که شا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حدود هفت فرع و تکمله ذ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color w:val="000000" w:themeColor="text1"/>
          <w:rtl/>
        </w:rPr>
        <w:t xml:space="preserve">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خبر واحد وجود داشته باشد که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آن‌ها اهم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دارد. </w:t>
      </w:r>
    </w:p>
    <w:p w14:paraId="34697F87" w14:textId="37618624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بعد</w:t>
      </w:r>
      <w:r w:rsidRPr="00190D6B">
        <w:rPr>
          <w:color w:val="000000" w:themeColor="text1"/>
          <w:rtl/>
        </w:rPr>
        <w:t xml:space="preserve"> از فراغ از ادله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خبر واحد و عبور از مباحث ادله‌</w:t>
      </w:r>
      <w:r>
        <w:rPr>
          <w:color w:val="000000" w:themeColor="text1"/>
          <w:rtl/>
        </w:rPr>
        <w:t xml:space="preserve"> عدم </w:t>
      </w:r>
      <w:r w:rsidRPr="00190D6B">
        <w:rPr>
          <w:color w:val="000000" w:themeColor="text1"/>
          <w:rtl/>
        </w:rPr>
        <w:t>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که ضمن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بحث کرد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وارد تنب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هات</w:t>
      </w:r>
      <w:r w:rsidRPr="00190D6B">
        <w:rPr>
          <w:color w:val="000000" w:themeColor="text1"/>
          <w:rtl/>
        </w:rPr>
        <w:t xml:space="preserve"> و فروع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خبر واحد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. </w:t>
      </w:r>
    </w:p>
    <w:p w14:paraId="4E4E25C0" w14:textId="77777777" w:rsidR="00190D6B" w:rsidRPr="00190D6B" w:rsidRDefault="00190D6B" w:rsidP="00190D6B">
      <w:pPr>
        <w:pStyle w:val="Heading1"/>
        <w:rPr>
          <w:rtl/>
        </w:rPr>
      </w:pPr>
      <w:bookmarkStart w:id="6" w:name="_Toc194862075"/>
      <w:r w:rsidRPr="00190D6B">
        <w:rPr>
          <w:rFonts w:hint="eastAsia"/>
          <w:rtl/>
        </w:rPr>
        <w:t>مسئله</w:t>
      </w:r>
      <w:r w:rsidRPr="00190D6B">
        <w:rPr>
          <w:rtl/>
        </w:rPr>
        <w:t xml:space="preserve"> اول</w:t>
      </w:r>
      <w:bookmarkEnd w:id="6"/>
    </w:p>
    <w:p w14:paraId="270B0A12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شا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پا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فروع و مسائل 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گر</w:t>
      </w:r>
      <w:r w:rsidRPr="00190D6B">
        <w:rPr>
          <w:color w:val="000000" w:themeColor="text1"/>
          <w:rtl/>
        </w:rPr>
        <w:t xml:space="preserve"> باشد و البته در جاها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متعدد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اصول هم مطرح شده است طرح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البته با شکل نسبتاً خلاصه و مختصر. </w:t>
      </w:r>
    </w:p>
    <w:p w14:paraId="6D8E2DC7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بحث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مجعول در امارات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ست؟</w:t>
      </w:r>
      <w:r w:rsidRPr="00190D6B">
        <w:rPr>
          <w:color w:val="000000" w:themeColor="text1"/>
          <w:rtl/>
        </w:rPr>
        <w:t xml:space="preserve"> از جمله مجعول در خبر واحد. </w:t>
      </w:r>
    </w:p>
    <w:p w14:paraId="027F11F3" w14:textId="0A59459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بحث </w:t>
      </w:r>
      <w:r w:rsidR="00813C71">
        <w:rPr>
          <w:color w:val="000000" w:themeColor="text1"/>
          <w:rtl/>
        </w:rPr>
        <w:t>به‌طورکلی</w:t>
      </w:r>
      <w:r w:rsidRPr="00190D6B">
        <w:rPr>
          <w:color w:val="000000" w:themeColor="text1"/>
          <w:rtl/>
        </w:rPr>
        <w:t xml:space="preserve"> در جمع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،</w:t>
      </w:r>
      <w:r w:rsidRPr="00190D6B">
        <w:rPr>
          <w:color w:val="000000" w:themeColor="text1"/>
          <w:rtl/>
        </w:rPr>
        <w:t xml:space="preserve"> مطرح شده است و جسته و گر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خته</w:t>
      </w:r>
      <w:r w:rsidRPr="00190D6B">
        <w:rPr>
          <w:color w:val="000000" w:themeColor="text1"/>
          <w:rtl/>
        </w:rPr>
        <w:t xml:space="preserve"> در جا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گر</w:t>
      </w:r>
      <w:r w:rsidRPr="00190D6B">
        <w:rPr>
          <w:color w:val="000000" w:themeColor="text1"/>
          <w:rtl/>
        </w:rPr>
        <w:t xml:space="preserve"> هم مورد توجه بزرگان علم اصول قرار گرفته است و ما هم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نه مبسوط بلکه مختصر با نگاه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به ادله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خبر واحد </w:t>
      </w:r>
      <w:r w:rsidR="000B58B9">
        <w:rPr>
          <w:color w:val="000000" w:themeColor="text1"/>
          <w:rtl/>
        </w:rPr>
        <w:t>می‌خواهیم</w:t>
      </w:r>
      <w:r w:rsidRPr="00190D6B">
        <w:rPr>
          <w:color w:val="000000" w:themeColor="text1"/>
          <w:rtl/>
        </w:rPr>
        <w:t xml:space="preserve"> آن را طرح بکن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. </w:t>
      </w:r>
    </w:p>
    <w:p w14:paraId="5FE0450F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در</w:t>
      </w:r>
      <w:r w:rsidRPr="00190D6B">
        <w:rPr>
          <w:color w:val="000000" w:themeColor="text1"/>
          <w:rtl/>
        </w:rPr>
        <w:t xml:space="preserve"> جمع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در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کتب 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ج</w:t>
      </w:r>
      <w:r w:rsidRPr="00190D6B">
        <w:rPr>
          <w:color w:val="000000" w:themeColor="text1"/>
          <w:rtl/>
        </w:rPr>
        <w:t xml:space="preserve"> و متداول حدود هشت نظر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آمده است و به گمان من که حدود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سال قبل در جا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color w:val="000000" w:themeColor="text1"/>
          <w:rtl/>
        </w:rPr>
        <w:t xml:space="preserve"> بحث کرد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و به حدود دوازده تا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شتر</w:t>
      </w:r>
      <w:r w:rsidRPr="00190D6B">
        <w:rPr>
          <w:color w:val="000000" w:themeColor="text1"/>
          <w:rtl/>
        </w:rPr>
        <w:t xml:space="preserve"> رساند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م،</w:t>
      </w:r>
      <w:r w:rsidRPr="00190D6B">
        <w:rPr>
          <w:color w:val="000000" w:themeColor="text1"/>
          <w:rtl/>
        </w:rPr>
        <w:t xml:space="preserve"> مباحث 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مطرح هست و آن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ارتباط با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دارد که ما در امارات بگو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چه جعل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گفته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امارت حجت قرار گرفت چه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را شارع آنجا جعل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در 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ان</w:t>
      </w:r>
      <w:r w:rsidRPr="00190D6B">
        <w:rPr>
          <w:color w:val="000000" w:themeColor="text1"/>
          <w:rtl/>
        </w:rPr>
        <w:t xml:space="preserve"> عقلا چه اعتبار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وجود دارد؟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در آنجا مطرح شده است. </w:t>
      </w:r>
    </w:p>
    <w:p w14:paraId="39C6299E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بحث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مجعول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خبر واحد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ظهور حجت هستند، چه قرار داده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شود،</w:t>
      </w:r>
      <w:r w:rsidRPr="00190D6B">
        <w:rPr>
          <w:color w:val="000000" w:themeColor="text1"/>
          <w:rtl/>
        </w:rPr>
        <w:t xml:space="preserve"> مجعول عقلا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شرع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ست؟</w:t>
      </w:r>
      <w:r w:rsidRPr="00190D6B">
        <w:rPr>
          <w:color w:val="000000" w:themeColor="text1"/>
          <w:rtl/>
        </w:rPr>
        <w:t xml:space="preserve"> </w:t>
      </w:r>
    </w:p>
    <w:p w14:paraId="023762BA" w14:textId="556675DE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آ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امر وضع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جعل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شود،</w:t>
      </w:r>
      <w:r w:rsidRPr="00190D6B">
        <w:rPr>
          <w:color w:val="000000" w:themeColor="text1"/>
          <w:rtl/>
        </w:rPr>
        <w:t xml:space="preserve"> آن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ست؟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امر وضع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و حکم جعل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شود،</w:t>
      </w:r>
      <w:r w:rsidRPr="00190D6B">
        <w:rPr>
          <w:color w:val="000000" w:themeColor="text1"/>
          <w:rtl/>
        </w:rPr>
        <w:t xml:space="preserve"> چگونه؟ اهم مسالک را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</w:t>
      </w:r>
      <w:r w:rsidR="00813C71">
        <w:rPr>
          <w:color w:val="000000" w:themeColor="text1"/>
          <w:rtl/>
        </w:rPr>
        <w:t>برمی‌شماریم</w:t>
      </w:r>
      <w:r w:rsidRPr="00190D6B">
        <w:rPr>
          <w:color w:val="000000" w:themeColor="text1"/>
          <w:rtl/>
        </w:rPr>
        <w:t xml:space="preserve">. </w:t>
      </w:r>
    </w:p>
    <w:p w14:paraId="21D32242" w14:textId="77777777" w:rsidR="00190D6B" w:rsidRPr="00190D6B" w:rsidRDefault="00190D6B" w:rsidP="00190D6B">
      <w:pPr>
        <w:pStyle w:val="Heading1"/>
        <w:rPr>
          <w:rtl/>
        </w:rPr>
      </w:pPr>
      <w:bookmarkStart w:id="7" w:name="_Toc194862076"/>
      <w:r w:rsidRPr="00190D6B">
        <w:rPr>
          <w:rFonts w:hint="eastAsia"/>
          <w:rtl/>
        </w:rPr>
        <w:t>مبنا</w:t>
      </w:r>
      <w:r w:rsidRPr="00190D6B">
        <w:rPr>
          <w:rFonts w:hint="cs"/>
          <w:rtl/>
        </w:rPr>
        <w:t>ی</w:t>
      </w:r>
      <w:r w:rsidRPr="00190D6B">
        <w:rPr>
          <w:rtl/>
        </w:rPr>
        <w:t xml:space="preserve"> بحث</w:t>
      </w:r>
      <w:bookmarkEnd w:id="7"/>
    </w:p>
    <w:p w14:paraId="3BD609A8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البته رو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دو مبنا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پا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است که با آن آشنا هست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</w:p>
    <w:p w14:paraId="1D3D4E0C" w14:textId="77777777" w:rsidR="00190D6B" w:rsidRPr="00190D6B" w:rsidRDefault="00190D6B" w:rsidP="00190D6B">
      <w:pPr>
        <w:pStyle w:val="Heading2"/>
        <w:rPr>
          <w:rtl/>
        </w:rPr>
      </w:pPr>
      <w:bookmarkStart w:id="8" w:name="_Toc194862077"/>
      <w:r w:rsidRPr="00190D6B">
        <w:rPr>
          <w:rFonts w:hint="eastAsia"/>
          <w:rtl/>
        </w:rPr>
        <w:t>مبنا</w:t>
      </w:r>
      <w:r w:rsidRPr="00190D6B">
        <w:rPr>
          <w:rFonts w:hint="cs"/>
          <w:rtl/>
        </w:rPr>
        <w:t>ی</w:t>
      </w:r>
      <w:r w:rsidRPr="00190D6B">
        <w:rPr>
          <w:rtl/>
        </w:rPr>
        <w:t xml:space="preserve"> اول: تصو</w:t>
      </w:r>
      <w:r w:rsidRPr="00190D6B">
        <w:rPr>
          <w:rFonts w:hint="cs"/>
          <w:rtl/>
        </w:rPr>
        <w:t>ی</w:t>
      </w:r>
      <w:r w:rsidRPr="00190D6B">
        <w:rPr>
          <w:rFonts w:hint="eastAsia"/>
          <w:rtl/>
        </w:rPr>
        <w:t>ب</w:t>
      </w:r>
      <w:bookmarkEnd w:id="8"/>
    </w:p>
    <w:p w14:paraId="53E7D7EF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مبنا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پا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همان مبنا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است اگر در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دقت بکن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طور هست که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اماره‌ا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بر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قائم شد، واقع مطابق آن تنظ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</w:p>
    <w:p w14:paraId="0053C0CC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واقع مطابق آن قرار داده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واقع تغ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کند،</w:t>
      </w:r>
      <w:r w:rsidRPr="00190D6B">
        <w:rPr>
          <w:color w:val="000000" w:themeColor="text1"/>
          <w:rtl/>
        </w:rPr>
        <w:t xml:space="preserve"> سه چهار نوع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در باب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است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اماره‌ا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قائم شد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اجتهاد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تمام شد و نت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جه‌ا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داد، واقع هم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شود؛</w:t>
      </w:r>
      <w:r w:rsidRPr="00190D6B">
        <w:rPr>
          <w:color w:val="000000" w:themeColor="text1"/>
          <w:rtl/>
        </w:rPr>
        <w:t xml:space="preserve"> </w:t>
      </w:r>
    </w:p>
    <w:p w14:paraId="281804D6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color w:val="000000" w:themeColor="text1"/>
          <w:rtl/>
        </w:rPr>
        <w:t xml:space="preserve">۱-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واقع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با آن تحقق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کند،</w:t>
      </w:r>
      <w:r w:rsidRPr="00190D6B">
        <w:rPr>
          <w:color w:val="000000" w:themeColor="text1"/>
          <w:rtl/>
        </w:rPr>
        <w:t xml:space="preserve"> </w:t>
      </w:r>
    </w:p>
    <w:p w14:paraId="3C7E5E76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color w:val="000000" w:themeColor="text1"/>
          <w:rtl/>
        </w:rPr>
        <w:t xml:space="preserve">۲-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واقع ثبوت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وجود دارد 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با اجتهاد و اماره و ظواهر آن واقع تغ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. </w:t>
      </w:r>
    </w:p>
    <w:p w14:paraId="56FA9920" w14:textId="77777777" w:rsidR="00190D6B" w:rsidRPr="00190D6B" w:rsidRDefault="00190D6B" w:rsidP="00190D6B">
      <w:pPr>
        <w:pStyle w:val="Heading2"/>
        <w:rPr>
          <w:rtl/>
        </w:rPr>
      </w:pPr>
      <w:bookmarkStart w:id="9" w:name="_Toc194862078"/>
      <w:r w:rsidRPr="00190D6B">
        <w:rPr>
          <w:rFonts w:hint="eastAsia"/>
          <w:rtl/>
        </w:rPr>
        <w:t>مبنا</w:t>
      </w:r>
      <w:r w:rsidRPr="00190D6B">
        <w:rPr>
          <w:rFonts w:hint="cs"/>
          <w:rtl/>
        </w:rPr>
        <w:t>ی</w:t>
      </w:r>
      <w:r w:rsidRPr="00190D6B">
        <w:rPr>
          <w:rtl/>
        </w:rPr>
        <w:t xml:space="preserve"> دوم: تخطئه</w:t>
      </w:r>
      <w:bookmarkEnd w:id="9"/>
    </w:p>
    <w:p w14:paraId="66D14CAB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بحث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طرح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که مجعول در امارات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در مسلک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آن داستان 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گر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دارد، بلکه در مسلک دوم است که مسلک تخطئه است که مسلک 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ج</w:t>
      </w:r>
      <w:r w:rsidRPr="00190D6B">
        <w:rPr>
          <w:color w:val="000000" w:themeColor="text1"/>
          <w:rtl/>
        </w:rPr>
        <w:t xml:space="preserve"> امام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است </w:t>
      </w:r>
    </w:p>
    <w:p w14:paraId="0677397B" w14:textId="1B14AA1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واقع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تقرر ثبوت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مستقل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دارد که خداوند در واقع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هر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حکم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قرار داده است و آن احکام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در عالم نفس الامر ثبوت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دارند و به 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چ</w:t>
      </w:r>
      <w:r w:rsidRPr="00190D6B">
        <w:rPr>
          <w:color w:val="000000" w:themeColor="text1"/>
          <w:rtl/>
        </w:rPr>
        <w:t xml:space="preserve"> نحو هم تابع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شدن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نشدن اماره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انطباق اماره با واقع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>
        <w:rPr>
          <w:rFonts w:hint="eastAsia"/>
          <w:color w:val="000000" w:themeColor="text1"/>
          <w:rtl/>
        </w:rPr>
        <w:t xml:space="preserve"> عدم </w:t>
      </w:r>
      <w:r w:rsidRPr="00190D6B">
        <w:rPr>
          <w:color w:val="000000" w:themeColor="text1"/>
          <w:rtl/>
        </w:rPr>
        <w:t>انطباق اماره با واقع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. </w:t>
      </w:r>
    </w:p>
    <w:p w14:paraId="26E4D2BE" w14:textId="49D064AE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اعتقاد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 که در مسلک تخطئه ما دار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و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احکام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نفس الامر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هست که تابع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ام</w:t>
      </w:r>
      <w:r w:rsidRPr="00190D6B">
        <w:rPr>
          <w:color w:val="000000" w:themeColor="text1"/>
          <w:rtl/>
        </w:rPr>
        <w:t xml:space="preserve"> امارات و حت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تابع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قطع هم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نفس الامر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دارد حت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ممکن است کس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قطع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بکند و مقطوع او منطبق با واقع نباشد، باز واقع در جا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خود هست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عن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شارع دست از آن جعل و انشاء و با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مسالک حت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فعل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هم </w:t>
      </w:r>
      <w:r w:rsidR="00E961D6">
        <w:rPr>
          <w:color w:val="000000" w:themeColor="text1"/>
          <w:rtl/>
        </w:rPr>
        <w:t>برنداشته</w:t>
      </w:r>
      <w:r w:rsidRPr="00190D6B">
        <w:rPr>
          <w:color w:val="000000" w:themeColor="text1"/>
          <w:rtl/>
        </w:rPr>
        <w:t xml:space="preserve"> است و آن مجعول هست منته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معذور است. رو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مسلک است. </w:t>
      </w:r>
    </w:p>
    <w:p w14:paraId="33757933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نکته مقدمات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عمدتاً نگاه آقا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ان</w:t>
      </w:r>
      <w:r w:rsidRPr="00190D6B">
        <w:rPr>
          <w:color w:val="000000" w:themeColor="text1"/>
          <w:rtl/>
        </w:rPr>
        <w:t xml:space="preserve"> در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در مسالک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در توج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مجعول در امارات دارند بر اساس مسلک تخطئه است نه مسلک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. </w:t>
      </w:r>
    </w:p>
    <w:p w14:paraId="3CB75984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غ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از مسلک تخطئه و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بحث مصلحت سلوک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هم هست که آن هم در توج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و تقر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خود آن چند نظر است،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تقر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رها</w:t>
      </w:r>
      <w:r w:rsidRPr="00190D6B">
        <w:rPr>
          <w:color w:val="000000" w:themeColor="text1"/>
          <w:rtl/>
        </w:rPr>
        <w:t xml:space="preserve"> مسلک سلوک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آن را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نزد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و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آن را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نزد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تخطئه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در حد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با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فرق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ندارد. آن هم جا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خود. </w:t>
      </w:r>
    </w:p>
    <w:p w14:paraId="60F1FB70" w14:textId="77777777" w:rsidR="00190D6B" w:rsidRPr="00190D6B" w:rsidRDefault="00190D6B" w:rsidP="00190D6B">
      <w:pPr>
        <w:pStyle w:val="Heading1"/>
        <w:rPr>
          <w:rtl/>
        </w:rPr>
      </w:pPr>
      <w:bookmarkStart w:id="10" w:name="_Toc194862079"/>
      <w:r w:rsidRPr="00190D6B">
        <w:rPr>
          <w:rFonts w:hint="eastAsia"/>
          <w:rtl/>
        </w:rPr>
        <w:t>سؤال</w:t>
      </w:r>
      <w:r w:rsidRPr="00190D6B">
        <w:rPr>
          <w:rtl/>
        </w:rPr>
        <w:t>: چ</w:t>
      </w:r>
      <w:r w:rsidRPr="00190D6B">
        <w:rPr>
          <w:rFonts w:hint="cs"/>
          <w:rtl/>
        </w:rPr>
        <w:t>ی</w:t>
      </w:r>
      <w:r w:rsidRPr="00190D6B">
        <w:rPr>
          <w:rFonts w:hint="eastAsia"/>
          <w:rtl/>
        </w:rPr>
        <w:t>ست</w:t>
      </w:r>
      <w:r w:rsidRPr="00190D6B">
        <w:rPr>
          <w:rFonts w:hint="cs"/>
          <w:rtl/>
        </w:rPr>
        <w:t>ی</w:t>
      </w:r>
      <w:r w:rsidRPr="00190D6B">
        <w:rPr>
          <w:rtl/>
        </w:rPr>
        <w:t xml:space="preserve"> مجعول در حج</w:t>
      </w:r>
      <w:r w:rsidRPr="00190D6B">
        <w:rPr>
          <w:rFonts w:hint="cs"/>
          <w:rtl/>
        </w:rPr>
        <w:t>ی</w:t>
      </w:r>
      <w:r w:rsidRPr="00190D6B">
        <w:rPr>
          <w:rFonts w:hint="eastAsia"/>
          <w:rtl/>
        </w:rPr>
        <w:t>ت</w:t>
      </w:r>
      <w:r w:rsidRPr="00190D6B">
        <w:rPr>
          <w:rtl/>
        </w:rPr>
        <w:t xml:space="preserve"> امارات</w:t>
      </w:r>
      <w:bookmarkEnd w:id="10"/>
    </w:p>
    <w:p w14:paraId="3E47D366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با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مقدمات سؤال در تنب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اول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خبر واحد حجت قرار داده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هر اماره‌ا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قب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color w:val="000000" w:themeColor="text1"/>
          <w:rtl/>
        </w:rPr>
        <w:t xml:space="preserve"> خبر واحد حجت قرار داده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چه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را شارع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دهد؟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تعب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کل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روح و حق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قت</w:t>
      </w:r>
      <w:r w:rsidRPr="00190D6B">
        <w:rPr>
          <w:color w:val="000000" w:themeColor="text1"/>
          <w:rtl/>
        </w:rPr>
        <w:t xml:space="preserve"> آن محل سؤال است که چه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را جعل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. </w:t>
      </w:r>
    </w:p>
    <w:p w14:paraId="6485D67B" w14:textId="095F7493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هم</w:t>
      </w:r>
      <w:r w:rsidRPr="00190D6B">
        <w:rPr>
          <w:color w:val="000000" w:themeColor="text1"/>
          <w:rtl/>
        </w:rPr>
        <w:t xml:space="preserve"> در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عقلا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مطرح کرد که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عقلا به خبر واحد ترت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اثر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دهند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قول ذوال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و انواع امارات، چه کار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کنند</w:t>
      </w:r>
      <w:r w:rsidRPr="00190D6B">
        <w:rPr>
          <w:color w:val="000000" w:themeColor="text1"/>
          <w:rtl/>
        </w:rPr>
        <w:t xml:space="preserve"> و چه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را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دهند</w:t>
      </w:r>
      <w:r w:rsidRPr="00190D6B">
        <w:rPr>
          <w:color w:val="000000" w:themeColor="text1"/>
          <w:rtl/>
        </w:rPr>
        <w:t xml:space="preserve"> و هم در لسان شرع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سؤال مطرح است که شارع که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</w:t>
      </w:r>
      <w:r w:rsidR="00E961D6">
        <w:rPr>
          <w:b/>
          <w:bCs/>
          <w:color w:val="007200"/>
          <w:rtl/>
        </w:rPr>
        <w:t>﴿إِنْ جَاءَکُمْ فَاسِقٌ بِنَبَإٍ فَتَبَ</w:t>
      </w:r>
      <w:r w:rsidR="00E961D6">
        <w:rPr>
          <w:rFonts w:hint="cs"/>
          <w:b/>
          <w:bCs/>
          <w:color w:val="007200"/>
          <w:rtl/>
        </w:rPr>
        <w:t>یَّ</w:t>
      </w:r>
      <w:r w:rsidR="00E961D6">
        <w:rPr>
          <w:rFonts w:hint="eastAsia"/>
          <w:b/>
          <w:bCs/>
          <w:color w:val="007200"/>
          <w:rtl/>
        </w:rPr>
        <w:t>نُوا</w:t>
      </w:r>
      <w:r w:rsidR="00E961D6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190D6B">
        <w:rPr>
          <w:color w:val="000000" w:themeColor="text1"/>
          <w:rtl/>
        </w:rPr>
        <w:t xml:space="preserve"> مفهوم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چه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را شارع جعل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. </w:t>
      </w:r>
    </w:p>
    <w:p w14:paraId="7D821222" w14:textId="77777777" w:rsidR="00190D6B" w:rsidRPr="00190D6B" w:rsidRDefault="00190D6B" w:rsidP="00190D6B">
      <w:pPr>
        <w:pStyle w:val="Heading1"/>
        <w:rPr>
          <w:rtl/>
        </w:rPr>
      </w:pPr>
      <w:bookmarkStart w:id="11" w:name="_Toc194862080"/>
      <w:r w:rsidRPr="00190D6B">
        <w:rPr>
          <w:rFonts w:hint="eastAsia"/>
          <w:rtl/>
        </w:rPr>
        <w:t>پاسخ</w:t>
      </w:r>
      <w:r w:rsidRPr="00190D6B">
        <w:rPr>
          <w:rtl/>
        </w:rPr>
        <w:t xml:space="preserve"> به سؤال:</w:t>
      </w:r>
      <w:bookmarkEnd w:id="11"/>
      <w:r w:rsidRPr="00190D6B">
        <w:rPr>
          <w:rtl/>
        </w:rPr>
        <w:t xml:space="preserve"> </w:t>
      </w:r>
    </w:p>
    <w:p w14:paraId="01FEA04F" w14:textId="7E1DF97E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سه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چهار نظر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ج</w:t>
      </w:r>
      <w:r w:rsidRPr="00190D6B">
        <w:rPr>
          <w:color w:val="000000" w:themeColor="text1"/>
          <w:rtl/>
        </w:rPr>
        <w:t xml:space="preserve"> و </w:t>
      </w:r>
      <w:r w:rsidR="00E961D6">
        <w:rPr>
          <w:color w:val="000000" w:themeColor="text1"/>
          <w:rtl/>
        </w:rPr>
        <w:t>جاافتاده</w:t>
      </w:r>
      <w:r w:rsidRPr="00190D6B">
        <w:rPr>
          <w:color w:val="000000" w:themeColor="text1"/>
          <w:rtl/>
        </w:rPr>
        <w:t xml:space="preserve"> در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هست </w:t>
      </w:r>
    </w:p>
    <w:p w14:paraId="2058B737" w14:textId="77777777" w:rsidR="00190D6B" w:rsidRPr="00190D6B" w:rsidRDefault="00190D6B" w:rsidP="00190D6B">
      <w:pPr>
        <w:pStyle w:val="Heading2"/>
        <w:rPr>
          <w:rtl/>
        </w:rPr>
      </w:pPr>
      <w:bookmarkStart w:id="12" w:name="_Toc194862081"/>
      <w:r w:rsidRPr="00190D6B">
        <w:rPr>
          <w:rFonts w:hint="eastAsia"/>
          <w:rtl/>
        </w:rPr>
        <w:t>نظر</w:t>
      </w:r>
      <w:r w:rsidRPr="00190D6B">
        <w:rPr>
          <w:rFonts w:hint="cs"/>
          <w:rtl/>
        </w:rPr>
        <w:t>ی</w:t>
      </w:r>
      <w:r w:rsidRPr="00190D6B">
        <w:rPr>
          <w:rFonts w:hint="eastAsia"/>
          <w:rtl/>
        </w:rPr>
        <w:t>ه</w:t>
      </w:r>
      <w:r w:rsidRPr="00190D6B">
        <w:rPr>
          <w:rtl/>
        </w:rPr>
        <w:t xml:space="preserve"> اول</w:t>
      </w:r>
      <w:bookmarkEnd w:id="12"/>
    </w:p>
    <w:p w14:paraId="06797B86" w14:textId="6B100B01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مجعول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علم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 و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است، مجعول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 که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امر وضع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 و مترتب بر آن امور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>.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نظر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مرحوم نائ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شخص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ت‌ها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متعدد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هست که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ند</w:t>
      </w:r>
      <w:r w:rsidRPr="00190D6B">
        <w:rPr>
          <w:color w:val="000000" w:themeColor="text1"/>
          <w:rtl/>
        </w:rPr>
        <w:t xml:space="preserve"> آن که در عقلا و </w:t>
      </w:r>
      <w:r w:rsidR="00E961D6">
        <w:rPr>
          <w:color w:val="000000" w:themeColor="text1"/>
          <w:rtl/>
        </w:rPr>
        <w:t>همین‌طور</w:t>
      </w:r>
      <w:r w:rsidRPr="00190D6B">
        <w:rPr>
          <w:color w:val="000000" w:themeColor="text1"/>
          <w:rtl/>
        </w:rPr>
        <w:t xml:space="preserve"> در </w:t>
      </w:r>
      <w:r w:rsidR="00E961D6">
        <w:rPr>
          <w:color w:val="000000" w:themeColor="text1"/>
          <w:rtl/>
        </w:rPr>
        <w:t>تأیید</w:t>
      </w:r>
      <w:r w:rsidRPr="00190D6B">
        <w:rPr>
          <w:color w:val="000000" w:themeColor="text1"/>
          <w:rtl/>
        </w:rPr>
        <w:t xml:space="preserve"> شرع وجود دارد جعل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است. </w:t>
      </w:r>
    </w:p>
    <w:p w14:paraId="7D84732E" w14:textId="7DE36D40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به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ان</w:t>
      </w:r>
      <w:r w:rsidRPr="00190D6B">
        <w:rPr>
          <w:color w:val="000000" w:themeColor="text1"/>
          <w:rtl/>
        </w:rPr>
        <w:t xml:space="preserve"> که قطع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ذات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دارد که واقع را نشان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دهد،</w:t>
      </w:r>
      <w:r w:rsidRPr="00190D6B">
        <w:rPr>
          <w:color w:val="000000" w:themeColor="text1"/>
          <w:rtl/>
        </w:rPr>
        <w:t xml:space="preserve"> علم ما آ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ما را به واقع ربط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دهد</w:t>
      </w:r>
      <w:r w:rsidRPr="00190D6B">
        <w:rPr>
          <w:color w:val="000000" w:themeColor="text1"/>
          <w:rtl/>
        </w:rPr>
        <w:t xml:space="preserve"> و متصل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>. در امارات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ناقصه را عقلا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شارع تام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دهند</w:t>
      </w:r>
      <w:r w:rsidRPr="00190D6B">
        <w:rPr>
          <w:color w:val="000000" w:themeColor="text1"/>
          <w:rtl/>
        </w:rPr>
        <w:t>. جعل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کنند،</w:t>
      </w:r>
      <w:r w:rsidRPr="00190D6B">
        <w:rPr>
          <w:color w:val="000000" w:themeColor="text1"/>
          <w:rtl/>
        </w:rPr>
        <w:t xml:space="preserve"> معنا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ش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ناقصه‌ا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وجود دارد، (در اصول عمل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>ه را هم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هم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ند</w:t>
      </w:r>
      <w:r w:rsidRPr="00190D6B">
        <w:rPr>
          <w:color w:val="000000" w:themeColor="text1"/>
          <w:rtl/>
        </w:rPr>
        <w:t xml:space="preserve"> 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تفاوت دارد. </w:t>
      </w:r>
      <w:r w:rsidR="00E961D6">
        <w:rPr>
          <w:color w:val="000000" w:themeColor="text1"/>
          <w:rtl/>
        </w:rPr>
        <w:t>فعلاً</w:t>
      </w:r>
      <w:r w:rsidRPr="00190D6B">
        <w:rPr>
          <w:color w:val="000000" w:themeColor="text1"/>
          <w:rtl/>
        </w:rPr>
        <w:t xml:space="preserve"> تمرکز ما رو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امارات است.) </w:t>
      </w:r>
    </w:p>
    <w:p w14:paraId="5D43B20E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مرحوم</w:t>
      </w:r>
      <w:r w:rsidRPr="00190D6B">
        <w:rPr>
          <w:color w:val="000000" w:themeColor="text1"/>
          <w:rtl/>
        </w:rPr>
        <w:t xml:space="preserve"> نائ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کث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گر</w:t>
      </w:r>
      <w:r w:rsidRPr="00190D6B">
        <w:rPr>
          <w:color w:val="000000" w:themeColor="text1"/>
          <w:rtl/>
        </w:rPr>
        <w:t xml:space="preserve"> از بزرگان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ند</w:t>
      </w:r>
      <w:r w:rsidRPr="00190D6B">
        <w:rPr>
          <w:color w:val="000000" w:themeColor="text1"/>
          <w:rtl/>
        </w:rPr>
        <w:t xml:space="preserve"> مجعول در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خبر واحد و امارات همان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علم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 </w:t>
      </w:r>
    </w:p>
    <w:p w14:paraId="0912B727" w14:textId="4161FE0E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spacing w:val="-4"/>
          <w:rtl/>
        </w:rPr>
        <w:t>منته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color w:val="000000" w:themeColor="text1"/>
          <w:spacing w:val="-4"/>
          <w:rtl/>
        </w:rPr>
        <w:t xml:space="preserve"> کاشف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rFonts w:hint="eastAsia"/>
          <w:color w:val="000000" w:themeColor="text1"/>
          <w:spacing w:val="-4"/>
          <w:rtl/>
        </w:rPr>
        <w:t>ت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color w:val="000000" w:themeColor="text1"/>
          <w:spacing w:val="-4"/>
          <w:rtl/>
        </w:rPr>
        <w:t xml:space="preserve"> وجود دارد که به جعل ن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rFonts w:hint="eastAsia"/>
          <w:color w:val="000000" w:themeColor="text1"/>
          <w:spacing w:val="-4"/>
          <w:rtl/>
        </w:rPr>
        <w:t>از</w:t>
      </w:r>
      <w:r w:rsidRPr="00190D6B">
        <w:rPr>
          <w:color w:val="000000" w:themeColor="text1"/>
          <w:spacing w:val="-4"/>
          <w:rtl/>
        </w:rPr>
        <w:t xml:space="preserve"> ندارد به تعب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rFonts w:hint="eastAsia"/>
          <w:color w:val="000000" w:themeColor="text1"/>
          <w:spacing w:val="-4"/>
          <w:rtl/>
        </w:rPr>
        <w:t>ر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color w:val="000000" w:themeColor="text1"/>
          <w:spacing w:val="-4"/>
          <w:rtl/>
        </w:rPr>
        <w:t xml:space="preserve"> آن منجعل است آن خود ذات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color w:val="000000" w:themeColor="text1"/>
          <w:spacing w:val="-4"/>
          <w:rtl/>
        </w:rPr>
        <w:t xml:space="preserve"> است، طر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rFonts w:hint="eastAsia"/>
          <w:color w:val="000000" w:themeColor="text1"/>
          <w:spacing w:val="-4"/>
          <w:rtl/>
        </w:rPr>
        <w:t>ق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rFonts w:hint="eastAsia"/>
          <w:color w:val="000000" w:themeColor="text1"/>
          <w:spacing w:val="-4"/>
          <w:rtl/>
        </w:rPr>
        <w:t>ت</w:t>
      </w:r>
      <w:r w:rsidRPr="00190D6B">
        <w:rPr>
          <w:color w:val="000000" w:themeColor="text1"/>
          <w:spacing w:val="-4"/>
          <w:rtl/>
        </w:rPr>
        <w:t xml:space="preserve"> ذات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rFonts w:hint="eastAsia"/>
          <w:color w:val="000000" w:themeColor="text1"/>
          <w:spacing w:val="-4"/>
          <w:rtl/>
        </w:rPr>
        <w:t>ه</w:t>
      </w:r>
      <w:r w:rsidRPr="00190D6B">
        <w:rPr>
          <w:color w:val="000000" w:themeColor="text1"/>
          <w:spacing w:val="-4"/>
          <w:rtl/>
        </w:rPr>
        <w:t xml:space="preserve"> برا</w:t>
      </w:r>
      <w:r w:rsidRPr="00190D6B">
        <w:rPr>
          <w:rFonts w:hint="cs"/>
          <w:color w:val="000000" w:themeColor="text1"/>
          <w:spacing w:val="-4"/>
          <w:rtl/>
        </w:rPr>
        <w:t>ی</w:t>
      </w:r>
      <w:r w:rsidRPr="00190D6B">
        <w:rPr>
          <w:color w:val="000000" w:themeColor="text1"/>
          <w:spacing w:val="-4"/>
          <w:rtl/>
        </w:rPr>
        <w:t xml:space="preserve"> قطع ثابت است</w:t>
      </w:r>
      <w:r>
        <w:rPr>
          <w:rFonts w:hint="cs"/>
          <w:color w:val="000000" w:themeColor="text1"/>
          <w:rtl/>
        </w:rPr>
        <w:t>.</w:t>
      </w:r>
    </w:p>
    <w:p w14:paraId="2E091482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اما</w:t>
      </w:r>
      <w:r w:rsidRPr="00190D6B">
        <w:rPr>
          <w:color w:val="000000" w:themeColor="text1"/>
          <w:rtl/>
        </w:rPr>
        <w:t xml:space="preserve"> در امور ظن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چون ظن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تامه ندارد بلکه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ناقصه دارد، آنجا اتمام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به عنا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از</w:t>
      </w:r>
      <w:r w:rsidRPr="00190D6B">
        <w:rPr>
          <w:color w:val="000000" w:themeColor="text1"/>
          <w:rtl/>
        </w:rPr>
        <w:t xml:space="preserve"> دارد،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عنا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زائده همان جعل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color w:val="000000" w:themeColor="text1"/>
          <w:rtl/>
        </w:rPr>
        <w:t xml:space="preserve"> است، جعل کاشف است،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color w:val="000000" w:themeColor="text1"/>
          <w:rtl/>
        </w:rPr>
        <w:t xml:space="preserve"> و کاشف قرار دادم. </w:t>
      </w:r>
    </w:p>
    <w:p w14:paraId="2D6481B0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پس</w:t>
      </w:r>
      <w:r w:rsidRPr="00190D6B">
        <w:rPr>
          <w:color w:val="000000" w:themeColor="text1"/>
          <w:rtl/>
        </w:rPr>
        <w:t xml:space="preserve">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ناقصه با جعل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ت،</w:t>
      </w:r>
      <w:r w:rsidRPr="00190D6B">
        <w:rPr>
          <w:color w:val="000000" w:themeColor="text1"/>
          <w:rtl/>
        </w:rPr>
        <w:t xml:space="preserve">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تامه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کاشف شد، طبعاً با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آثار را بر آن مترتب کرد. </w:t>
      </w:r>
    </w:p>
    <w:p w14:paraId="03D01B34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آن</w:t>
      </w:r>
      <w:r w:rsidRPr="00190D6B">
        <w:rPr>
          <w:color w:val="000000" w:themeColor="text1"/>
          <w:rtl/>
        </w:rPr>
        <w:t xml:space="preserve"> آثار مترتبه بر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 که ترتب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کند،</w:t>
      </w:r>
      <w:r w:rsidRPr="00190D6B">
        <w:rPr>
          <w:color w:val="000000" w:themeColor="text1"/>
          <w:rtl/>
        </w:rPr>
        <w:t xml:space="preserve">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قطع آمد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نماز جمعه واجب است، آن نگاه به نامحرم حرام است،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کاشف بود،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شارع گر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بان</w:t>
      </w:r>
      <w:r w:rsidRPr="00190D6B">
        <w:rPr>
          <w:color w:val="000000" w:themeColor="text1"/>
          <w:rtl/>
        </w:rPr>
        <w:t xml:space="preserve"> من را گرفته است.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کاشف ناقص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بود که با جعل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کاشف تام شد. </w:t>
      </w:r>
    </w:p>
    <w:p w14:paraId="61B03A55" w14:textId="77777777" w:rsidR="00190D6B" w:rsidRPr="00190D6B" w:rsidRDefault="00190D6B" w:rsidP="00190D6B">
      <w:pPr>
        <w:pStyle w:val="Heading2"/>
        <w:rPr>
          <w:rtl/>
        </w:rPr>
      </w:pPr>
      <w:bookmarkStart w:id="13" w:name="_Toc194862082"/>
      <w:r w:rsidRPr="00190D6B">
        <w:rPr>
          <w:rFonts w:hint="eastAsia"/>
          <w:rtl/>
        </w:rPr>
        <w:t>نظر</w:t>
      </w:r>
      <w:r w:rsidRPr="00190D6B">
        <w:rPr>
          <w:rFonts w:hint="cs"/>
          <w:rtl/>
        </w:rPr>
        <w:t>ی</w:t>
      </w:r>
      <w:r w:rsidRPr="00190D6B">
        <w:rPr>
          <w:rFonts w:hint="eastAsia"/>
          <w:rtl/>
        </w:rPr>
        <w:t>ه</w:t>
      </w:r>
      <w:r w:rsidRPr="00190D6B">
        <w:rPr>
          <w:rtl/>
        </w:rPr>
        <w:t xml:space="preserve"> دوم</w:t>
      </w:r>
      <w:bookmarkEnd w:id="13"/>
    </w:p>
    <w:p w14:paraId="40BAC1AB" w14:textId="6054E688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هم بزرگان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به آن معتقد هستند از جمله مرحوم آخوند که به آن </w:t>
      </w:r>
      <w:r w:rsidR="00E961D6">
        <w:rPr>
          <w:color w:val="000000" w:themeColor="text1"/>
          <w:rtl/>
        </w:rPr>
        <w:t>تأکید</w:t>
      </w:r>
      <w:r w:rsidRPr="00190D6B">
        <w:rPr>
          <w:color w:val="000000" w:themeColor="text1"/>
          <w:rtl/>
        </w:rPr>
        <w:t xml:space="preserve"> دارد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فرما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</w:t>
      </w:r>
      <w:r w:rsidR="00E961D6">
        <w:rPr>
          <w:color w:val="000000" w:themeColor="text1"/>
          <w:rtl/>
        </w:rPr>
        <w:t>آنچه</w:t>
      </w:r>
      <w:r w:rsidRPr="00190D6B">
        <w:rPr>
          <w:color w:val="000000" w:themeColor="text1"/>
          <w:rtl/>
        </w:rPr>
        <w:t xml:space="preserve"> در امارات مجعول است معذر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منجز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است. </w:t>
      </w:r>
    </w:p>
    <w:p w14:paraId="57A4A173" w14:textId="17F6EDE2" w:rsidR="00190D6B" w:rsidRPr="00190D6B" w:rsidRDefault="00E961D6" w:rsidP="00190D6B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درصدد</w:t>
      </w:r>
      <w:r w:rsidR="00190D6B" w:rsidRPr="00190D6B">
        <w:rPr>
          <w:color w:val="000000" w:themeColor="text1"/>
          <w:rtl/>
        </w:rPr>
        <w:t xml:space="preserve">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ست</w:t>
      </w:r>
      <w:r w:rsidR="00190D6B" w:rsidRPr="00190D6B">
        <w:rPr>
          <w:color w:val="000000" w:themeColor="text1"/>
          <w:rtl/>
        </w:rPr>
        <w:t xml:space="preserve"> که بگو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د</w:t>
      </w:r>
      <w:r w:rsidR="00190D6B" w:rsidRPr="00190D6B">
        <w:rPr>
          <w:color w:val="000000" w:themeColor="text1"/>
          <w:rtl/>
        </w:rPr>
        <w:t xml:space="preserve">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کار کاشف قرار دادم،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را </w:t>
      </w:r>
      <w:r>
        <w:rPr>
          <w:color w:val="000000" w:themeColor="text1"/>
          <w:rtl/>
        </w:rPr>
        <w:t>به‌منزله</w:t>
      </w:r>
      <w:r w:rsidR="00190D6B" w:rsidRPr="00190D6B">
        <w:rPr>
          <w:color w:val="000000" w:themeColor="text1"/>
          <w:rtl/>
        </w:rPr>
        <w:t xml:space="preserve"> علم قرار دادم، 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ا</w:t>
      </w:r>
      <w:r w:rsidR="00190D6B" w:rsidRPr="00190D6B">
        <w:rPr>
          <w:color w:val="000000" w:themeColor="text1"/>
          <w:rtl/>
        </w:rPr>
        <w:t xml:space="preserve"> طر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ق</w:t>
      </w:r>
      <w:r w:rsidR="00190D6B" w:rsidRPr="00190D6B">
        <w:rPr>
          <w:color w:val="000000" w:themeColor="text1"/>
          <w:rtl/>
        </w:rPr>
        <w:t xml:space="preserve"> ال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الواقع قرار دادم، 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گو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د</w:t>
      </w:r>
      <w:r w:rsidR="00190D6B" w:rsidRPr="00190D6B">
        <w:rPr>
          <w:color w:val="000000" w:themeColor="text1"/>
          <w:rtl/>
        </w:rPr>
        <w:t xml:space="preserve"> قرار ما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است که اگر خبر واحد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حاک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از 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ک</w:t>
      </w:r>
      <w:r w:rsidR="00190D6B" w:rsidRPr="00190D6B">
        <w:rPr>
          <w:color w:val="000000" w:themeColor="text1"/>
          <w:rtl/>
        </w:rPr>
        <w:t xml:space="preserve"> حکم به دست تو رس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د،</w:t>
      </w:r>
      <w:r w:rsidR="00190D6B" w:rsidRPr="00190D6B">
        <w:rPr>
          <w:color w:val="000000" w:themeColor="text1"/>
          <w:rtl/>
        </w:rPr>
        <w:t xml:space="preserve">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منجز و معذر است، اگر در واقع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حکم بود، مطابق با واقع بود، نماز جمعه </w:t>
      </w:r>
      <w:r>
        <w:rPr>
          <w:color w:val="000000" w:themeColor="text1"/>
          <w:rtl/>
        </w:rPr>
        <w:t>فی‌الواقع</w:t>
      </w:r>
      <w:r w:rsidR="00190D6B" w:rsidRPr="00190D6B">
        <w:rPr>
          <w:color w:val="000000" w:themeColor="text1"/>
          <w:rtl/>
        </w:rPr>
        <w:t xml:space="preserve"> واجب ع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تع</w:t>
      </w:r>
      <w:r w:rsidR="00190D6B" w:rsidRPr="00190D6B">
        <w:rPr>
          <w:rFonts w:hint="cs"/>
          <w:color w:val="000000" w:themeColor="text1"/>
          <w:rtl/>
        </w:rPr>
        <w:t>یی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بود،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خبر هم گفت واجب تع</w:t>
      </w:r>
      <w:r w:rsidR="00190D6B" w:rsidRPr="00190D6B">
        <w:rPr>
          <w:rFonts w:hint="cs"/>
          <w:color w:val="000000" w:themeColor="text1"/>
          <w:rtl/>
        </w:rPr>
        <w:t>یی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است،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منجز 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شود</w:t>
      </w:r>
      <w:r w:rsidR="00190D6B" w:rsidRPr="00190D6B">
        <w:rPr>
          <w:color w:val="000000" w:themeColor="text1"/>
          <w:rtl/>
        </w:rPr>
        <w:t xml:space="preserve"> 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عن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همان که واقع وجود داشت و متوجه من بود، با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خبر تنجز پ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دا</w:t>
      </w:r>
      <w:r w:rsidR="00190D6B" w:rsidRPr="00190D6B">
        <w:rPr>
          <w:color w:val="000000" w:themeColor="text1"/>
          <w:rtl/>
        </w:rPr>
        <w:t xml:space="preserve"> 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کند</w:t>
      </w:r>
      <w:r w:rsidR="00190D6B" w:rsidRPr="00190D6B">
        <w:rPr>
          <w:color w:val="000000" w:themeColor="text1"/>
          <w:rtl/>
        </w:rPr>
        <w:t xml:space="preserve"> و من مقابل مولا 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ز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نم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توانم</w:t>
      </w:r>
      <w:r w:rsidR="00190D6B" w:rsidRPr="00190D6B">
        <w:rPr>
          <w:color w:val="000000" w:themeColor="text1"/>
          <w:rtl/>
        </w:rPr>
        <w:t xml:space="preserve"> بگو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م</w:t>
      </w:r>
      <w:r w:rsidR="00190D6B" w:rsidRPr="00190D6B">
        <w:rPr>
          <w:color w:val="000000" w:themeColor="text1"/>
          <w:rtl/>
        </w:rPr>
        <w:t xml:space="preserve"> و اگر به عکس بود و واقع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نبود، در واقع نماز جمعه واجب بود ول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خ</w:t>
      </w:r>
      <w:r w:rsidR="00190D6B" w:rsidRPr="00190D6B">
        <w:rPr>
          <w:rFonts w:hint="eastAsia"/>
          <w:color w:val="000000" w:themeColor="text1"/>
          <w:rtl/>
        </w:rPr>
        <w:t>بر</w:t>
      </w:r>
      <w:r w:rsidR="00190D6B" w:rsidRPr="00190D6B">
        <w:rPr>
          <w:color w:val="000000" w:themeColor="text1"/>
          <w:rtl/>
        </w:rPr>
        <w:t xml:space="preserve"> گفت واجب 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ست،</w:t>
      </w:r>
      <w:r w:rsidR="00190D6B" w:rsidRPr="00190D6B">
        <w:rPr>
          <w:color w:val="000000" w:themeColor="text1"/>
          <w:rtl/>
        </w:rPr>
        <w:t xml:space="preserve">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معذر 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شود</w:t>
      </w:r>
      <w:r w:rsidR="00190D6B" w:rsidRPr="00190D6B">
        <w:rPr>
          <w:color w:val="000000" w:themeColor="text1"/>
          <w:rtl/>
        </w:rPr>
        <w:t xml:space="preserve"> 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توان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به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تمسک کن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و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را معذر بدان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و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عذر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شود</w:t>
      </w:r>
      <w:r w:rsidR="00190D6B" w:rsidRPr="00190D6B">
        <w:rPr>
          <w:color w:val="000000" w:themeColor="text1"/>
          <w:rtl/>
        </w:rPr>
        <w:t xml:space="preserve"> و انسان را از عقاب و تبعات تخلف از واقع نجات 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دهد</w:t>
      </w:r>
      <w:r w:rsidR="00190D6B" w:rsidRPr="00190D6B">
        <w:rPr>
          <w:color w:val="000000" w:themeColor="text1"/>
          <w:rtl/>
        </w:rPr>
        <w:t xml:space="preserve">. </w:t>
      </w:r>
    </w:p>
    <w:p w14:paraId="61D29AEF" w14:textId="796F3990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پس</w:t>
      </w:r>
      <w:r w:rsidRPr="00190D6B">
        <w:rPr>
          <w:color w:val="000000" w:themeColor="text1"/>
          <w:rtl/>
        </w:rPr>
        <w:t xml:space="preserve"> در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نه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قرار داده شد،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که ظن است و </w:t>
      </w:r>
      <w:r w:rsidR="00E961D6">
        <w:rPr>
          <w:b/>
          <w:bCs/>
          <w:color w:val="007200"/>
          <w:rtl/>
        </w:rPr>
        <w:t xml:space="preserve">﴿إِنَّ الظَّنَّ لَا </w:t>
      </w:r>
      <w:r w:rsidR="00E961D6">
        <w:rPr>
          <w:rFonts w:hint="cs"/>
          <w:b/>
          <w:bCs/>
          <w:color w:val="007200"/>
          <w:rtl/>
        </w:rPr>
        <w:t>یُ</w:t>
      </w:r>
      <w:r w:rsidR="00E961D6">
        <w:rPr>
          <w:rFonts w:hint="eastAsia"/>
          <w:b/>
          <w:bCs/>
          <w:color w:val="007200"/>
          <w:rtl/>
        </w:rPr>
        <w:t>غْنِ</w:t>
      </w:r>
      <w:r w:rsidR="00E961D6">
        <w:rPr>
          <w:rFonts w:hint="cs"/>
          <w:b/>
          <w:bCs/>
          <w:color w:val="007200"/>
          <w:rtl/>
        </w:rPr>
        <w:t>ی</w:t>
      </w:r>
      <w:r w:rsidR="00E961D6">
        <w:rPr>
          <w:b/>
          <w:bCs/>
          <w:color w:val="007200"/>
          <w:rtl/>
        </w:rPr>
        <w:t xml:space="preserve"> مِنَ الْحَقِّ شَ</w:t>
      </w:r>
      <w:r w:rsidR="00E961D6">
        <w:rPr>
          <w:rFonts w:hint="cs"/>
          <w:b/>
          <w:bCs/>
          <w:color w:val="007200"/>
          <w:rtl/>
        </w:rPr>
        <w:t>یْ</w:t>
      </w:r>
      <w:r w:rsidR="00E961D6">
        <w:rPr>
          <w:rFonts w:hint="eastAsia"/>
          <w:b/>
          <w:bCs/>
          <w:color w:val="007200"/>
          <w:rtl/>
        </w:rPr>
        <w:t>ئًا</w:t>
      </w:r>
      <w:r w:rsidR="00E961D6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2"/>
      </w:r>
      <w:r w:rsidRPr="00190D6B">
        <w:rPr>
          <w:color w:val="000000" w:themeColor="text1"/>
          <w:rtl/>
        </w:rPr>
        <w:t>، ظن تو را به واقع نم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رساند،</w:t>
      </w:r>
      <w:r w:rsidRPr="00190D6B">
        <w:rPr>
          <w:color w:val="000000" w:themeColor="text1"/>
          <w:rtl/>
        </w:rPr>
        <w:t xml:space="preserve"> </w:t>
      </w:r>
    </w:p>
    <w:p w14:paraId="678E9AB7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من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منجز و معذر قرار دادم، گفتم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عمل کن، آن را که با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کلمه عمل کن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دهم</w:t>
      </w:r>
      <w:r w:rsidRPr="00190D6B">
        <w:rPr>
          <w:color w:val="000000" w:themeColor="text1"/>
          <w:rtl/>
        </w:rPr>
        <w:t xml:space="preserve"> روح آن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اگر با واقع منطبق بود، آن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تنجز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و اگر واقع حکم بود و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گفت حکم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تو معذور هست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. </w:t>
      </w:r>
    </w:p>
    <w:p w14:paraId="64D23ACA" w14:textId="46B88B3E" w:rsidR="00190D6B" w:rsidRPr="00190D6B" w:rsidRDefault="00E961D6" w:rsidP="00190D6B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اصلاً</w:t>
      </w:r>
      <w:r w:rsidR="00190D6B" w:rsidRPr="00190D6B">
        <w:rPr>
          <w:color w:val="000000" w:themeColor="text1"/>
          <w:rtl/>
        </w:rPr>
        <w:t xml:space="preserve"> رفتن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شان</w:t>
      </w:r>
      <w:r w:rsidR="00190D6B" w:rsidRPr="00190D6B">
        <w:rPr>
          <w:color w:val="000000" w:themeColor="text1"/>
          <w:rtl/>
        </w:rPr>
        <w:t xml:space="preserve"> به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سمت 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ک</w:t>
      </w:r>
      <w:r w:rsidR="00190D6B" w:rsidRPr="00190D6B">
        <w:rPr>
          <w:color w:val="000000" w:themeColor="text1"/>
          <w:rtl/>
        </w:rPr>
        <w:t xml:space="preserve"> مقدار برا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است که جمع ب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حکم واقع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و ظاهر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را حل بکند، 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گو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د</w:t>
      </w:r>
      <w:r w:rsidR="00190D6B" w:rsidRPr="00190D6B">
        <w:rPr>
          <w:color w:val="000000" w:themeColor="text1"/>
          <w:rtl/>
        </w:rPr>
        <w:t xml:space="preserve">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نجا</w:t>
      </w:r>
      <w:r w:rsidR="00190D6B" w:rsidRPr="00190D6B">
        <w:rPr>
          <w:color w:val="000000" w:themeColor="text1"/>
          <w:rtl/>
        </w:rPr>
        <w:t xml:space="preserve"> حکم ن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ست،</w:t>
      </w:r>
      <w:r w:rsidR="00190D6B" w:rsidRPr="00190D6B">
        <w:rPr>
          <w:color w:val="000000" w:themeColor="text1"/>
          <w:rtl/>
        </w:rPr>
        <w:t xml:space="preserve">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قرار داده شده است برا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تنج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ز</w:t>
      </w:r>
      <w:r w:rsidR="00190D6B" w:rsidRPr="00190D6B">
        <w:rPr>
          <w:color w:val="000000" w:themeColor="text1"/>
          <w:rtl/>
        </w:rPr>
        <w:t xml:space="preserve"> و تعذ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ر</w:t>
      </w:r>
      <w:r w:rsidR="00190D6B" w:rsidRPr="00190D6B">
        <w:rPr>
          <w:color w:val="000000" w:themeColor="text1"/>
          <w:rtl/>
        </w:rPr>
        <w:t>. مثل اصول عمل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ه</w:t>
      </w:r>
      <w:r w:rsidR="00190D6B" w:rsidRPr="00190D6B">
        <w:rPr>
          <w:color w:val="000000" w:themeColor="text1"/>
          <w:rtl/>
        </w:rPr>
        <w:t xml:space="preserve"> و فرق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با آن ندارد. استصحاب هم </w:t>
      </w:r>
      <w:r>
        <w:rPr>
          <w:color w:val="000000" w:themeColor="text1"/>
          <w:rtl/>
        </w:rPr>
        <w:t>همین‌طور</w:t>
      </w:r>
      <w:r w:rsidR="00190D6B" w:rsidRPr="00190D6B">
        <w:rPr>
          <w:color w:val="000000" w:themeColor="text1"/>
          <w:rtl/>
        </w:rPr>
        <w:t xml:space="preserve"> است و لذا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شان</w:t>
      </w:r>
      <w:r w:rsidR="00190D6B" w:rsidRPr="00190D6B">
        <w:rPr>
          <w:color w:val="000000" w:themeColor="text1"/>
          <w:rtl/>
        </w:rPr>
        <w:t xml:space="preserve"> ب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نها</w:t>
      </w:r>
      <w:r w:rsidR="00190D6B" w:rsidRPr="00190D6B">
        <w:rPr>
          <w:color w:val="000000" w:themeColor="text1"/>
          <w:rtl/>
        </w:rPr>
        <w:t xml:space="preserve"> فرق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نم</w:t>
      </w:r>
      <w:r w:rsidR="00190D6B" w:rsidRPr="00190D6B">
        <w:rPr>
          <w:rFonts w:hint="cs"/>
          <w:color w:val="000000" w:themeColor="text1"/>
          <w:rtl/>
        </w:rPr>
        <w:t>ی‌</w:t>
      </w:r>
      <w:r w:rsidR="00190D6B" w:rsidRPr="00190D6B">
        <w:rPr>
          <w:rFonts w:hint="eastAsia"/>
          <w:color w:val="000000" w:themeColor="text1"/>
          <w:rtl/>
        </w:rPr>
        <w:t>گذارد</w:t>
      </w:r>
      <w:r w:rsidR="00190D6B" w:rsidRPr="00190D6B">
        <w:rPr>
          <w:color w:val="000000" w:themeColor="text1"/>
          <w:rtl/>
        </w:rPr>
        <w:t xml:space="preserve">. </w:t>
      </w:r>
    </w:p>
    <w:p w14:paraId="70264F31" w14:textId="3674F349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به</w:t>
      </w:r>
      <w:r w:rsidRPr="00190D6B">
        <w:rPr>
          <w:color w:val="000000" w:themeColor="text1"/>
          <w:rtl/>
        </w:rPr>
        <w:t xml:space="preserve"> خلاف آن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که اصول محرزه و غ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محرزه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مقدار با امارات تفاوت‌ها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color w:val="000000" w:themeColor="text1"/>
          <w:rtl/>
        </w:rPr>
        <w:t xml:space="preserve">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>.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نظر مرحوم آخوند است که </w:t>
      </w:r>
      <w:r w:rsidR="00E961D6">
        <w:rPr>
          <w:color w:val="000000" w:themeColor="text1"/>
          <w:rtl/>
        </w:rPr>
        <w:t>این‌جور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فرما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. </w:t>
      </w:r>
    </w:p>
    <w:p w14:paraId="08B8F5A7" w14:textId="4AC3DEFF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دو نظر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</w:t>
      </w:r>
      <w:r w:rsidR="00E961D6">
        <w:rPr>
          <w:color w:val="000000" w:themeColor="text1"/>
          <w:rtl/>
        </w:rPr>
        <w:t>جاافتاده</w:t>
      </w:r>
      <w:r w:rsidRPr="00190D6B">
        <w:rPr>
          <w:color w:val="000000" w:themeColor="text1"/>
          <w:rtl/>
        </w:rPr>
        <w:t>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 که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طرف مرحوم آخوند است که نظر دوم است و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طرف نائ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من تبعهما از بزرگان 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گر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است. </w:t>
      </w:r>
    </w:p>
    <w:p w14:paraId="3AB4BC0B" w14:textId="77777777" w:rsidR="00190D6B" w:rsidRPr="00190D6B" w:rsidRDefault="00190D6B" w:rsidP="00190D6B">
      <w:pPr>
        <w:pStyle w:val="Heading2"/>
        <w:rPr>
          <w:rtl/>
        </w:rPr>
      </w:pPr>
      <w:bookmarkStart w:id="14" w:name="_Toc194862083"/>
      <w:r w:rsidRPr="00190D6B">
        <w:rPr>
          <w:rFonts w:hint="eastAsia"/>
          <w:rtl/>
        </w:rPr>
        <w:t>نظر</w:t>
      </w:r>
      <w:r w:rsidRPr="00190D6B">
        <w:rPr>
          <w:rFonts w:hint="cs"/>
          <w:rtl/>
        </w:rPr>
        <w:t>ی</w:t>
      </w:r>
      <w:r w:rsidRPr="00190D6B">
        <w:rPr>
          <w:rFonts w:hint="eastAsia"/>
          <w:rtl/>
        </w:rPr>
        <w:t>ه</w:t>
      </w:r>
      <w:r w:rsidRPr="00190D6B">
        <w:rPr>
          <w:rtl/>
        </w:rPr>
        <w:t xml:space="preserve"> سوم</w:t>
      </w:r>
      <w:bookmarkEnd w:id="14"/>
    </w:p>
    <w:p w14:paraId="429ECA90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عبارت</w:t>
      </w:r>
      <w:r w:rsidRPr="00190D6B">
        <w:rPr>
          <w:color w:val="000000" w:themeColor="text1"/>
          <w:rtl/>
        </w:rPr>
        <w:t xml:space="preserve"> است جعل حکم مماثل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جعل مؤد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،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آن را که شارع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عقلا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دهند</w:t>
      </w:r>
      <w:r w:rsidRPr="00190D6B">
        <w:rPr>
          <w:color w:val="000000" w:themeColor="text1"/>
          <w:rtl/>
        </w:rPr>
        <w:t xml:space="preserve"> در جعل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ظنون خاصه و اماره، جعل حکم مماثل است،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جعل مؤد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خبر واحد حجت است و خبر واحد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نماز جمعه واجب است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حکم جد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مماثل با واقع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دهد،</w:t>
      </w:r>
      <w:r w:rsidRPr="00190D6B">
        <w:rPr>
          <w:color w:val="000000" w:themeColor="text1"/>
          <w:rtl/>
        </w:rPr>
        <w:t xml:space="preserve"> من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حجت است، کلمه حجت است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عن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جب</w:t>
      </w:r>
      <w:r w:rsidRPr="00190D6B">
        <w:rPr>
          <w:color w:val="000000" w:themeColor="text1"/>
          <w:rtl/>
        </w:rPr>
        <w:t xml:space="preserve"> را قرار دادم. حجت است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عن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جبُ</w:t>
      </w:r>
      <w:r w:rsidRPr="00190D6B">
        <w:rPr>
          <w:color w:val="000000" w:themeColor="text1"/>
          <w:rtl/>
        </w:rPr>
        <w:t xml:space="preserve"> که به تو واصل شد را قرار دادم. </w:t>
      </w:r>
    </w:p>
    <w:p w14:paraId="60CDC49C" w14:textId="77777777" w:rsidR="00190D6B" w:rsidRPr="00190D6B" w:rsidRDefault="00190D6B" w:rsidP="00190D6B">
      <w:pPr>
        <w:pStyle w:val="Heading2"/>
        <w:rPr>
          <w:rtl/>
        </w:rPr>
      </w:pPr>
      <w:bookmarkStart w:id="15" w:name="_Toc194862084"/>
      <w:r w:rsidRPr="00190D6B">
        <w:rPr>
          <w:rFonts w:hint="eastAsia"/>
          <w:rtl/>
        </w:rPr>
        <w:t>انواع</w:t>
      </w:r>
      <w:r w:rsidRPr="00190D6B">
        <w:rPr>
          <w:rtl/>
        </w:rPr>
        <w:t xml:space="preserve"> حکم شارع</w:t>
      </w:r>
      <w:bookmarkEnd w:id="15"/>
    </w:p>
    <w:p w14:paraId="50FC8DC1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در</w:t>
      </w:r>
      <w:r w:rsidRPr="00190D6B">
        <w:rPr>
          <w:color w:val="000000" w:themeColor="text1"/>
          <w:rtl/>
        </w:rPr>
        <w:t xml:space="preserve"> واقع شارع دو نوع حکم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دهد؛</w:t>
      </w:r>
      <w:r w:rsidRPr="00190D6B">
        <w:rPr>
          <w:color w:val="000000" w:themeColor="text1"/>
          <w:rtl/>
        </w:rPr>
        <w:t xml:space="preserve"> </w:t>
      </w:r>
    </w:p>
    <w:p w14:paraId="03D71356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color w:val="000000" w:themeColor="text1"/>
          <w:rtl/>
        </w:rPr>
        <w:t xml:space="preserve">۱-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نفس الامر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است، جعل حکم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عناو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افعال است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جعل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 در متن نفس الامر و واقع. </w:t>
      </w:r>
    </w:p>
    <w:p w14:paraId="6D0D8522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color w:val="000000" w:themeColor="text1"/>
          <w:rtl/>
        </w:rPr>
        <w:t xml:space="preserve">۲-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جعل 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گر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هم شارع دارد که تابع غ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اب</w:t>
      </w:r>
      <w:r w:rsidRPr="00190D6B">
        <w:rPr>
          <w:color w:val="000000" w:themeColor="text1"/>
          <w:rtl/>
        </w:rPr>
        <w:t xml:space="preserve"> امارات است، هر اماره‌ا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مفاد داشت، شارع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من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مفاد را جعل کردم. </w:t>
      </w:r>
    </w:p>
    <w:p w14:paraId="3AB960B7" w14:textId="5F2E9C8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که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جور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فقط در هم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جهت به نوع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نزد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به آن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است، در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اماره غا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شد مطابق آن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رد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واقع به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تغ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هم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من حکم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دهم،</w:t>
      </w:r>
      <w:r w:rsidRPr="00190D6B">
        <w:rPr>
          <w:color w:val="000000" w:themeColor="text1"/>
          <w:rtl/>
        </w:rPr>
        <w:t xml:space="preserve"> منته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همه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جعل احکام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ون</w:t>
      </w:r>
      <w:r w:rsidRPr="00190D6B">
        <w:rPr>
          <w:color w:val="000000" w:themeColor="text1"/>
          <w:rtl/>
        </w:rPr>
        <w:t xml:space="preserve"> حکم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نجاست</w:t>
      </w:r>
      <w:r w:rsidRPr="00190D6B">
        <w:rPr>
          <w:color w:val="000000" w:themeColor="text1"/>
          <w:rtl/>
        </w:rPr>
        <w:t xml:space="preserve"> که مفاد امارات ا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به جا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به </w:t>
      </w:r>
      <w:r w:rsidR="00E961D6">
        <w:rPr>
          <w:color w:val="000000" w:themeColor="text1"/>
          <w:rtl/>
        </w:rPr>
        <w:t>تک‌تک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گفته شود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قرار دادم، آن را قرار دادم،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عنوان مش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دارد که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من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حجت قرار دادم. </w:t>
      </w:r>
    </w:p>
    <w:p w14:paraId="74C00D97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معنا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حجت قرار دادن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که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کاشف قرار دادم، معنا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که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معذر و منجز قرار دادم، معنا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مفاد آن را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تو تکل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ف</w:t>
      </w:r>
      <w:r w:rsidRPr="00190D6B">
        <w:rPr>
          <w:color w:val="000000" w:themeColor="text1"/>
          <w:rtl/>
        </w:rPr>
        <w:t xml:space="preserve"> قرار دادم. مفاد آن را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تو جعل کردم منته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جعل،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که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بشود، </w:t>
      </w:r>
    </w:p>
    <w:p w14:paraId="06D65424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فرق</w:t>
      </w:r>
      <w:r w:rsidRPr="00190D6B">
        <w:rPr>
          <w:color w:val="000000" w:themeColor="text1"/>
          <w:rtl/>
        </w:rPr>
        <w:t xml:space="preserve"> آن با تصو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حکم مجعول در مقام ظاهر و تکل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ف</w:t>
      </w:r>
      <w:r w:rsidRPr="00190D6B">
        <w:rPr>
          <w:color w:val="000000" w:themeColor="text1"/>
          <w:rtl/>
        </w:rPr>
        <w:t xml:space="preserve"> تو است، ممکن است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مجعول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با واقع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باشد، ممکن است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با آن متفاوت باشد، مترتب بر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منجز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معذر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شود،</w:t>
      </w:r>
      <w:r w:rsidRPr="00190D6B">
        <w:rPr>
          <w:color w:val="000000" w:themeColor="text1"/>
          <w:rtl/>
        </w:rPr>
        <w:t xml:space="preserve"> 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منجز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معذر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مجعول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مجعول حکم مماثل و مؤدا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خبر است. </w:t>
      </w:r>
    </w:p>
    <w:p w14:paraId="6766AD56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منته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مؤد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اگر با واقع مطابق بود، منجز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و اگر مطابق نبود و واقع حکم الزام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بود و مفاد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الزام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معذر است. </w:t>
      </w:r>
    </w:p>
    <w:p w14:paraId="6914A849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تنج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color w:val="000000" w:themeColor="text1"/>
          <w:rtl/>
        </w:rPr>
        <w:t xml:space="preserve"> و تعذ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نت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جه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حکم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است.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وضع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مجعول در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امر وضع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امر وضع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است، معذر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منجز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امر وضع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است،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چ</w:t>
      </w:r>
      <w:r w:rsidRPr="00190D6B">
        <w:rPr>
          <w:color w:val="000000" w:themeColor="text1"/>
          <w:rtl/>
        </w:rPr>
        <w:t xml:space="preserve"> کدام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بلکه (غالباً، هم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شگ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>) حکم تکل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دهد</w:t>
      </w:r>
      <w:r w:rsidRPr="00190D6B">
        <w:rPr>
          <w:color w:val="000000" w:themeColor="text1"/>
          <w:rtl/>
        </w:rPr>
        <w:t xml:space="preserve"> منته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حکم تکل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 که در طول واقع قرار داده شده است، نت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جه</w:t>
      </w:r>
      <w:r w:rsidRPr="00190D6B">
        <w:rPr>
          <w:color w:val="000000" w:themeColor="text1"/>
          <w:rtl/>
        </w:rPr>
        <w:t xml:space="preserve"> آن البته تنج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color w:val="000000" w:themeColor="text1"/>
          <w:rtl/>
        </w:rPr>
        <w:t xml:space="preserve"> و تعذ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است. تنج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color w:val="000000" w:themeColor="text1"/>
          <w:rtl/>
        </w:rPr>
        <w:t xml:space="preserve"> و تعذ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بالذات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بلکه بالعرض و بالتبع است. </w:t>
      </w:r>
    </w:p>
    <w:p w14:paraId="5888F5E0" w14:textId="77777777" w:rsidR="00190D6B" w:rsidRPr="00190D6B" w:rsidRDefault="00190D6B" w:rsidP="00190D6B">
      <w:pPr>
        <w:pStyle w:val="Heading2"/>
        <w:rPr>
          <w:rtl/>
        </w:rPr>
      </w:pPr>
      <w:bookmarkStart w:id="16" w:name="_Toc194862085"/>
      <w:r w:rsidRPr="00190D6B">
        <w:rPr>
          <w:rFonts w:hint="eastAsia"/>
          <w:rtl/>
        </w:rPr>
        <w:t>نظر</w:t>
      </w:r>
      <w:r w:rsidRPr="00190D6B">
        <w:rPr>
          <w:rFonts w:hint="cs"/>
          <w:rtl/>
        </w:rPr>
        <w:t>ی</w:t>
      </w:r>
      <w:r w:rsidRPr="00190D6B">
        <w:rPr>
          <w:rFonts w:hint="eastAsia"/>
          <w:rtl/>
        </w:rPr>
        <w:t>ه</w:t>
      </w:r>
      <w:r w:rsidRPr="00190D6B">
        <w:rPr>
          <w:rtl/>
        </w:rPr>
        <w:t xml:space="preserve"> چهارم</w:t>
      </w:r>
      <w:bookmarkEnd w:id="16"/>
    </w:p>
    <w:p w14:paraId="194D67CC" w14:textId="5517BE49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جعل</w:t>
      </w:r>
      <w:r w:rsidRPr="00190D6B">
        <w:rPr>
          <w:color w:val="000000" w:themeColor="text1"/>
          <w:rtl/>
        </w:rPr>
        <w:t xml:space="preserve"> مؤد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مماثل از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کلمات ش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خ</w:t>
      </w:r>
      <w:r w:rsidRPr="00190D6B">
        <w:rPr>
          <w:color w:val="000000" w:themeColor="text1"/>
          <w:rtl/>
        </w:rPr>
        <w:t xml:space="preserve"> هم استفاده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شود،</w:t>
      </w:r>
      <w:r w:rsidRPr="00190D6B">
        <w:rPr>
          <w:color w:val="000000" w:themeColor="text1"/>
          <w:rtl/>
        </w:rPr>
        <w:t xml:space="preserve"> </w:t>
      </w:r>
      <w:r w:rsidR="009E1F55">
        <w:rPr>
          <w:color w:val="000000" w:themeColor="text1"/>
          <w:rtl/>
        </w:rPr>
        <w:t>متأخرین</w:t>
      </w:r>
      <w:r w:rsidRPr="00190D6B">
        <w:rPr>
          <w:color w:val="000000" w:themeColor="text1"/>
          <w:rtl/>
        </w:rPr>
        <w:t xml:space="preserve"> هم </w:t>
      </w:r>
      <w:r w:rsidR="009E1F55">
        <w:rPr>
          <w:color w:val="000000" w:themeColor="text1"/>
          <w:rtl/>
        </w:rPr>
        <w:t>مثلاً</w:t>
      </w:r>
      <w:r w:rsidRPr="00190D6B">
        <w:rPr>
          <w:color w:val="000000" w:themeColor="text1"/>
          <w:rtl/>
        </w:rPr>
        <w:t xml:space="preserve"> صاحب المنتق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هم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دفاع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و شا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کلمات آقا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بروجرد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هم به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نزد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باشد. ممکن است. </w:t>
      </w:r>
    </w:p>
    <w:p w14:paraId="4993B348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آن</w:t>
      </w:r>
      <w:r w:rsidRPr="00190D6B">
        <w:rPr>
          <w:color w:val="000000" w:themeColor="text1"/>
          <w:rtl/>
        </w:rPr>
        <w:t xml:space="preserve"> است که مجعول همان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 و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عن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ما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حتج</w:t>
      </w:r>
      <w:r w:rsidRPr="00190D6B">
        <w:rPr>
          <w:color w:val="000000" w:themeColor="text1"/>
          <w:rtl/>
        </w:rPr>
        <w:t xml:space="preserve"> به،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را وقت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حجت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دهم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عن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سوژه‌ا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را به دست تو داده‌ام و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توان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با آن با من حرف بزن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>.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هم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مبنا است</w:t>
      </w:r>
    </w:p>
    <w:p w14:paraId="4251B782" w14:textId="0AEBE32B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با آن منجز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معذر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است؟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ما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حتج</w:t>
      </w:r>
      <w:r w:rsidRPr="00190D6B">
        <w:rPr>
          <w:color w:val="000000" w:themeColor="text1"/>
          <w:rtl/>
        </w:rPr>
        <w:t xml:space="preserve"> به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عن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به تو داده‌ام که با آن احتجاج بکن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،</w:t>
      </w:r>
      <w:r w:rsidRPr="00190D6B">
        <w:rPr>
          <w:color w:val="000000" w:themeColor="text1"/>
          <w:rtl/>
        </w:rPr>
        <w:t xml:space="preserve"> چ</w:t>
      </w:r>
      <w:r w:rsidRPr="00190D6B">
        <w:rPr>
          <w:rFonts w:hint="cs"/>
          <w:color w:val="000000" w:themeColor="text1"/>
          <w:rtl/>
        </w:rPr>
        <w:t>ی</w:t>
      </w:r>
      <w:r w:rsidR="009E1F55">
        <w:rPr>
          <w:rFonts w:hint="cs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 که نت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جه</w:t>
      </w:r>
      <w:r w:rsidRPr="00190D6B">
        <w:rPr>
          <w:color w:val="000000" w:themeColor="text1"/>
          <w:rtl/>
        </w:rPr>
        <w:t xml:space="preserve"> آن تعذ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و تنج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color w:val="000000" w:themeColor="text1"/>
          <w:rtl/>
        </w:rPr>
        <w:t xml:space="preserve"> است؟ </w:t>
      </w:r>
    </w:p>
    <w:p w14:paraId="53F9D4B6" w14:textId="336852C5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آ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</w:t>
      </w:r>
      <w:r w:rsidR="000B58B9">
        <w:rPr>
          <w:color w:val="000000" w:themeColor="text1"/>
          <w:rtl/>
        </w:rPr>
        <w:t>واقعاً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امر مستقل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منجز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و معذر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 محل بحث است در کلمات صاحب کفا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هم گاه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به هم نزد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است. </w:t>
      </w:r>
    </w:p>
    <w:p w14:paraId="326225D5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چهار مبنا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اصل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در باب مجعول حجج و امارات است. </w:t>
      </w:r>
    </w:p>
    <w:p w14:paraId="7A521C70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به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نکته هم توجه بفرما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که ممکن است ابتدا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شتر</w:t>
      </w:r>
      <w:r w:rsidRPr="00190D6B">
        <w:rPr>
          <w:color w:val="000000" w:themeColor="text1"/>
          <w:rtl/>
        </w:rPr>
        <w:t xml:space="preserve"> به ذهن خطور بکند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از نظر ذهن ما با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مساعد باشد و بعد تعجب 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که چرا کس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سراغ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رفته است که لا ساعده الاعتبار؟ </w:t>
      </w:r>
    </w:p>
    <w:p w14:paraId="3B1A0081" w14:textId="44E1976D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دل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رها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color w:val="000000" w:themeColor="text1"/>
          <w:rtl/>
        </w:rPr>
        <w:t xml:space="preserve"> در کار وجود دارد که آدم‌ها را به سمت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برد،</w:t>
      </w:r>
      <w:r w:rsidRPr="00190D6B">
        <w:rPr>
          <w:color w:val="000000" w:themeColor="text1"/>
          <w:rtl/>
        </w:rPr>
        <w:t xml:space="preserve"> از جمله جمع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،</w:t>
      </w:r>
      <w:r w:rsidRPr="00190D6B">
        <w:rPr>
          <w:color w:val="000000" w:themeColor="text1"/>
          <w:rtl/>
        </w:rPr>
        <w:t xml:space="preserve"> </w:t>
      </w:r>
      <w:r w:rsidR="009E1F55">
        <w:rPr>
          <w:color w:val="000000" w:themeColor="text1"/>
          <w:rtl/>
        </w:rPr>
        <w:t>جمع</w:t>
      </w:r>
      <w:r w:rsidRPr="00190D6B">
        <w:rPr>
          <w:color w:val="000000" w:themeColor="text1"/>
          <w:rtl/>
        </w:rPr>
        <w:t xml:space="preserve">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مسائل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ده</w:t>
      </w:r>
      <w:r w:rsidRPr="00190D6B">
        <w:rPr>
          <w:color w:val="000000" w:themeColor="text1"/>
          <w:rtl/>
        </w:rPr>
        <w:t xml:space="preserve"> اصول است که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در بردن آدم‌ها به سمت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مبان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</w:t>
      </w:r>
      <w:r w:rsidR="009E1F55">
        <w:rPr>
          <w:color w:val="000000" w:themeColor="text1"/>
          <w:rtl/>
        </w:rPr>
        <w:t>مؤثر</w:t>
      </w:r>
      <w:r w:rsidRPr="00190D6B">
        <w:rPr>
          <w:color w:val="000000" w:themeColor="text1"/>
          <w:rtl/>
        </w:rPr>
        <w:t xml:space="preserve"> بوده است. </w:t>
      </w:r>
    </w:p>
    <w:p w14:paraId="6F922C9A" w14:textId="13498800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جمله‌ا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هم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شه</w:t>
      </w:r>
      <w:r w:rsidRPr="00190D6B">
        <w:rPr>
          <w:color w:val="000000" w:themeColor="text1"/>
          <w:rtl/>
        </w:rPr>
        <w:t xml:space="preserve"> شه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مطهر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فرمودند</w:t>
      </w:r>
      <w:r w:rsidRPr="00190D6B">
        <w:rPr>
          <w:color w:val="000000" w:themeColor="text1"/>
          <w:rtl/>
        </w:rPr>
        <w:t xml:space="preserve"> که گاه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</w:t>
      </w:r>
      <w:r w:rsidR="009E1F55">
        <w:rPr>
          <w:color w:val="000000" w:themeColor="text1"/>
          <w:rtl/>
        </w:rPr>
        <w:t>می‌بینیم</w:t>
      </w:r>
      <w:r w:rsidRPr="00190D6B">
        <w:rPr>
          <w:color w:val="000000" w:themeColor="text1"/>
          <w:rtl/>
        </w:rPr>
        <w:t xml:space="preserve"> ملاصدرا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بوعل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آدم‌ها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بزرگ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ند</w:t>
      </w:r>
      <w:r w:rsidRPr="00190D6B">
        <w:rPr>
          <w:color w:val="000000" w:themeColor="text1"/>
          <w:rtl/>
        </w:rPr>
        <w:t xml:space="preserve"> که </w:t>
      </w:r>
      <w:r w:rsidR="00E961D6">
        <w:rPr>
          <w:color w:val="000000" w:themeColor="text1"/>
          <w:rtl/>
        </w:rPr>
        <w:t>اصلاً</w:t>
      </w:r>
      <w:r w:rsidRPr="00190D6B">
        <w:rPr>
          <w:color w:val="000000" w:themeColor="text1"/>
          <w:rtl/>
        </w:rPr>
        <w:t xml:space="preserve"> آدم نم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تواند</w:t>
      </w:r>
      <w:r w:rsidRPr="00190D6B">
        <w:rPr>
          <w:color w:val="000000" w:themeColor="text1"/>
          <w:rtl/>
        </w:rPr>
        <w:t xml:space="preserve"> هضم بکند. </w:t>
      </w:r>
    </w:p>
    <w:p w14:paraId="55C604AF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پاسخ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شان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فرمودند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بود که در جا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color w:val="000000" w:themeColor="text1"/>
          <w:rtl/>
        </w:rPr>
        <w:t xml:space="preserve"> آدم به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برخورده است،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مسئله معقد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او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شده است که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حل آن ناچار بوده است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حرف را بزند. </w:t>
      </w:r>
    </w:p>
    <w:p w14:paraId="28AE876A" w14:textId="4EF41BA8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</w:t>
      </w:r>
      <w:r w:rsidR="000B58B9">
        <w:rPr>
          <w:color w:val="000000" w:themeColor="text1"/>
          <w:rtl/>
        </w:rPr>
        <w:t>واقعاً</w:t>
      </w:r>
      <w:r w:rsidRPr="00190D6B">
        <w:rPr>
          <w:color w:val="000000" w:themeColor="text1"/>
          <w:rtl/>
        </w:rPr>
        <w:t xml:space="preserve"> مطلب درست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 و گاه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زها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color w:val="000000" w:themeColor="text1"/>
          <w:rtl/>
        </w:rPr>
        <w:t xml:space="preserve"> حالت تبادر و انسباق و فهم اول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هست 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به آن سمت نم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رود</w:t>
      </w:r>
      <w:r w:rsidRPr="00190D6B">
        <w:rPr>
          <w:color w:val="000000" w:themeColor="text1"/>
          <w:rtl/>
        </w:rPr>
        <w:t xml:space="preserve">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موضوع مهم 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گر</w:t>
      </w:r>
      <w:r w:rsidRPr="00190D6B">
        <w:rPr>
          <w:color w:val="000000" w:themeColor="text1"/>
          <w:rtl/>
        </w:rPr>
        <w:t xml:space="preserve"> به گره‌ها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color w:val="000000" w:themeColor="text1"/>
          <w:rtl/>
        </w:rPr>
        <w:t xml:space="preserve"> برخورده است که حل آن مستلزم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بوده است که به سمت 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زها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color w:val="000000" w:themeColor="text1"/>
          <w:rtl/>
        </w:rPr>
        <w:t xml:space="preserve"> برود که غ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متبادر است. </w:t>
      </w:r>
    </w:p>
    <w:p w14:paraId="4A8DBF2E" w14:textId="2B4BA4DA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در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هم </w:t>
      </w:r>
      <w:r w:rsidR="00E961D6">
        <w:rPr>
          <w:color w:val="000000" w:themeColor="text1"/>
          <w:rtl/>
        </w:rPr>
        <w:t>همین‌طور</w:t>
      </w:r>
      <w:r w:rsidRPr="00190D6B">
        <w:rPr>
          <w:color w:val="000000" w:themeColor="text1"/>
          <w:rtl/>
        </w:rPr>
        <w:t xml:space="preserve"> هست،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عن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بس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ادله و استدلالات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در مباحث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چهار نظر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مطرح شده است با جمع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حکم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گره خورده است. </w:t>
      </w:r>
    </w:p>
    <w:p w14:paraId="3AEC211A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منحصر</w:t>
      </w:r>
      <w:r w:rsidRPr="00190D6B">
        <w:rPr>
          <w:color w:val="000000" w:themeColor="text1"/>
          <w:rtl/>
        </w:rPr>
        <w:t xml:space="preserve"> در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دو راه وجود دارد؛ </w:t>
      </w:r>
    </w:p>
    <w:p w14:paraId="0FBEB0AC" w14:textId="3B37BD8A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color w:val="000000" w:themeColor="text1"/>
          <w:rtl/>
        </w:rPr>
        <w:t>۱-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کس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با قطع نظر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چطور </w:t>
      </w:r>
      <w:r w:rsidR="009E1F55">
        <w:rPr>
          <w:color w:val="000000" w:themeColor="text1"/>
          <w:rtl/>
        </w:rPr>
        <w:t>باهم</w:t>
      </w:r>
      <w:r w:rsidRPr="00190D6B">
        <w:rPr>
          <w:color w:val="000000" w:themeColor="text1"/>
          <w:rtl/>
        </w:rPr>
        <w:t xml:space="preserve"> جمع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شوند،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دقت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بکند به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برسد که طر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است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جمع مؤد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است. </w:t>
      </w:r>
    </w:p>
    <w:p w14:paraId="218C823D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color w:val="000000" w:themeColor="text1"/>
          <w:rtl/>
        </w:rPr>
        <w:t xml:space="preserve">۲-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راه هم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بب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ند</w:t>
      </w:r>
      <w:r w:rsidRPr="00190D6B">
        <w:rPr>
          <w:color w:val="000000" w:themeColor="text1"/>
          <w:rtl/>
        </w:rPr>
        <w:t xml:space="preserve"> در جمع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مسائل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قب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color w:val="000000" w:themeColor="text1"/>
          <w:rtl/>
        </w:rPr>
        <w:t xml:space="preserve"> بخواهد حل بکند کدام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حلال آن عر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صه</w:t>
      </w:r>
      <w:r w:rsidRPr="00190D6B">
        <w:rPr>
          <w:color w:val="000000" w:themeColor="text1"/>
          <w:rtl/>
        </w:rPr>
        <w:t xml:space="preserve"> در جمع حکم واقع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 ظاهر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است. </w:t>
      </w:r>
    </w:p>
    <w:p w14:paraId="266D2A24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که</w:t>
      </w:r>
      <w:r w:rsidRPr="00190D6B">
        <w:rPr>
          <w:color w:val="000000" w:themeColor="text1"/>
          <w:rtl/>
        </w:rPr>
        <w:t xml:space="preserve"> اح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اناً</w:t>
      </w:r>
      <w:r w:rsidRPr="00190D6B">
        <w:rPr>
          <w:color w:val="000000" w:themeColor="text1"/>
          <w:rtl/>
        </w:rPr>
        <w:t xml:space="preserve"> ذهن او با آن سازگار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ندارد 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ناچار است برا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حل آن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بپذ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رد</w:t>
      </w:r>
      <w:r w:rsidRPr="00190D6B">
        <w:rPr>
          <w:color w:val="000000" w:themeColor="text1"/>
          <w:rtl/>
        </w:rPr>
        <w:t xml:space="preserve">. </w:t>
      </w:r>
    </w:p>
    <w:p w14:paraId="44F66199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ممکن</w:t>
      </w:r>
      <w:r w:rsidRPr="00190D6B">
        <w:rPr>
          <w:color w:val="000000" w:themeColor="text1"/>
          <w:rtl/>
        </w:rPr>
        <w:t xml:space="preserve"> است آن عر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صه</w:t>
      </w:r>
      <w:r w:rsidRPr="00190D6B">
        <w:rPr>
          <w:color w:val="000000" w:themeColor="text1"/>
          <w:rtl/>
        </w:rPr>
        <w:t xml:space="preserve"> عقل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شد راه حل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دارد که با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نها</w:t>
      </w:r>
      <w:r w:rsidRPr="00190D6B">
        <w:rPr>
          <w:color w:val="000000" w:themeColor="text1"/>
          <w:rtl/>
        </w:rPr>
        <w:t xml:space="preserve"> منطبق است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خلاف تبادر اوست دقت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ند</w:t>
      </w:r>
      <w:r w:rsidRPr="00190D6B">
        <w:rPr>
          <w:color w:val="000000" w:themeColor="text1"/>
          <w:rtl/>
        </w:rPr>
        <w:t xml:space="preserve"> آن تبادر و انسباق عم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color w:val="000000" w:themeColor="text1"/>
          <w:rtl/>
        </w:rPr>
        <w:t xml:space="preserve"> نبود، آن راهنما</w:t>
      </w:r>
      <w:r w:rsidRPr="00190D6B">
        <w:rPr>
          <w:rFonts w:hint="cs"/>
          <w:color w:val="000000" w:themeColor="text1"/>
          <w:rtl/>
        </w:rPr>
        <w:t>یی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که تبادر و انسباق را اصلاح بکند </w:t>
      </w:r>
    </w:p>
    <w:p w14:paraId="3B0AFF1A" w14:textId="39F3746C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گاه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به عکس است، آن تبادر و انسباق </w:t>
      </w:r>
      <w:r w:rsidR="000B58B9">
        <w:rPr>
          <w:color w:val="000000" w:themeColor="text1"/>
          <w:rtl/>
        </w:rPr>
        <w:t>آن‌قدر</w:t>
      </w:r>
      <w:r w:rsidRPr="00190D6B">
        <w:rPr>
          <w:color w:val="000000" w:themeColor="text1"/>
          <w:rtl/>
        </w:rPr>
        <w:t xml:space="preserve"> قو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است که آن را به سمت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برد</w:t>
      </w:r>
      <w:r w:rsidRPr="00190D6B">
        <w:rPr>
          <w:color w:val="000000" w:themeColor="text1"/>
          <w:rtl/>
        </w:rPr>
        <w:t xml:space="preserve"> که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راه حل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با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راه حل 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گر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کرد. </w:t>
      </w:r>
    </w:p>
    <w:p w14:paraId="2FE95E17" w14:textId="0A8B93CD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توازن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و </w:t>
      </w:r>
      <w:r w:rsidR="000B58B9">
        <w:rPr>
          <w:color w:val="000000" w:themeColor="text1"/>
          <w:rtl/>
        </w:rPr>
        <w:t>تکافؤ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نوع ادله است. شکل بحث مهم است. </w:t>
      </w:r>
    </w:p>
    <w:p w14:paraId="26CB636F" w14:textId="77777777" w:rsidR="00190D6B" w:rsidRPr="00190D6B" w:rsidRDefault="00190D6B" w:rsidP="00190D6B">
      <w:pPr>
        <w:pStyle w:val="Heading1"/>
        <w:rPr>
          <w:rtl/>
        </w:rPr>
      </w:pPr>
      <w:bookmarkStart w:id="17" w:name="_Toc194862086"/>
      <w:r w:rsidRPr="00190D6B">
        <w:rPr>
          <w:rFonts w:hint="eastAsia"/>
          <w:rtl/>
        </w:rPr>
        <w:t>بحث</w:t>
      </w:r>
      <w:r w:rsidRPr="00190D6B">
        <w:rPr>
          <w:rtl/>
        </w:rPr>
        <w:t xml:space="preserve"> حاش</w:t>
      </w:r>
      <w:r w:rsidRPr="00190D6B">
        <w:rPr>
          <w:rFonts w:hint="cs"/>
          <w:rtl/>
        </w:rPr>
        <w:t>ی</w:t>
      </w:r>
      <w:r w:rsidRPr="00190D6B">
        <w:rPr>
          <w:rFonts w:hint="eastAsia"/>
          <w:rtl/>
        </w:rPr>
        <w:t>ه‌ا</w:t>
      </w:r>
      <w:r w:rsidRPr="00190D6B">
        <w:rPr>
          <w:rFonts w:hint="cs"/>
          <w:rtl/>
        </w:rPr>
        <w:t>ی</w:t>
      </w:r>
      <w:bookmarkEnd w:id="17"/>
    </w:p>
    <w:p w14:paraId="63B27350" w14:textId="6CB5A950" w:rsidR="00190D6B" w:rsidRPr="00190D6B" w:rsidRDefault="00190D6B" w:rsidP="000B58B9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در</w:t>
      </w:r>
      <w:r w:rsidRPr="00190D6B">
        <w:rPr>
          <w:color w:val="000000" w:themeColor="text1"/>
          <w:rtl/>
        </w:rPr>
        <w:t xml:space="preserve"> استظهارات و تباد</w:t>
      </w:r>
      <w:r w:rsidR="000B58B9" w:rsidRPr="00190D6B">
        <w:rPr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>ات و انسباقات ذهن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در ادله هست، آنجا هم هم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است، بعض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</w:t>
      </w:r>
      <w:r w:rsidR="000B58B9">
        <w:rPr>
          <w:color w:val="000000" w:themeColor="text1"/>
          <w:rtl/>
        </w:rPr>
        <w:t>این‌طور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ند؛</w:t>
      </w:r>
      <w:r w:rsidRPr="00190D6B">
        <w:rPr>
          <w:color w:val="000000" w:themeColor="text1"/>
          <w:rtl/>
        </w:rPr>
        <w:t xml:space="preserve"> شما در اول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مواجهه خود با دل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ل،</w:t>
      </w:r>
      <w:r w:rsidRPr="00190D6B">
        <w:rPr>
          <w:color w:val="000000" w:themeColor="text1"/>
          <w:rtl/>
        </w:rPr>
        <w:t xml:space="preserve"> ملاحظه کن ذهن تو به چه استظهار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سوق پ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دا</w:t>
      </w:r>
      <w:r w:rsidRPr="00190D6B">
        <w:rPr>
          <w:color w:val="000000" w:themeColor="text1"/>
          <w:rtl/>
        </w:rPr>
        <w:t xml:space="preserve"> کرده است آن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مهم است. </w:t>
      </w:r>
    </w:p>
    <w:p w14:paraId="4FFEA3AC" w14:textId="789CF09E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حرف </w:t>
      </w:r>
      <w:r w:rsidR="000B58B9">
        <w:rPr>
          <w:color w:val="000000" w:themeColor="text1"/>
          <w:rtl/>
        </w:rPr>
        <w:t>واقعاً</w:t>
      </w:r>
      <w:r w:rsidRPr="00190D6B">
        <w:rPr>
          <w:color w:val="000000" w:themeColor="text1"/>
          <w:rtl/>
        </w:rPr>
        <w:t xml:space="preserve"> هم درست است اما در 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حال کامل هم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ست،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خ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وقت‌ها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که تبادرها و انسباق‌ها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ما تحت تأث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color w:val="000000" w:themeColor="text1"/>
          <w:rtl/>
        </w:rPr>
        <w:t xml:space="preserve"> عوامل اصل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عم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ق</w:t>
      </w:r>
      <w:r w:rsidRPr="00190D6B">
        <w:rPr>
          <w:color w:val="000000" w:themeColor="text1"/>
          <w:rtl/>
        </w:rPr>
        <w:t xml:space="preserve"> 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شبهات جانب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تبادر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درست کرده است و لذا انسان با 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رها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مسئله که مواجه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</w:t>
      </w:r>
      <w:r w:rsidRPr="00190D6B">
        <w:rPr>
          <w:color w:val="000000" w:themeColor="text1"/>
          <w:rtl/>
        </w:rPr>
        <w:t xml:space="preserve"> آرام آن تبادر خود را اصلاح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 و گا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به حد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رود</w:t>
      </w:r>
      <w:r w:rsidRPr="00190D6B">
        <w:rPr>
          <w:color w:val="000000" w:themeColor="text1"/>
          <w:rtl/>
        </w:rPr>
        <w:t xml:space="preserve"> که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گو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تبادر اول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خطا بود. 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خطا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در باصره. </w:t>
      </w:r>
    </w:p>
    <w:p w14:paraId="76D9CEA1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تبادرات و انسباقات را با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</w:t>
      </w:r>
      <w:r w:rsidRPr="00190D6B">
        <w:rPr>
          <w:color w:val="000000" w:themeColor="text1"/>
          <w:rtl/>
        </w:rPr>
        <w:t xml:space="preserve"> بس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ار</w:t>
      </w:r>
      <w:r w:rsidRPr="00190D6B">
        <w:rPr>
          <w:color w:val="000000" w:themeColor="text1"/>
          <w:rtl/>
        </w:rPr>
        <w:t xml:space="preserve"> مهم شمرد، در ع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حال نه به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معنا که خطا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آن را ناد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ده</w:t>
      </w:r>
      <w:r w:rsidRPr="00190D6B">
        <w:rPr>
          <w:color w:val="000000" w:themeColor="text1"/>
          <w:rtl/>
        </w:rPr>
        <w:t xml:space="preserve"> گرفت، آن وقت مواجهه با آن گره‌ها و 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رها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ثانو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تبادرها را اصلاح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کند</w:t>
      </w:r>
      <w:r w:rsidRPr="00190D6B">
        <w:rPr>
          <w:color w:val="000000" w:themeColor="text1"/>
          <w:rtl/>
        </w:rPr>
        <w:t xml:space="preserve">. </w:t>
      </w:r>
    </w:p>
    <w:p w14:paraId="1CD8EBD4" w14:textId="36D9F1C9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در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نجا</w:t>
      </w:r>
      <w:r w:rsidRPr="00190D6B">
        <w:rPr>
          <w:color w:val="000000" w:themeColor="text1"/>
          <w:rtl/>
        </w:rPr>
        <w:t xml:space="preserve"> نم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خواه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تمام مسائل را حل 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م،</w:t>
      </w:r>
      <w:r w:rsidRPr="00190D6B">
        <w:rPr>
          <w:color w:val="000000" w:themeColor="text1"/>
          <w:rtl/>
        </w:rPr>
        <w:t xml:space="preserve">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شتر</w:t>
      </w:r>
      <w:r w:rsidRPr="00190D6B">
        <w:rPr>
          <w:color w:val="000000" w:themeColor="text1"/>
          <w:rtl/>
        </w:rPr>
        <w:t xml:space="preserve"> </w:t>
      </w:r>
      <w:r w:rsidR="000B58B9">
        <w:rPr>
          <w:color w:val="000000" w:themeColor="text1"/>
          <w:rtl/>
        </w:rPr>
        <w:t>می‌خواهیم</w:t>
      </w:r>
      <w:r w:rsidRPr="00190D6B">
        <w:rPr>
          <w:color w:val="000000" w:themeColor="text1"/>
          <w:rtl/>
        </w:rPr>
        <w:t xml:space="preserve"> به ادله‌ا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که پشت سر گذاشت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مرور کن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بب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ادله چه استفاده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شود؟</w:t>
      </w:r>
      <w:r w:rsidRPr="00190D6B">
        <w:rPr>
          <w:color w:val="000000" w:themeColor="text1"/>
          <w:rtl/>
        </w:rPr>
        <w:t xml:space="preserve"> </w:t>
      </w:r>
    </w:p>
    <w:p w14:paraId="48DBE8E0" w14:textId="77777777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color w:val="000000" w:themeColor="text1"/>
          <w:rtl/>
        </w:rPr>
        <w:t xml:space="preserve"> مرور در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ک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دو جلسه خواه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داشت که ادله با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مبان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از لحاظ ظهور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چه نسبت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دارند؟ </w:t>
      </w:r>
    </w:p>
    <w:p w14:paraId="3781B071" w14:textId="226B71AC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الان</w:t>
      </w:r>
      <w:r w:rsidRPr="00190D6B">
        <w:rPr>
          <w:color w:val="000000" w:themeColor="text1"/>
          <w:rtl/>
        </w:rPr>
        <w:t xml:space="preserve"> </w:t>
      </w:r>
      <w:r w:rsidR="000B58B9">
        <w:rPr>
          <w:color w:val="000000" w:themeColor="text1"/>
          <w:rtl/>
        </w:rPr>
        <w:t>می‌خواهیم</w:t>
      </w:r>
      <w:r w:rsidRPr="00190D6B">
        <w:rPr>
          <w:color w:val="000000" w:themeColor="text1"/>
          <w:rtl/>
        </w:rPr>
        <w:t xml:space="preserve"> بب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مقتضا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color w:val="000000" w:themeColor="text1"/>
          <w:rtl/>
        </w:rPr>
        <w:t xml:space="preserve"> ادله از آ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ات،</w:t>
      </w:r>
      <w:r w:rsidRPr="00190D6B">
        <w:rPr>
          <w:color w:val="000000" w:themeColor="text1"/>
          <w:rtl/>
        </w:rPr>
        <w:t xml:space="preserve"> تا روا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ات</w:t>
      </w:r>
      <w:r w:rsidRPr="00190D6B">
        <w:rPr>
          <w:color w:val="000000" w:themeColor="text1"/>
          <w:rtl/>
        </w:rPr>
        <w:t xml:space="preserve"> تا س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ره</w:t>
      </w:r>
      <w:r w:rsidRPr="00190D6B">
        <w:rPr>
          <w:color w:val="000000" w:themeColor="text1"/>
          <w:rtl/>
        </w:rPr>
        <w:t xml:space="preserve"> و عقل کدام از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چهار مبنا است؟ ظاهر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ادله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است که کاشف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را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دهد؟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حج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را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دهد،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منجز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را قرار م</w:t>
      </w:r>
      <w:r w:rsidRPr="00190D6B">
        <w:rPr>
          <w:rFonts w:hint="cs"/>
          <w:color w:val="000000" w:themeColor="text1"/>
          <w:rtl/>
        </w:rPr>
        <w:t>ی‌</w:t>
      </w:r>
      <w:r w:rsidRPr="00190D6B">
        <w:rPr>
          <w:rFonts w:hint="eastAsia"/>
          <w:color w:val="000000" w:themeColor="text1"/>
          <w:rtl/>
        </w:rPr>
        <w:t>دهد؟</w:t>
      </w:r>
      <w:r w:rsidRPr="00190D6B">
        <w:rPr>
          <w:color w:val="000000" w:themeColor="text1"/>
          <w:rtl/>
        </w:rPr>
        <w:t xml:space="preserve">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ا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جعل مماثل است؟ خود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محل اختلافات است. </w:t>
      </w:r>
    </w:p>
    <w:p w14:paraId="055ABB71" w14:textId="593A56E3" w:rsidR="00190D6B" w:rsidRPr="00190D6B" w:rsidRDefault="00190D6B" w:rsidP="00190D6B">
      <w:pPr>
        <w:rPr>
          <w:color w:val="000000" w:themeColor="text1"/>
          <w:rtl/>
        </w:rPr>
      </w:pPr>
      <w:r w:rsidRPr="00190D6B">
        <w:rPr>
          <w:rFonts w:hint="eastAsia"/>
          <w:color w:val="000000" w:themeColor="text1"/>
          <w:rtl/>
        </w:rPr>
        <w:t>جالب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که در روا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ت</w:t>
      </w:r>
      <w:r w:rsidRPr="00190D6B">
        <w:rPr>
          <w:color w:val="000000" w:themeColor="text1"/>
          <w:rtl/>
        </w:rPr>
        <w:t xml:space="preserve"> حم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ر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،</w:t>
      </w:r>
      <w:r w:rsidRPr="00190D6B">
        <w:rPr>
          <w:color w:val="000000" w:themeColor="text1"/>
          <w:rtl/>
        </w:rPr>
        <w:t xml:space="preserve"> دو سه برداشت است که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</w:t>
      </w:r>
      <w:r w:rsidRPr="00190D6B">
        <w:rPr>
          <w:color w:val="000000" w:themeColor="text1"/>
          <w:rtl/>
        </w:rPr>
        <w:t xml:space="preserve"> را آن وقت مطرح نکرد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 </w:t>
      </w:r>
      <w:r w:rsidR="000B58B9">
        <w:rPr>
          <w:color w:val="000000" w:themeColor="text1"/>
          <w:rtl/>
        </w:rPr>
        <w:t>علی‌رغم</w:t>
      </w:r>
      <w:r w:rsidRPr="00190D6B">
        <w:rPr>
          <w:color w:val="000000" w:themeColor="text1"/>
          <w:rtl/>
        </w:rPr>
        <w:t xml:space="preserve"> ا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نکه</w:t>
      </w:r>
      <w:r w:rsidRPr="00190D6B">
        <w:rPr>
          <w:color w:val="000000" w:themeColor="text1"/>
          <w:rtl/>
        </w:rPr>
        <w:t xml:space="preserve"> ده ب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ست</w:t>
      </w:r>
      <w:r w:rsidRPr="00190D6B">
        <w:rPr>
          <w:color w:val="000000" w:themeColor="text1"/>
          <w:rtl/>
        </w:rPr>
        <w:t xml:space="preserve"> نکته راجع به آن گفت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م</w:t>
      </w:r>
      <w:r w:rsidRPr="00190D6B">
        <w:rPr>
          <w:color w:val="000000" w:themeColor="text1"/>
          <w:rtl/>
        </w:rPr>
        <w:t xml:space="preserve">. </w:t>
      </w:r>
    </w:p>
    <w:p w14:paraId="272700B8" w14:textId="455BA563" w:rsidR="00DB72D8" w:rsidRPr="00DB72D8" w:rsidRDefault="000B58B9" w:rsidP="000B58B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190D6B" w:rsidRPr="00190D6B">
        <w:rPr>
          <w:color w:val="000000" w:themeColor="text1"/>
          <w:rtl/>
        </w:rPr>
        <w:t xml:space="preserve"> با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مقدمات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که در تنب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ه</w:t>
      </w:r>
      <w:r w:rsidR="00190D6B" w:rsidRPr="00190D6B">
        <w:rPr>
          <w:color w:val="000000" w:themeColor="text1"/>
          <w:rtl/>
        </w:rPr>
        <w:t xml:space="preserve"> اول ذکر شد، سؤال ما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است که ظهور ادله گذشته که برا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color w:val="000000" w:themeColor="text1"/>
          <w:rtl/>
        </w:rPr>
        <w:t xml:space="preserve"> حج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ت</w:t>
      </w:r>
      <w:r w:rsidR="00190D6B" w:rsidRPr="00190D6B">
        <w:rPr>
          <w:color w:val="000000" w:themeColor="text1"/>
          <w:rtl/>
        </w:rPr>
        <w:t xml:space="preserve"> خبر واحد اقامه شد هر کدام با کدام از ا</w:t>
      </w:r>
      <w:r w:rsidR="00190D6B" w:rsidRPr="00190D6B">
        <w:rPr>
          <w:rFonts w:hint="cs"/>
          <w:color w:val="000000" w:themeColor="text1"/>
          <w:rtl/>
        </w:rPr>
        <w:t>ی</w:t>
      </w:r>
      <w:r w:rsidR="00190D6B" w:rsidRPr="00190D6B">
        <w:rPr>
          <w:rFonts w:hint="eastAsia"/>
          <w:color w:val="000000" w:themeColor="text1"/>
          <w:rtl/>
        </w:rPr>
        <w:t>ن</w:t>
      </w:r>
      <w:r w:rsidR="00190D6B" w:rsidRPr="00190D6B">
        <w:rPr>
          <w:color w:val="000000" w:themeColor="text1"/>
          <w:rtl/>
        </w:rPr>
        <w:t xml:space="preserve"> مسالک سازگار است</w:t>
      </w:r>
      <w:r w:rsidR="005D73F0">
        <w:rPr>
          <w:rFonts w:hint="cs"/>
          <w:color w:val="000000" w:themeColor="text1"/>
          <w:rtl/>
        </w:rPr>
        <w:t xml:space="preserve">؟ </w:t>
      </w:r>
      <w:bookmarkStart w:id="18" w:name="_GoBack"/>
      <w:bookmarkEnd w:id="18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DE95" w14:textId="77777777" w:rsidR="00004345" w:rsidRDefault="00004345" w:rsidP="000D5800">
      <w:pPr>
        <w:spacing w:after="0"/>
      </w:pPr>
      <w:r>
        <w:separator/>
      </w:r>
    </w:p>
  </w:endnote>
  <w:endnote w:type="continuationSeparator" w:id="0">
    <w:p w14:paraId="1CCDA096" w14:textId="77777777" w:rsidR="00004345" w:rsidRDefault="00004345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219AAD7-AA73-4BEE-AA72-093CB98040AA}"/>
    <w:embedBold r:id="rId2" w:fontKey="{4FDD8B0B-AC94-4007-8E73-FBA1D4E1FCE3}"/>
    <w:embedBoldItalic r:id="rId3" w:fontKey="{809AA0C4-6CCC-45F0-9E72-BD610415C2EF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8EC42659-F783-4230-9E56-36034249AF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34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88B5E" w14:textId="77777777" w:rsidR="00004345" w:rsidRDefault="00004345" w:rsidP="000D5800">
      <w:pPr>
        <w:spacing w:after="0"/>
      </w:pPr>
      <w:r>
        <w:separator/>
      </w:r>
    </w:p>
  </w:footnote>
  <w:footnote w:type="continuationSeparator" w:id="0">
    <w:p w14:paraId="5CFBFE5E" w14:textId="77777777" w:rsidR="00004345" w:rsidRDefault="00004345" w:rsidP="000D5800">
      <w:pPr>
        <w:spacing w:after="0"/>
      </w:pPr>
      <w:r>
        <w:continuationSeparator/>
      </w:r>
    </w:p>
  </w:footnote>
  <w:footnote w:id="1">
    <w:p w14:paraId="523383AF" w14:textId="52F84E64" w:rsidR="00190D6B" w:rsidRPr="00190D6B" w:rsidRDefault="00190D6B">
      <w:pPr>
        <w:pStyle w:val="FootnoteText"/>
      </w:pPr>
      <w:r w:rsidRPr="00190D6B">
        <w:rPr>
          <w:rStyle w:val="FootnoteReference"/>
          <w:vertAlign w:val="baseline"/>
        </w:rPr>
        <w:footnoteRef/>
      </w:r>
      <w:r w:rsidRPr="00190D6B">
        <w:rPr>
          <w:rtl/>
        </w:rPr>
        <w:t xml:space="preserve"> </w:t>
      </w:r>
      <w:r w:rsidRPr="00190D6B">
        <w:rPr>
          <w:rFonts w:hint="cs"/>
          <w:rtl/>
        </w:rPr>
        <w:t xml:space="preserve">- </w:t>
      </w:r>
      <w:r w:rsidRPr="00190D6B">
        <w:rPr>
          <w:color w:val="000000" w:themeColor="text1"/>
          <w:rtl/>
        </w:rPr>
        <w:t>سوره حجرات، آ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۶</w:t>
      </w:r>
    </w:p>
  </w:footnote>
  <w:footnote w:id="2">
    <w:p w14:paraId="0200B6D3" w14:textId="48362945" w:rsidR="00190D6B" w:rsidRPr="00190D6B" w:rsidRDefault="00190D6B">
      <w:pPr>
        <w:pStyle w:val="FootnoteText"/>
      </w:pPr>
      <w:r w:rsidRPr="00190D6B">
        <w:rPr>
          <w:rStyle w:val="FootnoteReference"/>
          <w:vertAlign w:val="baseline"/>
        </w:rPr>
        <w:footnoteRef/>
      </w:r>
      <w:r w:rsidRPr="00190D6B">
        <w:rPr>
          <w:rtl/>
        </w:rPr>
        <w:t xml:space="preserve"> </w:t>
      </w:r>
      <w:r w:rsidRPr="00190D6B">
        <w:rPr>
          <w:rFonts w:hint="cs"/>
          <w:rtl/>
        </w:rPr>
        <w:t xml:space="preserve">- </w:t>
      </w:r>
      <w:r w:rsidRPr="00190D6B">
        <w:rPr>
          <w:color w:val="000000" w:themeColor="text1"/>
          <w:rtl/>
        </w:rPr>
        <w:t xml:space="preserve">سوره 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ونس،</w:t>
      </w:r>
      <w:r w:rsidRPr="00190D6B">
        <w:rPr>
          <w:color w:val="000000" w:themeColor="text1"/>
          <w:rtl/>
        </w:rPr>
        <w:t xml:space="preserve"> آ</w:t>
      </w:r>
      <w:r w:rsidRPr="00190D6B">
        <w:rPr>
          <w:rFonts w:hint="cs"/>
          <w:color w:val="000000" w:themeColor="text1"/>
          <w:rtl/>
        </w:rPr>
        <w:t>ی</w:t>
      </w:r>
      <w:r w:rsidRPr="00190D6B">
        <w:rPr>
          <w:rFonts w:hint="eastAsia"/>
          <w:color w:val="000000" w:themeColor="text1"/>
          <w:rtl/>
        </w:rPr>
        <w:t>ه</w:t>
      </w:r>
      <w:r w:rsidRPr="00190D6B">
        <w:rPr>
          <w:color w:val="000000" w:themeColor="text1"/>
          <w:rtl/>
        </w:rPr>
        <w:t xml:space="preserve"> ۳۶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0B63855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17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01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01ABEEA7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55CAD2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57CC1"/>
    <w:multiLevelType w:val="hybridMultilevel"/>
    <w:tmpl w:val="7494AE1C"/>
    <w:lvl w:ilvl="0" w:tplc="26E47790">
      <w:start w:val="3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345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8B9"/>
    <w:rsid w:val="000B5C19"/>
    <w:rsid w:val="000B5EBD"/>
    <w:rsid w:val="000B66B7"/>
    <w:rsid w:val="000B6B74"/>
    <w:rsid w:val="000B6E2B"/>
    <w:rsid w:val="000C0197"/>
    <w:rsid w:val="000C0D3B"/>
    <w:rsid w:val="000C0FF7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1123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0D6B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EA9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42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255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A63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84B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20D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0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020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D45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615"/>
    <w:rsid w:val="00370CF4"/>
    <w:rsid w:val="00370DB9"/>
    <w:rsid w:val="00370F2F"/>
    <w:rsid w:val="00371AE3"/>
    <w:rsid w:val="0037460B"/>
    <w:rsid w:val="00374BF3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043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DFF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E76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0587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D43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8E6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55F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D73F0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2FD"/>
    <w:rsid w:val="00643FE5"/>
    <w:rsid w:val="0064487E"/>
    <w:rsid w:val="006448A9"/>
    <w:rsid w:val="00644BD3"/>
    <w:rsid w:val="00645591"/>
    <w:rsid w:val="00645A5A"/>
    <w:rsid w:val="00645D57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27D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4D2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4E0C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4E3D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71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6D6B"/>
    <w:rsid w:val="008378A8"/>
    <w:rsid w:val="008378AC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0588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CD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1E92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55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122F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A65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5503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8CA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5C8F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5C0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1AD8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2765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10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27B98"/>
    <w:rsid w:val="00C30966"/>
    <w:rsid w:val="00C30DD7"/>
    <w:rsid w:val="00C31718"/>
    <w:rsid w:val="00C31FCE"/>
    <w:rsid w:val="00C32611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1E66"/>
    <w:rsid w:val="00C42539"/>
    <w:rsid w:val="00C4321F"/>
    <w:rsid w:val="00C44619"/>
    <w:rsid w:val="00C449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39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3EB4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231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4B01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10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57AD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3AE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6F0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DA8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61D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47E"/>
    <w:rsid w:val="00EE57D1"/>
    <w:rsid w:val="00EE6074"/>
    <w:rsid w:val="00EE68E6"/>
    <w:rsid w:val="00EE72AC"/>
    <w:rsid w:val="00EE7A7F"/>
    <w:rsid w:val="00EF0544"/>
    <w:rsid w:val="00EF0AFE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B85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302F"/>
    <w:rsid w:val="00F14071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239E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6B04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A777B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2E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7A9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685E3192-11A5-45A8-80C0-D878D828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8040-89EC-4359-8631-A973DE69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103</TotalTime>
  <Pages>8</Pages>
  <Words>2204</Words>
  <Characters>12563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2025-04-06T11:13:00Z</dcterms:created>
  <dcterms:modified xsi:type="dcterms:W3CDTF">2025-04-07T15:04:00Z</dcterms:modified>
</cp:coreProperties>
</file>