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1BA92142" w14:textId="0BFC7225" w:rsidR="003C2636" w:rsidRDefault="0070112B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5719773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اصول</w:t>
            </w:r>
            <w:r w:rsidR="003C2636" w:rsidRPr="00EA7EFC">
              <w:rPr>
                <w:rStyle w:val="Hyperlink"/>
                <w:noProof/>
                <w:rtl/>
              </w:rPr>
              <w:t xml:space="preserve"> /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حج</w:t>
            </w:r>
            <w:r w:rsidR="003C2636" w:rsidRPr="00EA7EFC">
              <w:rPr>
                <w:rStyle w:val="Hyperlink"/>
                <w:rFonts w:hint="cs"/>
                <w:noProof/>
                <w:rtl/>
              </w:rPr>
              <w:t>ی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ت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خبر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واحد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_Toc195719773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2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426D96B3" w14:textId="442058C8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4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پ</w:t>
            </w:r>
            <w:r w:rsidR="003C2636" w:rsidRPr="00EA7EFC">
              <w:rPr>
                <w:rStyle w:val="Hyperlink"/>
                <w:rFonts w:hint="cs"/>
                <w:noProof/>
                <w:rtl/>
              </w:rPr>
              <w:t>ی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_Toc195719774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2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013B33F0" w14:textId="0C97AF57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5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مقام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اول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_Toc195719775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2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574428AC" w14:textId="682C8213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6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مقام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دوم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_Toc195719776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2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6CD927F3" w14:textId="6EF7E987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7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اول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_Toc195719777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3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61DE75EF" w14:textId="3DD7C964" w:rsidR="003C2636" w:rsidRDefault="005B201F" w:rsidP="003C263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8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پاسخ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به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اول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_Toc195719778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3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2E5F37F4" w14:textId="227BFC8C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79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دوم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_Toc195719779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4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15F25539" w14:textId="09DB30C9" w:rsidR="003C2636" w:rsidRDefault="005B201F" w:rsidP="003C263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80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پاسخ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دوم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_Toc195719780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5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0CBC2D6C" w14:textId="2929926A" w:rsidR="003C2636" w:rsidRDefault="005B201F" w:rsidP="003C263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81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ان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قلت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_Toc195719781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6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2A27472D" w14:textId="45C3E8D7" w:rsidR="003C2636" w:rsidRDefault="005B201F" w:rsidP="003C26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82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سوم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_Toc195719782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6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3FE25301" w14:textId="4D54E04F" w:rsidR="003C2636" w:rsidRDefault="005B201F" w:rsidP="003C263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719783" w:history="1">
            <w:r w:rsidR="003C2636" w:rsidRPr="00EA7EFC">
              <w:rPr>
                <w:rStyle w:val="Hyperlink"/>
                <w:rFonts w:hint="eastAsia"/>
                <w:noProof/>
                <w:rtl/>
              </w:rPr>
              <w:t>پاسخ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به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C2636" w:rsidRPr="00EA7EFC">
              <w:rPr>
                <w:rStyle w:val="Hyperlink"/>
                <w:noProof/>
                <w:rtl/>
              </w:rPr>
              <w:t xml:space="preserve"> </w:t>
            </w:r>
            <w:r w:rsidR="003C2636" w:rsidRPr="00EA7EFC">
              <w:rPr>
                <w:rStyle w:val="Hyperlink"/>
                <w:rFonts w:hint="eastAsia"/>
                <w:noProof/>
                <w:rtl/>
              </w:rPr>
              <w:t>سوم</w:t>
            </w:r>
            <w:r w:rsidR="003C2636">
              <w:rPr>
                <w:noProof/>
                <w:webHidden/>
              </w:rPr>
              <w:tab/>
            </w:r>
            <w:r w:rsidR="003C2636">
              <w:rPr>
                <w:noProof/>
                <w:webHidden/>
              </w:rPr>
              <w:fldChar w:fldCharType="begin"/>
            </w:r>
            <w:r w:rsidR="003C2636">
              <w:rPr>
                <w:noProof/>
                <w:webHidden/>
              </w:rPr>
              <w:instrText xml:space="preserve"> PAGEREF _Toc195719783 \h </w:instrText>
            </w:r>
            <w:r w:rsidR="003C2636">
              <w:rPr>
                <w:noProof/>
                <w:webHidden/>
              </w:rPr>
            </w:r>
            <w:r w:rsidR="003C2636">
              <w:rPr>
                <w:noProof/>
                <w:webHidden/>
              </w:rPr>
              <w:fldChar w:fldCharType="separate"/>
            </w:r>
            <w:r w:rsidR="003C2636">
              <w:rPr>
                <w:noProof/>
                <w:webHidden/>
              </w:rPr>
              <w:t>7</w:t>
            </w:r>
            <w:r w:rsidR="003C2636">
              <w:rPr>
                <w:noProof/>
                <w:webHidden/>
              </w:rPr>
              <w:fldChar w:fldCharType="end"/>
            </w:r>
          </w:hyperlink>
        </w:p>
        <w:p w14:paraId="4A306D47" w14:textId="6897160B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5719773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5C4A4C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571977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D135155" w14:textId="2AA240BD" w:rsidR="000A0010" w:rsidRPr="000A0010" w:rsidRDefault="00195C45" w:rsidP="000A001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0A0010" w:rsidRPr="000A0010">
        <w:rPr>
          <w:color w:val="000000" w:themeColor="text1"/>
          <w:rtl/>
        </w:rPr>
        <w:t>باب مجعول در امارات حداقل چهار نظر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ه</w:t>
      </w:r>
      <w:r w:rsidR="000A0010" w:rsidRPr="000A0010">
        <w:rPr>
          <w:color w:val="000000" w:themeColor="text1"/>
          <w:rtl/>
        </w:rPr>
        <w:t xml:space="preserve"> وجود دارد و بعد از طرح مقدمات در تنب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ه</w:t>
      </w:r>
      <w:r w:rsidR="000A0010" w:rsidRPr="000A0010">
        <w:rPr>
          <w:color w:val="000000" w:themeColor="text1"/>
          <w:rtl/>
        </w:rPr>
        <w:t xml:space="preserve"> اول ذ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ل</w:t>
      </w:r>
      <w:r w:rsidR="000A0010" w:rsidRPr="000A0010">
        <w:rPr>
          <w:color w:val="000000" w:themeColor="text1"/>
          <w:rtl/>
        </w:rPr>
        <w:t xml:space="preserve"> ادله حج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ت</w:t>
      </w:r>
      <w:r w:rsidR="000A0010" w:rsidRPr="000A0010">
        <w:rPr>
          <w:color w:val="000000" w:themeColor="text1"/>
          <w:rtl/>
        </w:rPr>
        <w:t xml:space="preserve"> خبر واحد عرض کرد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م</w:t>
      </w:r>
      <w:r w:rsidR="000A0010" w:rsidRPr="000A0010">
        <w:rPr>
          <w:color w:val="000000" w:themeColor="text1"/>
          <w:rtl/>
        </w:rPr>
        <w:t xml:space="preserve"> در دو مقام عجالتاً به ا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ن</w:t>
      </w:r>
      <w:r w:rsidR="000A0010" w:rsidRPr="000A0010">
        <w:rPr>
          <w:color w:val="000000" w:themeColor="text1"/>
          <w:rtl/>
        </w:rPr>
        <w:t xml:space="preserve"> مسئله خواه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م</w:t>
      </w:r>
      <w:r w:rsidR="000A0010" w:rsidRPr="000A0010">
        <w:rPr>
          <w:color w:val="000000" w:themeColor="text1"/>
          <w:rtl/>
        </w:rPr>
        <w:t xml:space="preserve"> پرداخت</w:t>
      </w:r>
    </w:p>
    <w:p w14:paraId="2923FC74" w14:textId="77777777" w:rsidR="000A0010" w:rsidRPr="000A0010" w:rsidRDefault="000A0010" w:rsidP="000A0010">
      <w:pPr>
        <w:pStyle w:val="Heading1"/>
        <w:rPr>
          <w:rtl/>
        </w:rPr>
      </w:pPr>
      <w:bookmarkStart w:id="6" w:name="_Toc195719775"/>
      <w:r w:rsidRPr="000A0010">
        <w:rPr>
          <w:rFonts w:hint="eastAsia"/>
          <w:rtl/>
        </w:rPr>
        <w:t>مقام</w:t>
      </w:r>
      <w:r w:rsidRPr="000A0010">
        <w:rPr>
          <w:rtl/>
        </w:rPr>
        <w:t xml:space="preserve"> اول</w:t>
      </w:r>
      <w:bookmarkEnd w:id="6"/>
    </w:p>
    <w:p w14:paraId="6498A80F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ملاحظه</w:t>
      </w:r>
      <w:r w:rsidRPr="000A0010">
        <w:rPr>
          <w:color w:val="000000" w:themeColor="text1"/>
          <w:rtl/>
        </w:rPr>
        <w:t xml:space="preserve"> کرد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که عبارت بود از بررس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ادله و 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ات</w:t>
      </w:r>
      <w:r w:rsidRPr="000A0010">
        <w:rPr>
          <w:color w:val="000000" w:themeColor="text1"/>
          <w:rtl/>
        </w:rPr>
        <w:t xml:space="preserve"> و روا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ات</w:t>
      </w:r>
      <w:r w:rsidRPr="000A0010">
        <w:rPr>
          <w:color w:val="000000" w:themeColor="text1"/>
          <w:rtl/>
        </w:rPr>
        <w:t xml:space="preserve"> و ادله لب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مثل 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ره</w:t>
      </w:r>
      <w:r w:rsidRPr="000A0010">
        <w:rPr>
          <w:color w:val="000000" w:themeColor="text1"/>
          <w:rtl/>
        </w:rPr>
        <w:t xml:space="preserve"> با تقر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متفاوت آن از منظر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ادله با کدام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وجوه و انظار چهارگانه سازگارتر است. </w:t>
      </w:r>
    </w:p>
    <w:p w14:paraId="4F7430F3" w14:textId="4FFDBFD0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مقام بود و بر ادله مرور کرد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و از آن‌ها استفاده شد که با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سازگارتر هستند با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عقلا و شرع و ادله معامله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کنند</w:t>
      </w:r>
      <w:r w:rsidRPr="000A0010">
        <w:rPr>
          <w:color w:val="000000" w:themeColor="text1"/>
          <w:rtl/>
        </w:rPr>
        <w:t xml:space="preserve"> با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روا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ات</w:t>
      </w:r>
      <w:r w:rsidRPr="000A0010">
        <w:rPr>
          <w:color w:val="000000" w:themeColor="text1"/>
          <w:rtl/>
        </w:rPr>
        <w:t xml:space="preserve"> و خبر واحد، به مثابه کاشف و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ق،</w:t>
      </w:r>
      <w:r w:rsidRPr="000A0010">
        <w:rPr>
          <w:color w:val="000000" w:themeColor="text1"/>
          <w:rtl/>
        </w:rPr>
        <w:t xml:space="preserve"> البته بر اساس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مصالح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</w:t>
      </w:r>
      <w:r w:rsidR="005C4A4C">
        <w:rPr>
          <w:color w:val="000000" w:themeColor="text1"/>
          <w:rtl/>
        </w:rPr>
        <w:t>دیده‌اند</w:t>
      </w:r>
      <w:r w:rsidRPr="000A0010">
        <w:rPr>
          <w:color w:val="000000" w:themeColor="text1"/>
          <w:rtl/>
        </w:rPr>
        <w:t xml:space="preserve">. </w:t>
      </w:r>
    </w:p>
    <w:p w14:paraId="3786AA87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آن</w:t>
      </w:r>
      <w:r w:rsidRPr="000A0010">
        <w:rPr>
          <w:color w:val="000000" w:themeColor="text1"/>
          <w:rtl/>
        </w:rPr>
        <w:t xml:space="preserve"> مصالح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مانند تسه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وجود داشته است آن‌ها را برده است به سمت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را کاشف بدانند. </w:t>
      </w:r>
    </w:p>
    <w:p w14:paraId="4448C520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مقام اول بود و استظهار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تقو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استظهار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از ادله قرآن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روا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و 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عقلا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و متشرعه بود. </w:t>
      </w:r>
    </w:p>
    <w:p w14:paraId="36BF2C6D" w14:textId="77777777" w:rsidR="000A0010" w:rsidRPr="000A0010" w:rsidRDefault="000A0010" w:rsidP="000A0010">
      <w:pPr>
        <w:pStyle w:val="Heading1"/>
        <w:rPr>
          <w:rtl/>
        </w:rPr>
      </w:pPr>
      <w:bookmarkStart w:id="7" w:name="_Toc195719776"/>
      <w:r w:rsidRPr="000A0010">
        <w:rPr>
          <w:rFonts w:hint="eastAsia"/>
          <w:rtl/>
        </w:rPr>
        <w:t>مقام</w:t>
      </w:r>
      <w:r w:rsidRPr="000A0010">
        <w:rPr>
          <w:rtl/>
        </w:rPr>
        <w:t xml:space="preserve"> دوم</w:t>
      </w:r>
      <w:bookmarkEnd w:id="7"/>
    </w:p>
    <w:p w14:paraId="5F18163B" w14:textId="2735D32E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خواست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به آن بپرداز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منته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مقام دوم به صورت </w:t>
      </w:r>
      <w:r w:rsidR="005C4A4C">
        <w:rPr>
          <w:color w:val="000000" w:themeColor="text1"/>
          <w:rtl/>
        </w:rPr>
        <w:t>جمع‌وجور</w:t>
      </w:r>
      <w:r w:rsidRPr="000A0010">
        <w:rPr>
          <w:color w:val="000000" w:themeColor="text1"/>
          <w:rtl/>
        </w:rPr>
        <w:t>، متمرکز بر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شد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از لحاظ ثبوت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محور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مانع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خ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ر؟</w:t>
      </w:r>
      <w:r w:rsidRPr="000A0010">
        <w:rPr>
          <w:color w:val="000000" w:themeColor="text1"/>
          <w:rtl/>
        </w:rPr>
        <w:t xml:space="preserve"> 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مانع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استظهار در مقام اثبات وجود دارد در عالم ثبوت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خ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ر؟</w:t>
      </w:r>
      <w:r w:rsidRPr="000A0010">
        <w:rPr>
          <w:color w:val="000000" w:themeColor="text1"/>
          <w:rtl/>
        </w:rPr>
        <w:t xml:space="preserve"> </w:t>
      </w:r>
    </w:p>
    <w:p w14:paraId="3A19BDF6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به</w:t>
      </w:r>
      <w:r w:rsidRPr="000A0010">
        <w:rPr>
          <w:color w:val="000000" w:themeColor="text1"/>
          <w:rtl/>
        </w:rPr>
        <w:t xml:space="preserve"> عبارت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color w:val="000000" w:themeColor="text1"/>
          <w:rtl/>
        </w:rPr>
        <w:t xml:space="preserve"> استظهارات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بود که در مقام اول گفت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در مقام ثبوت هم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به آن پا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بند بود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اح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اناً</w:t>
      </w:r>
      <w:r w:rsidRPr="000A0010">
        <w:rPr>
          <w:color w:val="000000" w:themeColor="text1"/>
          <w:rtl/>
        </w:rPr>
        <w:t xml:space="preserve"> نکات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وجود دارد که مانع از تمسک به ظهور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شود،</w:t>
      </w:r>
      <w:r w:rsidRPr="000A0010">
        <w:rPr>
          <w:color w:val="000000" w:themeColor="text1"/>
          <w:rtl/>
        </w:rPr>
        <w:t xml:space="preserve"> آن طور که در ان الله عل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العرش استو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گفته شده است که ظاهر آن بر فرض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بپذ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استواء محسوس و جسمان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ظاهر را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پذ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رفت،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قر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</w:t>
      </w:r>
      <w:r w:rsidRPr="000A0010">
        <w:rPr>
          <w:color w:val="000000" w:themeColor="text1"/>
          <w:rtl/>
        </w:rPr>
        <w:t xml:space="preserve">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و ادله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مانع از تمسک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ظهور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.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آنجا که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الله ظهور اول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جلو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آن را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رد</w:t>
      </w:r>
      <w:r w:rsidRPr="000A0010">
        <w:rPr>
          <w:color w:val="000000" w:themeColor="text1"/>
          <w:rtl/>
        </w:rPr>
        <w:t xml:space="preserve">. </w:t>
      </w:r>
    </w:p>
    <w:p w14:paraId="089948C2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spacing w:val="-2"/>
          <w:rtl/>
        </w:rPr>
        <w:t>ا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نجا</w:t>
      </w:r>
      <w:r w:rsidRPr="000A0010">
        <w:rPr>
          <w:color w:val="000000" w:themeColor="text1"/>
          <w:spacing w:val="-2"/>
          <w:rtl/>
        </w:rPr>
        <w:t xml:space="preserve"> هم بب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ن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م</w:t>
      </w:r>
      <w:r w:rsidRPr="000A0010">
        <w:rPr>
          <w:color w:val="000000" w:themeColor="text1"/>
          <w:spacing w:val="-2"/>
          <w:rtl/>
        </w:rPr>
        <w:t xml:space="preserve"> آ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ا</w:t>
      </w:r>
      <w:r w:rsidRPr="000A0010">
        <w:rPr>
          <w:color w:val="000000" w:themeColor="text1"/>
          <w:spacing w:val="-2"/>
          <w:rtl/>
        </w:rPr>
        <w:t xml:space="preserve"> دل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ل</w:t>
      </w:r>
      <w:r w:rsidRPr="000A0010">
        <w:rPr>
          <w:color w:val="000000" w:themeColor="text1"/>
          <w:spacing w:val="-2"/>
          <w:rtl/>
        </w:rPr>
        <w:t xml:space="preserve"> عقل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،</w:t>
      </w:r>
      <w:r w:rsidRPr="000A0010">
        <w:rPr>
          <w:color w:val="000000" w:themeColor="text1"/>
          <w:spacing w:val="-2"/>
          <w:rtl/>
        </w:rPr>
        <w:t xml:space="preserve"> عقلا</w:t>
      </w:r>
      <w:r w:rsidRPr="000A0010">
        <w:rPr>
          <w:rFonts w:hint="cs"/>
          <w:color w:val="000000" w:themeColor="text1"/>
          <w:spacing w:val="-2"/>
          <w:rtl/>
        </w:rPr>
        <w:t>یی</w:t>
      </w:r>
      <w:r w:rsidRPr="000A0010">
        <w:rPr>
          <w:rFonts w:hint="eastAsia"/>
          <w:color w:val="000000" w:themeColor="text1"/>
          <w:spacing w:val="-2"/>
          <w:rtl/>
        </w:rPr>
        <w:t>،</w:t>
      </w:r>
      <w:r w:rsidRPr="000A0010">
        <w:rPr>
          <w:color w:val="000000" w:themeColor="text1"/>
          <w:spacing w:val="-2"/>
          <w:rtl/>
        </w:rPr>
        <w:t xml:space="preserve"> لب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،</w:t>
      </w:r>
      <w:r w:rsidRPr="000A0010">
        <w:rPr>
          <w:color w:val="000000" w:themeColor="text1"/>
          <w:spacing w:val="-2"/>
          <w:rtl/>
        </w:rPr>
        <w:t xml:space="preserve"> وجود دارد که مانع از تمسک به ا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ن</w:t>
      </w:r>
      <w:r w:rsidRPr="000A0010">
        <w:rPr>
          <w:color w:val="000000" w:themeColor="text1"/>
          <w:spacing w:val="-2"/>
          <w:rtl/>
        </w:rPr>
        <w:t xml:space="preserve"> ظهور ادله بشود که در مقام اول گفت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م</w:t>
      </w:r>
      <w:r w:rsidRPr="000A0010">
        <w:rPr>
          <w:color w:val="000000" w:themeColor="text1"/>
          <w:spacing w:val="-2"/>
          <w:rtl/>
        </w:rPr>
        <w:t xml:space="preserve"> 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ا</w:t>
      </w:r>
      <w:r w:rsidRPr="000A0010">
        <w:rPr>
          <w:color w:val="000000" w:themeColor="text1"/>
          <w:spacing w:val="-2"/>
          <w:rtl/>
        </w:rPr>
        <w:t xml:space="preserve"> خ</w:t>
      </w:r>
      <w:r w:rsidRPr="000A0010">
        <w:rPr>
          <w:rFonts w:hint="cs"/>
          <w:color w:val="000000" w:themeColor="text1"/>
          <w:spacing w:val="-2"/>
          <w:rtl/>
        </w:rPr>
        <w:t>ی</w:t>
      </w:r>
      <w:r w:rsidRPr="000A0010">
        <w:rPr>
          <w:rFonts w:hint="eastAsia"/>
          <w:color w:val="000000" w:themeColor="text1"/>
          <w:spacing w:val="-2"/>
          <w:rtl/>
        </w:rPr>
        <w:t>ر</w:t>
      </w:r>
      <w:r w:rsidRPr="000A0010">
        <w:rPr>
          <w:rFonts w:hint="eastAsia"/>
          <w:color w:val="000000" w:themeColor="text1"/>
          <w:rtl/>
        </w:rPr>
        <w:t>؟</w:t>
      </w:r>
      <w:r w:rsidRPr="000A0010">
        <w:rPr>
          <w:color w:val="000000" w:themeColor="text1"/>
          <w:rtl/>
        </w:rPr>
        <w:t xml:space="preserve"> </w:t>
      </w:r>
    </w:p>
    <w:p w14:paraId="7B88EB67" w14:textId="4CADD6DA" w:rsidR="000A0010" w:rsidRPr="000A0010" w:rsidRDefault="000A0010" w:rsidP="000A0010">
      <w:pPr>
        <w:rPr>
          <w:color w:val="000000" w:themeColor="text1"/>
          <w:rtl/>
        </w:rPr>
      </w:pPr>
      <w:r w:rsidRPr="00A9194F">
        <w:rPr>
          <w:rFonts w:hint="eastAsia"/>
          <w:color w:val="000000" w:themeColor="text1"/>
          <w:spacing w:val="-2"/>
          <w:rtl/>
        </w:rPr>
        <w:t>در</w:t>
      </w:r>
      <w:r w:rsidRPr="00A9194F">
        <w:rPr>
          <w:color w:val="000000" w:themeColor="text1"/>
          <w:spacing w:val="-2"/>
          <w:rtl/>
        </w:rPr>
        <w:t xml:space="preserve"> ا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</w:t>
      </w:r>
      <w:r w:rsidRPr="00A9194F">
        <w:rPr>
          <w:color w:val="000000" w:themeColor="text1"/>
          <w:spacing w:val="-2"/>
          <w:rtl/>
        </w:rPr>
        <w:t xml:space="preserve"> مقام دوم اشاره کرد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م</w:t>
      </w:r>
      <w:r w:rsidRPr="00A9194F">
        <w:rPr>
          <w:color w:val="000000" w:themeColor="text1"/>
          <w:spacing w:val="-2"/>
          <w:rtl/>
        </w:rPr>
        <w:t xml:space="preserve"> که مناقشات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در زم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نه</w:t>
      </w:r>
      <w:r w:rsidRPr="00A9194F">
        <w:rPr>
          <w:color w:val="000000" w:themeColor="text1"/>
          <w:spacing w:val="-2"/>
          <w:rtl/>
        </w:rPr>
        <w:t xml:space="preserve"> قول به طر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ق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ت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که مرحوم نائ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</w:t>
      </w:r>
      <w:r w:rsidR="005C4A4C">
        <w:rPr>
          <w:color w:val="000000" w:themeColor="text1"/>
          <w:spacing w:val="-2"/>
          <w:rtl/>
        </w:rPr>
        <w:t>پرچم‌دار</w:t>
      </w:r>
      <w:r w:rsidRPr="00A9194F">
        <w:rPr>
          <w:color w:val="000000" w:themeColor="text1"/>
          <w:spacing w:val="-2"/>
          <w:rtl/>
        </w:rPr>
        <w:t xml:space="preserve"> آن است طرح شده است و در کلمات ش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خ</w:t>
      </w:r>
      <w:r w:rsidRPr="00A9194F">
        <w:rPr>
          <w:color w:val="000000" w:themeColor="text1"/>
          <w:spacing w:val="-2"/>
          <w:rtl/>
        </w:rPr>
        <w:t xml:space="preserve"> به ا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</w:t>
      </w:r>
      <w:r w:rsidRPr="00A9194F">
        <w:rPr>
          <w:color w:val="000000" w:themeColor="text1"/>
          <w:spacing w:val="-2"/>
          <w:rtl/>
        </w:rPr>
        <w:t xml:space="preserve"> توجه شده است ول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ش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خ</w:t>
      </w:r>
      <w:r w:rsidRPr="00A9194F">
        <w:rPr>
          <w:color w:val="000000" w:themeColor="text1"/>
          <w:spacing w:val="-2"/>
          <w:rtl/>
        </w:rPr>
        <w:t xml:space="preserve"> ب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شتر</w:t>
      </w:r>
      <w:r w:rsidRPr="00A9194F">
        <w:rPr>
          <w:color w:val="000000" w:themeColor="text1"/>
          <w:spacing w:val="-2"/>
          <w:rtl/>
        </w:rPr>
        <w:t xml:space="preserve"> به سمت جعل مؤد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و حکم مماثل </w:t>
      </w:r>
      <w:r w:rsidR="005C4A4C">
        <w:rPr>
          <w:color w:val="000000" w:themeColor="text1"/>
          <w:spacing w:val="-2"/>
          <w:rtl/>
        </w:rPr>
        <w:t>رفته‌اند</w:t>
      </w:r>
      <w:r w:rsidRPr="00A9194F">
        <w:rPr>
          <w:color w:val="000000" w:themeColor="text1"/>
          <w:spacing w:val="-2"/>
          <w:rtl/>
        </w:rPr>
        <w:t>، مرحوم نائ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color w:val="000000" w:themeColor="text1"/>
          <w:spacing w:val="-2"/>
          <w:rtl/>
        </w:rPr>
        <w:t xml:space="preserve"> ب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شتر</w:t>
      </w:r>
      <w:r w:rsidRPr="00A9194F">
        <w:rPr>
          <w:color w:val="000000" w:themeColor="text1"/>
          <w:spacing w:val="-2"/>
          <w:rtl/>
        </w:rPr>
        <w:t xml:space="preserve"> به ا</w:t>
      </w:r>
      <w:r w:rsidRPr="00A9194F">
        <w:rPr>
          <w:rFonts w:hint="cs"/>
          <w:color w:val="000000" w:themeColor="text1"/>
          <w:spacing w:val="-2"/>
          <w:rtl/>
        </w:rPr>
        <w:t>ی</w:t>
      </w:r>
      <w:r w:rsidRPr="00A9194F">
        <w:rPr>
          <w:rFonts w:hint="eastAsia"/>
          <w:color w:val="000000" w:themeColor="text1"/>
          <w:spacing w:val="-2"/>
          <w:rtl/>
        </w:rPr>
        <w:t>ن</w:t>
      </w:r>
      <w:r w:rsidRPr="00A9194F">
        <w:rPr>
          <w:color w:val="000000" w:themeColor="text1"/>
          <w:spacing w:val="-2"/>
          <w:rtl/>
        </w:rPr>
        <w:t xml:space="preserve"> سمت آمده</w:t>
      </w:r>
      <w:r w:rsidR="00A9194F" w:rsidRPr="00A9194F">
        <w:rPr>
          <w:color w:val="000000" w:themeColor="text1"/>
          <w:spacing w:val="-2"/>
          <w:rtl/>
        </w:rPr>
        <w:softHyphen/>
      </w:r>
      <w:r w:rsidRPr="00A9194F">
        <w:rPr>
          <w:color w:val="000000" w:themeColor="text1"/>
          <w:spacing w:val="-2"/>
          <w:rtl/>
        </w:rPr>
        <w:t>اند</w:t>
      </w:r>
      <w:r w:rsidRPr="000A0010">
        <w:rPr>
          <w:color w:val="000000" w:themeColor="text1"/>
          <w:rtl/>
        </w:rPr>
        <w:t xml:space="preserve">. </w:t>
      </w:r>
    </w:p>
    <w:p w14:paraId="4EBBBFB5" w14:textId="33D69906" w:rsidR="000A0010" w:rsidRPr="000A0010" w:rsidRDefault="000A0010" w:rsidP="009459A8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تصور</w:t>
      </w:r>
      <w:r w:rsidR="009459A8">
        <w:rPr>
          <w:rFonts w:hint="cs"/>
          <w:color w:val="000000" w:themeColor="text1"/>
          <w:rtl/>
        </w:rPr>
        <w:t>ی</w:t>
      </w:r>
      <w:r w:rsidR="005C4A4C">
        <w:rPr>
          <w:color w:val="000000" w:themeColor="text1"/>
          <w:rtl/>
        </w:rPr>
        <w:t xml:space="preserve"> ک</w:t>
      </w:r>
      <w:r w:rsidR="005C4A4C">
        <w:rPr>
          <w:rFonts w:hint="cs"/>
          <w:color w:val="000000" w:themeColor="text1"/>
          <w:rtl/>
        </w:rPr>
        <w:t xml:space="preserve">ه </w:t>
      </w:r>
      <w:r w:rsidR="009459A8">
        <w:rPr>
          <w:color w:val="000000" w:themeColor="text1"/>
          <w:rtl/>
        </w:rPr>
        <w:t>در ذهن من</w:t>
      </w:r>
      <w:r w:rsidRPr="000A0010">
        <w:rPr>
          <w:color w:val="000000" w:themeColor="text1"/>
          <w:rtl/>
        </w:rPr>
        <w:t xml:space="preserve"> مسبوق به سابق است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در کتب اصول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متقدم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هم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علائم و نشانه‌ها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همگن و مسانخ با فرما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ش</w:t>
      </w:r>
      <w:r w:rsidRPr="000A0010">
        <w:rPr>
          <w:color w:val="000000" w:themeColor="text1"/>
          <w:rtl/>
        </w:rPr>
        <w:t xml:space="preserve"> مرحوم نائ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وجود دارد</w:t>
      </w:r>
    </w:p>
    <w:p w14:paraId="13B6752C" w14:textId="02FAD738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اما</w:t>
      </w:r>
      <w:r w:rsidRPr="000A0010">
        <w:rPr>
          <w:color w:val="000000" w:themeColor="text1"/>
          <w:rtl/>
        </w:rPr>
        <w:t xml:space="preserve"> آن که </w:t>
      </w:r>
      <w:r w:rsidR="005C4A4C">
        <w:rPr>
          <w:color w:val="000000" w:themeColor="text1"/>
          <w:rtl/>
        </w:rPr>
        <w:t>پرچم‌دار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کرده است و نظر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را تب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کرده است، مرحوم نائ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البته در 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="009459A8">
        <w:rPr>
          <w:color w:val="000000" w:themeColor="text1"/>
          <w:rtl/>
        </w:rPr>
        <w:t>متأخرین</w:t>
      </w:r>
      <w:r w:rsidRPr="000A0010">
        <w:rPr>
          <w:color w:val="000000" w:themeColor="text1"/>
          <w:rtl/>
        </w:rPr>
        <w:t xml:space="preserve"> هم از </w:t>
      </w:r>
      <w:r w:rsidR="009459A8">
        <w:rPr>
          <w:rFonts w:hint="cs"/>
          <w:color w:val="000000" w:themeColor="text1"/>
          <w:rtl/>
        </w:rPr>
        <w:t>یک‌سو</w:t>
      </w:r>
      <w:r w:rsidRPr="000A0010">
        <w:rPr>
          <w:color w:val="000000" w:themeColor="text1"/>
          <w:rtl/>
        </w:rPr>
        <w:t xml:space="preserve"> قائلان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همرا</w:t>
      </w:r>
      <w:r w:rsidR="009459A8">
        <w:rPr>
          <w:rFonts w:hint="cs"/>
          <w:color w:val="000000" w:themeColor="text1"/>
          <w:rtl/>
        </w:rPr>
        <w:t>ها</w:t>
      </w:r>
      <w:r w:rsidRPr="000A0010">
        <w:rPr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شان</w:t>
      </w:r>
      <w:r w:rsidRPr="000A0010">
        <w:rPr>
          <w:color w:val="000000" w:themeColor="text1"/>
          <w:rtl/>
        </w:rPr>
        <w:t xml:space="preserve"> هستند و از سو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color w:val="000000" w:themeColor="text1"/>
          <w:rtl/>
        </w:rPr>
        <w:t xml:space="preserve"> منتقدان 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هستند که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فرما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ش</w:t>
      </w:r>
      <w:r w:rsidRPr="000A0010">
        <w:rPr>
          <w:color w:val="000000" w:themeColor="text1"/>
          <w:rtl/>
        </w:rPr>
        <w:t xml:space="preserve"> را قبول </w:t>
      </w:r>
      <w:r w:rsidR="009459A8">
        <w:rPr>
          <w:color w:val="000000" w:themeColor="text1"/>
          <w:rtl/>
        </w:rPr>
        <w:t>نکرده‌اند</w:t>
      </w:r>
      <w:r w:rsidRPr="000A0010">
        <w:rPr>
          <w:color w:val="000000" w:themeColor="text1"/>
          <w:rtl/>
        </w:rPr>
        <w:t>، از جمله مثل آقا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بروجرد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امام، به نحو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شه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صدر، م</w:t>
      </w:r>
      <w:r w:rsidRPr="000A0010">
        <w:rPr>
          <w:rFonts w:hint="eastAsia"/>
          <w:color w:val="000000" w:themeColor="text1"/>
          <w:rtl/>
        </w:rPr>
        <w:t>نتق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امثال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که منتقد هستند. </w:t>
      </w:r>
    </w:p>
    <w:p w14:paraId="59B9DA78" w14:textId="77777777" w:rsidR="000A0010" w:rsidRPr="000A0010" w:rsidRDefault="000A0010" w:rsidP="00A9194F">
      <w:pPr>
        <w:pStyle w:val="Heading1"/>
        <w:rPr>
          <w:rtl/>
        </w:rPr>
      </w:pPr>
      <w:bookmarkStart w:id="8" w:name="_Toc195719777"/>
      <w:r w:rsidRPr="000A0010">
        <w:rPr>
          <w:rFonts w:hint="eastAsia"/>
          <w:rtl/>
        </w:rPr>
        <w:t>مناقشه</w:t>
      </w:r>
      <w:r w:rsidRPr="000A0010">
        <w:rPr>
          <w:rtl/>
        </w:rPr>
        <w:t xml:space="preserve"> اول</w:t>
      </w:r>
      <w:bookmarkEnd w:id="8"/>
    </w:p>
    <w:p w14:paraId="49FF245B" w14:textId="026FF9C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که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روز</w:t>
      </w:r>
      <w:r w:rsidRPr="000A0010">
        <w:rPr>
          <w:color w:val="000000" w:themeColor="text1"/>
          <w:rtl/>
        </w:rPr>
        <w:t xml:space="preserve"> مطرح شد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بود که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امر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و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امر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آر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خ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ر؟</w:t>
      </w:r>
      <w:r w:rsidRPr="000A0010">
        <w:rPr>
          <w:color w:val="000000" w:themeColor="text1"/>
          <w:rtl/>
        </w:rPr>
        <w:t xml:space="preserve"> اعتبار و جعل و قرارداد در آن راه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ندارد. در صفحه ۱۸۳ منتق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="00E47E56">
        <w:rPr>
          <w:color w:val="000000" w:themeColor="text1"/>
          <w:rtl/>
        </w:rPr>
        <w:t>این‌جور</w:t>
      </w:r>
      <w:r w:rsidRPr="000A0010">
        <w:rPr>
          <w:color w:val="000000" w:themeColor="text1"/>
          <w:rtl/>
        </w:rPr>
        <w:t xml:space="preserve"> دارد که اما جعل الطر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فقد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وجد</w:t>
      </w:r>
      <w:r w:rsidRPr="000A0010">
        <w:rPr>
          <w:color w:val="000000" w:themeColor="text1"/>
          <w:rtl/>
        </w:rPr>
        <w:t xml:space="preserve"> عل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ه،</w:t>
      </w:r>
      <w:r w:rsidRPr="000A0010">
        <w:rPr>
          <w:color w:val="000000" w:themeColor="text1"/>
          <w:rtl/>
        </w:rPr>
        <w:t xml:space="preserve"> ان الطر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ة</w:t>
      </w:r>
      <w:r w:rsidRPr="000A0010">
        <w:rPr>
          <w:color w:val="000000" w:themeColor="text1"/>
          <w:rtl/>
        </w:rPr>
        <w:t xml:space="preserve"> من الامور الواقع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لا الجعل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التعبد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امر واق</w:t>
      </w:r>
      <w:r w:rsidRPr="000A0010">
        <w:rPr>
          <w:rFonts w:hint="eastAsia"/>
          <w:color w:val="000000" w:themeColor="text1"/>
          <w:rtl/>
        </w:rPr>
        <w:t>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دست جعل و اعتبار به آن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رسد</w:t>
      </w:r>
      <w:r w:rsidRPr="000A0010">
        <w:rPr>
          <w:color w:val="000000" w:themeColor="text1"/>
          <w:rtl/>
        </w:rPr>
        <w:t xml:space="preserve">. </w:t>
      </w:r>
    </w:p>
    <w:p w14:paraId="5C228D13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اشکال است که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روز</w:t>
      </w:r>
      <w:r w:rsidRPr="000A0010">
        <w:rPr>
          <w:color w:val="000000" w:themeColor="text1"/>
          <w:rtl/>
        </w:rPr>
        <w:t xml:space="preserve"> به عنوان مناقشه اول مطرح شد </w:t>
      </w:r>
    </w:p>
    <w:p w14:paraId="348AFFD3" w14:textId="77777777" w:rsidR="000A0010" w:rsidRPr="000A0010" w:rsidRDefault="000A0010" w:rsidP="00A9194F">
      <w:pPr>
        <w:pStyle w:val="Heading2"/>
        <w:rPr>
          <w:rtl/>
        </w:rPr>
      </w:pPr>
      <w:bookmarkStart w:id="9" w:name="_Toc195719778"/>
      <w:r w:rsidRPr="000A0010">
        <w:rPr>
          <w:rFonts w:hint="eastAsia"/>
          <w:rtl/>
        </w:rPr>
        <w:t>پاسخ</w:t>
      </w:r>
      <w:r w:rsidRPr="000A0010">
        <w:rPr>
          <w:rtl/>
        </w:rPr>
        <w:t xml:space="preserve"> به مناقشه اول</w:t>
      </w:r>
      <w:bookmarkEnd w:id="9"/>
    </w:p>
    <w:p w14:paraId="53850709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چ</w:t>
      </w:r>
      <w:r w:rsidRPr="000A0010">
        <w:rPr>
          <w:color w:val="000000" w:themeColor="text1"/>
          <w:rtl/>
        </w:rPr>
        <w:t xml:space="preserve">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چون ما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ذات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واقع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مثل قطع هست،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دل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داشت، کس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ذکر نکرده است، آن که هست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اعتبار، امور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در 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عقلا وجود دارد، منته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اعتبار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منشائ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 و عرف و عقلا آن را بپسندد و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وجه و حکمت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 که مقبول باشد و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داشته باشد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درست است. </w:t>
      </w:r>
    </w:p>
    <w:p w14:paraId="316BC5C1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روز</w:t>
      </w:r>
      <w:r w:rsidRPr="000A0010">
        <w:rPr>
          <w:color w:val="000000" w:themeColor="text1"/>
          <w:rtl/>
        </w:rPr>
        <w:t xml:space="preserve"> ما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گفت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اعتبار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امر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با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اصلا ربط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امر معقول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خم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ما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در آن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آن را کاشف بدان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ندارد. </w:t>
      </w:r>
    </w:p>
    <w:p w14:paraId="0E8E3CA8" w14:textId="53CDDCC1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اما</w:t>
      </w:r>
      <w:r w:rsidRPr="000A0010">
        <w:rPr>
          <w:color w:val="000000" w:themeColor="text1"/>
          <w:rtl/>
        </w:rPr>
        <w:t xml:space="preserve"> اگر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درجه‌ا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از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است، عقلا آن را کاشف بپندارند، اعتبار بکنند، به خاطر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جهت،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مانع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ندارد، تسه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خواهد</w:t>
      </w:r>
      <w:r w:rsidRPr="000A0010">
        <w:rPr>
          <w:color w:val="000000" w:themeColor="text1"/>
          <w:rtl/>
        </w:rPr>
        <w:t xml:space="preserve"> انجام بشود و آن وجه ناقص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را تام قرار </w:t>
      </w:r>
      <w:r w:rsidR="00E47E56">
        <w:rPr>
          <w:color w:val="000000" w:themeColor="text1"/>
          <w:rtl/>
        </w:rPr>
        <w:t>می‌دهد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به خاطر </w:t>
      </w:r>
      <w:r w:rsidR="00E47E56">
        <w:rPr>
          <w:color w:val="000000" w:themeColor="text1"/>
          <w:rtl/>
        </w:rPr>
        <w:t>آثاری</w:t>
      </w:r>
      <w:r w:rsidRPr="000A0010">
        <w:rPr>
          <w:color w:val="000000" w:themeColor="text1"/>
          <w:rtl/>
        </w:rPr>
        <w:t xml:space="preserve"> که دارد از جمله در آن آثار لوازم شئ و امثال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که آن ه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محل بحث است. </w:t>
      </w:r>
    </w:p>
    <w:p w14:paraId="01B9ADB6" w14:textId="01659C5A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وقت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کنم</w:t>
      </w:r>
      <w:r w:rsidRPr="000A0010">
        <w:rPr>
          <w:color w:val="000000" w:themeColor="text1"/>
          <w:rtl/>
        </w:rPr>
        <w:t xml:space="preserve"> در عمل به خبر واحد،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ظن، فقط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که ظاهر کلام امام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بود، </w:t>
      </w:r>
      <w:r w:rsidR="00E47E56">
        <w:rPr>
          <w:color w:val="000000" w:themeColor="text1"/>
          <w:rtl/>
        </w:rPr>
        <w:t>عملاً</w:t>
      </w:r>
      <w:r w:rsidRPr="000A0010">
        <w:rPr>
          <w:color w:val="000000" w:themeColor="text1"/>
          <w:rtl/>
        </w:rPr>
        <w:t xml:space="preserve">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اثر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دهند،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وقت بالاتر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خواهد</w:t>
      </w:r>
      <w:r w:rsidRPr="000A0010">
        <w:rPr>
          <w:color w:val="000000" w:themeColor="text1"/>
          <w:rtl/>
        </w:rPr>
        <w:t xml:space="preserve"> آن را کاشف بداند و </w:t>
      </w:r>
      <w:r w:rsidR="00E47E56">
        <w:rPr>
          <w:color w:val="000000" w:themeColor="text1"/>
          <w:rtl/>
        </w:rPr>
        <w:t>آثاری</w:t>
      </w:r>
      <w:r w:rsidRPr="000A0010">
        <w:rPr>
          <w:color w:val="000000" w:themeColor="text1"/>
          <w:rtl/>
        </w:rPr>
        <w:t xml:space="preserve"> بر آن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>.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اعتبار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مسانخت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امر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آن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با آن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تناظر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داشته باشد و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بر آن مترتب بشود. </w:t>
      </w:r>
    </w:p>
    <w:p w14:paraId="4B49C6D4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مرحوم</w:t>
      </w:r>
      <w:r w:rsidRPr="000A0010">
        <w:rPr>
          <w:color w:val="000000" w:themeColor="text1"/>
          <w:rtl/>
        </w:rPr>
        <w:t xml:space="preserve"> علامه طباطبا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اصل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اعتبارات، از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امر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گرفته شده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شود،</w:t>
      </w:r>
      <w:r w:rsidRPr="000A0010">
        <w:rPr>
          <w:color w:val="000000" w:themeColor="text1"/>
          <w:rtl/>
        </w:rPr>
        <w:t xml:space="preserve"> مسانخ با آن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قرار داده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شود؛</w:t>
      </w:r>
      <w:r w:rsidRPr="000A0010">
        <w:rPr>
          <w:color w:val="000000" w:themeColor="text1"/>
          <w:rtl/>
        </w:rPr>
        <w:t xml:space="preserve">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زوج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است،</w:t>
      </w:r>
      <w:r w:rsidRPr="000A0010">
        <w:rPr>
          <w:color w:val="000000" w:themeColor="text1"/>
          <w:rtl/>
        </w:rPr>
        <w:t xml:space="preserve"> همه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مصداق‌ها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و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مصداق‌ها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دارد. </w:t>
      </w:r>
    </w:p>
    <w:p w14:paraId="685D9732" w14:textId="563B708C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در</w:t>
      </w:r>
      <w:r w:rsidRPr="000A0010">
        <w:rPr>
          <w:color w:val="000000" w:themeColor="text1"/>
          <w:rtl/>
        </w:rPr>
        <w:t xml:space="preserve">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هست؛ مثل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الان شما مالک صور ذهن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خود هست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مالک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است،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مالک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وام گرفته شده است متناظر با آن،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مالک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وضع کرده است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مالک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کتاب است، خ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 آن فرق دارد،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فلسفه و وجه و </w:t>
      </w:r>
      <w:r w:rsidR="00E47E56">
        <w:rPr>
          <w:color w:val="000000" w:themeColor="text1"/>
          <w:rtl/>
        </w:rPr>
        <w:t>آثاری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eastAsia"/>
          <w:color w:val="000000" w:themeColor="text1"/>
          <w:rtl/>
        </w:rPr>
        <w:t>دارد</w:t>
      </w:r>
      <w:r w:rsidRPr="000A0010">
        <w:rPr>
          <w:color w:val="000000" w:themeColor="text1"/>
          <w:rtl/>
        </w:rPr>
        <w:t xml:space="preserve">. </w:t>
      </w:r>
    </w:p>
    <w:p w14:paraId="697E4462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در</w:t>
      </w:r>
      <w:r w:rsidRPr="000A0010">
        <w:rPr>
          <w:color w:val="000000" w:themeColor="text1"/>
          <w:rtl/>
        </w:rPr>
        <w:t xml:space="preserve"> اعتبار و تصح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ح</w:t>
      </w:r>
      <w:r w:rsidRPr="000A0010">
        <w:rPr>
          <w:color w:val="000000" w:themeColor="text1"/>
          <w:rtl/>
        </w:rPr>
        <w:t xml:space="preserve"> اعتبار مهم است؛ </w:t>
      </w:r>
    </w:p>
    <w:p w14:paraId="2C126108" w14:textId="58344F73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color w:val="000000" w:themeColor="text1"/>
          <w:rtl/>
        </w:rPr>
        <w:t>۱-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اعتبار با الگو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واقع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مسانخت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 و عقل‌پذ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="00E47E56">
        <w:rPr>
          <w:color w:val="000000" w:themeColor="text1"/>
          <w:rtl/>
        </w:rPr>
        <w:t xml:space="preserve"> و عقلا</w:t>
      </w:r>
      <w:r w:rsidRPr="000A0010">
        <w:rPr>
          <w:color w:val="000000" w:themeColor="text1"/>
          <w:rtl/>
        </w:rPr>
        <w:t xml:space="preserve">پسند باشد </w:t>
      </w:r>
    </w:p>
    <w:p w14:paraId="58214C4B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color w:val="000000" w:themeColor="text1"/>
          <w:rtl/>
        </w:rPr>
        <w:t>۲-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مترتب بشود. </w:t>
      </w:r>
    </w:p>
    <w:p w14:paraId="1078B1AA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در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هم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تعب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در کلمات منتق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آمده است،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هم مثل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مثل زوج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color w:val="000000" w:themeColor="text1"/>
          <w:rtl/>
        </w:rPr>
        <w:t xml:space="preserve"> است. </w:t>
      </w:r>
    </w:p>
    <w:p w14:paraId="01448720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گفته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حق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تام و تمام در قطع هست. </w:t>
      </w:r>
    </w:p>
    <w:p w14:paraId="3D008B3A" w14:textId="5C20F151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هست که حت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اطم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نان</w:t>
      </w:r>
      <w:r w:rsidRPr="000A0010">
        <w:rPr>
          <w:color w:val="000000" w:themeColor="text1"/>
          <w:rtl/>
        </w:rPr>
        <w:t xml:space="preserve"> و در ظن هم </w:t>
      </w:r>
      <w:r w:rsidR="00E47E56">
        <w:rPr>
          <w:color w:val="000000" w:themeColor="text1"/>
          <w:rtl/>
        </w:rPr>
        <w:t>این‌طور</w:t>
      </w:r>
      <w:r w:rsidRPr="000A0010">
        <w:rPr>
          <w:color w:val="000000" w:themeColor="text1"/>
          <w:rtl/>
        </w:rPr>
        <w:t xml:space="preserve"> است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وهن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عقل پسند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 که وهن را کاشف قرار بده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و به عنوان کشف به آن اعتبار ببخش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</w:t>
      </w:r>
      <w:r w:rsidR="00E47E56">
        <w:rPr>
          <w:color w:val="000000" w:themeColor="text1"/>
          <w:rtl/>
        </w:rPr>
        <w:t>درحالی‌که</w:t>
      </w:r>
      <w:r w:rsidRPr="000A0010">
        <w:rPr>
          <w:color w:val="000000" w:themeColor="text1"/>
          <w:rtl/>
        </w:rPr>
        <w:t xml:space="preserve"> 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ف‌تر</w:t>
      </w:r>
      <w:r w:rsidRPr="000A0010">
        <w:rPr>
          <w:color w:val="000000" w:themeColor="text1"/>
          <w:rtl/>
        </w:rPr>
        <w:t xml:space="preserve"> از ظن مقابل آن است. عل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الاصول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مقبول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مورد پسند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. </w:t>
      </w:r>
    </w:p>
    <w:p w14:paraId="58E9F72D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اما</w:t>
      </w:r>
      <w:r w:rsidRPr="000A0010">
        <w:rPr>
          <w:color w:val="000000" w:themeColor="text1"/>
          <w:rtl/>
        </w:rPr>
        <w:t xml:space="preserve"> در ظن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مورد پسند و مورد قبول است و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بر آن مترتب است، اثر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وقت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کاشف دانسته شد، غ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از استصحاب است که کاشف دانسته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>. اگر استصحاب کرد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کاشف بر آن مقدم است. </w:t>
      </w:r>
    </w:p>
    <w:p w14:paraId="22BC6D1D" w14:textId="23ABE889" w:rsidR="000A0010" w:rsidRPr="000A0010" w:rsidRDefault="00E47E56" w:rsidP="000A001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آثاری</w:t>
      </w:r>
      <w:r w:rsidR="000A0010" w:rsidRPr="000A0010">
        <w:rPr>
          <w:color w:val="000000" w:themeColor="text1"/>
          <w:rtl/>
        </w:rPr>
        <w:t xml:space="preserve"> دارد از جمله هم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ن</w:t>
      </w:r>
      <w:r w:rsidR="000A0010" w:rsidRPr="000A0010">
        <w:rPr>
          <w:color w:val="000000" w:themeColor="text1"/>
          <w:rtl/>
        </w:rPr>
        <w:t xml:space="preserve"> تقدم اماره بر اصل، چرا؟ برا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color w:val="000000" w:themeColor="text1"/>
          <w:rtl/>
        </w:rPr>
        <w:t xml:space="preserve"> ا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نکه</w:t>
      </w:r>
      <w:r w:rsidR="000A0010" w:rsidRPr="000A0010">
        <w:rPr>
          <w:color w:val="000000" w:themeColor="text1"/>
          <w:rtl/>
        </w:rPr>
        <w:t xml:space="preserve"> ا</w:t>
      </w:r>
      <w:r w:rsidR="000A0010" w:rsidRPr="000A0010">
        <w:rPr>
          <w:rFonts w:hint="cs"/>
          <w:color w:val="000000" w:themeColor="text1"/>
          <w:rtl/>
        </w:rPr>
        <w:t>ی</w:t>
      </w:r>
      <w:r w:rsidR="000A0010" w:rsidRPr="000A0010">
        <w:rPr>
          <w:rFonts w:hint="eastAsia"/>
          <w:color w:val="000000" w:themeColor="text1"/>
          <w:rtl/>
        </w:rPr>
        <w:t>ن</w:t>
      </w:r>
      <w:r w:rsidR="000A0010" w:rsidRPr="000A0010">
        <w:rPr>
          <w:color w:val="000000" w:themeColor="text1"/>
          <w:rtl/>
        </w:rPr>
        <w:t xml:space="preserve"> کاشف قرار داده شده است. </w:t>
      </w:r>
    </w:p>
    <w:p w14:paraId="31B2BD5D" w14:textId="220CC726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اشکال که به نظر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رسد</w:t>
      </w:r>
      <w:r w:rsidRPr="000A0010">
        <w:rPr>
          <w:color w:val="000000" w:themeColor="text1"/>
          <w:rtl/>
        </w:rPr>
        <w:t xml:space="preserve"> 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چ</w:t>
      </w:r>
      <w:r w:rsidRPr="000A0010">
        <w:rPr>
          <w:color w:val="000000" w:themeColor="text1"/>
          <w:rtl/>
        </w:rPr>
        <w:t xml:space="preserve"> مانع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 مثل سا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اعتبارات است، در سا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اعتبارات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واقع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جور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شد،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به خاطر مصالح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نکات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را فرض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</w:t>
      </w:r>
      <w:r w:rsidR="00E47E56">
        <w:rPr>
          <w:color w:val="000000" w:themeColor="text1"/>
          <w:rtl/>
        </w:rPr>
        <w:t>صددرصد</w:t>
      </w:r>
      <w:r w:rsidRPr="000A0010">
        <w:rPr>
          <w:color w:val="000000" w:themeColor="text1"/>
          <w:rtl/>
        </w:rPr>
        <w:t xml:space="preserve"> است، فرض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واقع رسان قطع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است. به خاطر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فرض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. </w:t>
      </w:r>
    </w:p>
    <w:p w14:paraId="31176BBB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مناقشه است که به نظر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قابل جواب است و در منتق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خوب جواب داده شده است. </w:t>
      </w:r>
    </w:p>
    <w:p w14:paraId="6A8CC1B1" w14:textId="77777777" w:rsidR="000A0010" w:rsidRPr="000A0010" w:rsidRDefault="000A0010" w:rsidP="00A9194F">
      <w:pPr>
        <w:pStyle w:val="Heading1"/>
        <w:rPr>
          <w:rtl/>
        </w:rPr>
      </w:pPr>
      <w:bookmarkStart w:id="10" w:name="_Toc195719779"/>
      <w:r w:rsidRPr="000A0010">
        <w:rPr>
          <w:rFonts w:hint="eastAsia"/>
          <w:rtl/>
        </w:rPr>
        <w:t>مناقشه</w:t>
      </w:r>
      <w:r w:rsidRPr="000A0010">
        <w:rPr>
          <w:rtl/>
        </w:rPr>
        <w:t xml:space="preserve"> دوم</w:t>
      </w:r>
      <w:bookmarkEnd w:id="10"/>
    </w:p>
    <w:p w14:paraId="34EF9E8F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مسئله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اعتبار خاص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انجام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ده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عقلا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شارع جعل اعتبار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کنند،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فلسفه‌ا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 و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آن باشد،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وجود ندارد. </w:t>
      </w:r>
    </w:p>
    <w:p w14:paraId="67A2A612" w14:textId="1802F6D1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آن</w:t>
      </w:r>
      <w:r w:rsidRPr="000A0010">
        <w:rPr>
          <w:color w:val="000000" w:themeColor="text1"/>
          <w:rtl/>
        </w:rPr>
        <w:t xml:space="preserve"> که ملاک در صحت جعل و اعتبار هست،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پاسخ به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بدهد، اگر پاسخ به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ندهد،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چه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جعل اعتبار بکن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زوج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که جعل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پاسخ به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color w:val="000000" w:themeColor="text1"/>
          <w:rtl/>
        </w:rPr>
        <w:t xml:space="preserve"> </w:t>
      </w:r>
      <w:r w:rsidR="00E47E56">
        <w:rPr>
          <w:color w:val="000000" w:themeColor="text1"/>
          <w:rtl/>
        </w:rPr>
        <w:t>می‌دهد</w:t>
      </w:r>
      <w:r w:rsidRPr="000A0010">
        <w:rPr>
          <w:color w:val="000000" w:themeColor="text1"/>
          <w:rtl/>
        </w:rPr>
        <w:t xml:space="preserve"> و اگر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نباشد، معنا ندارد. معقول هست،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تواند</w:t>
      </w:r>
      <w:r w:rsidRPr="000A0010">
        <w:rPr>
          <w:color w:val="000000" w:themeColor="text1"/>
          <w:rtl/>
        </w:rPr>
        <w:t xml:space="preserve">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ضرورت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کار نباشد،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آن اعتبار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. </w:t>
      </w:r>
    </w:p>
    <w:p w14:paraId="65C9DD60" w14:textId="222ECADE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گفته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هم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آن که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خواه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در 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ره</w:t>
      </w:r>
      <w:r w:rsidRPr="000A0010">
        <w:rPr>
          <w:color w:val="000000" w:themeColor="text1"/>
          <w:rtl/>
        </w:rPr>
        <w:t xml:space="preserve"> عقلا وجود دارد و آن عبارت است از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آثار به آن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دهند،</w:t>
      </w:r>
      <w:r w:rsidR="00E47E56">
        <w:rPr>
          <w:color w:val="000000" w:themeColor="text1"/>
          <w:rtl/>
        </w:rPr>
        <w:t xml:space="preserve"> امام این‌جور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فرما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آن که 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ره</w:t>
      </w:r>
      <w:r w:rsidRPr="000A0010">
        <w:rPr>
          <w:color w:val="000000" w:themeColor="text1"/>
          <w:rtl/>
        </w:rPr>
        <w:t xml:space="preserve"> افاده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است، در عمل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اثر </w:t>
      </w:r>
      <w:r w:rsidR="00E47E56">
        <w:rPr>
          <w:color w:val="000000" w:themeColor="text1"/>
          <w:rtl/>
        </w:rPr>
        <w:t>می‌دهد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اثر </w:t>
      </w:r>
      <w:r w:rsidRPr="000A0010">
        <w:rPr>
          <w:rFonts w:hint="eastAsia"/>
          <w:color w:val="000000" w:themeColor="text1"/>
          <w:rtl/>
        </w:rPr>
        <w:t>در</w:t>
      </w:r>
      <w:r w:rsidRPr="000A0010">
        <w:rPr>
          <w:color w:val="000000" w:themeColor="text1"/>
          <w:rtl/>
        </w:rPr>
        <w:t xml:space="preserve"> عمل و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سبک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که در عقلا رواج دارد و هم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کاف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است. </w:t>
      </w:r>
    </w:p>
    <w:p w14:paraId="0C3E87BE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آن افزوده بشود و گفته شود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 ارتکاز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علم است،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کاشف است،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اعتبار کشف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تامه انجام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آن که مشکل را رفع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در عمل طبق آن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اثر بدهد. </w:t>
      </w:r>
    </w:p>
    <w:p w14:paraId="55EA2BA9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به</w:t>
      </w:r>
      <w:r w:rsidRPr="000A0010">
        <w:rPr>
          <w:color w:val="000000" w:themeColor="text1"/>
          <w:rtl/>
        </w:rPr>
        <w:t xml:space="preserve"> عبارت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color w:val="000000" w:themeColor="text1"/>
          <w:rtl/>
        </w:rPr>
        <w:t xml:space="preserve"> هر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انجام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پذ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رد</w:t>
      </w:r>
      <w:r w:rsidRPr="000A0010">
        <w:rPr>
          <w:color w:val="000000" w:themeColor="text1"/>
          <w:rtl/>
        </w:rPr>
        <w:t xml:space="preserve"> توسط عقلا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دارا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باشد تا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اعتبار معقول بشود و اما اگر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 و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جعل و اعتبار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اعتبار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 و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هم 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ره</w:t>
      </w:r>
      <w:r w:rsidRPr="000A0010">
        <w:rPr>
          <w:color w:val="000000" w:themeColor="text1"/>
          <w:rtl/>
        </w:rPr>
        <w:t xml:space="preserve"> عقلا همان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را افاده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. </w:t>
      </w:r>
    </w:p>
    <w:p w14:paraId="1399CF9C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آن افزوده شود و گفته شود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اساس تلق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و اعتبار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آن هست،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اضافه غ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لازم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تو ضرورت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ندارد. </w:t>
      </w:r>
    </w:p>
    <w:p w14:paraId="0EBE45A7" w14:textId="77777777" w:rsidR="000A0010" w:rsidRPr="000A0010" w:rsidRDefault="000A0010" w:rsidP="00A9194F">
      <w:pPr>
        <w:pStyle w:val="Heading2"/>
        <w:rPr>
          <w:rtl/>
        </w:rPr>
      </w:pPr>
      <w:bookmarkStart w:id="11" w:name="_Toc195719780"/>
      <w:r w:rsidRPr="000A0010">
        <w:rPr>
          <w:rFonts w:hint="eastAsia"/>
          <w:rtl/>
        </w:rPr>
        <w:t>پاسخ</w:t>
      </w:r>
      <w:r w:rsidRPr="000A0010">
        <w:rPr>
          <w:rtl/>
        </w:rPr>
        <w:t xml:space="preserve"> مناقشه دوم</w:t>
      </w:r>
      <w:bookmarkEnd w:id="11"/>
    </w:p>
    <w:p w14:paraId="3482D110" w14:textId="686D0D06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عقلا که </w:t>
      </w:r>
      <w:r w:rsidR="00E47E56">
        <w:rPr>
          <w:color w:val="000000" w:themeColor="text1"/>
          <w:rtl/>
        </w:rPr>
        <w:t>این‌جور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کنند،</w:t>
      </w:r>
      <w:r w:rsidRPr="000A0010">
        <w:rPr>
          <w:color w:val="000000" w:themeColor="text1"/>
          <w:rtl/>
        </w:rPr>
        <w:t xml:space="preserve"> در ارتکاز آن‌ها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خاص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بر اساس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آن را کاشف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پندارند</w:t>
      </w:r>
      <w:r w:rsidRPr="000A0010">
        <w:rPr>
          <w:color w:val="000000" w:themeColor="text1"/>
          <w:rtl/>
        </w:rPr>
        <w:t xml:space="preserve"> و </w:t>
      </w:r>
      <w:r w:rsidR="00E47E56">
        <w:rPr>
          <w:color w:val="000000" w:themeColor="text1"/>
          <w:rtl/>
        </w:rPr>
        <w:t>آثاری</w:t>
      </w:r>
      <w:r w:rsidRPr="000A0010">
        <w:rPr>
          <w:color w:val="000000" w:themeColor="text1"/>
          <w:rtl/>
        </w:rPr>
        <w:t xml:space="preserve"> بر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کنند،</w:t>
      </w:r>
      <w:r w:rsidRPr="000A0010">
        <w:rPr>
          <w:color w:val="000000" w:themeColor="text1"/>
          <w:rtl/>
        </w:rPr>
        <w:t xml:space="preserve"> ممکن است در استخاره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در قرعه، بگو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عقلا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کنند</w:t>
      </w:r>
      <w:r w:rsidRPr="000A0010">
        <w:rPr>
          <w:color w:val="000000" w:themeColor="text1"/>
          <w:rtl/>
        </w:rPr>
        <w:t xml:space="preserve">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آن‌ها از باب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رفع تح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است، ممکن است در ا</w:t>
      </w:r>
      <w:r w:rsidRPr="000A0010">
        <w:rPr>
          <w:rFonts w:hint="eastAsia"/>
          <w:color w:val="000000" w:themeColor="text1"/>
          <w:rtl/>
        </w:rPr>
        <w:t>ستصحاب</w:t>
      </w:r>
      <w:r w:rsidRPr="000A0010">
        <w:rPr>
          <w:color w:val="000000" w:themeColor="text1"/>
          <w:rtl/>
        </w:rPr>
        <w:t xml:space="preserve"> چن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گفته بشود. </w:t>
      </w:r>
    </w:p>
    <w:p w14:paraId="199B31E6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اقسام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و آثار متفاوت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دارد.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بر ترت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color w:val="000000" w:themeColor="text1"/>
          <w:rtl/>
        </w:rPr>
        <w:t xml:space="preserve"> آثار هم در خبر واحد و هم در جا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که قرعه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زند</w:t>
      </w:r>
      <w:r w:rsidRPr="000A0010">
        <w:rPr>
          <w:color w:val="000000" w:themeColor="text1"/>
          <w:rtl/>
        </w:rPr>
        <w:t xml:space="preserve"> و هم در جا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که استصحاب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. </w:t>
      </w:r>
    </w:p>
    <w:p w14:paraId="71D60B49" w14:textId="2FC6E3D5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color w:val="000000" w:themeColor="text1"/>
          <w:rtl/>
        </w:rPr>
        <w:t xml:space="preserve"> که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در قرعه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را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داند،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عن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چه که بگو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کاشف است،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امر مشکل و مشتبه شده است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</w:t>
      </w:r>
      <w:r w:rsidR="00E47E56">
        <w:rPr>
          <w:color w:val="000000" w:themeColor="text1"/>
          <w:rtl/>
        </w:rPr>
        <w:t>به‌گونه‌ای</w:t>
      </w:r>
      <w:r w:rsidRPr="000A0010">
        <w:rPr>
          <w:color w:val="000000" w:themeColor="text1"/>
          <w:rtl/>
        </w:rPr>
        <w:t xml:space="preserve"> کار را حل کرد، آنجا ارتکاز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رو به جلو حرکت کنم، با فرض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همچنان شک واقع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وعاء ا</w:t>
      </w:r>
      <w:r w:rsidRPr="000A0010">
        <w:rPr>
          <w:rFonts w:hint="eastAsia"/>
          <w:color w:val="000000" w:themeColor="text1"/>
          <w:rtl/>
        </w:rPr>
        <w:t>عتبار</w:t>
      </w:r>
      <w:r w:rsidRPr="000A0010">
        <w:rPr>
          <w:color w:val="000000" w:themeColor="text1"/>
          <w:rtl/>
        </w:rPr>
        <w:t xml:space="preserve"> مرکوز است. </w:t>
      </w:r>
    </w:p>
    <w:p w14:paraId="3B7BDB58" w14:textId="08202A88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اما</w:t>
      </w:r>
      <w:r w:rsidRPr="000A0010">
        <w:rPr>
          <w:color w:val="000000" w:themeColor="text1"/>
          <w:rtl/>
        </w:rPr>
        <w:t xml:space="preserve"> در امارات آن شک واقع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وعاء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او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گفته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تو را به واقع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رساند</w:t>
      </w:r>
      <w:r w:rsidRPr="000A0010">
        <w:rPr>
          <w:color w:val="000000" w:themeColor="text1"/>
          <w:rtl/>
        </w:rPr>
        <w:t xml:space="preserve"> و </w:t>
      </w:r>
      <w:r w:rsidR="00E47E56">
        <w:rPr>
          <w:color w:val="000000" w:themeColor="text1"/>
          <w:rtl/>
        </w:rPr>
        <w:t>آثارش</w:t>
      </w:r>
      <w:r w:rsidRPr="000A0010">
        <w:rPr>
          <w:color w:val="000000" w:themeColor="text1"/>
          <w:rtl/>
        </w:rPr>
        <w:t xml:space="preserve"> هم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اماره و اصل را که </w:t>
      </w:r>
      <w:r w:rsidR="00A749CF">
        <w:rPr>
          <w:color w:val="000000" w:themeColor="text1"/>
          <w:rtl/>
        </w:rPr>
        <w:t>باهم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بر آن مقدم است. </w:t>
      </w:r>
    </w:p>
    <w:p w14:paraId="199A8122" w14:textId="19635D5E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لذا</w:t>
      </w:r>
      <w:r w:rsidRPr="000A0010">
        <w:rPr>
          <w:color w:val="000000" w:themeColor="text1"/>
          <w:rtl/>
        </w:rPr>
        <w:t xml:space="preserve"> ارتکازات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طبق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قاعده‌ا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ان</w:t>
      </w:r>
      <w:r w:rsidRPr="000A0010">
        <w:rPr>
          <w:color w:val="000000" w:themeColor="text1"/>
          <w:rtl/>
        </w:rPr>
        <w:t xml:space="preserve"> عقلا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در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سطح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جاها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ظرف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کاشف بداند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لذا با فرض شک در وعاء اعتبار هم، </w:t>
      </w:r>
      <w:r w:rsidR="00A749CF">
        <w:rPr>
          <w:color w:val="000000" w:themeColor="text1"/>
          <w:rtl/>
        </w:rPr>
        <w:t>همان‌طور</w:t>
      </w:r>
      <w:r w:rsidRPr="000A0010">
        <w:rPr>
          <w:color w:val="000000" w:themeColor="text1"/>
          <w:rtl/>
        </w:rPr>
        <w:t xml:space="preserve"> که در وعاء تکو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شک کرد، در وعاء اعتبار هم شک را قبول دارد، </w:t>
      </w:r>
      <w:r w:rsidR="00A749CF">
        <w:rPr>
          <w:color w:val="000000" w:themeColor="text1"/>
          <w:rtl/>
        </w:rPr>
        <w:t>با</w:t>
      </w:r>
      <w:r w:rsidR="00A749CF">
        <w:rPr>
          <w:rFonts w:hint="cs"/>
          <w:color w:val="000000" w:themeColor="text1"/>
          <w:rtl/>
        </w:rPr>
        <w:t xml:space="preserve"> </w:t>
      </w:r>
      <w:r w:rsidR="00A749CF">
        <w:rPr>
          <w:color w:val="000000" w:themeColor="text1"/>
          <w:rtl/>
        </w:rPr>
        <w:t>هم</w:t>
      </w:r>
      <w:r w:rsidRPr="000A0010">
        <w:rPr>
          <w:color w:val="000000" w:themeColor="text1"/>
          <w:rtl/>
        </w:rPr>
        <w:t>ان فرض،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به آن عمل 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کنم،</w:t>
      </w:r>
      <w:r w:rsidRPr="000A0010">
        <w:rPr>
          <w:color w:val="000000" w:themeColor="text1"/>
          <w:rtl/>
        </w:rPr>
        <w:t xml:space="preserve">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 محض است، عمل خالص است. </w:t>
      </w:r>
    </w:p>
    <w:p w14:paraId="5758B7BD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اما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جا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عمل ناش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شده است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در وعاء اطم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نان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قطع است، ظن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را از ظنون خاصه را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قطع است. </w:t>
      </w:r>
    </w:p>
    <w:p w14:paraId="018DA4F5" w14:textId="1E59B3A8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تسه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هست،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رو به جلو حرکت کند و در </w:t>
      </w:r>
      <w:r w:rsidR="00A749CF">
        <w:rPr>
          <w:color w:val="000000" w:themeColor="text1"/>
          <w:rtl/>
        </w:rPr>
        <w:t>پیچ‌وخم‌های</w:t>
      </w:r>
      <w:r w:rsidRPr="000A0010">
        <w:rPr>
          <w:color w:val="000000" w:themeColor="text1"/>
          <w:rtl/>
        </w:rPr>
        <w:t xml:space="preserve"> وسواس اجتماع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مراودات و معاشرات قرار نگ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رد</w:t>
      </w:r>
      <w:r w:rsidRPr="000A0010">
        <w:rPr>
          <w:color w:val="000000" w:themeColor="text1"/>
          <w:rtl/>
        </w:rPr>
        <w:t xml:space="preserve"> هست،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افزون بر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در وعاء اعتبار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را هم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ند</w:t>
      </w:r>
      <w:r w:rsidRPr="000A0010">
        <w:rPr>
          <w:color w:val="000000" w:themeColor="text1"/>
          <w:rtl/>
        </w:rPr>
        <w:t xml:space="preserve"> و </w:t>
      </w:r>
      <w:r w:rsidR="00E47E56">
        <w:rPr>
          <w:color w:val="000000" w:themeColor="text1"/>
          <w:rtl/>
        </w:rPr>
        <w:t>آثاری</w:t>
      </w:r>
      <w:r w:rsidRPr="000A0010">
        <w:rPr>
          <w:color w:val="000000" w:themeColor="text1"/>
          <w:rtl/>
        </w:rPr>
        <w:t xml:space="preserve"> هم دارد. </w:t>
      </w:r>
    </w:p>
    <w:p w14:paraId="31FDEF92" w14:textId="432764E4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ط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ف</w:t>
      </w:r>
      <w:r w:rsidRPr="000A0010">
        <w:rPr>
          <w:color w:val="000000" w:themeColor="text1"/>
          <w:rtl/>
        </w:rPr>
        <w:t xml:space="preserve"> است </w:t>
      </w:r>
      <w:r w:rsidR="00A749CF">
        <w:rPr>
          <w:color w:val="000000" w:themeColor="text1"/>
          <w:rtl/>
        </w:rPr>
        <w:t>باهم</w:t>
      </w:r>
      <w:r w:rsidRPr="000A0010">
        <w:rPr>
          <w:color w:val="000000" w:themeColor="text1"/>
          <w:rtl/>
        </w:rPr>
        <w:t xml:space="preserve"> فرق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>.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گفت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جا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مثل بق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موارد دارد. </w:t>
      </w:r>
    </w:p>
    <w:p w14:paraId="75DC8017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اگر</w:t>
      </w:r>
      <w:r w:rsidRPr="000A0010">
        <w:rPr>
          <w:color w:val="000000" w:themeColor="text1"/>
          <w:rtl/>
        </w:rPr>
        <w:t xml:space="preserve"> گفته شود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شکل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در جا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که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با استصحاب تعارض دارد،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عمل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روح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همان ارتکاز است که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را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ند</w:t>
      </w:r>
      <w:r w:rsidRPr="000A0010">
        <w:rPr>
          <w:color w:val="000000" w:themeColor="text1"/>
          <w:rtl/>
        </w:rPr>
        <w:t xml:space="preserve">. </w:t>
      </w:r>
    </w:p>
    <w:p w14:paraId="272AE5B6" w14:textId="3554CE42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خواهد</w:t>
      </w:r>
      <w:r w:rsidRPr="000A0010">
        <w:rPr>
          <w:color w:val="000000" w:themeColor="text1"/>
          <w:rtl/>
        </w:rPr>
        <w:t xml:space="preserve"> بگو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سهولت در رفتار است،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نظم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بدهد بر اساس آن نظم اقدام بکنند،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="00A749CF">
        <w:rPr>
          <w:color w:val="000000" w:themeColor="text1"/>
          <w:rtl/>
        </w:rPr>
        <w:t>نظم‌بخشی</w:t>
      </w:r>
      <w:r w:rsidRPr="000A0010">
        <w:rPr>
          <w:color w:val="000000" w:themeColor="text1"/>
          <w:rtl/>
        </w:rPr>
        <w:t xml:space="preserve"> در مراودات بر اساس اعتماد به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حجج و اصول و قواعد، را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شکل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ستند</w:t>
      </w:r>
      <w:r w:rsidRPr="000A0010">
        <w:rPr>
          <w:color w:val="000000" w:themeColor="text1"/>
          <w:rtl/>
        </w:rPr>
        <w:t xml:space="preserve"> و متفاوت است ارتکاز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متفاوت است و البته اثر هم دا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>. اثر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وجه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اگر بود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مقدم بر جر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ساده، عر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ان</w:t>
      </w:r>
      <w:r w:rsidRPr="000A0010">
        <w:rPr>
          <w:color w:val="000000" w:themeColor="text1"/>
          <w:rtl/>
        </w:rPr>
        <w:t xml:space="preserve"> بدون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. </w:t>
      </w:r>
    </w:p>
    <w:p w14:paraId="33BB2FD7" w14:textId="77777777" w:rsidR="000A0010" w:rsidRPr="000A0010" w:rsidRDefault="000A0010" w:rsidP="00A9194F">
      <w:pPr>
        <w:pStyle w:val="Heading2"/>
        <w:rPr>
          <w:rtl/>
        </w:rPr>
      </w:pPr>
      <w:bookmarkStart w:id="12" w:name="_Toc195719781"/>
      <w:r w:rsidRPr="000A0010">
        <w:rPr>
          <w:rFonts w:hint="eastAsia"/>
          <w:rtl/>
        </w:rPr>
        <w:t>ان</w:t>
      </w:r>
      <w:r w:rsidRPr="000A0010">
        <w:rPr>
          <w:rtl/>
        </w:rPr>
        <w:t xml:space="preserve"> قلت</w:t>
      </w:r>
      <w:bookmarkEnd w:id="12"/>
    </w:p>
    <w:p w14:paraId="2F2711D7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اگر</w:t>
      </w:r>
      <w:r w:rsidRPr="000A0010">
        <w:rPr>
          <w:color w:val="000000" w:themeColor="text1"/>
          <w:rtl/>
        </w:rPr>
        <w:t xml:space="preserve"> کس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من همان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منته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در مقام تعارض با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مقدم است؟ </w:t>
      </w:r>
    </w:p>
    <w:p w14:paraId="08E42A91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گفته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تغ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ر</w:t>
      </w:r>
      <w:r w:rsidRPr="000A0010">
        <w:rPr>
          <w:color w:val="000000" w:themeColor="text1"/>
          <w:rtl/>
        </w:rPr>
        <w:t xml:space="preserve"> لفظ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بحث است،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مقام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تعارض پ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دا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 بر آن مقدم باشد،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معنا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ش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پ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وست</w:t>
      </w:r>
      <w:r w:rsidRPr="000A0010">
        <w:rPr>
          <w:color w:val="000000" w:themeColor="text1"/>
          <w:rtl/>
        </w:rPr>
        <w:t xml:space="preserve">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آن هست، عمقش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است. </w:t>
      </w:r>
    </w:p>
    <w:p w14:paraId="3441BEC3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در</w:t>
      </w:r>
      <w:r w:rsidRPr="000A0010">
        <w:rPr>
          <w:color w:val="000000" w:themeColor="text1"/>
          <w:rtl/>
        </w:rPr>
        <w:t xml:space="preserve"> تنب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هات</w:t>
      </w:r>
      <w:r w:rsidRPr="000A0010">
        <w:rPr>
          <w:color w:val="000000" w:themeColor="text1"/>
          <w:rtl/>
        </w:rPr>
        <w:t xml:space="preserve"> بعد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رس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خبر واحد را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در امور توص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گزاره‌ها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اخلاق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توص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فات</w:t>
      </w:r>
      <w:r w:rsidRPr="000A0010">
        <w:rPr>
          <w:color w:val="000000" w:themeColor="text1"/>
          <w:rtl/>
        </w:rPr>
        <w:t xml:space="preserve"> اعتماد کرد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مخصوص فقه است؟ آنجا هم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اثر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گذارد</w:t>
      </w:r>
      <w:r w:rsidRPr="000A0010">
        <w:rPr>
          <w:color w:val="000000" w:themeColor="text1"/>
          <w:rtl/>
        </w:rPr>
        <w:t xml:space="preserve">. </w:t>
      </w:r>
    </w:p>
    <w:p w14:paraId="5940209F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منجز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معذر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جعل مماثل را اگر بگو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مخصوصاً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دو نظر، حج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خبر واحد را محدود به فقه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>. اما اگر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گرفته بشود زم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آن توسعه باز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. </w:t>
      </w:r>
    </w:p>
    <w:p w14:paraId="0C304F2D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مسانخت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نظر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تتم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کشف و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با تعم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خبر واحد و حج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آن نسبت به گزاره‌ها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توص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خ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نزد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است و در تنب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بعد هم به هم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پرداز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و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هم استفاده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. </w:t>
      </w:r>
    </w:p>
    <w:p w14:paraId="345A3BE7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بنابرا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امر ساده‌ا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</w:t>
      </w:r>
      <w:r w:rsidRPr="000A0010">
        <w:rPr>
          <w:color w:val="000000" w:themeColor="text1"/>
          <w:rtl/>
        </w:rPr>
        <w:t xml:space="preserve"> که بگو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جر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عمل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و به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مسئله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ست؟</w:t>
      </w:r>
      <w:r w:rsidRPr="000A0010">
        <w:rPr>
          <w:color w:val="000000" w:themeColor="text1"/>
          <w:rtl/>
        </w:rPr>
        <w:t xml:space="preserve"> </w:t>
      </w:r>
    </w:p>
    <w:p w14:paraId="04B8DC7F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هم مناقشه دوم که به نظر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آ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قابل پاسخ است. </w:t>
      </w:r>
    </w:p>
    <w:p w14:paraId="42EFA3DE" w14:textId="77777777" w:rsidR="000A0010" w:rsidRPr="000A0010" w:rsidRDefault="000A0010" w:rsidP="00A9194F">
      <w:pPr>
        <w:pStyle w:val="Heading1"/>
        <w:rPr>
          <w:rtl/>
        </w:rPr>
      </w:pPr>
      <w:bookmarkStart w:id="13" w:name="_Toc195719782"/>
      <w:r w:rsidRPr="000A0010">
        <w:rPr>
          <w:rFonts w:hint="eastAsia"/>
          <w:rtl/>
        </w:rPr>
        <w:t>مناقشه</w:t>
      </w:r>
      <w:r w:rsidRPr="000A0010">
        <w:rPr>
          <w:rtl/>
        </w:rPr>
        <w:t xml:space="preserve"> سوم</w:t>
      </w:r>
      <w:bookmarkEnd w:id="13"/>
    </w:p>
    <w:p w14:paraId="7E6E4A2B" w14:textId="7CB3326D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color w:val="000000" w:themeColor="text1"/>
          <w:rtl/>
        </w:rPr>
        <w:t>(ضمن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به شکل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گفته شد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در 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حال آن را عرض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م،</w:t>
      </w:r>
      <w:r w:rsidRPr="000A0010">
        <w:rPr>
          <w:color w:val="000000" w:themeColor="text1"/>
          <w:rtl/>
        </w:rPr>
        <w:t xml:space="preserve"> چون نکات اضافه‌ا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هم در بررس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دارد)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اعتبار وضع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جعل وضع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شارع انجام </w:t>
      </w:r>
      <w:r w:rsidR="00E47E56">
        <w:rPr>
          <w:color w:val="000000" w:themeColor="text1"/>
          <w:rtl/>
        </w:rPr>
        <w:t>می‌دهد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بر اساس فوا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و نتا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ج</w:t>
      </w:r>
      <w:r w:rsidRPr="000A0010">
        <w:rPr>
          <w:color w:val="000000" w:themeColor="text1"/>
          <w:rtl/>
        </w:rPr>
        <w:t xml:space="preserve">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باشد که بر آن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شود،</w:t>
      </w:r>
      <w:r w:rsidRPr="000A0010">
        <w:rPr>
          <w:color w:val="000000" w:themeColor="text1"/>
          <w:rtl/>
        </w:rPr>
        <w:t xml:space="preserve"> وقت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زوج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را جعل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آثار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آن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از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قب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احکام وضع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جعل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 بنابر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که بگو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احکام وضع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="00A749CF">
        <w:rPr>
          <w:color w:val="000000" w:themeColor="text1"/>
          <w:rtl/>
        </w:rPr>
        <w:t>مستقلاً</w:t>
      </w:r>
      <w:r w:rsidRPr="000A0010">
        <w:rPr>
          <w:color w:val="000000" w:themeColor="text1"/>
          <w:rtl/>
        </w:rPr>
        <w:t xml:space="preserve"> مجعول شده است، با لحاظ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اثر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نها</w:t>
      </w:r>
      <w:r w:rsidRPr="000A0010">
        <w:rPr>
          <w:color w:val="000000" w:themeColor="text1"/>
          <w:rtl/>
        </w:rPr>
        <w:t xml:space="preserve"> را جعل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 و وضع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قاعده وضع و امور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 جعل و وضع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ات</w:t>
      </w:r>
      <w:r w:rsidRPr="000A0010">
        <w:rPr>
          <w:color w:val="000000" w:themeColor="text1"/>
          <w:rtl/>
        </w:rPr>
        <w:t xml:space="preserve"> و احکام وضع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ه</w:t>
      </w:r>
      <w:r w:rsidRPr="000A0010">
        <w:rPr>
          <w:color w:val="000000" w:themeColor="text1"/>
          <w:rtl/>
        </w:rPr>
        <w:t xml:space="preserve"> با نگاه به آثار مترتب بر آن‌ها است و آثار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مترتب بشود و در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آثار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ست،</w:t>
      </w:r>
      <w:r w:rsidRPr="000A0010">
        <w:rPr>
          <w:color w:val="000000" w:themeColor="text1"/>
          <w:rtl/>
        </w:rPr>
        <w:t xml:space="preserve"> در زوج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در ملک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وضع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جعل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کند،</w:t>
      </w:r>
      <w:r w:rsidRPr="000A0010">
        <w:rPr>
          <w:color w:val="000000" w:themeColor="text1"/>
          <w:rtl/>
        </w:rPr>
        <w:t xml:space="preserve"> اعتبار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کند</w:t>
      </w:r>
      <w:r w:rsidRPr="000A0010">
        <w:rPr>
          <w:color w:val="000000" w:themeColor="text1"/>
          <w:rtl/>
        </w:rPr>
        <w:t xml:space="preserve"> آثار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آن‌ها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اما در طر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</w:t>
      </w:r>
      <w:r w:rsidRPr="000A0010">
        <w:rPr>
          <w:color w:val="000000" w:themeColor="text1"/>
          <w:rtl/>
        </w:rPr>
        <w:t xml:space="preserve"> و کاشف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ت،</w:t>
      </w:r>
      <w:r w:rsidRPr="000A0010">
        <w:rPr>
          <w:color w:val="000000" w:themeColor="text1"/>
          <w:rtl/>
        </w:rPr>
        <w:t xml:space="preserve"> اثر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مترتب نم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شود،</w:t>
      </w:r>
      <w:r w:rsidRPr="000A0010">
        <w:rPr>
          <w:color w:val="000000" w:themeColor="text1"/>
          <w:rtl/>
        </w:rPr>
        <w:t xml:space="preserve"> آن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امر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است،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کاشف شد، عقل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متابعت از مولا کرد، اط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عوا</w:t>
      </w:r>
      <w:r w:rsidRPr="000A0010">
        <w:rPr>
          <w:color w:val="000000" w:themeColor="text1"/>
          <w:rtl/>
        </w:rPr>
        <w:t xml:space="preserve"> الله که حکم عقل است، وقت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قطع هست،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گو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متابعت کرد، حکم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را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نجا</w:t>
      </w:r>
      <w:r w:rsidRPr="000A0010">
        <w:rPr>
          <w:color w:val="000000" w:themeColor="text1"/>
          <w:rtl/>
        </w:rPr>
        <w:t xml:space="preserve">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آورد</w:t>
      </w:r>
      <w:r w:rsidRPr="000A0010">
        <w:rPr>
          <w:color w:val="000000" w:themeColor="text1"/>
          <w:rtl/>
        </w:rPr>
        <w:t xml:space="preserve">. </w:t>
      </w:r>
    </w:p>
    <w:p w14:paraId="6820619C" w14:textId="77777777" w:rsidR="000A0010" w:rsidRPr="000A0010" w:rsidRDefault="000A0010" w:rsidP="000A0010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اشکال و مناقشه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که با قبل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نزد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است ول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وجه متفاوت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دارد که مطرح شده است. </w:t>
      </w:r>
    </w:p>
    <w:p w14:paraId="3D4D7F9B" w14:textId="77777777" w:rsidR="000A0010" w:rsidRPr="000A0010" w:rsidRDefault="000A0010" w:rsidP="00A9194F">
      <w:pPr>
        <w:pStyle w:val="Heading2"/>
        <w:rPr>
          <w:rtl/>
        </w:rPr>
      </w:pPr>
      <w:bookmarkStart w:id="14" w:name="_Toc195719783"/>
      <w:r w:rsidRPr="000A0010">
        <w:rPr>
          <w:rFonts w:hint="eastAsia"/>
          <w:rtl/>
        </w:rPr>
        <w:t>پاسخ</w:t>
      </w:r>
      <w:r w:rsidRPr="000A0010">
        <w:rPr>
          <w:rtl/>
        </w:rPr>
        <w:t xml:space="preserve"> به مناقشه سوم</w:t>
      </w:r>
      <w:bookmarkEnd w:id="14"/>
    </w:p>
    <w:p w14:paraId="0ECC410A" w14:textId="1101D68F" w:rsidR="007C63D5" w:rsidRPr="00DB72D8" w:rsidRDefault="000A0010" w:rsidP="00621105">
      <w:pPr>
        <w:rPr>
          <w:color w:val="000000" w:themeColor="text1"/>
          <w:rtl/>
        </w:rPr>
      </w:pP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است که آن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انجام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پذ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رد</w:t>
      </w:r>
      <w:r w:rsidRPr="000A0010">
        <w:rPr>
          <w:color w:val="000000" w:themeColor="text1"/>
          <w:rtl/>
        </w:rPr>
        <w:t xml:space="preserve">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آن مترتب بشود، 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چ</w:t>
      </w:r>
      <w:r w:rsidRPr="000A0010">
        <w:rPr>
          <w:color w:val="000000" w:themeColor="text1"/>
          <w:rtl/>
        </w:rPr>
        <w:t xml:space="preserve"> دل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ل</w:t>
      </w:r>
      <w:r w:rsidRPr="000A0010">
        <w:rPr>
          <w:color w:val="000000" w:themeColor="text1"/>
          <w:rtl/>
        </w:rPr>
        <w:t xml:space="preserve"> ندار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که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اثر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مترتب بشود، اگر عقلا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نند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را که کاشف بدانند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حکم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ا</w:t>
      </w:r>
      <w:r w:rsidRPr="000A0010">
        <w:rPr>
          <w:color w:val="000000" w:themeColor="text1"/>
          <w:rtl/>
        </w:rPr>
        <w:t xml:space="preserve"> عقلا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color w:val="000000" w:themeColor="text1"/>
          <w:rtl/>
        </w:rPr>
        <w:t xml:space="preserve"> د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گر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آن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>. مانع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ندارد، نبا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لغو باشد، اعتبار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که شرع انجام </w:t>
      </w:r>
      <w:r w:rsidR="00E47E56">
        <w:rPr>
          <w:color w:val="000000" w:themeColor="text1"/>
          <w:rtl/>
        </w:rPr>
        <w:t>می‌دهد</w:t>
      </w:r>
      <w:r w:rsidRPr="000A0010">
        <w:rPr>
          <w:rFonts w:hint="eastAsia"/>
          <w:color w:val="000000" w:themeColor="text1"/>
          <w:rtl/>
        </w:rPr>
        <w:t>،</w:t>
      </w:r>
      <w:r w:rsidRPr="000A0010">
        <w:rPr>
          <w:color w:val="000000" w:themeColor="text1"/>
          <w:rtl/>
        </w:rPr>
        <w:t xml:space="preserve"> نبا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لغو باشد،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اثر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باشد، اما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نکه</w:t>
      </w:r>
      <w:r w:rsidRPr="000A0010">
        <w:rPr>
          <w:color w:val="000000" w:themeColor="text1"/>
          <w:rtl/>
        </w:rPr>
        <w:t xml:space="preserve"> 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ک</w:t>
      </w:r>
      <w:r w:rsidRPr="000A0010">
        <w:rPr>
          <w:color w:val="000000" w:themeColor="text1"/>
          <w:rtl/>
        </w:rPr>
        <w:t xml:space="preserve"> اثر مستق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باشد، ضرورت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 و وجه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ن</w:t>
      </w:r>
      <w:r w:rsidRPr="000A0010">
        <w:rPr>
          <w:color w:val="000000" w:themeColor="text1"/>
          <w:rtl/>
        </w:rPr>
        <w:t xml:space="preserve"> وجود ندارد. همان اثر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کاف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است و ب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ش</w:t>
      </w:r>
      <w:r w:rsidRPr="000A0010">
        <w:rPr>
          <w:color w:val="000000" w:themeColor="text1"/>
          <w:rtl/>
        </w:rPr>
        <w:t xml:space="preserve"> از آن لزوم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ندارد که به آن ملتزم بشو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و بگو</w:t>
      </w:r>
      <w:r w:rsidRPr="000A0010">
        <w:rPr>
          <w:rFonts w:hint="cs"/>
          <w:color w:val="000000" w:themeColor="text1"/>
          <w:rtl/>
        </w:rPr>
        <w:t>یی</w:t>
      </w:r>
      <w:r w:rsidRPr="000A0010">
        <w:rPr>
          <w:rFonts w:hint="eastAsia"/>
          <w:color w:val="000000" w:themeColor="text1"/>
          <w:rtl/>
        </w:rPr>
        <w:t>م</w:t>
      </w:r>
      <w:r w:rsidRPr="000A0010">
        <w:rPr>
          <w:color w:val="000000" w:themeColor="text1"/>
          <w:rtl/>
        </w:rPr>
        <w:t xml:space="preserve"> حتماً با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د</w:t>
      </w:r>
      <w:r w:rsidRPr="000A0010">
        <w:rPr>
          <w:color w:val="000000" w:themeColor="text1"/>
          <w:rtl/>
        </w:rPr>
        <w:t xml:space="preserve"> اثر شرع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داشته باشد. معتبر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تواند</w:t>
      </w:r>
      <w:r w:rsidRPr="000A0010">
        <w:rPr>
          <w:color w:val="000000" w:themeColor="text1"/>
          <w:rtl/>
        </w:rPr>
        <w:t xml:space="preserve"> در وعاء ا</w:t>
      </w:r>
      <w:r w:rsidRPr="000A0010">
        <w:rPr>
          <w:rFonts w:hint="eastAsia"/>
          <w:color w:val="000000" w:themeColor="text1"/>
          <w:rtl/>
        </w:rPr>
        <w:t>عتبار</w:t>
      </w:r>
      <w:r w:rsidRPr="000A0010">
        <w:rPr>
          <w:color w:val="000000" w:themeColor="text1"/>
          <w:rtl/>
        </w:rPr>
        <w:t xml:space="preserve"> خود چ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ز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را قرار بدهد که نتا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rFonts w:hint="eastAsia"/>
          <w:color w:val="000000" w:themeColor="text1"/>
          <w:rtl/>
        </w:rPr>
        <w:t>ج</w:t>
      </w:r>
      <w:r w:rsidRPr="000A0010">
        <w:rPr>
          <w:color w:val="000000" w:themeColor="text1"/>
          <w:rtl/>
        </w:rPr>
        <w:t xml:space="preserve"> عقل</w:t>
      </w:r>
      <w:r w:rsidRPr="000A0010">
        <w:rPr>
          <w:rFonts w:hint="cs"/>
          <w:color w:val="000000" w:themeColor="text1"/>
          <w:rtl/>
        </w:rPr>
        <w:t>ی</w:t>
      </w:r>
      <w:r w:rsidRPr="000A0010">
        <w:rPr>
          <w:color w:val="000000" w:themeColor="text1"/>
          <w:rtl/>
        </w:rPr>
        <w:t xml:space="preserve"> بر آن مترتب م</w:t>
      </w:r>
      <w:r w:rsidRPr="000A0010">
        <w:rPr>
          <w:rFonts w:hint="cs"/>
          <w:color w:val="000000" w:themeColor="text1"/>
          <w:rtl/>
        </w:rPr>
        <w:t>ی‌</w:t>
      </w:r>
      <w:r w:rsidRPr="000A0010">
        <w:rPr>
          <w:rFonts w:hint="eastAsia"/>
          <w:color w:val="000000" w:themeColor="text1"/>
          <w:rtl/>
        </w:rPr>
        <w:t>شود</w:t>
      </w:r>
      <w:r w:rsidRPr="000A0010">
        <w:rPr>
          <w:color w:val="000000" w:themeColor="text1"/>
          <w:rtl/>
        </w:rPr>
        <w:t>.</w:t>
      </w:r>
      <w:bookmarkStart w:id="15" w:name="_GoBack"/>
      <w:bookmarkEnd w:id="15"/>
    </w:p>
    <w:p w14:paraId="08A0BB50" w14:textId="193E9D25" w:rsidR="007C63D5" w:rsidRDefault="007C63D5" w:rsidP="00195C45">
      <w:pPr>
        <w:rPr>
          <w:color w:val="000000" w:themeColor="text1"/>
          <w:rtl/>
        </w:rPr>
      </w:pPr>
    </w:p>
    <w:p w14:paraId="4DC59385" w14:textId="77777777" w:rsidR="007C63D5" w:rsidRPr="00DB72D8" w:rsidRDefault="007C63D5">
      <w:pPr>
        <w:rPr>
          <w:color w:val="000000" w:themeColor="text1"/>
        </w:rPr>
      </w:pPr>
    </w:p>
    <w:sectPr w:rsidR="007C63D5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D3520" w14:textId="77777777" w:rsidR="005B201F" w:rsidRDefault="005B201F" w:rsidP="000D5800">
      <w:pPr>
        <w:spacing w:after="0"/>
      </w:pPr>
      <w:r>
        <w:separator/>
      </w:r>
    </w:p>
  </w:endnote>
  <w:endnote w:type="continuationSeparator" w:id="0">
    <w:p w14:paraId="4AAB4583" w14:textId="77777777" w:rsidR="005B201F" w:rsidRDefault="005B201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00A8220-6DCE-4215-9C3F-B1DE851A063C}"/>
    <w:embedBold r:id="rId2" w:fontKey="{C21257A8-979A-4BB7-97C3-A0B579EEB1A6}"/>
    <w:embedBoldItalic r:id="rId3" w:fontKey="{761A70AA-CCD3-40AF-8912-E2D33A2D7E7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A9370D79-E479-4E44-B226-3949912953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0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6C6E" w14:textId="77777777" w:rsidR="005B201F" w:rsidRDefault="005B201F" w:rsidP="000D5800">
      <w:pPr>
        <w:spacing w:after="0"/>
      </w:pPr>
      <w:r>
        <w:separator/>
      </w:r>
    </w:p>
  </w:footnote>
  <w:footnote w:type="continuationSeparator" w:id="0">
    <w:p w14:paraId="766C0CEE" w14:textId="77777777" w:rsidR="005B201F" w:rsidRDefault="005B201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A11E8A3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156AD8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594552">
      <w:rPr>
        <w:rFonts w:ascii="Adobe Arabic" w:hAnsi="Adobe Arabic" w:cs="B Mitra" w:hint="cs"/>
        <w:b/>
        <w:bCs/>
        <w:sz w:val="24"/>
        <w:szCs w:val="24"/>
        <w:rtl/>
      </w:rPr>
      <w:t>5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21F6134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55CAD2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594552">
      <w:rPr>
        <w:rFonts w:ascii="Adobe Arabic" w:hAnsi="Adobe Arabic" w:cs="B Mitra" w:hint="cs"/>
        <w:b/>
        <w:bCs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7CC1"/>
    <w:multiLevelType w:val="hybridMultilevel"/>
    <w:tmpl w:val="7494AE1C"/>
    <w:lvl w:ilvl="0" w:tplc="26E47790">
      <w:start w:val="3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2D6"/>
    <w:rsid w:val="00052487"/>
    <w:rsid w:val="00052BA3"/>
    <w:rsid w:val="000530AF"/>
    <w:rsid w:val="000545A5"/>
    <w:rsid w:val="00055090"/>
    <w:rsid w:val="000553E2"/>
    <w:rsid w:val="00056A88"/>
    <w:rsid w:val="00056CB9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6344"/>
    <w:rsid w:val="00067325"/>
    <w:rsid w:val="000679E4"/>
    <w:rsid w:val="000703C3"/>
    <w:rsid w:val="00070FD9"/>
    <w:rsid w:val="000710A0"/>
    <w:rsid w:val="00071485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BD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010"/>
    <w:rsid w:val="000A0B5B"/>
    <w:rsid w:val="000A0D39"/>
    <w:rsid w:val="000A0DE0"/>
    <w:rsid w:val="000A1A51"/>
    <w:rsid w:val="000A1CA2"/>
    <w:rsid w:val="000A2693"/>
    <w:rsid w:val="000A273F"/>
    <w:rsid w:val="000A2AFE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AF8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378"/>
    <w:rsid w:val="000B66B7"/>
    <w:rsid w:val="000B6B74"/>
    <w:rsid w:val="000B6E2B"/>
    <w:rsid w:val="000C0197"/>
    <w:rsid w:val="000C0D3B"/>
    <w:rsid w:val="000C0FF7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1123"/>
    <w:rsid w:val="00132F0B"/>
    <w:rsid w:val="00133E1D"/>
    <w:rsid w:val="00133EB3"/>
    <w:rsid w:val="00134A8E"/>
    <w:rsid w:val="00134E29"/>
    <w:rsid w:val="00134E8C"/>
    <w:rsid w:val="00135227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6AD8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754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0D6B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5C45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EA9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29DD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61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42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098C"/>
    <w:rsid w:val="00241473"/>
    <w:rsid w:val="002417C9"/>
    <w:rsid w:val="00242104"/>
    <w:rsid w:val="00242795"/>
    <w:rsid w:val="00242CE3"/>
    <w:rsid w:val="0024499D"/>
    <w:rsid w:val="002462B1"/>
    <w:rsid w:val="002465BB"/>
    <w:rsid w:val="0024662D"/>
    <w:rsid w:val="00246A81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2820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A63"/>
    <w:rsid w:val="00282CC3"/>
    <w:rsid w:val="00282D4C"/>
    <w:rsid w:val="00283229"/>
    <w:rsid w:val="0028345C"/>
    <w:rsid w:val="00283BDB"/>
    <w:rsid w:val="00283E46"/>
    <w:rsid w:val="00284018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D97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610"/>
    <w:rsid w:val="002C1A69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07D14"/>
    <w:rsid w:val="003105E9"/>
    <w:rsid w:val="003109A0"/>
    <w:rsid w:val="00310CB8"/>
    <w:rsid w:val="00310DBA"/>
    <w:rsid w:val="00311429"/>
    <w:rsid w:val="00311A20"/>
    <w:rsid w:val="00313530"/>
    <w:rsid w:val="00313634"/>
    <w:rsid w:val="00313F1E"/>
    <w:rsid w:val="0031433F"/>
    <w:rsid w:val="0031484B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20D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0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D45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4E19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33AC"/>
    <w:rsid w:val="0037460B"/>
    <w:rsid w:val="00374BF3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1CB5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44D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FA4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351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2557"/>
    <w:rsid w:val="003C2636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734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DFF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53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10CF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32F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5FE0"/>
    <w:rsid w:val="00476125"/>
    <w:rsid w:val="00476223"/>
    <w:rsid w:val="004769F2"/>
    <w:rsid w:val="0048025B"/>
    <w:rsid w:val="004805FC"/>
    <w:rsid w:val="004813F2"/>
    <w:rsid w:val="00481D66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87DCA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ACC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D43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3E54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753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6EFC"/>
    <w:rsid w:val="0055732C"/>
    <w:rsid w:val="005577A1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35F9"/>
    <w:rsid w:val="005648DB"/>
    <w:rsid w:val="00564BD7"/>
    <w:rsid w:val="00565289"/>
    <w:rsid w:val="0056555F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1D9B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1DD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552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97F57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01F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743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4A4C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D73F0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19F6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05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1C7"/>
    <w:rsid w:val="006325A6"/>
    <w:rsid w:val="00632E13"/>
    <w:rsid w:val="00635342"/>
    <w:rsid w:val="00636EFA"/>
    <w:rsid w:val="00637A6C"/>
    <w:rsid w:val="00640AC7"/>
    <w:rsid w:val="00640DB4"/>
    <w:rsid w:val="0064173E"/>
    <w:rsid w:val="006432FD"/>
    <w:rsid w:val="00643FE5"/>
    <w:rsid w:val="0064487E"/>
    <w:rsid w:val="006448A9"/>
    <w:rsid w:val="00644BD3"/>
    <w:rsid w:val="00645591"/>
    <w:rsid w:val="00645A5A"/>
    <w:rsid w:val="00645D57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1EB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24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E7FFC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0E7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AFB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4E3D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0308"/>
    <w:rsid w:val="00772185"/>
    <w:rsid w:val="0077285C"/>
    <w:rsid w:val="00772DDB"/>
    <w:rsid w:val="00772DED"/>
    <w:rsid w:val="00772EA9"/>
    <w:rsid w:val="0077357C"/>
    <w:rsid w:val="0077364F"/>
    <w:rsid w:val="00773A9D"/>
    <w:rsid w:val="00773C09"/>
    <w:rsid w:val="00773FDF"/>
    <w:rsid w:val="00774493"/>
    <w:rsid w:val="007748B3"/>
    <w:rsid w:val="007749BC"/>
    <w:rsid w:val="007749F7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16D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6B3C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3D5"/>
    <w:rsid w:val="007C6B0B"/>
    <w:rsid w:val="007C6FB2"/>
    <w:rsid w:val="007C710E"/>
    <w:rsid w:val="007C742D"/>
    <w:rsid w:val="007D0B88"/>
    <w:rsid w:val="007D0D91"/>
    <w:rsid w:val="007D1549"/>
    <w:rsid w:val="007D1762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902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663"/>
    <w:rsid w:val="008359B7"/>
    <w:rsid w:val="00835AA7"/>
    <w:rsid w:val="00836BB8"/>
    <w:rsid w:val="00836D6B"/>
    <w:rsid w:val="008378A8"/>
    <w:rsid w:val="008378AC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673F6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588"/>
    <w:rsid w:val="008B1170"/>
    <w:rsid w:val="008B16A6"/>
    <w:rsid w:val="008B1B31"/>
    <w:rsid w:val="008B24BB"/>
    <w:rsid w:val="008B2AFF"/>
    <w:rsid w:val="008B2BEE"/>
    <w:rsid w:val="008B2E8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53"/>
    <w:rsid w:val="008B7F95"/>
    <w:rsid w:val="008C02F8"/>
    <w:rsid w:val="008C0663"/>
    <w:rsid w:val="008C0AD3"/>
    <w:rsid w:val="008C0DC5"/>
    <w:rsid w:val="008C1237"/>
    <w:rsid w:val="008C1593"/>
    <w:rsid w:val="008C2389"/>
    <w:rsid w:val="008C2CD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C7C9D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79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864"/>
    <w:rsid w:val="008F29B4"/>
    <w:rsid w:val="008F2CA9"/>
    <w:rsid w:val="008F2E45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5FD7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3C8E"/>
    <w:rsid w:val="00944975"/>
    <w:rsid w:val="0094511A"/>
    <w:rsid w:val="0094521B"/>
    <w:rsid w:val="009452E7"/>
    <w:rsid w:val="0094595A"/>
    <w:rsid w:val="009459A8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E92"/>
    <w:rsid w:val="00962C54"/>
    <w:rsid w:val="00963DF7"/>
    <w:rsid w:val="00964D54"/>
    <w:rsid w:val="009653E2"/>
    <w:rsid w:val="009656EB"/>
    <w:rsid w:val="00966925"/>
    <w:rsid w:val="00967CD0"/>
    <w:rsid w:val="00970F1B"/>
    <w:rsid w:val="0097162D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11E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02C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4C21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6BD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4D7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122F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A65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5503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8CA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5EA2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49CF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2829"/>
    <w:rsid w:val="00A834C6"/>
    <w:rsid w:val="00A837BF"/>
    <w:rsid w:val="00A83BDA"/>
    <w:rsid w:val="00A84E86"/>
    <w:rsid w:val="00A86629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76C"/>
    <w:rsid w:val="00A91806"/>
    <w:rsid w:val="00A9194F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4BE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C8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6592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07D4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98"/>
    <w:rsid w:val="00B972F5"/>
    <w:rsid w:val="00B97E0B"/>
    <w:rsid w:val="00BA083F"/>
    <w:rsid w:val="00BA0946"/>
    <w:rsid w:val="00BA15C4"/>
    <w:rsid w:val="00BA16F6"/>
    <w:rsid w:val="00BA18AB"/>
    <w:rsid w:val="00BA1AD8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2765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10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591"/>
    <w:rsid w:val="00C14693"/>
    <w:rsid w:val="00C14C82"/>
    <w:rsid w:val="00C14D12"/>
    <w:rsid w:val="00C154FB"/>
    <w:rsid w:val="00C160AF"/>
    <w:rsid w:val="00C1714B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27B98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3364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39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77809"/>
    <w:rsid w:val="00C803C2"/>
    <w:rsid w:val="00C805CE"/>
    <w:rsid w:val="00C80663"/>
    <w:rsid w:val="00C80A3F"/>
    <w:rsid w:val="00C8154E"/>
    <w:rsid w:val="00C81799"/>
    <w:rsid w:val="00C8294F"/>
    <w:rsid w:val="00C839CE"/>
    <w:rsid w:val="00C83EB4"/>
    <w:rsid w:val="00C840FB"/>
    <w:rsid w:val="00C845D6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254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231"/>
    <w:rsid w:val="00CD7C08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6F5C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4B01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10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717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57AD"/>
    <w:rsid w:val="00D76353"/>
    <w:rsid w:val="00D763CF"/>
    <w:rsid w:val="00D77252"/>
    <w:rsid w:val="00D779B0"/>
    <w:rsid w:val="00D77C57"/>
    <w:rsid w:val="00D80136"/>
    <w:rsid w:val="00D80F96"/>
    <w:rsid w:val="00D82CBB"/>
    <w:rsid w:val="00D836D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2F1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095B"/>
    <w:rsid w:val="00DD1005"/>
    <w:rsid w:val="00DD1341"/>
    <w:rsid w:val="00DD1A4F"/>
    <w:rsid w:val="00DD3C0D"/>
    <w:rsid w:val="00DD4515"/>
    <w:rsid w:val="00DD4864"/>
    <w:rsid w:val="00DD5B22"/>
    <w:rsid w:val="00DD6DBB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57"/>
    <w:rsid w:val="00DF7BCB"/>
    <w:rsid w:val="00E003D6"/>
    <w:rsid w:val="00E0170A"/>
    <w:rsid w:val="00E01924"/>
    <w:rsid w:val="00E023AE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6F0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DA8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47851"/>
    <w:rsid w:val="00E47E56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66FDE"/>
    <w:rsid w:val="00E7090A"/>
    <w:rsid w:val="00E70E41"/>
    <w:rsid w:val="00E71CE0"/>
    <w:rsid w:val="00E72114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6BEA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4EF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0AFE"/>
    <w:rsid w:val="00EF125D"/>
    <w:rsid w:val="00EF138C"/>
    <w:rsid w:val="00EF20D9"/>
    <w:rsid w:val="00EF23C0"/>
    <w:rsid w:val="00EF311A"/>
    <w:rsid w:val="00EF3C42"/>
    <w:rsid w:val="00EF4445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B85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0AAC"/>
    <w:rsid w:val="00F11620"/>
    <w:rsid w:val="00F117B5"/>
    <w:rsid w:val="00F11F25"/>
    <w:rsid w:val="00F12F78"/>
    <w:rsid w:val="00F1302F"/>
    <w:rsid w:val="00F14071"/>
    <w:rsid w:val="00F151EB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0A2B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276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239E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A8E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6B04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A777B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2E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85E3192-11A5-45A8-80C0-D878D82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D7B5-17E1-436F-B059-47BFAFD6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2025-04-16T14:46:00Z</dcterms:created>
  <dcterms:modified xsi:type="dcterms:W3CDTF">2025-04-20T03:15:00Z</dcterms:modified>
</cp:coreProperties>
</file>