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1CFD602F" w14:textId="637A8F88" w:rsidR="00647A25" w:rsidRDefault="0070112B" w:rsidP="00647A2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6071190" w:history="1">
            <w:r w:rsidR="00647A25" w:rsidRPr="00125134">
              <w:rPr>
                <w:rStyle w:val="Hyperlink"/>
                <w:rFonts w:hint="eastAsia"/>
                <w:noProof/>
                <w:rtl/>
              </w:rPr>
              <w:t>اصول</w:t>
            </w:r>
            <w:r w:rsidR="00647A25" w:rsidRPr="00125134">
              <w:rPr>
                <w:rStyle w:val="Hyperlink"/>
                <w:noProof/>
                <w:rtl/>
              </w:rPr>
              <w:t xml:space="preserve"> /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حج</w:t>
            </w:r>
            <w:r w:rsidR="00647A25" w:rsidRPr="00125134">
              <w:rPr>
                <w:rStyle w:val="Hyperlink"/>
                <w:rFonts w:hint="cs"/>
                <w:noProof/>
                <w:rtl/>
              </w:rPr>
              <w:t>ی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ت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خبر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واحد</w:t>
            </w:r>
            <w:r w:rsidR="00647A25">
              <w:rPr>
                <w:noProof/>
                <w:webHidden/>
              </w:rPr>
              <w:tab/>
            </w:r>
            <w:r w:rsidR="00647A25">
              <w:rPr>
                <w:noProof/>
                <w:webHidden/>
              </w:rPr>
              <w:fldChar w:fldCharType="begin"/>
            </w:r>
            <w:r w:rsidR="00647A25">
              <w:rPr>
                <w:noProof/>
                <w:webHidden/>
              </w:rPr>
              <w:instrText xml:space="preserve"> PAGEREF _Toc196071190 \h </w:instrText>
            </w:r>
            <w:r w:rsidR="00647A25">
              <w:rPr>
                <w:noProof/>
                <w:webHidden/>
              </w:rPr>
            </w:r>
            <w:r w:rsidR="00647A25">
              <w:rPr>
                <w:noProof/>
                <w:webHidden/>
              </w:rPr>
              <w:fldChar w:fldCharType="separate"/>
            </w:r>
            <w:r w:rsidR="00647A25">
              <w:rPr>
                <w:noProof/>
                <w:webHidden/>
              </w:rPr>
              <w:t>2</w:t>
            </w:r>
            <w:r w:rsidR="00647A25">
              <w:rPr>
                <w:noProof/>
                <w:webHidden/>
              </w:rPr>
              <w:fldChar w:fldCharType="end"/>
            </w:r>
          </w:hyperlink>
        </w:p>
        <w:p w14:paraId="3F5FBB53" w14:textId="2400AE82" w:rsidR="00647A25" w:rsidRDefault="00165F06" w:rsidP="00647A2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71191" w:history="1">
            <w:r w:rsidR="00647A25" w:rsidRPr="00125134">
              <w:rPr>
                <w:rStyle w:val="Hyperlink"/>
                <w:rFonts w:hint="eastAsia"/>
                <w:noProof/>
                <w:rtl/>
              </w:rPr>
              <w:t>پ</w:t>
            </w:r>
            <w:r w:rsidR="00647A25" w:rsidRPr="00125134">
              <w:rPr>
                <w:rStyle w:val="Hyperlink"/>
                <w:rFonts w:hint="cs"/>
                <w:noProof/>
                <w:rtl/>
              </w:rPr>
              <w:t>ی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47A25">
              <w:rPr>
                <w:noProof/>
                <w:webHidden/>
              </w:rPr>
              <w:tab/>
            </w:r>
            <w:r w:rsidR="00647A25">
              <w:rPr>
                <w:noProof/>
                <w:webHidden/>
              </w:rPr>
              <w:fldChar w:fldCharType="begin"/>
            </w:r>
            <w:r w:rsidR="00647A25">
              <w:rPr>
                <w:noProof/>
                <w:webHidden/>
              </w:rPr>
              <w:instrText xml:space="preserve"> PAGEREF _Toc196071191 \h </w:instrText>
            </w:r>
            <w:r w:rsidR="00647A25">
              <w:rPr>
                <w:noProof/>
                <w:webHidden/>
              </w:rPr>
            </w:r>
            <w:r w:rsidR="00647A25">
              <w:rPr>
                <w:noProof/>
                <w:webHidden/>
              </w:rPr>
              <w:fldChar w:fldCharType="separate"/>
            </w:r>
            <w:r w:rsidR="00647A25">
              <w:rPr>
                <w:noProof/>
                <w:webHidden/>
              </w:rPr>
              <w:t>2</w:t>
            </w:r>
            <w:r w:rsidR="00647A25">
              <w:rPr>
                <w:noProof/>
                <w:webHidden/>
              </w:rPr>
              <w:fldChar w:fldCharType="end"/>
            </w:r>
          </w:hyperlink>
        </w:p>
        <w:p w14:paraId="56A2273B" w14:textId="7629BFD1" w:rsidR="00647A25" w:rsidRDefault="00165F06" w:rsidP="00647A2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71192" w:history="1">
            <w:r w:rsidR="00647A25" w:rsidRPr="00125134">
              <w:rPr>
                <w:rStyle w:val="Hyperlink"/>
                <w:rFonts w:hint="eastAsia"/>
                <w:noProof/>
                <w:rtl/>
              </w:rPr>
              <w:t>نکات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مقدمات</w:t>
            </w:r>
            <w:r w:rsidR="00647A25" w:rsidRPr="00125134">
              <w:rPr>
                <w:rStyle w:val="Hyperlink"/>
                <w:rFonts w:hint="cs"/>
                <w:noProof/>
                <w:rtl/>
              </w:rPr>
              <w:t>ی</w:t>
            </w:r>
            <w:r w:rsidR="00647A25">
              <w:rPr>
                <w:noProof/>
                <w:webHidden/>
              </w:rPr>
              <w:tab/>
            </w:r>
            <w:r w:rsidR="00647A25">
              <w:rPr>
                <w:noProof/>
                <w:webHidden/>
              </w:rPr>
              <w:fldChar w:fldCharType="begin"/>
            </w:r>
            <w:r w:rsidR="00647A25">
              <w:rPr>
                <w:noProof/>
                <w:webHidden/>
              </w:rPr>
              <w:instrText xml:space="preserve"> PAGEREF _Toc196071192 \h </w:instrText>
            </w:r>
            <w:r w:rsidR="00647A25">
              <w:rPr>
                <w:noProof/>
                <w:webHidden/>
              </w:rPr>
            </w:r>
            <w:r w:rsidR="00647A25">
              <w:rPr>
                <w:noProof/>
                <w:webHidden/>
              </w:rPr>
              <w:fldChar w:fldCharType="separate"/>
            </w:r>
            <w:r w:rsidR="00647A25">
              <w:rPr>
                <w:noProof/>
                <w:webHidden/>
              </w:rPr>
              <w:t>3</w:t>
            </w:r>
            <w:r w:rsidR="00647A25">
              <w:rPr>
                <w:noProof/>
                <w:webHidden/>
              </w:rPr>
              <w:fldChar w:fldCharType="end"/>
            </w:r>
          </w:hyperlink>
        </w:p>
        <w:p w14:paraId="25C7F899" w14:textId="175387A8" w:rsidR="00647A25" w:rsidRDefault="00165F06" w:rsidP="00647A2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71193" w:history="1">
            <w:r w:rsidR="00647A25" w:rsidRPr="00125134">
              <w:rPr>
                <w:rStyle w:val="Hyperlink"/>
                <w:rFonts w:hint="eastAsia"/>
                <w:noProof/>
                <w:rtl/>
              </w:rPr>
              <w:t>نکات</w:t>
            </w:r>
            <w:r w:rsidR="00647A25" w:rsidRPr="00125134">
              <w:rPr>
                <w:rStyle w:val="Hyperlink"/>
                <w:rFonts w:hint="cs"/>
                <w:noProof/>
                <w:rtl/>
              </w:rPr>
              <w:t>ی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در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حج</w:t>
            </w:r>
            <w:r w:rsidR="00647A25" w:rsidRPr="00125134">
              <w:rPr>
                <w:rStyle w:val="Hyperlink"/>
                <w:rFonts w:hint="cs"/>
                <w:noProof/>
                <w:rtl/>
              </w:rPr>
              <w:t>ی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ت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خبر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واحد</w:t>
            </w:r>
            <w:r w:rsidR="00647A25">
              <w:rPr>
                <w:noProof/>
                <w:webHidden/>
              </w:rPr>
              <w:tab/>
            </w:r>
            <w:r w:rsidR="00647A25">
              <w:rPr>
                <w:noProof/>
                <w:webHidden/>
              </w:rPr>
              <w:fldChar w:fldCharType="begin"/>
            </w:r>
            <w:r w:rsidR="00647A25">
              <w:rPr>
                <w:noProof/>
                <w:webHidden/>
              </w:rPr>
              <w:instrText xml:space="preserve"> PAGEREF _Toc196071193 \h </w:instrText>
            </w:r>
            <w:r w:rsidR="00647A25">
              <w:rPr>
                <w:noProof/>
                <w:webHidden/>
              </w:rPr>
            </w:r>
            <w:r w:rsidR="00647A25">
              <w:rPr>
                <w:noProof/>
                <w:webHidden/>
              </w:rPr>
              <w:fldChar w:fldCharType="separate"/>
            </w:r>
            <w:r w:rsidR="00647A25">
              <w:rPr>
                <w:noProof/>
                <w:webHidden/>
              </w:rPr>
              <w:t>3</w:t>
            </w:r>
            <w:r w:rsidR="00647A25">
              <w:rPr>
                <w:noProof/>
                <w:webHidden/>
              </w:rPr>
              <w:fldChar w:fldCharType="end"/>
            </w:r>
          </w:hyperlink>
        </w:p>
        <w:p w14:paraId="0398CA38" w14:textId="6275FDE9" w:rsidR="00647A25" w:rsidRDefault="00165F06" w:rsidP="00647A2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71194" w:history="1">
            <w:r w:rsidR="00647A25" w:rsidRPr="00125134">
              <w:rPr>
                <w:rStyle w:val="Hyperlink"/>
                <w:rFonts w:hint="eastAsia"/>
                <w:noProof/>
                <w:rtl/>
              </w:rPr>
              <w:t>حج</w:t>
            </w:r>
            <w:r w:rsidR="00647A25" w:rsidRPr="00125134">
              <w:rPr>
                <w:rStyle w:val="Hyperlink"/>
                <w:rFonts w:hint="cs"/>
                <w:noProof/>
                <w:rtl/>
              </w:rPr>
              <w:t>ی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ت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خبر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واحد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در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علوم</w:t>
            </w:r>
            <w:r w:rsidR="00647A25">
              <w:rPr>
                <w:noProof/>
                <w:webHidden/>
              </w:rPr>
              <w:tab/>
            </w:r>
            <w:r w:rsidR="00647A25">
              <w:rPr>
                <w:noProof/>
                <w:webHidden/>
              </w:rPr>
              <w:fldChar w:fldCharType="begin"/>
            </w:r>
            <w:r w:rsidR="00647A25">
              <w:rPr>
                <w:noProof/>
                <w:webHidden/>
              </w:rPr>
              <w:instrText xml:space="preserve"> PAGEREF _Toc196071194 \h </w:instrText>
            </w:r>
            <w:r w:rsidR="00647A25">
              <w:rPr>
                <w:noProof/>
                <w:webHidden/>
              </w:rPr>
            </w:r>
            <w:r w:rsidR="00647A25">
              <w:rPr>
                <w:noProof/>
                <w:webHidden/>
              </w:rPr>
              <w:fldChar w:fldCharType="separate"/>
            </w:r>
            <w:r w:rsidR="00647A25">
              <w:rPr>
                <w:noProof/>
                <w:webHidden/>
              </w:rPr>
              <w:t>4</w:t>
            </w:r>
            <w:r w:rsidR="00647A25">
              <w:rPr>
                <w:noProof/>
                <w:webHidden/>
              </w:rPr>
              <w:fldChar w:fldCharType="end"/>
            </w:r>
          </w:hyperlink>
        </w:p>
        <w:p w14:paraId="17928882" w14:textId="1B4FC00B" w:rsidR="00647A25" w:rsidRDefault="00165F06" w:rsidP="00647A2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71195" w:history="1">
            <w:r w:rsidR="00647A25" w:rsidRPr="00125134">
              <w:rPr>
                <w:rStyle w:val="Hyperlink"/>
                <w:rFonts w:hint="eastAsia"/>
                <w:noProof/>
                <w:rtl/>
              </w:rPr>
              <w:t>علم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تفس</w:t>
            </w:r>
            <w:r w:rsidR="00647A25" w:rsidRPr="00125134">
              <w:rPr>
                <w:rStyle w:val="Hyperlink"/>
                <w:rFonts w:hint="cs"/>
                <w:noProof/>
                <w:rtl/>
              </w:rPr>
              <w:t>ی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ر</w:t>
            </w:r>
            <w:r w:rsidR="00647A25">
              <w:rPr>
                <w:noProof/>
                <w:webHidden/>
              </w:rPr>
              <w:tab/>
            </w:r>
            <w:r w:rsidR="00647A25">
              <w:rPr>
                <w:noProof/>
                <w:webHidden/>
              </w:rPr>
              <w:fldChar w:fldCharType="begin"/>
            </w:r>
            <w:r w:rsidR="00647A25">
              <w:rPr>
                <w:noProof/>
                <w:webHidden/>
              </w:rPr>
              <w:instrText xml:space="preserve"> PAGEREF _Toc196071195 \h </w:instrText>
            </w:r>
            <w:r w:rsidR="00647A25">
              <w:rPr>
                <w:noProof/>
                <w:webHidden/>
              </w:rPr>
            </w:r>
            <w:r w:rsidR="00647A25">
              <w:rPr>
                <w:noProof/>
                <w:webHidden/>
              </w:rPr>
              <w:fldChar w:fldCharType="separate"/>
            </w:r>
            <w:r w:rsidR="00647A25">
              <w:rPr>
                <w:noProof/>
                <w:webHidden/>
              </w:rPr>
              <w:t>4</w:t>
            </w:r>
            <w:r w:rsidR="00647A25">
              <w:rPr>
                <w:noProof/>
                <w:webHidden/>
              </w:rPr>
              <w:fldChar w:fldCharType="end"/>
            </w:r>
          </w:hyperlink>
        </w:p>
        <w:p w14:paraId="6B8BA59C" w14:textId="13E568D3" w:rsidR="00647A25" w:rsidRDefault="00165F06" w:rsidP="00647A2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71196" w:history="1">
            <w:r w:rsidR="00647A25" w:rsidRPr="00125134">
              <w:rPr>
                <w:rStyle w:val="Hyperlink"/>
                <w:rFonts w:hint="eastAsia"/>
                <w:noProof/>
                <w:rtl/>
              </w:rPr>
              <w:t>علم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کلام</w:t>
            </w:r>
            <w:r w:rsidR="00647A25">
              <w:rPr>
                <w:noProof/>
                <w:webHidden/>
              </w:rPr>
              <w:tab/>
            </w:r>
            <w:r w:rsidR="00647A25">
              <w:rPr>
                <w:noProof/>
                <w:webHidden/>
              </w:rPr>
              <w:fldChar w:fldCharType="begin"/>
            </w:r>
            <w:r w:rsidR="00647A25">
              <w:rPr>
                <w:noProof/>
                <w:webHidden/>
              </w:rPr>
              <w:instrText xml:space="preserve"> PAGEREF _Toc196071196 \h </w:instrText>
            </w:r>
            <w:r w:rsidR="00647A25">
              <w:rPr>
                <w:noProof/>
                <w:webHidden/>
              </w:rPr>
            </w:r>
            <w:r w:rsidR="00647A25">
              <w:rPr>
                <w:noProof/>
                <w:webHidden/>
              </w:rPr>
              <w:fldChar w:fldCharType="separate"/>
            </w:r>
            <w:r w:rsidR="00647A25">
              <w:rPr>
                <w:noProof/>
                <w:webHidden/>
              </w:rPr>
              <w:t>5</w:t>
            </w:r>
            <w:r w:rsidR="00647A25">
              <w:rPr>
                <w:noProof/>
                <w:webHidden/>
              </w:rPr>
              <w:fldChar w:fldCharType="end"/>
            </w:r>
          </w:hyperlink>
        </w:p>
        <w:p w14:paraId="675D4F53" w14:textId="51B22B6E" w:rsidR="00647A25" w:rsidRDefault="00165F06" w:rsidP="00647A2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71197" w:history="1">
            <w:r w:rsidR="00647A25" w:rsidRPr="00125134">
              <w:rPr>
                <w:rStyle w:val="Hyperlink"/>
                <w:rFonts w:hint="eastAsia"/>
                <w:noProof/>
                <w:rtl/>
              </w:rPr>
              <w:t>علم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اصول</w:t>
            </w:r>
            <w:r w:rsidR="00647A25">
              <w:rPr>
                <w:noProof/>
                <w:webHidden/>
              </w:rPr>
              <w:tab/>
            </w:r>
            <w:r w:rsidR="00647A25">
              <w:rPr>
                <w:noProof/>
                <w:webHidden/>
              </w:rPr>
              <w:fldChar w:fldCharType="begin"/>
            </w:r>
            <w:r w:rsidR="00647A25">
              <w:rPr>
                <w:noProof/>
                <w:webHidden/>
              </w:rPr>
              <w:instrText xml:space="preserve"> PAGEREF _Toc196071197 \h </w:instrText>
            </w:r>
            <w:r w:rsidR="00647A25">
              <w:rPr>
                <w:noProof/>
                <w:webHidden/>
              </w:rPr>
            </w:r>
            <w:r w:rsidR="00647A25">
              <w:rPr>
                <w:noProof/>
                <w:webHidden/>
              </w:rPr>
              <w:fldChar w:fldCharType="separate"/>
            </w:r>
            <w:r w:rsidR="00647A25">
              <w:rPr>
                <w:noProof/>
                <w:webHidden/>
              </w:rPr>
              <w:t>6</w:t>
            </w:r>
            <w:r w:rsidR="00647A25">
              <w:rPr>
                <w:noProof/>
                <w:webHidden/>
              </w:rPr>
              <w:fldChar w:fldCharType="end"/>
            </w:r>
          </w:hyperlink>
        </w:p>
        <w:p w14:paraId="01B91486" w14:textId="182CE9FC" w:rsidR="00647A25" w:rsidRDefault="00165F06" w:rsidP="00647A2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71198" w:history="1">
            <w:r w:rsidR="00647A25" w:rsidRPr="00125134">
              <w:rPr>
                <w:rStyle w:val="Hyperlink"/>
                <w:rFonts w:hint="eastAsia"/>
                <w:noProof/>
                <w:rtl/>
              </w:rPr>
              <w:t>کتب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تار</w:t>
            </w:r>
            <w:r w:rsidR="00647A25" w:rsidRPr="00125134">
              <w:rPr>
                <w:rStyle w:val="Hyperlink"/>
                <w:rFonts w:hint="cs"/>
                <w:noProof/>
                <w:rtl/>
              </w:rPr>
              <w:t>ی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خ</w:t>
            </w:r>
            <w:r w:rsidR="00647A25" w:rsidRPr="00125134">
              <w:rPr>
                <w:rStyle w:val="Hyperlink"/>
                <w:rFonts w:hint="cs"/>
                <w:noProof/>
                <w:rtl/>
              </w:rPr>
              <w:t>ی</w:t>
            </w:r>
            <w:r w:rsidR="00647A25">
              <w:rPr>
                <w:noProof/>
                <w:webHidden/>
              </w:rPr>
              <w:tab/>
            </w:r>
            <w:r w:rsidR="00647A25">
              <w:rPr>
                <w:noProof/>
                <w:webHidden/>
              </w:rPr>
              <w:fldChar w:fldCharType="begin"/>
            </w:r>
            <w:r w:rsidR="00647A25">
              <w:rPr>
                <w:noProof/>
                <w:webHidden/>
              </w:rPr>
              <w:instrText xml:space="preserve"> PAGEREF _Toc196071198 \h </w:instrText>
            </w:r>
            <w:r w:rsidR="00647A25">
              <w:rPr>
                <w:noProof/>
                <w:webHidden/>
              </w:rPr>
            </w:r>
            <w:r w:rsidR="00647A25">
              <w:rPr>
                <w:noProof/>
                <w:webHidden/>
              </w:rPr>
              <w:fldChar w:fldCharType="separate"/>
            </w:r>
            <w:r w:rsidR="00647A25">
              <w:rPr>
                <w:noProof/>
                <w:webHidden/>
              </w:rPr>
              <w:t>6</w:t>
            </w:r>
            <w:r w:rsidR="00647A25">
              <w:rPr>
                <w:noProof/>
                <w:webHidden/>
              </w:rPr>
              <w:fldChar w:fldCharType="end"/>
            </w:r>
          </w:hyperlink>
        </w:p>
        <w:p w14:paraId="34550557" w14:textId="1C747A56" w:rsidR="00647A25" w:rsidRDefault="00165F06" w:rsidP="00647A25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071199" w:history="1">
            <w:r w:rsidR="00647A25" w:rsidRPr="00125134">
              <w:rPr>
                <w:rStyle w:val="Hyperlink"/>
                <w:rFonts w:hint="eastAsia"/>
                <w:noProof/>
                <w:rtl/>
              </w:rPr>
              <w:t>کتب</w:t>
            </w:r>
            <w:r w:rsidR="00647A25" w:rsidRPr="00125134">
              <w:rPr>
                <w:rStyle w:val="Hyperlink"/>
                <w:noProof/>
                <w:rtl/>
              </w:rPr>
              <w:t xml:space="preserve"> </w:t>
            </w:r>
            <w:r w:rsidR="00647A25" w:rsidRPr="00125134">
              <w:rPr>
                <w:rStyle w:val="Hyperlink"/>
                <w:rFonts w:hint="eastAsia"/>
                <w:noProof/>
                <w:rtl/>
              </w:rPr>
              <w:t>اخلاق</w:t>
            </w:r>
            <w:r w:rsidR="00647A25" w:rsidRPr="00125134">
              <w:rPr>
                <w:rStyle w:val="Hyperlink"/>
                <w:rFonts w:hint="cs"/>
                <w:noProof/>
                <w:rtl/>
              </w:rPr>
              <w:t>ی</w:t>
            </w:r>
            <w:r w:rsidR="00647A25">
              <w:rPr>
                <w:noProof/>
                <w:webHidden/>
              </w:rPr>
              <w:tab/>
            </w:r>
            <w:r w:rsidR="00647A25">
              <w:rPr>
                <w:noProof/>
                <w:webHidden/>
              </w:rPr>
              <w:fldChar w:fldCharType="begin"/>
            </w:r>
            <w:r w:rsidR="00647A25">
              <w:rPr>
                <w:noProof/>
                <w:webHidden/>
              </w:rPr>
              <w:instrText xml:space="preserve"> PAGEREF _Toc196071199 \h </w:instrText>
            </w:r>
            <w:r w:rsidR="00647A25">
              <w:rPr>
                <w:noProof/>
                <w:webHidden/>
              </w:rPr>
            </w:r>
            <w:r w:rsidR="00647A25">
              <w:rPr>
                <w:noProof/>
                <w:webHidden/>
              </w:rPr>
              <w:fldChar w:fldCharType="separate"/>
            </w:r>
            <w:r w:rsidR="00647A25">
              <w:rPr>
                <w:noProof/>
                <w:webHidden/>
              </w:rPr>
              <w:t>6</w:t>
            </w:r>
            <w:r w:rsidR="00647A25">
              <w:rPr>
                <w:noProof/>
                <w:webHidden/>
              </w:rPr>
              <w:fldChar w:fldCharType="end"/>
            </w:r>
          </w:hyperlink>
        </w:p>
        <w:p w14:paraId="4A306D47" w14:textId="3CBA97FA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23ACF4E8" w:rsidR="001005A8" w:rsidRPr="0008453A" w:rsidRDefault="001005A8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6071190"/>
      <w:r w:rsidRPr="0008453A">
        <w:rPr>
          <w:w w:val="100"/>
          <w:rtl/>
        </w:rPr>
        <w:lastRenderedPageBreak/>
        <w:t>اصول</w:t>
      </w:r>
      <w:r w:rsidR="00CB37FD" w:rsidRPr="0008453A">
        <w:rPr>
          <w:w w:val="100"/>
          <w:rtl/>
        </w:rPr>
        <w:t xml:space="preserve"> </w:t>
      </w:r>
      <w:r w:rsidRPr="0008453A">
        <w:rPr>
          <w:w w:val="100"/>
          <w:rtl/>
        </w:rPr>
        <w:t>/</w:t>
      </w:r>
      <w:bookmarkEnd w:id="2"/>
      <w:r w:rsidRPr="0008453A">
        <w:rPr>
          <w:w w:val="100"/>
          <w:rtl/>
        </w:rPr>
        <w:t xml:space="preserve"> </w:t>
      </w:r>
      <w:r w:rsidRPr="00FE67F9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6071191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60593AA" w14:textId="42CE5915" w:rsidR="00647A25" w:rsidRPr="00647A25" w:rsidRDefault="00945085" w:rsidP="00647A25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تنبیه </w:t>
      </w:r>
      <w:r w:rsidR="00647A25" w:rsidRPr="00647A25">
        <w:rPr>
          <w:color w:val="000000" w:themeColor="text1"/>
          <w:rtl/>
        </w:rPr>
        <w:t>دوم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که در ذ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ل</w:t>
      </w:r>
      <w:r w:rsidR="00647A25" w:rsidRPr="00647A25">
        <w:rPr>
          <w:color w:val="000000" w:themeColor="text1"/>
          <w:rtl/>
        </w:rPr>
        <w:t xml:space="preserve"> بحث خبر واحد مطرح شد عبارت بود از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نکه</w:t>
      </w:r>
      <w:r w:rsidR="00647A25" w:rsidRPr="00647A25">
        <w:rPr>
          <w:color w:val="000000" w:themeColor="text1"/>
          <w:rtl/>
        </w:rPr>
        <w:t xml:space="preserve"> ادله حج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ت</w:t>
      </w:r>
      <w:r w:rsidR="00647A25" w:rsidRPr="00647A25">
        <w:rPr>
          <w:color w:val="000000" w:themeColor="text1"/>
          <w:rtl/>
        </w:rPr>
        <w:t xml:space="preserve"> خبر واحد اختصاص به احکام و تکال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ف</w:t>
      </w:r>
      <w:r w:rsidR="00647A25" w:rsidRPr="00647A25">
        <w:rPr>
          <w:color w:val="000000" w:themeColor="text1"/>
          <w:rtl/>
        </w:rPr>
        <w:t xml:space="preserve"> فرع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و فقه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دارد؟ 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ا</w:t>
      </w:r>
      <w:r w:rsidR="00647A25" w:rsidRPr="00647A25">
        <w:rPr>
          <w:color w:val="000000" w:themeColor="text1"/>
          <w:rtl/>
        </w:rPr>
        <w:t xml:space="preserve">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نکه</w:t>
      </w:r>
      <w:r w:rsidR="00647A25" w:rsidRPr="00647A25">
        <w:rPr>
          <w:color w:val="000000" w:themeColor="text1"/>
          <w:rtl/>
        </w:rPr>
        <w:t xml:space="preserve"> شامل گزاره‌ها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د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گر</w:t>
      </w:r>
      <w:r w:rsidR="00647A25" w:rsidRPr="00647A25">
        <w:rPr>
          <w:color w:val="000000" w:themeColor="text1"/>
          <w:rtl/>
        </w:rPr>
        <w:t xml:space="preserve"> وارد شده در شرع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ا</w:t>
      </w:r>
      <w:r w:rsidR="00647A25" w:rsidRPr="00647A25">
        <w:rPr>
          <w:color w:val="000000" w:themeColor="text1"/>
          <w:rtl/>
        </w:rPr>
        <w:t xml:space="preserve"> فراتر از آن </w:t>
      </w:r>
      <w:r w:rsidR="00FE67F9">
        <w:rPr>
          <w:color w:val="000000" w:themeColor="text1"/>
          <w:rtl/>
        </w:rPr>
        <w:t>اصولاً</w:t>
      </w:r>
      <w:r w:rsidR="00647A25" w:rsidRPr="00647A25">
        <w:rPr>
          <w:color w:val="000000" w:themeColor="text1"/>
          <w:rtl/>
        </w:rPr>
        <w:t xml:space="preserve"> در همه امور واقع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و تکو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جر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ان</w:t>
      </w:r>
      <w:r w:rsidR="00647A25" w:rsidRPr="00647A25">
        <w:rPr>
          <w:color w:val="000000" w:themeColor="text1"/>
          <w:rtl/>
        </w:rPr>
        <w:t xml:space="preserve"> دارد و آن‌ها با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</w:t>
      </w:r>
      <w:r w:rsidR="00647A25" w:rsidRPr="00647A25">
        <w:rPr>
          <w:color w:val="000000" w:themeColor="text1"/>
          <w:rtl/>
        </w:rPr>
        <w:t xml:space="preserve"> ادله‌ا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که برا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حج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>ت خبر واحد ذکر شد اعتبار پ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دا</w:t>
      </w:r>
      <w:r w:rsidR="00647A25" w:rsidRPr="00647A25">
        <w:rPr>
          <w:color w:val="000000" w:themeColor="text1"/>
          <w:rtl/>
        </w:rPr>
        <w:t xml:space="preserve"> م</w:t>
      </w:r>
      <w:r w:rsidR="00647A25" w:rsidRPr="00647A25">
        <w:rPr>
          <w:rFonts w:hint="cs"/>
          <w:color w:val="000000" w:themeColor="text1"/>
          <w:rtl/>
        </w:rPr>
        <w:t>ی‌</w:t>
      </w:r>
      <w:r w:rsidR="00647A25" w:rsidRPr="00647A25">
        <w:rPr>
          <w:rFonts w:hint="eastAsia"/>
          <w:color w:val="000000" w:themeColor="text1"/>
          <w:rtl/>
        </w:rPr>
        <w:t>کند؟</w:t>
      </w:r>
      <w:r w:rsidR="00647A25" w:rsidRPr="00647A25">
        <w:rPr>
          <w:color w:val="000000" w:themeColor="text1"/>
          <w:rtl/>
        </w:rPr>
        <w:t xml:space="preserve"> </w:t>
      </w:r>
    </w:p>
    <w:p w14:paraId="5EFEABC2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سؤال و بررس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پاسخ به آن محور تنب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ه</w:t>
      </w:r>
      <w:r w:rsidRPr="00647A25">
        <w:rPr>
          <w:color w:val="000000" w:themeColor="text1"/>
          <w:rtl/>
        </w:rPr>
        <w:t xml:space="preserve"> دوم است. </w:t>
      </w:r>
    </w:p>
    <w:p w14:paraId="6B102ADC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سؤال</w:t>
      </w:r>
      <w:r w:rsidRPr="00647A25">
        <w:rPr>
          <w:color w:val="000000" w:themeColor="text1"/>
          <w:rtl/>
        </w:rPr>
        <w:t>: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بحث اصول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فلسفه اصول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است؟ </w:t>
      </w:r>
    </w:p>
    <w:p w14:paraId="66491DA6" w14:textId="046C2DF1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جواب</w:t>
      </w:r>
      <w:r w:rsidRPr="00647A25">
        <w:rPr>
          <w:color w:val="000000" w:themeColor="text1"/>
          <w:rtl/>
        </w:rPr>
        <w:t>: اگر اصول را به معنا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</w:t>
      </w:r>
      <w:r w:rsidR="00FE67F9">
        <w:rPr>
          <w:color w:val="000000" w:themeColor="text1"/>
          <w:rtl/>
        </w:rPr>
        <w:t>آنچه</w:t>
      </w:r>
      <w:r w:rsidRPr="00647A25">
        <w:rPr>
          <w:color w:val="000000" w:themeColor="text1"/>
          <w:rtl/>
        </w:rPr>
        <w:t xml:space="preserve"> در مس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احکام قرار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رد</w:t>
      </w:r>
      <w:r w:rsidRPr="00647A25">
        <w:rPr>
          <w:color w:val="000000" w:themeColor="text1"/>
          <w:rtl/>
        </w:rPr>
        <w:t xml:space="preserve">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بکن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طبعاً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بحث اصول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ست،</w:t>
      </w:r>
      <w:r w:rsidRPr="00647A25">
        <w:rPr>
          <w:color w:val="000000" w:themeColor="text1"/>
          <w:rtl/>
        </w:rPr>
        <w:t xml:space="preserve"> بحث 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گر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 که مربوط به روش‌شناس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به معنا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عام است. قاعدتاً هم </w:t>
      </w:r>
      <w:r w:rsidR="00FE67F9">
        <w:rPr>
          <w:color w:val="000000" w:themeColor="text1"/>
          <w:rtl/>
        </w:rPr>
        <w:t>همین‌طور</w:t>
      </w:r>
      <w:r w:rsidRPr="00647A25">
        <w:rPr>
          <w:color w:val="000000" w:themeColor="text1"/>
          <w:rtl/>
        </w:rPr>
        <w:t xml:space="preserve"> است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بحث اصول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معنا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</w:t>
      </w:r>
      <w:r w:rsidRPr="00647A25">
        <w:rPr>
          <w:color w:val="000000" w:themeColor="text1"/>
          <w:rtl/>
        </w:rPr>
        <w:t xml:space="preserve"> و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شود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بحث روش‌شناس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مربوط به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غ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>ر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. </w:t>
      </w:r>
    </w:p>
    <w:p w14:paraId="1E036085" w14:textId="21C598D3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غ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در حوزه اخلاق، اعتقادات، معارف و </w:t>
      </w:r>
      <w:r w:rsidR="00FE67F9">
        <w:rPr>
          <w:color w:val="000000" w:themeColor="text1"/>
          <w:rtl/>
        </w:rPr>
        <w:t>آنچه</w:t>
      </w:r>
      <w:r w:rsidRPr="00647A25">
        <w:rPr>
          <w:color w:val="000000" w:themeColor="text1"/>
          <w:rtl/>
        </w:rPr>
        <w:t xml:space="preserve"> در شرع آمده است، با خبر قابل اثبات است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ر؟</w:t>
      </w:r>
      <w:r w:rsidRPr="00647A25">
        <w:rPr>
          <w:color w:val="000000" w:themeColor="text1"/>
          <w:rtl/>
        </w:rPr>
        <w:t xml:space="preserve">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گر</w:t>
      </w:r>
      <w:r w:rsidRPr="00647A25">
        <w:rPr>
          <w:color w:val="000000" w:themeColor="text1"/>
          <w:rtl/>
        </w:rPr>
        <w:t xml:space="preserve"> با علم اح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اناً</w:t>
      </w:r>
      <w:r w:rsidRPr="00647A25">
        <w:rPr>
          <w:color w:val="000000" w:themeColor="text1"/>
          <w:rtl/>
        </w:rPr>
        <w:t xml:space="preserve"> اطم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نان،</w:t>
      </w:r>
      <w:r w:rsidRPr="00647A25">
        <w:rPr>
          <w:color w:val="000000" w:themeColor="text1"/>
          <w:rtl/>
        </w:rPr>
        <w:t xml:space="preserve"> با قرآن، خبر متواتر قابل اثبات است اما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غ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قابل اثبات است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ست؟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بحث روش‌شناس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 </w:t>
      </w:r>
      <w:r w:rsidRPr="00647A25">
        <w:rPr>
          <w:rFonts w:hint="eastAsia"/>
          <w:color w:val="000000" w:themeColor="text1"/>
          <w:rtl/>
        </w:rPr>
        <w:t>و</w:t>
      </w:r>
      <w:r w:rsidRPr="00647A25">
        <w:rPr>
          <w:color w:val="000000" w:themeColor="text1"/>
          <w:rtl/>
        </w:rPr>
        <w:t xml:space="preserve"> مبحث متدولوژ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 که مربوط به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غ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است. </w:t>
      </w:r>
    </w:p>
    <w:p w14:paraId="029A816C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مگر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که بنابر آن نگاه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آقا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خو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دارند و بحث خواه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کرد، کس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هم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بعد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دارد، به خاطر اسناد و اخبار، آن وقت اصول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شود</w:t>
      </w:r>
      <w:r w:rsidRPr="00647A25">
        <w:rPr>
          <w:color w:val="000000" w:themeColor="text1"/>
          <w:rtl/>
        </w:rPr>
        <w:t>. به معنا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اصول فقه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شود</w:t>
      </w:r>
      <w:r w:rsidRPr="00647A25">
        <w:rPr>
          <w:color w:val="000000" w:themeColor="text1"/>
          <w:rtl/>
        </w:rPr>
        <w:t xml:space="preserve"> </w:t>
      </w:r>
    </w:p>
    <w:p w14:paraId="7C63BB10" w14:textId="5CF48C73" w:rsidR="00647A25" w:rsidRPr="00647A25" w:rsidRDefault="00FE67F9" w:rsidP="00647A25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647A25" w:rsidRPr="00647A25">
        <w:rPr>
          <w:rFonts w:hint="eastAsia"/>
          <w:color w:val="000000" w:themeColor="text1"/>
          <w:rtl/>
        </w:rPr>
        <w:t>،</w:t>
      </w:r>
      <w:r w:rsidR="00647A25" w:rsidRPr="00647A25">
        <w:rPr>
          <w:color w:val="000000" w:themeColor="text1"/>
          <w:rtl/>
        </w:rPr>
        <w:t xml:space="preserve">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</w:t>
      </w:r>
      <w:r w:rsidR="00647A25" w:rsidRPr="00647A25">
        <w:rPr>
          <w:color w:val="000000" w:themeColor="text1"/>
          <w:rtl/>
        </w:rPr>
        <w:t xml:space="preserve"> مبحث چنانچه با فرما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ش</w:t>
      </w:r>
      <w:r w:rsidR="00647A25" w:rsidRPr="00647A25">
        <w:rPr>
          <w:color w:val="000000" w:themeColor="text1"/>
          <w:rtl/>
        </w:rPr>
        <w:t xml:space="preserve"> آقا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خو</w:t>
      </w:r>
      <w:r w:rsidR="00647A25" w:rsidRPr="00647A25">
        <w:rPr>
          <w:rFonts w:hint="cs"/>
          <w:color w:val="000000" w:themeColor="text1"/>
          <w:rtl/>
        </w:rPr>
        <w:t>یی</w:t>
      </w:r>
      <w:r w:rsidR="00647A25" w:rsidRPr="00647A25">
        <w:rPr>
          <w:color w:val="000000" w:themeColor="text1"/>
          <w:rtl/>
        </w:rPr>
        <w:t xml:space="preserve"> 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ک</w:t>
      </w:r>
      <w:r w:rsidR="00647A25" w:rsidRPr="00647A25">
        <w:rPr>
          <w:color w:val="000000" w:themeColor="text1"/>
          <w:rtl/>
        </w:rPr>
        <w:t xml:space="preserve"> بعد فقه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پ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دا</w:t>
      </w:r>
      <w:r w:rsidR="00647A25" w:rsidRPr="00647A25">
        <w:rPr>
          <w:color w:val="000000" w:themeColor="text1"/>
          <w:rtl/>
        </w:rPr>
        <w:t xml:space="preserve"> بکند، از باب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نکه</w:t>
      </w:r>
      <w:r w:rsidR="00647A25" w:rsidRPr="00647A25">
        <w:rPr>
          <w:color w:val="000000" w:themeColor="text1"/>
          <w:rtl/>
        </w:rPr>
        <w:t xml:space="preserve"> اخبار و اسناد بدهد،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</w:t>
      </w:r>
      <w:r w:rsidR="00647A25" w:rsidRPr="00647A25">
        <w:rPr>
          <w:color w:val="000000" w:themeColor="text1"/>
          <w:rtl/>
        </w:rPr>
        <w:t xml:space="preserve"> 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ک</w:t>
      </w:r>
      <w:r w:rsidR="00647A25" w:rsidRPr="00647A25">
        <w:rPr>
          <w:color w:val="000000" w:themeColor="text1"/>
          <w:rtl/>
        </w:rPr>
        <w:t xml:space="preserve"> بحث اصول فقه م</w:t>
      </w:r>
      <w:r w:rsidR="00647A25" w:rsidRPr="00647A25">
        <w:rPr>
          <w:rFonts w:hint="cs"/>
          <w:color w:val="000000" w:themeColor="text1"/>
          <w:rtl/>
        </w:rPr>
        <w:t>ی‌</w:t>
      </w:r>
      <w:r w:rsidR="00647A25" w:rsidRPr="00647A25">
        <w:rPr>
          <w:rFonts w:hint="eastAsia"/>
          <w:color w:val="000000" w:themeColor="text1"/>
          <w:rtl/>
        </w:rPr>
        <w:t>شود</w:t>
      </w:r>
      <w:r w:rsidR="00647A25" w:rsidRPr="00647A25">
        <w:rPr>
          <w:color w:val="000000" w:themeColor="text1"/>
          <w:rtl/>
        </w:rPr>
        <w:t xml:space="preserve"> اما با قطع از آن 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ک</w:t>
      </w:r>
      <w:r w:rsidR="00647A25" w:rsidRPr="00647A25">
        <w:rPr>
          <w:color w:val="000000" w:themeColor="text1"/>
          <w:rtl/>
        </w:rPr>
        <w:t xml:space="preserve"> مبحث روانشناس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است در غ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</w:t>
      </w:r>
      <w:r w:rsidR="00647A25" w:rsidRPr="00647A25">
        <w:rPr>
          <w:color w:val="000000" w:themeColor="text1"/>
          <w:rtl/>
        </w:rPr>
        <w:t xml:space="preserve"> احکام و از منظر تفس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ر،</w:t>
      </w:r>
      <w:r w:rsidR="00647A25" w:rsidRPr="00647A25">
        <w:rPr>
          <w:color w:val="000000" w:themeColor="text1"/>
          <w:rtl/>
        </w:rPr>
        <w:t xml:space="preserve"> منهج تفس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</w:t>
      </w:r>
      <w:r w:rsidR="00647A25" w:rsidRPr="00647A25">
        <w:rPr>
          <w:color w:val="000000" w:themeColor="text1"/>
          <w:rtl/>
        </w:rPr>
        <w:t xml:space="preserve"> است 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ک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از قواعد مربوط به تفس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</w:t>
      </w:r>
      <w:r w:rsidR="00647A25" w:rsidRPr="00647A25">
        <w:rPr>
          <w:color w:val="000000" w:themeColor="text1"/>
          <w:rtl/>
        </w:rPr>
        <w:t xml:space="preserve"> است که آقا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ان</w:t>
      </w:r>
      <w:r w:rsidR="00647A25" w:rsidRPr="00647A25">
        <w:rPr>
          <w:color w:val="000000" w:themeColor="text1"/>
          <w:rtl/>
        </w:rPr>
        <w:t xml:space="preserve"> </w:t>
      </w:r>
      <w:r w:rsidR="00647A25" w:rsidRPr="00647A25">
        <w:rPr>
          <w:rFonts w:hint="eastAsia"/>
          <w:color w:val="000000" w:themeColor="text1"/>
          <w:rtl/>
        </w:rPr>
        <w:t>هم</w:t>
      </w:r>
      <w:r w:rsidR="00647A25" w:rsidRPr="00647A25">
        <w:rPr>
          <w:color w:val="000000" w:themeColor="text1"/>
          <w:rtl/>
        </w:rPr>
        <w:t xml:space="preserve"> ز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اد</w:t>
      </w:r>
      <w:r w:rsidR="00647A25" w:rsidRPr="00647A25">
        <w:rPr>
          <w:color w:val="000000" w:themeColor="text1"/>
          <w:rtl/>
        </w:rPr>
        <w:t xml:space="preserve">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</w:t>
      </w:r>
      <w:r w:rsidR="00647A25" w:rsidRPr="00647A25">
        <w:rPr>
          <w:color w:val="000000" w:themeColor="text1"/>
          <w:rtl/>
        </w:rPr>
        <w:t xml:space="preserve"> را در مقدمات تفس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</w:t>
      </w:r>
      <w:r w:rsidR="00647A25" w:rsidRPr="00647A25">
        <w:rPr>
          <w:color w:val="000000" w:themeColor="text1"/>
          <w:rtl/>
        </w:rPr>
        <w:t xml:space="preserve"> 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ا</w:t>
      </w:r>
      <w:r w:rsidR="00647A25" w:rsidRPr="00647A25">
        <w:rPr>
          <w:color w:val="000000" w:themeColor="text1"/>
          <w:rtl/>
        </w:rPr>
        <w:t xml:space="preserve"> در تضاع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ف</w:t>
      </w:r>
      <w:r w:rsidR="00647A25" w:rsidRPr="00647A25">
        <w:rPr>
          <w:color w:val="000000" w:themeColor="text1"/>
          <w:rtl/>
        </w:rPr>
        <w:t xml:space="preserve"> مباحث تفس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متعرض شده‌اند</w:t>
      </w:r>
    </w:p>
    <w:p w14:paraId="190C42D0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از</w:t>
      </w:r>
      <w:r w:rsidRPr="00647A25">
        <w:rPr>
          <w:color w:val="000000" w:themeColor="text1"/>
          <w:rtl/>
        </w:rPr>
        <w:t xml:space="preserve"> منظر کلام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از منهج‌شناس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روش‌شناس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کلام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شود،</w:t>
      </w:r>
      <w:r w:rsidRPr="00647A25">
        <w:rPr>
          <w:color w:val="000000" w:themeColor="text1"/>
          <w:rtl/>
        </w:rPr>
        <w:t xml:space="preserve"> از منظر اخلاق روش‌شناس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اخلاق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شود،</w:t>
      </w:r>
      <w:r w:rsidRPr="00647A25">
        <w:rPr>
          <w:color w:val="000000" w:themeColor="text1"/>
          <w:rtl/>
        </w:rPr>
        <w:t xml:space="preserve"> از منظر معارف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خواهد</w:t>
      </w:r>
      <w:r w:rsidRPr="00647A25">
        <w:rPr>
          <w:color w:val="000000" w:themeColor="text1"/>
          <w:rtl/>
        </w:rPr>
        <w:t xml:space="preserve"> در علوم انسان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مورد توجه قرار بگ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رد،</w:t>
      </w:r>
      <w:r w:rsidRPr="00647A25">
        <w:rPr>
          <w:color w:val="000000" w:themeColor="text1"/>
          <w:rtl/>
        </w:rPr>
        <w:t xml:space="preserve"> منهج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در آنجا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شود</w:t>
      </w:r>
      <w:r w:rsidRPr="00647A25">
        <w:rPr>
          <w:color w:val="000000" w:themeColor="text1"/>
          <w:rtl/>
        </w:rPr>
        <w:t xml:space="preserve"> که آن را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کلام به معنا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عام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دان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دانش 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گر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دان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م،</w:t>
      </w:r>
      <w:r w:rsidRPr="00647A25">
        <w:rPr>
          <w:color w:val="000000" w:themeColor="text1"/>
          <w:rtl/>
        </w:rPr>
        <w:t xml:space="preserve"> منهج آن عل</w:t>
      </w:r>
      <w:r w:rsidRPr="00647A25">
        <w:rPr>
          <w:rFonts w:hint="eastAsia"/>
          <w:color w:val="000000" w:themeColor="text1"/>
          <w:rtl/>
        </w:rPr>
        <w:t>وم</w:t>
      </w:r>
      <w:r w:rsidRPr="00647A25">
        <w:rPr>
          <w:color w:val="000000" w:themeColor="text1"/>
          <w:rtl/>
        </w:rPr>
        <w:t xml:space="preserve"> 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گر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شود</w:t>
      </w:r>
      <w:r w:rsidRPr="00647A25">
        <w:rPr>
          <w:color w:val="000000" w:themeColor="text1"/>
          <w:rtl/>
        </w:rPr>
        <w:t xml:space="preserve">. </w:t>
      </w:r>
    </w:p>
    <w:p w14:paraId="066BE2A2" w14:textId="5E296956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آن</w:t>
      </w:r>
      <w:r w:rsidRPr="00647A25">
        <w:rPr>
          <w:color w:val="000000" w:themeColor="text1"/>
          <w:rtl/>
        </w:rPr>
        <w:t xml:space="preserve"> طور که ما سابق تقس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کرد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م،</w:t>
      </w:r>
      <w:r w:rsidRPr="00647A25">
        <w:rPr>
          <w:color w:val="000000" w:themeColor="text1"/>
          <w:rtl/>
        </w:rPr>
        <w:t xml:space="preserve"> اگر کس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منهج عام و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اصول عام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عام دار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و بگو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</w:t>
      </w:r>
      <w:r w:rsidR="00FE67F9">
        <w:rPr>
          <w:color w:val="000000" w:themeColor="text1"/>
          <w:rtl/>
        </w:rPr>
        <w:t>آنچه</w:t>
      </w:r>
      <w:r w:rsidRPr="00647A25">
        <w:rPr>
          <w:color w:val="000000" w:themeColor="text1"/>
          <w:rtl/>
        </w:rPr>
        <w:t xml:space="preserve"> در علم اصول آمده است به دو گروه تقس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شود</w:t>
      </w:r>
      <w:r w:rsidRPr="00647A25">
        <w:rPr>
          <w:color w:val="000000" w:themeColor="text1"/>
          <w:rtl/>
        </w:rPr>
        <w:t xml:space="preserve"> برخ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از آن‌ها قواعد عام در استنباط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کلام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،</w:t>
      </w:r>
      <w:r w:rsidRPr="00647A25">
        <w:rPr>
          <w:color w:val="000000" w:themeColor="text1"/>
          <w:rtl/>
        </w:rPr>
        <w:t xml:space="preserve"> اخلاق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،</w:t>
      </w:r>
      <w:r w:rsidRPr="00647A25">
        <w:rPr>
          <w:color w:val="000000" w:themeColor="text1"/>
          <w:rtl/>
        </w:rPr>
        <w:t xml:space="preserve">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 و برخ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اختصاص به بعض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eastAsia"/>
          <w:color w:val="000000" w:themeColor="text1"/>
          <w:rtl/>
        </w:rPr>
        <w:t>ز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حوزه‌ها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دانش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علوم اسلام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دارد. آن وقت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بحث مؤثر در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است که اگر کس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گفت ادله حج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color w:val="000000" w:themeColor="text1"/>
          <w:rtl/>
        </w:rPr>
        <w:t xml:space="preserve"> خبر واحد در مطلق گزاره‌ها سر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ان</w:t>
      </w:r>
      <w:r w:rsidRPr="00647A25">
        <w:rPr>
          <w:color w:val="000000" w:themeColor="text1"/>
          <w:rtl/>
        </w:rPr>
        <w:t xml:space="preserve"> و جر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ان</w:t>
      </w:r>
      <w:r w:rsidRPr="00647A25">
        <w:rPr>
          <w:color w:val="000000" w:themeColor="text1"/>
          <w:rtl/>
        </w:rPr>
        <w:t xml:space="preserve"> دارد،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جزو گروه اول از قواعد علم اصول ناظر به کل معارف اسلام </w:t>
      </w:r>
    </w:p>
    <w:p w14:paraId="73E215C0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اما</w:t>
      </w:r>
      <w:r w:rsidRPr="00647A25">
        <w:rPr>
          <w:color w:val="000000" w:themeColor="text1"/>
          <w:rtl/>
        </w:rPr>
        <w:t xml:space="preserve"> اگر گفت در غ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فقه جار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ست،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در قواعد اصول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که مربوط به اصول فقه است. </w:t>
      </w:r>
    </w:p>
    <w:p w14:paraId="436949BB" w14:textId="35B1933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سابق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پ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شنهاد</w:t>
      </w:r>
      <w:r w:rsidRPr="00647A25">
        <w:rPr>
          <w:color w:val="000000" w:themeColor="text1"/>
          <w:rtl/>
        </w:rPr>
        <w:t xml:space="preserve"> </w:t>
      </w:r>
      <w:r w:rsidR="00FE67F9">
        <w:rPr>
          <w:color w:val="000000" w:themeColor="text1"/>
          <w:rtl/>
        </w:rPr>
        <w:t>این‌جوری</w:t>
      </w:r>
      <w:r w:rsidRPr="00647A25">
        <w:rPr>
          <w:color w:val="000000" w:themeColor="text1"/>
          <w:rtl/>
        </w:rPr>
        <w:t xml:space="preserve"> وجود داشت که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نش</w:t>
      </w:r>
      <w:r w:rsidRPr="00647A25">
        <w:rPr>
          <w:color w:val="000000" w:themeColor="text1"/>
          <w:rtl/>
        </w:rPr>
        <w:t xml:space="preserve"> خاص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در منهج استنباط از منابع 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داشته باش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با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تقس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که گروه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از قواعد عام است، در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اعم از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غ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برخ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از قواعد استنباط هم مربوط به حوزه‌ها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دانش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خاص است. آنکه مربوط به حوزه فقه است، اصول فقه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شود</w:t>
      </w:r>
      <w:r w:rsidRPr="00647A25">
        <w:rPr>
          <w:color w:val="000000" w:themeColor="text1"/>
          <w:rtl/>
        </w:rPr>
        <w:t xml:space="preserve"> و آنکه به کلام است با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اصول کلام داشته باش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اصول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داشته باش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.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اصول اخلاق داشته باش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. </w:t>
      </w:r>
    </w:p>
    <w:p w14:paraId="393E62D3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اصول</w:t>
      </w:r>
      <w:r w:rsidRPr="00647A25">
        <w:rPr>
          <w:color w:val="000000" w:themeColor="text1"/>
          <w:rtl/>
        </w:rPr>
        <w:t xml:space="preserve"> علوم انسان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داشته باش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م،</w:t>
      </w:r>
      <w:r w:rsidRPr="00647A25">
        <w:rPr>
          <w:color w:val="000000" w:themeColor="text1"/>
          <w:rtl/>
        </w:rPr>
        <w:t xml:space="preserve"> معارف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در حوزه‌ها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علوم انسان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و مورد توجه قرار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رد</w:t>
      </w:r>
      <w:r w:rsidRPr="00647A25">
        <w:rPr>
          <w:color w:val="000000" w:themeColor="text1"/>
          <w:rtl/>
        </w:rPr>
        <w:t xml:space="preserve"> و از قب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ل</w:t>
      </w:r>
      <w:r w:rsidRPr="00647A25">
        <w:rPr>
          <w:color w:val="000000" w:themeColor="text1"/>
          <w:rtl/>
        </w:rPr>
        <w:t xml:space="preserve">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</w:t>
      </w:r>
      <w:r w:rsidRPr="00647A25">
        <w:rPr>
          <w:color w:val="000000" w:themeColor="text1"/>
          <w:rtl/>
        </w:rPr>
        <w:t>.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تقس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پ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شنهاد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شد</w:t>
      </w:r>
      <w:r w:rsidRPr="00647A25">
        <w:rPr>
          <w:color w:val="000000" w:themeColor="text1"/>
          <w:rtl/>
        </w:rPr>
        <w:t xml:space="preserve">. </w:t>
      </w:r>
    </w:p>
    <w:p w14:paraId="296214F7" w14:textId="02F9670B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آن</w:t>
      </w:r>
      <w:r w:rsidRPr="00647A25">
        <w:rPr>
          <w:color w:val="000000" w:themeColor="text1"/>
          <w:rtl/>
        </w:rPr>
        <w:t xml:space="preserve"> وقت بنابر آن تقس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تنب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ه</w:t>
      </w:r>
      <w:r w:rsidRPr="00647A25">
        <w:rPr>
          <w:color w:val="000000" w:themeColor="text1"/>
          <w:rtl/>
        </w:rPr>
        <w:t xml:space="preserve"> دوم </w:t>
      </w:r>
      <w:r w:rsidR="00FE67F9">
        <w:rPr>
          <w:color w:val="000000" w:themeColor="text1"/>
          <w:rtl/>
        </w:rPr>
        <w:t>سرنوشت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حج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color w:val="000000" w:themeColor="text1"/>
          <w:rtl/>
        </w:rPr>
        <w:t xml:space="preserve"> خبر واحد را روشن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کند</w:t>
      </w:r>
      <w:r w:rsidRPr="00647A25">
        <w:rPr>
          <w:color w:val="000000" w:themeColor="text1"/>
          <w:rtl/>
        </w:rPr>
        <w:t xml:space="preserve"> که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حج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color w:val="000000" w:themeColor="text1"/>
          <w:rtl/>
        </w:rPr>
        <w:t xml:space="preserve"> خبر واحد از قواعد عامه استنباط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شرع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است؟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از قواعد خاصه به حوزه احکام و فقه است؟ </w:t>
      </w:r>
    </w:p>
    <w:p w14:paraId="32CB192E" w14:textId="4B0C9722" w:rsidR="00647A25" w:rsidRPr="00647A25" w:rsidRDefault="00647A25" w:rsidP="00647A25">
      <w:pPr>
        <w:pStyle w:val="Heading1"/>
        <w:rPr>
          <w:rtl/>
        </w:rPr>
      </w:pPr>
      <w:bookmarkStart w:id="6" w:name="_Toc196071192"/>
      <w:r w:rsidRPr="00647A25">
        <w:rPr>
          <w:rtl/>
        </w:rPr>
        <w:t>نکات مقدمات</w:t>
      </w:r>
      <w:r w:rsidRPr="00647A25">
        <w:rPr>
          <w:rFonts w:hint="cs"/>
          <w:rtl/>
        </w:rPr>
        <w:t>ی</w:t>
      </w:r>
      <w:bookmarkEnd w:id="6"/>
    </w:p>
    <w:p w14:paraId="3491BE32" w14:textId="5DFB4390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در</w:t>
      </w:r>
      <w:r w:rsidRPr="00647A25">
        <w:rPr>
          <w:color w:val="000000" w:themeColor="text1"/>
          <w:rtl/>
        </w:rPr>
        <w:t xml:space="preserve"> مقدمه 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روز</w:t>
      </w:r>
      <w:r w:rsidRPr="00647A25">
        <w:rPr>
          <w:color w:val="000000" w:themeColor="text1"/>
          <w:rtl/>
        </w:rPr>
        <w:t xml:space="preserve"> نکات 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گر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عرض کرد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که </w:t>
      </w:r>
      <w:r w:rsidR="00FE67F9">
        <w:rPr>
          <w:rFonts w:hint="cs"/>
          <w:color w:val="000000" w:themeColor="text1"/>
          <w:rtl/>
        </w:rPr>
        <w:t>یادآوری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کنم</w:t>
      </w:r>
      <w:r w:rsidRPr="00647A25">
        <w:rPr>
          <w:color w:val="000000" w:themeColor="text1"/>
          <w:rtl/>
        </w:rPr>
        <w:t xml:space="preserve">. </w:t>
      </w:r>
    </w:p>
    <w:p w14:paraId="563A5EC0" w14:textId="3D4FD3D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color w:val="000000" w:themeColor="text1"/>
          <w:rtl/>
        </w:rPr>
        <w:t>۱- تقس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گزاره‌ها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بود که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خواهد</w:t>
      </w:r>
      <w:r w:rsidRPr="00647A25">
        <w:rPr>
          <w:color w:val="000000" w:themeColor="text1"/>
          <w:rtl/>
        </w:rPr>
        <w:t xml:space="preserve"> خبر در آن‌ها محل بحث قرار بگ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رد</w:t>
      </w:r>
      <w:r w:rsidRPr="00647A25">
        <w:rPr>
          <w:color w:val="000000" w:themeColor="text1"/>
          <w:rtl/>
        </w:rPr>
        <w:t xml:space="preserve"> از ح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ث</w:t>
      </w:r>
      <w:r w:rsidRPr="00647A25">
        <w:rPr>
          <w:color w:val="000000" w:themeColor="text1"/>
          <w:rtl/>
        </w:rPr>
        <w:t xml:space="preserve"> اعتبار و</w:t>
      </w:r>
      <w:r>
        <w:rPr>
          <w:color w:val="000000" w:themeColor="text1"/>
          <w:rtl/>
        </w:rPr>
        <w:t xml:space="preserve"> عدم </w:t>
      </w:r>
      <w:r w:rsidRPr="00647A25">
        <w:rPr>
          <w:color w:val="000000" w:themeColor="text1"/>
          <w:rtl/>
        </w:rPr>
        <w:t>اعتبار که گفت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م،</w:t>
      </w:r>
      <w:r w:rsidRPr="00647A25">
        <w:rPr>
          <w:color w:val="000000" w:themeColor="text1"/>
          <w:rtl/>
        </w:rPr>
        <w:t xml:space="preserve">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اخلاق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،</w:t>
      </w:r>
      <w:r w:rsidRPr="00647A25">
        <w:rPr>
          <w:color w:val="000000" w:themeColor="text1"/>
          <w:rtl/>
        </w:rPr>
        <w:t xml:space="preserve">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اعتقاد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،</w:t>
      </w:r>
      <w:r w:rsidRPr="00647A25">
        <w:rPr>
          <w:color w:val="000000" w:themeColor="text1"/>
          <w:rtl/>
        </w:rPr>
        <w:t xml:space="preserve"> اخلاق و اعتقادات الزام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غ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الزام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غ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اعتقاد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تکو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در عالم هست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گزاره‌ها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که در </w:t>
      </w:r>
      <w:r w:rsidRPr="00647A25">
        <w:rPr>
          <w:rFonts w:hint="eastAsia"/>
          <w:color w:val="000000" w:themeColor="text1"/>
          <w:rtl/>
        </w:rPr>
        <w:t>موضوعات</w:t>
      </w:r>
      <w:r w:rsidRPr="00647A25">
        <w:rPr>
          <w:color w:val="000000" w:themeColor="text1"/>
          <w:rtl/>
        </w:rPr>
        <w:t xml:space="preserve"> به کار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رود</w:t>
      </w:r>
      <w:r w:rsidRPr="00647A25">
        <w:rPr>
          <w:color w:val="000000" w:themeColor="text1"/>
          <w:rtl/>
        </w:rPr>
        <w:t xml:space="preserve"> و از آن استفاده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شود</w:t>
      </w:r>
      <w:r w:rsidRPr="00647A25">
        <w:rPr>
          <w:color w:val="000000" w:themeColor="text1"/>
          <w:rtl/>
        </w:rPr>
        <w:t xml:space="preserve">. </w:t>
      </w:r>
    </w:p>
    <w:p w14:paraId="1851DCBF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color w:val="000000" w:themeColor="text1"/>
          <w:rtl/>
        </w:rPr>
        <w:t>۲- احتمالات پنج شش‌گانه‌ا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بود که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نجا</w:t>
      </w:r>
      <w:r w:rsidRPr="00647A25">
        <w:rPr>
          <w:color w:val="000000" w:themeColor="text1"/>
          <w:rtl/>
        </w:rPr>
        <w:t xml:space="preserve"> متصور است که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تواند</w:t>
      </w:r>
      <w:r w:rsidRPr="00647A25">
        <w:rPr>
          <w:color w:val="000000" w:themeColor="text1"/>
          <w:rtl/>
        </w:rPr>
        <w:t xml:space="preserve"> گفت بر اساس آن‌ها اقوال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اح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اناً</w:t>
      </w:r>
      <w:r w:rsidRPr="00647A25">
        <w:rPr>
          <w:color w:val="000000" w:themeColor="text1"/>
          <w:rtl/>
        </w:rPr>
        <w:t xml:space="preserve"> وجود دارد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قابل طرح است. </w:t>
      </w:r>
    </w:p>
    <w:p w14:paraId="178E3B92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سه مقدمه بود که؛ </w:t>
      </w:r>
    </w:p>
    <w:p w14:paraId="468FFBA6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color w:val="000000" w:themeColor="text1"/>
          <w:rtl/>
        </w:rPr>
        <w:t xml:space="preserve">۱-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در پاسخ به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سؤال که جا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گاه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در علم اصول، </w:t>
      </w:r>
    </w:p>
    <w:p w14:paraId="1CB5DE35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color w:val="000000" w:themeColor="text1"/>
          <w:rtl/>
        </w:rPr>
        <w:t>۲- انواع و اقسام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متصور بود از ح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ث</w:t>
      </w:r>
      <w:r w:rsidRPr="00647A25">
        <w:rPr>
          <w:color w:val="000000" w:themeColor="text1"/>
          <w:rtl/>
        </w:rPr>
        <w:t xml:space="preserve"> محتوا و مفاد خبر </w:t>
      </w:r>
    </w:p>
    <w:p w14:paraId="081A5500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color w:val="000000" w:themeColor="text1"/>
          <w:rtl/>
        </w:rPr>
        <w:t>۳- احتمالات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در پاسخ به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سؤال متصور بود. </w:t>
      </w:r>
    </w:p>
    <w:p w14:paraId="753B87E3" w14:textId="77777777" w:rsidR="00647A25" w:rsidRPr="00647A25" w:rsidRDefault="00647A25" w:rsidP="00647A25">
      <w:pPr>
        <w:pStyle w:val="Heading1"/>
        <w:rPr>
          <w:rtl/>
        </w:rPr>
      </w:pPr>
      <w:bookmarkStart w:id="7" w:name="_Toc196071193"/>
      <w:r w:rsidRPr="00647A25">
        <w:rPr>
          <w:rFonts w:hint="eastAsia"/>
          <w:rtl/>
        </w:rPr>
        <w:t>نکات</w:t>
      </w:r>
      <w:r w:rsidRPr="00647A25">
        <w:rPr>
          <w:rFonts w:hint="cs"/>
          <w:rtl/>
        </w:rPr>
        <w:t>ی</w:t>
      </w:r>
      <w:r w:rsidRPr="00647A25">
        <w:rPr>
          <w:rtl/>
        </w:rPr>
        <w:t xml:space="preserve"> در حج</w:t>
      </w:r>
      <w:r w:rsidRPr="00647A25">
        <w:rPr>
          <w:rFonts w:hint="cs"/>
          <w:rtl/>
        </w:rPr>
        <w:t>ی</w:t>
      </w:r>
      <w:r w:rsidRPr="00647A25">
        <w:rPr>
          <w:rFonts w:hint="eastAsia"/>
          <w:rtl/>
        </w:rPr>
        <w:t>ت</w:t>
      </w:r>
      <w:r w:rsidRPr="00647A25">
        <w:rPr>
          <w:rtl/>
        </w:rPr>
        <w:t xml:space="preserve"> خبر واحد</w:t>
      </w:r>
      <w:bookmarkEnd w:id="7"/>
    </w:p>
    <w:p w14:paraId="07D8F3B9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نکات</w:t>
      </w:r>
      <w:r w:rsidRPr="00647A25">
        <w:rPr>
          <w:color w:val="000000" w:themeColor="text1"/>
          <w:rtl/>
        </w:rPr>
        <w:t xml:space="preserve"> 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گر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بر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نها</w:t>
      </w:r>
      <w:r w:rsidRPr="00647A25">
        <w:rPr>
          <w:color w:val="000000" w:themeColor="text1"/>
          <w:rtl/>
        </w:rPr>
        <w:t xml:space="preserve"> 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فزا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که عبارت است از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نکه</w:t>
      </w:r>
      <w:r w:rsidRPr="00647A25">
        <w:rPr>
          <w:color w:val="000000" w:themeColor="text1"/>
          <w:rtl/>
        </w:rPr>
        <w:t xml:space="preserve"> </w:t>
      </w:r>
    </w:p>
    <w:p w14:paraId="290AB52F" w14:textId="77777777" w:rsidR="00647A25" w:rsidRPr="00647A25" w:rsidRDefault="00647A25" w:rsidP="00647A25">
      <w:pPr>
        <w:pStyle w:val="Heading1"/>
        <w:rPr>
          <w:rtl/>
        </w:rPr>
      </w:pPr>
      <w:bookmarkStart w:id="8" w:name="_Toc196071194"/>
      <w:r w:rsidRPr="00647A25">
        <w:rPr>
          <w:rFonts w:hint="eastAsia"/>
          <w:rtl/>
        </w:rPr>
        <w:t>حج</w:t>
      </w:r>
      <w:r w:rsidRPr="00647A25">
        <w:rPr>
          <w:rFonts w:hint="cs"/>
          <w:rtl/>
        </w:rPr>
        <w:t>ی</w:t>
      </w:r>
      <w:r w:rsidRPr="00647A25">
        <w:rPr>
          <w:rFonts w:hint="eastAsia"/>
          <w:rtl/>
        </w:rPr>
        <w:t>ت</w:t>
      </w:r>
      <w:r w:rsidRPr="00647A25">
        <w:rPr>
          <w:rtl/>
        </w:rPr>
        <w:t xml:space="preserve"> خبر واحد در علوم</w:t>
      </w:r>
      <w:bookmarkEnd w:id="8"/>
    </w:p>
    <w:p w14:paraId="1AD58FAA" w14:textId="77777777" w:rsidR="00647A25" w:rsidRPr="00647A25" w:rsidRDefault="00647A25" w:rsidP="00647A25">
      <w:pPr>
        <w:pStyle w:val="Heading2"/>
        <w:rPr>
          <w:rtl/>
        </w:rPr>
      </w:pPr>
      <w:bookmarkStart w:id="9" w:name="_Toc196071195"/>
      <w:r w:rsidRPr="00647A25">
        <w:rPr>
          <w:rFonts w:hint="eastAsia"/>
          <w:rtl/>
        </w:rPr>
        <w:t>علم</w:t>
      </w:r>
      <w:r w:rsidRPr="00647A25">
        <w:rPr>
          <w:rtl/>
        </w:rPr>
        <w:t xml:space="preserve"> تفس</w:t>
      </w:r>
      <w:r w:rsidRPr="00647A25">
        <w:rPr>
          <w:rFonts w:hint="cs"/>
          <w:rtl/>
        </w:rPr>
        <w:t>ی</w:t>
      </w:r>
      <w:r w:rsidRPr="00647A25">
        <w:rPr>
          <w:rFonts w:hint="eastAsia"/>
          <w:rtl/>
        </w:rPr>
        <w:t>ر</w:t>
      </w:r>
      <w:bookmarkEnd w:id="9"/>
    </w:p>
    <w:p w14:paraId="0DF51A18" w14:textId="3763F738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مبحث 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ز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 که در چند جا مورد توجه قرار گرفته است و 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ز</w:t>
      </w:r>
      <w:r w:rsidRPr="00647A25">
        <w:rPr>
          <w:color w:val="000000" w:themeColor="text1"/>
          <w:rtl/>
        </w:rPr>
        <w:t xml:space="preserve"> ب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سابقه‌ا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</w:t>
      </w:r>
      <w:r w:rsidRPr="00647A25">
        <w:rPr>
          <w:color w:val="000000" w:themeColor="text1"/>
          <w:rtl/>
        </w:rPr>
        <w:t xml:space="preserve">. آنجا که مورد توجه قرار گرفته است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در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است در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</w:t>
      </w:r>
      <w:r w:rsidR="00FE67F9">
        <w:rPr>
          <w:color w:val="000000" w:themeColor="text1"/>
          <w:rtl/>
        </w:rPr>
        <w:t>الی‌ماشاءالله</w:t>
      </w:r>
      <w:r w:rsidRPr="00647A25">
        <w:rPr>
          <w:color w:val="000000" w:themeColor="text1"/>
          <w:rtl/>
        </w:rPr>
        <w:t xml:space="preserve"> آقا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ان</w:t>
      </w:r>
      <w:r w:rsidRPr="00647A25">
        <w:rPr>
          <w:color w:val="000000" w:themeColor="text1"/>
          <w:rtl/>
        </w:rPr>
        <w:t xml:space="preserve"> مفسر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به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مقوله </w:t>
      </w:r>
      <w:r w:rsidR="00FE67F9">
        <w:rPr>
          <w:color w:val="000000" w:themeColor="text1"/>
          <w:rtl/>
        </w:rPr>
        <w:t>پرداخته‌اند</w:t>
      </w:r>
      <w:r w:rsidRPr="00647A25">
        <w:rPr>
          <w:color w:val="000000" w:themeColor="text1"/>
          <w:rtl/>
        </w:rPr>
        <w:t>. از فخر راز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تا مرحوم علامه طباطبا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تا مرحوم معرفت و بزرگان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از اهل سنت و ش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عه</w:t>
      </w:r>
      <w:r w:rsidRPr="00647A25">
        <w:rPr>
          <w:color w:val="000000" w:themeColor="text1"/>
          <w:rtl/>
        </w:rPr>
        <w:t xml:space="preserve"> به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موضوع در کتب و مباحث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پرداخته‌اند. چه در کتب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در مقدمات آن‌ها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به طور مستقل در مقالات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نوشتارها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گفتارها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به مسئله حج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color w:val="000000" w:themeColor="text1"/>
          <w:rtl/>
        </w:rPr>
        <w:t xml:space="preserve"> خبر واحد در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</w:t>
      </w:r>
      <w:r w:rsidR="00FE67F9">
        <w:rPr>
          <w:color w:val="000000" w:themeColor="text1"/>
          <w:rtl/>
        </w:rPr>
        <w:t>پرداخته‌اند</w:t>
      </w:r>
      <w:r w:rsidRPr="00647A25">
        <w:rPr>
          <w:color w:val="000000" w:themeColor="text1"/>
          <w:rtl/>
        </w:rPr>
        <w:t xml:space="preserve">. </w:t>
      </w:r>
    </w:p>
    <w:p w14:paraId="0EF6BA14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مقصود</w:t>
      </w:r>
      <w:r w:rsidRPr="00647A25">
        <w:rPr>
          <w:color w:val="000000" w:themeColor="text1"/>
          <w:rtl/>
        </w:rPr>
        <w:t xml:space="preserve"> آقا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ان</w:t>
      </w:r>
      <w:r w:rsidRPr="00647A25">
        <w:rPr>
          <w:color w:val="000000" w:themeColor="text1"/>
          <w:rtl/>
        </w:rPr>
        <w:t xml:space="preserve"> مفسر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در طبقات مختلف از دوره‌ها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متقدم تا عصر حاضر در مباحث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ر،</w:t>
      </w:r>
      <w:r w:rsidRPr="00647A25">
        <w:rPr>
          <w:color w:val="000000" w:themeColor="text1"/>
          <w:rtl/>
        </w:rPr>
        <w:t xml:space="preserve"> هم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غ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فقه بوده است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عن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اخبار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در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قرآن در غ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احکام آمده است که اخبار فراوان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وجود دارد. </w:t>
      </w:r>
    </w:p>
    <w:p w14:paraId="2A4D3CF3" w14:textId="66C15D66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ملاحظه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کن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بحث مطرح بوده است و مورد اختلاف شد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بوده است و </w:t>
      </w:r>
      <w:r w:rsidR="002A3518">
        <w:rPr>
          <w:color w:val="000000" w:themeColor="text1"/>
          <w:rtl/>
        </w:rPr>
        <w:t>غالباً</w:t>
      </w:r>
      <w:r w:rsidRPr="00647A25">
        <w:rPr>
          <w:color w:val="000000" w:themeColor="text1"/>
          <w:rtl/>
        </w:rPr>
        <w:t xml:space="preserve"> هم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ند</w:t>
      </w:r>
      <w:r w:rsidRPr="00647A25">
        <w:rPr>
          <w:color w:val="000000" w:themeColor="text1"/>
          <w:rtl/>
        </w:rPr>
        <w:t xml:space="preserve"> خبر واحد در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حجت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ست،</w:t>
      </w:r>
      <w:r w:rsidRPr="00647A25">
        <w:rPr>
          <w:color w:val="000000" w:themeColor="text1"/>
          <w:rtl/>
        </w:rPr>
        <w:t xml:space="preserve"> فخر راز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فکر کنم </w:t>
      </w:r>
      <w:r w:rsidR="00FE67F9">
        <w:rPr>
          <w:color w:val="000000" w:themeColor="text1"/>
          <w:rtl/>
        </w:rPr>
        <w:t>همین‌طور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گفته</w:t>
      </w:r>
      <w:r w:rsidRPr="00647A25">
        <w:rPr>
          <w:color w:val="000000" w:themeColor="text1"/>
          <w:rtl/>
        </w:rPr>
        <w:t xml:space="preserve"> است و بزرگان 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گر</w:t>
      </w:r>
      <w:r w:rsidRPr="00647A25">
        <w:rPr>
          <w:color w:val="000000" w:themeColor="text1"/>
          <w:rtl/>
        </w:rPr>
        <w:t xml:space="preserve"> هم </w:t>
      </w:r>
      <w:r w:rsidR="00FE67F9">
        <w:rPr>
          <w:color w:val="000000" w:themeColor="text1"/>
          <w:rtl/>
        </w:rPr>
        <w:t>همین‌طور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گفتند</w:t>
      </w:r>
      <w:r w:rsidRPr="00647A25">
        <w:rPr>
          <w:color w:val="000000" w:themeColor="text1"/>
          <w:rtl/>
        </w:rPr>
        <w:t xml:space="preserve"> تا مرحوم علامه طباطبا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که گفتم هم در اصول به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اشارات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دا</w:t>
      </w:r>
      <w:r w:rsidRPr="00647A25">
        <w:rPr>
          <w:rFonts w:hint="eastAsia"/>
          <w:color w:val="000000" w:themeColor="text1"/>
          <w:rtl/>
        </w:rPr>
        <w:t>شتند</w:t>
      </w:r>
      <w:r w:rsidRPr="00647A25">
        <w:rPr>
          <w:color w:val="000000" w:themeColor="text1"/>
          <w:rtl/>
        </w:rPr>
        <w:t xml:space="preserve"> و هم در الم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زان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را گفته است. </w:t>
      </w:r>
    </w:p>
    <w:p w14:paraId="70280C24" w14:textId="29F47450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شان</w:t>
      </w:r>
      <w:r w:rsidRPr="00647A25">
        <w:rPr>
          <w:color w:val="000000" w:themeColor="text1"/>
          <w:rtl/>
        </w:rPr>
        <w:t xml:space="preserve"> به‌</w:t>
      </w:r>
      <w:r>
        <w:rPr>
          <w:color w:val="000000" w:themeColor="text1"/>
          <w:rtl/>
        </w:rPr>
        <w:t xml:space="preserve"> عدم </w:t>
      </w:r>
      <w:r w:rsidRPr="00647A25">
        <w:rPr>
          <w:color w:val="000000" w:themeColor="text1"/>
          <w:rtl/>
        </w:rPr>
        <w:t>اعتبار اخبار آحاد در مباحث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اشاره کرده‌اند و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فرما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ند</w:t>
      </w:r>
      <w:r w:rsidRPr="00647A25">
        <w:rPr>
          <w:color w:val="000000" w:themeColor="text1"/>
          <w:rtl/>
        </w:rPr>
        <w:t xml:space="preserve"> مفاد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و مضام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در اخبار با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به علم و اح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اناً</w:t>
      </w:r>
      <w:r w:rsidRPr="00647A25">
        <w:rPr>
          <w:color w:val="000000" w:themeColor="text1"/>
          <w:rtl/>
        </w:rPr>
        <w:t xml:space="preserve"> به اطم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نان</w:t>
      </w:r>
      <w:r w:rsidRPr="00647A25">
        <w:rPr>
          <w:color w:val="000000" w:themeColor="text1"/>
          <w:rtl/>
        </w:rPr>
        <w:t xml:space="preserve"> برسد و راه آن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است که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خبر متواتر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خبر محفوف به قرائن قطع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ه</w:t>
      </w:r>
      <w:r w:rsidRPr="00647A25">
        <w:rPr>
          <w:color w:val="000000" w:themeColor="text1"/>
          <w:rtl/>
        </w:rPr>
        <w:t xml:space="preserve"> باشد اما اخبار آحاد از قب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ل</w:t>
      </w:r>
      <w:r w:rsidRPr="00647A25">
        <w:rPr>
          <w:color w:val="000000" w:themeColor="text1"/>
          <w:rtl/>
        </w:rPr>
        <w:t xml:space="preserve"> آنکه م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در فقه به آن اعتماد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کن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در فهم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و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و کشف مفاد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اعتبار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ندارد. </w:t>
      </w:r>
    </w:p>
    <w:p w14:paraId="4B66C76D" w14:textId="40B2ACA2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آن‌ها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ند</w:t>
      </w:r>
      <w:r w:rsidRPr="00647A25">
        <w:rPr>
          <w:color w:val="000000" w:themeColor="text1"/>
          <w:rtl/>
        </w:rPr>
        <w:t xml:space="preserve"> در کشف مراد‌ها در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توص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ف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نم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توان</w:t>
      </w:r>
      <w:r w:rsidRPr="00647A25">
        <w:rPr>
          <w:color w:val="000000" w:themeColor="text1"/>
          <w:rtl/>
        </w:rPr>
        <w:t xml:space="preserve"> به خبر واحد اعتماد کرد اجمال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است که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ند</w:t>
      </w:r>
      <w:r w:rsidRPr="00647A25">
        <w:rPr>
          <w:color w:val="000000" w:themeColor="text1"/>
          <w:rtl/>
        </w:rPr>
        <w:t xml:space="preserve"> خبر واحد حج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color w:val="000000" w:themeColor="text1"/>
          <w:rtl/>
        </w:rPr>
        <w:t xml:space="preserve"> آن از باب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تعبد است در مقام رفتار است، تعبد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در مقام رفتار است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منجز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color w:val="000000" w:themeColor="text1"/>
          <w:rtl/>
        </w:rPr>
        <w:t xml:space="preserve"> و معذر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color w:val="000000" w:themeColor="text1"/>
          <w:rtl/>
        </w:rPr>
        <w:t xml:space="preserve"> است که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در رفتارها و احکام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مصداق دارد نه د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کشف مراد واقع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از لفظ و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نکه</w:t>
      </w:r>
      <w:r w:rsidRPr="00647A25">
        <w:rPr>
          <w:color w:val="000000" w:themeColor="text1"/>
          <w:rtl/>
        </w:rPr>
        <w:t xml:space="preserve"> طر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ق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color w:val="000000" w:themeColor="text1"/>
          <w:rtl/>
        </w:rPr>
        <w:t xml:space="preserve"> هم بگو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آن طر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ق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color w:val="000000" w:themeColor="text1"/>
          <w:rtl/>
        </w:rPr>
        <w:t xml:space="preserve"> تعبد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 در آنجا قابل تصور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</w:t>
      </w:r>
      <w:r w:rsidRPr="00647A25">
        <w:rPr>
          <w:color w:val="000000" w:themeColor="text1"/>
          <w:rtl/>
        </w:rPr>
        <w:t xml:space="preserve"> در حد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بعض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ند</w:t>
      </w:r>
      <w:r w:rsidRPr="00647A25">
        <w:rPr>
          <w:color w:val="000000" w:themeColor="text1"/>
          <w:rtl/>
        </w:rPr>
        <w:t xml:space="preserve"> </w:t>
      </w:r>
      <w:r w:rsidR="00FE67F9">
        <w:rPr>
          <w:color w:val="000000" w:themeColor="text1"/>
          <w:rtl/>
        </w:rPr>
        <w:t>اصلاً</w:t>
      </w:r>
      <w:r w:rsidRPr="00647A25">
        <w:rPr>
          <w:color w:val="000000" w:themeColor="text1"/>
          <w:rtl/>
        </w:rPr>
        <w:t xml:space="preserve"> عقلا ممکن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</w:t>
      </w:r>
      <w:r w:rsidRPr="00647A25">
        <w:rPr>
          <w:color w:val="000000" w:themeColor="text1"/>
          <w:rtl/>
        </w:rPr>
        <w:t>. طبق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نقل‌ها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که شده است آقا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مصباح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</w:t>
      </w:r>
      <w:r w:rsidR="00FE67F9">
        <w:rPr>
          <w:color w:val="000000" w:themeColor="text1"/>
          <w:rtl/>
        </w:rPr>
        <w:t>اصلاً</w:t>
      </w:r>
      <w:r w:rsidRPr="00647A25">
        <w:rPr>
          <w:color w:val="000000" w:themeColor="text1"/>
          <w:rtl/>
        </w:rPr>
        <w:t xml:space="preserve"> ممکن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</w:t>
      </w:r>
      <w:r w:rsidRPr="00647A25">
        <w:rPr>
          <w:color w:val="000000" w:themeColor="text1"/>
          <w:rtl/>
        </w:rPr>
        <w:t xml:space="preserve"> که بگو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خبر در کشف مراد گزاره توص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ف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غ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eastAsia"/>
          <w:color w:val="000000" w:themeColor="text1"/>
          <w:rtl/>
        </w:rPr>
        <w:t>ما</w:t>
      </w:r>
      <w:r w:rsidRPr="00647A25">
        <w:rPr>
          <w:color w:val="000000" w:themeColor="text1"/>
          <w:rtl/>
        </w:rPr>
        <w:t xml:space="preserve"> را کمک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کند</w:t>
      </w:r>
      <w:r w:rsidRPr="00647A25">
        <w:rPr>
          <w:color w:val="000000" w:themeColor="text1"/>
          <w:rtl/>
        </w:rPr>
        <w:t>.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</w:t>
      </w:r>
      <w:r w:rsidR="00FE67F9">
        <w:rPr>
          <w:color w:val="000000" w:themeColor="text1"/>
          <w:rtl/>
        </w:rPr>
        <w:t>اصلاً</w:t>
      </w:r>
      <w:r w:rsidRPr="00647A25">
        <w:rPr>
          <w:color w:val="000000" w:themeColor="text1"/>
          <w:rtl/>
        </w:rPr>
        <w:t xml:space="preserve"> معقول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ست،</w:t>
      </w:r>
      <w:r w:rsidRPr="00647A25">
        <w:rPr>
          <w:color w:val="000000" w:themeColor="text1"/>
          <w:rtl/>
        </w:rPr>
        <w:t xml:space="preserve"> نه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نکه</w:t>
      </w:r>
      <w:r w:rsidRPr="00647A25">
        <w:rPr>
          <w:color w:val="000000" w:themeColor="text1"/>
          <w:rtl/>
        </w:rPr>
        <w:t xml:space="preserve"> معتبر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</w:t>
      </w:r>
      <w:r w:rsidRPr="00647A25">
        <w:rPr>
          <w:color w:val="000000" w:themeColor="text1"/>
          <w:rtl/>
        </w:rPr>
        <w:t xml:space="preserve">. </w:t>
      </w:r>
    </w:p>
    <w:p w14:paraId="40FD6E4C" w14:textId="79BF7EDF" w:rsidR="00647A25" w:rsidRPr="00647A25" w:rsidRDefault="00FE67F9" w:rsidP="00647A25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647A25" w:rsidRPr="00647A25">
        <w:rPr>
          <w:color w:val="000000" w:themeColor="text1"/>
          <w:rtl/>
        </w:rPr>
        <w:t xml:space="preserve"> در تفس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</w:t>
      </w:r>
      <w:r w:rsidR="00647A25" w:rsidRPr="00647A25">
        <w:rPr>
          <w:color w:val="000000" w:themeColor="text1"/>
          <w:rtl/>
        </w:rPr>
        <w:t xml:space="preserve">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</w:t>
      </w:r>
      <w:r w:rsidR="00647A25" w:rsidRPr="00647A25">
        <w:rPr>
          <w:color w:val="000000" w:themeColor="text1"/>
          <w:rtl/>
        </w:rPr>
        <w:t xml:space="preserve"> مسئله سابقه دارد و </w:t>
      </w:r>
      <w:r w:rsidR="002A3518">
        <w:rPr>
          <w:color w:val="000000" w:themeColor="text1"/>
          <w:rtl/>
        </w:rPr>
        <w:t>غالباً</w:t>
      </w:r>
      <w:r w:rsidR="00647A25" w:rsidRPr="00647A25">
        <w:rPr>
          <w:color w:val="000000" w:themeColor="text1"/>
          <w:rtl/>
        </w:rPr>
        <w:t xml:space="preserve"> م</w:t>
      </w:r>
      <w:r w:rsidR="00647A25" w:rsidRPr="00647A25">
        <w:rPr>
          <w:rFonts w:hint="cs"/>
          <w:color w:val="000000" w:themeColor="text1"/>
          <w:rtl/>
        </w:rPr>
        <w:t>ی‌</w:t>
      </w:r>
      <w:r w:rsidR="00647A25" w:rsidRPr="00647A25">
        <w:rPr>
          <w:rFonts w:hint="eastAsia"/>
          <w:color w:val="000000" w:themeColor="text1"/>
          <w:rtl/>
        </w:rPr>
        <w:t>گو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ند</w:t>
      </w:r>
      <w:r w:rsidR="00647A25" w:rsidRPr="00647A25">
        <w:rPr>
          <w:color w:val="000000" w:themeColor="text1"/>
          <w:rtl/>
        </w:rPr>
        <w:t xml:space="preserve"> خبر واحد به آن معنا</w:t>
      </w:r>
      <w:r w:rsidR="00647A25" w:rsidRPr="00647A25">
        <w:rPr>
          <w:rFonts w:hint="cs"/>
          <w:color w:val="000000" w:themeColor="text1"/>
          <w:rtl/>
        </w:rPr>
        <w:t>یی</w:t>
      </w:r>
      <w:r w:rsidR="00647A25" w:rsidRPr="00647A25">
        <w:rPr>
          <w:color w:val="000000" w:themeColor="text1"/>
          <w:rtl/>
        </w:rPr>
        <w:t xml:space="preserve"> که در فقه مورد اعتماد قرار م</w:t>
      </w:r>
      <w:r w:rsidR="00647A25" w:rsidRPr="00647A25">
        <w:rPr>
          <w:rFonts w:hint="cs"/>
          <w:color w:val="000000" w:themeColor="text1"/>
          <w:rtl/>
        </w:rPr>
        <w:t>ی‌</w:t>
      </w:r>
      <w:r w:rsidR="00647A25" w:rsidRPr="00647A25">
        <w:rPr>
          <w:rFonts w:hint="eastAsia"/>
          <w:color w:val="000000" w:themeColor="text1"/>
          <w:rtl/>
        </w:rPr>
        <w:t>گ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رد</w:t>
      </w:r>
      <w:r w:rsidR="00647A25" w:rsidRPr="00647A25">
        <w:rPr>
          <w:color w:val="000000" w:themeColor="text1"/>
          <w:rtl/>
        </w:rPr>
        <w:t xml:space="preserve">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نجا</w:t>
      </w:r>
      <w:r w:rsidR="00647A25" w:rsidRPr="00647A25">
        <w:rPr>
          <w:color w:val="000000" w:themeColor="text1"/>
          <w:rtl/>
        </w:rPr>
        <w:t xml:space="preserve"> مورد اعتماد ن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ست،</w:t>
      </w:r>
      <w:r w:rsidR="00647A25" w:rsidRPr="00647A25">
        <w:rPr>
          <w:color w:val="000000" w:themeColor="text1"/>
          <w:rtl/>
        </w:rPr>
        <w:t xml:space="preserve">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</w:t>
      </w:r>
      <w:r w:rsidR="00647A25" w:rsidRPr="00647A25">
        <w:rPr>
          <w:color w:val="000000" w:themeColor="text1"/>
          <w:rtl/>
        </w:rPr>
        <w:t xml:space="preserve"> هم تحل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ل‌ها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متفاوت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دارد که بحث خواه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م</w:t>
      </w:r>
      <w:r w:rsidR="00647A25" w:rsidRPr="00647A25">
        <w:rPr>
          <w:color w:val="000000" w:themeColor="text1"/>
          <w:rtl/>
        </w:rPr>
        <w:t xml:space="preserve"> کرد. </w:t>
      </w:r>
    </w:p>
    <w:p w14:paraId="557D414F" w14:textId="6FB1B565" w:rsidR="00647A25" w:rsidRPr="00647A25" w:rsidRDefault="00647A25" w:rsidP="00EF15CE">
      <w:pPr>
        <w:rPr>
          <w:color w:val="000000" w:themeColor="text1"/>
          <w:rtl/>
        </w:rPr>
      </w:pPr>
      <w:r w:rsidRPr="00647A25">
        <w:rPr>
          <w:color w:val="000000" w:themeColor="text1"/>
          <w:rtl/>
        </w:rPr>
        <w:t>جز آنکه من شن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ده</w:t>
      </w:r>
      <w:r w:rsidRPr="00647A25">
        <w:rPr>
          <w:color w:val="000000" w:themeColor="text1"/>
          <w:rtl/>
        </w:rPr>
        <w:t xml:space="preserve"> بودم و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نجا</w:t>
      </w:r>
      <w:r w:rsidRPr="00647A25">
        <w:rPr>
          <w:color w:val="000000" w:themeColor="text1"/>
          <w:rtl/>
        </w:rPr>
        <w:t xml:space="preserve"> نسبت داده شده است به مرحوم آقا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معرفت در ادوار </w:t>
      </w:r>
      <w:r w:rsidR="00EF15CE">
        <w:rPr>
          <w:color w:val="000000" w:themeColor="text1"/>
          <w:rtl/>
        </w:rPr>
        <w:t>متأخر</w:t>
      </w:r>
      <w:r w:rsidRPr="00647A25">
        <w:rPr>
          <w:color w:val="000000" w:themeColor="text1"/>
          <w:rtl/>
        </w:rPr>
        <w:t>، در ادوار سابق مرحوم آقا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معرفت معتقد به آن 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ز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بودند که غالب مفسر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معتقد بودند و آن‌</w:t>
      </w:r>
      <w:r>
        <w:rPr>
          <w:color w:val="000000" w:themeColor="text1"/>
          <w:rtl/>
        </w:rPr>
        <w:t xml:space="preserve"> عدم </w:t>
      </w:r>
      <w:r w:rsidRPr="00647A25">
        <w:rPr>
          <w:color w:val="000000" w:themeColor="text1"/>
          <w:rtl/>
        </w:rPr>
        <w:t>حج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color w:val="000000" w:themeColor="text1"/>
          <w:rtl/>
        </w:rPr>
        <w:t xml:space="preserve"> خبر واحد است، اما در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دوره‌ها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</w:t>
      </w:r>
      <w:r w:rsidR="00EF15CE">
        <w:rPr>
          <w:color w:val="000000" w:themeColor="text1"/>
          <w:rtl/>
        </w:rPr>
        <w:t>متأخر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شان</w:t>
      </w:r>
      <w:r w:rsidRPr="00647A25">
        <w:rPr>
          <w:color w:val="000000" w:themeColor="text1"/>
          <w:rtl/>
        </w:rPr>
        <w:t xml:space="preserve"> تغ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مبنا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دادند و معتقد </w:t>
      </w:r>
      <w:r w:rsidRPr="00647A25">
        <w:rPr>
          <w:rFonts w:hint="eastAsia"/>
          <w:color w:val="000000" w:themeColor="text1"/>
          <w:rtl/>
        </w:rPr>
        <w:t>به</w:t>
      </w:r>
      <w:r w:rsidRPr="00647A25">
        <w:rPr>
          <w:color w:val="000000" w:themeColor="text1"/>
          <w:rtl/>
        </w:rPr>
        <w:t xml:space="preserve"> حج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color w:val="000000" w:themeColor="text1"/>
          <w:rtl/>
        </w:rPr>
        <w:t xml:space="preserve"> خبر واحد شدند به همان معنا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،</w:t>
      </w:r>
      <w:r w:rsidRPr="00647A25">
        <w:rPr>
          <w:color w:val="000000" w:themeColor="text1"/>
          <w:rtl/>
        </w:rPr>
        <w:t xml:space="preserve"> در مباحث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غ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قرآن کر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و استدلالات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</w:t>
      </w:r>
      <w:r w:rsidR="00EF15CE">
        <w:rPr>
          <w:rFonts w:hint="cs"/>
          <w:color w:val="000000" w:themeColor="text1"/>
          <w:rtl/>
        </w:rPr>
        <w:t>آ</w:t>
      </w:r>
      <w:r w:rsidRPr="00647A25">
        <w:rPr>
          <w:color w:val="000000" w:themeColor="text1"/>
          <w:rtl/>
        </w:rPr>
        <w:t>ور</w:t>
      </w:r>
      <w:r w:rsidR="00EF15CE">
        <w:rPr>
          <w:rFonts w:hint="cs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ند. </w:t>
      </w:r>
    </w:p>
    <w:p w14:paraId="413F5C86" w14:textId="546E082E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جمع</w:t>
      </w:r>
      <w:r w:rsidRPr="00647A25">
        <w:rPr>
          <w:color w:val="000000" w:themeColor="text1"/>
          <w:rtl/>
        </w:rPr>
        <w:t xml:space="preserve"> احاد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ث</w:t>
      </w:r>
      <w:r w:rsidRPr="00647A25">
        <w:rPr>
          <w:color w:val="000000" w:themeColor="text1"/>
          <w:rtl/>
        </w:rPr>
        <w:t xml:space="preserve"> مساوق با اعتبار آن‌ها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</w:t>
      </w:r>
      <w:r w:rsidRPr="00647A25">
        <w:rPr>
          <w:color w:val="000000" w:themeColor="text1"/>
          <w:rtl/>
        </w:rPr>
        <w:t xml:space="preserve"> و جمع کننده هم </w:t>
      </w:r>
      <w:r w:rsidR="00EF15CE">
        <w:rPr>
          <w:color w:val="000000" w:themeColor="text1"/>
          <w:rtl/>
        </w:rPr>
        <w:t>این‌جور</w:t>
      </w:r>
      <w:r w:rsidRPr="00647A25">
        <w:rPr>
          <w:color w:val="000000" w:themeColor="text1"/>
          <w:rtl/>
        </w:rPr>
        <w:t xml:space="preserve"> تلق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</w:t>
      </w:r>
      <w:r w:rsidR="002A3518">
        <w:rPr>
          <w:color w:val="000000" w:themeColor="text1"/>
          <w:rtl/>
        </w:rPr>
        <w:t>غالباً</w:t>
      </w:r>
      <w:r w:rsidRPr="00647A25">
        <w:rPr>
          <w:color w:val="000000" w:themeColor="text1"/>
          <w:rtl/>
        </w:rPr>
        <w:t xml:space="preserve"> نداشتند. </w:t>
      </w:r>
    </w:p>
    <w:p w14:paraId="36CD5EF1" w14:textId="57428858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حت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در مباحث موضوع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مطلب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را دنبال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کند</w:t>
      </w:r>
      <w:r w:rsidRPr="00647A25">
        <w:rPr>
          <w:color w:val="000000" w:themeColor="text1"/>
          <w:rtl/>
        </w:rPr>
        <w:t xml:space="preserve"> حتماً با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بحار را بب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ند</w:t>
      </w:r>
      <w:r w:rsidRPr="00647A25">
        <w:rPr>
          <w:color w:val="000000" w:themeColor="text1"/>
          <w:rtl/>
        </w:rPr>
        <w:t xml:space="preserve"> آنجا که باب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در آن موضوع هست و انتخاب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توسط مرحوم مجلس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</w:t>
      </w:r>
      <w:r w:rsidR="00EF15CE">
        <w:rPr>
          <w:color w:val="000000" w:themeColor="text1"/>
          <w:rtl/>
        </w:rPr>
        <w:t>رحمت‌الله</w:t>
      </w:r>
      <w:r w:rsidRPr="00647A25">
        <w:rPr>
          <w:color w:val="000000" w:themeColor="text1"/>
          <w:rtl/>
        </w:rPr>
        <w:t xml:space="preserve"> عل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ه</w:t>
      </w:r>
      <w:r w:rsidRPr="00647A25">
        <w:rPr>
          <w:color w:val="000000" w:themeColor="text1"/>
          <w:rtl/>
        </w:rPr>
        <w:t xml:space="preserve"> با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نگاه لفظ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ست،</w:t>
      </w:r>
      <w:r w:rsidRPr="00647A25">
        <w:rPr>
          <w:color w:val="000000" w:themeColor="text1"/>
          <w:rtl/>
        </w:rPr>
        <w:t xml:space="preserve"> به خاطر آن احاطه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شان</w:t>
      </w:r>
      <w:r w:rsidRPr="00647A25">
        <w:rPr>
          <w:color w:val="000000" w:themeColor="text1"/>
          <w:rtl/>
        </w:rPr>
        <w:t xml:space="preserve"> بر مضام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ات،</w:t>
      </w:r>
      <w:r w:rsidRPr="00647A25">
        <w:rPr>
          <w:color w:val="000000" w:themeColor="text1"/>
          <w:rtl/>
        </w:rPr>
        <w:t xml:space="preserve"> </w:t>
      </w:r>
      <w:r w:rsidR="00EF15CE">
        <w:rPr>
          <w:color w:val="000000" w:themeColor="text1"/>
          <w:rtl/>
        </w:rPr>
        <w:t>جمع‌آوری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شان</w:t>
      </w:r>
      <w:r w:rsidRPr="00647A25">
        <w:rPr>
          <w:color w:val="000000" w:themeColor="text1"/>
          <w:rtl/>
        </w:rPr>
        <w:t xml:space="preserve"> در باب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موضوع از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قرآن کر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بس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ار</w:t>
      </w:r>
      <w:r w:rsidRPr="00647A25">
        <w:rPr>
          <w:color w:val="000000" w:themeColor="text1"/>
          <w:rtl/>
        </w:rPr>
        <w:t xml:space="preserve"> معتبر و دق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ق</w:t>
      </w:r>
      <w:r w:rsidRPr="00647A25">
        <w:rPr>
          <w:color w:val="000000" w:themeColor="text1"/>
          <w:rtl/>
        </w:rPr>
        <w:t xml:space="preserve"> است به حد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در 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از کارها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</w:t>
      </w:r>
      <w:r w:rsidR="00EF15CE">
        <w:rPr>
          <w:color w:val="000000" w:themeColor="text1"/>
          <w:rtl/>
        </w:rPr>
        <w:t>متأخرین</w:t>
      </w:r>
      <w:r w:rsidRPr="00647A25">
        <w:rPr>
          <w:color w:val="000000" w:themeColor="text1"/>
          <w:rtl/>
        </w:rPr>
        <w:t xml:space="preserve"> به آن توجه نشده است.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احاطه مرحوم علامه مجلس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مهم است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نکته‌ا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عظمت بحار را نشان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دهد</w:t>
      </w:r>
      <w:r w:rsidRPr="00647A25">
        <w:rPr>
          <w:color w:val="000000" w:themeColor="text1"/>
          <w:rtl/>
        </w:rPr>
        <w:t xml:space="preserve"> و با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به آن توجه کرد. </w:t>
      </w:r>
    </w:p>
    <w:p w14:paraId="7FC00A5B" w14:textId="3F789B5F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نکته</w:t>
      </w:r>
      <w:r w:rsidRPr="00647A25">
        <w:rPr>
          <w:color w:val="000000" w:themeColor="text1"/>
          <w:rtl/>
        </w:rPr>
        <w:t xml:space="preserve"> بعد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در بحار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است که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شان</w:t>
      </w:r>
      <w:r w:rsidRPr="00647A25">
        <w:rPr>
          <w:color w:val="000000" w:themeColor="text1"/>
          <w:rtl/>
        </w:rPr>
        <w:t xml:space="preserve"> بعد از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که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را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آورد،</w:t>
      </w:r>
      <w:r w:rsidRPr="00647A25">
        <w:rPr>
          <w:color w:val="000000" w:themeColor="text1"/>
          <w:rtl/>
        </w:rPr>
        <w:t xml:space="preserve">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در اول باب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آورد</w:t>
      </w:r>
      <w:r w:rsidRPr="00647A25">
        <w:rPr>
          <w:color w:val="000000" w:themeColor="text1"/>
          <w:rtl/>
        </w:rPr>
        <w:t xml:space="preserve">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است. اول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ناظر به آن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را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آورد</w:t>
      </w:r>
      <w:r w:rsidRPr="00647A25">
        <w:rPr>
          <w:color w:val="000000" w:themeColor="text1"/>
          <w:rtl/>
        </w:rPr>
        <w:t xml:space="preserve"> بعد سراغ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رود</w:t>
      </w:r>
      <w:r w:rsidRPr="00647A25">
        <w:rPr>
          <w:color w:val="000000" w:themeColor="text1"/>
          <w:rtl/>
        </w:rPr>
        <w:t xml:space="preserve"> که مستق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با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مرتبط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</w:t>
      </w:r>
      <w:r w:rsidRPr="00647A25">
        <w:rPr>
          <w:color w:val="000000" w:themeColor="text1"/>
          <w:rtl/>
        </w:rPr>
        <w:t xml:space="preserve"> و در پس ذهن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شان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مطلب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 که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نجا</w:t>
      </w:r>
      <w:r w:rsidRPr="00647A25">
        <w:rPr>
          <w:color w:val="000000" w:themeColor="text1"/>
          <w:rtl/>
        </w:rPr>
        <w:t xml:space="preserve"> بارها گفته</w:t>
      </w:r>
      <w:r w:rsidRPr="00647A25">
        <w:rPr>
          <w:rFonts w:hint="eastAsia"/>
          <w:color w:val="000000" w:themeColor="text1"/>
          <w:rtl/>
        </w:rPr>
        <w:t>‌ا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و از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استفاده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شود</w:t>
      </w:r>
      <w:r w:rsidRPr="00647A25">
        <w:rPr>
          <w:color w:val="000000" w:themeColor="text1"/>
          <w:rtl/>
        </w:rPr>
        <w:t xml:space="preserve"> و آن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است که </w:t>
      </w:r>
      <w:r w:rsidR="00FE67F9">
        <w:rPr>
          <w:color w:val="000000" w:themeColor="text1"/>
          <w:rtl/>
        </w:rPr>
        <w:t>اصولاً</w:t>
      </w:r>
      <w:r w:rsidRPr="00647A25">
        <w:rPr>
          <w:color w:val="000000" w:themeColor="text1"/>
          <w:rtl/>
        </w:rPr>
        <w:t xml:space="preserve"> احاد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ث</w:t>
      </w:r>
      <w:r w:rsidRPr="00647A25">
        <w:rPr>
          <w:color w:val="000000" w:themeColor="text1"/>
          <w:rtl/>
        </w:rPr>
        <w:t xml:space="preserve"> و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همه به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</w:t>
      </w:r>
      <w:r w:rsidR="00EF15CE">
        <w:rPr>
          <w:color w:val="000000" w:themeColor="text1"/>
          <w:rtl/>
        </w:rPr>
        <w:t>برمی‌گردد</w:t>
      </w:r>
      <w:r w:rsidRPr="00647A25">
        <w:rPr>
          <w:rFonts w:hint="eastAsia"/>
          <w:color w:val="000000" w:themeColor="text1"/>
          <w:rtl/>
        </w:rPr>
        <w:t>،</w:t>
      </w:r>
      <w:r w:rsidRPr="00647A25">
        <w:rPr>
          <w:color w:val="000000" w:themeColor="text1"/>
          <w:rtl/>
        </w:rPr>
        <w:t xml:space="preserve"> منته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گاه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مستق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و حالت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دارد، امام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ه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خواند</w:t>
      </w:r>
      <w:r w:rsidRPr="00647A25">
        <w:rPr>
          <w:color w:val="000000" w:themeColor="text1"/>
          <w:rtl/>
        </w:rPr>
        <w:t xml:space="preserve"> گاه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نم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خوانند</w:t>
      </w:r>
      <w:r w:rsidRPr="00647A25">
        <w:rPr>
          <w:color w:val="000000" w:themeColor="text1"/>
          <w:rtl/>
        </w:rPr>
        <w:t xml:space="preserve"> ول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در پس ذهن و ضم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ه‌ا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است. که گاه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ما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فهم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و 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وقت‌ها هم نم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فهم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>.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ز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 که علامه به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نکات هم توجه </w:t>
      </w:r>
      <w:r w:rsidR="00EF15CE">
        <w:rPr>
          <w:color w:val="000000" w:themeColor="text1"/>
          <w:rtl/>
        </w:rPr>
        <w:t>داشته‌اند</w:t>
      </w:r>
      <w:r w:rsidRPr="00647A25">
        <w:rPr>
          <w:color w:val="000000" w:themeColor="text1"/>
          <w:rtl/>
        </w:rPr>
        <w:t xml:space="preserve">. </w:t>
      </w:r>
    </w:p>
    <w:p w14:paraId="055A37DA" w14:textId="5F524F6F" w:rsidR="00647A25" w:rsidRPr="00647A25" w:rsidRDefault="00FE67F9" w:rsidP="00647A25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647A25" w:rsidRPr="00647A25">
        <w:rPr>
          <w:color w:val="000000" w:themeColor="text1"/>
          <w:rtl/>
        </w:rPr>
        <w:t xml:space="preserve"> در تفس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ر،</w:t>
      </w:r>
      <w:r w:rsidR="00647A25" w:rsidRPr="00647A25">
        <w:rPr>
          <w:color w:val="000000" w:themeColor="text1"/>
          <w:rtl/>
        </w:rPr>
        <w:t xml:space="preserve"> 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ک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از جاها</w:t>
      </w:r>
      <w:r w:rsidR="00647A25" w:rsidRPr="00647A25">
        <w:rPr>
          <w:rFonts w:hint="cs"/>
          <w:color w:val="000000" w:themeColor="text1"/>
          <w:rtl/>
        </w:rPr>
        <w:t>یی</w:t>
      </w:r>
      <w:r w:rsidR="00647A25" w:rsidRPr="00647A25">
        <w:rPr>
          <w:color w:val="000000" w:themeColor="text1"/>
          <w:rtl/>
        </w:rPr>
        <w:t xml:space="preserve"> که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</w:t>
      </w:r>
      <w:r w:rsidR="00647A25" w:rsidRPr="00647A25">
        <w:rPr>
          <w:color w:val="000000" w:themeColor="text1"/>
          <w:rtl/>
        </w:rPr>
        <w:t xml:space="preserve"> مبحث از قد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م</w:t>
      </w:r>
      <w:r w:rsidR="00647A25" w:rsidRPr="00647A25">
        <w:rPr>
          <w:color w:val="000000" w:themeColor="text1"/>
          <w:rtl/>
        </w:rPr>
        <w:t xml:space="preserve"> مطرح م</w:t>
      </w:r>
      <w:r w:rsidR="00647A25" w:rsidRPr="00647A25">
        <w:rPr>
          <w:rFonts w:hint="cs"/>
          <w:color w:val="000000" w:themeColor="text1"/>
          <w:rtl/>
        </w:rPr>
        <w:t>ی‌</w:t>
      </w:r>
      <w:r w:rsidR="00647A25" w:rsidRPr="00647A25">
        <w:rPr>
          <w:rFonts w:hint="eastAsia"/>
          <w:color w:val="000000" w:themeColor="text1"/>
          <w:rtl/>
        </w:rPr>
        <w:t>شده</w:t>
      </w:r>
      <w:r w:rsidR="00647A25" w:rsidRPr="00647A25">
        <w:rPr>
          <w:color w:val="000000" w:themeColor="text1"/>
          <w:rtl/>
        </w:rPr>
        <w:t xml:space="preserve"> است در تفس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</w:t>
      </w:r>
      <w:r w:rsidR="00647A25" w:rsidRPr="00647A25">
        <w:rPr>
          <w:color w:val="000000" w:themeColor="text1"/>
          <w:rtl/>
        </w:rPr>
        <w:t xml:space="preserve"> است 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ا</w:t>
      </w:r>
      <w:r w:rsidR="00647A25" w:rsidRPr="00647A25">
        <w:rPr>
          <w:color w:val="000000" w:themeColor="text1"/>
          <w:rtl/>
        </w:rPr>
        <w:t xml:space="preserve"> در مقدمات تفس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</w:t>
      </w:r>
      <w:r w:rsidR="00647A25" w:rsidRPr="00647A25">
        <w:rPr>
          <w:color w:val="000000" w:themeColor="text1"/>
          <w:rtl/>
        </w:rPr>
        <w:t xml:space="preserve"> 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ا</w:t>
      </w:r>
      <w:r w:rsidR="00647A25" w:rsidRPr="00647A25">
        <w:rPr>
          <w:color w:val="000000" w:themeColor="text1"/>
          <w:rtl/>
        </w:rPr>
        <w:t xml:space="preserve"> دبه مناسبات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در تضاع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ف</w:t>
      </w:r>
      <w:r w:rsidR="00647A25" w:rsidRPr="00647A25">
        <w:rPr>
          <w:color w:val="000000" w:themeColor="text1"/>
          <w:rtl/>
        </w:rPr>
        <w:t xml:space="preserve"> بحث‌ها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تفس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به مسئله حج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ت</w:t>
      </w:r>
      <w:r w:rsidR="00647A25" w:rsidRPr="00647A25">
        <w:rPr>
          <w:color w:val="000000" w:themeColor="text1"/>
          <w:rtl/>
        </w:rPr>
        <w:t xml:space="preserve"> خبر واحد در تفس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</w:t>
      </w:r>
      <w:r w:rsidR="00647A25" w:rsidRPr="00647A25">
        <w:rPr>
          <w:color w:val="000000" w:themeColor="text1"/>
          <w:rtl/>
        </w:rPr>
        <w:t xml:space="preserve"> آ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ات</w:t>
      </w:r>
      <w:r w:rsidR="00647A25" w:rsidRPr="00647A25">
        <w:rPr>
          <w:color w:val="000000" w:themeColor="text1"/>
          <w:rtl/>
        </w:rPr>
        <w:t xml:space="preserve"> اشاره م</w:t>
      </w:r>
      <w:r w:rsidR="00647A25" w:rsidRPr="00647A25">
        <w:rPr>
          <w:rFonts w:hint="cs"/>
          <w:color w:val="000000" w:themeColor="text1"/>
          <w:rtl/>
        </w:rPr>
        <w:t>ی‌</w:t>
      </w:r>
      <w:r w:rsidR="00647A25" w:rsidRPr="00647A25">
        <w:rPr>
          <w:rFonts w:hint="eastAsia"/>
          <w:color w:val="000000" w:themeColor="text1"/>
          <w:rtl/>
        </w:rPr>
        <w:t>شده</w:t>
      </w:r>
      <w:r w:rsidR="00647A25" w:rsidRPr="00647A25">
        <w:rPr>
          <w:color w:val="000000" w:themeColor="text1"/>
          <w:rtl/>
        </w:rPr>
        <w:t xml:space="preserve"> است و البته </w:t>
      </w:r>
      <w:r w:rsidR="002A3518">
        <w:rPr>
          <w:color w:val="000000" w:themeColor="text1"/>
          <w:rtl/>
        </w:rPr>
        <w:t>غالباً</w:t>
      </w:r>
      <w:r w:rsidR="00647A25" w:rsidRPr="00647A25">
        <w:rPr>
          <w:color w:val="000000" w:themeColor="text1"/>
          <w:rtl/>
        </w:rPr>
        <w:t xml:space="preserve"> م</w:t>
      </w:r>
      <w:r w:rsidR="00647A25" w:rsidRPr="00647A25">
        <w:rPr>
          <w:rFonts w:hint="cs"/>
          <w:color w:val="000000" w:themeColor="text1"/>
          <w:rtl/>
        </w:rPr>
        <w:t>ی‌</w:t>
      </w:r>
      <w:r w:rsidR="00647A25" w:rsidRPr="00647A25">
        <w:rPr>
          <w:rFonts w:hint="eastAsia"/>
          <w:color w:val="000000" w:themeColor="text1"/>
          <w:rtl/>
        </w:rPr>
        <w:t>فرمودند</w:t>
      </w:r>
      <w:r w:rsidR="00647A25" w:rsidRPr="00647A25">
        <w:rPr>
          <w:color w:val="000000" w:themeColor="text1"/>
          <w:rtl/>
        </w:rPr>
        <w:t xml:space="preserve"> حجت ن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ست</w:t>
      </w:r>
      <w:r w:rsidR="00647A25" w:rsidRPr="00647A25">
        <w:rPr>
          <w:color w:val="000000" w:themeColor="text1"/>
          <w:rtl/>
        </w:rPr>
        <w:t xml:space="preserve">. </w:t>
      </w:r>
    </w:p>
    <w:p w14:paraId="711D6429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اجمال</w:t>
      </w:r>
      <w:r w:rsidRPr="00647A25">
        <w:rPr>
          <w:color w:val="000000" w:themeColor="text1"/>
          <w:rtl/>
        </w:rPr>
        <w:t xml:space="preserve"> ادله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است که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خواهند</w:t>
      </w:r>
      <w:r w:rsidRPr="00647A25">
        <w:rPr>
          <w:color w:val="000000" w:themeColor="text1"/>
          <w:rtl/>
        </w:rPr>
        <w:t xml:space="preserve"> بگو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ند</w:t>
      </w:r>
      <w:r w:rsidRPr="00647A25">
        <w:rPr>
          <w:color w:val="000000" w:themeColor="text1"/>
          <w:rtl/>
        </w:rPr>
        <w:t xml:space="preserve"> ما در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علم و قطع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خواه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و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نجا</w:t>
      </w:r>
      <w:r w:rsidRPr="00647A25">
        <w:rPr>
          <w:color w:val="000000" w:themeColor="text1"/>
          <w:rtl/>
        </w:rPr>
        <w:t xml:space="preserve"> علم و قطع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نکه</w:t>
      </w:r>
      <w:r w:rsidRPr="00647A25">
        <w:rPr>
          <w:color w:val="000000" w:themeColor="text1"/>
          <w:rtl/>
        </w:rPr>
        <w:t xml:space="preserve"> اطم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نان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خواه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و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نها</w:t>
      </w:r>
      <w:r w:rsidRPr="00647A25">
        <w:rPr>
          <w:color w:val="000000" w:themeColor="text1"/>
          <w:rtl/>
        </w:rPr>
        <w:t xml:space="preserve"> اطم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نان</w:t>
      </w:r>
      <w:r w:rsidRPr="00647A25">
        <w:rPr>
          <w:color w:val="000000" w:themeColor="text1"/>
          <w:rtl/>
        </w:rPr>
        <w:t xml:space="preserve">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ست،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ترد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هست که در بررس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نده</w:t>
      </w:r>
      <w:r w:rsidRPr="00647A25">
        <w:rPr>
          <w:color w:val="000000" w:themeColor="text1"/>
          <w:rtl/>
        </w:rPr>
        <w:t xml:space="preserve"> با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نها</w:t>
      </w:r>
      <w:r w:rsidRPr="00647A25">
        <w:rPr>
          <w:color w:val="000000" w:themeColor="text1"/>
          <w:rtl/>
        </w:rPr>
        <w:t xml:space="preserve"> را دقت کرد. </w:t>
      </w:r>
    </w:p>
    <w:p w14:paraId="0F985B0E" w14:textId="64EFEFBA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نکه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ند</w:t>
      </w:r>
      <w:r w:rsidRPr="00647A25">
        <w:rPr>
          <w:color w:val="000000" w:themeColor="text1"/>
          <w:rtl/>
        </w:rPr>
        <w:t xml:space="preserve">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اعتماد نم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شود</w:t>
      </w:r>
      <w:r w:rsidRPr="00647A25">
        <w:rPr>
          <w:color w:val="000000" w:themeColor="text1"/>
          <w:rtl/>
        </w:rPr>
        <w:t xml:space="preserve"> حت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اطم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را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رد،</w:t>
      </w:r>
      <w:r w:rsidRPr="00647A25">
        <w:rPr>
          <w:color w:val="000000" w:themeColor="text1"/>
          <w:rtl/>
        </w:rPr>
        <w:t xml:space="preserve"> هم ظن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هم اطم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نان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فقط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ظن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مقصود آن‌ها است؟ که شا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</w:t>
      </w:r>
      <w:r w:rsidR="002A3518">
        <w:rPr>
          <w:color w:val="000000" w:themeColor="text1"/>
          <w:rtl/>
        </w:rPr>
        <w:t>غالباً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دوم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باشد و در جاها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آن اول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شا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باشد. </w:t>
      </w:r>
    </w:p>
    <w:p w14:paraId="62E9D9C3" w14:textId="7BAE6041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مورد که در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باشد و اکثر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color w:val="000000" w:themeColor="text1"/>
          <w:rtl/>
        </w:rPr>
        <w:t xml:space="preserve"> هم‌</w:t>
      </w:r>
      <w:r>
        <w:rPr>
          <w:color w:val="000000" w:themeColor="text1"/>
          <w:rtl/>
        </w:rPr>
        <w:t xml:space="preserve"> عدم </w:t>
      </w:r>
      <w:r w:rsidRPr="00647A25">
        <w:rPr>
          <w:color w:val="000000" w:themeColor="text1"/>
          <w:rtl/>
        </w:rPr>
        <w:t>اعتبار هست با قرائت‌ها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مختلف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دارد و بحث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کن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و اح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اناً</w:t>
      </w:r>
      <w:r w:rsidRPr="00647A25">
        <w:rPr>
          <w:color w:val="000000" w:themeColor="text1"/>
          <w:rtl/>
        </w:rPr>
        <w:t xml:space="preserve"> کسان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آن را پذ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رفته‌اند</w:t>
      </w:r>
      <w:r w:rsidRPr="00647A25">
        <w:rPr>
          <w:color w:val="000000" w:themeColor="text1"/>
          <w:rtl/>
        </w:rPr>
        <w:t xml:space="preserve"> از جمله آن که از </w:t>
      </w:r>
      <w:r w:rsidR="00EF15CE">
        <w:rPr>
          <w:color w:val="000000" w:themeColor="text1"/>
          <w:rtl/>
        </w:rPr>
        <w:t>آیت‌الله</w:t>
      </w:r>
      <w:r w:rsidRPr="00647A25">
        <w:rPr>
          <w:color w:val="000000" w:themeColor="text1"/>
          <w:rtl/>
        </w:rPr>
        <w:t xml:space="preserve"> معرفت نقل شده است و در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کتاب هم آمده است، اسم کتاب «اعتبار خبر واحد در اعتقادات علوم انسان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»</w:t>
      </w:r>
      <w:r w:rsidRPr="00647A25">
        <w:rPr>
          <w:color w:val="000000" w:themeColor="text1"/>
          <w:rtl/>
        </w:rPr>
        <w:t xml:space="preserve"> منبع‌شناس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خوب است. به ۱۹۸ کتاب و تعداد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مقالات و </w:t>
      </w:r>
      <w:r w:rsidR="00EF15CE">
        <w:rPr>
          <w:color w:val="000000" w:themeColor="text1"/>
          <w:rtl/>
        </w:rPr>
        <w:t>پایان‌نامه‌ها</w:t>
      </w:r>
      <w:r w:rsidRPr="00647A25">
        <w:rPr>
          <w:color w:val="000000" w:themeColor="text1"/>
          <w:rtl/>
        </w:rPr>
        <w:t xml:space="preserve"> اشاره کرده است. نسبتاً منبع‌شناس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جامع است. </w:t>
      </w:r>
    </w:p>
    <w:p w14:paraId="4053F817" w14:textId="77777777" w:rsidR="00647A25" w:rsidRPr="00647A25" w:rsidRDefault="00647A25" w:rsidP="00647A25">
      <w:pPr>
        <w:pStyle w:val="Heading2"/>
        <w:rPr>
          <w:rtl/>
        </w:rPr>
      </w:pPr>
      <w:bookmarkStart w:id="10" w:name="_Toc196071196"/>
      <w:r w:rsidRPr="00647A25">
        <w:rPr>
          <w:rFonts w:hint="eastAsia"/>
          <w:rtl/>
        </w:rPr>
        <w:t>علم</w:t>
      </w:r>
      <w:r w:rsidRPr="00647A25">
        <w:rPr>
          <w:rtl/>
        </w:rPr>
        <w:t xml:space="preserve"> کلام</w:t>
      </w:r>
      <w:bookmarkEnd w:id="10"/>
    </w:p>
    <w:p w14:paraId="7061538F" w14:textId="229AB057" w:rsidR="00647A25" w:rsidRPr="00647A25" w:rsidRDefault="00FE67F9" w:rsidP="00647A25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همین‌طور</w:t>
      </w:r>
      <w:r w:rsidR="00647A25" w:rsidRPr="00647A25">
        <w:rPr>
          <w:color w:val="000000" w:themeColor="text1"/>
          <w:rtl/>
        </w:rPr>
        <w:t xml:space="preserve"> حوزه د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گر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که به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</w:t>
      </w:r>
      <w:r w:rsidR="00647A25" w:rsidRPr="00647A25">
        <w:rPr>
          <w:color w:val="000000" w:themeColor="text1"/>
          <w:rtl/>
        </w:rPr>
        <w:t xml:space="preserve"> مبحث نزد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ک</w:t>
      </w:r>
      <w:r w:rsidR="00647A25" w:rsidRPr="00647A25">
        <w:rPr>
          <w:color w:val="000000" w:themeColor="text1"/>
          <w:rtl/>
        </w:rPr>
        <w:t xml:space="preserve"> شده است و پرداخته است در مباحث کلام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است نسبتاً هم مفصل، به نظرم در شرح مواقف و کتب خ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ل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مفصل کلام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هم به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</w:t>
      </w:r>
      <w:r w:rsidR="00647A25" w:rsidRPr="00647A25">
        <w:rPr>
          <w:color w:val="000000" w:themeColor="text1"/>
          <w:rtl/>
        </w:rPr>
        <w:t xml:space="preserve"> مسئله اشاره شده است. </w:t>
      </w:r>
    </w:p>
    <w:p w14:paraId="60CF808B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هم</w:t>
      </w:r>
      <w:r w:rsidRPr="00647A25">
        <w:rPr>
          <w:color w:val="000000" w:themeColor="text1"/>
          <w:rtl/>
        </w:rPr>
        <w:t xml:space="preserve"> در خود کتب کلام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هم در علم اصول هم مفصل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بحث‌ها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اعتقاد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اشاره شده است.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دو جا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است که از قد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مطرح بوده است </w:t>
      </w:r>
    </w:p>
    <w:p w14:paraId="13834E68" w14:textId="77777777" w:rsidR="00647A25" w:rsidRPr="00647A25" w:rsidRDefault="00647A25" w:rsidP="00647A25">
      <w:pPr>
        <w:pStyle w:val="Heading2"/>
        <w:rPr>
          <w:rtl/>
        </w:rPr>
      </w:pPr>
      <w:bookmarkStart w:id="11" w:name="_Toc196071197"/>
      <w:r w:rsidRPr="00647A25">
        <w:rPr>
          <w:rFonts w:hint="eastAsia"/>
          <w:rtl/>
        </w:rPr>
        <w:t>علم</w:t>
      </w:r>
      <w:r w:rsidRPr="00647A25">
        <w:rPr>
          <w:rtl/>
        </w:rPr>
        <w:t xml:space="preserve"> اصول</w:t>
      </w:r>
      <w:bookmarkEnd w:id="11"/>
    </w:p>
    <w:p w14:paraId="2F63B390" w14:textId="3D38E742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در</w:t>
      </w:r>
      <w:r w:rsidRPr="00647A25">
        <w:rPr>
          <w:color w:val="000000" w:themeColor="text1"/>
          <w:rtl/>
        </w:rPr>
        <w:t xml:space="preserve"> کتب اصول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امر سابقه دارد و در رسائل هم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مسئله مطرح شده است و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شان</w:t>
      </w:r>
      <w:r w:rsidRPr="00647A25">
        <w:rPr>
          <w:color w:val="000000" w:themeColor="text1"/>
          <w:rtl/>
        </w:rPr>
        <w:t xml:space="preserve"> آنجا ادعا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اجماع بر</w:t>
      </w:r>
      <w:r>
        <w:rPr>
          <w:color w:val="000000" w:themeColor="text1"/>
          <w:rtl/>
        </w:rPr>
        <w:t xml:space="preserve"> عدم </w:t>
      </w:r>
      <w:r w:rsidRPr="00647A25">
        <w:rPr>
          <w:color w:val="000000" w:themeColor="text1"/>
          <w:rtl/>
        </w:rPr>
        <w:t>اعتبار کرده‌اند که خواه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گفت. </w:t>
      </w:r>
    </w:p>
    <w:p w14:paraId="1EEC759A" w14:textId="493264AC" w:rsidR="00647A25" w:rsidRPr="00647A25" w:rsidRDefault="00FE67F9" w:rsidP="00647A25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بنابراین</w:t>
      </w:r>
      <w:r w:rsidR="00647A25" w:rsidRPr="00647A25">
        <w:rPr>
          <w:color w:val="000000" w:themeColor="text1"/>
          <w:rtl/>
        </w:rPr>
        <w:t xml:space="preserve"> هم در کتب تفس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ر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،</w:t>
      </w:r>
      <w:r w:rsidR="00647A25" w:rsidRPr="00647A25">
        <w:rPr>
          <w:color w:val="000000" w:themeColor="text1"/>
          <w:rtl/>
        </w:rPr>
        <w:t xml:space="preserve"> هم در کتب کلام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و اعتقاد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و هم در کتب اصول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</w:t>
      </w:r>
      <w:r w:rsidR="00647A25" w:rsidRPr="00647A25">
        <w:rPr>
          <w:color w:val="000000" w:themeColor="text1"/>
          <w:rtl/>
        </w:rPr>
        <w:t xml:space="preserve"> موضوع دارا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color w:val="000000" w:themeColor="text1"/>
          <w:rtl/>
        </w:rPr>
        <w:t xml:space="preserve"> پ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ش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نه</w:t>
      </w:r>
      <w:r w:rsidR="00647A25" w:rsidRPr="00647A25">
        <w:rPr>
          <w:color w:val="000000" w:themeColor="text1"/>
          <w:rtl/>
        </w:rPr>
        <w:t xml:space="preserve"> دارد و </w:t>
      </w:r>
      <w:r w:rsidR="00EF15CE">
        <w:rPr>
          <w:color w:val="000000" w:themeColor="text1"/>
          <w:rtl/>
        </w:rPr>
        <w:t>پیشینه</w:t>
      </w:r>
      <w:r w:rsidR="00647A25" w:rsidRPr="00647A25">
        <w:rPr>
          <w:color w:val="000000" w:themeColor="text1"/>
          <w:rtl/>
        </w:rPr>
        <w:t xml:space="preserve"> چند</w:t>
      </w:r>
      <w:r w:rsidR="00647A25" w:rsidRPr="00647A25">
        <w:rPr>
          <w:rFonts w:hint="cs"/>
          <w:color w:val="000000" w:themeColor="text1"/>
          <w:rtl/>
        </w:rPr>
        <w:t>ی</w:t>
      </w:r>
      <w:r w:rsidR="00647A25" w:rsidRPr="00647A25">
        <w:rPr>
          <w:rFonts w:hint="eastAsia"/>
          <w:color w:val="000000" w:themeColor="text1"/>
          <w:rtl/>
        </w:rPr>
        <w:t>ن</w:t>
      </w:r>
      <w:r w:rsidR="00647A25" w:rsidRPr="00647A25">
        <w:rPr>
          <w:color w:val="000000" w:themeColor="text1"/>
          <w:rtl/>
        </w:rPr>
        <w:t xml:space="preserve"> قرن دارد. </w:t>
      </w:r>
    </w:p>
    <w:p w14:paraId="70686A10" w14:textId="77777777" w:rsidR="00647A25" w:rsidRPr="00647A25" w:rsidRDefault="00647A25" w:rsidP="00647A25">
      <w:pPr>
        <w:pStyle w:val="Heading2"/>
        <w:rPr>
          <w:rtl/>
        </w:rPr>
      </w:pPr>
      <w:bookmarkStart w:id="12" w:name="_Toc196071198"/>
      <w:r w:rsidRPr="00647A25">
        <w:rPr>
          <w:rFonts w:hint="eastAsia"/>
          <w:rtl/>
        </w:rPr>
        <w:t>کتب</w:t>
      </w:r>
      <w:r w:rsidRPr="00647A25">
        <w:rPr>
          <w:rtl/>
        </w:rPr>
        <w:t xml:space="preserve"> تار</w:t>
      </w:r>
      <w:r w:rsidRPr="00647A25">
        <w:rPr>
          <w:rFonts w:hint="cs"/>
          <w:rtl/>
        </w:rPr>
        <w:t>ی</w:t>
      </w:r>
      <w:r w:rsidRPr="00647A25">
        <w:rPr>
          <w:rFonts w:hint="eastAsia"/>
          <w:rtl/>
        </w:rPr>
        <w:t>خ</w:t>
      </w:r>
      <w:r w:rsidRPr="00647A25">
        <w:rPr>
          <w:rFonts w:hint="cs"/>
          <w:rtl/>
        </w:rPr>
        <w:t>ی</w:t>
      </w:r>
      <w:bookmarkEnd w:id="12"/>
    </w:p>
    <w:p w14:paraId="70B9CED6" w14:textId="69FE58B9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البته</w:t>
      </w:r>
      <w:r w:rsidRPr="00647A25">
        <w:rPr>
          <w:color w:val="000000" w:themeColor="text1"/>
          <w:rtl/>
        </w:rPr>
        <w:t xml:space="preserve"> در کتب تار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ز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اد</w:t>
      </w:r>
      <w:r w:rsidRPr="00647A25">
        <w:rPr>
          <w:color w:val="000000" w:themeColor="text1"/>
          <w:rtl/>
        </w:rPr>
        <w:t xml:space="preserve">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ست،</w:t>
      </w:r>
      <w:r w:rsidRPr="00647A25">
        <w:rPr>
          <w:color w:val="000000" w:themeColor="text1"/>
          <w:rtl/>
        </w:rPr>
        <w:t xml:space="preserve"> ول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جسته و گر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خته</w:t>
      </w:r>
      <w:r w:rsidRPr="00647A25">
        <w:rPr>
          <w:color w:val="000000" w:themeColor="text1"/>
          <w:rtl/>
        </w:rPr>
        <w:t xml:space="preserve"> به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توجه شده است. به نظرم مرحوم 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جعفر مرتض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رضوان الله تعال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عل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ه،</w:t>
      </w:r>
      <w:r w:rsidRPr="00647A25">
        <w:rPr>
          <w:color w:val="000000" w:themeColor="text1"/>
          <w:rtl/>
        </w:rPr>
        <w:t xml:space="preserve"> در کتب تار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جاها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مطرح </w:t>
      </w:r>
      <w:r w:rsidR="002A3518">
        <w:rPr>
          <w:color w:val="000000" w:themeColor="text1"/>
          <w:rtl/>
        </w:rPr>
        <w:t>کرده‌اند</w:t>
      </w:r>
      <w:r w:rsidRPr="00647A25">
        <w:rPr>
          <w:color w:val="000000" w:themeColor="text1"/>
          <w:rtl/>
        </w:rPr>
        <w:t xml:space="preserve">. </w:t>
      </w:r>
    </w:p>
    <w:p w14:paraId="2340DEA8" w14:textId="77777777" w:rsidR="00647A25" w:rsidRPr="00647A25" w:rsidRDefault="00647A25" w:rsidP="00647A25">
      <w:pPr>
        <w:pStyle w:val="Heading2"/>
        <w:rPr>
          <w:rtl/>
        </w:rPr>
      </w:pPr>
      <w:bookmarkStart w:id="13" w:name="_Toc196071199"/>
      <w:r w:rsidRPr="00647A25">
        <w:rPr>
          <w:rFonts w:hint="eastAsia"/>
          <w:rtl/>
        </w:rPr>
        <w:t>کتب</w:t>
      </w:r>
      <w:r w:rsidRPr="00647A25">
        <w:rPr>
          <w:rtl/>
        </w:rPr>
        <w:t xml:space="preserve"> اخلاق</w:t>
      </w:r>
      <w:r w:rsidRPr="00647A25">
        <w:rPr>
          <w:rFonts w:hint="cs"/>
          <w:rtl/>
        </w:rPr>
        <w:t>ی</w:t>
      </w:r>
      <w:bookmarkEnd w:id="13"/>
    </w:p>
    <w:p w14:paraId="0AAA90B3" w14:textId="2C3C987D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جسته</w:t>
      </w:r>
      <w:r w:rsidRPr="00647A25">
        <w:rPr>
          <w:color w:val="000000" w:themeColor="text1"/>
          <w:rtl/>
        </w:rPr>
        <w:t xml:space="preserve"> و گر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خته</w:t>
      </w:r>
      <w:r w:rsidRPr="00647A25">
        <w:rPr>
          <w:color w:val="000000" w:themeColor="text1"/>
          <w:rtl/>
        </w:rPr>
        <w:t xml:space="preserve"> بعض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گاه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به مباحث اشاره </w:t>
      </w:r>
      <w:r w:rsidR="002A3518">
        <w:rPr>
          <w:color w:val="000000" w:themeColor="text1"/>
          <w:rtl/>
        </w:rPr>
        <w:t>کرده‌اند</w:t>
      </w:r>
      <w:r w:rsidRPr="00647A25">
        <w:rPr>
          <w:color w:val="000000" w:themeColor="text1"/>
          <w:rtl/>
        </w:rPr>
        <w:t>،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اَلْحَسَدُ </w:t>
      </w:r>
      <w:r w:rsidRPr="00647A25">
        <w:rPr>
          <w:rFonts w:hint="cs"/>
          <w:color w:val="000000" w:themeColor="text1"/>
          <w:rtl/>
        </w:rPr>
        <w:t>یُ</w:t>
      </w:r>
      <w:r w:rsidRPr="00647A25">
        <w:rPr>
          <w:rFonts w:hint="eastAsia"/>
          <w:color w:val="000000" w:themeColor="text1"/>
          <w:rtl/>
        </w:rPr>
        <w:t>ذِ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بُ</w:t>
      </w:r>
      <w:r w:rsidRPr="00647A25">
        <w:rPr>
          <w:color w:val="000000" w:themeColor="text1"/>
          <w:rtl/>
        </w:rPr>
        <w:t xml:space="preserve"> اَلْجَسَدَ، تکبر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ز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ان</w:t>
      </w:r>
      <w:r w:rsidRPr="00647A25">
        <w:rPr>
          <w:color w:val="000000" w:themeColor="text1"/>
          <w:rtl/>
        </w:rPr>
        <w:t xml:space="preserve"> را به بار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آورد</w:t>
      </w:r>
      <w:r w:rsidRPr="00647A25">
        <w:rPr>
          <w:color w:val="000000" w:themeColor="text1"/>
          <w:rtl/>
        </w:rPr>
        <w:t xml:space="preserve"> و امثال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نها</w:t>
      </w:r>
      <w:r w:rsidRPr="00647A25">
        <w:rPr>
          <w:color w:val="000000" w:themeColor="text1"/>
          <w:rtl/>
        </w:rPr>
        <w:t xml:space="preserve"> که بس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از آن‌ها خبر واحد است که در تار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خ</w:t>
      </w:r>
      <w:r w:rsidRPr="00647A25">
        <w:rPr>
          <w:color w:val="000000" w:themeColor="text1"/>
          <w:rtl/>
        </w:rPr>
        <w:t xml:space="preserve"> هم بس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خبر واحد است. در بحث عاشورا بس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از آن خبر واحد است. </w:t>
      </w:r>
    </w:p>
    <w:p w14:paraId="4C7DE94F" w14:textId="05C95E4E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از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روست که در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</w:t>
      </w:r>
      <w:r w:rsidR="002A3518">
        <w:rPr>
          <w:color w:val="000000" w:themeColor="text1"/>
          <w:rtl/>
        </w:rPr>
        <w:t>حوزه‌ها</w:t>
      </w:r>
      <w:r w:rsidRPr="00647A25">
        <w:rPr>
          <w:color w:val="000000" w:themeColor="text1"/>
          <w:rtl/>
        </w:rPr>
        <w:t xml:space="preserve">،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عن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</w:t>
      </w:r>
    </w:p>
    <w:p w14:paraId="156C6414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color w:val="000000" w:themeColor="text1"/>
          <w:rtl/>
        </w:rPr>
        <w:t>۱- حوزه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و علوم قرآن. </w:t>
      </w:r>
    </w:p>
    <w:p w14:paraId="7A4807B6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color w:val="000000" w:themeColor="text1"/>
          <w:rtl/>
        </w:rPr>
        <w:t>۲- در حوزه کتب کلام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اعتقاد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</w:t>
      </w:r>
    </w:p>
    <w:p w14:paraId="385CD704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color w:val="000000" w:themeColor="text1"/>
          <w:rtl/>
        </w:rPr>
        <w:t>۳- در حوزه کتب اصول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نجا</w:t>
      </w:r>
      <w:r w:rsidRPr="00647A25">
        <w:rPr>
          <w:color w:val="000000" w:themeColor="text1"/>
          <w:rtl/>
        </w:rPr>
        <w:t xml:space="preserve"> 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شتر</w:t>
      </w:r>
      <w:r w:rsidRPr="00647A25">
        <w:rPr>
          <w:color w:val="000000" w:themeColor="text1"/>
          <w:rtl/>
        </w:rPr>
        <w:t xml:space="preserve"> است</w:t>
      </w:r>
    </w:p>
    <w:p w14:paraId="5CB17EB5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color w:val="000000" w:themeColor="text1"/>
          <w:rtl/>
        </w:rPr>
        <w:t>۴- کم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در حوزه تار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خ</w:t>
      </w:r>
      <w:r w:rsidRPr="00647A25">
        <w:rPr>
          <w:color w:val="000000" w:themeColor="text1"/>
          <w:rtl/>
        </w:rPr>
        <w:t xml:space="preserve"> است. </w:t>
      </w:r>
    </w:p>
    <w:p w14:paraId="2056BFD2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color w:val="000000" w:themeColor="text1"/>
          <w:rtl/>
        </w:rPr>
        <w:t>۵- مقدار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در حوزه مباحث اخلاق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معارف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هم هست. </w:t>
      </w:r>
    </w:p>
    <w:p w14:paraId="3B099B81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در گذشته که شاهد مطرح بودن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بحث هست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. </w:t>
      </w:r>
    </w:p>
    <w:p w14:paraId="7A9F70E3" w14:textId="19338911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color w:val="000000" w:themeColor="text1"/>
          <w:rtl/>
        </w:rPr>
        <w:t>۶- در دوره‌ها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در مباحث علوم انسان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 که 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از مقالات مربوط به حوزه علوم انسان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عن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گزا</w:t>
      </w:r>
      <w:r w:rsidR="002A3518">
        <w:rPr>
          <w:rFonts w:hint="cs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>ه‌ها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که در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هست و معطوف و متناظر با گزاره‌ها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است که در علوم انسان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تول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شده است،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نها</w:t>
      </w:r>
      <w:r w:rsidRPr="00647A25">
        <w:rPr>
          <w:color w:val="000000" w:themeColor="text1"/>
          <w:rtl/>
        </w:rPr>
        <w:t xml:space="preserve"> را کلام بدان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ر؟</w:t>
      </w:r>
      <w:r w:rsidRPr="00647A25">
        <w:rPr>
          <w:color w:val="000000" w:themeColor="text1"/>
          <w:rtl/>
        </w:rPr>
        <w:t xml:space="preserve"> و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نکه</w:t>
      </w:r>
      <w:r w:rsidRPr="00647A25">
        <w:rPr>
          <w:color w:val="000000" w:themeColor="text1"/>
          <w:rtl/>
        </w:rPr>
        <w:t xml:space="preserve"> چگونه دسته‌بند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کن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م،</w:t>
      </w:r>
      <w:r w:rsidRPr="00647A25">
        <w:rPr>
          <w:color w:val="000000" w:themeColor="text1"/>
          <w:rtl/>
        </w:rPr>
        <w:t xml:space="preserve"> داست</w:t>
      </w:r>
      <w:r w:rsidRPr="00647A25">
        <w:rPr>
          <w:rFonts w:hint="eastAsia"/>
          <w:color w:val="000000" w:themeColor="text1"/>
          <w:rtl/>
        </w:rPr>
        <w:t>ان‌ها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دارد. </w:t>
      </w:r>
    </w:p>
    <w:p w14:paraId="51BAAA2D" w14:textId="476C9F58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color w:val="000000" w:themeColor="text1"/>
          <w:rtl/>
        </w:rPr>
        <w:t xml:space="preserve">۷- که </w:t>
      </w:r>
      <w:r w:rsidR="00EF15CE">
        <w:rPr>
          <w:color w:val="000000" w:themeColor="text1"/>
          <w:rtl/>
        </w:rPr>
        <w:t>متأخر</w:t>
      </w:r>
      <w:r w:rsidRPr="00647A25">
        <w:rPr>
          <w:color w:val="000000" w:themeColor="text1"/>
          <w:rtl/>
        </w:rPr>
        <w:t xml:space="preserve"> 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ست،</w:t>
      </w:r>
      <w:r w:rsidRPr="00647A25">
        <w:rPr>
          <w:color w:val="000000" w:themeColor="text1"/>
          <w:rtl/>
        </w:rPr>
        <w:t xml:space="preserve"> متقدم بوده است و </w:t>
      </w:r>
      <w:r w:rsidR="00EF15CE">
        <w:rPr>
          <w:color w:val="000000" w:themeColor="text1"/>
          <w:rtl/>
        </w:rPr>
        <w:t>متأخر</w:t>
      </w:r>
      <w:r w:rsidRPr="00647A25">
        <w:rPr>
          <w:color w:val="000000" w:themeColor="text1"/>
          <w:rtl/>
        </w:rPr>
        <w:t xml:space="preserve"> هم مطرح شده است و آن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توص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ف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در امور هست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شناس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غ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از بحث اعتقاد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به آن معنا. آن‌ها که در سماء و عالم آمده است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در پزشک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آمده است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گزاره‌ها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که مربوط به حوزه علوم پا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ه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علوم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از قب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ل</w:t>
      </w:r>
      <w:r w:rsidRPr="00647A25">
        <w:rPr>
          <w:color w:val="000000" w:themeColor="text1"/>
          <w:rtl/>
        </w:rPr>
        <w:t xml:space="preserve"> پزشک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وارد شده </w:t>
      </w:r>
      <w:r w:rsidRPr="00647A25">
        <w:rPr>
          <w:rFonts w:hint="eastAsia"/>
          <w:color w:val="000000" w:themeColor="text1"/>
          <w:rtl/>
        </w:rPr>
        <w:t>است</w:t>
      </w:r>
      <w:r w:rsidRPr="00647A25">
        <w:rPr>
          <w:color w:val="000000" w:themeColor="text1"/>
          <w:rtl/>
        </w:rPr>
        <w:t xml:space="preserve">. </w:t>
      </w:r>
    </w:p>
    <w:p w14:paraId="011F67FA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چنانچه</w:t>
      </w:r>
      <w:r w:rsidRPr="00647A25">
        <w:rPr>
          <w:color w:val="000000" w:themeColor="text1"/>
          <w:rtl/>
        </w:rPr>
        <w:t xml:space="preserve"> نگو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گزاره‌ها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پزشک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مستق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ز</w:t>
      </w:r>
      <w:r w:rsidRPr="00647A25">
        <w:rPr>
          <w:color w:val="000000" w:themeColor="text1"/>
          <w:rtl/>
        </w:rPr>
        <w:t xml:space="preserve">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د،</w:t>
      </w:r>
      <w:r w:rsidRPr="00647A25">
        <w:rPr>
          <w:color w:val="000000" w:themeColor="text1"/>
          <w:rtl/>
        </w:rPr>
        <w:t xml:space="preserve"> اگر مستق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ز</w:t>
      </w:r>
      <w:r w:rsidRPr="00647A25">
        <w:rPr>
          <w:color w:val="000000" w:themeColor="text1"/>
          <w:rtl/>
        </w:rPr>
        <w:t xml:space="preserve">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بگو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و مولو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داستان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 اما گزاره‌ها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که نوع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ارشاد به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واقع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در عالم است.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نجا</w:t>
      </w:r>
      <w:r w:rsidRPr="00647A25">
        <w:rPr>
          <w:color w:val="000000" w:themeColor="text1"/>
          <w:rtl/>
        </w:rPr>
        <w:t xml:space="preserve"> هم مطرح است. </w:t>
      </w:r>
    </w:p>
    <w:p w14:paraId="2CE49D51" w14:textId="782F7356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پس</w:t>
      </w:r>
      <w:r w:rsidRPr="00647A25">
        <w:rPr>
          <w:color w:val="000000" w:themeColor="text1"/>
          <w:rtl/>
        </w:rPr>
        <w:t xml:space="preserve"> سابقه و پ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ش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نه</w:t>
      </w:r>
      <w:r w:rsidRPr="00647A25">
        <w:rPr>
          <w:color w:val="000000" w:themeColor="text1"/>
          <w:rtl/>
        </w:rPr>
        <w:t xml:space="preserve"> موضوع حداقل به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هفت حوزه دانش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</w:t>
      </w:r>
      <w:r w:rsidR="00EF15CE">
        <w:rPr>
          <w:color w:val="000000" w:themeColor="text1"/>
          <w:rtl/>
        </w:rPr>
        <w:t>برمی‌گردد</w:t>
      </w:r>
      <w:r w:rsidRPr="00647A25">
        <w:rPr>
          <w:color w:val="000000" w:themeColor="text1"/>
          <w:rtl/>
        </w:rPr>
        <w:t xml:space="preserve"> و مطرح شده است در جاها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نسبتاً وس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ع</w:t>
      </w:r>
      <w:r w:rsidRPr="00647A25">
        <w:rPr>
          <w:color w:val="000000" w:themeColor="text1"/>
          <w:rtl/>
        </w:rPr>
        <w:t xml:space="preserve"> و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جاها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اشارات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به آن شده است. </w:t>
      </w:r>
    </w:p>
    <w:p w14:paraId="5973E871" w14:textId="4F9217D2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اما</w:t>
      </w:r>
      <w:r w:rsidRPr="00647A25">
        <w:rPr>
          <w:color w:val="000000" w:themeColor="text1"/>
          <w:rtl/>
        </w:rPr>
        <w:t xml:space="preserve"> </w:t>
      </w:r>
      <w:r w:rsidR="00FE67F9">
        <w:rPr>
          <w:color w:val="000000" w:themeColor="text1"/>
          <w:rtl/>
        </w:rPr>
        <w:t>آنچه</w:t>
      </w:r>
      <w:r w:rsidRPr="00647A25">
        <w:rPr>
          <w:color w:val="000000" w:themeColor="text1"/>
          <w:rtl/>
        </w:rPr>
        <w:t xml:space="preserve"> با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به آن توجه کرد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است که در همه حوزه‌ها آنچه در </w:t>
      </w:r>
      <w:r w:rsidR="00EF15CE">
        <w:rPr>
          <w:color w:val="000000" w:themeColor="text1"/>
          <w:rtl/>
        </w:rPr>
        <w:t>پیشینه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ضمن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دانش و مجموعه علم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مطرح شده است، در مقدمه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ضمن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در تفاس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را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اما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نکه</w:t>
      </w:r>
      <w:r w:rsidRPr="00647A25">
        <w:rPr>
          <w:color w:val="000000" w:themeColor="text1"/>
          <w:rtl/>
        </w:rPr>
        <w:t xml:space="preserve"> مستقل مطرح بشود به شکل کتاب و </w:t>
      </w:r>
      <w:r w:rsidR="002A3518">
        <w:rPr>
          <w:color w:val="000000" w:themeColor="text1"/>
          <w:rtl/>
        </w:rPr>
        <w:t>پایان‌نامه</w:t>
      </w:r>
      <w:r w:rsidRPr="00647A25">
        <w:rPr>
          <w:color w:val="000000" w:themeColor="text1"/>
          <w:rtl/>
        </w:rPr>
        <w:t xml:space="preserve"> </w:t>
      </w:r>
      <w:r w:rsidR="002A3518">
        <w:rPr>
          <w:color w:val="000000" w:themeColor="text1"/>
          <w:rtl/>
        </w:rPr>
        <w:t>درآید</w:t>
      </w:r>
      <w:r w:rsidRPr="00647A25">
        <w:rPr>
          <w:color w:val="000000" w:themeColor="text1"/>
          <w:rtl/>
        </w:rPr>
        <w:t xml:space="preserve"> طبعاً در دوره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دو دهه اخ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>ر شاهد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بحث هست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. </w:t>
      </w:r>
    </w:p>
    <w:p w14:paraId="4EA92F59" w14:textId="77D86DE6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از</w:t>
      </w:r>
      <w:r w:rsidRPr="00647A25">
        <w:rPr>
          <w:color w:val="000000" w:themeColor="text1"/>
          <w:rtl/>
        </w:rPr>
        <w:t xml:space="preserve"> منظر جا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گاه</w:t>
      </w:r>
      <w:r w:rsidRPr="00647A25">
        <w:rPr>
          <w:color w:val="000000" w:themeColor="text1"/>
          <w:rtl/>
        </w:rPr>
        <w:t xml:space="preserve"> </w:t>
      </w:r>
      <w:r w:rsidR="00FE67F9">
        <w:rPr>
          <w:color w:val="000000" w:themeColor="text1"/>
          <w:rtl/>
        </w:rPr>
        <w:t>همین‌طور</w:t>
      </w:r>
      <w:r w:rsidRPr="00647A25">
        <w:rPr>
          <w:color w:val="000000" w:themeColor="text1"/>
          <w:rtl/>
        </w:rPr>
        <w:t xml:space="preserve"> که عرض کردم آن تقس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روش‌شناس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علوم اسلام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را اگر داشته باش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مبحث از آن مباحث روشن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است که با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در قاعده عامه‌ا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</w:t>
      </w:r>
      <w:r w:rsidRPr="00647A25">
        <w:rPr>
          <w:color w:val="000000" w:themeColor="text1"/>
          <w:rtl/>
        </w:rPr>
        <w:t xml:space="preserve"> که در همه شاخه‌ها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علوم اسلام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تواند</w:t>
      </w:r>
      <w:r w:rsidRPr="00647A25">
        <w:rPr>
          <w:color w:val="000000" w:themeColor="text1"/>
          <w:rtl/>
        </w:rPr>
        <w:t xml:space="preserve"> مورد استفاده قرار 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رد</w:t>
      </w:r>
      <w:r w:rsidRPr="00647A25">
        <w:rPr>
          <w:color w:val="000000" w:themeColor="text1"/>
          <w:rtl/>
        </w:rPr>
        <w:t xml:space="preserve"> در آن جا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گاه</w:t>
      </w:r>
      <w:r w:rsidRPr="00647A25">
        <w:rPr>
          <w:color w:val="000000" w:themeColor="text1"/>
          <w:rtl/>
        </w:rPr>
        <w:t xml:space="preserve"> گذاشته بشود و به عنوان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قاعده ع</w:t>
      </w:r>
      <w:r w:rsidRPr="00647A25">
        <w:rPr>
          <w:rFonts w:hint="eastAsia"/>
          <w:color w:val="000000" w:themeColor="text1"/>
          <w:rtl/>
        </w:rPr>
        <w:t>امه</w:t>
      </w:r>
      <w:r w:rsidRPr="00647A25">
        <w:rPr>
          <w:color w:val="000000" w:themeColor="text1"/>
          <w:rtl/>
        </w:rPr>
        <w:t xml:space="preserve"> بحث بشود. </w:t>
      </w:r>
    </w:p>
    <w:p w14:paraId="4B8A47E4" w14:textId="457CFB2B" w:rsidR="00647A25" w:rsidRPr="00647A25" w:rsidRDefault="00647A25" w:rsidP="002A3518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در</w:t>
      </w:r>
      <w:r w:rsidRPr="00647A25">
        <w:rPr>
          <w:color w:val="000000" w:themeColor="text1"/>
          <w:rtl/>
        </w:rPr>
        <w:t xml:space="preserve"> اصول طبعاً به عنوان قاعده فقه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کمک مم</w:t>
      </w:r>
      <w:r w:rsidR="002A3518">
        <w:rPr>
          <w:rFonts w:hint="cs"/>
          <w:color w:val="000000" w:themeColor="text1"/>
          <w:rtl/>
        </w:rPr>
        <w:t>حض</w:t>
      </w:r>
      <w:r w:rsidRPr="00647A25">
        <w:rPr>
          <w:color w:val="000000" w:themeColor="text1"/>
          <w:rtl/>
        </w:rPr>
        <w:t xml:space="preserve"> لاستنباط الاحکام الشرع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در اصول مطرح شده است منته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ذ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ل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تعم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پ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دا</w:t>
      </w:r>
      <w:r w:rsidRPr="00647A25">
        <w:rPr>
          <w:color w:val="000000" w:themeColor="text1"/>
          <w:rtl/>
        </w:rPr>
        <w:t xml:space="preserve"> کرده است که آ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شمول دارد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خ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ر؟</w:t>
      </w:r>
      <w:r w:rsidRPr="00647A25">
        <w:rPr>
          <w:color w:val="000000" w:themeColor="text1"/>
          <w:rtl/>
        </w:rPr>
        <w:t xml:space="preserve"> </w:t>
      </w:r>
    </w:p>
    <w:p w14:paraId="12F4D883" w14:textId="77777777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مجموعه مقدمات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بود که در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نجا</w:t>
      </w:r>
      <w:r w:rsidRPr="00647A25">
        <w:rPr>
          <w:color w:val="000000" w:themeColor="text1"/>
          <w:rtl/>
        </w:rPr>
        <w:t xml:space="preserve"> لازم بود به آن پرداخته شود و توجه شود. </w:t>
      </w:r>
    </w:p>
    <w:p w14:paraId="5622D588" w14:textId="381A5B06" w:rsidR="00647A25" w:rsidRPr="00647A25" w:rsidRDefault="00647A25" w:rsidP="00647A25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اشاره</w:t>
      </w:r>
      <w:r w:rsidRPr="00647A25">
        <w:rPr>
          <w:color w:val="000000" w:themeColor="text1"/>
          <w:rtl/>
        </w:rPr>
        <w:t xml:space="preserve"> بکنم که در تفس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color w:val="000000" w:themeColor="text1"/>
          <w:rtl/>
        </w:rPr>
        <w:t xml:space="preserve"> بحث دامنه پ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دا</w:t>
      </w:r>
      <w:r w:rsidRPr="00647A25">
        <w:rPr>
          <w:color w:val="000000" w:themeColor="text1"/>
          <w:rtl/>
        </w:rPr>
        <w:t xml:space="preserve"> کرده است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عن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ادب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قو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دارد و در اعتقادات هم </w:t>
      </w:r>
      <w:r w:rsidR="00FE67F9">
        <w:rPr>
          <w:color w:val="000000" w:themeColor="text1"/>
          <w:rtl/>
        </w:rPr>
        <w:t>همین‌طور</w:t>
      </w:r>
      <w:r w:rsidRPr="00647A25">
        <w:rPr>
          <w:rFonts w:hint="eastAsia"/>
          <w:color w:val="000000" w:themeColor="text1"/>
          <w:rtl/>
        </w:rPr>
        <w:t>،</w:t>
      </w:r>
      <w:r w:rsidRPr="00647A25">
        <w:rPr>
          <w:color w:val="000000" w:themeColor="text1"/>
          <w:rtl/>
        </w:rPr>
        <w:t xml:space="preserve"> چه در کتب اعتقاد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چه در کتب اصول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ناظر به اعتقادات،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عن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ک</w:t>
      </w:r>
      <w:r w:rsidRPr="00647A25">
        <w:rPr>
          <w:color w:val="000000" w:themeColor="text1"/>
          <w:rtl/>
        </w:rPr>
        <w:t xml:space="preserve"> فصل مهم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از مباحث ناظر به حوزه اعتقادات است و تفاس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ر</w:t>
      </w:r>
      <w:r w:rsidRPr="00647A25">
        <w:rPr>
          <w:color w:val="000000" w:themeColor="text1"/>
          <w:rtl/>
        </w:rPr>
        <w:t xml:space="preserve"> اعتقاد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. </w:t>
      </w:r>
    </w:p>
    <w:p w14:paraId="272700B8" w14:textId="3659812D" w:rsidR="00DB72D8" w:rsidRPr="00DB72D8" w:rsidRDefault="00647A25" w:rsidP="002A3518">
      <w:pPr>
        <w:rPr>
          <w:color w:val="000000" w:themeColor="text1"/>
          <w:rtl/>
        </w:rPr>
      </w:pPr>
      <w:r w:rsidRPr="00647A25">
        <w:rPr>
          <w:rFonts w:hint="eastAsia"/>
          <w:color w:val="000000" w:themeColor="text1"/>
          <w:rtl/>
        </w:rPr>
        <w:t>چون</w:t>
      </w:r>
      <w:r w:rsidRPr="00647A25">
        <w:rPr>
          <w:color w:val="000000" w:themeColor="text1"/>
          <w:rtl/>
        </w:rPr>
        <w:t xml:space="preserve"> اعتقادات آن اصول اصل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و خطوط کل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را </w:t>
      </w:r>
      <w:r w:rsidR="002A3518">
        <w:rPr>
          <w:color w:val="000000" w:themeColor="text1"/>
          <w:rtl/>
        </w:rPr>
        <w:t>غالباً</w:t>
      </w:r>
      <w:r w:rsidRPr="00647A25">
        <w:rPr>
          <w:color w:val="000000" w:themeColor="text1"/>
          <w:rtl/>
        </w:rPr>
        <w:t xml:space="preserve"> مستند به قرآن و روا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متعدد و متواتر و مستف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ض</w:t>
      </w:r>
      <w:r w:rsidRPr="00647A25">
        <w:rPr>
          <w:color w:val="000000" w:themeColor="text1"/>
          <w:rtl/>
        </w:rPr>
        <w:t xml:space="preserve"> م</w:t>
      </w:r>
      <w:r w:rsidRPr="00647A25">
        <w:rPr>
          <w:rFonts w:hint="cs"/>
          <w:color w:val="000000" w:themeColor="text1"/>
          <w:rtl/>
        </w:rPr>
        <w:t>ی‌</w:t>
      </w:r>
      <w:r w:rsidRPr="00647A25">
        <w:rPr>
          <w:rFonts w:hint="eastAsia"/>
          <w:color w:val="000000" w:themeColor="text1"/>
          <w:rtl/>
        </w:rPr>
        <w:t>ب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ن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م</w:t>
      </w:r>
      <w:r w:rsidRPr="00647A25">
        <w:rPr>
          <w:color w:val="000000" w:themeColor="text1"/>
          <w:rtl/>
        </w:rPr>
        <w:t xml:space="preserve"> اما جزئ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ات</w:t>
      </w:r>
      <w:r w:rsidRPr="00647A25">
        <w:rPr>
          <w:color w:val="000000" w:themeColor="text1"/>
          <w:rtl/>
        </w:rPr>
        <w:t xml:space="preserve"> مسائل اعتقاد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color w:val="000000" w:themeColor="text1"/>
          <w:rtl/>
        </w:rPr>
        <w:t xml:space="preserve"> </w:t>
      </w:r>
      <w:r w:rsidR="002A3518">
        <w:rPr>
          <w:color w:val="000000" w:themeColor="text1"/>
          <w:rtl/>
        </w:rPr>
        <w:t>غالباً</w:t>
      </w:r>
      <w:r w:rsidRPr="00647A25">
        <w:rPr>
          <w:color w:val="000000" w:themeColor="text1"/>
          <w:rtl/>
        </w:rPr>
        <w:t xml:space="preserve"> به اخبار آحاد 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ا</w:t>
      </w:r>
      <w:r w:rsidRPr="00647A25">
        <w:rPr>
          <w:color w:val="000000" w:themeColor="text1"/>
          <w:rtl/>
        </w:rPr>
        <w:t xml:space="preserve"> مستف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ض</w:t>
      </w:r>
      <w:r w:rsidRPr="00647A25">
        <w:rPr>
          <w:color w:val="000000" w:themeColor="text1"/>
          <w:rtl/>
        </w:rPr>
        <w:t xml:space="preserve"> </w:t>
      </w:r>
      <w:r w:rsidR="00EF15CE">
        <w:rPr>
          <w:color w:val="000000" w:themeColor="text1"/>
          <w:rtl/>
        </w:rPr>
        <w:t>برمی‌گردد</w:t>
      </w:r>
      <w:r w:rsidRPr="00647A25">
        <w:rPr>
          <w:color w:val="000000" w:themeColor="text1"/>
          <w:rtl/>
        </w:rPr>
        <w:t>. لذا اهم</w:t>
      </w:r>
      <w:r w:rsidRPr="00647A25">
        <w:rPr>
          <w:rFonts w:hint="cs"/>
          <w:color w:val="000000" w:themeColor="text1"/>
          <w:rtl/>
        </w:rPr>
        <w:t>ی</w:t>
      </w:r>
      <w:r w:rsidRPr="00647A25">
        <w:rPr>
          <w:rFonts w:hint="eastAsia"/>
          <w:color w:val="000000" w:themeColor="text1"/>
          <w:rtl/>
        </w:rPr>
        <w:t>ت</w:t>
      </w:r>
      <w:r w:rsidRPr="00647A25">
        <w:rPr>
          <w:color w:val="000000" w:themeColor="text1"/>
          <w:rtl/>
        </w:rPr>
        <w:t xml:space="preserve"> بالا</w:t>
      </w:r>
      <w:r w:rsidRPr="00647A25">
        <w:rPr>
          <w:rFonts w:hint="cs"/>
          <w:color w:val="000000" w:themeColor="text1"/>
          <w:rtl/>
        </w:rPr>
        <w:t>یی</w:t>
      </w:r>
      <w:r w:rsidRPr="00647A25">
        <w:rPr>
          <w:color w:val="000000" w:themeColor="text1"/>
          <w:rtl/>
        </w:rPr>
        <w:t xml:space="preserve"> دارد</w:t>
      </w:r>
      <w:r w:rsidR="00433179">
        <w:rPr>
          <w:rFonts w:hint="cs"/>
          <w:color w:val="000000" w:themeColor="text1"/>
          <w:rtl/>
        </w:rPr>
        <w:t xml:space="preserve">. </w:t>
      </w:r>
      <w:bookmarkStart w:id="14" w:name="_GoBack"/>
      <w:bookmarkEnd w:id="14"/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55E29" w14:textId="77777777" w:rsidR="00165F06" w:rsidRDefault="00165F06" w:rsidP="000D5800">
      <w:pPr>
        <w:spacing w:after="0"/>
      </w:pPr>
      <w:r>
        <w:separator/>
      </w:r>
    </w:p>
  </w:endnote>
  <w:endnote w:type="continuationSeparator" w:id="0">
    <w:p w14:paraId="39059BCC" w14:textId="77777777" w:rsidR="00165F06" w:rsidRDefault="00165F06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455CA1B-E25D-47AF-ACED-8046BA4D38C3}"/>
    <w:embedBold r:id="rId2" w:fontKey="{FA383B64-FFE7-494A-A9CE-EB9240ED8737}"/>
    <w:embedBoldItalic r:id="rId3" w:fontKey="{271900D5-E1AA-4456-8E83-3FAABC6EF2C2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226F8B2A-AB69-412C-A8BD-F8BDD400D1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F0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4BCF1" w14:textId="77777777" w:rsidR="00165F06" w:rsidRDefault="00165F06" w:rsidP="000D5800">
      <w:pPr>
        <w:spacing w:after="0"/>
      </w:pPr>
      <w:r>
        <w:separator/>
      </w:r>
    </w:p>
  </w:footnote>
  <w:footnote w:type="continuationSeparator" w:id="0">
    <w:p w14:paraId="6CED6FA9" w14:textId="77777777" w:rsidR="00165F06" w:rsidRDefault="00165F06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54AD318E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AB71CF">
      <w:rPr>
        <w:rFonts w:ascii="Adobe Arabic" w:hAnsi="Adobe Arabic" w:cs="B Mitra" w:hint="cs"/>
        <w:b/>
        <w:bCs/>
        <w:sz w:val="24"/>
        <w:szCs w:val="24"/>
        <w:rtl/>
      </w:rPr>
      <w:t>30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01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3F090D42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ECC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5F06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E720F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18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350E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11BC"/>
    <w:rsid w:val="0033122B"/>
    <w:rsid w:val="0033165A"/>
    <w:rsid w:val="00331826"/>
    <w:rsid w:val="00331A7B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CF4"/>
    <w:rsid w:val="00370DB9"/>
    <w:rsid w:val="00370F2F"/>
    <w:rsid w:val="00371AE3"/>
    <w:rsid w:val="0037460B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2FCD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60B7"/>
    <w:rsid w:val="0043627F"/>
    <w:rsid w:val="0043647F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C78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BDB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975"/>
    <w:rsid w:val="0094508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0B6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2FF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14EF"/>
    <w:rsid w:val="00AA1FD9"/>
    <w:rsid w:val="00AA2217"/>
    <w:rsid w:val="00AA2342"/>
    <w:rsid w:val="00AA29DF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2539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6683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1F46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500"/>
    <w:rsid w:val="00E77788"/>
    <w:rsid w:val="00E816D8"/>
    <w:rsid w:val="00E82243"/>
    <w:rsid w:val="00E824BD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15CE"/>
    <w:rsid w:val="00EF20D9"/>
    <w:rsid w:val="00EF21AF"/>
    <w:rsid w:val="00EF23C0"/>
    <w:rsid w:val="00EF2B65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7F9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08A4-F330-4108-98CB-1DD5CE4F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143</TotalTime>
  <Pages>7</Pages>
  <Words>1866</Words>
  <Characters>10638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8</cp:revision>
  <dcterms:created xsi:type="dcterms:W3CDTF">2025-04-19T15:34:00Z</dcterms:created>
  <dcterms:modified xsi:type="dcterms:W3CDTF">2025-04-22T02:59:00Z</dcterms:modified>
</cp:coreProperties>
</file>