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75646849" w14:textId="226EC99C" w:rsidR="003308E2" w:rsidRDefault="0070112B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6559215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اصول</w:t>
            </w:r>
            <w:r w:rsidR="003308E2" w:rsidRPr="006E36CE">
              <w:rPr>
                <w:rStyle w:val="Hyperlink"/>
                <w:noProof/>
                <w:rtl/>
              </w:rPr>
              <w:t xml:space="preserve"> /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حج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ت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خبر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واحد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_Toc196559215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2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2801A7A4" w14:textId="0E2DBB76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16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پ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_Toc196559216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2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62890070" w14:textId="1B1FF6AF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17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اشاره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به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مطالب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پ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ش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ن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_Toc196559217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2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3CE2BBED" w14:textId="00934890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18" w:history="1"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ادآور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مقدمات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بحث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_Toc196559218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2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61505ADF" w14:textId="3099DE45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19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مقدمه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چهارم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_Toc196559219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2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62BB0CCE" w14:textId="2CDF2606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20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دا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ره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شمول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حج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ت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ظواهر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_Toc196559220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3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3CE714FA" w14:textId="6C231BBF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21" w:history="1"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ک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سؤال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مهم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_Toc196559221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4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081C8202" w14:textId="7CD43304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22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مقدمه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چهارم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_Toc196559222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5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48B42945" w14:textId="4F955548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23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مقدمه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پنجم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_Toc196559223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6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42A00BCA" w14:textId="75F795B2" w:rsidR="003308E2" w:rsidRDefault="00F50A62" w:rsidP="003308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24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اقسام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گزاره‌ها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توص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ف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قرآن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و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روا</w:t>
            </w:r>
            <w:r w:rsidR="003308E2" w:rsidRPr="006E36CE">
              <w:rPr>
                <w:rStyle w:val="Hyperlink"/>
                <w:rFonts w:hint="cs"/>
                <w:noProof/>
                <w:rtl/>
              </w:rPr>
              <w:t>ی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ات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_Toc196559224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7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10F1286A" w14:textId="73799909" w:rsidR="003308E2" w:rsidRDefault="00F50A62" w:rsidP="003308E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559225" w:history="1">
            <w:r w:rsidR="003308E2" w:rsidRPr="006E36CE">
              <w:rPr>
                <w:rStyle w:val="Hyperlink"/>
                <w:rFonts w:hint="eastAsia"/>
                <w:noProof/>
                <w:rtl/>
              </w:rPr>
              <w:t>قسم</w:t>
            </w:r>
            <w:r w:rsidR="003308E2" w:rsidRPr="006E36CE">
              <w:rPr>
                <w:rStyle w:val="Hyperlink"/>
                <w:noProof/>
                <w:rtl/>
              </w:rPr>
              <w:t xml:space="preserve"> </w:t>
            </w:r>
            <w:r w:rsidR="003308E2" w:rsidRPr="006E36CE">
              <w:rPr>
                <w:rStyle w:val="Hyperlink"/>
                <w:rFonts w:hint="eastAsia"/>
                <w:noProof/>
                <w:rtl/>
              </w:rPr>
              <w:t>اول</w:t>
            </w:r>
            <w:r w:rsidR="003308E2">
              <w:rPr>
                <w:noProof/>
                <w:webHidden/>
              </w:rPr>
              <w:tab/>
            </w:r>
            <w:r w:rsidR="003308E2">
              <w:rPr>
                <w:noProof/>
                <w:webHidden/>
              </w:rPr>
              <w:fldChar w:fldCharType="begin"/>
            </w:r>
            <w:r w:rsidR="003308E2">
              <w:rPr>
                <w:noProof/>
                <w:webHidden/>
              </w:rPr>
              <w:instrText xml:space="preserve"> PAGEREF _Toc196559225 \h </w:instrText>
            </w:r>
            <w:r w:rsidR="003308E2">
              <w:rPr>
                <w:noProof/>
                <w:webHidden/>
              </w:rPr>
            </w:r>
            <w:r w:rsidR="003308E2">
              <w:rPr>
                <w:noProof/>
                <w:webHidden/>
              </w:rPr>
              <w:fldChar w:fldCharType="separate"/>
            </w:r>
            <w:r w:rsidR="003308E2">
              <w:rPr>
                <w:noProof/>
                <w:webHidden/>
              </w:rPr>
              <w:t>7</w:t>
            </w:r>
            <w:r w:rsidR="003308E2">
              <w:rPr>
                <w:noProof/>
                <w:webHidden/>
              </w:rPr>
              <w:fldChar w:fldCharType="end"/>
            </w:r>
          </w:hyperlink>
        </w:p>
        <w:p w14:paraId="4A306D47" w14:textId="0EA830CB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7EB1559" w:rsidR="001005A8" w:rsidRPr="0008453A" w:rsidRDefault="00C8723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6559215"/>
      <w:r w:rsidRPr="003639B7">
        <w:rPr>
          <w:rFonts w:hint="cs"/>
          <w:rtl/>
        </w:rPr>
        <w:lastRenderedPageBreak/>
        <w:t xml:space="preserve">موضوع: </w:t>
      </w:r>
      <w:r w:rsidR="001005A8" w:rsidRPr="00C87238">
        <w:rPr>
          <w:color w:val="auto"/>
          <w:w w:val="100"/>
          <w:rtl/>
        </w:rPr>
        <w:t>اصول</w:t>
      </w:r>
      <w:r w:rsidR="00CB37FD" w:rsidRPr="00C87238">
        <w:rPr>
          <w:color w:val="auto"/>
          <w:w w:val="100"/>
          <w:rtl/>
        </w:rPr>
        <w:t xml:space="preserve"> </w:t>
      </w:r>
      <w:r w:rsidR="001005A8" w:rsidRPr="00C87238">
        <w:rPr>
          <w:color w:val="auto"/>
          <w:w w:val="100"/>
          <w:rtl/>
        </w:rPr>
        <w:t>/</w:t>
      </w:r>
      <w:bookmarkEnd w:id="2"/>
      <w:r w:rsidR="001005A8" w:rsidRPr="00C87238">
        <w:rPr>
          <w:color w:val="auto"/>
          <w:w w:val="100"/>
          <w:rtl/>
        </w:rPr>
        <w:t xml:space="preserve"> </w:t>
      </w:r>
      <w:r w:rsidR="001005A8" w:rsidRPr="00C87238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655921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85EBC52" w14:textId="77777777" w:rsidR="0060396E" w:rsidRDefault="0060396E" w:rsidP="00990688">
      <w:pPr>
        <w:pStyle w:val="Heading1"/>
        <w:rPr>
          <w:rtl/>
        </w:rPr>
      </w:pPr>
      <w:bookmarkStart w:id="6" w:name="_Toc196559217"/>
      <w:r>
        <w:rPr>
          <w:rFonts w:hint="cs"/>
          <w:rtl/>
        </w:rPr>
        <w:t>اشاره به مطالب پیشین</w:t>
      </w:r>
      <w:bookmarkEnd w:id="6"/>
    </w:p>
    <w:p w14:paraId="40429075" w14:textId="0B537ECB" w:rsidR="00990688" w:rsidRPr="00990688" w:rsidRDefault="00BF1756" w:rsidP="0099068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همان‌طور</w:t>
      </w:r>
      <w:r w:rsidR="008E0CB4">
        <w:rPr>
          <w:rFonts w:hint="cs"/>
          <w:color w:val="000000" w:themeColor="text1"/>
          <w:rtl/>
        </w:rPr>
        <w:t xml:space="preserve"> </w:t>
      </w:r>
      <w:r w:rsidR="00990688" w:rsidRPr="00990688">
        <w:rPr>
          <w:color w:val="000000" w:themeColor="text1"/>
          <w:rtl/>
        </w:rPr>
        <w:t>که ملاحظه کرد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د</w:t>
      </w:r>
      <w:r w:rsidR="00990688" w:rsidRPr="00990688">
        <w:rPr>
          <w:color w:val="000000" w:themeColor="text1"/>
          <w:rtl/>
        </w:rPr>
        <w:t xml:space="preserve"> در تنب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ه</w:t>
      </w:r>
      <w:r w:rsidR="00990688" w:rsidRPr="00990688">
        <w:rPr>
          <w:color w:val="000000" w:themeColor="text1"/>
          <w:rtl/>
        </w:rPr>
        <w:t xml:space="preserve"> دوم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ک</w:t>
      </w:r>
      <w:r w:rsidR="00990688" w:rsidRPr="00990688">
        <w:rPr>
          <w:color w:val="000000" w:themeColor="text1"/>
          <w:rtl/>
        </w:rPr>
        <w:t xml:space="preserve"> بحث بس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ار</w:t>
      </w:r>
      <w:r w:rsidR="00990688" w:rsidRPr="00990688">
        <w:rPr>
          <w:color w:val="000000" w:themeColor="text1"/>
          <w:rtl/>
        </w:rPr>
        <w:t xml:space="preserve"> کل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اساس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مطرح شد و آن 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ن</w:t>
      </w:r>
      <w:r w:rsidR="00990688" w:rsidRPr="00990688">
        <w:rPr>
          <w:color w:val="000000" w:themeColor="text1"/>
          <w:rtl/>
        </w:rPr>
        <w:t xml:space="preserve"> بود که خبر واحد به عنوان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ک</w:t>
      </w:r>
      <w:r w:rsidR="00990688" w:rsidRPr="00990688">
        <w:rPr>
          <w:color w:val="000000" w:themeColor="text1"/>
          <w:rtl/>
        </w:rPr>
        <w:t xml:space="preserve"> اماره، در فرض آنکه به آن اعتبار ببخش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م</w:t>
      </w:r>
      <w:r w:rsidR="00990688" w:rsidRPr="00990688">
        <w:rPr>
          <w:color w:val="000000" w:themeColor="text1"/>
          <w:rtl/>
        </w:rPr>
        <w:t xml:space="preserve"> به عنوان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ک</w:t>
      </w:r>
      <w:r w:rsidR="00990688" w:rsidRPr="00990688">
        <w:rPr>
          <w:color w:val="000000" w:themeColor="text1"/>
          <w:rtl/>
        </w:rPr>
        <w:t xml:space="preserve"> اماره ظن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ه،</w:t>
      </w:r>
      <w:r w:rsidR="00990688" w:rsidRPr="00990688">
        <w:rPr>
          <w:color w:val="000000" w:themeColor="text1"/>
          <w:rtl/>
        </w:rPr>
        <w:t xml:space="preserve"> به فروع فقه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احکام تکل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ف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وضع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فقه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اختصاص دارد؟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</w:t>
      </w:r>
      <w:r w:rsidR="00990688" w:rsidRPr="00990688">
        <w:rPr>
          <w:color w:val="000000" w:themeColor="text1"/>
          <w:rtl/>
        </w:rPr>
        <w:t xml:space="preserve"> 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نکه</w:t>
      </w:r>
      <w:r w:rsidR="00990688" w:rsidRPr="00990688">
        <w:rPr>
          <w:color w:val="000000" w:themeColor="text1"/>
          <w:rtl/>
        </w:rPr>
        <w:t xml:space="preserve"> در اثبات گزاره‌ها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گر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که مف</w:t>
      </w:r>
      <w:r w:rsidR="00990688" w:rsidRPr="00990688">
        <w:rPr>
          <w:rFonts w:hint="eastAsia"/>
          <w:color w:val="000000" w:themeColor="text1"/>
          <w:rtl/>
        </w:rPr>
        <w:t>اد</w:t>
      </w:r>
      <w:r w:rsidR="00990688" w:rsidRPr="00990688">
        <w:rPr>
          <w:color w:val="000000" w:themeColor="text1"/>
          <w:rtl/>
        </w:rPr>
        <w:t xml:space="preserve"> اخبار آحاد است، به و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ژه</w:t>
      </w:r>
      <w:r w:rsidR="00990688" w:rsidRPr="00990688">
        <w:rPr>
          <w:color w:val="000000" w:themeColor="text1"/>
          <w:rtl/>
        </w:rPr>
        <w:t xml:space="preserve"> گزاره‌ها</w:t>
      </w:r>
      <w:r w:rsidR="00990688" w:rsidRPr="00990688">
        <w:rPr>
          <w:rFonts w:hint="cs"/>
          <w:color w:val="000000" w:themeColor="text1"/>
          <w:rtl/>
        </w:rPr>
        <w:t>یی</w:t>
      </w:r>
      <w:r w:rsidR="00990688" w:rsidRPr="00990688">
        <w:rPr>
          <w:color w:val="000000" w:themeColor="text1"/>
          <w:rtl/>
        </w:rPr>
        <w:t xml:space="preserve"> که در شرع وارد شده است، در روا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ات</w:t>
      </w:r>
      <w:r w:rsidR="00990688" w:rsidRPr="00990688">
        <w:rPr>
          <w:color w:val="000000" w:themeColor="text1"/>
          <w:rtl/>
        </w:rPr>
        <w:t xml:space="preserve"> فراوان، در حوزه اعتقادات و مباحث کلام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،</w:t>
      </w:r>
      <w:r w:rsidR="00990688" w:rsidRPr="00990688">
        <w:rPr>
          <w:color w:val="000000" w:themeColor="text1"/>
          <w:rtl/>
        </w:rPr>
        <w:t xml:space="preserve"> در حوزه مباحث تکو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ن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فلسف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،</w:t>
      </w:r>
      <w:r w:rsidR="00990688" w:rsidRPr="00990688">
        <w:rPr>
          <w:color w:val="000000" w:themeColor="text1"/>
          <w:rtl/>
        </w:rPr>
        <w:t xml:space="preserve"> در حوزه مباحث علم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حس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،</w:t>
      </w:r>
      <w:r w:rsidR="00990688" w:rsidRPr="00990688">
        <w:rPr>
          <w:color w:val="000000" w:themeColor="text1"/>
          <w:rtl/>
        </w:rPr>
        <w:t xml:space="preserve"> اعتبار دارد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</w:t>
      </w:r>
      <w:r w:rsidR="00990688" w:rsidRPr="00990688">
        <w:rPr>
          <w:color w:val="000000" w:themeColor="text1"/>
          <w:rtl/>
        </w:rPr>
        <w:t xml:space="preserve"> خ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ر؟</w:t>
      </w:r>
      <w:r w:rsidR="00990688" w:rsidRPr="00990688">
        <w:rPr>
          <w:color w:val="000000" w:themeColor="text1"/>
          <w:rtl/>
        </w:rPr>
        <w:t xml:space="preserve"> </w:t>
      </w:r>
    </w:p>
    <w:p w14:paraId="54ACB018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و</w:t>
      </w:r>
      <w:r w:rsidRPr="00990688">
        <w:rPr>
          <w:color w:val="000000" w:themeColor="text1"/>
          <w:rtl/>
        </w:rPr>
        <w:t xml:space="preserve"> در حوزه‌ها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فقه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اعتبار ندارد و آنجا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قطع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داشته باش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و خبر واحد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ندارد.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سؤال بس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ار</w:t>
      </w:r>
      <w:r w:rsidRPr="00990688">
        <w:rPr>
          <w:color w:val="000000" w:themeColor="text1"/>
          <w:rtl/>
        </w:rPr>
        <w:t xml:space="preserve"> کل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اساس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بود که در تنب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دوم در ذ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مباحث خبر واحد مطرح شد. </w:t>
      </w:r>
    </w:p>
    <w:p w14:paraId="7FEC6F84" w14:textId="77777777" w:rsidR="00990688" w:rsidRPr="00990688" w:rsidRDefault="00990688" w:rsidP="00990688">
      <w:pPr>
        <w:pStyle w:val="Heading1"/>
        <w:rPr>
          <w:rtl/>
        </w:rPr>
      </w:pPr>
      <w:bookmarkStart w:id="7" w:name="_Toc196559218"/>
      <w:r w:rsidRPr="00990688">
        <w:rPr>
          <w:rFonts w:hint="cs"/>
          <w:rtl/>
        </w:rPr>
        <w:t>ی</w:t>
      </w:r>
      <w:r w:rsidRPr="00990688">
        <w:rPr>
          <w:rFonts w:hint="eastAsia"/>
          <w:rtl/>
        </w:rPr>
        <w:t>ادآور</w:t>
      </w:r>
      <w:r w:rsidRPr="00990688">
        <w:rPr>
          <w:rFonts w:hint="cs"/>
          <w:rtl/>
        </w:rPr>
        <w:t>ی</w:t>
      </w:r>
      <w:r w:rsidRPr="00990688">
        <w:rPr>
          <w:rtl/>
        </w:rPr>
        <w:t xml:space="preserve"> مقدمات بحث</w:t>
      </w:r>
      <w:bookmarkEnd w:id="7"/>
    </w:p>
    <w:p w14:paraId="2C7F2340" w14:textId="7023DFE1" w:rsidR="00990688" w:rsidRPr="00990688" w:rsidRDefault="00C87238" w:rsidP="00990688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تاکنون</w:t>
      </w:r>
      <w:r w:rsidR="00990688" w:rsidRPr="00990688">
        <w:rPr>
          <w:color w:val="000000" w:themeColor="text1"/>
          <w:rtl/>
        </w:rPr>
        <w:t xml:space="preserve"> سه مقدمه را عرض کرد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م</w:t>
      </w:r>
    </w:p>
    <w:p w14:paraId="24781150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color w:val="000000" w:themeColor="text1"/>
          <w:rtl/>
        </w:rPr>
        <w:t>۱- تقس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مفاد خبر به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اقسام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اشاره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با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تدق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ق</w:t>
      </w:r>
      <w:r w:rsidRPr="00990688">
        <w:rPr>
          <w:color w:val="000000" w:themeColor="text1"/>
          <w:rtl/>
        </w:rPr>
        <w:t xml:space="preserve"> و تفص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در مقدمه اول بود. </w:t>
      </w:r>
    </w:p>
    <w:p w14:paraId="2D3CF358" w14:textId="4F800AFF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color w:val="000000" w:themeColor="text1"/>
          <w:rtl/>
        </w:rPr>
        <w:t>۲- در مقدمه دوم اقوال و احتمالات متصور در شمول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خبر واحد نسبت به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از احکام فرع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ذکر شده که حدود هفت احتمال خرد بود از آن حداقل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اعتبار خبر واحد که اختصاص به احکام الزام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بود شروع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شد</w:t>
      </w:r>
      <w:r w:rsidRPr="00990688">
        <w:rPr>
          <w:color w:val="000000" w:themeColor="text1"/>
          <w:rtl/>
        </w:rPr>
        <w:t xml:space="preserve"> تا آن حداکثر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گفت</w:t>
      </w:r>
      <w:r w:rsidRPr="00990688">
        <w:rPr>
          <w:color w:val="000000" w:themeColor="text1"/>
          <w:rtl/>
        </w:rPr>
        <w:t xml:space="preserve"> حجت است با هر مفاد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باشد.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موسع‌</w:t>
      </w:r>
      <w:r w:rsidRPr="00990688">
        <w:rPr>
          <w:rFonts w:hint="eastAsia"/>
          <w:color w:val="000000" w:themeColor="text1"/>
          <w:rtl/>
        </w:rPr>
        <w:t>تر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نظر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بود. 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ان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نظر </w:t>
      </w:r>
      <w:r w:rsidR="00C87238">
        <w:rPr>
          <w:color w:val="000000" w:themeColor="text1"/>
          <w:rtl/>
        </w:rPr>
        <w:t>کاملاً</w:t>
      </w:r>
      <w:r w:rsidRPr="00990688">
        <w:rPr>
          <w:color w:val="000000" w:themeColor="text1"/>
          <w:rtl/>
        </w:rPr>
        <w:t xml:space="preserve"> مض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ق</w:t>
      </w:r>
      <w:r w:rsidRPr="00990688">
        <w:rPr>
          <w:color w:val="000000" w:themeColor="text1"/>
          <w:rtl/>
        </w:rPr>
        <w:t xml:space="preserve"> و موسع، چند احتمال بود که عرض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. </w:t>
      </w:r>
    </w:p>
    <w:p w14:paraId="1650432C" w14:textId="3A57D112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color w:val="000000" w:themeColor="text1"/>
          <w:rtl/>
        </w:rPr>
        <w:t>۳- مقدمه سوم جا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گاه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در سلسله و رشته‌ها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مختلف علوم اسلام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بود که اشاره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سابقه دارد، هم در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و هم در کلام و اندک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تار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خ</w:t>
      </w:r>
      <w:r w:rsidRPr="00990688">
        <w:rPr>
          <w:color w:val="000000" w:themeColor="text1"/>
          <w:rtl/>
        </w:rPr>
        <w:t xml:space="preserve"> و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قلمروها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color w:val="000000" w:themeColor="text1"/>
          <w:rtl/>
        </w:rPr>
        <w:t xml:space="preserve"> از علوم اسلام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سابقه نسبتاً کهن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 و در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جاها </w:t>
      </w:r>
      <w:r w:rsidR="00C87238">
        <w:rPr>
          <w:color w:val="000000" w:themeColor="text1"/>
          <w:rtl/>
        </w:rPr>
        <w:t>کاملاً</w:t>
      </w:r>
      <w:r w:rsidRPr="00990688">
        <w:rPr>
          <w:color w:val="000000" w:themeColor="text1"/>
          <w:rtl/>
        </w:rPr>
        <w:t xml:space="preserve"> سابقه کهن دارد، در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</w:t>
      </w:r>
      <w:r w:rsidR="00C87238">
        <w:rPr>
          <w:color w:val="000000" w:themeColor="text1"/>
          <w:rtl/>
        </w:rPr>
        <w:t>قلمرو‌هایی</w:t>
      </w:r>
      <w:r w:rsidRPr="00990688">
        <w:rPr>
          <w:color w:val="000000" w:themeColor="text1"/>
          <w:rtl/>
        </w:rPr>
        <w:t xml:space="preserve"> هم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مقدار </w:t>
      </w:r>
      <w:r w:rsidR="00C87238">
        <w:rPr>
          <w:color w:val="000000" w:themeColor="text1"/>
          <w:rtl/>
        </w:rPr>
        <w:t>متأخرتر</w:t>
      </w:r>
      <w:r w:rsidRPr="00990688">
        <w:rPr>
          <w:color w:val="000000" w:themeColor="text1"/>
          <w:rtl/>
        </w:rPr>
        <w:t xml:space="preserve"> است. </w:t>
      </w:r>
    </w:p>
    <w:p w14:paraId="202DBE69" w14:textId="77777777" w:rsidR="00990688" w:rsidRPr="00990688" w:rsidRDefault="00990688" w:rsidP="00990688">
      <w:pPr>
        <w:pStyle w:val="Heading1"/>
        <w:rPr>
          <w:rtl/>
        </w:rPr>
      </w:pPr>
      <w:bookmarkStart w:id="8" w:name="_Toc196559219"/>
      <w:r w:rsidRPr="00990688">
        <w:rPr>
          <w:rFonts w:hint="eastAsia"/>
          <w:rtl/>
        </w:rPr>
        <w:t>مقدمه</w:t>
      </w:r>
      <w:r w:rsidRPr="00990688">
        <w:rPr>
          <w:rtl/>
        </w:rPr>
        <w:t xml:space="preserve"> چهارم</w:t>
      </w:r>
      <w:bookmarkEnd w:id="8"/>
    </w:p>
    <w:p w14:paraId="15EE8A4E" w14:textId="5290635B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فقط در خبر واحد مطرح است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در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color w:val="000000" w:themeColor="text1"/>
          <w:rtl/>
        </w:rPr>
        <w:t xml:space="preserve"> حجج هم مطرح است،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سؤال </w:t>
      </w:r>
      <w:r w:rsidR="00C87238">
        <w:rPr>
          <w:color w:val="000000" w:themeColor="text1"/>
          <w:rtl/>
        </w:rPr>
        <w:t>واقعاً</w:t>
      </w:r>
      <w:r w:rsidRPr="00990688">
        <w:rPr>
          <w:color w:val="000000" w:themeColor="text1"/>
          <w:rtl/>
        </w:rPr>
        <w:t xml:space="preserve"> کل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مهم است که </w:t>
      </w:r>
      <w:r w:rsidR="00C87238">
        <w:rPr>
          <w:color w:val="000000" w:themeColor="text1"/>
          <w:rtl/>
        </w:rPr>
        <w:t>جسته‌وگریخته</w:t>
      </w:r>
      <w:r w:rsidRPr="00990688">
        <w:rPr>
          <w:color w:val="000000" w:themeColor="text1"/>
          <w:rtl/>
        </w:rPr>
        <w:t xml:space="preserve"> در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کلمات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ده‌ام</w:t>
      </w:r>
      <w:r w:rsidRPr="00990688">
        <w:rPr>
          <w:color w:val="000000" w:themeColor="text1"/>
          <w:rtl/>
        </w:rPr>
        <w:t xml:space="preserve"> که گفته است، اول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دوم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سؤال،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سؤال جد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است؛ </w:t>
      </w:r>
    </w:p>
    <w:p w14:paraId="7B3C82BD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مبحث فقط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ذ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خبر واحد طرح کرد؟ الان هم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روش را انجام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و ط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کلان‌تر است،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در حجج و امارات آن را مطرح کرد؟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در سا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حجج و امارات هم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. </w:t>
      </w:r>
    </w:p>
    <w:p w14:paraId="5B707389" w14:textId="77777777" w:rsidR="00990688" w:rsidRPr="00990688" w:rsidRDefault="00990688" w:rsidP="00990688">
      <w:pPr>
        <w:pStyle w:val="Heading1"/>
        <w:rPr>
          <w:rtl/>
        </w:rPr>
      </w:pPr>
      <w:bookmarkStart w:id="9" w:name="_Toc196559220"/>
      <w:r w:rsidRPr="00990688">
        <w:rPr>
          <w:rFonts w:hint="eastAsia"/>
          <w:rtl/>
        </w:rPr>
        <w:t>دا</w:t>
      </w:r>
      <w:r w:rsidRPr="00990688">
        <w:rPr>
          <w:rFonts w:hint="cs"/>
          <w:rtl/>
        </w:rPr>
        <w:t>ی</w:t>
      </w:r>
      <w:r w:rsidRPr="00990688">
        <w:rPr>
          <w:rFonts w:hint="eastAsia"/>
          <w:rtl/>
        </w:rPr>
        <w:t>ره</w:t>
      </w:r>
      <w:r w:rsidRPr="00990688">
        <w:rPr>
          <w:rtl/>
        </w:rPr>
        <w:t xml:space="preserve"> شمول حج</w:t>
      </w:r>
      <w:r w:rsidRPr="00990688">
        <w:rPr>
          <w:rFonts w:hint="cs"/>
          <w:rtl/>
        </w:rPr>
        <w:t>ی</w:t>
      </w:r>
      <w:r w:rsidRPr="00990688">
        <w:rPr>
          <w:rFonts w:hint="eastAsia"/>
          <w:rtl/>
        </w:rPr>
        <w:t>ت</w:t>
      </w:r>
      <w:r w:rsidRPr="00990688">
        <w:rPr>
          <w:rtl/>
        </w:rPr>
        <w:t xml:space="preserve"> ظواهر</w:t>
      </w:r>
      <w:bookmarkEnd w:id="9"/>
      <w:r w:rsidRPr="00990688">
        <w:rPr>
          <w:rtl/>
        </w:rPr>
        <w:t xml:space="preserve"> </w:t>
      </w:r>
    </w:p>
    <w:p w14:paraId="040D37C0" w14:textId="113C95EE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سؤال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</w:t>
      </w:r>
      <w:r w:rsidR="00C87238">
        <w:rPr>
          <w:color w:val="000000" w:themeColor="text1"/>
          <w:rtl/>
        </w:rPr>
        <w:t>بنا بر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که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فقط در باب خبر واحد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مسئله مطرح است،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</w:t>
      </w:r>
      <w:r w:rsidR="00C87238">
        <w:rPr>
          <w:color w:val="000000" w:themeColor="text1"/>
          <w:rtl/>
        </w:rPr>
        <w:t>کاملاً</w:t>
      </w:r>
      <w:r w:rsidRPr="00990688">
        <w:rPr>
          <w:color w:val="000000" w:themeColor="text1"/>
          <w:rtl/>
        </w:rPr>
        <w:t xml:space="preserve"> تنب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اختصاص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خبر واحد است. اما </w:t>
      </w:r>
      <w:r w:rsidR="00C87238">
        <w:rPr>
          <w:color w:val="000000" w:themeColor="text1"/>
          <w:rtl/>
        </w:rPr>
        <w:t>بنا بر</w:t>
      </w:r>
      <w:r w:rsidRPr="00990688">
        <w:rPr>
          <w:color w:val="000000" w:themeColor="text1"/>
          <w:rtl/>
        </w:rPr>
        <w:t xml:space="preserve"> احتمال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color w:val="000000" w:themeColor="text1"/>
          <w:rtl/>
        </w:rPr>
        <w:t xml:space="preserve"> و دوم،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تنب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ه،</w:t>
      </w:r>
      <w:r w:rsidRPr="00990688">
        <w:rPr>
          <w:color w:val="000000" w:themeColor="text1"/>
          <w:rtl/>
        </w:rPr>
        <w:t xml:space="preserve">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color w:val="000000" w:themeColor="text1"/>
          <w:rtl/>
        </w:rPr>
        <w:t xml:space="preserve"> تنب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خبر واحد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تنبیهی</w:t>
      </w:r>
      <w:r w:rsidRPr="00990688">
        <w:rPr>
          <w:color w:val="000000" w:themeColor="text1"/>
          <w:rtl/>
        </w:rPr>
        <w:t xml:space="preserve"> است که ذ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همه امارات و حجج قرار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</w:t>
      </w:r>
      <w:r w:rsidRPr="00990688">
        <w:rPr>
          <w:color w:val="000000" w:themeColor="text1"/>
          <w:rtl/>
        </w:rPr>
        <w:t xml:space="preserve">. در همه </w:t>
      </w:r>
      <w:r w:rsidRPr="00990688">
        <w:rPr>
          <w:rFonts w:hint="eastAsia"/>
          <w:color w:val="000000" w:themeColor="text1"/>
          <w:rtl/>
        </w:rPr>
        <w:t>امارات</w:t>
      </w:r>
      <w:r w:rsidRPr="00990688">
        <w:rPr>
          <w:color w:val="000000" w:themeColor="text1"/>
          <w:rtl/>
        </w:rPr>
        <w:t xml:space="preserve">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حجج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است. </w:t>
      </w:r>
    </w:p>
    <w:p w14:paraId="0A206039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نجا</w:t>
      </w:r>
      <w:r w:rsidRPr="00990688">
        <w:rPr>
          <w:color w:val="000000" w:themeColor="text1"/>
          <w:rtl/>
        </w:rPr>
        <w:t xml:space="preserve"> بع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کس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اختصاص به خبر واحد ندارد، در سا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حجج و امارات هم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مسئله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در صورت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بشود تصو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آن ارائه کرد. </w:t>
      </w:r>
    </w:p>
    <w:p w14:paraId="17182946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جاها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از آن تصو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ارائه کرد،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ظاهر است.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ظواهر، هم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شه،</w:t>
      </w:r>
      <w:r w:rsidRPr="00990688">
        <w:rPr>
          <w:color w:val="000000" w:themeColor="text1"/>
          <w:rtl/>
        </w:rPr>
        <w:t xml:space="preserve"> ظاهر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ست،</w:t>
      </w:r>
      <w:r w:rsidRPr="00990688">
        <w:rPr>
          <w:color w:val="000000" w:themeColor="text1"/>
          <w:rtl/>
        </w:rPr>
        <w:t xml:space="preserve"> گاه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ظواهر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است، آن‌ها را اح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اناً</w:t>
      </w:r>
      <w:r w:rsidRPr="00990688">
        <w:rPr>
          <w:color w:val="000000" w:themeColor="text1"/>
          <w:rtl/>
        </w:rPr>
        <w:t xml:space="preserve"> به نص، ملحق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کنند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ند</w:t>
      </w:r>
      <w:r w:rsidRPr="00990688">
        <w:rPr>
          <w:color w:val="000000" w:themeColor="text1"/>
          <w:rtl/>
        </w:rPr>
        <w:t xml:space="preserve"> نص قطع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و گاه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گفته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جزء ظواهر است. </w:t>
      </w:r>
    </w:p>
    <w:p w14:paraId="14F42F9C" w14:textId="17FFE4E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بدون ترد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ظهورات، بخش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آن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است و در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ظواهر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ترد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که در خبر واحد بود،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آنجا همه تقر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باً</w:t>
      </w:r>
      <w:r w:rsidRPr="00990688">
        <w:rPr>
          <w:color w:val="000000" w:themeColor="text1"/>
          <w:rtl/>
        </w:rPr>
        <w:t xml:space="preserve"> وفاق دارند که ظاهر حجت است ولو به حد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نرسد. از کس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کلام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شنیده‌اید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ولو ترد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هست که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توان</w:t>
      </w:r>
      <w:r w:rsidRPr="00990688">
        <w:rPr>
          <w:color w:val="000000" w:themeColor="text1"/>
          <w:rtl/>
        </w:rPr>
        <w:t xml:space="preserve">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شما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و ق</w:t>
      </w:r>
      <w:r w:rsidRPr="00990688">
        <w:rPr>
          <w:rFonts w:hint="eastAsia"/>
          <w:color w:val="000000" w:themeColor="text1"/>
          <w:rtl/>
        </w:rPr>
        <w:t>طع</w:t>
      </w:r>
      <w:r w:rsidRPr="00990688">
        <w:rPr>
          <w:color w:val="000000" w:themeColor="text1"/>
          <w:rtl/>
        </w:rPr>
        <w:t xml:space="preserve"> حاصل بشود، در 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حال همان معتبر است و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به آن احتجاج کرد و قابل احتجاج است. غالباً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فرما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ند</w:t>
      </w:r>
      <w:r w:rsidRPr="00990688">
        <w:rPr>
          <w:color w:val="000000" w:themeColor="text1"/>
          <w:rtl/>
        </w:rPr>
        <w:t xml:space="preserve">. </w:t>
      </w:r>
    </w:p>
    <w:p w14:paraId="76D32A97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اختصاص به نص قطع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ندارد، ظواهر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حجت است،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جا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سؤال است که ظواهر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اختصاص به احکام فرع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فقه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فرع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فقه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مطرح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. </w:t>
      </w:r>
    </w:p>
    <w:p w14:paraId="1E15E888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اگر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بپذ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اختصاص به خبر واحد ندارد و در امارات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مناسبت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با بحث دارد؛ از قب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ظواهر، سار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آن وقت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در قرآن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و در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هم مطرح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</w:p>
    <w:p w14:paraId="49865EAE" w14:textId="64AF55E6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آن‌ها</w:t>
      </w:r>
      <w:r w:rsidRPr="00990688">
        <w:rPr>
          <w:color w:val="000000" w:themeColor="text1"/>
          <w:rtl/>
        </w:rPr>
        <w:t xml:space="preserve"> که در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مطرح </w:t>
      </w:r>
      <w:r w:rsidR="00A279E3">
        <w:rPr>
          <w:color w:val="000000" w:themeColor="text1"/>
          <w:rtl/>
        </w:rPr>
        <w:t>کرده‌اند</w:t>
      </w:r>
      <w:r w:rsidRPr="00990688">
        <w:rPr>
          <w:color w:val="000000" w:themeColor="text1"/>
          <w:rtl/>
        </w:rPr>
        <w:t>، دل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در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ند</w:t>
      </w:r>
      <w:r w:rsidRPr="00990688">
        <w:rPr>
          <w:color w:val="000000" w:themeColor="text1"/>
          <w:rtl/>
        </w:rPr>
        <w:t xml:space="preserve">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قرآن در جا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که قض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خبر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باشد، قض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باشد حجت است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ر؟</w:t>
      </w:r>
      <w:r w:rsidRPr="00990688">
        <w:rPr>
          <w:color w:val="000000" w:themeColor="text1"/>
          <w:rtl/>
        </w:rPr>
        <w:t xml:space="preserve"> به خاطر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را در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خبر واحد هم سار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دانند</w:t>
      </w:r>
      <w:r w:rsidRPr="00990688">
        <w:rPr>
          <w:color w:val="000000" w:themeColor="text1"/>
          <w:rtl/>
        </w:rPr>
        <w:t xml:space="preserve">. </w:t>
      </w:r>
    </w:p>
    <w:p w14:paraId="42EB18AB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ند</w:t>
      </w:r>
      <w:r w:rsidRPr="00990688">
        <w:rPr>
          <w:color w:val="000000" w:themeColor="text1"/>
          <w:rtl/>
        </w:rPr>
        <w:t xml:space="preserve">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خبر در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احکام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ست،</w:t>
      </w:r>
      <w:r w:rsidRPr="00990688">
        <w:rPr>
          <w:color w:val="000000" w:themeColor="text1"/>
          <w:rtl/>
        </w:rPr>
        <w:t xml:space="preserve"> خبر در قضا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خبر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اخبار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فقط در انشائ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است، چرا؟ چون در انشائ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منجز و معذر است و در اخبار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معذر و منجز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>. آقا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خو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آنجا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معذر و منجز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درست کرده است. </w:t>
      </w:r>
    </w:p>
    <w:p w14:paraId="501E41B2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حت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شهرت هم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فرض گرفت؛ اگر گفته شود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فرض کرد در قضا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خبر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انشائ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. </w:t>
      </w:r>
    </w:p>
    <w:p w14:paraId="33CB20E2" w14:textId="4FEF6624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اگر</w:t>
      </w:r>
      <w:r w:rsidRPr="00990688">
        <w:rPr>
          <w:color w:val="000000" w:themeColor="text1"/>
          <w:rtl/>
        </w:rPr>
        <w:t xml:space="preserve">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این‌جور</w:t>
      </w:r>
      <w:r w:rsidRPr="00990688">
        <w:rPr>
          <w:color w:val="000000" w:themeColor="text1"/>
          <w:rtl/>
        </w:rPr>
        <w:t xml:space="preserve"> گزاره‌ا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</w:t>
      </w:r>
      <w:r w:rsidR="00A279E3">
        <w:rPr>
          <w:color w:val="000000" w:themeColor="text1"/>
          <w:rtl/>
        </w:rPr>
        <w:t>مثلاً</w:t>
      </w:r>
      <w:r w:rsidRPr="00990688">
        <w:rPr>
          <w:color w:val="000000" w:themeColor="text1"/>
          <w:rtl/>
        </w:rPr>
        <w:t xml:space="preserve">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و روا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را کنار بگذار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م،</w:t>
      </w:r>
      <w:r w:rsidRPr="00990688">
        <w:rPr>
          <w:color w:val="000000" w:themeColor="text1"/>
          <w:rtl/>
        </w:rPr>
        <w:t xml:space="preserve">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پل صراط از مو بار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ک‌تر</w:t>
      </w:r>
      <w:r w:rsidRPr="00990688">
        <w:rPr>
          <w:color w:val="000000" w:themeColor="text1"/>
          <w:rtl/>
        </w:rPr>
        <w:t xml:space="preserve">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توقف در 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امت</w:t>
      </w:r>
      <w:r w:rsidRPr="00990688">
        <w:rPr>
          <w:color w:val="000000" w:themeColor="text1"/>
          <w:rtl/>
        </w:rPr>
        <w:t xml:space="preserve"> از </w:t>
      </w:r>
      <w:r w:rsidR="00A279E3">
        <w:rPr>
          <w:color w:val="000000" w:themeColor="text1"/>
          <w:rtl/>
        </w:rPr>
        <w:t>پنجاه‌هزار</w:t>
      </w:r>
      <w:r w:rsidRPr="00990688">
        <w:rPr>
          <w:color w:val="000000" w:themeColor="text1"/>
          <w:rtl/>
        </w:rPr>
        <w:t xml:space="preserve"> سال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شتر</w:t>
      </w:r>
      <w:r w:rsidRPr="00990688">
        <w:rPr>
          <w:color w:val="000000" w:themeColor="text1"/>
          <w:rtl/>
        </w:rPr>
        <w:t xml:space="preserve"> است، فرض بگ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روا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وجود نداشت و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امر مشهور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متشرعه بود،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گفت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حق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قت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را نشان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و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eastAsia"/>
          <w:color w:val="000000" w:themeColor="text1"/>
          <w:rtl/>
        </w:rPr>
        <w:t>را</w:t>
      </w:r>
      <w:r w:rsidRPr="00990688">
        <w:rPr>
          <w:color w:val="000000" w:themeColor="text1"/>
          <w:rtl/>
        </w:rPr>
        <w:t xml:space="preserve"> ثابت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کند؟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نوع معذر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و منجز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آن فرض بکن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و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حجت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بحث‌ها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به هر مبنا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که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اختصاص به احکام و تکال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color w:val="000000" w:themeColor="text1"/>
          <w:rtl/>
        </w:rPr>
        <w:t xml:space="preserve"> فرع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دارد؟ آن هم مطرح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. </w:t>
      </w:r>
      <w:r w:rsidR="00A279E3">
        <w:rPr>
          <w:color w:val="000000" w:themeColor="text1"/>
          <w:rtl/>
        </w:rPr>
        <w:t>مثلاً</w:t>
      </w:r>
      <w:r w:rsidRPr="00990688">
        <w:rPr>
          <w:color w:val="000000" w:themeColor="text1"/>
          <w:rtl/>
        </w:rPr>
        <w:t xml:space="preserve"> در شهرت در ظواهر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وضوح</w:t>
      </w:r>
      <w:r w:rsidRPr="00990688">
        <w:rPr>
          <w:color w:val="000000" w:themeColor="text1"/>
          <w:rtl/>
        </w:rPr>
        <w:t xml:space="preserve"> دارد که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>. به نظر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دو ا</w:t>
      </w:r>
      <w:r w:rsidRPr="00990688">
        <w:rPr>
          <w:rFonts w:hint="eastAsia"/>
          <w:color w:val="000000" w:themeColor="text1"/>
          <w:rtl/>
        </w:rPr>
        <w:t>حتمال،</w:t>
      </w:r>
      <w:r w:rsidRPr="00990688">
        <w:rPr>
          <w:color w:val="000000" w:themeColor="text1"/>
          <w:rtl/>
        </w:rPr>
        <w:t xml:space="preserve"> احتمال دوم درست باشد. </w:t>
      </w:r>
    </w:p>
    <w:p w14:paraId="12B94211" w14:textId="77777777" w:rsidR="00990688" w:rsidRPr="00990688" w:rsidRDefault="00990688" w:rsidP="00990688">
      <w:pPr>
        <w:pStyle w:val="Heading1"/>
        <w:rPr>
          <w:rtl/>
        </w:rPr>
      </w:pPr>
      <w:bookmarkStart w:id="10" w:name="_Toc196559221"/>
      <w:r w:rsidRPr="00990688">
        <w:rPr>
          <w:rFonts w:hint="cs"/>
          <w:rtl/>
        </w:rPr>
        <w:t>ی</w:t>
      </w:r>
      <w:r w:rsidRPr="00990688">
        <w:rPr>
          <w:rFonts w:hint="eastAsia"/>
          <w:rtl/>
        </w:rPr>
        <w:t>ک</w:t>
      </w:r>
      <w:r w:rsidRPr="00990688">
        <w:rPr>
          <w:rtl/>
        </w:rPr>
        <w:t xml:space="preserve"> سؤال مهم</w:t>
      </w:r>
      <w:bookmarkEnd w:id="10"/>
    </w:p>
    <w:p w14:paraId="68282FFC" w14:textId="5E9A5B2D" w:rsidR="00990688" w:rsidRPr="00990688" w:rsidRDefault="00C87238" w:rsidP="00990688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واقعاً</w:t>
      </w:r>
      <w:r w:rsidR="00990688" w:rsidRPr="00990688">
        <w:rPr>
          <w:color w:val="000000" w:themeColor="text1"/>
          <w:rtl/>
        </w:rPr>
        <w:t xml:space="preserve"> ملاک و مناط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که در خبر واحد مطرح است در سا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ر</w:t>
      </w:r>
      <w:r w:rsidR="00990688" w:rsidRPr="00990688">
        <w:rPr>
          <w:color w:val="000000" w:themeColor="text1"/>
          <w:rtl/>
        </w:rPr>
        <w:t xml:space="preserve"> حجج از جمله حج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ت</w:t>
      </w:r>
      <w:r w:rsidR="00990688" w:rsidRPr="00990688">
        <w:rPr>
          <w:color w:val="000000" w:themeColor="text1"/>
          <w:rtl/>
        </w:rPr>
        <w:t xml:space="preserve"> ظاهر، مطرح است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عن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از هر کدام از آن‌ها سؤال م</w:t>
      </w:r>
      <w:r w:rsidR="00990688" w:rsidRPr="00990688">
        <w:rPr>
          <w:rFonts w:hint="cs"/>
          <w:color w:val="000000" w:themeColor="text1"/>
          <w:rtl/>
        </w:rPr>
        <w:t>ی‌</w:t>
      </w:r>
      <w:r w:rsidR="00990688" w:rsidRPr="00990688">
        <w:rPr>
          <w:rFonts w:hint="eastAsia"/>
          <w:color w:val="000000" w:themeColor="text1"/>
          <w:rtl/>
        </w:rPr>
        <w:t>شود</w:t>
      </w:r>
      <w:r w:rsidR="00990688" w:rsidRPr="00990688">
        <w:rPr>
          <w:color w:val="000000" w:themeColor="text1"/>
          <w:rtl/>
        </w:rPr>
        <w:t xml:space="preserve"> که 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ن</w:t>
      </w:r>
      <w:r w:rsidR="00990688" w:rsidRPr="00990688">
        <w:rPr>
          <w:color w:val="000000" w:themeColor="text1"/>
          <w:rtl/>
        </w:rPr>
        <w:t xml:space="preserve"> اعتبار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که برا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ن</w:t>
      </w:r>
      <w:r w:rsidR="00990688" w:rsidRPr="00990688">
        <w:rPr>
          <w:color w:val="000000" w:themeColor="text1"/>
          <w:rtl/>
        </w:rPr>
        <w:t xml:space="preserve"> اماره قائل شده‌ا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م</w:t>
      </w:r>
      <w:r w:rsidR="00990688" w:rsidRPr="00990688">
        <w:rPr>
          <w:color w:val="000000" w:themeColor="text1"/>
          <w:rtl/>
        </w:rPr>
        <w:t xml:space="preserve"> اختصاص به گزاره‌ها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انشا</w:t>
      </w:r>
      <w:r w:rsidR="00990688" w:rsidRPr="00990688">
        <w:rPr>
          <w:rFonts w:hint="cs"/>
          <w:color w:val="000000" w:themeColor="text1"/>
          <w:rtl/>
        </w:rPr>
        <w:t>یی</w:t>
      </w:r>
      <w:r w:rsidR="00990688" w:rsidRPr="00990688">
        <w:rPr>
          <w:color w:val="000000" w:themeColor="text1"/>
          <w:rtl/>
        </w:rPr>
        <w:t xml:space="preserve"> در قلمرو فقه و احکام دارد؟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</w:t>
      </w:r>
      <w:r w:rsidR="00990688" w:rsidRPr="00990688">
        <w:rPr>
          <w:color w:val="000000" w:themeColor="text1"/>
          <w:rtl/>
        </w:rPr>
        <w:t xml:space="preserve"> 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نکه</w:t>
      </w:r>
      <w:r w:rsidR="00990688" w:rsidRPr="00990688">
        <w:rPr>
          <w:color w:val="000000" w:themeColor="text1"/>
          <w:rtl/>
        </w:rPr>
        <w:t xml:space="preserve"> شامل گزاره‌ها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توص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ف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در ع</w:t>
      </w:r>
      <w:r w:rsidR="00990688" w:rsidRPr="00990688">
        <w:rPr>
          <w:rFonts w:hint="eastAsia"/>
          <w:color w:val="000000" w:themeColor="text1"/>
          <w:rtl/>
        </w:rPr>
        <w:t>ر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ض</w:t>
      </w:r>
      <w:r w:rsidR="00990688" w:rsidRPr="00990688">
        <w:rPr>
          <w:color w:val="000000" w:themeColor="text1"/>
          <w:rtl/>
        </w:rPr>
        <w:t xml:space="preserve"> آن م</w:t>
      </w:r>
      <w:r w:rsidR="00990688" w:rsidRPr="00990688">
        <w:rPr>
          <w:rFonts w:hint="cs"/>
          <w:color w:val="000000" w:themeColor="text1"/>
          <w:rtl/>
        </w:rPr>
        <w:t>ی‌</w:t>
      </w:r>
      <w:r w:rsidR="00990688" w:rsidRPr="00990688">
        <w:rPr>
          <w:rFonts w:hint="eastAsia"/>
          <w:color w:val="000000" w:themeColor="text1"/>
          <w:rtl/>
        </w:rPr>
        <w:t>شود؟</w:t>
      </w:r>
      <w:r w:rsidR="00990688" w:rsidRPr="00990688">
        <w:rPr>
          <w:color w:val="000000" w:themeColor="text1"/>
          <w:rtl/>
        </w:rPr>
        <w:t xml:space="preserve"> گزاره‌ها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توص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ف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که مباحث فلسف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کلام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اعتقاد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علوم انسان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را م</w:t>
      </w:r>
      <w:r w:rsidR="00990688" w:rsidRPr="00990688">
        <w:rPr>
          <w:rFonts w:hint="cs"/>
          <w:color w:val="000000" w:themeColor="text1"/>
          <w:rtl/>
        </w:rPr>
        <w:t>ی‌</w:t>
      </w:r>
      <w:r w:rsidR="00990688" w:rsidRPr="00990688">
        <w:rPr>
          <w:rFonts w:hint="eastAsia"/>
          <w:color w:val="000000" w:themeColor="text1"/>
          <w:rtl/>
        </w:rPr>
        <w:t>گو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د</w:t>
      </w:r>
      <w:r w:rsidR="00990688" w:rsidRPr="00990688">
        <w:rPr>
          <w:color w:val="000000" w:themeColor="text1"/>
          <w:rtl/>
        </w:rPr>
        <w:t xml:space="preserve"> و از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ک</w:t>
      </w:r>
      <w:r w:rsidR="00990688" w:rsidRPr="00990688">
        <w:rPr>
          <w:color w:val="000000" w:themeColor="text1"/>
          <w:rtl/>
        </w:rPr>
        <w:t xml:space="preserve"> نگاه 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گر</w:t>
      </w:r>
      <w:r w:rsidR="00990688" w:rsidRPr="00990688">
        <w:rPr>
          <w:color w:val="000000" w:themeColor="text1"/>
          <w:rtl/>
        </w:rPr>
        <w:t xml:space="preserve"> از گزاره‌ها</w:t>
      </w:r>
      <w:r w:rsidR="00990688" w:rsidRPr="00990688">
        <w:rPr>
          <w:rFonts w:hint="cs"/>
          <w:color w:val="000000" w:themeColor="text1"/>
          <w:rtl/>
        </w:rPr>
        <w:t>یی</w:t>
      </w:r>
      <w:r w:rsidR="00990688" w:rsidRPr="00990688">
        <w:rPr>
          <w:color w:val="000000" w:themeColor="text1"/>
          <w:rtl/>
        </w:rPr>
        <w:t xml:space="preserve"> که در قرآن آمده است، در حد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ث</w:t>
      </w:r>
      <w:r w:rsidR="00990688" w:rsidRPr="00990688">
        <w:rPr>
          <w:color w:val="000000" w:themeColor="text1"/>
          <w:rtl/>
        </w:rPr>
        <w:t xml:space="preserve"> آمده است، جار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م</w:t>
      </w:r>
      <w:r w:rsidR="00990688" w:rsidRPr="00990688">
        <w:rPr>
          <w:rFonts w:hint="cs"/>
          <w:color w:val="000000" w:themeColor="text1"/>
          <w:rtl/>
        </w:rPr>
        <w:t>ی‌</w:t>
      </w:r>
      <w:r w:rsidR="00990688" w:rsidRPr="00990688">
        <w:rPr>
          <w:rFonts w:hint="eastAsia"/>
          <w:color w:val="000000" w:themeColor="text1"/>
          <w:rtl/>
        </w:rPr>
        <w:t>شود</w:t>
      </w:r>
      <w:r w:rsidR="00990688" w:rsidRPr="00990688">
        <w:rPr>
          <w:color w:val="000000" w:themeColor="text1"/>
          <w:rtl/>
        </w:rPr>
        <w:t xml:space="preserve">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</w:t>
      </w:r>
      <w:r w:rsidR="00990688" w:rsidRPr="00990688">
        <w:rPr>
          <w:color w:val="000000" w:themeColor="text1"/>
          <w:rtl/>
        </w:rPr>
        <w:t xml:space="preserve"> خ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ر؟</w:t>
      </w:r>
      <w:r w:rsidR="00990688" w:rsidRPr="00990688">
        <w:rPr>
          <w:color w:val="000000" w:themeColor="text1"/>
          <w:rtl/>
        </w:rPr>
        <w:t xml:space="preserve"> </w:t>
      </w:r>
    </w:p>
    <w:p w14:paraId="68C5BE05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به</w:t>
      </w:r>
      <w:r w:rsidRPr="00990688">
        <w:rPr>
          <w:color w:val="000000" w:themeColor="text1"/>
          <w:rtl/>
        </w:rPr>
        <w:t xml:space="preserve"> نظر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سؤال، سؤال جد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و پاسخ آن وجه دوم است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اختصاص به خبر واحد ندارد. سؤال اختصاص ندارد. </w:t>
      </w:r>
    </w:p>
    <w:p w14:paraId="0517C01A" w14:textId="41D39ED6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اما</w:t>
      </w:r>
      <w:r w:rsidRPr="00990688">
        <w:rPr>
          <w:color w:val="000000" w:themeColor="text1"/>
          <w:rtl/>
        </w:rPr>
        <w:t xml:space="preserve"> پاسخ ممکن است در جابجا متفاوت باشد،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ادله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و آن و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در جاها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مختلف تفاوت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دارد، ادله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خبر واحد با ادله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ظواهر، تفاوت‌ها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دارند، ممکن است دلا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مشترک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وجود داشته باشد،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بار بحث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در همه جواب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ممکن ا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در </w:t>
      </w:r>
      <w:r w:rsidR="00A279E3">
        <w:rPr>
          <w:color w:val="000000" w:themeColor="text1"/>
          <w:rtl/>
        </w:rPr>
        <w:t>دلایل</w:t>
      </w:r>
      <w:r w:rsidRPr="00990688">
        <w:rPr>
          <w:color w:val="000000" w:themeColor="text1"/>
          <w:rtl/>
        </w:rPr>
        <w:t xml:space="preserve"> مختلف و متما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باشد که در بررس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به آن دلا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متما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color w:val="000000" w:themeColor="text1"/>
          <w:rtl/>
        </w:rPr>
        <w:t xml:space="preserve"> هم توجه کرد.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روشن است. </w:t>
      </w:r>
    </w:p>
    <w:p w14:paraId="7B3169B4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بنابرا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سؤال، سؤال مشترک و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گانه‌ا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که در ذ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امارات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تحقق آن نسبت به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انشائ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معقول باشد مطرح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. </w:t>
      </w:r>
    </w:p>
    <w:p w14:paraId="31B10A70" w14:textId="712C5DEC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جواب</w:t>
      </w:r>
      <w:r w:rsidRPr="00990688">
        <w:rPr>
          <w:color w:val="000000" w:themeColor="text1"/>
          <w:rtl/>
        </w:rPr>
        <w:t xml:space="preserve"> هم تابع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دلا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آن‌ها مشترک است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متفاوت است، اگر مشترک است، </w:t>
      </w:r>
      <w:r w:rsidR="00A279E3">
        <w:rPr>
          <w:rFonts w:hint="cs"/>
          <w:color w:val="000000" w:themeColor="text1"/>
          <w:rtl/>
        </w:rPr>
        <w:t>یک‌بار</w:t>
      </w:r>
      <w:r w:rsidRPr="00990688">
        <w:rPr>
          <w:color w:val="000000" w:themeColor="text1"/>
          <w:rtl/>
        </w:rPr>
        <w:t xml:space="preserve"> بحث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و تمام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و اگر متفاوت است طبعاً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آن‌ها را جدا مورد توجه قرار داد. </w:t>
      </w:r>
    </w:p>
    <w:p w14:paraId="6FEA41D4" w14:textId="249C4A26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در</w:t>
      </w:r>
      <w:r w:rsidRPr="00990688">
        <w:rPr>
          <w:color w:val="000000" w:themeColor="text1"/>
          <w:rtl/>
        </w:rPr>
        <w:t xml:space="preserve"> مقدمه چهارم،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جسارت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خواهم</w:t>
      </w:r>
      <w:r w:rsidRPr="00990688">
        <w:rPr>
          <w:color w:val="000000" w:themeColor="text1"/>
          <w:rtl/>
        </w:rPr>
        <w:t xml:space="preserve"> بکنم،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را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فراتر از امارات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را هم در </w:t>
      </w:r>
      <w:r w:rsidR="00A279E3">
        <w:rPr>
          <w:color w:val="000000" w:themeColor="text1"/>
          <w:rtl/>
        </w:rPr>
        <w:t>برگیرد</w:t>
      </w:r>
      <w:r w:rsidRPr="00990688">
        <w:rPr>
          <w:color w:val="000000" w:themeColor="text1"/>
          <w:rtl/>
        </w:rPr>
        <w:t xml:space="preserve"> و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در شمول بحث از امارات ظن به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ترق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کرد. آن هم </w:t>
      </w:r>
      <w:r w:rsidR="00C87238">
        <w:rPr>
          <w:color w:val="000000" w:themeColor="text1"/>
          <w:rtl/>
        </w:rPr>
        <w:t>واقعاً</w:t>
      </w:r>
      <w:r w:rsidRPr="00990688">
        <w:rPr>
          <w:color w:val="000000" w:themeColor="text1"/>
          <w:rtl/>
        </w:rPr>
        <w:t xml:space="preserve"> جا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بحث دارد. </w:t>
      </w:r>
    </w:p>
    <w:p w14:paraId="08EC4560" w14:textId="3918B1B3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در</w:t>
      </w:r>
      <w:r w:rsidRPr="00990688">
        <w:rPr>
          <w:color w:val="000000" w:themeColor="text1"/>
          <w:rtl/>
        </w:rPr>
        <w:t xml:space="preserve"> قطع چون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نوع حج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ذات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دارد و نفس به آن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صددرصد</w:t>
      </w:r>
      <w:r w:rsidRPr="00990688">
        <w:rPr>
          <w:color w:val="000000" w:themeColor="text1"/>
          <w:rtl/>
        </w:rPr>
        <w:t xml:space="preserve"> دارد،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توان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که قطع دارم به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گزاره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تشر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تفاوت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قطع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تمام‌نما</w:t>
      </w:r>
      <w:r w:rsidRPr="00990688">
        <w:rPr>
          <w:color w:val="000000" w:themeColor="text1"/>
          <w:rtl/>
        </w:rPr>
        <w:t xml:space="preserve"> است و کاشف تام است و نشان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>. در قطع مبنا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اعتبار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تامه است،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تامه فرق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ندارد چه در انشائ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چه در اخبار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ات،</w:t>
      </w:r>
      <w:r w:rsidRPr="00990688">
        <w:rPr>
          <w:color w:val="000000" w:themeColor="text1"/>
          <w:rtl/>
        </w:rPr>
        <w:t xml:space="preserve"> چه در تجو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ات،</w:t>
      </w:r>
      <w:r w:rsidRPr="00990688">
        <w:rPr>
          <w:color w:val="000000" w:themeColor="text1"/>
          <w:rtl/>
        </w:rPr>
        <w:t xml:space="preserve"> چه در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>.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کاشف تام است. واقع را نشان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دهد،</w:t>
      </w:r>
      <w:r w:rsidRPr="00990688">
        <w:rPr>
          <w:color w:val="000000" w:themeColor="text1"/>
          <w:rtl/>
        </w:rPr>
        <w:t xml:space="preserve">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آن ذات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و تام است. همه جا هم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کسان</w:t>
      </w:r>
      <w:r w:rsidRPr="00990688">
        <w:rPr>
          <w:color w:val="000000" w:themeColor="text1"/>
          <w:rtl/>
        </w:rPr>
        <w:t xml:space="preserve"> تام است. </w:t>
      </w:r>
    </w:p>
    <w:p w14:paraId="6B2E21F4" w14:textId="79A87165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تام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</w:t>
      </w:r>
      <w:r w:rsidR="00A279E3">
        <w:rPr>
          <w:color w:val="000000" w:themeColor="text1"/>
          <w:rtl/>
        </w:rPr>
        <w:t>آثاری</w:t>
      </w:r>
      <w:r w:rsidRPr="00990688">
        <w:rPr>
          <w:color w:val="000000" w:themeColor="text1"/>
          <w:rtl/>
        </w:rPr>
        <w:t xml:space="preserve"> دارد،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جا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الزام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جا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الزام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جا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فهم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دن</w:t>
      </w:r>
      <w:r w:rsidRPr="00990688">
        <w:rPr>
          <w:color w:val="000000" w:themeColor="text1"/>
          <w:rtl/>
        </w:rPr>
        <w:t xml:space="preserve"> واقع است،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آثار متفاوت است به طبع آن مدلول و مفاد که آثار متفاوت است. </w:t>
      </w:r>
    </w:p>
    <w:p w14:paraId="63D982AD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کاشف</w:t>
      </w:r>
      <w:r w:rsidRPr="00990688">
        <w:rPr>
          <w:color w:val="000000" w:themeColor="text1"/>
          <w:rtl/>
        </w:rPr>
        <w:t xml:space="preserve"> تام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بار تعلق به حکم الزام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رد،</w:t>
      </w:r>
      <w:r w:rsidRPr="00990688">
        <w:rPr>
          <w:color w:val="000000" w:themeColor="text1"/>
          <w:rtl/>
        </w:rPr>
        <w:t xml:space="preserve"> عقل آنجا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حکم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بار تعلق به حکم ترج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</w:t>
      </w:r>
      <w:r w:rsidRPr="00990688">
        <w:rPr>
          <w:color w:val="000000" w:themeColor="text1"/>
          <w:rtl/>
        </w:rPr>
        <w:t xml:space="preserve"> آن جا عقل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حکم متفاوت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دارد.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بار تعلق به اباحه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</w:t>
      </w:r>
      <w:r w:rsidRPr="00990688">
        <w:rPr>
          <w:color w:val="000000" w:themeColor="text1"/>
          <w:rtl/>
        </w:rPr>
        <w:t xml:space="preserve"> عقل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حکم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بار هم تعلق به حکم تکل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رد،</w:t>
      </w:r>
      <w:r w:rsidRPr="00990688">
        <w:rPr>
          <w:color w:val="000000" w:themeColor="text1"/>
          <w:rtl/>
        </w:rPr>
        <w:t xml:space="preserve"> در آن ط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color w:val="000000" w:themeColor="text1"/>
          <w:rtl/>
        </w:rPr>
        <w:t xml:space="preserve"> وس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متصور است، آنجا </w:t>
      </w:r>
      <w:r w:rsidRPr="00990688">
        <w:rPr>
          <w:rFonts w:hint="eastAsia"/>
          <w:color w:val="000000" w:themeColor="text1"/>
          <w:rtl/>
        </w:rPr>
        <w:t>هم</w:t>
      </w:r>
      <w:r w:rsidRPr="00990688">
        <w:rPr>
          <w:color w:val="000000" w:themeColor="text1"/>
          <w:rtl/>
        </w:rPr>
        <w:t xml:space="preserve"> عقل حکم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دارد. الزام تکل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آن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رون</w:t>
      </w:r>
      <w:r w:rsidRPr="00990688">
        <w:rPr>
          <w:color w:val="000000" w:themeColor="text1"/>
          <w:rtl/>
        </w:rPr>
        <w:t xml:space="preserve">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بالاخره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فهم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ده</w:t>
      </w:r>
      <w:r w:rsidRPr="00990688">
        <w:rPr>
          <w:color w:val="000000" w:themeColor="text1"/>
          <w:rtl/>
        </w:rPr>
        <w:t xml:space="preserve"> است. </w:t>
      </w:r>
    </w:p>
    <w:p w14:paraId="2A771C90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در</w:t>
      </w:r>
      <w:r w:rsidRPr="00990688">
        <w:rPr>
          <w:color w:val="000000" w:themeColor="text1"/>
          <w:rtl/>
        </w:rPr>
        <w:t xml:space="preserve"> قطع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چون آنجا کاشف تام است و اعتبار دارد، حق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قت</w:t>
      </w:r>
      <w:r w:rsidRPr="00990688">
        <w:rPr>
          <w:color w:val="000000" w:themeColor="text1"/>
          <w:rtl/>
        </w:rPr>
        <w:t xml:space="preserve"> را نشان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هر جا باشد. </w:t>
      </w:r>
    </w:p>
    <w:p w14:paraId="368F8180" w14:textId="60FBB114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اما</w:t>
      </w:r>
      <w:r w:rsidRPr="00990688">
        <w:rPr>
          <w:color w:val="000000" w:themeColor="text1"/>
          <w:rtl/>
        </w:rPr>
        <w:t xml:space="preserve"> از قطع که پا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م،</w:t>
      </w:r>
      <w:r w:rsidRPr="00990688">
        <w:rPr>
          <w:color w:val="000000" w:themeColor="text1"/>
          <w:rtl/>
        </w:rPr>
        <w:t xml:space="preserve">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جا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سؤال است که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تامه ندارد،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جور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عرف آنجا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تسه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و تساهل و امثال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نوع تسامح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ورزد</w:t>
      </w:r>
      <w:r w:rsidRPr="00990688">
        <w:rPr>
          <w:color w:val="000000" w:themeColor="text1"/>
          <w:rtl/>
        </w:rPr>
        <w:t xml:space="preserve"> و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حجت است. </w:t>
      </w:r>
      <w:r w:rsidR="00A279E3">
        <w:rPr>
          <w:color w:val="000000" w:themeColor="text1"/>
          <w:rtl/>
        </w:rPr>
        <w:t>قبلاً</w:t>
      </w:r>
      <w:r w:rsidRPr="00990688">
        <w:rPr>
          <w:color w:val="000000" w:themeColor="text1"/>
          <w:rtl/>
        </w:rPr>
        <w:t xml:space="preserve"> هم در بحث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ملاحظه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که هم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ادوار </w:t>
      </w:r>
      <w:r w:rsidR="00A279E3">
        <w:rPr>
          <w:color w:val="000000" w:themeColor="text1"/>
          <w:rtl/>
        </w:rPr>
        <w:t>متأخر</w:t>
      </w:r>
      <w:r w:rsidRPr="00990688">
        <w:rPr>
          <w:color w:val="000000" w:themeColor="text1"/>
          <w:rtl/>
        </w:rPr>
        <w:t xml:space="preserve"> و متقدم کسان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بودند که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را حجت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دانستند</w:t>
      </w:r>
      <w:r w:rsidRPr="00990688">
        <w:rPr>
          <w:color w:val="000000" w:themeColor="text1"/>
          <w:rtl/>
        </w:rPr>
        <w:t xml:space="preserve">. </w:t>
      </w:r>
    </w:p>
    <w:p w14:paraId="3A67E664" w14:textId="622A84E2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آقا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دسع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حک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از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افراد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بود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گفت</w:t>
      </w:r>
      <w:r w:rsidRPr="00990688">
        <w:rPr>
          <w:color w:val="000000" w:themeColor="text1"/>
          <w:rtl/>
        </w:rPr>
        <w:t xml:space="preserve">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حجت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</w:t>
      </w:r>
      <w:r w:rsidR="00BF1756">
        <w:rPr>
          <w:color w:val="000000" w:themeColor="text1"/>
          <w:rtl/>
        </w:rPr>
        <w:t>لااقل</w:t>
      </w:r>
      <w:r w:rsidRPr="00990688">
        <w:rPr>
          <w:color w:val="000000" w:themeColor="text1"/>
          <w:rtl/>
        </w:rPr>
        <w:t xml:space="preserve"> در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موارد آن را حجت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دانست</w:t>
      </w:r>
      <w:r w:rsidRPr="00990688">
        <w:rPr>
          <w:color w:val="000000" w:themeColor="text1"/>
          <w:rtl/>
        </w:rPr>
        <w:t xml:space="preserve">. </w:t>
      </w:r>
    </w:p>
    <w:p w14:paraId="3EFE4A78" w14:textId="6198A4FC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ما</w:t>
      </w:r>
      <w:r w:rsidRPr="00990688">
        <w:rPr>
          <w:color w:val="000000" w:themeColor="text1"/>
          <w:rtl/>
        </w:rPr>
        <w:t xml:space="preserve"> آن را پاسخ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م،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خود وجود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</w:t>
      </w:r>
      <w:r w:rsidR="00BF1756">
        <w:rPr>
          <w:color w:val="000000" w:themeColor="text1"/>
          <w:rtl/>
        </w:rPr>
        <w:t>نشان‌دهنده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در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و اعتبار آن، امر قطع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۱۰۰٪ وجود ندارد که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کاشف </w:t>
      </w:r>
      <w:r w:rsidR="00A279E3">
        <w:rPr>
          <w:color w:val="000000" w:themeColor="text1"/>
          <w:rtl/>
        </w:rPr>
        <w:t>صددرصد</w:t>
      </w:r>
      <w:r w:rsidRPr="00990688">
        <w:rPr>
          <w:color w:val="000000" w:themeColor="text1"/>
          <w:rtl/>
        </w:rPr>
        <w:t xml:space="preserve"> است، آن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با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مقدمات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اثبات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و ذات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. </w:t>
      </w:r>
    </w:p>
    <w:p w14:paraId="3C7BA3A7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طرح</w:t>
      </w:r>
      <w:r w:rsidRPr="00990688">
        <w:rPr>
          <w:color w:val="000000" w:themeColor="text1"/>
          <w:rtl/>
        </w:rPr>
        <w:t xml:space="preserve"> بحث در همه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دا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ره</w:t>
      </w:r>
      <w:r w:rsidRPr="00990688">
        <w:rPr>
          <w:color w:val="000000" w:themeColor="text1"/>
          <w:rtl/>
        </w:rPr>
        <w:t xml:space="preserve"> وس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</w:t>
      </w:r>
      <w:r w:rsidRPr="00990688">
        <w:rPr>
          <w:color w:val="000000" w:themeColor="text1"/>
          <w:rtl/>
        </w:rPr>
        <w:t xml:space="preserve"> معقول و منطق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است، پاسخ البته ممکن است تفاوت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داشته باشد، در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ممکن است پاسخ روشن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داشته باش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در همه اط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هست و مفادها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متعدد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تشر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اعتبار دارد چون دل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واضح‌تر است اما در آن‌ها به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نقطه نرس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م،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سؤال در آن هم مطرح است </w:t>
      </w:r>
    </w:p>
    <w:p w14:paraId="6E421123" w14:textId="77777777" w:rsidR="00990688" w:rsidRPr="00990688" w:rsidRDefault="00990688" w:rsidP="00990688">
      <w:pPr>
        <w:pStyle w:val="Heading1"/>
        <w:rPr>
          <w:rtl/>
        </w:rPr>
      </w:pPr>
      <w:bookmarkStart w:id="11" w:name="_Toc196559222"/>
      <w:r w:rsidRPr="00990688">
        <w:rPr>
          <w:rFonts w:hint="eastAsia"/>
          <w:rtl/>
        </w:rPr>
        <w:t>جمع‌بند</w:t>
      </w:r>
      <w:r w:rsidRPr="00990688">
        <w:rPr>
          <w:rFonts w:hint="cs"/>
          <w:rtl/>
        </w:rPr>
        <w:t>ی</w:t>
      </w:r>
      <w:r w:rsidRPr="00990688">
        <w:rPr>
          <w:rtl/>
        </w:rPr>
        <w:t xml:space="preserve"> مقدمه چهارم</w:t>
      </w:r>
      <w:bookmarkEnd w:id="11"/>
    </w:p>
    <w:p w14:paraId="779852E3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از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رو است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مبحث که در تنب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دوم مطرح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در همه امارات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که معقول است که تعلق بگ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</w:t>
      </w:r>
      <w:r w:rsidRPr="00990688">
        <w:rPr>
          <w:color w:val="000000" w:themeColor="text1"/>
          <w:rtl/>
        </w:rPr>
        <w:t xml:space="preserve"> به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تشر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ع،</w:t>
      </w:r>
      <w:r w:rsidRPr="00990688">
        <w:rPr>
          <w:color w:val="000000" w:themeColor="text1"/>
          <w:rtl/>
        </w:rPr>
        <w:t xml:space="preserve"> ،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و حت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فراتر از امارات در اطم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نان</w:t>
      </w:r>
      <w:r w:rsidRPr="00990688">
        <w:rPr>
          <w:color w:val="000000" w:themeColor="text1"/>
          <w:rtl/>
        </w:rPr>
        <w:t xml:space="preserve"> هم جار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است. البته بحث‌ها ممکن است در مقام پاسخ متفاوت باشد و در هر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از آن‌ها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به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موضوع ت</w:t>
      </w:r>
      <w:r w:rsidRPr="00990688">
        <w:rPr>
          <w:rFonts w:hint="eastAsia"/>
          <w:color w:val="000000" w:themeColor="text1"/>
          <w:rtl/>
        </w:rPr>
        <w:t>وجه</w:t>
      </w:r>
      <w:r w:rsidRPr="00990688">
        <w:rPr>
          <w:color w:val="000000" w:themeColor="text1"/>
          <w:rtl/>
        </w:rPr>
        <w:t xml:space="preserve"> کرد. </w:t>
      </w:r>
    </w:p>
    <w:p w14:paraId="29B0D350" w14:textId="79C88FF1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شاهد</w:t>
      </w:r>
      <w:r w:rsidRPr="00990688">
        <w:rPr>
          <w:color w:val="000000" w:themeColor="text1"/>
          <w:rtl/>
        </w:rPr>
        <w:t xml:space="preserve"> همان است که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روز</w:t>
      </w:r>
      <w:r w:rsidRPr="00990688">
        <w:rPr>
          <w:color w:val="000000" w:themeColor="text1"/>
          <w:rtl/>
        </w:rPr>
        <w:t xml:space="preserve"> ملاحظه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د،</w:t>
      </w:r>
      <w:r w:rsidRPr="00990688">
        <w:rPr>
          <w:color w:val="000000" w:themeColor="text1"/>
          <w:rtl/>
        </w:rPr>
        <w:t xml:space="preserve"> شاهد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مفسر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بحث را مطرح کردند، البته مفسر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غالباً از باب اخبار آحاد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مطرح کرده‌اند البته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</w:t>
      </w:r>
      <w:r w:rsidR="00BF1756">
        <w:rPr>
          <w:color w:val="000000" w:themeColor="text1"/>
          <w:rtl/>
        </w:rPr>
        <w:t>جسته‌</w:t>
      </w:r>
      <w:r w:rsidR="00BF1756">
        <w:rPr>
          <w:rFonts w:hint="cs"/>
          <w:color w:val="000000" w:themeColor="text1"/>
          <w:rtl/>
        </w:rPr>
        <w:t>و</w:t>
      </w:r>
      <w:r w:rsidR="00BF1756">
        <w:rPr>
          <w:color w:val="000000" w:themeColor="text1"/>
          <w:rtl/>
        </w:rPr>
        <w:t>گریخته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شواهد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وجود دارد که از باب ظواهر هم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مطرح </w:t>
      </w:r>
      <w:r w:rsidR="00A279E3">
        <w:rPr>
          <w:color w:val="000000" w:themeColor="text1"/>
          <w:rtl/>
        </w:rPr>
        <w:t>کرده‌اند</w:t>
      </w:r>
      <w:r w:rsidRPr="00990688">
        <w:rPr>
          <w:color w:val="000000" w:themeColor="text1"/>
          <w:rtl/>
        </w:rPr>
        <w:t>. از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روست که وقت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قر</w:t>
      </w:r>
      <w:r w:rsidRPr="00990688">
        <w:rPr>
          <w:rFonts w:hint="eastAsia"/>
          <w:color w:val="000000" w:themeColor="text1"/>
          <w:rtl/>
        </w:rPr>
        <w:t>آن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فرما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</w:t>
      </w:r>
      <w:r w:rsidR="00BF1756">
        <w:rPr>
          <w:b/>
          <w:bCs/>
          <w:color w:val="007200"/>
          <w:rtl/>
        </w:rPr>
        <w:t>﴿الْإِنْسَانُ إِنَّهُ کَانَ ظَلُومًا جَهُولًا﴾</w:t>
      </w:r>
      <w:r>
        <w:rPr>
          <w:rFonts w:hint="cs"/>
          <w:color w:val="000000" w:themeColor="text1"/>
          <w:rtl/>
        </w:rPr>
        <w:t>،</w:t>
      </w:r>
      <w:r>
        <w:rPr>
          <w:rStyle w:val="FootnoteReference"/>
          <w:color w:val="000000" w:themeColor="text1"/>
          <w:rtl/>
        </w:rPr>
        <w:footnoteReference w:id="1"/>
      </w:r>
      <w:r w:rsidRPr="00990688">
        <w:rPr>
          <w:color w:val="000000" w:themeColor="text1"/>
          <w:rtl/>
        </w:rPr>
        <w:t xml:space="preserve"> </w:t>
      </w:r>
      <w:r w:rsidR="00BF1756">
        <w:rPr>
          <w:b/>
          <w:bCs/>
          <w:color w:val="007200"/>
          <w:rtl/>
        </w:rPr>
        <w:t>﴿وَکَانَ الْإِنْسَانُ قَتُورًا﴾</w:t>
      </w:r>
      <w:r>
        <w:rPr>
          <w:rStyle w:val="FootnoteReference"/>
          <w:color w:val="000000" w:themeColor="text1"/>
          <w:rtl/>
        </w:rPr>
        <w:footnoteReference w:id="2"/>
      </w:r>
      <w:r w:rsidRPr="00990688">
        <w:rPr>
          <w:color w:val="000000" w:themeColor="text1"/>
          <w:rtl/>
        </w:rPr>
        <w:t>، چهل پنجاه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که راجع به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انسان است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انسان حلو است و جهول است و ظلوم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</w:t>
      </w:r>
      <w:r w:rsidR="00BF1756">
        <w:rPr>
          <w:b/>
          <w:bCs/>
          <w:color w:val="007200"/>
          <w:rtl/>
        </w:rPr>
        <w:t>﴿خَلَقْنَا الْإِنْسَانَ فِ</w:t>
      </w:r>
      <w:r w:rsidR="00BF1756">
        <w:rPr>
          <w:rFonts w:hint="cs"/>
          <w:b/>
          <w:bCs/>
          <w:color w:val="007200"/>
          <w:rtl/>
        </w:rPr>
        <w:t>ی</w:t>
      </w:r>
      <w:r w:rsidR="00BF1756">
        <w:rPr>
          <w:b/>
          <w:bCs/>
          <w:color w:val="007200"/>
          <w:rtl/>
        </w:rPr>
        <w:t xml:space="preserve"> کَبَدٍ﴾</w:t>
      </w:r>
      <w:r>
        <w:rPr>
          <w:rStyle w:val="FootnoteReference"/>
          <w:color w:val="000000" w:themeColor="text1"/>
          <w:rtl/>
        </w:rPr>
        <w:footnoteReference w:id="3"/>
      </w:r>
      <w:r w:rsidRPr="00990688">
        <w:rPr>
          <w:color w:val="000000" w:themeColor="text1"/>
          <w:rtl/>
        </w:rPr>
        <w:t>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در قرآن هست، </w:t>
      </w:r>
      <w:r w:rsidR="00BF1756">
        <w:rPr>
          <w:b/>
          <w:bCs/>
          <w:color w:val="007200"/>
          <w:rtl/>
        </w:rPr>
        <w:t>﴿إِنَّ الْإِنْسَانَ لَ</w:t>
      </w:r>
      <w:r w:rsidR="00BF1756">
        <w:rPr>
          <w:rFonts w:hint="cs"/>
          <w:b/>
          <w:bCs/>
          <w:color w:val="007200"/>
          <w:rtl/>
        </w:rPr>
        <w:t>یَ</w:t>
      </w:r>
      <w:r w:rsidR="00BF1756">
        <w:rPr>
          <w:rFonts w:hint="eastAsia"/>
          <w:b/>
          <w:bCs/>
          <w:color w:val="007200"/>
          <w:rtl/>
        </w:rPr>
        <w:t>طْغَ</w:t>
      </w:r>
      <w:r w:rsidR="00BF1756">
        <w:rPr>
          <w:rFonts w:hint="cs"/>
          <w:b/>
          <w:bCs/>
          <w:color w:val="007200"/>
          <w:rtl/>
        </w:rPr>
        <w:t>ی</w:t>
      </w:r>
      <w:r w:rsidR="00BF1756">
        <w:rPr>
          <w:b/>
          <w:bCs/>
          <w:color w:val="007200"/>
          <w:rtl/>
        </w:rPr>
        <w:t xml:space="preserve"> أَنْ رَآهُ اسْتَغْنَ</w:t>
      </w:r>
      <w:r w:rsidR="00BF1756">
        <w:rPr>
          <w:rFonts w:hint="cs"/>
          <w:b/>
          <w:bCs/>
          <w:color w:val="007200"/>
          <w:rtl/>
        </w:rPr>
        <w:t>ی</w:t>
      </w:r>
      <w:r w:rsidR="00BF1756">
        <w:rPr>
          <w:b/>
          <w:bCs/>
          <w:color w:val="007200"/>
          <w:rtl/>
        </w:rPr>
        <w:t>﴾</w:t>
      </w:r>
      <w:r w:rsidR="00FF6AF8">
        <w:rPr>
          <w:rStyle w:val="FootnoteReference"/>
          <w:color w:val="000000" w:themeColor="text1"/>
          <w:rtl/>
        </w:rPr>
        <w:footnoteReference w:id="4"/>
      </w:r>
      <w:r w:rsidRPr="00990688">
        <w:rPr>
          <w:color w:val="000000" w:themeColor="text1"/>
          <w:rtl/>
        </w:rPr>
        <w:t xml:space="preserve">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همان گزاره‌ها و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شر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در باب خلقت انسان است که پارسال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مقدار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بحث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. مراحل خلقت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مراحل رشد انسا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است.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همه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فات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در قرآن هست، در همه آن‌ها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سؤال مطرح است؛ آنجا که قرآن فرمود </w:t>
      </w:r>
      <w:r w:rsidR="00BF1756">
        <w:rPr>
          <w:b/>
          <w:bCs/>
          <w:color w:val="007200"/>
          <w:rtl/>
        </w:rPr>
        <w:t>﴿أَقِمِ الصَّلَاةَ لِدُلُوکِ الشَّمْسِ﴾</w:t>
      </w:r>
      <w:r w:rsidR="00827B99">
        <w:rPr>
          <w:rStyle w:val="FootnoteReference"/>
          <w:color w:val="000000" w:themeColor="text1"/>
          <w:rtl/>
        </w:rPr>
        <w:footnoteReference w:id="5"/>
      </w:r>
      <w:r w:rsidR="00827B99">
        <w:rPr>
          <w:rFonts w:hint="cs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حجت است اما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نجا</w:t>
      </w:r>
      <w:r w:rsidRPr="00990688">
        <w:rPr>
          <w:color w:val="000000" w:themeColor="text1"/>
          <w:rtl/>
        </w:rPr>
        <w:t xml:space="preserve">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</w:t>
      </w:r>
      <w:r w:rsidR="00BF1756">
        <w:rPr>
          <w:b/>
          <w:bCs/>
          <w:color w:val="007200"/>
          <w:rtl/>
        </w:rPr>
        <w:t>﴿إِنَّ الْإِنْسَانَ لَ</w:t>
      </w:r>
      <w:r w:rsidR="00BF1756">
        <w:rPr>
          <w:rFonts w:hint="cs"/>
          <w:b/>
          <w:bCs/>
          <w:color w:val="007200"/>
          <w:rtl/>
        </w:rPr>
        <w:t>یَ</w:t>
      </w:r>
      <w:r w:rsidR="00BF1756">
        <w:rPr>
          <w:rFonts w:hint="eastAsia"/>
          <w:b/>
          <w:bCs/>
          <w:color w:val="007200"/>
          <w:rtl/>
        </w:rPr>
        <w:t>طْغَ</w:t>
      </w:r>
      <w:r w:rsidR="00BF1756">
        <w:rPr>
          <w:rFonts w:hint="cs"/>
          <w:b/>
          <w:bCs/>
          <w:color w:val="007200"/>
          <w:rtl/>
        </w:rPr>
        <w:t>ی</w:t>
      </w:r>
      <w:r w:rsidR="00BF1756">
        <w:rPr>
          <w:b/>
          <w:bCs/>
          <w:color w:val="007200"/>
          <w:rtl/>
        </w:rPr>
        <w:t xml:space="preserve"> أَنْ رَآهُ اسْتَغْنَ</w:t>
      </w:r>
      <w:r w:rsidR="00BF1756">
        <w:rPr>
          <w:rFonts w:hint="cs"/>
          <w:b/>
          <w:bCs/>
          <w:color w:val="007200"/>
          <w:rtl/>
        </w:rPr>
        <w:t>ی</w:t>
      </w:r>
      <w:r w:rsidR="00BF1756">
        <w:rPr>
          <w:b/>
          <w:bCs/>
          <w:color w:val="007200"/>
          <w:rtl/>
        </w:rPr>
        <w:t>﴾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</w:t>
      </w:r>
      <w:r w:rsidR="00BF1756">
        <w:rPr>
          <w:b/>
          <w:bCs/>
          <w:color w:val="007200"/>
          <w:rtl/>
        </w:rPr>
        <w:t>﴿إِنَّ الْإِنْسَانَ خُلِقَ هَلُوعًا﴾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</w:t>
      </w:r>
      <w:r w:rsidR="00BF1756">
        <w:rPr>
          <w:b/>
          <w:bCs/>
          <w:color w:val="007200"/>
          <w:rtl/>
        </w:rPr>
        <w:t>﴿إِذَا مَسَّهُ الشَّرُّ جَزُوعًا﴾</w:t>
      </w:r>
      <w:r w:rsidR="00827B99">
        <w:rPr>
          <w:rStyle w:val="FootnoteReference"/>
          <w:color w:val="000000" w:themeColor="text1"/>
          <w:rtl/>
        </w:rPr>
        <w:footnoteReference w:id="6"/>
      </w:r>
      <w:r w:rsidRPr="00990688">
        <w:rPr>
          <w:color w:val="000000" w:themeColor="text1"/>
          <w:rtl/>
        </w:rPr>
        <w:t xml:space="preserve"> و سا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ات،</w:t>
      </w:r>
      <w:r w:rsidRPr="00990688">
        <w:rPr>
          <w:color w:val="000000" w:themeColor="text1"/>
          <w:rtl/>
        </w:rPr>
        <w:t xml:space="preserve"> صدها و هزاران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را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ان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کند،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بخش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حوزه </w:t>
      </w:r>
      <w:r w:rsidR="00BF1756">
        <w:rPr>
          <w:color w:val="000000" w:themeColor="text1"/>
          <w:rtl/>
        </w:rPr>
        <w:t>آخرت</w:t>
      </w:r>
      <w:r w:rsidRPr="00990688">
        <w:rPr>
          <w:color w:val="000000" w:themeColor="text1"/>
          <w:rtl/>
        </w:rPr>
        <w:t xml:space="preserve"> و 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امت</w:t>
      </w:r>
      <w:r w:rsidRPr="00990688">
        <w:rPr>
          <w:color w:val="000000" w:themeColor="text1"/>
          <w:rtl/>
        </w:rPr>
        <w:t xml:space="preserve"> و خدا است، با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دلا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آن‌ها جزء اعتقاد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به شما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د،</w:t>
      </w:r>
      <w:r w:rsidRPr="00990688">
        <w:rPr>
          <w:color w:val="000000" w:themeColor="text1"/>
          <w:rtl/>
        </w:rPr>
        <w:t xml:space="preserve"> اما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بخش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حوزه‌ها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است که </w:t>
      </w:r>
      <w:r w:rsidRPr="00990688">
        <w:rPr>
          <w:rFonts w:hint="eastAsia"/>
          <w:color w:val="000000" w:themeColor="text1"/>
          <w:rtl/>
        </w:rPr>
        <w:t>جزء</w:t>
      </w:r>
      <w:r w:rsidRPr="00990688">
        <w:rPr>
          <w:color w:val="000000" w:themeColor="text1"/>
          <w:rtl/>
        </w:rPr>
        <w:t xml:space="preserve"> اعتقادات به معنا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خاص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ست،</w:t>
      </w:r>
      <w:r w:rsidRPr="00990688">
        <w:rPr>
          <w:color w:val="000000" w:themeColor="text1"/>
          <w:rtl/>
        </w:rPr>
        <w:t xml:space="preserve"> مرتبط با علوم طب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علوم انسان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هم حجت است؟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ر؟</w:t>
      </w:r>
      <w:r w:rsidRPr="00990688">
        <w:rPr>
          <w:color w:val="000000" w:themeColor="text1"/>
          <w:rtl/>
        </w:rPr>
        <w:t xml:space="preserve"> اگر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پس چرا قرآن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را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فرما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د؟</w:t>
      </w:r>
      <w:r w:rsidRPr="00990688">
        <w:rPr>
          <w:color w:val="000000" w:themeColor="text1"/>
          <w:rtl/>
        </w:rPr>
        <w:t xml:space="preserve"> </w:t>
      </w:r>
    </w:p>
    <w:p w14:paraId="7FA77FD9" w14:textId="2571E3D9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فقط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خواهد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تنبه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حاصل بشود؟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ست؟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سؤالات جد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که وجود دارد. </w:t>
      </w:r>
      <w:r w:rsidR="00C87238">
        <w:rPr>
          <w:color w:val="000000" w:themeColor="text1"/>
          <w:rtl/>
        </w:rPr>
        <w:t>جسته‌وگریخته</w:t>
      </w:r>
      <w:r w:rsidRPr="00990688">
        <w:rPr>
          <w:color w:val="000000" w:themeColor="text1"/>
          <w:rtl/>
        </w:rPr>
        <w:t xml:space="preserve"> به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پاسخ هم </w:t>
      </w:r>
      <w:r w:rsidR="00BF1756">
        <w:rPr>
          <w:color w:val="000000" w:themeColor="text1"/>
          <w:rtl/>
        </w:rPr>
        <w:t>داده‌ایم</w:t>
      </w:r>
      <w:r w:rsidRPr="00990688">
        <w:rPr>
          <w:color w:val="000000" w:themeColor="text1"/>
          <w:rtl/>
        </w:rPr>
        <w:t xml:space="preserve">. </w:t>
      </w:r>
    </w:p>
    <w:p w14:paraId="57E0953A" w14:textId="77777777" w:rsidR="00990688" w:rsidRPr="00990688" w:rsidRDefault="00990688" w:rsidP="00827B99">
      <w:pPr>
        <w:pStyle w:val="Heading1"/>
        <w:rPr>
          <w:rtl/>
        </w:rPr>
      </w:pPr>
      <w:bookmarkStart w:id="12" w:name="_Toc196559223"/>
      <w:r w:rsidRPr="00990688">
        <w:rPr>
          <w:rFonts w:hint="eastAsia"/>
          <w:rtl/>
        </w:rPr>
        <w:t>مقدمه</w:t>
      </w:r>
      <w:r w:rsidRPr="00990688">
        <w:rPr>
          <w:rtl/>
        </w:rPr>
        <w:t xml:space="preserve"> پنجم</w:t>
      </w:r>
      <w:bookmarkEnd w:id="12"/>
    </w:p>
    <w:p w14:paraId="5DC9B367" w14:textId="6C5A9CF4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عبارت</w:t>
      </w:r>
      <w:r w:rsidRPr="00990688">
        <w:rPr>
          <w:color w:val="000000" w:themeColor="text1"/>
          <w:rtl/>
        </w:rPr>
        <w:t xml:space="preserve"> است از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علم و اعتقاد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علم و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</w:t>
      </w:r>
      <w:r w:rsidR="00BF1756">
        <w:rPr>
          <w:color w:val="000000" w:themeColor="text1"/>
          <w:rtl/>
        </w:rPr>
        <w:t>همان‌طور</w:t>
      </w:r>
      <w:r w:rsidRPr="00990688">
        <w:rPr>
          <w:color w:val="000000" w:themeColor="text1"/>
          <w:rtl/>
        </w:rPr>
        <w:t xml:space="preserve"> که سابق هم عرض کرد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ن‌ها</w:t>
      </w:r>
      <w:r w:rsidRPr="00990688">
        <w:rPr>
          <w:color w:val="000000" w:themeColor="text1"/>
          <w:rtl/>
        </w:rPr>
        <w:t xml:space="preserve"> از هم ماه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تاً</w:t>
      </w:r>
      <w:r w:rsidRPr="00990688">
        <w:rPr>
          <w:color w:val="000000" w:themeColor="text1"/>
          <w:rtl/>
        </w:rPr>
        <w:t xml:space="preserve"> جدا هستند. </w:t>
      </w:r>
    </w:p>
    <w:p w14:paraId="1DF44E63" w14:textId="4832CCCB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در</w:t>
      </w:r>
      <w:r w:rsidRPr="00990688">
        <w:rPr>
          <w:color w:val="000000" w:themeColor="text1"/>
          <w:rtl/>
        </w:rPr>
        <w:t xml:space="preserve"> بحث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مطلب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را مورد </w:t>
      </w:r>
      <w:r w:rsidR="00BF1756">
        <w:rPr>
          <w:color w:val="000000" w:themeColor="text1"/>
          <w:rtl/>
        </w:rPr>
        <w:t>تأکید</w:t>
      </w:r>
      <w:r w:rsidRPr="00990688">
        <w:rPr>
          <w:color w:val="000000" w:themeColor="text1"/>
          <w:rtl/>
        </w:rPr>
        <w:t xml:space="preserve"> قرار داد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و با قطع نظر از بحث‌ها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کلام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لفظ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واژگان، آن مطلب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بود که اعتقاد (آن وقت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شتر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گفت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)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پد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از علم و آثار مترتب بر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است و آن عبارت است از دلدادگ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سرسپردگ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پذ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رش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عقد القلب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تعهد به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است و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از علم است، حت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علم صددرصد، از علم و مباد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علم جداست. از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آثار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در روان انسان هم هست جداست،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بعد از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دلدادگ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</w:t>
      </w:r>
      <w:r w:rsidR="00BF1756">
        <w:rPr>
          <w:color w:val="000000" w:themeColor="text1"/>
          <w:rtl/>
        </w:rPr>
        <w:t>دل‌سپردگی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احوال روح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پ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دا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فضائل اخلاق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پ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دا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و تا التزام عمل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امت</w:t>
      </w:r>
      <w:r w:rsidRPr="00990688">
        <w:rPr>
          <w:rFonts w:hint="eastAsia"/>
          <w:color w:val="000000" w:themeColor="text1"/>
          <w:rtl/>
        </w:rPr>
        <w:t>داد</w:t>
      </w:r>
      <w:r w:rsidRPr="00990688">
        <w:rPr>
          <w:color w:val="000000" w:themeColor="text1"/>
          <w:rtl/>
        </w:rPr>
        <w:t xml:space="preserve"> پ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دا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کند</w:t>
      </w:r>
      <w:r w:rsidRPr="00990688">
        <w:rPr>
          <w:color w:val="000000" w:themeColor="text1"/>
          <w:rtl/>
        </w:rPr>
        <w:t xml:space="preserve">. </w:t>
      </w:r>
    </w:p>
    <w:p w14:paraId="406FE8E2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ما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گفت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آن التزام قلب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عقد القلب، دلدادگ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سرسپردگ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تعهد،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است و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حال درون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که انسان آنجا فعال هم هست کنشگر است،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وقت‌ها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تواند</w:t>
      </w:r>
      <w:r w:rsidRPr="00990688">
        <w:rPr>
          <w:color w:val="000000" w:themeColor="text1"/>
          <w:rtl/>
        </w:rPr>
        <w:t xml:space="preserve"> اخت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باشد. </w:t>
      </w:r>
    </w:p>
    <w:p w14:paraId="2045F36E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غ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از علم است، در علم انسان منفعل است،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ند،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استدلال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او پ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دا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و او علم پ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دا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کند،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است. </w:t>
      </w:r>
    </w:p>
    <w:p w14:paraId="369887D2" w14:textId="484763CE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توجه کرد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دو پد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ده</w:t>
      </w:r>
      <w:r w:rsidRPr="00990688">
        <w:rPr>
          <w:color w:val="000000" w:themeColor="text1"/>
          <w:rtl/>
        </w:rPr>
        <w:t xml:space="preserve"> در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در قرآن کر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و روا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د،</w:t>
      </w:r>
      <w:r w:rsidRPr="00990688">
        <w:rPr>
          <w:color w:val="000000" w:themeColor="text1"/>
          <w:rtl/>
        </w:rPr>
        <w:t xml:space="preserve">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علم به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و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و اعتقاد به آن‌ها فرق است.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امر </w:t>
      </w:r>
      <w:r w:rsidR="00BF1756">
        <w:rPr>
          <w:color w:val="000000" w:themeColor="text1"/>
          <w:rtl/>
        </w:rPr>
        <w:t>روان‌شناختی</w:t>
      </w:r>
      <w:r w:rsidRPr="00990688">
        <w:rPr>
          <w:color w:val="000000" w:themeColor="text1"/>
          <w:rtl/>
        </w:rPr>
        <w:t xml:space="preserve"> مجزا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رشته مباد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علم تا خود علم و رشته احوال درون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رفتارها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رون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مترتب ب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دان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امر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color w:val="000000" w:themeColor="text1"/>
          <w:rtl/>
        </w:rPr>
        <w:t xml:space="preserve"> دق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ق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واسطه است. </w:t>
      </w:r>
    </w:p>
    <w:p w14:paraId="149F5A5C" w14:textId="53C6ACBA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اناً</w:t>
      </w:r>
      <w:r w:rsidRPr="00990688">
        <w:rPr>
          <w:color w:val="000000" w:themeColor="text1"/>
          <w:rtl/>
        </w:rPr>
        <w:t xml:space="preserve"> ممکن است در جا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علم نباشد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باشد، حت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="00C87238">
        <w:rPr>
          <w:color w:val="000000" w:themeColor="text1"/>
          <w:rtl/>
        </w:rPr>
        <w:t>بنا بر</w:t>
      </w:r>
      <w:r w:rsidRPr="00990688">
        <w:rPr>
          <w:color w:val="000000" w:themeColor="text1"/>
          <w:rtl/>
        </w:rPr>
        <w:t xml:space="preserve">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احتمالات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تواند</w:t>
      </w:r>
      <w:r w:rsidRPr="00990688">
        <w:rPr>
          <w:color w:val="000000" w:themeColor="text1"/>
          <w:rtl/>
        </w:rPr>
        <w:t xml:space="preserve"> با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احتمال باشد،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احتمال،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ظن، احتمال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به وجود جن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من عقد القلب کردم که جن وجود دارد. </w:t>
      </w:r>
    </w:p>
    <w:p w14:paraId="405A3172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حت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ممکن است وهم باشد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به همان وهم دل سپرده است، اگر سؤال بشود که هست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خ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ر؟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من از نظر روح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بنا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بر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گذاشتم. ممکن است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هم باشد هر چند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محل بحث است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ممکن است باشد. </w:t>
      </w:r>
    </w:p>
    <w:p w14:paraId="5F27BAD4" w14:textId="5D798A9A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وهم هم کاف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به مرتبه بالاتر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برسد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با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ظن باشد، </w:t>
      </w:r>
      <w:r w:rsidR="00BF1756">
        <w:rPr>
          <w:color w:val="000000" w:themeColor="text1"/>
          <w:rtl/>
        </w:rPr>
        <w:t>لااقل</w:t>
      </w:r>
      <w:r w:rsidRPr="00990688">
        <w:rPr>
          <w:color w:val="000000" w:themeColor="text1"/>
          <w:rtl/>
        </w:rPr>
        <w:t xml:space="preserve"> در ظن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هست. </w:t>
      </w:r>
    </w:p>
    <w:p w14:paraId="12373DBF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ارتباط</w:t>
      </w:r>
      <w:r w:rsidRPr="00990688">
        <w:rPr>
          <w:color w:val="000000" w:themeColor="text1"/>
          <w:rtl/>
        </w:rPr>
        <w:t xml:space="preserve"> علم و اعتقاد</w:t>
      </w:r>
    </w:p>
    <w:p w14:paraId="6C487CFC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نظر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اعتقاد مساوق با علم است، بدون علم اعتقاد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شود،</w:t>
      </w:r>
      <w:r w:rsidRPr="00990688">
        <w:rPr>
          <w:color w:val="000000" w:themeColor="text1"/>
          <w:rtl/>
        </w:rPr>
        <w:t xml:space="preserve"> عقد و قلب و سرسپردگ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جاد</w:t>
      </w:r>
      <w:r w:rsidRPr="00990688">
        <w:rPr>
          <w:color w:val="000000" w:themeColor="text1"/>
          <w:rtl/>
        </w:rPr>
        <w:t xml:space="preserve"> کرد. </w:t>
      </w:r>
    </w:p>
    <w:p w14:paraId="33EFBD05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نظر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اعتقاد اعم از علم است ممکن است علم و قطع نباشد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عقد و قلب محقق بشود</w:t>
      </w:r>
    </w:p>
    <w:p w14:paraId="0F332AD5" w14:textId="301C0777" w:rsidR="00990688" w:rsidRPr="00990688" w:rsidRDefault="00BF1756" w:rsidP="00990688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990688" w:rsidRPr="00990688">
        <w:rPr>
          <w:color w:val="000000" w:themeColor="text1"/>
          <w:rtl/>
        </w:rPr>
        <w:t xml:space="preserve"> که آن عقد و قلب آ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</w:t>
      </w:r>
      <w:r w:rsidR="00990688" w:rsidRPr="00990688">
        <w:rPr>
          <w:color w:val="000000" w:themeColor="text1"/>
          <w:rtl/>
        </w:rPr>
        <w:t xml:space="preserve"> مستلزم به نحو عل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ت</w:t>
      </w:r>
      <w:r w:rsidR="00990688" w:rsidRPr="00990688">
        <w:rPr>
          <w:color w:val="000000" w:themeColor="text1"/>
          <w:rtl/>
        </w:rPr>
        <w:t xml:space="preserve"> تامه است نسبت به برخ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از احوال درون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،</w:t>
      </w:r>
      <w:r w:rsidR="00990688" w:rsidRPr="00990688">
        <w:rPr>
          <w:color w:val="000000" w:themeColor="text1"/>
          <w:rtl/>
        </w:rPr>
        <w:t xml:space="preserve"> مخصوصاً رفتارها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ب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رون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و التزام عمل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color w:val="000000" w:themeColor="text1"/>
          <w:rtl/>
        </w:rPr>
        <w:t xml:space="preserve"> 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ا</w:t>
      </w:r>
      <w:r w:rsidR="00990688" w:rsidRPr="00990688">
        <w:rPr>
          <w:color w:val="000000" w:themeColor="text1"/>
          <w:rtl/>
        </w:rPr>
        <w:t xml:space="preserve"> خ</w:t>
      </w:r>
      <w:r w:rsidR="00990688" w:rsidRPr="00990688">
        <w:rPr>
          <w:rFonts w:hint="cs"/>
          <w:color w:val="000000" w:themeColor="text1"/>
          <w:rtl/>
        </w:rPr>
        <w:t>ی</w:t>
      </w:r>
      <w:r w:rsidR="00990688" w:rsidRPr="00990688">
        <w:rPr>
          <w:rFonts w:hint="eastAsia"/>
          <w:color w:val="000000" w:themeColor="text1"/>
          <w:rtl/>
        </w:rPr>
        <w:t>ر؟</w:t>
      </w:r>
      <w:r w:rsidR="00990688" w:rsidRPr="00990688">
        <w:rPr>
          <w:color w:val="000000" w:themeColor="text1"/>
          <w:rtl/>
        </w:rPr>
        <w:t xml:space="preserve"> </w:t>
      </w:r>
    </w:p>
    <w:p w14:paraId="38FEE1D4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آن</w:t>
      </w:r>
      <w:r w:rsidRPr="00990688">
        <w:rPr>
          <w:color w:val="000000" w:themeColor="text1"/>
          <w:rtl/>
        </w:rPr>
        <w:t xml:space="preserve"> هم محل کلام است که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ند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ملازم است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معلوم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ملازم باشد. </w:t>
      </w:r>
    </w:p>
    <w:p w14:paraId="252A618D" w14:textId="169BA7E2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ما</w:t>
      </w:r>
      <w:r w:rsidRPr="00990688">
        <w:rPr>
          <w:color w:val="000000" w:themeColor="text1"/>
          <w:rtl/>
        </w:rPr>
        <w:t xml:space="preserve"> فکر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عقد القلب،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مان،</w:t>
      </w:r>
      <w:r w:rsidRPr="00990688">
        <w:rPr>
          <w:color w:val="000000" w:themeColor="text1"/>
          <w:rtl/>
        </w:rPr>
        <w:t xml:space="preserve"> دل دادگ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سرسپردگ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تعهد درون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وصف روانشناس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جدا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رشته اوصاف درون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رون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و ملازم هم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و امر انفعال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هم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و اخت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تواند</w:t>
      </w:r>
      <w:r w:rsidRPr="00990688">
        <w:rPr>
          <w:color w:val="000000" w:themeColor="text1"/>
          <w:rtl/>
        </w:rPr>
        <w:t xml:space="preserve"> تصم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بگ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رد،</w:t>
      </w:r>
      <w:r w:rsidRPr="00990688">
        <w:rPr>
          <w:color w:val="000000" w:themeColor="text1"/>
          <w:rtl/>
        </w:rPr>
        <w:t xml:space="preserve"> لااقل </w:t>
      </w:r>
      <w:r w:rsidR="00B365E7">
        <w:rPr>
          <w:color w:val="000000" w:themeColor="text1"/>
          <w:rtl/>
        </w:rPr>
        <w:t>فی‌الجمله</w:t>
      </w:r>
      <w:r w:rsidRPr="00990688">
        <w:rPr>
          <w:color w:val="000000" w:themeColor="text1"/>
          <w:rtl/>
        </w:rPr>
        <w:t xml:space="preserve"> </w:t>
      </w:r>
      <w:r w:rsidR="00B365E7">
        <w:rPr>
          <w:color w:val="000000" w:themeColor="text1"/>
          <w:rtl/>
        </w:rPr>
        <w:t>این‌طور</w:t>
      </w:r>
      <w:r w:rsidRPr="00990688">
        <w:rPr>
          <w:color w:val="000000" w:themeColor="text1"/>
          <w:rtl/>
        </w:rPr>
        <w:t xml:space="preserve"> است و مراتب و درجات هم دارد. عقل و ق</w:t>
      </w:r>
      <w:r w:rsidRPr="00990688">
        <w:rPr>
          <w:rFonts w:hint="eastAsia"/>
          <w:color w:val="000000" w:themeColor="text1"/>
          <w:rtl/>
        </w:rPr>
        <w:t>لب</w:t>
      </w:r>
      <w:r w:rsidRPr="00990688">
        <w:rPr>
          <w:color w:val="000000" w:themeColor="text1"/>
          <w:rtl/>
        </w:rPr>
        <w:t xml:space="preserve"> هم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درجه‌ا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. </w:t>
      </w:r>
    </w:p>
    <w:p w14:paraId="65ED2866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 که در جلسات تفس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color w:val="000000" w:themeColor="text1"/>
          <w:rtl/>
        </w:rPr>
        <w:t xml:space="preserve"> با 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ان</w:t>
      </w:r>
      <w:r w:rsidRPr="00990688">
        <w:rPr>
          <w:color w:val="000000" w:themeColor="text1"/>
          <w:rtl/>
        </w:rPr>
        <w:t xml:space="preserve">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گفت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. </w:t>
      </w:r>
    </w:p>
    <w:p w14:paraId="5633CA83" w14:textId="62D5B2F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مقدمه‌ا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بود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نکته‌ا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عرض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کنم</w:t>
      </w:r>
      <w:r w:rsidRPr="00990688">
        <w:rPr>
          <w:color w:val="000000" w:themeColor="text1"/>
          <w:rtl/>
        </w:rPr>
        <w:t xml:space="preserve"> و آن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است که مطرح شدن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قرآن و روا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ات،</w:t>
      </w:r>
      <w:r w:rsidRPr="00990688">
        <w:rPr>
          <w:color w:val="000000" w:themeColor="text1"/>
          <w:rtl/>
        </w:rPr>
        <w:t xml:space="preserve"> دو وجه دارد، گاه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مطرح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</w:t>
      </w:r>
      <w:r w:rsidRPr="00990688">
        <w:rPr>
          <w:color w:val="000000" w:themeColor="text1"/>
          <w:rtl/>
        </w:rPr>
        <w:t xml:space="preserve"> که اعتقاد حاصل بشود؛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عقا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شود؛</w:t>
      </w:r>
      <w:r w:rsidRPr="00990688">
        <w:rPr>
          <w:color w:val="000000" w:themeColor="text1"/>
          <w:rtl/>
        </w:rPr>
        <w:t xml:space="preserve"> </w:t>
      </w:r>
      <w:r w:rsidR="00B365E7">
        <w:rPr>
          <w:b/>
          <w:bCs/>
          <w:color w:val="007200"/>
          <w:rtl/>
        </w:rPr>
        <w:t xml:space="preserve">﴿قُلْ هُوَ اللَّهُ أَحَدٌ، اللَّهُ الصَّمَدُ، لَمْ </w:t>
      </w:r>
      <w:r w:rsidR="00B365E7">
        <w:rPr>
          <w:rFonts w:hint="cs"/>
          <w:b/>
          <w:bCs/>
          <w:color w:val="007200"/>
          <w:rtl/>
        </w:rPr>
        <w:t>یَ</w:t>
      </w:r>
      <w:r w:rsidR="00B365E7">
        <w:rPr>
          <w:rFonts w:hint="eastAsia"/>
          <w:b/>
          <w:bCs/>
          <w:color w:val="007200"/>
          <w:rtl/>
        </w:rPr>
        <w:t>لِدْ</w:t>
      </w:r>
      <w:r w:rsidR="00B365E7">
        <w:rPr>
          <w:b/>
          <w:bCs/>
          <w:color w:val="007200"/>
          <w:rtl/>
        </w:rPr>
        <w:t xml:space="preserve"> وَلَمْ </w:t>
      </w:r>
      <w:r w:rsidR="00B365E7">
        <w:rPr>
          <w:rFonts w:hint="cs"/>
          <w:b/>
          <w:bCs/>
          <w:color w:val="007200"/>
          <w:rtl/>
        </w:rPr>
        <w:t>یُ</w:t>
      </w:r>
      <w:r w:rsidR="00B365E7">
        <w:rPr>
          <w:rFonts w:hint="eastAsia"/>
          <w:b/>
          <w:bCs/>
          <w:color w:val="007200"/>
          <w:rtl/>
        </w:rPr>
        <w:t>ولَدْ</w:t>
      </w:r>
      <w:r w:rsidR="00B365E7">
        <w:rPr>
          <w:b/>
          <w:bCs/>
          <w:color w:val="007200"/>
          <w:rtl/>
        </w:rPr>
        <w:t>﴾</w:t>
      </w:r>
      <w:r w:rsidR="00827B99">
        <w:rPr>
          <w:rStyle w:val="FootnoteReference"/>
          <w:color w:val="000000" w:themeColor="text1"/>
          <w:rtl/>
        </w:rPr>
        <w:footnoteReference w:id="7"/>
      </w:r>
      <w:r w:rsidRPr="00990688">
        <w:rPr>
          <w:color w:val="000000" w:themeColor="text1"/>
          <w:rtl/>
        </w:rPr>
        <w:t xml:space="preserve">، </w:t>
      </w:r>
      <w:r w:rsidR="00B365E7">
        <w:rPr>
          <w:b/>
          <w:bCs/>
          <w:color w:val="007200"/>
          <w:rtl/>
        </w:rPr>
        <w:t>﴿إِنَّ الدَّارَ الْآخِرَةَ لَهِ</w:t>
      </w:r>
      <w:r w:rsidR="00B365E7">
        <w:rPr>
          <w:rFonts w:hint="cs"/>
          <w:b/>
          <w:bCs/>
          <w:color w:val="007200"/>
          <w:rtl/>
        </w:rPr>
        <w:t>یَ</w:t>
      </w:r>
      <w:r w:rsidR="00B365E7">
        <w:rPr>
          <w:b/>
          <w:bCs/>
          <w:color w:val="007200"/>
          <w:rtl/>
        </w:rPr>
        <w:t xml:space="preserve"> الْحَ</w:t>
      </w:r>
      <w:r w:rsidR="00B365E7">
        <w:rPr>
          <w:rFonts w:hint="cs"/>
          <w:b/>
          <w:bCs/>
          <w:color w:val="007200"/>
          <w:rtl/>
        </w:rPr>
        <w:t>یَ</w:t>
      </w:r>
      <w:r w:rsidR="00B365E7">
        <w:rPr>
          <w:rFonts w:hint="eastAsia"/>
          <w:b/>
          <w:bCs/>
          <w:color w:val="007200"/>
          <w:rtl/>
        </w:rPr>
        <w:t>وَانُ</w:t>
      </w:r>
      <w:r w:rsidR="00B365E7">
        <w:rPr>
          <w:b/>
          <w:bCs/>
          <w:color w:val="007200"/>
          <w:rtl/>
        </w:rPr>
        <w:t>﴾</w:t>
      </w:r>
      <w:r w:rsidR="003308E2">
        <w:rPr>
          <w:rStyle w:val="FootnoteReference"/>
          <w:color w:val="000000" w:themeColor="text1"/>
          <w:rtl/>
        </w:rPr>
        <w:footnoteReference w:id="8"/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اعتقاد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شرع از ما عقد القلب، تعهد روانشناس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نسبت به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را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طلبد</w:t>
      </w:r>
      <w:r w:rsidRPr="00990688">
        <w:rPr>
          <w:color w:val="000000" w:themeColor="text1"/>
          <w:rtl/>
        </w:rPr>
        <w:t xml:space="preserve">. </w:t>
      </w:r>
    </w:p>
    <w:p w14:paraId="1BECEE4A" w14:textId="77D266A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ممکن</w:t>
      </w:r>
      <w:r w:rsidRPr="00990688">
        <w:rPr>
          <w:color w:val="000000" w:themeColor="text1"/>
          <w:rtl/>
        </w:rPr>
        <w:t xml:space="preserve"> است همه گزاره‌ها از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قب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نباشند، بعض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از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باشد که شارع فرموده است که علم به آن پ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دا</w:t>
      </w:r>
      <w:r w:rsidRPr="00990688">
        <w:rPr>
          <w:color w:val="000000" w:themeColor="text1"/>
          <w:rtl/>
        </w:rPr>
        <w:t xml:space="preserve"> بکند. از شما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خواهد</w:t>
      </w:r>
      <w:r w:rsidRPr="00990688">
        <w:rPr>
          <w:color w:val="000000" w:themeColor="text1"/>
          <w:rtl/>
        </w:rPr>
        <w:t xml:space="preserve"> که الان عقدالقلب کن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د،</w:t>
      </w:r>
      <w:r w:rsidRPr="00990688">
        <w:rPr>
          <w:color w:val="000000" w:themeColor="text1"/>
          <w:rtl/>
        </w:rPr>
        <w:t xml:space="preserve"> </w:t>
      </w:r>
      <w:r w:rsidR="00B365E7">
        <w:rPr>
          <w:b/>
          <w:bCs/>
          <w:color w:val="007200"/>
          <w:rtl/>
        </w:rPr>
        <w:t>﴿کَانَ الْإِنْسَانُ کَفُورًا﴾</w:t>
      </w:r>
      <w:r w:rsidRPr="00990688">
        <w:rPr>
          <w:color w:val="000000" w:themeColor="text1"/>
          <w:rtl/>
        </w:rPr>
        <w:t xml:space="preserve">، </w:t>
      </w:r>
      <w:r w:rsidR="00B365E7">
        <w:rPr>
          <w:b/>
          <w:bCs/>
          <w:color w:val="007200"/>
          <w:rtl/>
        </w:rPr>
        <w:t>﴿الْإِنْسَانُ إِنَّهُ کَانَ ظَلُومًا جَهُولًا﴾</w:t>
      </w:r>
      <w:r w:rsidRPr="00990688">
        <w:rPr>
          <w:color w:val="000000" w:themeColor="text1"/>
          <w:rtl/>
        </w:rPr>
        <w:t xml:space="preserve">، </w:t>
      </w:r>
      <w:r w:rsidR="00B365E7">
        <w:rPr>
          <w:b/>
          <w:bCs/>
          <w:color w:val="007200"/>
          <w:rtl/>
        </w:rPr>
        <w:t>﴿خَلَقْنَا الْإِنْسَانَ فِ</w:t>
      </w:r>
      <w:r w:rsidR="00B365E7">
        <w:rPr>
          <w:rFonts w:hint="cs"/>
          <w:b/>
          <w:bCs/>
          <w:color w:val="007200"/>
          <w:rtl/>
        </w:rPr>
        <w:t>ی</w:t>
      </w:r>
      <w:r w:rsidR="00B365E7">
        <w:rPr>
          <w:b/>
          <w:bCs/>
          <w:color w:val="007200"/>
          <w:rtl/>
        </w:rPr>
        <w:t xml:space="preserve"> کَبَدٍ﴾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نکه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جزء معتَقدات شما، شا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نخواهد ول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هر حال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نوع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دارد. </w:t>
      </w:r>
      <w:r w:rsidR="00B365E7">
        <w:rPr>
          <w:color w:val="000000" w:themeColor="text1"/>
          <w:rtl/>
        </w:rPr>
        <w:t>قطعاً</w:t>
      </w:r>
      <w:r w:rsidRPr="00990688">
        <w:rPr>
          <w:color w:val="000000" w:themeColor="text1"/>
          <w:rtl/>
        </w:rPr>
        <w:t xml:space="preserve"> </w:t>
      </w:r>
      <w:r w:rsidR="00B365E7">
        <w:rPr>
          <w:color w:val="000000" w:themeColor="text1"/>
          <w:rtl/>
        </w:rPr>
        <w:t>تأثیراتی</w:t>
      </w:r>
      <w:r w:rsidRPr="00990688">
        <w:rPr>
          <w:color w:val="000000" w:themeColor="text1"/>
          <w:rtl/>
        </w:rPr>
        <w:t xml:space="preserve"> هم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گذارد</w:t>
      </w:r>
      <w:r w:rsidRPr="00990688">
        <w:rPr>
          <w:color w:val="000000" w:themeColor="text1"/>
          <w:rtl/>
        </w:rPr>
        <w:t xml:space="preserve">. </w:t>
      </w:r>
    </w:p>
    <w:p w14:paraId="6B7E5988" w14:textId="24399C31" w:rsidR="00990688" w:rsidRPr="00990688" w:rsidRDefault="00990688" w:rsidP="003308E2">
      <w:pPr>
        <w:pStyle w:val="Heading1"/>
        <w:rPr>
          <w:rtl/>
        </w:rPr>
      </w:pPr>
      <w:bookmarkStart w:id="13" w:name="_Toc196559224"/>
      <w:r w:rsidRPr="00990688">
        <w:rPr>
          <w:rFonts w:hint="eastAsia"/>
          <w:rtl/>
        </w:rPr>
        <w:t>اقسام</w:t>
      </w:r>
      <w:r w:rsidRPr="00990688">
        <w:rPr>
          <w:rtl/>
        </w:rPr>
        <w:t xml:space="preserve"> گزاره‌ها</w:t>
      </w:r>
      <w:r w:rsidRPr="00990688">
        <w:rPr>
          <w:rFonts w:hint="cs"/>
          <w:rtl/>
        </w:rPr>
        <w:t>ی</w:t>
      </w:r>
      <w:r w:rsidRPr="00990688">
        <w:rPr>
          <w:rtl/>
        </w:rPr>
        <w:t xml:space="preserve"> توص</w:t>
      </w:r>
      <w:r w:rsidRPr="00990688">
        <w:rPr>
          <w:rFonts w:hint="cs"/>
          <w:rtl/>
        </w:rPr>
        <w:t>ی</w:t>
      </w:r>
      <w:r w:rsidRPr="00990688">
        <w:rPr>
          <w:rFonts w:hint="eastAsia"/>
          <w:rtl/>
        </w:rPr>
        <w:t>ف</w:t>
      </w:r>
      <w:r w:rsidRPr="00990688">
        <w:rPr>
          <w:rFonts w:hint="cs"/>
          <w:rtl/>
        </w:rPr>
        <w:t>ی</w:t>
      </w:r>
      <w:r w:rsidRPr="00990688">
        <w:rPr>
          <w:rtl/>
        </w:rPr>
        <w:t xml:space="preserve"> قرآن و رو</w:t>
      </w:r>
      <w:r w:rsidR="003308E2">
        <w:rPr>
          <w:rFonts w:hint="cs"/>
          <w:rtl/>
        </w:rPr>
        <w:t>ا</w:t>
      </w:r>
      <w:r w:rsidRPr="00990688">
        <w:rPr>
          <w:rFonts w:hint="cs"/>
          <w:rtl/>
        </w:rPr>
        <w:t>ی</w:t>
      </w:r>
      <w:r w:rsidRPr="00990688">
        <w:rPr>
          <w:rFonts w:hint="eastAsia"/>
          <w:rtl/>
        </w:rPr>
        <w:t>ات</w:t>
      </w:r>
      <w:bookmarkEnd w:id="13"/>
    </w:p>
    <w:p w14:paraId="693DAFA3" w14:textId="21EF2EEA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ممکن</w:t>
      </w:r>
      <w:r w:rsidRPr="00990688">
        <w:rPr>
          <w:color w:val="000000" w:themeColor="text1"/>
          <w:rtl/>
        </w:rPr>
        <w:t xml:space="preserve">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توص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قرآن و روا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از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</w:t>
      </w:r>
      <w:r w:rsidR="00B365E7">
        <w:rPr>
          <w:color w:val="000000" w:themeColor="text1"/>
          <w:rtl/>
        </w:rPr>
        <w:t>منظر</w:t>
      </w:r>
      <w:r w:rsidRPr="00990688">
        <w:rPr>
          <w:color w:val="000000" w:themeColor="text1"/>
          <w:rtl/>
        </w:rPr>
        <w:t xml:space="preserve"> عام، عل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قسم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هستند، </w:t>
      </w:r>
    </w:p>
    <w:p w14:paraId="7E87FC84" w14:textId="77777777" w:rsidR="00990688" w:rsidRPr="00990688" w:rsidRDefault="00990688" w:rsidP="003308E2">
      <w:pPr>
        <w:pStyle w:val="Heading2"/>
        <w:rPr>
          <w:rtl/>
        </w:rPr>
      </w:pPr>
      <w:bookmarkStart w:id="14" w:name="_Toc196559225"/>
      <w:r w:rsidRPr="00990688">
        <w:rPr>
          <w:rFonts w:hint="eastAsia"/>
          <w:rtl/>
        </w:rPr>
        <w:t>قسم</w:t>
      </w:r>
      <w:r w:rsidRPr="00990688">
        <w:rPr>
          <w:rtl/>
        </w:rPr>
        <w:t xml:space="preserve"> اول</w:t>
      </w:r>
      <w:bookmarkEnd w:id="14"/>
    </w:p>
    <w:p w14:paraId="41EF6145" w14:textId="4081AB85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آن</w:t>
      </w:r>
      <w:r w:rsidRPr="00990688">
        <w:rPr>
          <w:color w:val="000000" w:themeColor="text1"/>
          <w:rtl/>
        </w:rPr>
        <w:t xml:space="preserve"> گزاره را طرح کرده است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="00BF1756">
        <w:rPr>
          <w:color w:val="000000" w:themeColor="text1"/>
          <w:rtl/>
        </w:rPr>
        <w:t>تأکید</w:t>
      </w:r>
      <w:r w:rsidRPr="00990688">
        <w:rPr>
          <w:color w:val="000000" w:themeColor="text1"/>
          <w:rtl/>
        </w:rPr>
        <w:t xml:space="preserve"> بر اعتقاد به آن و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بخش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را هم طرح کرده است که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پشتوانه آن اعتقادات است. نم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خواهد</w:t>
      </w:r>
      <w:r w:rsidRPr="00990688">
        <w:rPr>
          <w:color w:val="000000" w:themeColor="text1"/>
          <w:rtl/>
        </w:rPr>
        <w:t xml:space="preserve"> به آن اعتقاد داشته باش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نوع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هست،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کاشف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color w:val="000000" w:themeColor="text1"/>
          <w:rtl/>
        </w:rPr>
        <w:t xml:space="preserve"> کمک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که آن اعتقادات تکم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ل</w:t>
      </w:r>
      <w:r w:rsidRPr="00990688">
        <w:rPr>
          <w:color w:val="000000" w:themeColor="text1"/>
          <w:rtl/>
        </w:rPr>
        <w:t xml:space="preserve"> بشود. </w:t>
      </w:r>
    </w:p>
    <w:p w14:paraId="17735DB9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آن</w:t>
      </w:r>
      <w:r w:rsidRPr="00990688">
        <w:rPr>
          <w:color w:val="000000" w:themeColor="text1"/>
          <w:rtl/>
        </w:rPr>
        <w:t xml:space="preserve"> وقت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سلسله از گزاره‌ها را آورده است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پشتوانه آن اعتقادات و اح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اناً</w:t>
      </w:r>
      <w:r w:rsidRPr="00990688">
        <w:rPr>
          <w:color w:val="000000" w:themeColor="text1"/>
          <w:rtl/>
        </w:rPr>
        <w:t xml:space="preserve"> فلسفه‌ها و غرض و 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زها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گر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ممکن است متصور باشد. </w:t>
      </w:r>
    </w:p>
    <w:p w14:paraId="3FDF4AE3" w14:textId="77777777" w:rsidR="00990688" w:rsidRPr="00990688" w:rsidRDefault="00990688" w:rsidP="00990688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در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نجا</w:t>
      </w:r>
      <w:r w:rsidRPr="00990688">
        <w:rPr>
          <w:color w:val="000000" w:themeColor="text1"/>
          <w:rtl/>
        </w:rPr>
        <w:t xml:space="preserve"> که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خبر واحد حجت است، (ا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جه</w:t>
      </w:r>
      <w:r w:rsidRPr="00990688">
        <w:rPr>
          <w:color w:val="000000" w:themeColor="text1"/>
          <w:rtl/>
        </w:rPr>
        <w:t xml:space="preserve"> را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خواه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بگ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>) در گزاره‌ها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تکو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color w:val="000000" w:themeColor="text1"/>
          <w:rtl/>
        </w:rPr>
        <w:t xml:space="preserve"> جمله‌ها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اخبار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نه انشائ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مساوق با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ست</w:t>
      </w:r>
      <w:r w:rsidRPr="00990688">
        <w:rPr>
          <w:color w:val="000000" w:themeColor="text1"/>
          <w:rtl/>
        </w:rPr>
        <w:t xml:space="preserve"> که بگو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rFonts w:hint="eastAsia"/>
          <w:color w:val="000000" w:themeColor="text1"/>
          <w:rtl/>
        </w:rPr>
        <w:t>م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نها</w:t>
      </w:r>
      <w:r w:rsidRPr="00990688">
        <w:rPr>
          <w:color w:val="000000" w:themeColor="text1"/>
          <w:rtl/>
        </w:rPr>
        <w:t xml:space="preserve"> حجت است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اعتقاد به آن لازم است حجت است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واقع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را نشان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و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نت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جه‌ا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دارد. </w:t>
      </w:r>
    </w:p>
    <w:p w14:paraId="272700B8" w14:textId="25347AF5" w:rsidR="00DB72D8" w:rsidRPr="00DB72D8" w:rsidRDefault="00990688" w:rsidP="00B365E7">
      <w:pPr>
        <w:rPr>
          <w:color w:val="000000" w:themeColor="text1"/>
          <w:rtl/>
        </w:rPr>
      </w:pPr>
      <w:r w:rsidRPr="00990688">
        <w:rPr>
          <w:rFonts w:hint="eastAsia"/>
          <w:color w:val="000000" w:themeColor="text1"/>
          <w:rtl/>
        </w:rPr>
        <w:t>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مان</w:t>
      </w:r>
      <w:r w:rsidRPr="00990688">
        <w:rPr>
          <w:color w:val="000000" w:themeColor="text1"/>
          <w:rtl/>
        </w:rPr>
        <w:t xml:space="preserve"> از نوع </w:t>
      </w:r>
      <w:r w:rsidR="00B365E7">
        <w:rPr>
          <w:color w:val="000000" w:themeColor="text1"/>
          <w:rtl/>
        </w:rPr>
        <w:t>جزم‌گرایی</w:t>
      </w:r>
      <w:r w:rsidRPr="00990688">
        <w:rPr>
          <w:color w:val="000000" w:themeColor="text1"/>
          <w:rtl/>
        </w:rPr>
        <w:t xml:space="preserve"> است،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گو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من عقدالقلب کردم که روز است و زم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چرخد،</w:t>
      </w:r>
      <w:r w:rsidRPr="00990688">
        <w:rPr>
          <w:color w:val="000000" w:themeColor="text1"/>
          <w:rtl/>
        </w:rPr>
        <w:t xml:space="preserve">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علم است و واقع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ت‌ها</w:t>
      </w:r>
      <w:r w:rsidRPr="00990688">
        <w:rPr>
          <w:rFonts w:hint="cs"/>
          <w:color w:val="000000" w:themeColor="text1"/>
          <w:rtl/>
        </w:rPr>
        <w:t>یی</w:t>
      </w:r>
      <w:r w:rsidRPr="00990688">
        <w:rPr>
          <w:color w:val="000000" w:themeColor="text1"/>
          <w:rtl/>
        </w:rPr>
        <w:t xml:space="preserve"> که آنجا باشد، شا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هم آنجا متصور باشد،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عن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در همه موارد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که علم است،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وقت علم است بما هو علم، 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ک</w:t>
      </w:r>
      <w:r w:rsidRPr="00990688">
        <w:rPr>
          <w:color w:val="000000" w:themeColor="text1"/>
          <w:rtl/>
        </w:rPr>
        <w:t xml:space="preserve"> وقت 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ن</w:t>
      </w:r>
      <w:r w:rsidRPr="00990688">
        <w:rPr>
          <w:color w:val="000000" w:themeColor="text1"/>
          <w:rtl/>
        </w:rPr>
        <w:t xml:space="preserve"> را دستما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قرار م</w:t>
      </w:r>
      <w:r w:rsidRPr="00990688">
        <w:rPr>
          <w:rFonts w:hint="cs"/>
          <w:color w:val="000000" w:themeColor="text1"/>
          <w:rtl/>
        </w:rPr>
        <w:t>ی‌</w:t>
      </w:r>
      <w:r w:rsidRPr="00990688">
        <w:rPr>
          <w:rFonts w:hint="eastAsia"/>
          <w:color w:val="000000" w:themeColor="text1"/>
          <w:rtl/>
        </w:rPr>
        <w:t>دهد</w:t>
      </w:r>
      <w:r w:rsidRPr="00990688">
        <w:rPr>
          <w:color w:val="000000" w:themeColor="text1"/>
          <w:rtl/>
        </w:rPr>
        <w:t xml:space="preserve"> برا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color w:val="000000" w:themeColor="text1"/>
          <w:rtl/>
        </w:rPr>
        <w:t xml:space="preserve"> دلدادگ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،</w:t>
      </w:r>
      <w:r w:rsidRPr="00990688">
        <w:rPr>
          <w:color w:val="000000" w:themeColor="text1"/>
          <w:rtl/>
        </w:rPr>
        <w:t xml:space="preserve"> ممکن </w:t>
      </w:r>
      <w:r w:rsidRPr="00990688">
        <w:rPr>
          <w:rFonts w:hint="eastAsia"/>
          <w:color w:val="000000" w:themeColor="text1"/>
          <w:rtl/>
        </w:rPr>
        <w:t>است</w:t>
      </w:r>
      <w:r w:rsidRPr="00990688">
        <w:rPr>
          <w:color w:val="000000" w:themeColor="text1"/>
          <w:rtl/>
        </w:rPr>
        <w:t xml:space="preserve"> همه جا، مفروض باشد و شا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</w:t>
      </w:r>
      <w:r w:rsidRPr="00990688">
        <w:rPr>
          <w:color w:val="000000" w:themeColor="text1"/>
          <w:rtl/>
        </w:rPr>
        <w:t xml:space="preserve"> هم نباشد</w:t>
      </w:r>
      <w:r w:rsidR="00ED3C26">
        <w:rPr>
          <w:rFonts w:hint="cs"/>
          <w:color w:val="000000" w:themeColor="text1"/>
          <w:rtl/>
        </w:rPr>
        <w:t>.</w:t>
      </w:r>
      <w:bookmarkStart w:id="15" w:name="_GoBack"/>
      <w:bookmarkEnd w:id="15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77B33" w14:textId="77777777" w:rsidR="00F50A62" w:rsidRDefault="00F50A62" w:rsidP="000D5800">
      <w:pPr>
        <w:spacing w:after="0"/>
      </w:pPr>
      <w:r>
        <w:separator/>
      </w:r>
    </w:p>
  </w:endnote>
  <w:endnote w:type="continuationSeparator" w:id="0">
    <w:p w14:paraId="4E477AC2" w14:textId="77777777" w:rsidR="00F50A62" w:rsidRDefault="00F50A6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2C89990B-B339-42AF-8C48-687E57ECE056}"/>
    <w:embedBold r:id="rId2" w:fontKey="{976200B9-EE7A-417D-8D85-FC7994F26B74}"/>
    <w:embedBoldItalic r:id="rId3" w:fontKey="{472A16E7-AB17-4362-A6B2-9218A343EAD1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F9DC64C7-3DD5-4EFA-86CD-928462BBE5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A6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AD04C" w14:textId="77777777" w:rsidR="00F50A62" w:rsidRDefault="00F50A62" w:rsidP="000D5800">
      <w:pPr>
        <w:spacing w:after="0"/>
      </w:pPr>
      <w:r>
        <w:separator/>
      </w:r>
    </w:p>
  </w:footnote>
  <w:footnote w:type="continuationSeparator" w:id="0">
    <w:p w14:paraId="4DA440E7" w14:textId="77777777" w:rsidR="00F50A62" w:rsidRDefault="00F50A62" w:rsidP="000D5800">
      <w:pPr>
        <w:spacing w:after="0"/>
      </w:pPr>
      <w:r>
        <w:continuationSeparator/>
      </w:r>
    </w:p>
  </w:footnote>
  <w:footnote w:id="1">
    <w:p w14:paraId="409FE790" w14:textId="2C841097" w:rsidR="00990688" w:rsidRDefault="009906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سوره احزاب،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۷۲</w:t>
      </w:r>
    </w:p>
  </w:footnote>
  <w:footnote w:id="2">
    <w:p w14:paraId="1054E01F" w14:textId="0E777E40" w:rsidR="00990688" w:rsidRDefault="009906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سوره اسراء،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۱۰۰</w:t>
      </w:r>
    </w:p>
  </w:footnote>
  <w:footnote w:id="3">
    <w:p w14:paraId="1C3D62E5" w14:textId="5AC26270" w:rsidR="00990688" w:rsidRDefault="009906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F6AF8">
        <w:rPr>
          <w:rFonts w:hint="cs"/>
          <w:rtl/>
        </w:rPr>
        <w:t xml:space="preserve">- </w:t>
      </w:r>
      <w:r w:rsidR="00FF6AF8" w:rsidRPr="00990688">
        <w:rPr>
          <w:color w:val="000000" w:themeColor="text1"/>
          <w:rtl/>
        </w:rPr>
        <w:t>سوره بلد، آ</w:t>
      </w:r>
      <w:r w:rsidR="00FF6AF8" w:rsidRPr="00990688">
        <w:rPr>
          <w:rFonts w:hint="cs"/>
          <w:color w:val="000000" w:themeColor="text1"/>
          <w:rtl/>
        </w:rPr>
        <w:t>ی</w:t>
      </w:r>
      <w:r w:rsidR="00FF6AF8" w:rsidRPr="00990688">
        <w:rPr>
          <w:rFonts w:hint="eastAsia"/>
          <w:color w:val="000000" w:themeColor="text1"/>
          <w:rtl/>
        </w:rPr>
        <w:t>ه</w:t>
      </w:r>
      <w:r w:rsidR="00FF6AF8" w:rsidRPr="00990688">
        <w:rPr>
          <w:color w:val="000000" w:themeColor="text1"/>
          <w:rtl/>
        </w:rPr>
        <w:t xml:space="preserve"> ۴</w:t>
      </w:r>
    </w:p>
  </w:footnote>
  <w:footnote w:id="4">
    <w:p w14:paraId="6FFDDCBB" w14:textId="20D6C8A0" w:rsidR="00FF6AF8" w:rsidRDefault="00FF6A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سوره بلد،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۶ و ۷</w:t>
      </w:r>
    </w:p>
  </w:footnote>
  <w:footnote w:id="5">
    <w:p w14:paraId="7E510EDE" w14:textId="749B473A" w:rsidR="00827B99" w:rsidRDefault="00827B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اسراء، آیه</w:t>
      </w:r>
      <w:r w:rsidRPr="00990688">
        <w:rPr>
          <w:color w:val="000000" w:themeColor="text1"/>
          <w:rtl/>
        </w:rPr>
        <w:t xml:space="preserve"> ۷۸</w:t>
      </w:r>
    </w:p>
  </w:footnote>
  <w:footnote w:id="6">
    <w:p w14:paraId="63D8567A" w14:textId="74C5E223" w:rsidR="00827B99" w:rsidRDefault="00827B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سوره معارج،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۱۹ و ۲۰</w:t>
      </w:r>
    </w:p>
  </w:footnote>
  <w:footnote w:id="7">
    <w:p w14:paraId="6C650962" w14:textId="39296A96" w:rsidR="00827B99" w:rsidRDefault="00827B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</w:t>
      </w:r>
      <w:r w:rsidRPr="00990688">
        <w:rPr>
          <w:rFonts w:hint="eastAsia"/>
          <w:color w:val="000000" w:themeColor="text1"/>
          <w:rtl/>
        </w:rPr>
        <w:t>وره</w:t>
      </w:r>
      <w:r w:rsidRPr="00990688">
        <w:rPr>
          <w:color w:val="000000" w:themeColor="text1"/>
          <w:rtl/>
        </w:rPr>
        <w:t xml:space="preserve"> توح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د،</w:t>
      </w:r>
      <w:r w:rsidRPr="00990688">
        <w:rPr>
          <w:color w:val="000000" w:themeColor="text1"/>
          <w:rtl/>
        </w:rPr>
        <w:t xml:space="preserve">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ات</w:t>
      </w:r>
      <w:r w:rsidRPr="00990688">
        <w:rPr>
          <w:color w:val="000000" w:themeColor="text1"/>
          <w:rtl/>
        </w:rPr>
        <w:t xml:space="preserve"> ۱ – ۳</w:t>
      </w:r>
    </w:p>
  </w:footnote>
  <w:footnote w:id="8">
    <w:p w14:paraId="7E117B30" w14:textId="17A635BE" w:rsidR="003308E2" w:rsidRDefault="003308E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0688">
        <w:rPr>
          <w:color w:val="000000" w:themeColor="text1"/>
          <w:rtl/>
        </w:rPr>
        <w:t>سوره عنکبوت، آ</w:t>
      </w:r>
      <w:r w:rsidRPr="00990688">
        <w:rPr>
          <w:rFonts w:hint="cs"/>
          <w:color w:val="000000" w:themeColor="text1"/>
          <w:rtl/>
        </w:rPr>
        <w:t>ی</w:t>
      </w:r>
      <w:r w:rsidRPr="00990688">
        <w:rPr>
          <w:rFonts w:hint="eastAsia"/>
          <w:color w:val="000000" w:themeColor="text1"/>
          <w:rtl/>
        </w:rPr>
        <w:t>ه</w:t>
      </w:r>
      <w:r w:rsidRPr="00990688">
        <w:rPr>
          <w:color w:val="000000" w:themeColor="text1"/>
          <w:rtl/>
        </w:rPr>
        <w:t xml:space="preserve"> ۶۹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A9EBA41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8D4555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8D4555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1651BC32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8D4555">
      <w:rPr>
        <w:rFonts w:ascii="Adobe Arabic" w:hAnsi="Adobe Arabic" w:cs="B Mitra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ECC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2E12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2FCD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3282"/>
    <w:rsid w:val="00723526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BDB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2FF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9E3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5E7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1756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238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934"/>
    <w:rsid w:val="00E76E74"/>
    <w:rsid w:val="00E77500"/>
    <w:rsid w:val="00E77788"/>
    <w:rsid w:val="00E816D8"/>
    <w:rsid w:val="00E82243"/>
    <w:rsid w:val="00E824BD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A62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20"/>
    <w:rsid w:val="00F7518C"/>
    <w:rsid w:val="00F76193"/>
    <w:rsid w:val="00F76398"/>
    <w:rsid w:val="00F763FA"/>
    <w:rsid w:val="00F77F51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AB2"/>
    <w:rsid w:val="00FB5E13"/>
    <w:rsid w:val="00FB607D"/>
    <w:rsid w:val="00FB60D8"/>
    <w:rsid w:val="00FB717C"/>
    <w:rsid w:val="00FB7933"/>
    <w:rsid w:val="00FC0862"/>
    <w:rsid w:val="00FC0873"/>
    <w:rsid w:val="00FC0FA0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66A0-6974-487C-8980-CED8983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2025-04-26T07:56:00Z</dcterms:created>
  <dcterms:modified xsi:type="dcterms:W3CDTF">2025-04-26T08:05:00Z</dcterms:modified>
</cp:coreProperties>
</file>