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571C0D1B" w14:textId="28115D3D" w:rsidR="00973D27" w:rsidRDefault="0070112B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6988871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اصول</w:t>
            </w:r>
            <w:r w:rsidR="00973D27" w:rsidRPr="00D03088">
              <w:rPr>
                <w:rStyle w:val="Hyperlink"/>
                <w:noProof/>
                <w:rtl/>
              </w:rPr>
              <w:t xml:space="preserve"> /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حج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ت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خبر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واحد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_Toc196988871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2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6A2FA11E" w14:textId="1233E7DE" w:rsidR="00973D27" w:rsidRDefault="00FC1442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2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پ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_Toc196988872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2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4044F3B6" w14:textId="2B3F4808" w:rsidR="00973D27" w:rsidRDefault="00FC1442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3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مقدمه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ششم؛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ک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سؤال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اساس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_Toc196988873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2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3046519A" w14:textId="18486F63" w:rsidR="00973D27" w:rsidRDefault="00FC1442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4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پاسخ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به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سؤال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_Toc196988874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3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14B55B89" w14:textId="6BAA0548" w:rsidR="00973D27" w:rsidRDefault="00FC1442" w:rsidP="00973D2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5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فرض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اول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_Toc196988875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3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0C856167" w14:textId="13A52893" w:rsidR="00973D27" w:rsidRDefault="00FC1442" w:rsidP="00973D2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6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فرض</w:t>
            </w:r>
            <w:r w:rsidR="00973D27" w:rsidRPr="00D03088">
              <w:rPr>
                <w:rStyle w:val="Hyperlink"/>
                <w:rFonts w:hint="cs"/>
                <w:noProof/>
                <w:rtl/>
              </w:rPr>
              <w:t>ی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دوم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_Toc196988876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4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73F65C98" w14:textId="3789D545" w:rsidR="00973D27" w:rsidRDefault="00FC1442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7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خلاصه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مطلب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_Toc196988877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6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4D4B2B8E" w14:textId="755292A4" w:rsidR="00973D27" w:rsidRDefault="00FC1442" w:rsidP="00973D2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988878" w:history="1">
            <w:r w:rsidR="00973D27" w:rsidRPr="00D03088">
              <w:rPr>
                <w:rStyle w:val="Hyperlink"/>
                <w:rFonts w:hint="eastAsia"/>
                <w:noProof/>
                <w:rtl/>
              </w:rPr>
              <w:t>خلاصه</w:t>
            </w:r>
            <w:r w:rsidR="00973D27" w:rsidRPr="00D03088">
              <w:rPr>
                <w:rStyle w:val="Hyperlink"/>
                <w:noProof/>
                <w:rtl/>
              </w:rPr>
              <w:t xml:space="preserve"> </w:t>
            </w:r>
            <w:r w:rsidR="00973D27" w:rsidRPr="00D03088">
              <w:rPr>
                <w:rStyle w:val="Hyperlink"/>
                <w:rFonts w:hint="eastAsia"/>
                <w:noProof/>
                <w:rtl/>
              </w:rPr>
              <w:t>مطلب</w:t>
            </w:r>
            <w:r w:rsidR="00973D27">
              <w:rPr>
                <w:noProof/>
                <w:webHidden/>
              </w:rPr>
              <w:tab/>
            </w:r>
            <w:r w:rsidR="00973D27">
              <w:rPr>
                <w:noProof/>
                <w:webHidden/>
              </w:rPr>
              <w:fldChar w:fldCharType="begin"/>
            </w:r>
            <w:r w:rsidR="00973D27">
              <w:rPr>
                <w:noProof/>
                <w:webHidden/>
              </w:rPr>
              <w:instrText xml:space="preserve"> PAGEREF _Toc196988878 \h </w:instrText>
            </w:r>
            <w:r w:rsidR="00973D27">
              <w:rPr>
                <w:noProof/>
                <w:webHidden/>
              </w:rPr>
            </w:r>
            <w:r w:rsidR="00973D27">
              <w:rPr>
                <w:noProof/>
                <w:webHidden/>
              </w:rPr>
              <w:fldChar w:fldCharType="separate"/>
            </w:r>
            <w:r w:rsidR="00973D27">
              <w:rPr>
                <w:noProof/>
                <w:webHidden/>
              </w:rPr>
              <w:t>7</w:t>
            </w:r>
            <w:r w:rsidR="00973D27">
              <w:rPr>
                <w:noProof/>
                <w:webHidden/>
              </w:rPr>
              <w:fldChar w:fldCharType="end"/>
            </w:r>
          </w:hyperlink>
        </w:p>
        <w:p w14:paraId="4A306D47" w14:textId="57D2B5A2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6CDCFD3" w:rsidR="001005A8" w:rsidRPr="00BC6ACA" w:rsidRDefault="00BC6ACA" w:rsidP="00CE4386">
      <w:pPr>
        <w:pStyle w:val="Heading1"/>
        <w:ind w:firstLine="284"/>
        <w:rPr>
          <w:color w:val="auto"/>
          <w:w w:val="100"/>
          <w:rtl/>
        </w:rPr>
      </w:pPr>
      <w:bookmarkStart w:id="2" w:name="_Toc29129852"/>
      <w:bookmarkStart w:id="3" w:name="_Toc158114918"/>
      <w:bookmarkStart w:id="4" w:name="_Toc196988871"/>
      <w:r w:rsidRPr="003B7602">
        <w:rPr>
          <w:rFonts w:hint="cs"/>
          <w:rtl/>
        </w:rPr>
        <w:lastRenderedPageBreak/>
        <w:t xml:space="preserve">موضوع: </w:t>
      </w:r>
      <w:r w:rsidR="001005A8" w:rsidRPr="00BC6ACA">
        <w:rPr>
          <w:color w:val="auto"/>
          <w:w w:val="100"/>
          <w:rtl/>
        </w:rPr>
        <w:t>اصول</w:t>
      </w:r>
      <w:r w:rsidR="00CB37FD" w:rsidRPr="00BC6ACA">
        <w:rPr>
          <w:color w:val="auto"/>
          <w:w w:val="100"/>
          <w:rtl/>
        </w:rPr>
        <w:t xml:space="preserve"> </w:t>
      </w:r>
      <w:r w:rsidR="001005A8" w:rsidRPr="00BC6ACA">
        <w:rPr>
          <w:color w:val="auto"/>
          <w:w w:val="100"/>
          <w:rtl/>
        </w:rPr>
        <w:t>/</w:t>
      </w:r>
      <w:bookmarkEnd w:id="2"/>
      <w:r w:rsidR="001005A8" w:rsidRPr="00BC6ACA">
        <w:rPr>
          <w:color w:val="auto"/>
          <w:w w:val="100"/>
          <w:rtl/>
        </w:rPr>
        <w:t xml:space="preserve"> </w:t>
      </w:r>
      <w:r w:rsidR="001005A8" w:rsidRPr="00BC6ACA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698887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E516804" w14:textId="77777777" w:rsidR="002B4B6B" w:rsidRPr="002B4B6B" w:rsidRDefault="0086469B" w:rsidP="002B4B6B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2B4B6B" w:rsidRPr="002B4B6B">
        <w:rPr>
          <w:color w:val="000000" w:themeColor="text1"/>
          <w:rtl/>
        </w:rPr>
        <w:t>تنب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ه</w:t>
      </w:r>
      <w:r w:rsidR="002B4B6B" w:rsidRPr="002B4B6B">
        <w:rPr>
          <w:color w:val="000000" w:themeColor="text1"/>
          <w:rtl/>
        </w:rPr>
        <w:t xml:space="preserve"> دوم به موضوع بس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ار</w:t>
      </w:r>
      <w:r w:rsidR="002B4B6B" w:rsidRPr="002B4B6B">
        <w:rPr>
          <w:color w:val="000000" w:themeColor="text1"/>
          <w:rtl/>
        </w:rPr>
        <w:t xml:space="preserve"> مهم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پرداخته شد و آن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بود که ادله حج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خبر واحد غ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ر</w:t>
      </w:r>
      <w:r w:rsidR="002B4B6B" w:rsidRPr="002B4B6B">
        <w:rPr>
          <w:color w:val="000000" w:themeColor="text1"/>
          <w:rtl/>
        </w:rPr>
        <w:t xml:space="preserve"> از احکام فرع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فقه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را هم شامل 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شود</w:t>
      </w:r>
      <w:r w:rsidR="002B4B6B" w:rsidRPr="002B4B6B">
        <w:rPr>
          <w:color w:val="000000" w:themeColor="text1"/>
          <w:rtl/>
        </w:rPr>
        <w:t xml:space="preserve"> 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</w:t>
      </w:r>
      <w:r w:rsidR="002B4B6B" w:rsidRPr="002B4B6B">
        <w:rPr>
          <w:color w:val="000000" w:themeColor="text1"/>
          <w:rtl/>
        </w:rPr>
        <w:t xml:space="preserve"> خ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ر؟</w:t>
      </w:r>
      <w:r w:rsidR="002B4B6B" w:rsidRPr="002B4B6B">
        <w:rPr>
          <w:color w:val="000000" w:themeColor="text1"/>
          <w:rtl/>
        </w:rPr>
        <w:t xml:space="preserve"> که غ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ر</w:t>
      </w:r>
      <w:r w:rsidR="002B4B6B" w:rsidRPr="002B4B6B">
        <w:rPr>
          <w:color w:val="000000" w:themeColor="text1"/>
          <w:rtl/>
        </w:rPr>
        <w:t xml:space="preserve"> از احکام فرع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فقه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هم ط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ف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داشت که 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کرد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م</w:t>
      </w:r>
      <w:r w:rsidR="002B4B6B" w:rsidRPr="002B4B6B">
        <w:rPr>
          <w:color w:val="000000" w:themeColor="text1"/>
          <w:rtl/>
        </w:rPr>
        <w:t xml:space="preserve"> و وارد مقدمات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شد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م</w:t>
      </w:r>
      <w:r w:rsidR="002B4B6B" w:rsidRPr="002B4B6B">
        <w:rPr>
          <w:color w:val="000000" w:themeColor="text1"/>
          <w:rtl/>
        </w:rPr>
        <w:t xml:space="preserve"> که ملاحظه کرد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. </w:t>
      </w:r>
    </w:p>
    <w:p w14:paraId="24104E1A" w14:textId="24EAA9AD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در</w:t>
      </w:r>
      <w:r w:rsidRPr="002B4B6B">
        <w:rPr>
          <w:color w:val="000000" w:themeColor="text1"/>
          <w:rtl/>
        </w:rPr>
        <w:t xml:space="preserve"> مقدمات به پنج مقدمه را تاکنون </w:t>
      </w:r>
      <w:r w:rsidR="00D43793">
        <w:rPr>
          <w:color w:val="000000" w:themeColor="text1"/>
          <w:rtl/>
        </w:rPr>
        <w:t>گفته‌ایم</w:t>
      </w:r>
      <w:r w:rsidRPr="002B4B6B">
        <w:rPr>
          <w:color w:val="000000" w:themeColor="text1"/>
          <w:rtl/>
        </w:rPr>
        <w:t>. مباحث مهم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بود که در سرنوشت بحث و تحر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مصب نزاع و برخ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هم رو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چارچوب‌ها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نده</w:t>
      </w:r>
      <w:r w:rsidRPr="002B4B6B">
        <w:rPr>
          <w:color w:val="000000" w:themeColor="text1"/>
          <w:rtl/>
        </w:rPr>
        <w:t xml:space="preserve"> بحث و بعض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آن‌ها هم رو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ملاکات و مباحث محتوا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تأث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داشت و آن‌ها را ملاحظه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. </w:t>
      </w:r>
    </w:p>
    <w:p w14:paraId="2090FD76" w14:textId="77777777" w:rsidR="002B4B6B" w:rsidRPr="002B4B6B" w:rsidRDefault="002B4B6B" w:rsidP="002B4B6B">
      <w:pPr>
        <w:pStyle w:val="Heading1"/>
        <w:rPr>
          <w:rtl/>
        </w:rPr>
      </w:pPr>
      <w:bookmarkStart w:id="6" w:name="_Toc196988873"/>
      <w:r w:rsidRPr="002B4B6B">
        <w:rPr>
          <w:rFonts w:hint="eastAsia"/>
          <w:rtl/>
        </w:rPr>
        <w:t>مقدمه</w:t>
      </w:r>
      <w:r w:rsidRPr="002B4B6B">
        <w:rPr>
          <w:rtl/>
        </w:rPr>
        <w:t xml:space="preserve"> ششم؛ </w:t>
      </w:r>
      <w:r w:rsidRPr="002B4B6B">
        <w:rPr>
          <w:rFonts w:hint="cs"/>
          <w:rtl/>
        </w:rPr>
        <w:t>ی</w:t>
      </w:r>
      <w:r w:rsidRPr="002B4B6B">
        <w:rPr>
          <w:rFonts w:hint="eastAsia"/>
          <w:rtl/>
        </w:rPr>
        <w:t>ک</w:t>
      </w:r>
      <w:r w:rsidRPr="002B4B6B">
        <w:rPr>
          <w:rtl/>
        </w:rPr>
        <w:t xml:space="preserve"> سؤال اساس</w:t>
      </w:r>
      <w:r w:rsidRPr="002B4B6B">
        <w:rPr>
          <w:rFonts w:hint="cs"/>
          <w:rtl/>
        </w:rPr>
        <w:t>ی</w:t>
      </w:r>
      <w:bookmarkEnd w:id="6"/>
    </w:p>
    <w:p w14:paraId="75584C50" w14:textId="0D0662E3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عبارت</w:t>
      </w:r>
      <w:r w:rsidRPr="002B4B6B">
        <w:rPr>
          <w:color w:val="000000" w:themeColor="text1"/>
          <w:rtl/>
        </w:rPr>
        <w:t xml:space="preserve"> است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انشائ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جمله‌ها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حاک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در قرآن کر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(</w:t>
      </w:r>
      <w:r w:rsidR="00D43793">
        <w:rPr>
          <w:color w:val="000000" w:themeColor="text1"/>
          <w:rtl/>
        </w:rPr>
        <w:t>فعلاً</w:t>
      </w:r>
      <w:r w:rsidRPr="002B4B6B">
        <w:rPr>
          <w:color w:val="000000" w:themeColor="text1"/>
          <w:rtl/>
        </w:rPr>
        <w:t xml:space="preserve"> قرآن را </w:t>
      </w:r>
      <w:r w:rsidR="00D43793">
        <w:rPr>
          <w:color w:val="000000" w:themeColor="text1"/>
          <w:rtl/>
        </w:rPr>
        <w:t>ملاک</w:t>
      </w:r>
      <w:r w:rsidRPr="002B4B6B">
        <w:rPr>
          <w:color w:val="000000" w:themeColor="text1"/>
          <w:rtl/>
        </w:rPr>
        <w:t xml:space="preserve"> قرار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ده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>)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اخبارات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در قرآن کر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وارد شده است،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چه معنا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دارد؟ چه هدف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تغ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کند؟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اخبارات آمده است؟ چه فلسفه‌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دارد؟ چه نت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جه‌ا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 آن‌ها مترتب است؟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سؤال جد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دگ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جد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باب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 و جمله‌ها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نه انشائ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قرآن آمده است.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جمله‌ها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قرآن که دارا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ط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color w:val="000000" w:themeColor="text1"/>
          <w:rtl/>
        </w:rPr>
        <w:t xml:space="preserve"> وس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color w:val="000000" w:themeColor="text1"/>
          <w:rtl/>
        </w:rPr>
        <w:t xml:space="preserve"> و متنوع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محل سؤال است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نظر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چه مقاصد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</w:t>
      </w:r>
      <w:r w:rsidRPr="002B4B6B">
        <w:rPr>
          <w:rFonts w:hint="eastAsia"/>
          <w:color w:val="000000" w:themeColor="text1"/>
          <w:rtl/>
        </w:rPr>
        <w:t>و</w:t>
      </w:r>
      <w:r w:rsidRPr="002B4B6B">
        <w:rPr>
          <w:color w:val="000000" w:themeColor="text1"/>
          <w:rtl/>
        </w:rPr>
        <w:t xml:space="preserve"> چه آثار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مترتب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شود؟</w:t>
      </w:r>
      <w:r w:rsidRPr="002B4B6B">
        <w:rPr>
          <w:color w:val="000000" w:themeColor="text1"/>
          <w:rtl/>
        </w:rPr>
        <w:t xml:space="preserve"> </w:t>
      </w:r>
    </w:p>
    <w:p w14:paraId="57749EF5" w14:textId="71956E7E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سؤال البته در اخبارات روا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هم هست، </w:t>
      </w:r>
      <w:r w:rsidR="00D43793">
        <w:rPr>
          <w:color w:val="000000" w:themeColor="text1"/>
          <w:rtl/>
        </w:rPr>
        <w:t>آنچه</w:t>
      </w:r>
      <w:r w:rsidRPr="002B4B6B">
        <w:rPr>
          <w:color w:val="000000" w:themeColor="text1"/>
          <w:rtl/>
        </w:rPr>
        <w:t xml:space="preserve"> در سما و عالم و در ابواب مختلف بحار از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وارد شده است آنجا هم البته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سؤال هست. </w:t>
      </w:r>
      <w:r w:rsidR="00D43793">
        <w:rPr>
          <w:color w:val="000000" w:themeColor="text1"/>
          <w:rtl/>
        </w:rPr>
        <w:t>جسته‌وگریخته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موضوع در مباحث مختلف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مطرح شده است و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جلد دوم فقه پزشک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مجموعه فقه معاصر هم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فص</w:t>
      </w:r>
      <w:r w:rsidRPr="002B4B6B">
        <w:rPr>
          <w:rFonts w:hint="eastAsia"/>
          <w:color w:val="000000" w:themeColor="text1"/>
          <w:rtl/>
        </w:rPr>
        <w:t>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 که تا حد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مبحث پرداخته شده است با نگاه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آنجا هست و جاها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مختلف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هم بحث‌ها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متعدد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مطرح شده است از جمله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سؤال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اخبارات نه انشائات که در متون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به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ژه</w:t>
      </w:r>
      <w:r w:rsidRPr="002B4B6B">
        <w:rPr>
          <w:color w:val="000000" w:themeColor="text1"/>
          <w:rtl/>
        </w:rPr>
        <w:t xml:space="preserve"> در قرآن کر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وارد شده است،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ارشاد محض است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در آن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دارد؟ اگر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دارد،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به چه معناست؟ در مقدمات اجتهاد و تقل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به نظرم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بحث را طرح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30030D9F" w14:textId="507FD058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سؤال اساس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کل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و مثال‌ها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فراوان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هم دارد که مستحضر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که </w:t>
      </w:r>
      <w:r w:rsidR="00D43793">
        <w:rPr>
          <w:b/>
          <w:bCs/>
          <w:color w:val="007200"/>
          <w:rtl/>
        </w:rPr>
        <w:t>﴿إِنَّ الْإِنْسَانَ لَ</w:t>
      </w:r>
      <w:r w:rsidR="00D43793">
        <w:rPr>
          <w:rFonts w:hint="cs"/>
          <w:b/>
          <w:bCs/>
          <w:color w:val="007200"/>
          <w:rtl/>
        </w:rPr>
        <w:t>یَ</w:t>
      </w:r>
      <w:r w:rsidR="00D43793">
        <w:rPr>
          <w:rFonts w:hint="eastAsia"/>
          <w:b/>
          <w:bCs/>
          <w:color w:val="007200"/>
          <w:rtl/>
        </w:rPr>
        <w:t>طْغَ</w:t>
      </w:r>
      <w:r w:rsidR="00D43793">
        <w:rPr>
          <w:rFonts w:hint="cs"/>
          <w:b/>
          <w:bCs/>
          <w:color w:val="007200"/>
          <w:rtl/>
        </w:rPr>
        <w:t>ی</w:t>
      </w:r>
      <w:r w:rsidR="00D43793">
        <w:rPr>
          <w:rFonts w:hint="eastAsia"/>
          <w:b/>
          <w:bCs/>
          <w:color w:val="007200"/>
          <w:rtl/>
        </w:rPr>
        <w:t>،</w:t>
      </w:r>
      <w:r w:rsidR="00D43793">
        <w:rPr>
          <w:b/>
          <w:bCs/>
          <w:color w:val="007200"/>
          <w:rtl/>
        </w:rPr>
        <w:t xml:space="preserve"> أَنْ رَآهُ اسْتَغْنَ</w:t>
      </w:r>
      <w:r w:rsidR="00D43793">
        <w:rPr>
          <w:rFonts w:hint="cs"/>
          <w:b/>
          <w:bCs/>
          <w:color w:val="007200"/>
          <w:rtl/>
        </w:rPr>
        <w:t>ی</w:t>
      </w:r>
      <w:r w:rsidR="00D43793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2B4B6B">
        <w:rPr>
          <w:color w:val="000000" w:themeColor="text1"/>
          <w:rtl/>
        </w:rPr>
        <w:t xml:space="preserve">، </w:t>
      </w:r>
      <w:r w:rsidR="00D43793">
        <w:rPr>
          <w:b/>
          <w:bCs/>
          <w:color w:val="007200"/>
          <w:rtl/>
        </w:rPr>
        <w:t>﴿إِنَّهُ کَانَ ظَلُومًا جَهُولًا﴾</w:t>
      </w:r>
      <w:r>
        <w:rPr>
          <w:rStyle w:val="FootnoteReference"/>
          <w:color w:val="000000" w:themeColor="text1"/>
          <w:rtl/>
        </w:rPr>
        <w:footnoteReference w:id="2"/>
      </w:r>
      <w:r w:rsidRPr="002B4B6B">
        <w:rPr>
          <w:color w:val="000000" w:themeColor="text1"/>
          <w:rtl/>
        </w:rPr>
        <w:t xml:space="preserve">، </w:t>
      </w:r>
      <w:r w:rsidR="00D43793">
        <w:rPr>
          <w:b/>
          <w:bCs/>
          <w:color w:val="007200"/>
          <w:rtl/>
        </w:rPr>
        <w:t>﴿إِنَّ الْإِنْسَانَ خُلِقَ هَلُوعًا﴾</w:t>
      </w:r>
      <w:r>
        <w:rPr>
          <w:rStyle w:val="FootnoteReference"/>
          <w:color w:val="000000" w:themeColor="text1"/>
          <w:rtl/>
        </w:rPr>
        <w:footnoteReference w:id="3"/>
      </w:r>
      <w:r w:rsidRPr="002B4B6B">
        <w:rPr>
          <w:color w:val="000000" w:themeColor="text1"/>
          <w:rtl/>
        </w:rPr>
        <w:t>، ده‌</w:t>
      </w:r>
      <w:r w:rsidRPr="002B4B6B">
        <w:rPr>
          <w:rFonts w:hint="eastAsia"/>
          <w:color w:val="000000" w:themeColor="text1"/>
          <w:rtl/>
        </w:rPr>
        <w:t>ها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درباره انسان هست که امر و نه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که اقم الصلاة لا تشرب الخمر، بلکه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ژگ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را در باب انسان برشمرده است. ده‌ها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درباره انسان است که به حق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قت‌ها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اشاره کرده است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به خلقت انسان اشاره کرده است، همان پنجاه شصت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در مباحث تفس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eastAsia"/>
          <w:color w:val="000000" w:themeColor="text1"/>
          <w:rtl/>
        </w:rPr>
        <w:t>ررس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ملاحظه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که ادوار انسان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کند؛</w:t>
      </w:r>
      <w:r w:rsidRPr="002B4B6B">
        <w:rPr>
          <w:color w:val="000000" w:themeColor="text1"/>
          <w:rtl/>
        </w:rPr>
        <w:t xml:space="preserve"> </w:t>
      </w:r>
      <w:r w:rsidR="00D43793">
        <w:rPr>
          <w:b/>
          <w:bCs/>
          <w:color w:val="007200"/>
          <w:rtl/>
        </w:rPr>
        <w:t>﴿خَلَقَکُمْ أَطْوَارًا﴾</w:t>
      </w:r>
      <w:r w:rsidR="008A444F">
        <w:rPr>
          <w:rStyle w:val="FootnoteReference"/>
          <w:color w:val="000000" w:themeColor="text1"/>
          <w:rtl/>
        </w:rPr>
        <w:footnoteReference w:id="4"/>
      </w:r>
      <w:r w:rsidRPr="002B4B6B">
        <w:rPr>
          <w:color w:val="000000" w:themeColor="text1"/>
          <w:rtl/>
        </w:rPr>
        <w:t xml:space="preserve"> و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color w:val="000000" w:themeColor="text1"/>
          <w:rtl/>
        </w:rPr>
        <w:t xml:space="preserve">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قب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ل</w:t>
      </w:r>
    </w:p>
    <w:p w14:paraId="002E66D4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در مورد آسمان و زم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است، سبع السماوات، ارض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السبع، سماء بروجاً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مجموعه و منظومه‌ا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به ظاهر هم خبر از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ت‌ها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عالم و جهان هست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دهد</w:t>
      </w:r>
      <w:r w:rsidRPr="002B4B6B">
        <w:rPr>
          <w:color w:val="000000" w:themeColor="text1"/>
          <w:rtl/>
        </w:rPr>
        <w:t xml:space="preserve">. </w:t>
      </w:r>
    </w:p>
    <w:p w14:paraId="0F2B933C" w14:textId="367B18F2" w:rsidR="002B4B6B" w:rsidRPr="002B4B6B" w:rsidRDefault="002B4B6B" w:rsidP="00C20D81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گروه</w:t>
      </w:r>
      <w:r w:rsidRPr="002B4B6B">
        <w:rPr>
          <w:color w:val="000000" w:themeColor="text1"/>
          <w:rtl/>
        </w:rPr>
        <w:t xml:space="preserve">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که تکل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color w:val="000000" w:themeColor="text1"/>
          <w:rtl/>
        </w:rPr>
        <w:t xml:space="preserve"> آن‌ها روشن‌تر است، آن‌ها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است که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مربوط به خداوند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امت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نبوت است آن‌ها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اصول اعتقاد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است، آن‌ها مقدار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واضح‌تر است گرچه آن‌ها هم به نحو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محل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بحث قرار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رند؛</w:t>
      </w:r>
      <w:r w:rsidRPr="002B4B6B">
        <w:rPr>
          <w:color w:val="000000" w:themeColor="text1"/>
          <w:rtl/>
        </w:rPr>
        <w:t xml:space="preserve"> </w:t>
      </w:r>
      <w:r w:rsidR="00C20D81">
        <w:rPr>
          <w:b/>
          <w:bCs/>
          <w:color w:val="007200"/>
          <w:rtl/>
        </w:rPr>
        <w:t>﴿هُوَ اللَّهُ أَحَدٌ﴾</w:t>
      </w:r>
      <w:r w:rsidR="008A444F">
        <w:rPr>
          <w:rStyle w:val="FootnoteReference"/>
          <w:color w:val="000000" w:themeColor="text1"/>
          <w:rtl/>
        </w:rPr>
        <w:footnoteReference w:id="5"/>
      </w:r>
      <w:r w:rsidRPr="002B4B6B">
        <w:rPr>
          <w:color w:val="000000" w:themeColor="text1"/>
          <w:rtl/>
        </w:rPr>
        <w:t xml:space="preserve">، </w:t>
      </w:r>
      <w:r w:rsidR="00C20D81">
        <w:rPr>
          <w:b/>
          <w:bCs/>
          <w:color w:val="007200"/>
          <w:rtl/>
        </w:rPr>
        <w:t>﴿هُوَ اللَّهُ الْخَالِقُ الْبَارِئُ الْمُصَوِّرُ لَهُ الْأَسْمَاءُ الْحُسْنَ</w:t>
      </w:r>
      <w:r w:rsidR="00C20D81">
        <w:rPr>
          <w:rFonts w:hint="cs"/>
          <w:b/>
          <w:bCs/>
          <w:color w:val="007200"/>
          <w:rtl/>
        </w:rPr>
        <w:t>یٰ</w:t>
      </w:r>
      <w:r w:rsidR="00C20D81">
        <w:rPr>
          <w:b/>
          <w:bCs/>
          <w:color w:val="007200"/>
          <w:rtl/>
        </w:rPr>
        <w:t xml:space="preserve"> </w:t>
      </w:r>
      <w:r w:rsidR="00C20D81">
        <w:rPr>
          <w:rFonts w:hint="cs"/>
          <w:b/>
          <w:bCs/>
          <w:color w:val="007200"/>
          <w:rtl/>
        </w:rPr>
        <w:t>یُ</w:t>
      </w:r>
      <w:r w:rsidR="00C20D81">
        <w:rPr>
          <w:rFonts w:hint="eastAsia"/>
          <w:b/>
          <w:bCs/>
          <w:color w:val="007200"/>
          <w:rtl/>
        </w:rPr>
        <w:t>سَبِّحُ</w:t>
      </w:r>
      <w:r w:rsidR="00C20D81">
        <w:rPr>
          <w:b/>
          <w:bCs/>
          <w:color w:val="007200"/>
          <w:rtl/>
        </w:rPr>
        <w:t xml:space="preserve"> لَهُ مَا فِ</w:t>
      </w:r>
      <w:r w:rsidR="00C20D81">
        <w:rPr>
          <w:rFonts w:hint="cs"/>
          <w:b/>
          <w:bCs/>
          <w:color w:val="007200"/>
          <w:rtl/>
        </w:rPr>
        <w:t>ی</w:t>
      </w:r>
      <w:r w:rsidR="00C20D81">
        <w:rPr>
          <w:b/>
          <w:bCs/>
          <w:color w:val="007200"/>
          <w:rtl/>
        </w:rPr>
        <w:t xml:space="preserve"> السَّمَاوَاتِ وَالْأَرْضِ﴾</w:t>
      </w:r>
      <w:r w:rsidR="008A444F">
        <w:rPr>
          <w:rStyle w:val="FootnoteReference"/>
          <w:color w:val="000000" w:themeColor="text1"/>
          <w:rtl/>
        </w:rPr>
        <w:footnoteReference w:id="6"/>
      </w:r>
      <w:r w:rsidRPr="002B4B6B">
        <w:rPr>
          <w:color w:val="000000" w:themeColor="text1"/>
          <w:rtl/>
        </w:rPr>
        <w:t xml:space="preserve"> و صدها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درباره خداوند است، اوصاف خداوند هست، آخرت هست، 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امت</w:t>
      </w:r>
      <w:r w:rsidRPr="002B4B6B">
        <w:rPr>
          <w:color w:val="000000" w:themeColor="text1"/>
          <w:rtl/>
        </w:rPr>
        <w:t xml:space="preserve"> هست، </w:t>
      </w:r>
      <w:r w:rsidR="00C20D81">
        <w:rPr>
          <w:color w:val="000000" w:themeColor="text1"/>
          <w:rtl/>
        </w:rPr>
        <w:t>کم‌وبیش</w:t>
      </w:r>
      <w:r w:rsidRPr="002B4B6B">
        <w:rPr>
          <w:color w:val="000000" w:themeColor="text1"/>
          <w:rtl/>
        </w:rPr>
        <w:t xml:space="preserve"> برزخ هست. </w:t>
      </w:r>
    </w:p>
    <w:p w14:paraId="15BC0B77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ط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color w:val="000000" w:themeColor="text1"/>
          <w:rtl/>
        </w:rPr>
        <w:t xml:space="preserve"> وس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قرآن است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کند،</w:t>
      </w:r>
      <w:r w:rsidRPr="002B4B6B">
        <w:rPr>
          <w:color w:val="000000" w:themeColor="text1"/>
          <w:rtl/>
        </w:rPr>
        <w:t xml:space="preserve"> امر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گزارش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کند،</w:t>
      </w:r>
      <w:r w:rsidRPr="002B4B6B">
        <w:rPr>
          <w:color w:val="000000" w:themeColor="text1"/>
          <w:rtl/>
        </w:rPr>
        <w:t xml:space="preserve"> جمله، جمله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و خبر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است. </w:t>
      </w:r>
    </w:p>
    <w:p w14:paraId="6A108B95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و</w:t>
      </w:r>
      <w:r w:rsidRPr="002B4B6B">
        <w:rPr>
          <w:color w:val="000000" w:themeColor="text1"/>
          <w:rtl/>
        </w:rPr>
        <w:t xml:space="preserve"> نوع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ط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color w:val="000000" w:themeColor="text1"/>
          <w:rtl/>
        </w:rPr>
        <w:t xml:space="preserve"> گزارش احوال و امم سابقه است،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خبر شد،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خبر بود در قرآن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شده است. </w:t>
      </w:r>
    </w:p>
    <w:p w14:paraId="17C7BDBC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ما</w:t>
      </w:r>
      <w:r w:rsidRPr="002B4B6B">
        <w:rPr>
          <w:color w:val="000000" w:themeColor="text1"/>
          <w:rtl/>
        </w:rPr>
        <w:t xml:space="preserve"> از منظر فقه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نگاه 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عر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 به شکل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مدال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ل</w:t>
      </w:r>
      <w:r w:rsidRPr="002B4B6B">
        <w:rPr>
          <w:color w:val="000000" w:themeColor="text1"/>
          <w:rtl/>
        </w:rPr>
        <w:t xml:space="preserve"> فقه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دارد، ناظر به احوال و اعمال است، پانصد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است، هزار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است، با تفس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مختلف مدال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ل</w:t>
      </w:r>
      <w:r w:rsidRPr="002B4B6B">
        <w:rPr>
          <w:color w:val="000000" w:themeColor="text1"/>
          <w:rtl/>
        </w:rPr>
        <w:t xml:space="preserve"> مصرح و التزام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تعداد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است که رو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کرد</w:t>
      </w:r>
      <w:r w:rsidRPr="002B4B6B">
        <w:rPr>
          <w:color w:val="000000" w:themeColor="text1"/>
          <w:rtl/>
        </w:rPr>
        <w:t xml:space="preserve"> فقه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 که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شبه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درباره رفتارها سخن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د،</w:t>
      </w:r>
      <w:r w:rsidRPr="002B4B6B">
        <w:rPr>
          <w:color w:val="000000" w:themeColor="text1"/>
          <w:rtl/>
        </w:rPr>
        <w:t xml:space="preserve"> جنبه فقه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اخلاق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دارد، آن‌ها روشن است، آن‌ها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و در مقام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تکال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مقرر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فرما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از تکال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color w:val="000000" w:themeColor="text1"/>
          <w:rtl/>
        </w:rPr>
        <w:t xml:space="preserve"> الزام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الزام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با اقسام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دارد. </w:t>
      </w:r>
    </w:p>
    <w:p w14:paraId="64C6A2D9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اما</w:t>
      </w:r>
      <w:r w:rsidRPr="002B4B6B">
        <w:rPr>
          <w:color w:val="000000" w:themeColor="text1"/>
          <w:rtl/>
        </w:rPr>
        <w:t xml:space="preserve"> بخش عمده‌ا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قرآن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و جمله‌ها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توص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آن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از خدا و مسائل اصول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تا جامعه و جهان، انسان، گذشته و اح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اناً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نده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. </w:t>
      </w:r>
    </w:p>
    <w:p w14:paraId="33623899" w14:textId="549C0B12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تقس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مات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وجود دارد،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شده است و چه فلسفه‌ا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تعق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ب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کند؟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</w:t>
      </w:r>
      <w:r w:rsidR="00C20D81">
        <w:rPr>
          <w:color w:val="000000" w:themeColor="text1"/>
          <w:rtl/>
        </w:rPr>
        <w:t>مثلاً</w:t>
      </w:r>
      <w:r w:rsidRPr="002B4B6B">
        <w:rPr>
          <w:color w:val="000000" w:themeColor="text1"/>
          <w:rtl/>
        </w:rPr>
        <w:t xml:space="preserve"> ما به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علم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دا</w:t>
      </w:r>
      <w:r w:rsidRPr="002B4B6B">
        <w:rPr>
          <w:color w:val="000000" w:themeColor="text1"/>
          <w:rtl/>
        </w:rPr>
        <w:t xml:space="preserve"> بکن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علم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دا</w:t>
      </w:r>
      <w:r w:rsidRPr="002B4B6B">
        <w:rPr>
          <w:color w:val="000000" w:themeColor="text1"/>
          <w:rtl/>
        </w:rPr>
        <w:t xml:space="preserve"> بکن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م؟</w:t>
      </w:r>
      <w:r w:rsidRPr="002B4B6B">
        <w:rPr>
          <w:color w:val="000000" w:themeColor="text1"/>
          <w:rtl/>
        </w:rPr>
        <w:t xml:space="preserve"> باور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دا</w:t>
      </w:r>
      <w:r w:rsidRPr="002B4B6B">
        <w:rPr>
          <w:color w:val="000000" w:themeColor="text1"/>
          <w:rtl/>
        </w:rPr>
        <w:t xml:space="preserve"> بکن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فلسفه‌ا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داشته باشد. </w:t>
      </w:r>
    </w:p>
    <w:p w14:paraId="5A221049" w14:textId="77777777" w:rsidR="002B4B6B" w:rsidRPr="002B4B6B" w:rsidRDefault="002B4B6B" w:rsidP="008A444F">
      <w:pPr>
        <w:pStyle w:val="Heading1"/>
        <w:rPr>
          <w:rtl/>
        </w:rPr>
      </w:pPr>
      <w:bookmarkStart w:id="7" w:name="_Toc196988874"/>
      <w:r w:rsidRPr="002B4B6B">
        <w:rPr>
          <w:rFonts w:hint="eastAsia"/>
          <w:rtl/>
        </w:rPr>
        <w:t>پاسخ</w:t>
      </w:r>
      <w:r w:rsidRPr="002B4B6B">
        <w:rPr>
          <w:rtl/>
        </w:rPr>
        <w:t xml:space="preserve"> به سؤال</w:t>
      </w:r>
      <w:bookmarkEnd w:id="7"/>
    </w:p>
    <w:p w14:paraId="67D79E07" w14:textId="77777777" w:rsidR="002B4B6B" w:rsidRPr="002B4B6B" w:rsidRDefault="002B4B6B" w:rsidP="008A444F">
      <w:pPr>
        <w:pStyle w:val="Heading2"/>
        <w:rPr>
          <w:rtl/>
        </w:rPr>
      </w:pPr>
      <w:bookmarkStart w:id="8" w:name="_Toc196988875"/>
      <w:r w:rsidRPr="002B4B6B">
        <w:rPr>
          <w:rFonts w:hint="eastAsia"/>
          <w:rtl/>
        </w:rPr>
        <w:t>فرض</w:t>
      </w:r>
      <w:r w:rsidRPr="002B4B6B">
        <w:rPr>
          <w:rFonts w:hint="cs"/>
          <w:rtl/>
        </w:rPr>
        <w:t>ی</w:t>
      </w:r>
      <w:r w:rsidRPr="002B4B6B">
        <w:rPr>
          <w:rFonts w:hint="eastAsia"/>
          <w:rtl/>
        </w:rPr>
        <w:t>ه</w:t>
      </w:r>
      <w:r w:rsidRPr="002B4B6B">
        <w:rPr>
          <w:rtl/>
        </w:rPr>
        <w:t xml:space="preserve"> اول</w:t>
      </w:r>
      <w:bookmarkEnd w:id="8"/>
    </w:p>
    <w:p w14:paraId="55D666C1" w14:textId="048BC4FA" w:rsidR="002B4B6B" w:rsidRPr="002B4B6B" w:rsidRDefault="00D43793" w:rsidP="002B4B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2B4B6B" w:rsidRPr="002B4B6B">
        <w:rPr>
          <w:color w:val="000000" w:themeColor="text1"/>
          <w:rtl/>
        </w:rPr>
        <w:t xml:space="preserve"> مسلم است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است که انتخاب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پد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ده‌ها</w:t>
      </w:r>
      <w:r w:rsidR="002B4B6B" w:rsidRPr="002B4B6B">
        <w:rPr>
          <w:color w:val="000000" w:themeColor="text1"/>
          <w:rtl/>
        </w:rPr>
        <w:t xml:space="preserve"> در قرآن (به طور و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ژه</w:t>
      </w:r>
      <w:r w:rsidR="002B4B6B" w:rsidRPr="002B4B6B">
        <w:rPr>
          <w:color w:val="000000" w:themeColor="text1"/>
          <w:rtl/>
        </w:rPr>
        <w:t xml:space="preserve"> تمرکز بر قرآن دار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م</w:t>
      </w:r>
      <w:r w:rsidR="002B4B6B" w:rsidRPr="002B4B6B">
        <w:rPr>
          <w:color w:val="000000" w:themeColor="text1"/>
          <w:rtl/>
        </w:rPr>
        <w:t>) از م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هزاران هزار و ب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گزاره </w:t>
      </w:r>
      <w:r w:rsidR="00572B49">
        <w:rPr>
          <w:color w:val="000000" w:themeColor="text1"/>
          <w:rtl/>
        </w:rPr>
        <w:t>واقع‌نما</w:t>
      </w:r>
      <w:r w:rsidR="002B4B6B" w:rsidRPr="002B4B6B">
        <w:rPr>
          <w:color w:val="000000" w:themeColor="text1"/>
          <w:rtl/>
        </w:rPr>
        <w:t xml:space="preserve">، 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ک</w:t>
      </w:r>
      <w:r w:rsidR="002B4B6B" w:rsidRPr="002B4B6B">
        <w:rPr>
          <w:color w:val="000000" w:themeColor="text1"/>
          <w:rtl/>
        </w:rPr>
        <w:t xml:space="preserve"> فلسفه‌ا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دارد، قرآن کتاب علم ن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ست</w:t>
      </w:r>
      <w:r w:rsidR="002B4B6B" w:rsidRPr="002B4B6B">
        <w:rPr>
          <w:color w:val="000000" w:themeColor="text1"/>
          <w:rtl/>
        </w:rPr>
        <w:t xml:space="preserve"> که بخواهد گزاره‌ها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علم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را 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بکند، هر چه که در عالم تکو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و عالم طب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عت</w:t>
      </w:r>
      <w:r w:rsidR="002B4B6B" w:rsidRPr="002B4B6B">
        <w:rPr>
          <w:color w:val="000000" w:themeColor="text1"/>
          <w:rtl/>
        </w:rPr>
        <w:t xml:space="preserve"> و انسان و جهان وجود دارد بخواهد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color w:val="000000" w:themeColor="text1"/>
          <w:rtl/>
        </w:rPr>
        <w:t xml:space="preserve"> را </w:t>
      </w:r>
      <w:r w:rsidR="00572B49">
        <w:rPr>
          <w:color w:val="000000" w:themeColor="text1"/>
          <w:rtl/>
        </w:rPr>
        <w:t>برشمارد</w:t>
      </w:r>
      <w:r w:rsidR="002B4B6B" w:rsidRPr="002B4B6B">
        <w:rPr>
          <w:color w:val="000000" w:themeColor="text1"/>
          <w:rtl/>
        </w:rPr>
        <w:t>، اگر مقام، مقام 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گزاره‌ها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علم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با نگاه علم بود، با نگاه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نکه</w:t>
      </w:r>
      <w:r w:rsidR="002B4B6B" w:rsidRPr="002B4B6B">
        <w:rPr>
          <w:color w:val="000000" w:themeColor="text1"/>
          <w:rtl/>
        </w:rPr>
        <w:t xml:space="preserve"> بگو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واقع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وجود دارد، با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خ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ل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وس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ع‌تر</w:t>
      </w:r>
      <w:r w:rsidR="002B4B6B" w:rsidRPr="002B4B6B">
        <w:rPr>
          <w:color w:val="000000" w:themeColor="text1"/>
          <w:rtl/>
        </w:rPr>
        <w:t xml:space="preserve"> بشود و ب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باشد، چون علم که تمام نم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شود،</w:t>
      </w:r>
      <w:r w:rsidR="002B4B6B" w:rsidRPr="002B4B6B">
        <w:rPr>
          <w:color w:val="000000" w:themeColor="text1"/>
          <w:rtl/>
        </w:rPr>
        <w:t xml:space="preserve">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قوان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حاکم بر عالم و جهان ب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است و هر چه ب</w:t>
      </w:r>
      <w:r w:rsidR="002B4B6B" w:rsidRPr="002B4B6B">
        <w:rPr>
          <w:rFonts w:hint="eastAsia"/>
          <w:color w:val="000000" w:themeColor="text1"/>
          <w:rtl/>
        </w:rPr>
        <w:t>شر</w:t>
      </w:r>
      <w:r w:rsidR="002B4B6B" w:rsidRPr="002B4B6B">
        <w:rPr>
          <w:color w:val="000000" w:themeColor="text1"/>
          <w:rtl/>
        </w:rPr>
        <w:t xml:space="preserve"> جلو برود جا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پ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شرفت</w:t>
      </w:r>
      <w:r w:rsidR="002B4B6B" w:rsidRPr="002B4B6B">
        <w:rPr>
          <w:color w:val="000000" w:themeColor="text1"/>
          <w:rtl/>
        </w:rPr>
        <w:t xml:space="preserve"> دارد و استکشاف آن‌ها و 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آن‌ها ب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است، </w:t>
      </w:r>
      <w:r w:rsidR="00572B49">
        <w:rPr>
          <w:color w:val="000000" w:themeColor="text1"/>
          <w:rtl/>
        </w:rPr>
        <w:t>قطعاً</w:t>
      </w:r>
      <w:r w:rsidR="002B4B6B" w:rsidRPr="002B4B6B">
        <w:rPr>
          <w:color w:val="000000" w:themeColor="text1"/>
          <w:rtl/>
        </w:rPr>
        <w:t xml:space="preserve"> قرآن 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ک</w:t>
      </w:r>
      <w:r w:rsidR="002B4B6B" w:rsidRPr="002B4B6B">
        <w:rPr>
          <w:color w:val="000000" w:themeColor="text1"/>
          <w:rtl/>
        </w:rPr>
        <w:t xml:space="preserve"> نگاه 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ان</w:t>
      </w:r>
      <w:r w:rsidR="002B4B6B" w:rsidRPr="002B4B6B">
        <w:rPr>
          <w:color w:val="000000" w:themeColor="text1"/>
          <w:rtl/>
        </w:rPr>
        <w:t xml:space="preserve"> واقع بما هو هو ندارد.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ک</w:t>
      </w:r>
      <w:r w:rsidR="002B4B6B" w:rsidRPr="002B4B6B">
        <w:rPr>
          <w:color w:val="000000" w:themeColor="text1"/>
          <w:rtl/>
        </w:rPr>
        <w:t xml:space="preserve"> فرض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ه</w:t>
      </w:r>
      <w:r w:rsidR="002B4B6B" w:rsidRPr="002B4B6B">
        <w:rPr>
          <w:color w:val="000000" w:themeColor="text1"/>
          <w:rtl/>
        </w:rPr>
        <w:t xml:space="preserve"> است که پ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شاپ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ش</w:t>
      </w:r>
      <w:r w:rsidR="002B4B6B" w:rsidRPr="002B4B6B">
        <w:rPr>
          <w:color w:val="000000" w:themeColor="text1"/>
          <w:rtl/>
        </w:rPr>
        <w:t xml:space="preserve"> مردود است. </w:t>
      </w:r>
    </w:p>
    <w:p w14:paraId="1D30EFC1" w14:textId="504AE563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اول در پاسخ به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سؤال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قرآن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موجود را با </w:t>
      </w:r>
      <w:r w:rsidR="00572B49">
        <w:rPr>
          <w:color w:val="000000" w:themeColor="text1"/>
          <w:rtl/>
        </w:rPr>
        <w:t>قطع‌نظر</w:t>
      </w:r>
      <w:r w:rsidRPr="002B4B6B">
        <w:rPr>
          <w:color w:val="000000" w:themeColor="text1"/>
          <w:rtl/>
        </w:rPr>
        <w:t xml:space="preserve"> از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امد</w:t>
      </w:r>
      <w:r w:rsidRPr="002B4B6B">
        <w:rPr>
          <w:color w:val="000000" w:themeColor="text1"/>
          <w:rtl/>
        </w:rPr>
        <w:t xml:space="preserve"> دانش به عنوان شناخت طب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عالم دنبال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در قرآن مطرح باشد. </w:t>
      </w:r>
      <w:r w:rsidR="00572B49">
        <w:rPr>
          <w:color w:val="000000" w:themeColor="text1"/>
          <w:rtl/>
        </w:rPr>
        <w:t>قطعاً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. </w:t>
      </w:r>
    </w:p>
    <w:p w14:paraId="796A7954" w14:textId="6404E556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حس کنجکاو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تلاش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شناخت در انسان وجود دارد با </w:t>
      </w:r>
      <w:r w:rsidR="00572B49">
        <w:rPr>
          <w:color w:val="000000" w:themeColor="text1"/>
          <w:rtl/>
        </w:rPr>
        <w:t>قطع‌نظر</w:t>
      </w:r>
      <w:r w:rsidRPr="002B4B6B">
        <w:rPr>
          <w:color w:val="000000" w:themeColor="text1"/>
          <w:rtl/>
        </w:rPr>
        <w:t xml:space="preserve"> از هر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تواند</w:t>
      </w:r>
      <w:r w:rsidRPr="002B4B6B">
        <w:rPr>
          <w:color w:val="000000" w:themeColor="text1"/>
          <w:rtl/>
        </w:rPr>
        <w:t xml:space="preserve">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دان</w:t>
      </w:r>
      <w:r w:rsidRPr="002B4B6B">
        <w:rPr>
          <w:color w:val="000000" w:themeColor="text1"/>
          <w:rtl/>
        </w:rPr>
        <w:t xml:space="preserve">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ش</w:t>
      </w:r>
      <w:r w:rsidRPr="002B4B6B">
        <w:rPr>
          <w:color w:val="000000" w:themeColor="text1"/>
          <w:rtl/>
        </w:rPr>
        <w:t xml:space="preserve"> برود و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هم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هست. قرآن </w:t>
      </w:r>
      <w:r w:rsidR="00572B49">
        <w:rPr>
          <w:color w:val="000000" w:themeColor="text1"/>
          <w:rtl/>
        </w:rPr>
        <w:t>این‌جور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عار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از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فلسفه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باشد و فقط بخواهد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قت</w:t>
      </w:r>
      <w:r w:rsidRPr="002B4B6B">
        <w:rPr>
          <w:color w:val="000000" w:themeColor="text1"/>
          <w:rtl/>
        </w:rPr>
        <w:t xml:space="preserve"> خارج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بکند، با </w:t>
      </w:r>
      <w:r w:rsidR="00572B49">
        <w:rPr>
          <w:color w:val="000000" w:themeColor="text1"/>
          <w:rtl/>
        </w:rPr>
        <w:t>قطع‌نظر</w:t>
      </w:r>
      <w:r w:rsidRPr="002B4B6B">
        <w:rPr>
          <w:color w:val="000000" w:themeColor="text1"/>
          <w:rtl/>
        </w:rPr>
        <w:t xml:space="preserve"> از اهداف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color w:val="000000" w:themeColor="text1"/>
          <w:rtl/>
        </w:rPr>
        <w:t xml:space="preserve"> و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امدها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روان‌شناختی</w:t>
      </w:r>
      <w:r w:rsidRPr="002B4B6B">
        <w:rPr>
          <w:color w:val="000000" w:themeColor="text1"/>
          <w:rtl/>
        </w:rPr>
        <w:t xml:space="preserve"> و روح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>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را قاطعانه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توان</w:t>
      </w:r>
      <w:r w:rsidRPr="002B4B6B">
        <w:rPr>
          <w:color w:val="000000" w:themeColor="text1"/>
          <w:rtl/>
        </w:rPr>
        <w:t xml:space="preserve"> کنار گذاشت. </w:t>
      </w:r>
    </w:p>
    <w:p w14:paraId="04BD90E4" w14:textId="2C99E95A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پس</w:t>
      </w:r>
      <w:r w:rsidRPr="002B4B6B">
        <w:rPr>
          <w:color w:val="000000" w:themeColor="text1"/>
          <w:rtl/>
        </w:rPr>
        <w:t xml:space="preserve"> اول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کس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قرآن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اخبارات و توص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فات،</w:t>
      </w:r>
      <w:r w:rsidRPr="002B4B6B">
        <w:rPr>
          <w:color w:val="000000" w:themeColor="text1"/>
          <w:rtl/>
        </w:rPr>
        <w:t xml:space="preserve"> صرفاً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واقع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بدون 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چ</w:t>
      </w:r>
      <w:r w:rsidRPr="002B4B6B">
        <w:rPr>
          <w:color w:val="000000" w:themeColor="text1"/>
          <w:rtl/>
        </w:rPr>
        <w:t xml:space="preserve"> هدف خاص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البته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واقع هدف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 و هدف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آدم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فهمد</w:t>
      </w:r>
      <w:r w:rsidRPr="002B4B6B">
        <w:rPr>
          <w:color w:val="000000" w:themeColor="text1"/>
          <w:rtl/>
        </w:rPr>
        <w:t xml:space="preserve"> و فهم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دن</w:t>
      </w:r>
      <w:r w:rsidRPr="002B4B6B">
        <w:rPr>
          <w:color w:val="000000" w:themeColor="text1"/>
          <w:rtl/>
        </w:rPr>
        <w:t xml:space="preserve"> 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حد نفسه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باارزش</w:t>
      </w:r>
      <w:r w:rsidR="00572B49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مثل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کتاب 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ک،</w:t>
      </w:r>
      <w:r w:rsidRPr="002B4B6B">
        <w:rPr>
          <w:color w:val="000000" w:themeColor="text1"/>
          <w:rtl/>
        </w:rPr>
        <w:t xml:space="preserve"> کتاب </w:t>
      </w:r>
      <w:r w:rsidRPr="002B4B6B">
        <w:rPr>
          <w:rFonts w:hint="eastAsia"/>
          <w:color w:val="000000" w:themeColor="text1"/>
          <w:rtl/>
        </w:rPr>
        <w:t>فلسفه</w:t>
      </w:r>
      <w:r w:rsidRPr="002B4B6B">
        <w:rPr>
          <w:color w:val="000000" w:themeColor="text1"/>
          <w:rtl/>
        </w:rPr>
        <w:t xml:space="preserve"> و 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ره</w:t>
      </w:r>
      <w:r w:rsidRPr="002B4B6B">
        <w:rPr>
          <w:color w:val="000000" w:themeColor="text1"/>
          <w:rtl/>
        </w:rPr>
        <w:t xml:space="preserve"> نوشته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شود،</w:t>
      </w:r>
      <w:r w:rsidRPr="002B4B6B">
        <w:rPr>
          <w:color w:val="000000" w:themeColor="text1"/>
          <w:rtl/>
        </w:rPr>
        <w:t xml:space="preserve"> قرآن هم ممکن است کس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به عنوان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فرض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را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باب که در عالم حق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نشان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دهد،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کرده است، منته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کشف حق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قت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آدم‌ها،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بار از طر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</w:t>
      </w:r>
      <w:r w:rsidRPr="002B4B6B">
        <w:rPr>
          <w:color w:val="000000" w:themeColor="text1"/>
          <w:rtl/>
        </w:rPr>
        <w:t xml:space="preserve"> طرق عاد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بار هم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طر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</w:t>
      </w:r>
      <w:r w:rsidRPr="002B4B6B">
        <w:rPr>
          <w:color w:val="000000" w:themeColor="text1"/>
          <w:rtl/>
        </w:rPr>
        <w:t xml:space="preserve"> است، خداوند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من که خالق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عالم هستم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قوان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در خلقت و هست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انسان و جهان و جامعه، وجود دارد. </w:t>
      </w:r>
    </w:p>
    <w:p w14:paraId="776C3A97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است که عل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القاعده مقبول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علت هم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انتخاب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خاص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پاسخ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خواهد،</w:t>
      </w:r>
      <w:r w:rsidRPr="002B4B6B">
        <w:rPr>
          <w:color w:val="000000" w:themeColor="text1"/>
          <w:rtl/>
        </w:rPr>
        <w:t xml:space="preserve"> اگر آن 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باشد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انتخاب ب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پاسخ</w:t>
      </w:r>
      <w:r w:rsidRPr="002B4B6B">
        <w:rPr>
          <w:color w:val="000000" w:themeColor="text1"/>
          <w:rtl/>
        </w:rPr>
        <w:t xml:space="preserve"> و ب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وجه</w:t>
      </w:r>
      <w:r w:rsidRPr="002B4B6B">
        <w:rPr>
          <w:color w:val="000000" w:themeColor="text1"/>
          <w:rtl/>
        </w:rPr>
        <w:t xml:space="preserve"> است.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را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کنار بگذار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فرض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color w:val="000000" w:themeColor="text1"/>
          <w:rtl/>
        </w:rPr>
        <w:t xml:space="preserve"> و راه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بپذ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0E10A2CD" w14:textId="77777777" w:rsidR="002B4B6B" w:rsidRPr="002B4B6B" w:rsidRDefault="002B4B6B" w:rsidP="008A444F">
      <w:pPr>
        <w:pStyle w:val="Heading2"/>
        <w:rPr>
          <w:rtl/>
        </w:rPr>
      </w:pPr>
      <w:bookmarkStart w:id="9" w:name="_Toc196988876"/>
      <w:r w:rsidRPr="002B4B6B">
        <w:rPr>
          <w:rFonts w:hint="eastAsia"/>
          <w:rtl/>
        </w:rPr>
        <w:t>فرض</w:t>
      </w:r>
      <w:r w:rsidRPr="002B4B6B">
        <w:rPr>
          <w:rFonts w:hint="cs"/>
          <w:rtl/>
        </w:rPr>
        <w:t>ی</w:t>
      </w:r>
      <w:r w:rsidRPr="002B4B6B">
        <w:rPr>
          <w:rFonts w:hint="eastAsia"/>
          <w:rtl/>
        </w:rPr>
        <w:t>ه</w:t>
      </w:r>
      <w:r w:rsidRPr="002B4B6B">
        <w:rPr>
          <w:rtl/>
        </w:rPr>
        <w:t xml:space="preserve"> دوم</w:t>
      </w:r>
      <w:bookmarkEnd w:id="9"/>
    </w:p>
    <w:p w14:paraId="2F425456" w14:textId="3F87ECCE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غرض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دارد، از اغراض خاص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قرآن دنبال آن هست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غرض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هست،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و بدون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غرض، انتخاب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مسائل وجه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نداشت،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ادوار خلقت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ژگ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از انسان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از باب آن است که در آن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او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مؤثر</w:t>
      </w:r>
      <w:r w:rsidRPr="002B4B6B">
        <w:rPr>
          <w:color w:val="000000" w:themeColor="text1"/>
          <w:rtl/>
        </w:rPr>
        <w:t xml:space="preserve"> است. </w:t>
      </w:r>
      <w:r w:rsidR="00572B49">
        <w:rPr>
          <w:color w:val="000000" w:themeColor="text1"/>
          <w:rtl/>
        </w:rPr>
        <w:t>قاعدتاً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غرض خاص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دنبال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>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بحث است که 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دو نظر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و فرض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ما عل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القاعده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دوم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بپذ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رم</w:t>
      </w:r>
      <w:r w:rsidRPr="002B4B6B">
        <w:rPr>
          <w:color w:val="000000" w:themeColor="text1"/>
          <w:rtl/>
        </w:rPr>
        <w:t xml:space="preserve">. </w:t>
      </w:r>
    </w:p>
    <w:p w14:paraId="1EAA341F" w14:textId="54DE80B4" w:rsidR="002B4B6B" w:rsidRPr="002B4B6B" w:rsidRDefault="002B4B6B" w:rsidP="00572B49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آن که در قرآن است در ارتباط با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باشد، اگر نباشد، خلاف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اطلاقات است،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فرما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="00572B49">
        <w:rPr>
          <w:b/>
          <w:bCs/>
          <w:color w:val="007200"/>
          <w:rtl/>
        </w:rPr>
        <w:t>﴿هُدً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لِلْمُتَّقِ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نَ</w:t>
      </w:r>
      <w:r w:rsidR="00572B49">
        <w:rPr>
          <w:b/>
          <w:bCs/>
          <w:color w:val="007200"/>
          <w:rtl/>
        </w:rPr>
        <w:t>﴾</w:t>
      </w:r>
      <w:r w:rsidR="00AA1053">
        <w:rPr>
          <w:rStyle w:val="FootnoteReference"/>
          <w:color w:val="000000" w:themeColor="text1"/>
          <w:rtl/>
        </w:rPr>
        <w:footnoteReference w:id="7"/>
      </w:r>
      <w:r w:rsidRPr="002B4B6B">
        <w:rPr>
          <w:color w:val="000000" w:themeColor="text1"/>
          <w:rtl/>
        </w:rPr>
        <w:t>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اطلاق دارد، </w:t>
      </w:r>
      <w:r w:rsidR="00572B49">
        <w:rPr>
          <w:b/>
          <w:bCs/>
          <w:color w:val="007200"/>
          <w:rtl/>
        </w:rPr>
        <w:t>﴿ذَٰلِکَ الْکِتَابُ لَا رَ</w:t>
      </w:r>
      <w:r w:rsidR="00572B49">
        <w:rPr>
          <w:rFonts w:hint="cs"/>
          <w:b/>
          <w:bCs/>
          <w:color w:val="007200"/>
          <w:rtl/>
        </w:rPr>
        <w:t>یْ</w:t>
      </w:r>
      <w:r w:rsidR="00572B49">
        <w:rPr>
          <w:rFonts w:hint="eastAsia"/>
          <w:b/>
          <w:bCs/>
          <w:color w:val="007200"/>
          <w:rtl/>
        </w:rPr>
        <w:t>بَ</w:t>
      </w:r>
      <w:r w:rsidR="00572B49">
        <w:rPr>
          <w:b/>
          <w:bCs/>
          <w:color w:val="007200"/>
          <w:rtl/>
        </w:rPr>
        <w:t xml:space="preserve"> فِ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هِ</w:t>
      </w:r>
      <w:r w:rsidR="00572B49">
        <w:rPr>
          <w:b/>
          <w:bCs/>
          <w:color w:val="007200"/>
          <w:rtl/>
        </w:rPr>
        <w:t xml:space="preserve"> هُدً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لِلْمُتَّقِ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نَ</w:t>
      </w:r>
      <w:r w:rsidR="00572B49">
        <w:rPr>
          <w:b/>
          <w:bCs/>
          <w:color w:val="007200"/>
          <w:rtl/>
        </w:rPr>
        <w:t xml:space="preserve">﴾ </w:t>
      </w:r>
      <w:r w:rsidRPr="002B4B6B">
        <w:rPr>
          <w:color w:val="000000" w:themeColor="text1"/>
          <w:rtl/>
        </w:rPr>
        <w:t>اطلاق دارد، آنجا بحث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که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استغراق است،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همه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</w:t>
      </w:r>
      <w:r w:rsidR="00572B49">
        <w:rPr>
          <w:b/>
          <w:bCs/>
          <w:color w:val="007200"/>
          <w:rtl/>
        </w:rPr>
        <w:t>﴿هُدً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لِلْمُتَّقِ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نَ</w:t>
      </w:r>
      <w:r w:rsidR="00572B49">
        <w:rPr>
          <w:b/>
          <w:bCs/>
          <w:color w:val="007200"/>
          <w:rtl/>
        </w:rPr>
        <w:t>﴾</w:t>
      </w:r>
      <w:r w:rsidR="00572B49">
        <w:rPr>
          <w:rFonts w:hint="cs"/>
          <w:b/>
          <w:bCs/>
          <w:color w:val="007200"/>
          <w:rtl/>
        </w:rPr>
        <w:t xml:space="preserve"> </w:t>
      </w:r>
      <w:r w:rsidRPr="002B4B6B">
        <w:rPr>
          <w:color w:val="000000" w:themeColor="text1"/>
          <w:rtl/>
        </w:rPr>
        <w:t xml:space="preserve">است. </w:t>
      </w:r>
    </w:p>
    <w:p w14:paraId="029E4AAE" w14:textId="76DB5D2C" w:rsidR="002B4B6B" w:rsidRPr="002B4B6B" w:rsidRDefault="001F183C" w:rsidP="002B4B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حتماً</w:t>
      </w:r>
      <w:r w:rsidR="002B4B6B" w:rsidRPr="002B4B6B">
        <w:rPr>
          <w:color w:val="000000" w:themeColor="text1"/>
          <w:rtl/>
        </w:rPr>
        <w:t xml:space="preserve"> با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دخالت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در هدا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بشر داشته باشد، استغراق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بع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ن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ست،</w:t>
      </w:r>
      <w:r w:rsidR="002B4B6B" w:rsidRPr="002B4B6B">
        <w:rPr>
          <w:color w:val="000000" w:themeColor="text1"/>
          <w:rtl/>
        </w:rPr>
        <w:t xml:space="preserve"> اطلاق آن هم بع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ن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ست</w:t>
      </w:r>
      <w:r w:rsidR="002B4B6B" w:rsidRPr="002B4B6B">
        <w:rPr>
          <w:color w:val="000000" w:themeColor="text1"/>
          <w:rtl/>
        </w:rPr>
        <w:t xml:space="preserve">. </w:t>
      </w:r>
    </w:p>
    <w:p w14:paraId="0DA39848" w14:textId="440D7B83" w:rsidR="002B4B6B" w:rsidRPr="002B4B6B" w:rsidRDefault="002B4B6B" w:rsidP="00572B49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همانطور که کتاب علم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است. </w:t>
      </w:r>
      <w:r w:rsidR="00572B49">
        <w:rPr>
          <w:color w:val="000000" w:themeColor="text1"/>
          <w:rtl/>
        </w:rPr>
        <w:t>قاعدتاً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نگاه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اغراض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مترتبط با قرآن دارد و اطلاق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مثل </w:t>
      </w:r>
      <w:r w:rsidR="00572B49">
        <w:rPr>
          <w:b/>
          <w:bCs/>
          <w:color w:val="007200"/>
          <w:rtl/>
        </w:rPr>
        <w:t>﴿هُدً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لِلْمُتَّقِ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نَ</w:t>
      </w:r>
      <w:r w:rsidR="00572B49">
        <w:rPr>
          <w:b/>
          <w:bCs/>
          <w:color w:val="007200"/>
          <w:rtl/>
        </w:rPr>
        <w:t>﴾</w:t>
      </w:r>
      <w:r w:rsidR="00572B49">
        <w:rPr>
          <w:rFonts w:hint="cs"/>
          <w:b/>
          <w:bCs/>
          <w:color w:val="007200"/>
          <w:rtl/>
        </w:rPr>
        <w:t xml:space="preserve"> </w:t>
      </w:r>
      <w:r w:rsidRPr="002B4B6B">
        <w:rPr>
          <w:color w:val="000000" w:themeColor="text1"/>
          <w:rtl/>
        </w:rPr>
        <w:t>و امثال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که تمام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را بگ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رد</w:t>
      </w:r>
      <w:r w:rsidRPr="002B4B6B">
        <w:rPr>
          <w:color w:val="000000" w:themeColor="text1"/>
          <w:rtl/>
        </w:rPr>
        <w:t xml:space="preserve">. </w:t>
      </w:r>
    </w:p>
    <w:p w14:paraId="5815B5EF" w14:textId="7ED30C5B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="00572B49">
        <w:rPr>
          <w:b/>
          <w:bCs/>
          <w:color w:val="007200"/>
          <w:rtl/>
        </w:rPr>
        <w:t>﴿هُدً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لِلْمُتَّقِ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rFonts w:hint="eastAsia"/>
          <w:b/>
          <w:bCs/>
          <w:color w:val="007200"/>
          <w:rtl/>
        </w:rPr>
        <w:t>نَ</w:t>
      </w:r>
      <w:r w:rsidR="00572B49">
        <w:rPr>
          <w:b/>
          <w:bCs/>
          <w:color w:val="007200"/>
          <w:rtl/>
        </w:rPr>
        <w:t>﴾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</w:t>
      </w:r>
      <w:r w:rsidR="00572B49">
        <w:rPr>
          <w:b/>
          <w:bCs/>
          <w:color w:val="007200"/>
          <w:rtl/>
        </w:rPr>
        <w:t>﴿کَلَّا إِنَّ الْإِنْسَانَ لَ</w:t>
      </w:r>
      <w:r w:rsidR="00572B49">
        <w:rPr>
          <w:rFonts w:hint="cs"/>
          <w:b/>
          <w:bCs/>
          <w:color w:val="007200"/>
          <w:rtl/>
        </w:rPr>
        <w:t>یَ</w:t>
      </w:r>
      <w:r w:rsidR="00572B49">
        <w:rPr>
          <w:rFonts w:hint="eastAsia"/>
          <w:b/>
          <w:bCs/>
          <w:color w:val="007200"/>
          <w:rtl/>
        </w:rPr>
        <w:t>طْغَ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 أَنْ رَآهُ اسْتَغْنَ</w:t>
      </w:r>
      <w:r w:rsidR="00572B49">
        <w:rPr>
          <w:rFonts w:hint="cs"/>
          <w:b/>
          <w:bCs/>
          <w:color w:val="007200"/>
          <w:rtl/>
        </w:rPr>
        <w:t>ی</w:t>
      </w:r>
      <w:r w:rsidR="00572B49">
        <w:rPr>
          <w:b/>
          <w:bCs/>
          <w:color w:val="007200"/>
          <w:rtl/>
        </w:rPr>
        <w:t xml:space="preserve">﴾ </w:t>
      </w:r>
      <w:r w:rsidRPr="002B4B6B">
        <w:rPr>
          <w:color w:val="000000" w:themeColor="text1"/>
          <w:rtl/>
        </w:rPr>
        <w:t>را نم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رد؟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حتماً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رد،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جمله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است. </w:t>
      </w:r>
    </w:p>
    <w:p w14:paraId="53F17002" w14:textId="771B4570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البته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مراتب در آن دارد، </w:t>
      </w:r>
      <w:r w:rsidR="00572B49">
        <w:rPr>
          <w:b/>
          <w:bCs/>
          <w:color w:val="007200"/>
          <w:rtl/>
        </w:rPr>
        <w:t xml:space="preserve">﴿قُلْ هُوَ اللَّهُ أَحَدٌ اللَّهُ الصَّمَدُ لَمْ </w:t>
      </w:r>
      <w:r w:rsidR="00572B49">
        <w:rPr>
          <w:rFonts w:hint="cs"/>
          <w:b/>
          <w:bCs/>
          <w:color w:val="007200"/>
          <w:rtl/>
        </w:rPr>
        <w:t>یَ</w:t>
      </w:r>
      <w:r w:rsidR="00572B49">
        <w:rPr>
          <w:rFonts w:hint="eastAsia"/>
          <w:b/>
          <w:bCs/>
          <w:color w:val="007200"/>
          <w:rtl/>
        </w:rPr>
        <w:t>لِدْ</w:t>
      </w:r>
      <w:r w:rsidR="00572B49">
        <w:rPr>
          <w:b/>
          <w:bCs/>
          <w:color w:val="007200"/>
          <w:rtl/>
        </w:rPr>
        <w:t xml:space="preserve"> وَلَمْ </w:t>
      </w:r>
      <w:r w:rsidR="00572B49">
        <w:rPr>
          <w:rFonts w:hint="cs"/>
          <w:b/>
          <w:bCs/>
          <w:color w:val="007200"/>
          <w:rtl/>
        </w:rPr>
        <w:t>یُ</w:t>
      </w:r>
      <w:r w:rsidR="00572B49">
        <w:rPr>
          <w:rFonts w:hint="eastAsia"/>
          <w:b/>
          <w:bCs/>
          <w:color w:val="007200"/>
          <w:rtl/>
        </w:rPr>
        <w:t>ولَدْ</w:t>
      </w:r>
      <w:r w:rsidR="00572B49">
        <w:rPr>
          <w:b/>
          <w:bCs/>
          <w:color w:val="007200"/>
          <w:rtl/>
        </w:rPr>
        <w:t xml:space="preserve"> وَلَمْ </w:t>
      </w:r>
      <w:r w:rsidR="00572B49">
        <w:rPr>
          <w:rFonts w:hint="cs"/>
          <w:b/>
          <w:bCs/>
          <w:color w:val="007200"/>
          <w:rtl/>
        </w:rPr>
        <w:t>یَ</w:t>
      </w:r>
      <w:r w:rsidR="00572B49">
        <w:rPr>
          <w:rFonts w:hint="eastAsia"/>
          <w:b/>
          <w:bCs/>
          <w:color w:val="007200"/>
          <w:rtl/>
        </w:rPr>
        <w:t>کُنْ</w:t>
      </w:r>
      <w:r w:rsidR="00572B49">
        <w:rPr>
          <w:b/>
          <w:bCs/>
          <w:color w:val="007200"/>
          <w:rtl/>
        </w:rPr>
        <w:t xml:space="preserve"> لَهُ کُفُوًا أَحَدٌ﴾ </w:t>
      </w:r>
      <w:r w:rsidRPr="002B4B6B">
        <w:rPr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اوج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است،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بسته‌ا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color w:val="000000" w:themeColor="text1"/>
          <w:rtl/>
        </w:rPr>
        <w:t xml:space="preserve"> در اوج است، همه‌اش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مراتب و درجات دارد و لذا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غرر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چه؟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بحث </w:t>
      </w:r>
      <w:r w:rsidR="00572B49">
        <w:rPr>
          <w:color w:val="000000" w:themeColor="text1"/>
          <w:rtl/>
        </w:rPr>
        <w:t>کرده‌ایم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نشان‌دهنده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مراتب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دارد، 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هر صورت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است، فلسفه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بر همه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حاکم است. </w:t>
      </w:r>
    </w:p>
    <w:p w14:paraId="7062E2ED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استطرادات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قرآن آمده است، معاذ الله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که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اغراض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ژه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برخوردار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بلکه همان روح علم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 آن حاکم است،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بکند که سماوات سبع است، ارض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سبع است، خلقت انسان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مراحل عبور کرده است،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آن را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و 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چ</w:t>
      </w:r>
      <w:r w:rsidRPr="002B4B6B">
        <w:rPr>
          <w:color w:val="000000" w:themeColor="text1"/>
          <w:rtl/>
        </w:rPr>
        <w:t xml:space="preserve">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color w:val="000000" w:themeColor="text1"/>
          <w:rtl/>
        </w:rPr>
        <w:t xml:space="preserve"> خاص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آن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است. </w:t>
      </w:r>
    </w:p>
    <w:p w14:paraId="1CA89503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مطلب</w:t>
      </w:r>
      <w:r w:rsidRPr="002B4B6B">
        <w:rPr>
          <w:color w:val="000000" w:themeColor="text1"/>
          <w:rtl/>
        </w:rPr>
        <w:t xml:space="preserve">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که برشمرده شده است به عنوان خاصِ خاص است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جاها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گفت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را به عنوان نمونه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نوع الغاء خصوص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و تنق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ح</w:t>
      </w:r>
      <w:r w:rsidRPr="002B4B6B">
        <w:rPr>
          <w:color w:val="000000" w:themeColor="text1"/>
          <w:rtl/>
        </w:rPr>
        <w:t xml:space="preserve"> مناط بکن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0A6951C2" w14:textId="474FFCA2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در</w:t>
      </w:r>
      <w:r w:rsidRPr="002B4B6B">
        <w:rPr>
          <w:color w:val="000000" w:themeColor="text1"/>
          <w:rtl/>
        </w:rPr>
        <w:t xml:space="preserve"> بعض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جاها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از آن منظر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خدا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بکند ممکن است گفته شود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خاص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را به عنوان نمونه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کرده است و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انسان را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بکند به سمت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به جهان که نگاه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از منظر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نگاه بکن،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جهان را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خدا بدان، نمو</w:t>
      </w:r>
      <w:r w:rsidRPr="002B4B6B">
        <w:rPr>
          <w:rFonts w:hint="eastAsia"/>
          <w:color w:val="000000" w:themeColor="text1"/>
          <w:rtl/>
        </w:rPr>
        <w:t>نه</w:t>
      </w:r>
      <w:r w:rsidRPr="002B4B6B">
        <w:rPr>
          <w:color w:val="000000" w:themeColor="text1"/>
          <w:rtl/>
        </w:rPr>
        <w:t xml:space="preserve"> هم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را </w:t>
      </w:r>
      <w:r w:rsidR="001F183C">
        <w:rPr>
          <w:color w:val="000000" w:themeColor="text1"/>
          <w:rtl/>
        </w:rPr>
        <w:t>برمی‌شمارد</w:t>
      </w:r>
      <w:r w:rsidRPr="002B4B6B">
        <w:rPr>
          <w:color w:val="000000" w:themeColor="text1"/>
          <w:rtl/>
        </w:rPr>
        <w:t xml:space="preserve">. </w:t>
      </w:r>
    </w:p>
    <w:p w14:paraId="057245C3" w14:textId="6FA5BF71" w:rsidR="002B4B6B" w:rsidRPr="002B4B6B" w:rsidRDefault="001F183C" w:rsidP="002B4B6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فی‌الجمله</w:t>
      </w:r>
      <w:r w:rsidR="002B4B6B" w:rsidRPr="002B4B6B">
        <w:rPr>
          <w:color w:val="000000" w:themeColor="text1"/>
          <w:rtl/>
        </w:rPr>
        <w:t xml:space="preserve">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را بع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نم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دان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م</w:t>
      </w:r>
      <w:r w:rsidR="002B4B6B" w:rsidRPr="002B4B6B">
        <w:rPr>
          <w:color w:val="000000" w:themeColor="text1"/>
          <w:rtl/>
        </w:rPr>
        <w:t xml:space="preserve"> که در موارد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که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</w:t>
      </w:r>
      <w:r w:rsidR="002B4B6B" w:rsidRPr="002B4B6B">
        <w:rPr>
          <w:color w:val="000000" w:themeColor="text1"/>
          <w:rtl/>
        </w:rPr>
        <w:t xml:space="preserve"> قدر موضوع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ت</w:t>
      </w:r>
      <w:r w:rsidR="002B4B6B" w:rsidRPr="002B4B6B">
        <w:rPr>
          <w:color w:val="000000" w:themeColor="text1"/>
          <w:rtl/>
        </w:rPr>
        <w:t xml:space="preserve"> تام ندارد، نمونه‌ا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را ذکر 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کند</w:t>
      </w:r>
      <w:r w:rsidR="002B4B6B" w:rsidRPr="002B4B6B">
        <w:rPr>
          <w:color w:val="000000" w:themeColor="text1"/>
          <w:rtl/>
        </w:rPr>
        <w:t xml:space="preserve"> 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خواهد</w:t>
      </w:r>
      <w:r w:rsidR="002B4B6B" w:rsidRPr="002B4B6B">
        <w:rPr>
          <w:color w:val="000000" w:themeColor="text1"/>
          <w:rtl/>
        </w:rPr>
        <w:t xml:space="preserve"> انسان را به سمت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ببرد که 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د</w:t>
      </w:r>
      <w:r w:rsidR="002B4B6B" w:rsidRPr="002B4B6B">
        <w:rPr>
          <w:color w:val="000000" w:themeColor="text1"/>
          <w:rtl/>
        </w:rPr>
        <w:t xml:space="preserve"> انسان به جهان با 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نک</w:t>
      </w:r>
      <w:r w:rsidR="002B4B6B" w:rsidRPr="002B4B6B">
        <w:rPr>
          <w:color w:val="000000" w:themeColor="text1"/>
          <w:rtl/>
        </w:rPr>
        <w:t xml:space="preserve"> استقلال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نباشد، ع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نک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باشد که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color w:val="000000" w:themeColor="text1"/>
          <w:rtl/>
        </w:rPr>
        <w:t xml:space="preserve"> را مظاهر قدرت د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گر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color w:val="000000" w:themeColor="text1"/>
          <w:rtl/>
        </w:rPr>
        <w:t xml:space="preserve"> م</w:t>
      </w:r>
      <w:r w:rsidR="002B4B6B" w:rsidRPr="002B4B6B">
        <w:rPr>
          <w:rFonts w:hint="cs"/>
          <w:color w:val="000000" w:themeColor="text1"/>
          <w:rtl/>
        </w:rPr>
        <w:t>ی‌</w:t>
      </w:r>
      <w:r w:rsidR="002B4B6B" w:rsidRPr="002B4B6B">
        <w:rPr>
          <w:rFonts w:hint="eastAsia"/>
          <w:color w:val="000000" w:themeColor="text1"/>
          <w:rtl/>
        </w:rPr>
        <w:t>ب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ند</w:t>
      </w:r>
      <w:r w:rsidR="002B4B6B" w:rsidRPr="002B4B6B">
        <w:rPr>
          <w:color w:val="000000" w:themeColor="text1"/>
          <w:rtl/>
        </w:rPr>
        <w:t xml:space="preserve">. </w:t>
      </w:r>
      <w:r>
        <w:rPr>
          <w:b/>
          <w:bCs/>
          <w:color w:val="007200"/>
          <w:rtl/>
        </w:rPr>
        <w:t>﴿إِنَّ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ذَٰلِکَ لَآ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اتٍ</w:t>
      </w:r>
      <w:r>
        <w:rPr>
          <w:b/>
          <w:bCs/>
          <w:color w:val="007200"/>
          <w:rtl/>
        </w:rPr>
        <w:t xml:space="preserve"> لِلْعَالِمِ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>﴾</w:t>
      </w:r>
      <w:r w:rsidR="00AA1053">
        <w:rPr>
          <w:rStyle w:val="FootnoteReference"/>
          <w:color w:val="000000" w:themeColor="text1"/>
          <w:rtl/>
        </w:rPr>
        <w:footnoteReference w:id="8"/>
      </w:r>
      <w:r w:rsidR="002B4B6B" w:rsidRPr="002B4B6B">
        <w:rPr>
          <w:color w:val="000000" w:themeColor="text1"/>
          <w:rtl/>
        </w:rPr>
        <w:t xml:space="preserve"> و </w:t>
      </w:r>
      <w:r>
        <w:rPr>
          <w:b/>
          <w:bCs/>
          <w:color w:val="007200"/>
          <w:rtl/>
        </w:rPr>
        <w:t>﴿لَآ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اتٍ</w:t>
      </w:r>
      <w:r>
        <w:rPr>
          <w:b/>
          <w:bCs/>
          <w:color w:val="007200"/>
          <w:rtl/>
        </w:rPr>
        <w:t xml:space="preserve"> لِأُولِ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الْأَلْبَابِ﴾</w:t>
      </w:r>
      <w:r w:rsidR="00AA1053">
        <w:rPr>
          <w:rStyle w:val="FootnoteReference"/>
          <w:color w:val="000000" w:themeColor="text1"/>
          <w:rtl/>
        </w:rPr>
        <w:footnoteReference w:id="9"/>
      </w:r>
      <w:r w:rsidR="002B4B6B" w:rsidRPr="002B4B6B">
        <w:rPr>
          <w:color w:val="000000" w:themeColor="text1"/>
          <w:rtl/>
        </w:rPr>
        <w:t xml:space="preserve"> و امثال ا</w:t>
      </w:r>
      <w:r w:rsidR="002B4B6B" w:rsidRPr="002B4B6B">
        <w:rPr>
          <w:rFonts w:hint="cs"/>
          <w:color w:val="000000" w:themeColor="text1"/>
          <w:rtl/>
        </w:rPr>
        <w:t>ی</w:t>
      </w:r>
      <w:r w:rsidR="002B4B6B" w:rsidRPr="002B4B6B">
        <w:rPr>
          <w:rFonts w:hint="eastAsia"/>
          <w:color w:val="000000" w:themeColor="text1"/>
          <w:rtl/>
        </w:rPr>
        <w:t>نها</w:t>
      </w:r>
      <w:r w:rsidR="002B4B6B" w:rsidRPr="002B4B6B">
        <w:rPr>
          <w:color w:val="000000" w:themeColor="text1"/>
          <w:rtl/>
        </w:rPr>
        <w:t xml:space="preserve">. </w:t>
      </w:r>
    </w:p>
    <w:p w14:paraId="0BEB0BDB" w14:textId="08335553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منته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در جاها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است که نمونه‌ها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را ذکر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که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خداست، طبعاً </w:t>
      </w:r>
      <w:r w:rsidR="00D43793">
        <w:rPr>
          <w:color w:val="000000" w:themeColor="text1"/>
          <w:rtl/>
        </w:rPr>
        <w:t>آنچه</w:t>
      </w:r>
      <w:r w:rsidRPr="002B4B6B">
        <w:rPr>
          <w:color w:val="000000" w:themeColor="text1"/>
          <w:rtl/>
        </w:rPr>
        <w:t xml:space="preserve"> در ظاهر قرآن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و بشر خلق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و نگاه به آن‌ها به عنوان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ه،</w:t>
      </w:r>
      <w:r w:rsidRPr="002B4B6B">
        <w:rPr>
          <w:color w:val="000000" w:themeColor="text1"/>
          <w:rtl/>
        </w:rPr>
        <w:t xml:space="preserve"> به آن هم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و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جهت مانع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ندارد. </w:t>
      </w:r>
    </w:p>
    <w:p w14:paraId="53328502" w14:textId="56CEC066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اما</w:t>
      </w:r>
      <w:r w:rsidRPr="002B4B6B">
        <w:rPr>
          <w:color w:val="000000" w:themeColor="text1"/>
          <w:rtl/>
        </w:rPr>
        <w:t xml:space="preserve"> در آنجا که الغاء خصوص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پس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فلسفه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تا ما را به جا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برساند، نه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علم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شکل است،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اتصال به آنجا دارد و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به بق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ه</w:t>
      </w:r>
      <w:r w:rsidRPr="002B4B6B">
        <w:rPr>
          <w:color w:val="000000" w:themeColor="text1"/>
          <w:rtl/>
        </w:rPr>
        <w:t xml:space="preserve"> هم </w:t>
      </w:r>
      <w:r w:rsidR="001F183C">
        <w:rPr>
          <w:color w:val="000000" w:themeColor="text1"/>
          <w:rtl/>
        </w:rPr>
        <w:t>این‌گونه</w:t>
      </w:r>
      <w:r w:rsidRPr="002B4B6B">
        <w:rPr>
          <w:color w:val="000000" w:themeColor="text1"/>
          <w:rtl/>
        </w:rPr>
        <w:t xml:space="preserve"> نگاه 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>. پس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فلسفه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آن اعمال شده است و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اگر مطرح شود. </w:t>
      </w:r>
    </w:p>
    <w:p w14:paraId="54257D42" w14:textId="77777777" w:rsidR="002B4B6B" w:rsidRPr="002B4B6B" w:rsidRDefault="002B4B6B" w:rsidP="00973D27">
      <w:pPr>
        <w:pStyle w:val="Heading1"/>
        <w:rPr>
          <w:rtl/>
        </w:rPr>
      </w:pPr>
      <w:bookmarkStart w:id="11" w:name="_Toc196988877"/>
      <w:r w:rsidRPr="002B4B6B">
        <w:rPr>
          <w:rFonts w:hint="eastAsia"/>
          <w:rtl/>
        </w:rPr>
        <w:t>خلاصه</w:t>
      </w:r>
      <w:r w:rsidRPr="002B4B6B">
        <w:rPr>
          <w:rtl/>
        </w:rPr>
        <w:t xml:space="preserve"> مطلب</w:t>
      </w:r>
      <w:bookmarkEnd w:id="11"/>
    </w:p>
    <w:p w14:paraId="3D433D85" w14:textId="2E57338E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چون در مباحث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نده</w:t>
      </w:r>
      <w:r w:rsidRPr="002B4B6B">
        <w:rPr>
          <w:color w:val="000000" w:themeColor="text1"/>
          <w:rtl/>
        </w:rPr>
        <w:t xml:space="preserve"> تأث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دارد در مقدمه </w:t>
      </w:r>
      <w:r w:rsidR="001F183C">
        <w:rPr>
          <w:color w:val="000000" w:themeColor="text1"/>
          <w:rtl/>
        </w:rPr>
        <w:t>مستقلاً</w:t>
      </w:r>
      <w:r w:rsidRPr="002B4B6B">
        <w:rPr>
          <w:color w:val="000000" w:themeColor="text1"/>
          <w:rtl/>
        </w:rPr>
        <w:t xml:space="preserve"> به آن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پرداز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579BEA69" w14:textId="533D20AC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است که اگر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مقدمات عبور 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بپذ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قواعد حاکم بر عالم و جمله‌ها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توص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فات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واقع‌نما</w:t>
      </w:r>
      <w:r w:rsidRPr="002B4B6B">
        <w:rPr>
          <w:color w:val="000000" w:themeColor="text1"/>
          <w:rtl/>
        </w:rPr>
        <w:t xml:space="preserve"> در قرآن، فقط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آن واقع، بما هو هو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بلکه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غرض ثانو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دارد ولو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جا الغا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خصوص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هم بشود 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color w:val="000000" w:themeColor="text1"/>
          <w:rtl/>
        </w:rPr>
        <w:t xml:space="preserve">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وست</w:t>
      </w:r>
      <w:r w:rsidRPr="002B4B6B">
        <w:rPr>
          <w:color w:val="000000" w:themeColor="text1"/>
          <w:rtl/>
        </w:rPr>
        <w:t xml:space="preserve"> دارد و غرض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ذکر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به عنوان امر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که در مس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انسان </w:t>
      </w:r>
      <w:r w:rsidR="00572B49">
        <w:rPr>
          <w:color w:val="000000" w:themeColor="text1"/>
          <w:rtl/>
        </w:rPr>
        <w:t>مؤثر</w:t>
      </w:r>
      <w:r w:rsidRPr="002B4B6B">
        <w:rPr>
          <w:color w:val="000000" w:themeColor="text1"/>
          <w:rtl/>
        </w:rPr>
        <w:t xml:space="preserve"> است، عل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الاصول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مقدمه را بپذ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در مس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راهبر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ت‌گر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انسان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 مؤثر است؛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به طور خاصِ خاص، </w:t>
      </w:r>
      <w:r w:rsidR="001F183C">
        <w:rPr>
          <w:color w:val="000000" w:themeColor="text1"/>
          <w:rtl/>
        </w:rPr>
        <w:t>آن‌طور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آمده است،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اح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اناً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جاها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الغاء خصوص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آن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نقش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وجود دارد. </w:t>
      </w:r>
    </w:p>
    <w:p w14:paraId="137CA8D8" w14:textId="7C7EC9AC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اگر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مقدمه را 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رفت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سؤال مطرح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امر واقع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گزاره </w:t>
      </w:r>
      <w:r w:rsidR="00572B49">
        <w:rPr>
          <w:color w:val="000000" w:themeColor="text1"/>
          <w:rtl/>
        </w:rPr>
        <w:t>واقع‌نما</w:t>
      </w:r>
      <w:r w:rsidRPr="002B4B6B">
        <w:rPr>
          <w:color w:val="000000" w:themeColor="text1"/>
          <w:rtl/>
        </w:rPr>
        <w:t>، گفته شده است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انسان،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حلقه واسط 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وست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خواهد،</w:t>
      </w:r>
      <w:r w:rsidRPr="002B4B6B">
        <w:rPr>
          <w:color w:val="000000" w:themeColor="text1"/>
          <w:rtl/>
        </w:rPr>
        <w:t xml:space="preserve"> چگونه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در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انسان اثر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گذارد؟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واقع‌نما</w:t>
      </w:r>
      <w:r w:rsidRPr="002B4B6B">
        <w:rPr>
          <w:color w:val="000000" w:themeColor="text1"/>
          <w:rtl/>
        </w:rPr>
        <w:t xml:space="preserve"> در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انسان اثر بگذارد، در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انسا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اثر بگذارد؟ </w:t>
      </w:r>
    </w:p>
    <w:p w14:paraId="3066331F" w14:textId="46D61C7D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وقت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که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وند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 با ما برقرار بشود، به گونه‌ا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اتصال داشته باش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>. من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خواهم</w:t>
      </w:r>
      <w:r w:rsidRPr="002B4B6B">
        <w:rPr>
          <w:color w:val="000000" w:themeColor="text1"/>
          <w:rtl/>
        </w:rPr>
        <w:t xml:space="preserve"> راهبر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بشوم،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قضا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هم گفته شده است،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قضا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که 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حد نفسه که در عالم نفس الامر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آن وقت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تبد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ل</w:t>
      </w:r>
      <w:r w:rsidRPr="002B4B6B">
        <w:rPr>
          <w:color w:val="000000" w:themeColor="text1"/>
          <w:rtl/>
        </w:rPr>
        <w:t xml:space="preserve"> به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شناخت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eastAsia"/>
          <w:color w:val="000000" w:themeColor="text1"/>
          <w:rtl/>
        </w:rPr>
        <w:t>و</w:t>
      </w:r>
      <w:r w:rsidRPr="002B4B6B">
        <w:rPr>
          <w:color w:val="000000" w:themeColor="text1"/>
          <w:rtl/>
        </w:rPr>
        <w:t xml:space="preserve"> اعتقاد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معرفت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بشود 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تأث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روان‌شناختی</w:t>
      </w:r>
      <w:r w:rsidRPr="002B4B6B">
        <w:rPr>
          <w:color w:val="000000" w:themeColor="text1"/>
          <w:rtl/>
        </w:rPr>
        <w:t xml:space="preserve"> بگذارد. </w:t>
      </w:r>
    </w:p>
    <w:p w14:paraId="5BC3FF22" w14:textId="0FA2004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در</w:t>
      </w:r>
      <w:r w:rsidRPr="002B4B6B">
        <w:rPr>
          <w:color w:val="000000" w:themeColor="text1"/>
          <w:rtl/>
        </w:rPr>
        <w:t xml:space="preserve"> مقام تخاطب و راهنما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تشر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ن‌ها</w:t>
      </w:r>
      <w:r w:rsidRPr="002B4B6B">
        <w:rPr>
          <w:color w:val="000000" w:themeColor="text1"/>
          <w:rtl/>
        </w:rPr>
        <w:t xml:space="preserve"> را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آدم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کرده است، اگر آن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نف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الامر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ربط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به علم و معرفت و شناخت و احوال روح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</w:t>
      </w:r>
      <w:r w:rsidR="00572B49">
        <w:rPr>
          <w:color w:val="000000" w:themeColor="text1"/>
          <w:rtl/>
        </w:rPr>
        <w:t>روان‌شناختی</w:t>
      </w:r>
      <w:r w:rsidRPr="002B4B6B">
        <w:rPr>
          <w:color w:val="000000" w:themeColor="text1"/>
          <w:rtl/>
        </w:rPr>
        <w:t xml:space="preserve"> من ندارد،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چه به من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د؟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گفت کتاب علم است و از آن گذشت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>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گفته است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به گ</w:t>
      </w:r>
      <w:r w:rsidRPr="002B4B6B">
        <w:rPr>
          <w:rFonts w:hint="eastAsia"/>
          <w:color w:val="000000" w:themeColor="text1"/>
          <w:rtl/>
        </w:rPr>
        <w:t>ونه‌ا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 با من ارتباط برقرار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>.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 از نظر روح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</w:t>
      </w:r>
      <w:r w:rsidR="00572B49">
        <w:rPr>
          <w:color w:val="000000" w:themeColor="text1"/>
          <w:rtl/>
        </w:rPr>
        <w:t>روان‌شناختی</w:t>
      </w:r>
      <w:r w:rsidRPr="002B4B6B">
        <w:rPr>
          <w:color w:val="000000" w:themeColor="text1"/>
          <w:rtl/>
        </w:rPr>
        <w:t xml:space="preserve"> با امن ارتباط برقرار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>. اگر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نباشد، وجه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که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چرا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در قرآن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آمده 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امده</w:t>
      </w:r>
      <w:r w:rsidRPr="002B4B6B">
        <w:rPr>
          <w:color w:val="000000" w:themeColor="text1"/>
          <w:rtl/>
        </w:rPr>
        <w:t xml:space="preserve"> است، چرا رو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تأکید</w:t>
      </w:r>
      <w:r w:rsidRPr="002B4B6B">
        <w:rPr>
          <w:color w:val="000000" w:themeColor="text1"/>
          <w:rtl/>
        </w:rPr>
        <w:t xml:space="preserve"> شده است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نشده است، سخت است. </w:t>
      </w:r>
    </w:p>
    <w:p w14:paraId="091F9126" w14:textId="160EB21C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در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ن،</w:t>
      </w:r>
      <w:r w:rsidRPr="002B4B6B">
        <w:rPr>
          <w:color w:val="000000" w:themeColor="text1"/>
          <w:rtl/>
        </w:rPr>
        <w:t xml:space="preserve"> قرآن را توسعه بده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در مجموعه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و روا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ات،</w:t>
      </w:r>
      <w:r w:rsidRPr="002B4B6B">
        <w:rPr>
          <w:color w:val="000000" w:themeColor="text1"/>
          <w:rtl/>
        </w:rPr>
        <w:t xml:space="preserve">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شود،</w:t>
      </w:r>
      <w:r w:rsidRPr="002B4B6B">
        <w:rPr>
          <w:color w:val="000000" w:themeColor="text1"/>
          <w:rtl/>
        </w:rPr>
        <w:t xml:space="preserve"> در روا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ممکن است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امام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امام از 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ث</w:t>
      </w:r>
      <w:r w:rsidRPr="002B4B6B">
        <w:rPr>
          <w:color w:val="000000" w:themeColor="text1"/>
          <w:rtl/>
        </w:rPr>
        <w:t xml:space="preserve"> فرد بشر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که آن ارشاد به امر عقلا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و عقل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</w:t>
      </w:r>
      <w:r w:rsidR="001F183C">
        <w:rPr>
          <w:color w:val="000000" w:themeColor="text1"/>
          <w:rtl/>
        </w:rPr>
        <w:t>اصلاً</w:t>
      </w:r>
      <w:r w:rsidRPr="002B4B6B">
        <w:rPr>
          <w:color w:val="000000" w:themeColor="text1"/>
          <w:rtl/>
        </w:rPr>
        <w:t xml:space="preserve"> آنجا مقام تشر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color w:val="000000" w:themeColor="text1"/>
          <w:rtl/>
        </w:rPr>
        <w:t xml:space="preserve"> و هاد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بودن و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در آن </w:t>
      </w:r>
      <w:r w:rsidR="001F183C">
        <w:rPr>
          <w:color w:val="000000" w:themeColor="text1"/>
          <w:rtl/>
        </w:rPr>
        <w:t>مدنظر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</w:t>
      </w:r>
      <w:r w:rsidRPr="002B4B6B">
        <w:rPr>
          <w:color w:val="000000" w:themeColor="text1"/>
          <w:rtl/>
        </w:rPr>
        <w:t xml:space="preserve"> ک</w:t>
      </w:r>
      <w:r w:rsidRPr="002B4B6B">
        <w:rPr>
          <w:rFonts w:hint="eastAsia"/>
          <w:color w:val="000000" w:themeColor="text1"/>
          <w:rtl/>
        </w:rPr>
        <w:t>ما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در روا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پزشک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بعض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="00572B49">
        <w:rPr>
          <w:color w:val="000000" w:themeColor="text1"/>
          <w:rtl/>
        </w:rPr>
        <w:t>این‌جور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گفته‌اند</w:t>
      </w:r>
      <w:r w:rsidRPr="002B4B6B">
        <w:rPr>
          <w:color w:val="000000" w:themeColor="text1"/>
          <w:rtl/>
        </w:rPr>
        <w:t xml:space="preserve">. </w:t>
      </w:r>
    </w:p>
    <w:p w14:paraId="1B101175" w14:textId="39FC811B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آنکه</w:t>
      </w:r>
      <w:r w:rsidRPr="002B4B6B">
        <w:rPr>
          <w:color w:val="000000" w:themeColor="text1"/>
          <w:rtl/>
        </w:rPr>
        <w:t xml:space="preserve"> از 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ث</w:t>
      </w:r>
      <w:r w:rsidRPr="002B4B6B">
        <w:rPr>
          <w:color w:val="000000" w:themeColor="text1"/>
          <w:rtl/>
        </w:rPr>
        <w:t xml:space="preserve">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برمی‌گردد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از 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ث</w:t>
      </w:r>
      <w:r w:rsidRPr="002B4B6B">
        <w:rPr>
          <w:color w:val="000000" w:themeColor="text1"/>
          <w:rtl/>
        </w:rPr>
        <w:t xml:space="preserve"> مشرع و شارع و هاد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بودن </w:t>
      </w:r>
      <w:r w:rsidR="001F183C">
        <w:rPr>
          <w:color w:val="000000" w:themeColor="text1"/>
          <w:rtl/>
        </w:rPr>
        <w:t>برمی‌گردد</w:t>
      </w:r>
      <w:r w:rsidRPr="002B4B6B">
        <w:rPr>
          <w:color w:val="000000" w:themeColor="text1"/>
          <w:rtl/>
        </w:rPr>
        <w:t xml:space="preserve"> و ذکر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 با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منظر و با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ح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ث،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جور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با من ارتباط برقرار بکند.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تکو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بع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است باشد که بگو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در عالم تکو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کاف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ست،</w:t>
      </w:r>
      <w:r w:rsidRPr="002B4B6B">
        <w:rPr>
          <w:color w:val="000000" w:themeColor="text1"/>
          <w:rtl/>
        </w:rPr>
        <w:t xml:space="preserve"> آن که در متن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جور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با تو ارتباط برقرار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</w:t>
      </w:r>
      <w:r w:rsidRPr="002B4B6B">
        <w:rPr>
          <w:color w:val="000000" w:themeColor="text1"/>
          <w:rtl/>
        </w:rPr>
        <w:t xml:space="preserve">. </w:t>
      </w:r>
    </w:p>
    <w:p w14:paraId="527A8740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هم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مطلب که اگر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را بپذ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م،</w:t>
      </w:r>
      <w:r w:rsidRPr="002B4B6B">
        <w:rPr>
          <w:color w:val="000000" w:themeColor="text1"/>
          <w:rtl/>
        </w:rPr>
        <w:t xml:space="preserve"> در واقع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دو سه مرحله را عبور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به آن سؤال دق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ق‌تر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رس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41A3829C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پس؛</w:t>
      </w:r>
      <w:r w:rsidRPr="002B4B6B">
        <w:rPr>
          <w:color w:val="000000" w:themeColor="text1"/>
          <w:rtl/>
        </w:rPr>
        <w:t xml:space="preserve"> </w:t>
      </w:r>
    </w:p>
    <w:p w14:paraId="38D664C7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۱-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ان،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واقع بما هو هو است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جهت خاص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دارد؟ به نظر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رسد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جهت خاص و 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ژه‌ا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دارد که مربوط به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تشر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است. </w:t>
      </w:r>
    </w:p>
    <w:p w14:paraId="13E4F26C" w14:textId="22CDF71A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۲- اگر با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وست</w:t>
      </w:r>
      <w:r w:rsidRPr="002B4B6B">
        <w:rPr>
          <w:color w:val="000000" w:themeColor="text1"/>
          <w:rtl/>
        </w:rPr>
        <w:t xml:space="preserve"> و نگاه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تشر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گزاره‌ها را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وقت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محقق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گزاره در جان و دل انسان و روح و روان انسان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رابطه‌ا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برقرار بکند، رابطه الزام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الزام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بالاخره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شناخت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در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من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تأثیری</w:t>
      </w:r>
      <w:r w:rsidRPr="002B4B6B">
        <w:rPr>
          <w:color w:val="000000" w:themeColor="text1"/>
          <w:rtl/>
        </w:rPr>
        <w:t xml:space="preserve"> بگذارد. </w:t>
      </w:r>
    </w:p>
    <w:p w14:paraId="5134E1B0" w14:textId="1426C768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اگر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دو مقدمه را پذ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رفت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نت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جه</w:t>
      </w:r>
      <w:r w:rsidRPr="002B4B6B">
        <w:rPr>
          <w:color w:val="000000" w:themeColor="text1"/>
          <w:rtl/>
        </w:rPr>
        <w:t xml:space="preserve"> بگ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که </w:t>
      </w:r>
      <w:r w:rsidR="001F183C">
        <w:rPr>
          <w:color w:val="000000" w:themeColor="text1"/>
          <w:rtl/>
        </w:rPr>
        <w:t>غیرمستقیم</w:t>
      </w:r>
      <w:r w:rsidRPr="002B4B6B">
        <w:rPr>
          <w:color w:val="000000" w:themeColor="text1"/>
          <w:rtl/>
        </w:rPr>
        <w:t xml:space="preserve"> هر گزاره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هر جمله اخبار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مطرح شود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حکم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آنجا وجود دارد، از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نظر بود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گفت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به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معنا همه قرآن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فقه است،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حکم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دارد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عن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خدا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به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آگاه باش،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اعتقاد داشته </w:t>
      </w:r>
      <w:r w:rsidRPr="002B4B6B">
        <w:rPr>
          <w:rFonts w:hint="eastAsia"/>
          <w:color w:val="000000" w:themeColor="text1"/>
          <w:rtl/>
        </w:rPr>
        <w:t>باش،</w:t>
      </w:r>
      <w:r w:rsidRPr="002B4B6B">
        <w:rPr>
          <w:color w:val="000000" w:themeColor="text1"/>
          <w:rtl/>
        </w:rPr>
        <w:t xml:space="preserve"> توجه داشته باش،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ضم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است،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حکم فقه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پ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وست</w:t>
      </w:r>
      <w:r w:rsidRPr="002B4B6B">
        <w:rPr>
          <w:color w:val="000000" w:themeColor="text1"/>
          <w:rtl/>
        </w:rPr>
        <w:t xml:space="preserve"> همه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حت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</w:t>
      </w:r>
      <w:r w:rsidRPr="002B4B6B">
        <w:rPr>
          <w:color w:val="000000" w:themeColor="text1"/>
          <w:rtl/>
        </w:rPr>
        <w:t xml:space="preserve"> از 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احکام است. </w:t>
      </w:r>
    </w:p>
    <w:p w14:paraId="74C30F93" w14:textId="34530B89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آ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ات</w:t>
      </w:r>
      <w:r w:rsidRPr="002B4B6B">
        <w:rPr>
          <w:color w:val="000000" w:themeColor="text1"/>
          <w:rtl/>
        </w:rPr>
        <w:t xml:space="preserve"> الاحکام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="001F183C">
        <w:rPr>
          <w:b/>
          <w:bCs/>
          <w:color w:val="007200"/>
          <w:rtl/>
        </w:rPr>
        <w:t>﴿أَقِمِ الصَّلَاةَ لِدُلُوکِ الشَّمْسِ إِلَ</w:t>
      </w:r>
      <w:r w:rsidR="001F183C">
        <w:rPr>
          <w:rFonts w:hint="cs"/>
          <w:b/>
          <w:bCs/>
          <w:color w:val="007200"/>
          <w:rtl/>
        </w:rPr>
        <w:t>یٰ</w:t>
      </w:r>
      <w:r w:rsidR="001F183C">
        <w:rPr>
          <w:b/>
          <w:bCs/>
          <w:color w:val="007200"/>
          <w:rtl/>
        </w:rPr>
        <w:t xml:space="preserve"> غَسَقِ اللَّ</w:t>
      </w:r>
      <w:r w:rsidR="001F183C">
        <w:rPr>
          <w:rFonts w:hint="cs"/>
          <w:b/>
          <w:bCs/>
          <w:color w:val="007200"/>
          <w:rtl/>
        </w:rPr>
        <w:t>یْ</w:t>
      </w:r>
      <w:r w:rsidR="001F183C">
        <w:rPr>
          <w:rFonts w:hint="eastAsia"/>
          <w:b/>
          <w:bCs/>
          <w:color w:val="007200"/>
          <w:rtl/>
        </w:rPr>
        <w:t>لِ</w:t>
      </w:r>
      <w:r w:rsidR="001F183C">
        <w:rPr>
          <w:b/>
          <w:bCs/>
          <w:color w:val="007200"/>
          <w:rtl/>
        </w:rPr>
        <w:t>﴾</w:t>
      </w:r>
      <w:r w:rsidR="00973D27">
        <w:rPr>
          <w:rStyle w:val="FootnoteReference"/>
          <w:color w:val="000000" w:themeColor="text1"/>
          <w:rtl/>
        </w:rPr>
        <w:footnoteReference w:id="10"/>
      </w:r>
      <w:r w:rsidRPr="002B4B6B">
        <w:rPr>
          <w:color w:val="000000" w:themeColor="text1"/>
          <w:rtl/>
        </w:rPr>
        <w:t>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خطاب در مقام مولو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بعث و زجر است، اما آنجا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فرما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د؛</w:t>
      </w:r>
      <w:r w:rsidRPr="002B4B6B">
        <w:rPr>
          <w:color w:val="000000" w:themeColor="text1"/>
          <w:rtl/>
        </w:rPr>
        <w:t xml:space="preserve"> </w:t>
      </w:r>
      <w:r w:rsidR="001F183C">
        <w:rPr>
          <w:b/>
          <w:bCs/>
          <w:color w:val="007200"/>
          <w:rtl/>
        </w:rPr>
        <w:t>﴿إِنَّ الْإِنْسَانَ لَ</w:t>
      </w:r>
      <w:r w:rsidR="001F183C">
        <w:rPr>
          <w:rFonts w:hint="cs"/>
          <w:b/>
          <w:bCs/>
          <w:color w:val="007200"/>
          <w:rtl/>
        </w:rPr>
        <w:t>یَ</w:t>
      </w:r>
      <w:r w:rsidR="001F183C">
        <w:rPr>
          <w:rFonts w:hint="eastAsia"/>
          <w:b/>
          <w:bCs/>
          <w:color w:val="007200"/>
          <w:rtl/>
        </w:rPr>
        <w:t>طْغَ</w:t>
      </w:r>
      <w:r w:rsidR="001F183C">
        <w:rPr>
          <w:rFonts w:hint="cs"/>
          <w:b/>
          <w:bCs/>
          <w:color w:val="007200"/>
          <w:rtl/>
        </w:rPr>
        <w:t>ی</w:t>
      </w:r>
      <w:r w:rsidR="001F183C">
        <w:rPr>
          <w:b/>
          <w:bCs/>
          <w:color w:val="007200"/>
          <w:rtl/>
        </w:rPr>
        <w:t xml:space="preserve"> أَنْ رَآهُ اسْتَغْنَ</w:t>
      </w:r>
      <w:r w:rsidR="001F183C">
        <w:rPr>
          <w:rFonts w:hint="cs"/>
          <w:b/>
          <w:bCs/>
          <w:color w:val="007200"/>
          <w:rtl/>
        </w:rPr>
        <w:t>ی</w:t>
      </w:r>
      <w:r w:rsidR="001F183C">
        <w:rPr>
          <w:b/>
          <w:bCs/>
          <w:color w:val="007200"/>
          <w:rtl/>
        </w:rPr>
        <w:t>﴾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</w:t>
      </w:r>
      <w:r w:rsidR="001F183C">
        <w:rPr>
          <w:b/>
          <w:bCs/>
          <w:color w:val="007200"/>
          <w:rtl/>
        </w:rPr>
        <w:t>﴿إِنَّهُ کَانَ ظَلُومًا جَهُولًا﴾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</w:t>
      </w:r>
      <w:r w:rsidR="001F183C">
        <w:rPr>
          <w:b/>
          <w:bCs/>
          <w:color w:val="007200"/>
          <w:rtl/>
        </w:rPr>
        <w:t>﴿إِنَّ الْإِنْسَانَ لَفِ</w:t>
      </w:r>
      <w:r w:rsidR="001F183C">
        <w:rPr>
          <w:rFonts w:hint="cs"/>
          <w:b/>
          <w:bCs/>
          <w:color w:val="007200"/>
          <w:rtl/>
        </w:rPr>
        <w:t>ی</w:t>
      </w:r>
      <w:r w:rsidR="001F183C">
        <w:rPr>
          <w:b/>
          <w:bCs/>
          <w:color w:val="007200"/>
          <w:rtl/>
        </w:rPr>
        <w:t xml:space="preserve"> خُسْرٍ﴾</w:t>
      </w:r>
      <w:r w:rsidR="00973D27">
        <w:rPr>
          <w:rStyle w:val="FootnoteReference"/>
          <w:color w:val="000000" w:themeColor="text1"/>
          <w:rtl/>
        </w:rPr>
        <w:footnoteReference w:id="11"/>
      </w:r>
      <w:r w:rsidRPr="002B4B6B">
        <w:rPr>
          <w:color w:val="000000" w:themeColor="text1"/>
          <w:rtl/>
        </w:rPr>
        <w:t xml:space="preserve">، </w:t>
      </w:r>
      <w:r w:rsidR="001F183C">
        <w:rPr>
          <w:b/>
          <w:bCs/>
          <w:color w:val="007200"/>
          <w:rtl/>
        </w:rPr>
        <w:t>﴿إِنَّ الْإِنْسَانَ خُلِقَ هَلُوعًا﴾</w:t>
      </w:r>
      <w:r w:rsidRPr="002B4B6B">
        <w:rPr>
          <w:color w:val="000000" w:themeColor="text1"/>
          <w:rtl/>
        </w:rPr>
        <w:t>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مستق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نم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کار را بکن،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کار را نکن ول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هدف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هست و آن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است و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هم نم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شود</w:t>
      </w:r>
      <w:r w:rsidRPr="002B4B6B">
        <w:rPr>
          <w:color w:val="000000" w:themeColor="text1"/>
          <w:rtl/>
        </w:rPr>
        <w:t xml:space="preserve"> مگر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بعث و زجر مخف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داشته ب</w:t>
      </w:r>
      <w:r w:rsidRPr="002B4B6B">
        <w:rPr>
          <w:rFonts w:hint="eastAsia"/>
          <w:color w:val="000000" w:themeColor="text1"/>
          <w:rtl/>
        </w:rPr>
        <w:t>اشد</w:t>
      </w:r>
      <w:r w:rsidRPr="002B4B6B">
        <w:rPr>
          <w:color w:val="000000" w:themeColor="text1"/>
          <w:rtl/>
        </w:rPr>
        <w:t xml:space="preserve">. </w:t>
      </w:r>
    </w:p>
    <w:p w14:paraId="7A397728" w14:textId="2EBCA87D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حداقل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را بدان، برا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دانستن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تو را کنترل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کند،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تاث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رات</w:t>
      </w:r>
      <w:r w:rsidRPr="002B4B6B">
        <w:rPr>
          <w:color w:val="000000" w:themeColor="text1"/>
          <w:rtl/>
        </w:rPr>
        <w:t xml:space="preserve"> در مقام اصلاح نفس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color w:val="000000" w:themeColor="text1"/>
          <w:rtl/>
        </w:rPr>
        <w:t xml:space="preserve"> اصلاح جامعه و امثال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گذارد،</w:t>
      </w:r>
      <w:r w:rsidRPr="002B4B6B">
        <w:rPr>
          <w:color w:val="000000" w:themeColor="text1"/>
          <w:rtl/>
        </w:rPr>
        <w:t xml:space="preserve"> ولو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جاها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color w:val="000000" w:themeColor="text1"/>
          <w:rtl/>
        </w:rPr>
        <w:t xml:space="preserve"> الغاء خصوص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</w:t>
      </w:r>
      <w:r w:rsidRPr="002B4B6B">
        <w:rPr>
          <w:color w:val="000000" w:themeColor="text1"/>
          <w:rtl/>
        </w:rPr>
        <w:t xml:space="preserve"> بکن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بگو</w:t>
      </w:r>
      <w:r w:rsidRPr="002B4B6B">
        <w:rPr>
          <w:rFonts w:hint="cs"/>
          <w:color w:val="000000" w:themeColor="text1"/>
          <w:rtl/>
        </w:rPr>
        <w:t>یی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نمونه‌ها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گر</w:t>
      </w:r>
      <w:r w:rsidRPr="002B4B6B">
        <w:rPr>
          <w:color w:val="000000" w:themeColor="text1"/>
          <w:rtl/>
        </w:rPr>
        <w:t xml:space="preserve"> هم هم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="001F183C">
        <w:rPr>
          <w:rFonts w:hint="eastAsia"/>
          <w:color w:val="000000" w:themeColor="text1"/>
        </w:rPr>
        <w:t>‌</w:t>
      </w:r>
      <w:r w:rsidRPr="002B4B6B">
        <w:rPr>
          <w:rFonts w:hint="eastAsia"/>
          <w:color w:val="000000" w:themeColor="text1"/>
          <w:rtl/>
        </w:rPr>
        <w:t>طور</w:t>
      </w:r>
      <w:r w:rsidRPr="002B4B6B">
        <w:rPr>
          <w:color w:val="000000" w:themeColor="text1"/>
          <w:rtl/>
        </w:rPr>
        <w:t xml:space="preserve">. </w:t>
      </w:r>
    </w:p>
    <w:p w14:paraId="099D2402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rFonts w:hint="eastAsia"/>
          <w:color w:val="000000" w:themeColor="text1"/>
          <w:rtl/>
        </w:rPr>
        <w:t>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مطالب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که سابق هم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شده است و الان گفت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مقدار منقح‌تر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کرد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و برگه‌ها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تکم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 آن افزود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. </w:t>
      </w:r>
    </w:p>
    <w:p w14:paraId="6C7B188C" w14:textId="77777777" w:rsidR="002B4B6B" w:rsidRPr="002B4B6B" w:rsidRDefault="002B4B6B" w:rsidP="00973D27">
      <w:pPr>
        <w:pStyle w:val="Heading1"/>
        <w:rPr>
          <w:rtl/>
        </w:rPr>
      </w:pPr>
      <w:bookmarkStart w:id="12" w:name="_Toc196988878"/>
      <w:r w:rsidRPr="002B4B6B">
        <w:rPr>
          <w:rFonts w:hint="eastAsia"/>
          <w:rtl/>
        </w:rPr>
        <w:t>خلاصه</w:t>
      </w:r>
      <w:r w:rsidRPr="002B4B6B">
        <w:rPr>
          <w:rtl/>
        </w:rPr>
        <w:t xml:space="preserve"> مطلب</w:t>
      </w:r>
      <w:bookmarkEnd w:id="12"/>
    </w:p>
    <w:p w14:paraId="49699910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۱-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گزاره‌ها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خبر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در متون د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عل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الاصول با 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ان</w:t>
      </w:r>
      <w:r w:rsidRPr="002B4B6B">
        <w:rPr>
          <w:color w:val="000000" w:themeColor="text1"/>
          <w:rtl/>
        </w:rPr>
        <w:t xml:space="preserve"> گزاره‌ها در متون علم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تفاوت دارد</w:t>
      </w:r>
    </w:p>
    <w:p w14:paraId="7321CB5C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۲-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تفاوت در فلسفه راهبر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ت‌گر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است </w:t>
      </w:r>
    </w:p>
    <w:p w14:paraId="72836C60" w14:textId="77777777" w:rsidR="002B4B6B" w:rsidRPr="002B4B6B" w:rsidRDefault="002B4B6B" w:rsidP="002B4B6B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۳-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نکه</w:t>
      </w:r>
      <w:r w:rsidRPr="002B4B6B">
        <w:rPr>
          <w:color w:val="000000" w:themeColor="text1"/>
          <w:rtl/>
        </w:rPr>
        <w:t xml:space="preserve"> اگر در منظومه هدا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تگر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نها</w:t>
      </w:r>
      <w:r w:rsidRPr="002B4B6B">
        <w:rPr>
          <w:color w:val="000000" w:themeColor="text1"/>
          <w:rtl/>
        </w:rPr>
        <w:t xml:space="preserve"> قرار گرفتند،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با انسان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رابطه‌ا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برقرار بکند. </w:t>
      </w:r>
    </w:p>
    <w:p w14:paraId="272700B8" w14:textId="3F6CA053" w:rsidR="00DB72D8" w:rsidRPr="00DB72D8" w:rsidRDefault="002B4B6B" w:rsidP="001F183C">
      <w:pPr>
        <w:rPr>
          <w:color w:val="000000" w:themeColor="text1"/>
          <w:rtl/>
        </w:rPr>
      </w:pPr>
      <w:r w:rsidRPr="002B4B6B">
        <w:rPr>
          <w:color w:val="000000" w:themeColor="text1"/>
          <w:rtl/>
        </w:rPr>
        <w:t>۴-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است که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</w:t>
      </w:r>
      <w:r w:rsidRPr="002B4B6B">
        <w:rPr>
          <w:color w:val="000000" w:themeColor="text1"/>
          <w:rtl/>
        </w:rPr>
        <w:t xml:space="preserve"> ارتباط که م</w:t>
      </w:r>
      <w:r w:rsidRPr="002B4B6B">
        <w:rPr>
          <w:rFonts w:hint="cs"/>
          <w:color w:val="000000" w:themeColor="text1"/>
          <w:rtl/>
        </w:rPr>
        <w:t>ی‌</w:t>
      </w:r>
      <w:r w:rsidRPr="002B4B6B">
        <w:rPr>
          <w:rFonts w:hint="eastAsia"/>
          <w:color w:val="000000" w:themeColor="text1"/>
          <w:rtl/>
        </w:rPr>
        <w:t>خواهد</w:t>
      </w:r>
      <w:r w:rsidRPr="002B4B6B">
        <w:rPr>
          <w:color w:val="000000" w:themeColor="text1"/>
          <w:rtl/>
        </w:rPr>
        <w:t xml:space="preserve"> برقرار بکند (انواع آن را خواه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م</w:t>
      </w:r>
      <w:r w:rsidRPr="002B4B6B">
        <w:rPr>
          <w:color w:val="000000" w:themeColor="text1"/>
          <w:rtl/>
        </w:rPr>
        <w:t xml:space="preserve"> گفت) 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نجا</w:t>
      </w:r>
      <w:r w:rsidRPr="002B4B6B">
        <w:rPr>
          <w:color w:val="000000" w:themeColor="text1"/>
          <w:rtl/>
        </w:rPr>
        <w:t xml:space="preserve"> </w:t>
      </w:r>
      <w:r w:rsidR="001F183C">
        <w:rPr>
          <w:color w:val="000000" w:themeColor="text1"/>
          <w:rtl/>
        </w:rPr>
        <w:t>حتماً</w:t>
      </w:r>
      <w:r w:rsidRPr="002B4B6B">
        <w:rPr>
          <w:color w:val="000000" w:themeColor="text1"/>
          <w:rtl/>
        </w:rPr>
        <w:t xml:space="preserve"> با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د</w:t>
      </w:r>
      <w:r w:rsidRPr="002B4B6B">
        <w:rPr>
          <w:color w:val="000000" w:themeColor="text1"/>
          <w:rtl/>
        </w:rPr>
        <w:t xml:space="preserve"> 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ک</w:t>
      </w:r>
      <w:r w:rsidRPr="002B4B6B">
        <w:rPr>
          <w:color w:val="000000" w:themeColor="text1"/>
          <w:rtl/>
        </w:rPr>
        <w:t xml:space="preserve"> ترغ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ب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تشو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ق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تحر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ز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منع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rFonts w:hint="eastAsia"/>
          <w:color w:val="000000" w:themeColor="text1"/>
          <w:rtl/>
        </w:rPr>
        <w:t>،</w:t>
      </w:r>
      <w:r w:rsidRPr="002B4B6B">
        <w:rPr>
          <w:color w:val="000000" w:themeColor="text1"/>
          <w:rtl/>
        </w:rPr>
        <w:t xml:space="preserve"> بعث، زجر</w:t>
      </w:r>
      <w:r w:rsidRPr="002B4B6B">
        <w:rPr>
          <w:rFonts w:hint="cs"/>
          <w:color w:val="000000" w:themeColor="text1"/>
          <w:rtl/>
        </w:rPr>
        <w:t>ی</w:t>
      </w:r>
      <w:r w:rsidRPr="002B4B6B">
        <w:rPr>
          <w:color w:val="000000" w:themeColor="text1"/>
          <w:rtl/>
        </w:rPr>
        <w:t xml:space="preserve"> وجود دارد</w:t>
      </w:r>
      <w:r w:rsidR="008A66FD">
        <w:rPr>
          <w:rFonts w:hint="cs"/>
          <w:color w:val="000000" w:themeColor="text1"/>
          <w:rtl/>
        </w:rPr>
        <w:t>.</w:t>
      </w:r>
    </w:p>
    <w:sectPr w:rsidR="00DB72D8" w:rsidRPr="00DB72D8" w:rsidSect="00F8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D5F5" w14:textId="77777777" w:rsidR="00FC1442" w:rsidRDefault="00FC1442" w:rsidP="000D5800">
      <w:pPr>
        <w:spacing w:after="0"/>
      </w:pPr>
      <w:r>
        <w:separator/>
      </w:r>
    </w:p>
  </w:endnote>
  <w:endnote w:type="continuationSeparator" w:id="0">
    <w:p w14:paraId="6026C665" w14:textId="77777777" w:rsidR="00FC1442" w:rsidRDefault="00FC144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07F61AC-9FBE-4452-8896-507B48C0D8AB}"/>
    <w:embedBold r:id="rId2" w:fontKey="{7867FC6A-F7D5-4CB3-B84C-9A94FEBDA54D}"/>
    <w:embedBoldItalic r:id="rId3" w:fontKey="{2C660846-8353-494E-8351-647196DC110D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9010CF1-D115-414E-BDD6-813F25AF986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CA4581EE-922C-4EB7-96EE-0A75AE9D12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EE4F" w14:textId="77777777" w:rsidR="00B4421A" w:rsidRDefault="00B44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4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4430" w14:textId="77777777" w:rsidR="00B4421A" w:rsidRDefault="00B44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87075" w14:textId="77777777" w:rsidR="00FC1442" w:rsidRDefault="00FC1442" w:rsidP="000D5800">
      <w:pPr>
        <w:spacing w:after="0"/>
      </w:pPr>
      <w:r>
        <w:separator/>
      </w:r>
    </w:p>
  </w:footnote>
  <w:footnote w:type="continuationSeparator" w:id="0">
    <w:p w14:paraId="0D6A169F" w14:textId="77777777" w:rsidR="00FC1442" w:rsidRDefault="00FC1442" w:rsidP="000D5800">
      <w:pPr>
        <w:spacing w:after="0"/>
      </w:pPr>
      <w:r>
        <w:continuationSeparator/>
      </w:r>
    </w:p>
  </w:footnote>
  <w:footnote w:id="1">
    <w:p w14:paraId="58F7F0A2" w14:textId="70CF0AF9" w:rsidR="002B4B6B" w:rsidRPr="00973D27" w:rsidRDefault="002B4B6B" w:rsidP="00D4379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D43793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علق،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ات</w:t>
      </w:r>
      <w:r w:rsidRPr="00973D27">
        <w:rPr>
          <w:color w:val="000000" w:themeColor="text1"/>
          <w:rtl/>
        </w:rPr>
        <w:t xml:space="preserve"> ۶ و ۷</w:t>
      </w:r>
    </w:p>
  </w:footnote>
  <w:footnote w:id="2">
    <w:p w14:paraId="513B6913" w14:textId="65CFD298" w:rsidR="002B4B6B" w:rsidRPr="00973D27" w:rsidRDefault="002B4B6B" w:rsidP="00D4379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D43793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احزاب،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۷۲</w:t>
      </w:r>
    </w:p>
  </w:footnote>
  <w:footnote w:id="3">
    <w:p w14:paraId="460F23C9" w14:textId="6B744033" w:rsidR="002B4B6B" w:rsidRPr="00973D27" w:rsidRDefault="002B4B6B" w:rsidP="00D4379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D43793">
        <w:rPr>
          <w:rFonts w:hint="cs"/>
          <w:rtl/>
        </w:rPr>
        <w:t xml:space="preserve">. </w:t>
      </w:r>
      <w:r w:rsidRPr="00973D27">
        <w:rPr>
          <w:color w:val="000000" w:themeColor="text1"/>
          <w:rtl/>
        </w:rPr>
        <w:t>سوره معارج،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۱۹</w:t>
      </w:r>
    </w:p>
  </w:footnote>
  <w:footnote w:id="4">
    <w:p w14:paraId="1042CD0A" w14:textId="20360146" w:rsidR="008A444F" w:rsidRPr="00973D27" w:rsidRDefault="008A444F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D43793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نور،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۱۴</w:t>
      </w:r>
    </w:p>
  </w:footnote>
  <w:footnote w:id="5">
    <w:p w14:paraId="38831ECE" w14:textId="03ACC5AF" w:rsidR="008A444F" w:rsidRPr="00973D27" w:rsidRDefault="008A444F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572B49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توح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د،</w:t>
      </w:r>
      <w:r w:rsidRPr="00973D27">
        <w:rPr>
          <w:color w:val="000000" w:themeColor="text1"/>
          <w:rtl/>
        </w:rPr>
        <w:t xml:space="preserve">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۱</w:t>
      </w:r>
    </w:p>
  </w:footnote>
  <w:footnote w:id="6">
    <w:p w14:paraId="01EFAE78" w14:textId="74337725" w:rsidR="008A444F" w:rsidRPr="00973D27" w:rsidRDefault="008A444F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572B49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حشر،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۲۴</w:t>
      </w:r>
    </w:p>
  </w:footnote>
  <w:footnote w:id="7">
    <w:p w14:paraId="4A852D91" w14:textId="574F4228" w:rsidR="00AA1053" w:rsidRPr="00973D27" w:rsidRDefault="00AA105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572B49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بقره،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۲</w:t>
      </w:r>
    </w:p>
  </w:footnote>
  <w:footnote w:id="8">
    <w:p w14:paraId="00FF4978" w14:textId="23A4522E" w:rsidR="00AA1053" w:rsidRPr="00973D27" w:rsidRDefault="00AA105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1F183C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روم،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۲۲</w:t>
      </w:r>
    </w:p>
  </w:footnote>
  <w:footnote w:id="9">
    <w:p w14:paraId="2C39ACAF" w14:textId="14769D55" w:rsidR="00AA1053" w:rsidRPr="00973D27" w:rsidRDefault="00AA1053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1F183C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 xml:space="preserve">سوره </w:t>
      </w:r>
      <w:bookmarkStart w:id="10" w:name="_GoBack"/>
      <w:bookmarkEnd w:id="10"/>
      <w:r w:rsidR="001F183C">
        <w:rPr>
          <w:color w:val="000000" w:themeColor="text1"/>
          <w:rtl/>
        </w:rPr>
        <w:t>آل‌عمران</w:t>
      </w:r>
      <w:r w:rsidRPr="00973D27">
        <w:rPr>
          <w:color w:val="000000" w:themeColor="text1"/>
          <w:rtl/>
        </w:rPr>
        <w:t>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۱۹۰</w:t>
      </w:r>
    </w:p>
  </w:footnote>
  <w:footnote w:id="10">
    <w:p w14:paraId="5C6CBC16" w14:textId="0099A67E" w:rsidR="00973D27" w:rsidRPr="00973D27" w:rsidRDefault="00973D27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1F183C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اسراء،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۷۸</w:t>
      </w:r>
    </w:p>
  </w:footnote>
  <w:footnote w:id="11">
    <w:p w14:paraId="57FC9961" w14:textId="7A19B284" w:rsidR="00973D27" w:rsidRPr="00973D27" w:rsidRDefault="00973D27">
      <w:pPr>
        <w:pStyle w:val="FootnoteText"/>
      </w:pPr>
      <w:r w:rsidRPr="00973D27">
        <w:rPr>
          <w:rStyle w:val="FootnoteReference"/>
          <w:vertAlign w:val="baseline"/>
        </w:rPr>
        <w:footnoteRef/>
      </w:r>
      <w:r w:rsidR="001F183C">
        <w:rPr>
          <w:rFonts w:hint="cs"/>
          <w:rtl/>
        </w:rPr>
        <w:t>.</w:t>
      </w:r>
      <w:r w:rsidRPr="00973D27">
        <w:rPr>
          <w:rFonts w:hint="cs"/>
          <w:rtl/>
        </w:rPr>
        <w:t xml:space="preserve"> </w:t>
      </w:r>
      <w:r w:rsidRPr="00973D27">
        <w:rPr>
          <w:color w:val="000000" w:themeColor="text1"/>
          <w:rtl/>
        </w:rPr>
        <w:t>سوره عصر، آ</w:t>
      </w:r>
      <w:r w:rsidRPr="00973D27">
        <w:rPr>
          <w:rFonts w:hint="cs"/>
          <w:color w:val="000000" w:themeColor="text1"/>
          <w:rtl/>
        </w:rPr>
        <w:t>ی</w:t>
      </w:r>
      <w:r w:rsidRPr="00973D27">
        <w:rPr>
          <w:rFonts w:hint="eastAsia"/>
          <w:color w:val="000000" w:themeColor="text1"/>
          <w:rtl/>
        </w:rPr>
        <w:t>ه</w:t>
      </w:r>
      <w:r w:rsidRPr="00973D27">
        <w:rPr>
          <w:color w:val="000000" w:themeColor="text1"/>
          <w:rtl/>
        </w:rPr>
        <w:t xml:space="preserve"> 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ED94" w14:textId="77777777" w:rsidR="00B4421A" w:rsidRDefault="00B44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ABDDDEF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08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BD08681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B4421A">
      <w:rPr>
        <w:rFonts w:ascii="Adobe Arabic" w:hAnsi="Adobe Arabic" w:cs="B Mitra" w:hint="cs"/>
        <w:b/>
        <w:bCs/>
        <w:sz w:val="24"/>
        <w:szCs w:val="24"/>
        <w:rtl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252FB" w14:textId="77777777" w:rsidR="00B4421A" w:rsidRDefault="00B44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183C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4DB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B78"/>
    <w:rsid w:val="00370CF4"/>
    <w:rsid w:val="00370DB9"/>
    <w:rsid w:val="00370F2F"/>
    <w:rsid w:val="00371AE3"/>
    <w:rsid w:val="0037460B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63D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49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3282"/>
    <w:rsid w:val="00723526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0D8"/>
    <w:rsid w:val="00BC545C"/>
    <w:rsid w:val="00BC6965"/>
    <w:rsid w:val="00BC6ACA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0D81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793"/>
    <w:rsid w:val="00D43CD9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4E73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AB2"/>
    <w:rsid w:val="00FB5E13"/>
    <w:rsid w:val="00FB607D"/>
    <w:rsid w:val="00FB60D8"/>
    <w:rsid w:val="00FB717C"/>
    <w:rsid w:val="00FB7933"/>
    <w:rsid w:val="00FC0862"/>
    <w:rsid w:val="00FC0873"/>
    <w:rsid w:val="00FC0FA0"/>
    <w:rsid w:val="00FC1064"/>
    <w:rsid w:val="00FC1442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54C2-80F8-4213-BF2E-07F6479F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148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عنوان</vt:lpstr>
      </vt:variant>
      <vt:variant>
        <vt:i4>1</vt:i4>
      </vt:variant>
    </vt:vector>
  </HeadingPairs>
  <TitlesOfParts>
    <vt:vector size="10" baseType="lpstr">
      <vt:lpstr/>
      <vt:lpstr>موضوع: اصول / حجیت خبر واحد</vt:lpstr>
      <vt:lpstr>پیشگفتار </vt:lpstr>
      <vt:lpstr>مقدمه ششم؛ یک سؤال اساسی</vt:lpstr>
      <vt:lpstr>پاسخ به سؤال</vt:lpstr>
      <vt:lpstr>    فرضیه اول</vt:lpstr>
      <vt:lpstr>    فرضیه دوم</vt:lpstr>
      <vt:lpstr>خلاصه مطلب</vt:lpstr>
      <vt:lpstr>خلاصه مطلب</vt:lpstr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2025-04-29T14:02:00Z</dcterms:created>
  <dcterms:modified xsi:type="dcterms:W3CDTF">2025-05-05T04:08:00Z</dcterms:modified>
</cp:coreProperties>
</file>