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14D992E" w14:textId="6D0545DC" w:rsidR="005C0C1A" w:rsidRDefault="0070112B" w:rsidP="005C0C1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7798549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اصول</w:t>
            </w:r>
            <w:r w:rsidR="005C0C1A" w:rsidRPr="000E71AB">
              <w:rPr>
                <w:rStyle w:val="Hyperlink"/>
                <w:noProof/>
                <w:rtl/>
              </w:rPr>
              <w:t xml:space="preserve"> /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حج</w:t>
            </w:r>
            <w:r w:rsidR="005C0C1A" w:rsidRPr="000E71AB">
              <w:rPr>
                <w:rStyle w:val="Hyperlink"/>
                <w:rFonts w:hint="cs"/>
                <w:noProof/>
                <w:rtl/>
              </w:rPr>
              <w:t>ی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ت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خبر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واحد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_Toc197798549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2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58FA642F" w14:textId="2A3DF2BD" w:rsidR="005C0C1A" w:rsidRDefault="000176AF" w:rsidP="005C0C1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0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پ</w:t>
            </w:r>
            <w:r w:rsidR="005C0C1A" w:rsidRPr="000E71AB">
              <w:rPr>
                <w:rStyle w:val="Hyperlink"/>
                <w:rFonts w:hint="cs"/>
                <w:noProof/>
                <w:rtl/>
              </w:rPr>
              <w:t>ی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_Toc197798550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2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18E23D30" w14:textId="459ADDCB" w:rsidR="005C0C1A" w:rsidRDefault="000176AF" w:rsidP="005C0C1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1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مقدمه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ششم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_Toc197798551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2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3A52134F" w14:textId="6612A9B5" w:rsidR="005C0C1A" w:rsidRDefault="000176AF" w:rsidP="005C0C1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2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نت</w:t>
            </w:r>
            <w:r w:rsidR="005C0C1A" w:rsidRPr="000E71AB">
              <w:rPr>
                <w:rStyle w:val="Hyperlink"/>
                <w:rFonts w:hint="cs"/>
                <w:noProof/>
                <w:rtl/>
              </w:rPr>
              <w:t>ی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جه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بحث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_Toc197798552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3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79BB925D" w14:textId="32F9CC91" w:rsidR="005C0C1A" w:rsidRDefault="000176AF" w:rsidP="005C0C1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3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ابعاد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هدا</w:t>
            </w:r>
            <w:r w:rsidR="005C0C1A" w:rsidRPr="000E71AB">
              <w:rPr>
                <w:rStyle w:val="Hyperlink"/>
                <w:rFonts w:hint="cs"/>
                <w:noProof/>
                <w:rtl/>
              </w:rPr>
              <w:t>ی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تگر</w:t>
            </w:r>
            <w:r w:rsidR="005C0C1A" w:rsidRPr="000E71AB">
              <w:rPr>
                <w:rStyle w:val="Hyperlink"/>
                <w:rFonts w:hint="cs"/>
                <w:noProof/>
                <w:rtl/>
              </w:rPr>
              <w:t>ی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_Toc197798553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5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2BEB03BB" w14:textId="585D9883" w:rsidR="005C0C1A" w:rsidRDefault="000176AF" w:rsidP="005C0C1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4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وجه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اول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_Toc197798554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5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71FADFD8" w14:textId="434D4F35" w:rsidR="005C0C1A" w:rsidRDefault="000176AF" w:rsidP="005C0C1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5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وجه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دوم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_Toc197798555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6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406A432D" w14:textId="43162771" w:rsidR="005C0C1A" w:rsidRDefault="000176AF" w:rsidP="005C0C1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8556" w:history="1">
            <w:r w:rsidR="005C0C1A" w:rsidRPr="000E71AB">
              <w:rPr>
                <w:rStyle w:val="Hyperlink"/>
                <w:rFonts w:hint="eastAsia"/>
                <w:noProof/>
                <w:rtl/>
              </w:rPr>
              <w:t>وجه</w:t>
            </w:r>
            <w:r w:rsidR="005C0C1A" w:rsidRPr="000E71AB">
              <w:rPr>
                <w:rStyle w:val="Hyperlink"/>
                <w:noProof/>
                <w:rtl/>
              </w:rPr>
              <w:t xml:space="preserve"> </w:t>
            </w:r>
            <w:r w:rsidR="005C0C1A" w:rsidRPr="000E71AB">
              <w:rPr>
                <w:rStyle w:val="Hyperlink"/>
                <w:rFonts w:hint="eastAsia"/>
                <w:noProof/>
                <w:rtl/>
              </w:rPr>
              <w:t>سوم</w:t>
            </w:r>
            <w:r w:rsidR="005C0C1A">
              <w:rPr>
                <w:noProof/>
                <w:webHidden/>
              </w:rPr>
              <w:tab/>
            </w:r>
            <w:r w:rsidR="005C0C1A">
              <w:rPr>
                <w:noProof/>
                <w:webHidden/>
              </w:rPr>
              <w:fldChar w:fldCharType="begin"/>
            </w:r>
            <w:r w:rsidR="005C0C1A">
              <w:rPr>
                <w:noProof/>
                <w:webHidden/>
              </w:rPr>
              <w:instrText xml:space="preserve"> PAGEREF _Toc197798556 \h </w:instrText>
            </w:r>
            <w:r w:rsidR="005C0C1A">
              <w:rPr>
                <w:noProof/>
                <w:webHidden/>
              </w:rPr>
            </w:r>
            <w:r w:rsidR="005C0C1A">
              <w:rPr>
                <w:noProof/>
                <w:webHidden/>
              </w:rPr>
              <w:fldChar w:fldCharType="separate"/>
            </w:r>
            <w:r w:rsidR="005C0C1A">
              <w:rPr>
                <w:noProof/>
                <w:webHidden/>
              </w:rPr>
              <w:t>7</w:t>
            </w:r>
            <w:r w:rsidR="005C0C1A">
              <w:rPr>
                <w:noProof/>
                <w:webHidden/>
              </w:rPr>
              <w:fldChar w:fldCharType="end"/>
            </w:r>
          </w:hyperlink>
        </w:p>
        <w:p w14:paraId="4A306D47" w14:textId="479FE9CB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4E0F1685" w14:textId="259B513A" w:rsidR="001005A8" w:rsidRPr="00EE48BC" w:rsidRDefault="00E35652" w:rsidP="00EE48BC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  <w:r w:rsidR="00EE48BC">
        <w:rPr>
          <w:b/>
          <w:bCs/>
          <w:rtl/>
        </w:rPr>
        <w:lastRenderedPageBreak/>
        <w:tab/>
      </w:r>
    </w:p>
    <w:p w14:paraId="55515DE8" w14:textId="5C4A3F7B" w:rsidR="001005A8" w:rsidRPr="0008453A" w:rsidRDefault="00EE48BC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7798549"/>
      <w:r>
        <w:rPr>
          <w:rFonts w:hint="cs"/>
          <w:w w:val="100"/>
          <w:rtl/>
        </w:rPr>
        <w:t xml:space="preserve">موضوع: </w:t>
      </w:r>
      <w:r w:rsidR="001005A8" w:rsidRPr="00EE48BC">
        <w:rPr>
          <w:color w:val="auto"/>
          <w:w w:val="100"/>
          <w:rtl/>
        </w:rPr>
        <w:t>اصول</w:t>
      </w:r>
      <w:r w:rsidR="00CB37FD" w:rsidRPr="00EE48BC">
        <w:rPr>
          <w:color w:val="auto"/>
          <w:w w:val="100"/>
          <w:rtl/>
        </w:rPr>
        <w:t xml:space="preserve"> </w:t>
      </w:r>
      <w:r w:rsidR="001005A8" w:rsidRPr="00EE48BC">
        <w:rPr>
          <w:color w:val="auto"/>
          <w:w w:val="100"/>
          <w:rtl/>
        </w:rPr>
        <w:t>/</w:t>
      </w:r>
      <w:bookmarkEnd w:id="2"/>
      <w:r w:rsidR="001005A8" w:rsidRPr="00EE48BC">
        <w:rPr>
          <w:color w:val="auto"/>
          <w:w w:val="100"/>
          <w:rtl/>
        </w:rPr>
        <w:t xml:space="preserve"> </w:t>
      </w:r>
      <w:r w:rsidR="001005A8" w:rsidRPr="00EE48BC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779855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F10C58A" w14:textId="77777777" w:rsidR="00AF6BBA" w:rsidRPr="00AF6BBA" w:rsidRDefault="00E35933" w:rsidP="00AF6BBA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AF6BBA" w:rsidRPr="00AF6BBA">
        <w:rPr>
          <w:color w:val="000000" w:themeColor="text1"/>
          <w:rtl/>
        </w:rPr>
        <w:t>در تنب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ه</w:t>
      </w:r>
      <w:r w:rsidR="00AF6BBA" w:rsidRPr="00AF6BBA">
        <w:rPr>
          <w:color w:val="000000" w:themeColor="text1"/>
          <w:rtl/>
        </w:rPr>
        <w:t xml:space="preserve"> دوم ذ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ل</w:t>
      </w:r>
      <w:r w:rsidR="00AF6BBA" w:rsidRPr="00AF6BBA">
        <w:rPr>
          <w:color w:val="000000" w:themeColor="text1"/>
          <w:rtl/>
        </w:rPr>
        <w:t xml:space="preserve"> ادله حج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خبر واحد بود،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تنب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ه</w:t>
      </w:r>
      <w:r w:rsidR="00AF6BBA" w:rsidRPr="00AF6BBA">
        <w:rPr>
          <w:color w:val="000000" w:themeColor="text1"/>
          <w:rtl/>
        </w:rPr>
        <w:t xml:space="preserve"> درباره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است که حج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خبر واحد به احکام فرع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ه</w:t>
      </w:r>
      <w:r w:rsidR="00AF6BBA" w:rsidRPr="00AF6BBA">
        <w:rPr>
          <w:color w:val="000000" w:themeColor="text1"/>
          <w:rtl/>
        </w:rPr>
        <w:t xml:space="preserve"> و مسائل فقه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اختصاص دارد؟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</w:t>
      </w:r>
      <w:r w:rsidR="00AF6BBA" w:rsidRPr="00AF6BBA">
        <w:rPr>
          <w:color w:val="000000" w:themeColor="text1"/>
          <w:rtl/>
        </w:rPr>
        <w:t xml:space="preserve">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نکه</w:t>
      </w:r>
      <w:r w:rsidR="00AF6BBA" w:rsidRPr="00AF6BBA">
        <w:rPr>
          <w:color w:val="000000" w:themeColor="text1"/>
          <w:rtl/>
        </w:rPr>
        <w:t xml:space="preserve"> فراتر از آن در گزاره‌ها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توص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ف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اعتقاد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،</w:t>
      </w:r>
      <w:r w:rsidR="00AF6BBA" w:rsidRPr="00AF6BBA">
        <w:rPr>
          <w:color w:val="000000" w:themeColor="text1"/>
          <w:rtl/>
        </w:rPr>
        <w:t xml:space="preserve"> اخلاق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،</w:t>
      </w:r>
      <w:r w:rsidR="00AF6BBA" w:rsidRPr="00AF6BBA">
        <w:rPr>
          <w:color w:val="000000" w:themeColor="text1"/>
          <w:rtl/>
        </w:rPr>
        <w:t xml:space="preserve"> معارف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و تکو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هم جار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است و آن‌ها هم مشمول حج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خبر واحد هستند. </w:t>
      </w:r>
    </w:p>
    <w:p w14:paraId="51772496" w14:textId="77777777" w:rsidR="00AF6BBA" w:rsidRPr="00AF6BBA" w:rsidRDefault="00AF6BBA" w:rsidP="00AF6BBA">
      <w:pPr>
        <w:pStyle w:val="Heading1"/>
        <w:rPr>
          <w:rtl/>
        </w:rPr>
      </w:pPr>
      <w:bookmarkStart w:id="6" w:name="_Toc197798551"/>
      <w:r w:rsidRPr="00AF6BBA">
        <w:rPr>
          <w:rFonts w:hint="eastAsia"/>
          <w:rtl/>
        </w:rPr>
        <w:t>مقدمه</w:t>
      </w:r>
      <w:r w:rsidRPr="00AF6BBA">
        <w:rPr>
          <w:rtl/>
        </w:rPr>
        <w:t xml:space="preserve"> ششم</w:t>
      </w:r>
      <w:bookmarkEnd w:id="6"/>
    </w:p>
    <w:p w14:paraId="62C36615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قبل</w:t>
      </w:r>
      <w:r w:rsidRPr="00AF6BBA">
        <w:rPr>
          <w:color w:val="000000" w:themeColor="text1"/>
          <w:rtl/>
        </w:rPr>
        <w:t xml:space="preserve"> از ورود در بررس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ادله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منظر به مقدمات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پرداخت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 به مقدمه ششم رس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. </w:t>
      </w:r>
    </w:p>
    <w:p w14:paraId="7D301A6D" w14:textId="2748FE5B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در</w:t>
      </w:r>
      <w:r w:rsidRPr="00AF6BBA">
        <w:rPr>
          <w:color w:val="000000" w:themeColor="text1"/>
          <w:rtl/>
        </w:rPr>
        <w:t xml:space="preserve"> مقدمه ششم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بحث بس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ار</w:t>
      </w:r>
      <w:r w:rsidRPr="00AF6BBA">
        <w:rPr>
          <w:color w:val="000000" w:themeColor="text1"/>
          <w:rtl/>
        </w:rPr>
        <w:t xml:space="preserve"> بس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ار</w:t>
      </w:r>
      <w:r w:rsidRPr="00AF6BBA">
        <w:rPr>
          <w:color w:val="000000" w:themeColor="text1"/>
          <w:rtl/>
        </w:rPr>
        <w:t xml:space="preserve"> مهم مطرح شد که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نده</w:t>
      </w:r>
      <w:r w:rsidRPr="00AF6BBA">
        <w:rPr>
          <w:color w:val="000000" w:themeColor="text1"/>
          <w:rtl/>
        </w:rPr>
        <w:t xml:space="preserve"> هم </w:t>
      </w:r>
      <w:r w:rsidR="008D3790">
        <w:rPr>
          <w:color w:val="000000" w:themeColor="text1"/>
          <w:rtl/>
        </w:rPr>
        <w:t>تأثیرگذار</w:t>
      </w:r>
      <w:r w:rsidRPr="00AF6BBA">
        <w:rPr>
          <w:color w:val="000000" w:themeColor="text1"/>
          <w:rtl/>
        </w:rPr>
        <w:t xml:space="preserve"> است و در اصل مباحث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نده</w:t>
      </w:r>
      <w:r w:rsidRPr="00AF6BBA">
        <w:rPr>
          <w:color w:val="000000" w:themeColor="text1"/>
          <w:rtl/>
        </w:rPr>
        <w:t xml:space="preserve"> خ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نقش دارد و آن مقدمه ششم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بود که در قرآن کر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ات،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فراوان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هست که جزء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و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هستند،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حجم بالا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از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انشا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و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انشائ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ه،</w:t>
      </w:r>
      <w:r w:rsidRPr="00AF6BBA">
        <w:rPr>
          <w:color w:val="000000" w:themeColor="text1"/>
          <w:rtl/>
        </w:rPr>
        <w:t xml:space="preserve">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فراوان و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فراوان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وجود دارد که مطالب و حقا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کردند، چه ارتباط با </w:t>
      </w:r>
      <w:r w:rsidR="008D3790">
        <w:rPr>
          <w:color w:val="000000" w:themeColor="text1"/>
          <w:rtl/>
        </w:rPr>
        <w:t>آنچه</w:t>
      </w:r>
      <w:r w:rsidRPr="00AF6BBA">
        <w:rPr>
          <w:color w:val="000000" w:themeColor="text1"/>
          <w:rtl/>
        </w:rPr>
        <w:t xml:space="preserve"> ورا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عالم ماد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 و چه آن که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عالم است، از سماء و ارض و امور تکو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تا امور تکو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ارتباط با انسان، جامعه و مسا</w:t>
      </w:r>
      <w:r w:rsidRPr="00AF6BBA">
        <w:rPr>
          <w:rFonts w:hint="eastAsia"/>
          <w:color w:val="000000" w:themeColor="text1"/>
          <w:rtl/>
        </w:rPr>
        <w:t>ئل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color w:val="000000" w:themeColor="text1"/>
          <w:rtl/>
        </w:rPr>
        <w:t>. حجم بالا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از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در دست ما هست.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. </w:t>
      </w:r>
    </w:p>
    <w:p w14:paraId="3972CFE5" w14:textId="1D2BE456" w:rsidR="00AF6BBA" w:rsidRPr="00AF6BBA" w:rsidRDefault="008D3790" w:rsidP="00AF6B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سؤالی</w:t>
      </w:r>
      <w:r w:rsidR="00AF6BBA" w:rsidRPr="00AF6BBA">
        <w:rPr>
          <w:color w:val="000000" w:themeColor="text1"/>
          <w:rtl/>
        </w:rPr>
        <w:t xml:space="preserve"> که در مورد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ن‌ها</w:t>
      </w:r>
      <w:r w:rsidR="00AF6BBA" w:rsidRPr="00AF6BBA">
        <w:rPr>
          <w:color w:val="000000" w:themeColor="text1"/>
          <w:rtl/>
        </w:rPr>
        <w:t xml:space="preserve"> مطرح است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است که ب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ان</w:t>
      </w:r>
      <w:r w:rsidR="00AF6BBA" w:rsidRPr="00AF6BBA">
        <w:rPr>
          <w:color w:val="000000" w:themeColor="text1"/>
          <w:rtl/>
        </w:rPr>
        <w:t xml:space="preserve">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برا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چ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ست؟</w:t>
      </w:r>
      <w:r w:rsidR="00AF6BBA" w:rsidRPr="00AF6BBA">
        <w:rPr>
          <w:color w:val="000000" w:themeColor="text1"/>
          <w:rtl/>
        </w:rPr>
        <w:t xml:space="preserve"> و چه فلسفه‌ا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دارد و چه هدف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را تعق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ب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کند؟</w:t>
      </w:r>
      <w:r w:rsidR="00AF6BBA" w:rsidRPr="00AF6BBA">
        <w:rPr>
          <w:color w:val="000000" w:themeColor="text1"/>
          <w:rtl/>
        </w:rPr>
        <w:t xml:space="preserve"> </w:t>
      </w:r>
    </w:p>
    <w:p w14:paraId="049E4742" w14:textId="77EF66D1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نقطه‌ا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سر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ع</w:t>
      </w:r>
      <w:r w:rsidRPr="00AF6BBA">
        <w:rPr>
          <w:color w:val="000000" w:themeColor="text1"/>
          <w:rtl/>
        </w:rPr>
        <w:t xml:space="preserve"> اشاره تکرار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کنم،</w:t>
      </w:r>
      <w:r w:rsidRPr="00AF6BBA">
        <w:rPr>
          <w:color w:val="000000" w:themeColor="text1"/>
          <w:rtl/>
        </w:rPr>
        <w:t xml:space="preserve"> در جلسه قبل به آن اشاره کرد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بود که سر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دو راه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8D3790">
        <w:rPr>
          <w:color w:val="000000" w:themeColor="text1"/>
          <w:rtl/>
        </w:rPr>
        <w:t>حتماً</w:t>
      </w:r>
      <w:r w:rsidRPr="00AF6BBA">
        <w:rPr>
          <w:color w:val="000000" w:themeColor="text1"/>
          <w:rtl/>
        </w:rPr>
        <w:t xml:space="preserve"> ما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را انتخاب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 آن دو راه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در قرآن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آمده است، به عنوان مبحث علم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قرآن و </w:t>
      </w:r>
      <w:r w:rsidRPr="00AF6BBA">
        <w:rPr>
          <w:rFonts w:hint="eastAsia"/>
          <w:color w:val="000000" w:themeColor="text1"/>
          <w:rtl/>
        </w:rPr>
        <w:t>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آمده است، شب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</w:t>
      </w:r>
      <w:r w:rsidR="008D3790">
        <w:rPr>
          <w:color w:val="000000" w:themeColor="text1"/>
          <w:rtl/>
        </w:rPr>
        <w:t>آنچه</w:t>
      </w:r>
      <w:r w:rsidRPr="00AF6BBA">
        <w:rPr>
          <w:color w:val="000000" w:themeColor="text1"/>
          <w:rtl/>
        </w:rPr>
        <w:t xml:space="preserve"> در 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 ش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</w:t>
      </w:r>
      <w:r w:rsidR="008D3790">
        <w:rPr>
          <w:color w:val="000000" w:themeColor="text1"/>
          <w:rtl/>
        </w:rPr>
        <w:t>جامعه‌شناسی</w:t>
      </w:r>
      <w:r w:rsidRPr="00AF6BBA">
        <w:rPr>
          <w:rFonts w:hint="eastAsia"/>
          <w:color w:val="000000" w:themeColor="text1"/>
          <w:rtl/>
        </w:rPr>
        <w:t>،</w:t>
      </w:r>
      <w:r w:rsidRPr="00AF6BBA">
        <w:rPr>
          <w:color w:val="000000" w:themeColor="text1"/>
          <w:rtl/>
        </w:rPr>
        <w:t xml:space="preserve"> روانشناس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ذکر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به عنوان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مبحث علم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>. گفت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احتمال است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احتمال </w:t>
      </w:r>
      <w:r w:rsidR="008D3790">
        <w:rPr>
          <w:color w:val="000000" w:themeColor="text1"/>
          <w:rtl/>
        </w:rPr>
        <w:t>حتماً</w:t>
      </w:r>
      <w:r w:rsidRPr="00AF6BBA">
        <w:rPr>
          <w:color w:val="000000" w:themeColor="text1"/>
          <w:rtl/>
        </w:rPr>
        <w:t xml:space="preserve"> درست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. </w:t>
      </w:r>
    </w:p>
    <w:p w14:paraId="472051E5" w14:textId="39DAB861" w:rsidR="00AF6BBA" w:rsidRPr="00AF6BBA" w:rsidRDefault="00C55966" w:rsidP="00AF6B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AF6BBA" w:rsidRPr="00AF6BBA">
        <w:rPr>
          <w:color w:val="000000" w:themeColor="text1"/>
          <w:rtl/>
        </w:rPr>
        <w:t xml:space="preserve"> </w:t>
      </w:r>
      <w:r w:rsidR="008D3790">
        <w:rPr>
          <w:color w:val="000000" w:themeColor="text1"/>
          <w:rtl/>
        </w:rPr>
        <w:t>حتماً</w:t>
      </w:r>
      <w:r w:rsidR="00AF6BBA" w:rsidRPr="00AF6BBA">
        <w:rPr>
          <w:color w:val="000000" w:themeColor="text1"/>
          <w:rtl/>
        </w:rPr>
        <w:t xml:space="preserve"> طرح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گزاره‌ها در آ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ات</w:t>
      </w:r>
      <w:r w:rsidR="00AF6BBA" w:rsidRPr="00AF6BBA">
        <w:rPr>
          <w:color w:val="000000" w:themeColor="text1"/>
          <w:rtl/>
        </w:rPr>
        <w:t xml:space="preserve"> و روا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ات</w:t>
      </w:r>
      <w:r w:rsidR="00AF6BBA" w:rsidRPr="00AF6BBA">
        <w:rPr>
          <w:color w:val="000000" w:themeColor="text1"/>
          <w:rtl/>
        </w:rPr>
        <w:t xml:space="preserve"> اگر قر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</w:t>
      </w:r>
      <w:r w:rsidR="00AF6BBA" w:rsidRPr="00AF6BBA">
        <w:rPr>
          <w:color w:val="000000" w:themeColor="text1"/>
          <w:rtl/>
        </w:rPr>
        <w:t xml:space="preserve"> خاص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وجود داشته باشد که ارشاد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کند</w:t>
      </w:r>
      <w:r w:rsidR="00AF6BBA" w:rsidRPr="00AF6BBA">
        <w:rPr>
          <w:color w:val="000000" w:themeColor="text1"/>
          <w:rtl/>
        </w:rPr>
        <w:t xml:space="preserve"> و به شکل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ک</w:t>
      </w:r>
      <w:r w:rsidR="00AF6BBA" w:rsidRPr="00AF6BBA">
        <w:rPr>
          <w:color w:val="000000" w:themeColor="text1"/>
          <w:rtl/>
        </w:rPr>
        <w:t xml:space="preserve"> بحث علم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دهد</w:t>
      </w:r>
      <w:r w:rsidR="00AF6BBA" w:rsidRPr="00AF6BBA">
        <w:rPr>
          <w:color w:val="000000" w:themeColor="text1"/>
          <w:rtl/>
        </w:rPr>
        <w:t xml:space="preserve"> آن ه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چ</w:t>
      </w:r>
      <w:r w:rsidR="00AF6BBA" w:rsidRPr="00AF6BBA">
        <w:rPr>
          <w:color w:val="000000" w:themeColor="text1"/>
          <w:rtl/>
        </w:rPr>
        <w:t xml:space="preserve"> و الا اگر قر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نه‌ا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خاص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نداشته باش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م،</w:t>
      </w:r>
      <w:r w:rsidR="00AF6BBA" w:rsidRPr="00AF6BBA">
        <w:rPr>
          <w:color w:val="000000" w:themeColor="text1"/>
          <w:rtl/>
        </w:rPr>
        <w:t xml:space="preserve"> عل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الاصول گز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نش</w:t>
      </w:r>
      <w:r w:rsidR="00AF6BBA" w:rsidRPr="00AF6BBA">
        <w:rPr>
          <w:color w:val="000000" w:themeColor="text1"/>
          <w:rtl/>
        </w:rPr>
        <w:t xml:space="preserve">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ک</w:t>
      </w:r>
      <w:r w:rsidR="00AF6BBA" w:rsidRPr="00AF6BBA">
        <w:rPr>
          <w:color w:val="000000" w:themeColor="text1"/>
          <w:rtl/>
        </w:rPr>
        <w:t xml:space="preserve"> گزاره‌ها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و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ژه</w:t>
      </w:r>
      <w:r w:rsidR="00AF6BBA" w:rsidRPr="00AF6BBA">
        <w:rPr>
          <w:color w:val="000000" w:themeColor="text1"/>
          <w:rtl/>
        </w:rPr>
        <w:t xml:space="preserve"> و طرح آن در آ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ات</w:t>
      </w:r>
      <w:r w:rsidR="00AF6BBA" w:rsidRPr="00AF6BBA">
        <w:rPr>
          <w:color w:val="000000" w:themeColor="text1"/>
          <w:rtl/>
        </w:rPr>
        <w:t xml:space="preserve"> و روا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ات</w:t>
      </w:r>
      <w:r w:rsidR="00AF6BBA" w:rsidRPr="00AF6BBA">
        <w:rPr>
          <w:color w:val="000000" w:themeColor="text1"/>
          <w:rtl/>
        </w:rPr>
        <w:t xml:space="preserve">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ک</w:t>
      </w:r>
      <w:r w:rsidR="00AF6BBA" w:rsidRPr="00AF6BBA">
        <w:rPr>
          <w:color w:val="000000" w:themeColor="text1"/>
          <w:rtl/>
        </w:rPr>
        <w:t xml:space="preserve"> فلسفه هدا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و، راهبر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>، دارد و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حکا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کند</w:t>
      </w:r>
      <w:r w:rsidR="00AF6BBA" w:rsidRPr="00AF6BBA">
        <w:rPr>
          <w:color w:val="000000" w:themeColor="text1"/>
          <w:rtl/>
        </w:rPr>
        <w:t xml:space="preserve"> از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که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گزاره به شکل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در هدا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انسان و بشر نقش دارد و با آن گره خورده است، ب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ارتباط</w:t>
      </w:r>
      <w:r w:rsidR="00AF6BBA" w:rsidRPr="00AF6BBA">
        <w:rPr>
          <w:color w:val="000000" w:themeColor="text1"/>
          <w:rtl/>
        </w:rPr>
        <w:t xml:space="preserve"> با هدا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و راهبر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و رهنما</w:t>
      </w:r>
      <w:r w:rsidR="00AF6BBA" w:rsidRPr="00AF6BBA">
        <w:rPr>
          <w:rFonts w:hint="cs"/>
          <w:color w:val="000000" w:themeColor="text1"/>
          <w:rtl/>
        </w:rPr>
        <w:t>یی</w:t>
      </w:r>
      <w:r w:rsidR="00AF6BBA" w:rsidRPr="00AF6BBA">
        <w:rPr>
          <w:color w:val="000000" w:themeColor="text1"/>
          <w:rtl/>
        </w:rPr>
        <w:t xml:space="preserve"> انسان ن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ست</w:t>
      </w:r>
      <w:r w:rsidR="00AF6BBA" w:rsidRPr="00AF6BBA">
        <w:rPr>
          <w:color w:val="000000" w:themeColor="text1"/>
          <w:rtl/>
        </w:rPr>
        <w:t>.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چ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ز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است که در جلسه قبل به آن رس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د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</w:t>
      </w:r>
      <w:r w:rsidR="00AF6BBA" w:rsidRPr="00AF6BBA">
        <w:rPr>
          <w:color w:val="000000" w:themeColor="text1"/>
          <w:rtl/>
        </w:rPr>
        <w:t xml:space="preserve">. </w:t>
      </w:r>
    </w:p>
    <w:p w14:paraId="3DF28A65" w14:textId="4FCE5731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با</w:t>
      </w:r>
      <w:r w:rsidRPr="00AF6BBA">
        <w:rPr>
          <w:color w:val="000000" w:themeColor="text1"/>
          <w:rtl/>
        </w:rPr>
        <w:t xml:space="preserve"> قبول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ن،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مقدار جلوتر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که بب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وجه ذکر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و </w:t>
      </w:r>
      <w:r w:rsidR="00C55966">
        <w:rPr>
          <w:color w:val="000000" w:themeColor="text1"/>
          <w:rtl/>
        </w:rPr>
        <w:t>تأکید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چگونه با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ما ارتباط دارند. </w:t>
      </w:r>
    </w:p>
    <w:p w14:paraId="1CB4141E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بعد</w:t>
      </w:r>
      <w:r w:rsidRPr="00AF6BBA">
        <w:rPr>
          <w:color w:val="000000" w:themeColor="text1"/>
          <w:rtl/>
        </w:rPr>
        <w:t xml:space="preserve">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پذ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رفت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ربط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بعد سعادت و شقاوت انسان دارند و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در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است، نه در مقام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گزاره علم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به عنوان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دانش بلکه در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و اثرگذار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سعادت و شقاوت است که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ان الانسان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نطور</w:t>
      </w:r>
      <w:r w:rsidRPr="00AF6BBA">
        <w:rPr>
          <w:color w:val="000000" w:themeColor="text1"/>
          <w:rtl/>
        </w:rPr>
        <w:t xml:space="preserve"> و ان الانسان آن طور،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کذا و ک</w:t>
      </w:r>
      <w:r w:rsidRPr="00AF6BBA">
        <w:rPr>
          <w:rFonts w:hint="eastAsia"/>
          <w:color w:val="000000" w:themeColor="text1"/>
          <w:rtl/>
        </w:rPr>
        <w:t>ذا</w:t>
      </w:r>
      <w:r w:rsidRPr="00AF6BBA">
        <w:rPr>
          <w:color w:val="000000" w:themeColor="text1"/>
          <w:rtl/>
        </w:rPr>
        <w:t xml:space="preserve">. </w:t>
      </w:r>
    </w:p>
    <w:p w14:paraId="43748B0E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مقام،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است و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معنا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نوع مولو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متناسب با خود در آن هست،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عن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نقش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هداست دارد. </w:t>
      </w:r>
    </w:p>
    <w:p w14:paraId="69076EDA" w14:textId="5BA4E2BA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اگر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پذ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رفت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که در جلسه قبل تا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آمده بود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م؛</w:t>
      </w:r>
      <w:r w:rsidRPr="00AF6BBA">
        <w:rPr>
          <w:color w:val="000000" w:themeColor="text1"/>
          <w:rtl/>
        </w:rPr>
        <w:t xml:space="preserve"> آن وقت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مسئله توجه کن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که نقش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انسان وقت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محقق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که </w:t>
      </w:r>
      <w:r w:rsidR="00C55966">
        <w:rPr>
          <w:color w:val="000000" w:themeColor="text1"/>
          <w:rtl/>
        </w:rPr>
        <w:t>به‌گونه‌ای</w:t>
      </w:r>
      <w:r w:rsidRPr="00AF6BBA">
        <w:rPr>
          <w:color w:val="000000" w:themeColor="text1"/>
          <w:rtl/>
        </w:rPr>
        <w:t xml:space="preserve"> با جان ما و درون انسان و مخاطب و جهان فکر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گره‌ا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بخورند، صرف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 به نحو مصدر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حق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قت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 که در عالم گفته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مقصود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انسان برقرار کند. آن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آن با انسان موجب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که در سعادت و شقاوت او اثر بگذارد. </w:t>
      </w:r>
    </w:p>
    <w:p w14:paraId="5D348812" w14:textId="3ED5954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انواع و اقسام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دارد، </w:t>
      </w:r>
      <w:r w:rsidR="008D3790">
        <w:rPr>
          <w:color w:val="000000" w:themeColor="text1"/>
          <w:rtl/>
        </w:rPr>
        <w:t>حتماً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جان مخاطب برقرار کند تا نقش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انسان داشته باشد. </w:t>
      </w:r>
    </w:p>
    <w:p w14:paraId="43550370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درجات و مراتب دارد. </w:t>
      </w:r>
    </w:p>
    <w:p w14:paraId="2F71C4EB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بار است که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(ا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هست که در همه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پا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فقه باز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) </w:t>
      </w:r>
    </w:p>
    <w:p w14:paraId="3A9C2E0F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۱-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 نقش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داشته باشد. </w:t>
      </w:r>
    </w:p>
    <w:p w14:paraId="149FC241" w14:textId="55564AA8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۲- و نقش داشتن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و سعادت و شقاوت انسان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جان و روح و شخصت مکلف و انسان برقرار کند.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برو و برگشت ندارد،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برقرار بشود. آن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نوع مطلوب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 و موجب شده است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 در منظومه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مدنظر</w:t>
      </w:r>
      <w:r w:rsidRPr="00AF6BBA">
        <w:rPr>
          <w:color w:val="000000" w:themeColor="text1"/>
          <w:rtl/>
        </w:rPr>
        <w:t xml:space="preserve"> قر</w:t>
      </w:r>
      <w:r w:rsidRPr="00AF6BBA">
        <w:rPr>
          <w:rFonts w:hint="eastAsia"/>
          <w:color w:val="000000" w:themeColor="text1"/>
          <w:rtl/>
        </w:rPr>
        <w:t>ار</w:t>
      </w:r>
      <w:r w:rsidRPr="00AF6BBA">
        <w:rPr>
          <w:color w:val="000000" w:themeColor="text1"/>
          <w:rtl/>
        </w:rPr>
        <w:t xml:space="preserve"> بگ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رد</w:t>
      </w:r>
      <w:r w:rsidRPr="00AF6BBA">
        <w:rPr>
          <w:color w:val="000000" w:themeColor="text1"/>
          <w:rtl/>
        </w:rPr>
        <w:t xml:space="preserve">. </w:t>
      </w:r>
    </w:p>
    <w:p w14:paraId="4FEBF20F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دانش با جان مخاطب است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را در منظومه شرع آورده است و نگاه خاص شارع است و الا اگر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وند</w:t>
      </w:r>
      <w:r w:rsidRPr="00AF6BBA">
        <w:rPr>
          <w:color w:val="000000" w:themeColor="text1"/>
          <w:rtl/>
        </w:rPr>
        <w:t xml:space="preserve"> مقصود نباشد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 با سا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علم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تفاوت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ندارد.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شارع آن را انتخاب کرده است،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را نشان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دهد</w:t>
      </w:r>
      <w:r w:rsidRPr="00AF6BBA">
        <w:rPr>
          <w:color w:val="000000" w:themeColor="text1"/>
          <w:rtl/>
        </w:rPr>
        <w:t xml:space="preserve">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اتصال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مکلف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دا</w:t>
      </w:r>
      <w:r w:rsidRPr="00AF6BBA">
        <w:rPr>
          <w:color w:val="000000" w:themeColor="text1"/>
          <w:rtl/>
        </w:rPr>
        <w:t xml:space="preserve"> بکند. </w:t>
      </w:r>
    </w:p>
    <w:p w14:paraId="29B1F700" w14:textId="77777777" w:rsidR="00AF6BBA" w:rsidRPr="00AF6BBA" w:rsidRDefault="00AF6BBA" w:rsidP="005C0C1A">
      <w:pPr>
        <w:pStyle w:val="Heading1"/>
        <w:rPr>
          <w:rtl/>
        </w:rPr>
      </w:pPr>
      <w:bookmarkStart w:id="7" w:name="_Toc197798552"/>
      <w:r w:rsidRPr="00AF6BBA">
        <w:rPr>
          <w:rFonts w:hint="eastAsia"/>
          <w:rtl/>
        </w:rPr>
        <w:t>نت</w:t>
      </w:r>
      <w:r w:rsidRPr="00AF6BBA">
        <w:rPr>
          <w:rFonts w:hint="cs"/>
          <w:rtl/>
        </w:rPr>
        <w:t>ی</w:t>
      </w:r>
      <w:r w:rsidRPr="00AF6BBA">
        <w:rPr>
          <w:rFonts w:hint="eastAsia"/>
          <w:rtl/>
        </w:rPr>
        <w:t>جه</w:t>
      </w:r>
      <w:r w:rsidRPr="00AF6BBA">
        <w:rPr>
          <w:rtl/>
        </w:rPr>
        <w:t xml:space="preserve"> بحث</w:t>
      </w:r>
      <w:bookmarkEnd w:id="7"/>
    </w:p>
    <w:p w14:paraId="2B5D94C4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از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روست که با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مقدمات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جلو آمد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که در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وارد شده در کتاب و سنت دو جهت دارد</w:t>
      </w:r>
    </w:p>
    <w:p w14:paraId="4020EDE8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۱- حکا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ت‌گر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واقع است. </w:t>
      </w:r>
    </w:p>
    <w:p w14:paraId="4A53BACB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 xml:space="preserve">۲- ارتباط آن‌ها با انسان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مطلوب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دارد. </w:t>
      </w:r>
    </w:p>
    <w:p w14:paraId="0931CB9A" w14:textId="1F89FCB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دو را </w:t>
      </w:r>
      <w:r w:rsidR="00C55966">
        <w:rPr>
          <w:color w:val="000000" w:themeColor="text1"/>
          <w:rtl/>
        </w:rPr>
        <w:t>باهم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م،</w:t>
      </w:r>
      <w:r w:rsidRPr="00AF6BBA">
        <w:rPr>
          <w:color w:val="000000" w:themeColor="text1"/>
          <w:rtl/>
        </w:rPr>
        <w:t xml:space="preserve"> چون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نظرات مقابل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دگاه</w:t>
      </w:r>
      <w:r w:rsidRPr="00AF6BBA">
        <w:rPr>
          <w:color w:val="000000" w:themeColor="text1"/>
          <w:rtl/>
        </w:rPr>
        <w:t xml:space="preserve"> جامع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است؛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مثلاً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گاه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گفته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گزاره‌ها،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نماد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و سمبل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است،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انسان را به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سمت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بکند،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را گفته است. </w:t>
      </w:r>
    </w:p>
    <w:p w14:paraId="565C7BDB" w14:textId="145720F4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ما نم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م،</w:t>
      </w:r>
      <w:r w:rsidRPr="00AF6BBA">
        <w:rPr>
          <w:color w:val="000000" w:themeColor="text1"/>
          <w:rtl/>
        </w:rPr>
        <w:t xml:space="preserve"> بلکه ما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ظاهر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اخبار است و اخبار هم از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است و اصل هم‌ عدم کذب و عدم تور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و عدم نماد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است، لذا همه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 را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اخبار </w:t>
      </w:r>
      <w:r w:rsidR="00C55966">
        <w:rPr>
          <w:color w:val="000000" w:themeColor="text1"/>
          <w:rtl/>
        </w:rPr>
        <w:t>واقع‌نما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. </w:t>
      </w:r>
    </w:p>
    <w:p w14:paraId="35086124" w14:textId="010C0345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واقع‌نما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>. برخلاف بعض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دگاه‌ها</w:t>
      </w:r>
      <w:r w:rsidRPr="00AF6BBA">
        <w:rPr>
          <w:color w:val="000000" w:themeColor="text1"/>
          <w:rtl/>
        </w:rPr>
        <w:t xml:space="preserve"> که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قبول ندارند. ما حت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آنجا که از عالم ذر هم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د،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ظاهرش جمله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است از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اخبار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>. هر توج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هم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قر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داشته باشد که آن را از معنا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ظاهر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eastAsia"/>
          <w:color w:val="000000" w:themeColor="text1"/>
          <w:rtl/>
        </w:rPr>
        <w:t>نصرف</w:t>
      </w:r>
      <w:r w:rsidRPr="00AF6BBA">
        <w:rPr>
          <w:color w:val="000000" w:themeColor="text1"/>
          <w:rtl/>
        </w:rPr>
        <w:t xml:space="preserve"> کند و الا اصل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مطابق با واقع است و حکا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color w:val="000000" w:themeColor="text1"/>
          <w:rtl/>
        </w:rPr>
        <w:t xml:space="preserve"> امر واقع و نفس الامر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قبول دار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color w:val="000000" w:themeColor="text1"/>
          <w:rtl/>
        </w:rPr>
        <w:t xml:space="preserve">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ملفوظ است و آن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امر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شرع بما هو شرع در منظومه معارف خود قرار داد، در مس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انسان نقش دارد،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دو را </w:t>
      </w:r>
      <w:r w:rsidR="00C55966">
        <w:rPr>
          <w:color w:val="000000" w:themeColor="text1"/>
          <w:rtl/>
        </w:rPr>
        <w:t>باهم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. </w:t>
      </w:r>
    </w:p>
    <w:p w14:paraId="1D838117" w14:textId="4BC4219E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نه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فقط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واقع‌نما</w:t>
      </w:r>
      <w:r w:rsidRPr="00AF6BBA">
        <w:rPr>
          <w:color w:val="000000" w:themeColor="text1"/>
          <w:rtl/>
        </w:rPr>
        <w:t xml:space="preserve"> است و فقط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ذکر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 و کار ندارد که با دل و جان من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چه ارتباط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دارد. با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نده</w:t>
      </w:r>
      <w:r w:rsidRPr="00AF6BBA">
        <w:rPr>
          <w:color w:val="000000" w:themeColor="text1"/>
          <w:rtl/>
        </w:rPr>
        <w:t xml:space="preserve"> و سعادت و شقاوت من ارتباط دارد. </w:t>
      </w:r>
      <w:r w:rsidR="00C55966">
        <w:rPr>
          <w:color w:val="000000" w:themeColor="text1"/>
          <w:rtl/>
        </w:rPr>
        <w:t>این‌جور</w:t>
      </w:r>
      <w:r w:rsidRPr="00AF6BBA">
        <w:rPr>
          <w:color w:val="000000" w:themeColor="text1"/>
          <w:rtl/>
        </w:rPr>
        <w:t xml:space="preserve">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</w:p>
    <w:p w14:paraId="58FC0F1E" w14:textId="39746D65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هم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واقع‌نما</w:t>
      </w:r>
      <w:r w:rsidRPr="00AF6BBA">
        <w:rPr>
          <w:color w:val="000000" w:themeColor="text1"/>
          <w:rtl/>
        </w:rPr>
        <w:t xml:space="preserve"> است و هم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color w:val="000000" w:themeColor="text1"/>
          <w:rtl/>
        </w:rPr>
        <w:t xml:space="preserve"> است.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دو را باهم در گزاره‌ها و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وارده در کتاب و سنت قائل هست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. </w:t>
      </w:r>
    </w:p>
    <w:p w14:paraId="58DCE1D7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۱-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اصل در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حکا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از امر واقع است</w:t>
      </w:r>
    </w:p>
    <w:p w14:paraId="2CD0DD2F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۲-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اصل ظواهر است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ممکن است ظواهر قرائن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دا</w:t>
      </w:r>
      <w:r w:rsidRPr="00AF6BBA">
        <w:rPr>
          <w:color w:val="000000" w:themeColor="text1"/>
          <w:rtl/>
        </w:rPr>
        <w:t xml:space="preserve"> بکند که ظاهر را نگ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با تبد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color w:val="000000" w:themeColor="text1"/>
          <w:rtl/>
        </w:rPr>
        <w:t xml:space="preserve"> ظاهر آن اصل اول محفوظ است، حکا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از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امر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 منته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عبارات نماد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و تمث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لات</w:t>
      </w:r>
      <w:r w:rsidRPr="00AF6BBA">
        <w:rPr>
          <w:color w:val="000000" w:themeColor="text1"/>
          <w:rtl/>
        </w:rPr>
        <w:t xml:space="preserve">. </w:t>
      </w:r>
    </w:p>
    <w:p w14:paraId="63C21303" w14:textId="686C9A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۳-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در خطاب مولا وجه منحصر در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واقع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ست،</w:t>
      </w:r>
      <w:r w:rsidRPr="00AF6BBA">
        <w:rPr>
          <w:color w:val="000000" w:themeColor="text1"/>
          <w:rtl/>
        </w:rPr>
        <w:t xml:space="preserve"> بلکه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وجه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 از منظر </w:t>
      </w:r>
      <w:r w:rsidR="00C55966">
        <w:rPr>
          <w:color w:val="000000" w:themeColor="text1"/>
          <w:rtl/>
        </w:rPr>
        <w:t>هدایت‌گری</w:t>
      </w:r>
      <w:r w:rsidRPr="00AF6BBA">
        <w:rPr>
          <w:rFonts w:hint="eastAsia"/>
          <w:color w:val="000000" w:themeColor="text1"/>
          <w:rtl/>
        </w:rPr>
        <w:t>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ن‌ها</w:t>
      </w:r>
      <w:r w:rsidRPr="00AF6BBA">
        <w:rPr>
          <w:color w:val="000000" w:themeColor="text1"/>
          <w:rtl/>
        </w:rPr>
        <w:t xml:space="preserve"> در منظومه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بشر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جا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گاه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داشته باشند. </w:t>
      </w:r>
    </w:p>
    <w:p w14:paraId="27604A1C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منظومه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که بخواهد وارد بشود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ارتباط با نفس و جان انسان ملحوظ باشد </w:t>
      </w:r>
    </w:p>
    <w:p w14:paraId="3407DCDA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اگر</w:t>
      </w:r>
      <w:r w:rsidRPr="00AF6BBA">
        <w:rPr>
          <w:color w:val="000000" w:themeColor="text1"/>
          <w:rtl/>
        </w:rPr>
        <w:t xml:space="preserve"> 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چ</w:t>
      </w:r>
      <w:r w:rsidRPr="00AF6BBA">
        <w:rPr>
          <w:color w:val="000000" w:themeColor="text1"/>
          <w:rtl/>
        </w:rPr>
        <w:t xml:space="preserve"> ارتباط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ملحوظ نباشد معنا ندارد که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انسان نقش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جاد</w:t>
      </w:r>
      <w:r w:rsidRPr="00AF6BBA">
        <w:rPr>
          <w:color w:val="000000" w:themeColor="text1"/>
          <w:rtl/>
        </w:rPr>
        <w:t xml:space="preserve"> بکند. </w:t>
      </w:r>
    </w:p>
    <w:p w14:paraId="2CB07861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مثل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(بخواه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شکل را در مسائل عرف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مثال بزن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 تمث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color w:val="000000" w:themeColor="text1"/>
          <w:rtl/>
        </w:rPr>
        <w:t xml:space="preserve"> بکن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)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بار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رفته سر کلاس و علم 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را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خواند</w:t>
      </w:r>
      <w:r w:rsidRPr="00AF6BBA">
        <w:rPr>
          <w:color w:val="000000" w:themeColor="text1"/>
          <w:rtl/>
        </w:rPr>
        <w:t xml:space="preserve"> و آن قواعد 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آنجا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شود،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در کلاس جغراف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درباره 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ژگ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کره زم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قواعد و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ت‌ها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را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ند</w:t>
      </w:r>
      <w:r w:rsidRPr="00AF6BBA">
        <w:rPr>
          <w:color w:val="000000" w:themeColor="text1"/>
          <w:rtl/>
        </w:rPr>
        <w:t xml:space="preserve"> و 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افت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 آ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اد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رد</w:t>
      </w:r>
      <w:r w:rsidRPr="00AF6BBA">
        <w:rPr>
          <w:color w:val="000000" w:themeColor="text1"/>
          <w:rtl/>
        </w:rPr>
        <w:t xml:space="preserve">. </w:t>
      </w:r>
    </w:p>
    <w:p w14:paraId="0906EB45" w14:textId="17A6D8DD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اما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وقت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جا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قرار گرفته است که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از</w:t>
      </w:r>
      <w:r w:rsidRPr="00AF6BBA">
        <w:rPr>
          <w:color w:val="000000" w:themeColor="text1"/>
          <w:rtl/>
        </w:rPr>
        <w:t xml:space="preserve"> دارد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راه را پ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دا</w:t>
      </w:r>
      <w:r w:rsidRPr="00AF6BBA">
        <w:rPr>
          <w:color w:val="000000" w:themeColor="text1"/>
          <w:rtl/>
        </w:rPr>
        <w:t xml:space="preserve"> بکند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از</w:t>
      </w:r>
      <w:r w:rsidRPr="00AF6BBA">
        <w:rPr>
          <w:color w:val="000000" w:themeColor="text1"/>
          <w:rtl/>
        </w:rPr>
        <w:t xml:space="preserve"> دارد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جغراف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را بداند، آنجا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الان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ژگ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دارد، آن جا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ژگ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دارد،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قانون </w:t>
      </w:r>
      <w:r w:rsidR="00C55966">
        <w:rPr>
          <w:color w:val="000000" w:themeColor="text1"/>
          <w:rtl/>
        </w:rPr>
        <w:t>این‌طوری</w:t>
      </w:r>
      <w:r w:rsidRPr="00AF6BBA">
        <w:rPr>
          <w:color w:val="000000" w:themeColor="text1"/>
          <w:rtl/>
        </w:rPr>
        <w:t xml:space="preserve"> است آنجا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امر واقع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خواهد</w:t>
      </w:r>
      <w:r w:rsidRPr="00AF6BBA">
        <w:rPr>
          <w:color w:val="000000" w:themeColor="text1"/>
          <w:rtl/>
        </w:rPr>
        <w:t xml:space="preserve"> بگو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ت</w:t>
      </w:r>
      <w:r w:rsidRPr="00AF6BBA">
        <w:rPr>
          <w:rFonts w:hint="eastAsia"/>
          <w:color w:val="000000" w:themeColor="text1"/>
          <w:rtl/>
        </w:rPr>
        <w:t>وجه</w:t>
      </w:r>
      <w:r w:rsidRPr="00AF6BBA">
        <w:rPr>
          <w:color w:val="000000" w:themeColor="text1"/>
          <w:rtl/>
        </w:rPr>
        <w:t xml:space="preserve"> تو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پد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ده</w:t>
      </w:r>
      <w:r w:rsidRPr="00AF6BBA">
        <w:rPr>
          <w:color w:val="000000" w:themeColor="text1"/>
          <w:rtl/>
        </w:rPr>
        <w:t xml:space="preserve"> موجب نجات تو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قانون 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قانون جغراف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بدان در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او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. </w:t>
      </w:r>
    </w:p>
    <w:p w14:paraId="697C7B39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معنا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ش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توجه تو به او، آگاه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 به آن، الان تو را نجات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دهد،</w:t>
      </w:r>
      <w:r w:rsidRPr="00AF6BBA">
        <w:rPr>
          <w:color w:val="000000" w:themeColor="text1"/>
          <w:rtl/>
        </w:rPr>
        <w:t xml:space="preserve"> راه را به تو نشان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دهد،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از قب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color w:val="000000" w:themeColor="text1"/>
          <w:rtl/>
        </w:rPr>
        <w:t xml:space="preserve"> دوم است. </w:t>
      </w:r>
    </w:p>
    <w:p w14:paraId="67902CA5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عن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وقت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واقع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ت‌ها</w:t>
      </w:r>
      <w:r w:rsidRPr="00AF6BBA">
        <w:rPr>
          <w:color w:val="000000" w:themeColor="text1"/>
          <w:rtl/>
        </w:rPr>
        <w:t xml:space="preserve"> و امور واقعه در قالب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مقام، مقام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کلاس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بخواهد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حقا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بگو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د،</w:t>
      </w:r>
      <w:r w:rsidRPr="00AF6BBA">
        <w:rPr>
          <w:color w:val="000000" w:themeColor="text1"/>
          <w:rtl/>
        </w:rPr>
        <w:t xml:space="preserve"> ارشاد به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حقا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بکند که دانستن آن از نظر عقلا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color w:val="000000" w:themeColor="text1"/>
          <w:rtl/>
        </w:rPr>
        <w:t xml:space="preserve"> خوب است، شخص هم علاقه دارد و او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. </w:t>
      </w:r>
    </w:p>
    <w:p w14:paraId="210DA836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گاه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ممکن است خوب هم نباشد، دانستن آن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او ضرر داشته باشد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او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واقع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>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مقام است. </w:t>
      </w:r>
    </w:p>
    <w:p w14:paraId="23FAD32B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مقام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ما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آن را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بپذ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م،</w:t>
      </w:r>
      <w:r w:rsidRPr="00AF6BBA">
        <w:rPr>
          <w:color w:val="000000" w:themeColor="text1"/>
          <w:rtl/>
        </w:rPr>
        <w:t xml:space="preserve">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ت‌گر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است،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آورده است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تأث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در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انسان دارد 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تأث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هم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جان و دل من و مخاطب و مکلف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ارتباط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برقرار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. </w:t>
      </w:r>
    </w:p>
    <w:p w14:paraId="6883F142" w14:textId="3204303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بنابرا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سخن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فرض بگ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سنداً</w:t>
      </w:r>
      <w:r w:rsidRPr="00AF6BBA">
        <w:rPr>
          <w:color w:val="000000" w:themeColor="text1"/>
          <w:rtl/>
        </w:rPr>
        <w:t xml:space="preserve"> و دلالتاً اطم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است، وارد شده است،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را که شارع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مثل گفتن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استاد 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 ش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انسان‌شناس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با آن فرق دارد؟ </w:t>
      </w:r>
    </w:p>
    <w:p w14:paraId="28CB6C9C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ما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فرق دارد، ضمن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گزاره؛ </w:t>
      </w:r>
    </w:p>
    <w:p w14:paraId="1F126B46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۱- ظاهر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آن را حفظ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کند،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واقعاً امر واقع را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د،</w:t>
      </w:r>
      <w:r w:rsidRPr="00AF6BBA">
        <w:rPr>
          <w:color w:val="000000" w:themeColor="text1"/>
          <w:rtl/>
        </w:rPr>
        <w:t xml:space="preserve"> نفس الامر را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. </w:t>
      </w:r>
    </w:p>
    <w:p w14:paraId="20AA24AA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۲-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گفت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اصالة الظهور را اجرا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آنجا که اصالة الظهور را بخواهد. </w:t>
      </w:r>
    </w:p>
    <w:p w14:paraId="3A4D4521" w14:textId="03FFDF63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color w:val="000000" w:themeColor="text1"/>
          <w:rtl/>
        </w:rPr>
        <w:t>۳-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مضاف بر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امر واقع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ملحوظ است، مقام، مقام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امر واقع بما هو هو با قطع نظر از هر 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ز</w:t>
      </w:r>
      <w:r w:rsidRPr="00AF6BBA">
        <w:rPr>
          <w:color w:val="000000" w:themeColor="text1"/>
          <w:rtl/>
        </w:rPr>
        <w:t xml:space="preserve">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بلکه مز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بر آن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است. </w:t>
      </w:r>
      <w:r w:rsidR="00C55966">
        <w:rPr>
          <w:b/>
          <w:bCs/>
          <w:color w:val="007200"/>
          <w:rtl/>
        </w:rPr>
        <w:t>﴿تب</w:t>
      </w:r>
      <w:r w:rsidR="00C55966">
        <w:rPr>
          <w:rFonts w:hint="cs"/>
          <w:b/>
          <w:bCs/>
          <w:color w:val="007200"/>
          <w:rtl/>
        </w:rPr>
        <w:t>ی</w:t>
      </w:r>
      <w:r w:rsidR="00C55966">
        <w:rPr>
          <w:rFonts w:hint="eastAsia"/>
          <w:b/>
          <w:bCs/>
          <w:color w:val="007200"/>
          <w:rtl/>
        </w:rPr>
        <w:t>انٌ</w:t>
      </w:r>
      <w:r w:rsidR="00C55966">
        <w:rPr>
          <w:b/>
          <w:bCs/>
          <w:color w:val="007200"/>
          <w:rtl/>
        </w:rPr>
        <w:t xml:space="preserve"> لکل شئ﴾</w:t>
      </w:r>
      <w:r w:rsidRPr="00AF6BBA">
        <w:rPr>
          <w:color w:val="000000" w:themeColor="text1"/>
          <w:rtl/>
        </w:rPr>
        <w:t xml:space="preserve">، </w:t>
      </w:r>
      <w:r w:rsidR="00C55966">
        <w:rPr>
          <w:b/>
          <w:bCs/>
          <w:color w:val="007200"/>
          <w:rtl/>
        </w:rPr>
        <w:t>﴿هُدً</w:t>
      </w:r>
      <w:r w:rsidR="00C55966">
        <w:rPr>
          <w:rFonts w:hint="cs"/>
          <w:b/>
          <w:bCs/>
          <w:color w:val="007200"/>
          <w:rtl/>
        </w:rPr>
        <w:t>ی</w:t>
      </w:r>
      <w:r w:rsidR="00C55966">
        <w:rPr>
          <w:b/>
          <w:bCs/>
          <w:color w:val="007200"/>
          <w:rtl/>
        </w:rPr>
        <w:t xml:space="preserve"> لِلْمُتَّقِ</w:t>
      </w:r>
      <w:r w:rsidR="00C55966">
        <w:rPr>
          <w:rFonts w:hint="cs"/>
          <w:b/>
          <w:bCs/>
          <w:color w:val="007200"/>
          <w:rtl/>
        </w:rPr>
        <w:t>ی</w:t>
      </w:r>
      <w:r w:rsidR="00C55966">
        <w:rPr>
          <w:rFonts w:hint="eastAsia"/>
          <w:b/>
          <w:bCs/>
          <w:color w:val="007200"/>
          <w:rtl/>
        </w:rPr>
        <w:t>نَ</w:t>
      </w:r>
      <w:r w:rsidR="00C55966">
        <w:rPr>
          <w:b/>
          <w:bCs/>
          <w:color w:val="007200"/>
          <w:rtl/>
        </w:rPr>
        <w:t xml:space="preserve">﴾ </w:t>
      </w:r>
      <w:r w:rsidRPr="00AF6BBA">
        <w:rPr>
          <w:color w:val="000000" w:themeColor="text1"/>
          <w:rtl/>
        </w:rPr>
        <w:t>سوره بقره،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۲ و آن همه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آن </w:t>
      </w:r>
      <w:r w:rsidRPr="00AF6BBA">
        <w:rPr>
          <w:rFonts w:hint="eastAsia"/>
          <w:color w:val="000000" w:themeColor="text1"/>
          <w:rtl/>
        </w:rPr>
        <w:t>که</w:t>
      </w:r>
      <w:r w:rsidRPr="00AF6BBA">
        <w:rPr>
          <w:color w:val="000000" w:themeColor="text1"/>
          <w:rtl/>
        </w:rPr>
        <w:t xml:space="preserve"> ما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شما است. </w:t>
      </w:r>
    </w:p>
    <w:p w14:paraId="4161E5BE" w14:textId="780BD090" w:rsidR="00AF6BBA" w:rsidRPr="00AF6BBA" w:rsidRDefault="00C55966" w:rsidP="00AF6B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AF6BBA" w:rsidRPr="00AF6BBA">
        <w:rPr>
          <w:color w:val="000000" w:themeColor="text1"/>
          <w:rtl/>
        </w:rPr>
        <w:t xml:space="preserve">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ک</w:t>
      </w:r>
      <w:r w:rsidR="00AF6BBA" w:rsidRPr="00AF6BBA">
        <w:rPr>
          <w:color w:val="000000" w:themeColor="text1"/>
          <w:rtl/>
        </w:rPr>
        <w:t xml:space="preserve"> جهت ذات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در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گزاره‌ها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خبر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ه</w:t>
      </w:r>
      <w:r w:rsidR="00AF6BBA" w:rsidRPr="00AF6BBA">
        <w:rPr>
          <w:color w:val="000000" w:themeColor="text1"/>
          <w:rtl/>
        </w:rPr>
        <w:t xml:space="preserve"> وارده در کتاب و سنت است که همان حکا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تگر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از امر واقع است، از آن دست </w:t>
      </w:r>
      <w:r>
        <w:rPr>
          <w:color w:val="000000" w:themeColor="text1"/>
          <w:rtl/>
        </w:rPr>
        <w:t>برنمی‌داریم</w:t>
      </w:r>
      <w:r w:rsidR="00AF6BBA" w:rsidRPr="00AF6BBA">
        <w:rPr>
          <w:color w:val="000000" w:themeColor="text1"/>
          <w:rtl/>
        </w:rPr>
        <w:t xml:space="preserve">. </w:t>
      </w:r>
    </w:p>
    <w:p w14:paraId="63B7934C" w14:textId="6CE3F7D5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جهت ثانو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نفس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وجود دارد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="00C55966">
        <w:rPr>
          <w:rFonts w:hint="cs"/>
          <w:color w:val="000000" w:themeColor="text1"/>
          <w:rtl/>
        </w:rPr>
        <w:t>یک‌جوری</w:t>
      </w:r>
      <w:r w:rsidRPr="00AF6BBA">
        <w:rPr>
          <w:color w:val="000000" w:themeColor="text1"/>
          <w:rtl/>
        </w:rPr>
        <w:t xml:space="preserve"> در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اثرگذار</w:t>
      </w:r>
      <w:r w:rsidRPr="00AF6BBA">
        <w:rPr>
          <w:color w:val="000000" w:themeColor="text1"/>
          <w:rtl/>
        </w:rPr>
        <w:t xml:space="preserve"> باشد. </w:t>
      </w:r>
    </w:p>
    <w:p w14:paraId="2A8A9D12" w14:textId="128CA770" w:rsidR="005C0C1A" w:rsidRDefault="005C0C1A" w:rsidP="005C0C1A">
      <w:pPr>
        <w:pStyle w:val="Heading1"/>
        <w:rPr>
          <w:rtl/>
        </w:rPr>
      </w:pPr>
      <w:bookmarkStart w:id="8" w:name="_Toc197798553"/>
      <w:r>
        <w:rPr>
          <w:rFonts w:hint="cs"/>
          <w:rtl/>
        </w:rPr>
        <w:t>ابعاد هدایتگری</w:t>
      </w:r>
      <w:bookmarkEnd w:id="8"/>
    </w:p>
    <w:p w14:paraId="149AAC52" w14:textId="6B655C16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</w:t>
      </w:r>
      <w:r w:rsidR="005C0C1A">
        <w:rPr>
          <w:rFonts w:hint="cs"/>
          <w:color w:val="000000" w:themeColor="text1"/>
          <w:rtl/>
        </w:rPr>
        <w:t>ُ</w:t>
      </w:r>
      <w:r w:rsidRPr="00AF6BBA">
        <w:rPr>
          <w:color w:val="000000" w:themeColor="text1"/>
          <w:rtl/>
        </w:rPr>
        <w:t>عد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چگونه است؛ وجوه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وجود دارد، احتمالات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وجود دارد. </w:t>
      </w:r>
    </w:p>
    <w:p w14:paraId="0CD173E0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از</w:t>
      </w:r>
      <w:r w:rsidRPr="00AF6BBA">
        <w:rPr>
          <w:color w:val="000000" w:themeColor="text1"/>
          <w:rtl/>
        </w:rPr>
        <w:t xml:space="preserve"> بالاتر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و حداکثر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شروع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کنم،</w:t>
      </w:r>
      <w:r w:rsidRPr="00AF6BBA">
        <w:rPr>
          <w:color w:val="000000" w:themeColor="text1"/>
          <w:rtl/>
        </w:rPr>
        <w:t xml:space="preserve"> </w:t>
      </w:r>
    </w:p>
    <w:p w14:paraId="5A5700AF" w14:textId="5D648CF0" w:rsidR="00AF6BBA" w:rsidRPr="00AF6BBA" w:rsidRDefault="005C0C1A" w:rsidP="005C0C1A">
      <w:pPr>
        <w:pStyle w:val="Heading2"/>
        <w:rPr>
          <w:rtl/>
        </w:rPr>
      </w:pPr>
      <w:bookmarkStart w:id="9" w:name="_Toc197798554"/>
      <w:r>
        <w:rPr>
          <w:rFonts w:hint="cs"/>
          <w:rtl/>
        </w:rPr>
        <w:t>وجه اول</w:t>
      </w:r>
      <w:bookmarkEnd w:id="9"/>
    </w:p>
    <w:p w14:paraId="56C22F23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محقق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و عقد القلب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وجود داشته باشد. </w:t>
      </w:r>
    </w:p>
    <w:p w14:paraId="72972B54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گفته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تواند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color w:val="000000" w:themeColor="text1"/>
          <w:rtl/>
        </w:rPr>
        <w:t xml:space="preserve"> باشد؟ وقت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عقد قلب نسبت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موجب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تحولات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در انسان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و آن در سعادت انسان اثر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گذارد</w:t>
      </w:r>
      <w:r w:rsidRPr="00AF6BBA">
        <w:rPr>
          <w:color w:val="000000" w:themeColor="text1"/>
          <w:rtl/>
        </w:rPr>
        <w:t>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حداکثر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>. کما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در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توح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نطور</w:t>
      </w:r>
      <w:r w:rsidRPr="00AF6BBA">
        <w:rPr>
          <w:color w:val="000000" w:themeColor="text1"/>
          <w:rtl/>
        </w:rPr>
        <w:t xml:space="preserve"> است؛ </w:t>
      </w:r>
    </w:p>
    <w:p w14:paraId="63CC57C4" w14:textId="0CCDBA91" w:rsidR="00AF6BBA" w:rsidRPr="00AF6BBA" w:rsidRDefault="00C55966" w:rsidP="00AF6BBA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﴿قُلْ هُوَ اللَّهُ أَحَدٌ اللَّهُ الصَّمَدُ لَمْ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لِدْ</w:t>
      </w:r>
      <w:r>
        <w:rPr>
          <w:b/>
          <w:bCs/>
          <w:color w:val="007200"/>
          <w:rtl/>
        </w:rPr>
        <w:t xml:space="preserve"> وَلَمْ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ولَدْ</w:t>
      </w:r>
      <w:r>
        <w:rPr>
          <w:b/>
          <w:bCs/>
          <w:color w:val="007200"/>
          <w:rtl/>
        </w:rPr>
        <w:t xml:space="preserve"> وَلَمْ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کُنْ</w:t>
      </w:r>
      <w:r>
        <w:rPr>
          <w:b/>
          <w:bCs/>
          <w:color w:val="007200"/>
          <w:rtl/>
        </w:rPr>
        <w:t xml:space="preserve"> لَهُ کُفُوًا أَحَدٌ﴾</w:t>
      </w:r>
      <w:r w:rsidR="005C0C1A">
        <w:rPr>
          <w:rStyle w:val="FootnoteReference"/>
          <w:color w:val="000000" w:themeColor="text1"/>
          <w:rtl/>
        </w:rPr>
        <w:footnoteReference w:id="1"/>
      </w:r>
      <w:r w:rsidR="00AF6BBA" w:rsidRPr="00AF6BBA">
        <w:rPr>
          <w:color w:val="000000" w:themeColor="text1"/>
          <w:rtl/>
        </w:rPr>
        <w:t>، لا شر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ک</w:t>
      </w:r>
      <w:r w:rsidR="00AF6BBA" w:rsidRPr="00AF6BBA">
        <w:rPr>
          <w:color w:val="000000" w:themeColor="text1"/>
          <w:rtl/>
        </w:rPr>
        <w:t xml:space="preserve"> له، لا اله الا الله،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توص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فات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که درباره خدا آمده است، معتقد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</w:t>
      </w:r>
      <w:r w:rsidR="00AF6BBA" w:rsidRPr="00AF6BBA">
        <w:rPr>
          <w:color w:val="000000" w:themeColor="text1"/>
          <w:rtl/>
        </w:rPr>
        <w:t xml:space="preserve"> که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ب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ان</w:t>
      </w:r>
      <w:r w:rsidR="00AF6BBA" w:rsidRPr="00AF6BBA">
        <w:rPr>
          <w:color w:val="000000" w:themeColor="text1"/>
          <w:rtl/>
        </w:rPr>
        <w:t xml:space="preserve"> امر واقع است،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گزاره‌ها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خبر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ه</w:t>
      </w:r>
      <w:r w:rsidR="00AF6BBA" w:rsidRPr="00AF6BBA">
        <w:rPr>
          <w:color w:val="000000" w:themeColor="text1"/>
          <w:rtl/>
        </w:rPr>
        <w:t xml:space="preserve"> است </w:t>
      </w:r>
      <w:r w:rsidR="00AF6BBA" w:rsidRPr="00AF6BBA">
        <w:rPr>
          <w:rFonts w:hint="eastAsia"/>
          <w:color w:val="000000" w:themeColor="text1"/>
          <w:rtl/>
        </w:rPr>
        <w:t>که</w:t>
      </w:r>
      <w:r w:rsidR="00AF6BBA" w:rsidRPr="00AF6BBA">
        <w:rPr>
          <w:color w:val="000000" w:themeColor="text1"/>
          <w:rtl/>
        </w:rPr>
        <w:t xml:space="preserve"> حکا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از امر واقع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کند</w:t>
      </w:r>
      <w:r w:rsidR="00AF6BBA" w:rsidRPr="00AF6BBA">
        <w:rPr>
          <w:color w:val="000000" w:themeColor="text1"/>
          <w:rtl/>
        </w:rPr>
        <w:t>. ول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در مقام هدا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ت</w:t>
      </w:r>
      <w:r w:rsidR="00AF6BBA" w:rsidRPr="00AF6BBA">
        <w:rPr>
          <w:color w:val="000000" w:themeColor="text1"/>
          <w:rtl/>
        </w:rPr>
        <w:t xml:space="preserve">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اثر دارد و اثر آن هم به عقد القلب است، به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</w:t>
      </w:r>
      <w:r w:rsidR="00AF6BBA" w:rsidRPr="00AF6BBA">
        <w:rPr>
          <w:color w:val="000000" w:themeColor="text1"/>
          <w:rtl/>
        </w:rPr>
        <w:t xml:space="preserve"> است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ؤمنون</w:t>
      </w:r>
      <w:r w:rsidR="00AF6BBA" w:rsidRPr="00AF6BBA">
        <w:rPr>
          <w:color w:val="000000" w:themeColor="text1"/>
          <w:rtl/>
        </w:rPr>
        <w:t xml:space="preserve"> بالله بشود، مؤمن بالله بشود و به خصوص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ات</w:t>
      </w:r>
      <w:r w:rsidR="00AF6BBA" w:rsidRPr="00AF6BBA">
        <w:rPr>
          <w:color w:val="000000" w:themeColor="text1"/>
          <w:rtl/>
        </w:rPr>
        <w:t xml:space="preserve"> خدا بشود، به آن حداقل‌ها</w:t>
      </w:r>
      <w:r w:rsidR="00AF6BBA" w:rsidRPr="00AF6BBA">
        <w:rPr>
          <w:rFonts w:hint="cs"/>
          <w:color w:val="000000" w:themeColor="text1"/>
          <w:rtl/>
        </w:rPr>
        <w:t>یی</w:t>
      </w:r>
      <w:r w:rsidR="00AF6BBA" w:rsidRPr="00AF6BBA">
        <w:rPr>
          <w:color w:val="000000" w:themeColor="text1"/>
          <w:rtl/>
        </w:rPr>
        <w:t xml:space="preserve"> که واجب است، درجات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هم شا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د</w:t>
      </w:r>
      <w:r w:rsidR="00AF6BBA" w:rsidRPr="00AF6BBA">
        <w:rPr>
          <w:color w:val="000000" w:themeColor="text1"/>
          <w:rtl/>
        </w:rPr>
        <w:t xml:space="preserve"> در شناخت عم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ق‌تر</w:t>
      </w:r>
      <w:r w:rsidR="00AF6BBA" w:rsidRPr="00AF6BBA">
        <w:rPr>
          <w:color w:val="000000" w:themeColor="text1"/>
          <w:rtl/>
        </w:rPr>
        <w:t xml:space="preserve"> از خداوند راجح باشد. </w:t>
      </w:r>
    </w:p>
    <w:p w14:paraId="314FF4A3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همه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مربوط به خداوند متعال به صورت جمله‌ها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خبر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شده است، ضمن آنکه امر واقع را 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کند،</w:t>
      </w:r>
      <w:r w:rsidRPr="00AF6BBA">
        <w:rPr>
          <w:color w:val="000000" w:themeColor="text1"/>
          <w:rtl/>
        </w:rPr>
        <w:t xml:space="preserve">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هم در آن ملحوظ است و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color w:val="000000" w:themeColor="text1"/>
          <w:rtl/>
        </w:rPr>
        <w:t xml:space="preserve">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نجا</w:t>
      </w:r>
      <w:r w:rsidRPr="00AF6BBA">
        <w:rPr>
          <w:color w:val="000000" w:themeColor="text1"/>
          <w:rtl/>
        </w:rPr>
        <w:t xml:space="preserve">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عقد القلب داشته باشد،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به آن داشته باشد،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داشته باشد. </w:t>
      </w:r>
    </w:p>
    <w:p w14:paraId="6368E369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البته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عقد القلب در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حدود و درجات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واجب است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اگر آن نباشد شقاوت و خسارت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آورد</w:t>
      </w:r>
      <w:r w:rsidRPr="00AF6BBA">
        <w:rPr>
          <w:color w:val="000000" w:themeColor="text1"/>
          <w:rtl/>
        </w:rPr>
        <w:t xml:space="preserve">.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درجات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راجح است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موجب مز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مقامات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. </w:t>
      </w:r>
    </w:p>
    <w:p w14:paraId="49E916F3" w14:textId="351FFE1D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نوع است در موارد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هم </w:t>
      </w:r>
      <w:r w:rsidR="00C55966">
        <w:rPr>
          <w:color w:val="000000" w:themeColor="text1"/>
          <w:rtl/>
        </w:rPr>
        <w:t>کاملاً</w:t>
      </w:r>
      <w:r w:rsidRPr="00AF6BBA">
        <w:rPr>
          <w:color w:val="000000" w:themeColor="text1"/>
          <w:rtl/>
        </w:rPr>
        <w:t xml:space="preserve"> دل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color w:val="000000" w:themeColor="text1"/>
          <w:rtl/>
        </w:rPr>
        <w:t xml:space="preserve"> هست، به اصطلاح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امروز گفته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شود</w:t>
      </w:r>
      <w:r w:rsidRPr="00AF6BBA">
        <w:rPr>
          <w:color w:val="000000" w:themeColor="text1"/>
          <w:rtl/>
        </w:rPr>
        <w:t xml:space="preserve"> اصول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این‌جور</w:t>
      </w:r>
      <w:r w:rsidRPr="00AF6BBA">
        <w:rPr>
          <w:color w:val="000000" w:themeColor="text1"/>
          <w:rtl/>
        </w:rPr>
        <w:t xml:space="preserve"> است. </w:t>
      </w:r>
    </w:p>
    <w:p w14:paraId="0E224006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اصل</w:t>
      </w:r>
      <w:r w:rsidRPr="00AF6BBA">
        <w:rPr>
          <w:color w:val="000000" w:themeColor="text1"/>
          <w:rtl/>
        </w:rPr>
        <w:t xml:space="preserve"> اصول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نطور</w:t>
      </w:r>
      <w:r w:rsidRPr="00AF6BBA">
        <w:rPr>
          <w:color w:val="000000" w:themeColor="text1"/>
          <w:rtl/>
        </w:rPr>
        <w:t xml:space="preserve"> است. </w:t>
      </w:r>
    </w:p>
    <w:p w14:paraId="52FECE31" w14:textId="54878B41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وجه و راه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آن مقام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تأمین</w:t>
      </w:r>
      <w:r w:rsidRPr="00AF6BBA">
        <w:rPr>
          <w:color w:val="000000" w:themeColor="text1"/>
          <w:rtl/>
        </w:rPr>
        <w:t xml:space="preserve"> بشود.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اوج و کمال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است.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من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را که ذکر کردم در کتاب و سنت به عنوان گزاره‌ها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توص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اخبار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با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عقد القلب داشت. </w:t>
      </w:r>
    </w:p>
    <w:p w14:paraId="1439077E" w14:textId="63C9757C" w:rsidR="00AF6BBA" w:rsidRPr="00AF6BBA" w:rsidRDefault="00C55966" w:rsidP="00AF6B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فی‌الجمله</w:t>
      </w:r>
      <w:r w:rsidR="00AF6BBA" w:rsidRPr="00AF6BBA">
        <w:rPr>
          <w:color w:val="000000" w:themeColor="text1"/>
          <w:rtl/>
        </w:rPr>
        <w:t xml:space="preserve"> در مجموعه‌ا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از گزاره‌ها </w:t>
      </w:r>
      <w:r>
        <w:rPr>
          <w:color w:val="000000" w:themeColor="text1"/>
          <w:rtl/>
        </w:rPr>
        <w:t>این‌طور</w:t>
      </w:r>
      <w:r w:rsidR="00AF6BBA" w:rsidRPr="00AF6BBA">
        <w:rPr>
          <w:color w:val="000000" w:themeColor="text1"/>
          <w:rtl/>
        </w:rPr>
        <w:t xml:space="preserve"> هست.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نجا</w:t>
      </w:r>
      <w:r w:rsidR="00AF6BBA" w:rsidRPr="00AF6BBA">
        <w:rPr>
          <w:color w:val="000000" w:themeColor="text1"/>
          <w:rtl/>
        </w:rPr>
        <w:t xml:space="preserve"> است که فقه العق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ده</w:t>
      </w:r>
      <w:r w:rsidR="00AF6BBA" w:rsidRPr="00AF6BBA">
        <w:rPr>
          <w:color w:val="000000" w:themeColor="text1"/>
          <w:rtl/>
        </w:rPr>
        <w:t xml:space="preserve"> مطرح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شود</w:t>
      </w:r>
      <w:r w:rsidR="00AF6BBA" w:rsidRPr="00AF6BBA">
        <w:rPr>
          <w:color w:val="000000" w:themeColor="text1"/>
          <w:rtl/>
        </w:rPr>
        <w:t xml:space="preserve"> و گفته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شود</w:t>
      </w:r>
      <w:r w:rsidR="00AF6BBA" w:rsidRPr="00AF6BBA">
        <w:rPr>
          <w:color w:val="000000" w:themeColor="text1"/>
          <w:rtl/>
        </w:rPr>
        <w:t xml:space="preserve"> قبول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نها،</w:t>
      </w:r>
      <w:r w:rsidR="00AF6BBA" w:rsidRPr="00AF6BBA">
        <w:rPr>
          <w:color w:val="000000" w:themeColor="text1"/>
          <w:rtl/>
        </w:rPr>
        <w:t xml:space="preserve"> اعتقاد و باور به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حکم دارد،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عن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فعل جوانح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محکوم به احکام تکل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ف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شود</w:t>
      </w:r>
      <w:r w:rsidR="00AF6BBA" w:rsidRPr="00AF6BBA">
        <w:rPr>
          <w:color w:val="000000" w:themeColor="text1"/>
          <w:rtl/>
        </w:rPr>
        <w:t>. وجوب و حرمت کراهت و استحباب و امثال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شود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گو</w:t>
      </w:r>
      <w:r w:rsidR="00AF6BBA" w:rsidRPr="00AF6BBA">
        <w:rPr>
          <w:rFonts w:hint="cs"/>
          <w:color w:val="000000" w:themeColor="text1"/>
          <w:rtl/>
        </w:rPr>
        <w:t>یی</w:t>
      </w:r>
      <w:r w:rsidR="00AF6BBA" w:rsidRPr="00AF6BBA">
        <w:rPr>
          <w:rFonts w:hint="eastAsia"/>
          <w:color w:val="000000" w:themeColor="text1"/>
          <w:rtl/>
        </w:rPr>
        <w:t>م</w:t>
      </w:r>
      <w:r w:rsidR="00AF6BBA" w:rsidRPr="00AF6BBA">
        <w:rPr>
          <w:color w:val="000000" w:themeColor="text1"/>
          <w:rtl/>
        </w:rPr>
        <w:t xml:space="preserve">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نها</w:t>
      </w:r>
      <w:r w:rsidR="00AF6BBA" w:rsidRPr="00AF6BBA">
        <w:rPr>
          <w:color w:val="000000" w:themeColor="text1"/>
          <w:rtl/>
        </w:rPr>
        <w:t xml:space="preserve"> حک</w:t>
      </w:r>
      <w:r w:rsidR="00AF6BBA" w:rsidRPr="00AF6BBA">
        <w:rPr>
          <w:rFonts w:hint="eastAsia"/>
          <w:color w:val="000000" w:themeColor="text1"/>
          <w:rtl/>
        </w:rPr>
        <w:t>م</w:t>
      </w:r>
      <w:r w:rsidR="00AF6BBA" w:rsidRPr="00AF6BBA">
        <w:rPr>
          <w:color w:val="000000" w:themeColor="text1"/>
          <w:rtl/>
        </w:rPr>
        <w:t xml:space="preserve"> الزام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ا</w:t>
      </w:r>
      <w:r w:rsidR="00AF6BBA" w:rsidRPr="00AF6BBA">
        <w:rPr>
          <w:color w:val="000000" w:themeColor="text1"/>
          <w:rtl/>
        </w:rPr>
        <w:t xml:space="preserve"> ترج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ح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color w:val="000000" w:themeColor="text1"/>
          <w:rtl/>
        </w:rPr>
        <w:t xml:space="preserve"> دارد. حکم هم متعلق به عقد القلب شده است، به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مان</w:t>
      </w:r>
      <w:r w:rsidR="00AF6BBA" w:rsidRPr="00AF6BBA">
        <w:rPr>
          <w:color w:val="000000" w:themeColor="text1"/>
          <w:rtl/>
        </w:rPr>
        <w:t xml:space="preserve"> شده است به اعتقاد شده است به همان شکل که ا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مان</w:t>
      </w:r>
      <w:r w:rsidR="00AF6BBA" w:rsidRPr="00AF6BBA">
        <w:rPr>
          <w:color w:val="000000" w:themeColor="text1"/>
          <w:rtl/>
        </w:rPr>
        <w:t xml:space="preserve"> را تفس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ر</w:t>
      </w:r>
      <w:r w:rsidR="00AF6BBA" w:rsidRPr="00AF6BBA">
        <w:rPr>
          <w:color w:val="000000" w:themeColor="text1"/>
          <w:rtl/>
        </w:rPr>
        <w:t xml:space="preserve"> م</w:t>
      </w:r>
      <w:r w:rsidR="00AF6BBA" w:rsidRPr="00AF6BBA">
        <w:rPr>
          <w:rFonts w:hint="cs"/>
          <w:color w:val="000000" w:themeColor="text1"/>
          <w:rtl/>
        </w:rPr>
        <w:t>ی‌</w:t>
      </w:r>
      <w:r w:rsidR="00AF6BBA" w:rsidRPr="00AF6BBA">
        <w:rPr>
          <w:rFonts w:hint="eastAsia"/>
          <w:color w:val="000000" w:themeColor="text1"/>
          <w:rtl/>
        </w:rPr>
        <w:t>کرد</w:t>
      </w:r>
      <w:r w:rsidR="00AF6BBA" w:rsidRPr="00AF6BBA">
        <w:rPr>
          <w:rFonts w:hint="cs"/>
          <w:color w:val="000000" w:themeColor="text1"/>
          <w:rtl/>
        </w:rPr>
        <w:t>ی</w:t>
      </w:r>
      <w:r w:rsidR="00AF6BBA" w:rsidRPr="00AF6BBA">
        <w:rPr>
          <w:rFonts w:hint="eastAsia"/>
          <w:color w:val="000000" w:themeColor="text1"/>
          <w:rtl/>
        </w:rPr>
        <w:t>م</w:t>
      </w:r>
    </w:p>
    <w:p w14:paraId="6AE13082" w14:textId="77777777" w:rsidR="00AF6BBA" w:rsidRPr="00AF6BBA" w:rsidRDefault="00AF6BBA" w:rsidP="005C0C1A">
      <w:pPr>
        <w:pStyle w:val="Heading2"/>
        <w:rPr>
          <w:rtl/>
        </w:rPr>
      </w:pPr>
      <w:bookmarkStart w:id="11" w:name="_Toc197798555"/>
      <w:r w:rsidRPr="00AF6BBA">
        <w:rPr>
          <w:rFonts w:hint="eastAsia"/>
          <w:rtl/>
        </w:rPr>
        <w:t>وجه</w:t>
      </w:r>
      <w:r w:rsidRPr="00AF6BBA">
        <w:rPr>
          <w:rtl/>
        </w:rPr>
        <w:t xml:space="preserve"> دوم</w:t>
      </w:r>
      <w:bookmarkEnd w:id="11"/>
      <w:r w:rsidRPr="00AF6BBA">
        <w:rPr>
          <w:rtl/>
        </w:rPr>
        <w:t xml:space="preserve"> </w:t>
      </w:r>
    </w:p>
    <w:p w14:paraId="5C0ECCDB" w14:textId="7149B780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که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درجه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تأمین</w:t>
      </w:r>
      <w:r w:rsidRPr="00AF6BBA">
        <w:rPr>
          <w:color w:val="000000" w:themeColor="text1"/>
          <w:rtl/>
        </w:rPr>
        <w:t xml:space="preserve"> آن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پا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و نقش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عقد القلب لازم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است،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شناخت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مورد توجه است، چون گفت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علم و شناخت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عقد القلب است. شناخت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مورد توجه است. </w:t>
      </w:r>
    </w:p>
    <w:p w14:paraId="3ED5E179" w14:textId="46E49DA5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را بداند، لازم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مثل قض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خدا در </w:t>
      </w:r>
      <w:r w:rsidR="00C55966">
        <w:rPr>
          <w:b/>
          <w:bCs/>
          <w:color w:val="007200"/>
          <w:rtl/>
        </w:rPr>
        <w:t>﴿إِنَّ الْإِنْسَانَ لَ</w:t>
      </w:r>
      <w:r w:rsidR="00C55966">
        <w:rPr>
          <w:rFonts w:hint="cs"/>
          <w:b/>
          <w:bCs/>
          <w:color w:val="007200"/>
          <w:rtl/>
        </w:rPr>
        <w:t>یَ</w:t>
      </w:r>
      <w:r w:rsidR="00C55966">
        <w:rPr>
          <w:rFonts w:hint="eastAsia"/>
          <w:b/>
          <w:bCs/>
          <w:color w:val="007200"/>
          <w:rtl/>
        </w:rPr>
        <w:t>طْغَ</w:t>
      </w:r>
      <w:r w:rsidR="00C55966">
        <w:rPr>
          <w:rFonts w:hint="cs"/>
          <w:b/>
          <w:bCs/>
          <w:color w:val="007200"/>
          <w:rtl/>
        </w:rPr>
        <w:t>ی</w:t>
      </w:r>
      <w:r w:rsidR="00C55966">
        <w:rPr>
          <w:b/>
          <w:bCs/>
          <w:color w:val="007200"/>
          <w:rtl/>
        </w:rPr>
        <w:t>﴾</w:t>
      </w:r>
      <w:r w:rsidR="005C0C1A">
        <w:rPr>
          <w:rStyle w:val="FootnoteReference"/>
          <w:color w:val="000000" w:themeColor="text1"/>
          <w:rtl/>
        </w:rPr>
        <w:footnoteReference w:id="2"/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خلق الانسان ضع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فا،</w:t>
      </w:r>
      <w:r w:rsidRPr="00AF6BBA">
        <w:rPr>
          <w:color w:val="000000" w:themeColor="text1"/>
          <w:rtl/>
        </w:rPr>
        <w:t xml:space="preserve">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</w:t>
      </w:r>
      <w:r w:rsidR="00C55966">
        <w:rPr>
          <w:b/>
          <w:bCs/>
          <w:color w:val="007200"/>
          <w:rtl/>
        </w:rPr>
        <w:t>﴿إِنَّ الْإِنْسَانَ خُلِقَ هَلُوعًا﴾</w:t>
      </w:r>
      <w:r w:rsidR="005C0C1A">
        <w:rPr>
          <w:rStyle w:val="FootnoteReference"/>
          <w:color w:val="000000" w:themeColor="text1"/>
          <w:rtl/>
        </w:rPr>
        <w:footnoteReference w:id="3"/>
      </w:r>
      <w:r w:rsidRPr="00AF6BBA">
        <w:rPr>
          <w:color w:val="000000" w:themeColor="text1"/>
          <w:rtl/>
        </w:rPr>
        <w:t xml:space="preserve"> کس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و عقدالقلب بر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داشته باشد، عقدالقلب را نم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خواهد،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>نکه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را بداند، دانستن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عقدالقلب است. غ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از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است. دانستن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مقصود است و </w:t>
      </w:r>
      <w:r w:rsidR="00C55966">
        <w:rPr>
          <w:color w:val="000000" w:themeColor="text1"/>
          <w:rtl/>
        </w:rPr>
        <w:t>تأمین‌کننده</w:t>
      </w:r>
      <w:r w:rsidRPr="00AF6BBA">
        <w:rPr>
          <w:color w:val="000000" w:themeColor="text1"/>
          <w:rtl/>
        </w:rPr>
        <w:t xml:space="preserve"> آن نقش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است. </w:t>
      </w:r>
    </w:p>
    <w:p w14:paraId="2E37B8B9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هم وجه دوم است که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درجه پا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ن‌تر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طرح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در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و روا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به آن‌ها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که بگو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اصل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بگو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در همه جا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color w:val="000000" w:themeColor="text1"/>
          <w:rtl/>
        </w:rPr>
        <w:t xml:space="preserve"> آن مطلوب است، بلکه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بگو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توجه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است، علم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است ولو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الزام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</w:t>
      </w:r>
      <w:r w:rsidRPr="00AF6BBA">
        <w:rPr>
          <w:color w:val="000000" w:themeColor="text1"/>
          <w:rtl/>
        </w:rPr>
        <w:t xml:space="preserve"> ک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عقد القلب به عنوان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اصل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اعتقاد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اصل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اصول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باشد که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ک</w:t>
      </w:r>
      <w:r w:rsidRPr="00AF6BBA">
        <w:rPr>
          <w:color w:val="000000" w:themeColor="text1"/>
          <w:rtl/>
        </w:rPr>
        <w:t xml:space="preserve"> درجه پا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ن‌تر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>. البته منافات ندارد که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مجموعه گزاره‌ها با قرائن خاصه‌ا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تعداد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جزء اصول 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بشوند و هدا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تگر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آن بر اساس عقدالقلب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بشود. </w:t>
      </w:r>
    </w:p>
    <w:p w14:paraId="2AB65BEA" w14:textId="77777777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عل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الاصول آن که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وجود دارد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علم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مطلوب است، توجه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گزاره‌ها مطلوب است آن وقت فقه العق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ده</w:t>
      </w:r>
      <w:r w:rsidRPr="00AF6BBA">
        <w:rPr>
          <w:color w:val="000000" w:themeColor="text1"/>
          <w:rtl/>
        </w:rPr>
        <w:t xml:space="preserve">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فقه العلم است. دانستن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مطلوب است، واجب است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مستحب است را هم کار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ندار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. رجحان دارد. </w:t>
      </w:r>
    </w:p>
    <w:p w14:paraId="227AE762" w14:textId="7299D095" w:rsidR="00AF6BBA" w:rsidRPr="00AF6BBA" w:rsidRDefault="00AF6BBA" w:rsidP="005C0C1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و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دانستن ولو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به عقدالقلب نرسد،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مطلوب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ت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دارد که </w:t>
      </w:r>
      <w:r w:rsidR="00C55966">
        <w:rPr>
          <w:rFonts w:hint="cs"/>
          <w:color w:val="000000" w:themeColor="text1"/>
          <w:rtl/>
        </w:rPr>
        <w:t>یک‌جوری</w:t>
      </w:r>
      <w:r w:rsidRPr="00AF6BBA">
        <w:rPr>
          <w:color w:val="000000" w:themeColor="text1"/>
          <w:rtl/>
        </w:rPr>
        <w:t xml:space="preserve"> در راه‌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اب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به حق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قت</w:t>
      </w:r>
      <w:r w:rsidRPr="00AF6BBA">
        <w:rPr>
          <w:color w:val="000000" w:themeColor="text1"/>
          <w:rtl/>
        </w:rPr>
        <w:t xml:space="preserve"> تأث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ر</w:t>
      </w:r>
      <w:r w:rsidRPr="00AF6BBA">
        <w:rPr>
          <w:color w:val="000000" w:themeColor="text1"/>
          <w:rtl/>
        </w:rPr>
        <w:t xml:space="preserve">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گذارد</w:t>
      </w:r>
      <w:r w:rsidRPr="00AF6BBA">
        <w:rPr>
          <w:color w:val="000000" w:themeColor="text1"/>
          <w:rtl/>
        </w:rPr>
        <w:t xml:space="preserve">. </w:t>
      </w:r>
      <w:r w:rsidRPr="00AF6BBA">
        <w:rPr>
          <w:rFonts w:hint="eastAsia"/>
          <w:color w:val="000000" w:themeColor="text1"/>
          <w:rtl/>
        </w:rPr>
        <w:t>و</w:t>
      </w:r>
      <w:r w:rsidRPr="00AF6BBA">
        <w:rPr>
          <w:color w:val="000000" w:themeColor="text1"/>
          <w:rtl/>
        </w:rPr>
        <w:t xml:space="preserve"> الا الزام و ترج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ح</w:t>
      </w:r>
      <w:r w:rsidRPr="00AF6BBA">
        <w:rPr>
          <w:color w:val="000000" w:themeColor="text1"/>
          <w:rtl/>
        </w:rPr>
        <w:t xml:space="preserve"> به عقدالقلب ندارد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دانستن آن مطلوب است.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عن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علم داشته باش. </w:t>
      </w:r>
    </w:p>
    <w:p w14:paraId="600B69E0" w14:textId="77777777" w:rsidR="00AF6BBA" w:rsidRPr="00AF6BBA" w:rsidRDefault="00AF6BBA" w:rsidP="005C0C1A">
      <w:pPr>
        <w:pStyle w:val="Heading2"/>
        <w:rPr>
          <w:rtl/>
        </w:rPr>
      </w:pPr>
      <w:bookmarkStart w:id="12" w:name="_Toc197798556"/>
      <w:r w:rsidRPr="00AF6BBA">
        <w:rPr>
          <w:rFonts w:hint="eastAsia"/>
          <w:rtl/>
        </w:rPr>
        <w:t>وجه</w:t>
      </w:r>
      <w:r w:rsidRPr="00AF6BBA">
        <w:rPr>
          <w:rtl/>
        </w:rPr>
        <w:t xml:space="preserve"> سوم</w:t>
      </w:r>
      <w:bookmarkEnd w:id="12"/>
    </w:p>
    <w:p w14:paraId="30E996F5" w14:textId="22FF7451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علم به آن معنا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قطع و اطم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نان</w:t>
      </w:r>
      <w:r w:rsidRPr="00AF6BBA">
        <w:rPr>
          <w:color w:val="000000" w:themeColor="text1"/>
          <w:rtl/>
        </w:rPr>
        <w:t xml:space="preserve"> در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مقصود 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ست،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را طرح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کند</w:t>
      </w:r>
      <w:r w:rsidRPr="00AF6BBA">
        <w:rPr>
          <w:color w:val="000000" w:themeColor="text1"/>
          <w:rtl/>
        </w:rPr>
        <w:t xml:space="preserve"> برا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در منظومه توجهات او باشد،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نها</w:t>
      </w:r>
      <w:r w:rsidRPr="00AF6BBA">
        <w:rPr>
          <w:color w:val="000000" w:themeColor="text1"/>
          <w:rtl/>
        </w:rPr>
        <w:t xml:space="preserve"> توجه داشته باش. ولو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نکه</w:t>
      </w:r>
      <w:r w:rsidRPr="00AF6BBA">
        <w:rPr>
          <w:color w:val="000000" w:themeColor="text1"/>
          <w:rtl/>
        </w:rPr>
        <w:t xml:space="preserve"> ظاهر قض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اخبار از واقع است، </w:t>
      </w:r>
      <w:r w:rsidR="00C55966">
        <w:rPr>
          <w:color w:val="000000" w:themeColor="text1"/>
          <w:rtl/>
        </w:rPr>
        <w:t>اصلاً</w:t>
      </w:r>
      <w:r w:rsidRPr="00AF6BBA">
        <w:rPr>
          <w:color w:val="000000" w:themeColor="text1"/>
          <w:rtl/>
        </w:rPr>
        <w:t xml:space="preserve"> از اخبار از واقع کوتاه نم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آ</w:t>
      </w:r>
      <w:r w:rsidRPr="00AF6BBA">
        <w:rPr>
          <w:rFonts w:hint="cs"/>
          <w:color w:val="000000" w:themeColor="text1"/>
          <w:rtl/>
        </w:rPr>
        <w:t>یی</w:t>
      </w:r>
      <w:r w:rsidRPr="00AF6BBA">
        <w:rPr>
          <w:rFonts w:hint="eastAsia"/>
          <w:color w:val="000000" w:themeColor="text1"/>
          <w:rtl/>
        </w:rPr>
        <w:t>م</w:t>
      </w:r>
      <w:r w:rsidRPr="00AF6BBA">
        <w:rPr>
          <w:color w:val="000000" w:themeColor="text1"/>
          <w:rtl/>
        </w:rPr>
        <w:t xml:space="preserve"> ول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آن که از منظر مولو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تو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خواهم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است که توجه به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مسائل داشته باش. ولو به شکل احتمال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و ظن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. </w:t>
      </w:r>
    </w:p>
    <w:p w14:paraId="0C511404" w14:textId="466AF0D5" w:rsidR="00AF6BBA" w:rsidRPr="00AF6BBA" w:rsidRDefault="00AF6BBA" w:rsidP="00AF6BBA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هم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ن‌ها</w:t>
      </w:r>
      <w:r w:rsidRPr="00AF6BBA">
        <w:rPr>
          <w:color w:val="000000" w:themeColor="text1"/>
          <w:rtl/>
        </w:rPr>
        <w:t xml:space="preserve"> اثر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گذارد</w:t>
      </w:r>
      <w:r w:rsidRPr="00AF6BBA">
        <w:rPr>
          <w:color w:val="000000" w:themeColor="text1"/>
          <w:rtl/>
        </w:rPr>
        <w:t xml:space="preserve"> چون قضا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</w:t>
      </w:r>
      <w:r w:rsidR="00C55966">
        <w:rPr>
          <w:color w:val="000000" w:themeColor="text1"/>
          <w:rtl/>
        </w:rPr>
        <w:t>این‌جوری</w:t>
      </w:r>
      <w:r w:rsidRPr="00AF6BBA">
        <w:rPr>
          <w:color w:val="000000" w:themeColor="text1"/>
          <w:rtl/>
        </w:rPr>
        <w:t xml:space="preserve"> در منظومه توجهات او باشد، چون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دان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</w:t>
      </w:r>
      <w:r w:rsidRPr="00AF6BBA">
        <w:rPr>
          <w:color w:val="000000" w:themeColor="text1"/>
          <w:rtl/>
        </w:rPr>
        <w:t xml:space="preserve"> در زندگ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ما هم اعتقادات اثر دارد و هم علم‌ها و آگاه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ها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اطم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نان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اثر دارد، هم مجموعه‌ا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احتمالات و ظنون اثر دارد. </w:t>
      </w:r>
    </w:p>
    <w:p w14:paraId="272700B8" w14:textId="0FA60807" w:rsidR="00DB72D8" w:rsidRPr="00DB72D8" w:rsidRDefault="00AF6BBA" w:rsidP="00C55966">
      <w:pPr>
        <w:rPr>
          <w:color w:val="000000" w:themeColor="text1"/>
          <w:rtl/>
        </w:rPr>
      </w:pPr>
      <w:r w:rsidRPr="00AF6BBA">
        <w:rPr>
          <w:rFonts w:hint="eastAsia"/>
          <w:color w:val="000000" w:themeColor="text1"/>
          <w:rtl/>
        </w:rPr>
        <w:t>خ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ل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از احتمالات و ظنون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که هست ناخودآگاه 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</w:t>
      </w:r>
      <w:r w:rsidRPr="00AF6BBA">
        <w:rPr>
          <w:color w:val="000000" w:themeColor="text1"/>
          <w:rtl/>
        </w:rPr>
        <w:t xml:space="preserve"> خودآگاه در روش و زندگ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color w:val="000000" w:themeColor="text1"/>
          <w:rtl/>
        </w:rPr>
        <w:t xml:space="preserve"> ما اثر م</w:t>
      </w:r>
      <w:r w:rsidRPr="00AF6BBA">
        <w:rPr>
          <w:rFonts w:hint="cs"/>
          <w:color w:val="000000" w:themeColor="text1"/>
          <w:rtl/>
        </w:rPr>
        <w:t>ی‌</w:t>
      </w:r>
      <w:r w:rsidRPr="00AF6BBA">
        <w:rPr>
          <w:rFonts w:hint="eastAsia"/>
          <w:color w:val="000000" w:themeColor="text1"/>
          <w:rtl/>
        </w:rPr>
        <w:t>گذارد</w:t>
      </w:r>
      <w:r w:rsidRPr="00AF6BBA">
        <w:rPr>
          <w:color w:val="000000" w:themeColor="text1"/>
          <w:rtl/>
        </w:rPr>
        <w:t xml:space="preserve">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هم در هم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قدر آورده است که در منظومه احتمالات شما ا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ن</w:t>
      </w:r>
      <w:r w:rsidRPr="00AF6BBA">
        <w:rPr>
          <w:color w:val="000000" w:themeColor="text1"/>
          <w:rtl/>
        </w:rPr>
        <w:t xml:space="preserve"> هم باشد</w:t>
      </w:r>
      <w:r w:rsidR="00F74A6C">
        <w:rPr>
          <w:rFonts w:hint="cs"/>
          <w:color w:val="000000" w:themeColor="text1"/>
          <w:rtl/>
        </w:rPr>
        <w:t xml:space="preserve">. </w:t>
      </w:r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477C" w14:textId="77777777" w:rsidR="000176AF" w:rsidRDefault="000176AF" w:rsidP="000D5800">
      <w:pPr>
        <w:spacing w:after="0"/>
      </w:pPr>
      <w:r>
        <w:separator/>
      </w:r>
    </w:p>
  </w:endnote>
  <w:endnote w:type="continuationSeparator" w:id="0">
    <w:p w14:paraId="13C33519" w14:textId="77777777" w:rsidR="000176AF" w:rsidRDefault="000176A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2D3B2827-BE4B-4B66-BB8E-4FACB01B2EAE}"/>
    <w:embedBold r:id="rId2" w:fontKey="{684A8B08-40DD-46CB-BCAA-DF93B73F06DD}"/>
    <w:embedBoldItalic r:id="rId3" w:fontKey="{B277917E-D1A6-4F5A-8F98-CB7DE8642D5B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5C84F2FE-7690-4814-BAFB-90CBA99F93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6A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5C9B6" w14:textId="77777777" w:rsidR="000176AF" w:rsidRDefault="000176AF" w:rsidP="000D5800">
      <w:pPr>
        <w:spacing w:after="0"/>
      </w:pPr>
      <w:r>
        <w:separator/>
      </w:r>
    </w:p>
  </w:footnote>
  <w:footnote w:type="continuationSeparator" w:id="0">
    <w:p w14:paraId="6BC62CD3" w14:textId="77777777" w:rsidR="000176AF" w:rsidRDefault="000176AF" w:rsidP="000D5800">
      <w:pPr>
        <w:spacing w:after="0"/>
      </w:pPr>
      <w:r>
        <w:continuationSeparator/>
      </w:r>
    </w:p>
  </w:footnote>
  <w:footnote w:id="1">
    <w:p w14:paraId="08B4A15E" w14:textId="3A68EF0A" w:rsidR="005C0C1A" w:rsidRPr="005C0C1A" w:rsidRDefault="005C0C1A" w:rsidP="00C55966">
      <w:pPr>
        <w:pStyle w:val="FootnoteText"/>
        <w:rPr>
          <w:b/>
          <w:bCs/>
        </w:rPr>
      </w:pPr>
      <w:bookmarkStart w:id="10" w:name="_GoBack"/>
      <w:bookmarkEnd w:id="10"/>
      <w:r>
        <w:rPr>
          <w:rStyle w:val="FootnoteReference"/>
        </w:rPr>
        <w:footnoteRef/>
      </w:r>
      <w:r w:rsidR="00C55966">
        <w:rPr>
          <w:rFonts w:hint="cs"/>
          <w:rtl/>
        </w:rPr>
        <w:t xml:space="preserve">. </w:t>
      </w:r>
      <w:r w:rsidRPr="00AF6BBA">
        <w:rPr>
          <w:color w:val="000000" w:themeColor="text1"/>
          <w:rtl/>
        </w:rPr>
        <w:t>سوره توح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د،</w:t>
      </w:r>
      <w:r w:rsidRPr="00AF6BBA">
        <w:rPr>
          <w:color w:val="000000" w:themeColor="text1"/>
          <w:rtl/>
        </w:rPr>
        <w:t xml:space="preserve">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ات</w:t>
      </w:r>
      <w:r w:rsidRPr="00AF6BBA">
        <w:rPr>
          <w:color w:val="000000" w:themeColor="text1"/>
          <w:rtl/>
        </w:rPr>
        <w:t xml:space="preserve"> ۱ </w:t>
      </w:r>
      <w:r w:rsidR="00C55966">
        <w:rPr>
          <w:color w:val="000000" w:themeColor="text1"/>
          <w:rtl/>
        </w:rPr>
        <w:t>–</w:t>
      </w:r>
      <w:r w:rsidRPr="00AF6BBA">
        <w:rPr>
          <w:color w:val="000000" w:themeColor="text1"/>
          <w:rtl/>
        </w:rPr>
        <w:t xml:space="preserve"> ۴</w:t>
      </w:r>
      <w:r w:rsidR="00C55966">
        <w:rPr>
          <w:rFonts w:hint="cs"/>
          <w:color w:val="000000" w:themeColor="text1"/>
          <w:rtl/>
        </w:rPr>
        <w:t>.</w:t>
      </w:r>
    </w:p>
  </w:footnote>
  <w:footnote w:id="2">
    <w:p w14:paraId="5744923C" w14:textId="05981EB4" w:rsidR="005C0C1A" w:rsidRDefault="005C0C1A" w:rsidP="00C55966">
      <w:pPr>
        <w:pStyle w:val="FootnoteText"/>
      </w:pPr>
      <w:r>
        <w:rPr>
          <w:rStyle w:val="FootnoteReference"/>
        </w:rPr>
        <w:footnoteRef/>
      </w:r>
      <w:r w:rsidR="00C55966">
        <w:rPr>
          <w:rFonts w:hint="cs"/>
          <w:rtl/>
        </w:rPr>
        <w:t xml:space="preserve">. </w:t>
      </w:r>
      <w:r w:rsidRPr="00AF6BBA">
        <w:rPr>
          <w:color w:val="000000" w:themeColor="text1"/>
          <w:rtl/>
        </w:rPr>
        <w:t>سوره علق،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>۶</w:t>
      </w:r>
      <w:r w:rsidR="00C55966">
        <w:rPr>
          <w:rFonts w:hint="cs"/>
          <w:color w:val="000000" w:themeColor="text1"/>
          <w:rtl/>
        </w:rPr>
        <w:t>.</w:t>
      </w:r>
    </w:p>
  </w:footnote>
  <w:footnote w:id="3">
    <w:p w14:paraId="3530D3BA" w14:textId="37DE8BE6" w:rsidR="005C0C1A" w:rsidRDefault="005C0C1A" w:rsidP="00C55966">
      <w:pPr>
        <w:pStyle w:val="FootnoteText"/>
      </w:pPr>
      <w:r>
        <w:rPr>
          <w:rStyle w:val="FootnoteReference"/>
        </w:rPr>
        <w:footnoteRef/>
      </w:r>
      <w:r w:rsidR="00C5596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AF6BBA">
        <w:rPr>
          <w:color w:val="000000" w:themeColor="text1"/>
          <w:rtl/>
        </w:rPr>
        <w:t>سوره معارج، آ</w:t>
      </w:r>
      <w:r w:rsidRPr="00AF6BBA">
        <w:rPr>
          <w:rFonts w:hint="cs"/>
          <w:color w:val="000000" w:themeColor="text1"/>
          <w:rtl/>
        </w:rPr>
        <w:t>ی</w:t>
      </w:r>
      <w:r w:rsidRPr="00AF6BBA">
        <w:rPr>
          <w:rFonts w:hint="eastAsia"/>
          <w:color w:val="000000" w:themeColor="text1"/>
          <w:rtl/>
        </w:rPr>
        <w:t>ه</w:t>
      </w:r>
      <w:r w:rsidRPr="00AF6BBA">
        <w:rPr>
          <w:color w:val="000000" w:themeColor="text1"/>
          <w:rtl/>
        </w:rPr>
        <w:t xml:space="preserve"> ۱۹</w:t>
      </w:r>
      <w:r w:rsidR="00C55966">
        <w:rPr>
          <w:rFonts w:hint="cs"/>
          <w:color w:val="000000" w:themeColor="text1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06DF925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CF7A86">
      <w:rPr>
        <w:rFonts w:ascii="Adobe Arabic" w:hAnsi="Adobe Arabic" w:cs="B Mitra" w:hint="cs"/>
        <w:b/>
        <w:bCs/>
        <w:sz w:val="24"/>
        <w:szCs w:val="24"/>
        <w:rtl/>
      </w:rPr>
      <w:t>20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A34BC52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CF7A86">
      <w:rPr>
        <w:rFonts w:ascii="Adobe Arabic" w:hAnsi="Adobe Arabic" w:cs="B Mitra" w:hint="cs"/>
        <w:b/>
        <w:bCs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6AF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3790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966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8BC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8FFE-0B24-448E-9F37-ED6F2D4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97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7</cp:revision>
  <dcterms:created xsi:type="dcterms:W3CDTF">2025-05-10T14:33:00Z</dcterms:created>
  <dcterms:modified xsi:type="dcterms:W3CDTF">2025-05-11T03:52:00Z</dcterms:modified>
</cp:coreProperties>
</file>