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4B6DCACB" w14:textId="541BD9BF" w:rsidR="0076215A" w:rsidRDefault="0070112B" w:rsidP="007621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8402857" w:history="1">
            <w:r w:rsidR="0076215A" w:rsidRPr="00CF7F84">
              <w:rPr>
                <w:rStyle w:val="Hyperlink"/>
                <w:rFonts w:hint="eastAsia"/>
                <w:noProof/>
                <w:rtl/>
              </w:rPr>
              <w:t>اصول</w:t>
            </w:r>
            <w:r w:rsidR="0076215A" w:rsidRPr="00CF7F84">
              <w:rPr>
                <w:rStyle w:val="Hyperlink"/>
                <w:noProof/>
                <w:rtl/>
              </w:rPr>
              <w:t xml:space="preserve"> /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حج</w:t>
            </w:r>
            <w:r w:rsidR="0076215A" w:rsidRPr="00CF7F84">
              <w:rPr>
                <w:rStyle w:val="Hyperlink"/>
                <w:rFonts w:hint="cs"/>
                <w:noProof/>
                <w:rtl/>
              </w:rPr>
              <w:t>ی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ت</w:t>
            </w:r>
            <w:r w:rsidR="0076215A" w:rsidRPr="00CF7F84">
              <w:rPr>
                <w:rStyle w:val="Hyperlink"/>
                <w:noProof/>
                <w:rtl/>
              </w:rPr>
              <w:t xml:space="preserve">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خبر</w:t>
            </w:r>
            <w:r w:rsidR="0076215A" w:rsidRPr="00CF7F84">
              <w:rPr>
                <w:rStyle w:val="Hyperlink"/>
                <w:noProof/>
                <w:rtl/>
              </w:rPr>
              <w:t xml:space="preserve">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واحد</w:t>
            </w:r>
            <w:r w:rsidR="0076215A">
              <w:rPr>
                <w:noProof/>
                <w:webHidden/>
              </w:rPr>
              <w:tab/>
            </w:r>
            <w:r w:rsidR="0076215A">
              <w:rPr>
                <w:noProof/>
                <w:webHidden/>
              </w:rPr>
              <w:fldChar w:fldCharType="begin"/>
            </w:r>
            <w:r w:rsidR="0076215A">
              <w:rPr>
                <w:noProof/>
                <w:webHidden/>
              </w:rPr>
              <w:instrText xml:space="preserve"> PAGEREF _Toc198402857 \h </w:instrText>
            </w:r>
            <w:r w:rsidR="0076215A">
              <w:rPr>
                <w:noProof/>
                <w:webHidden/>
              </w:rPr>
            </w:r>
            <w:r w:rsidR="0076215A">
              <w:rPr>
                <w:noProof/>
                <w:webHidden/>
              </w:rPr>
              <w:fldChar w:fldCharType="separate"/>
            </w:r>
            <w:r w:rsidR="0076215A">
              <w:rPr>
                <w:noProof/>
                <w:webHidden/>
              </w:rPr>
              <w:t>2</w:t>
            </w:r>
            <w:r w:rsidR="0076215A">
              <w:rPr>
                <w:noProof/>
                <w:webHidden/>
              </w:rPr>
              <w:fldChar w:fldCharType="end"/>
            </w:r>
          </w:hyperlink>
        </w:p>
        <w:p w14:paraId="4E09B380" w14:textId="346DD280" w:rsidR="0076215A" w:rsidRDefault="00927040" w:rsidP="007621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02858" w:history="1">
            <w:r w:rsidR="0076215A" w:rsidRPr="00CF7F84">
              <w:rPr>
                <w:rStyle w:val="Hyperlink"/>
                <w:rFonts w:hint="eastAsia"/>
                <w:noProof/>
                <w:rtl/>
              </w:rPr>
              <w:t>پ</w:t>
            </w:r>
            <w:r w:rsidR="0076215A" w:rsidRPr="00CF7F84">
              <w:rPr>
                <w:rStyle w:val="Hyperlink"/>
                <w:rFonts w:hint="cs"/>
                <w:noProof/>
                <w:rtl/>
              </w:rPr>
              <w:t>ی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6215A">
              <w:rPr>
                <w:noProof/>
                <w:webHidden/>
              </w:rPr>
              <w:tab/>
            </w:r>
            <w:r w:rsidR="0076215A">
              <w:rPr>
                <w:noProof/>
                <w:webHidden/>
              </w:rPr>
              <w:fldChar w:fldCharType="begin"/>
            </w:r>
            <w:r w:rsidR="0076215A">
              <w:rPr>
                <w:noProof/>
                <w:webHidden/>
              </w:rPr>
              <w:instrText xml:space="preserve"> PAGEREF _Toc198402858 \h </w:instrText>
            </w:r>
            <w:r w:rsidR="0076215A">
              <w:rPr>
                <w:noProof/>
                <w:webHidden/>
              </w:rPr>
            </w:r>
            <w:r w:rsidR="0076215A">
              <w:rPr>
                <w:noProof/>
                <w:webHidden/>
              </w:rPr>
              <w:fldChar w:fldCharType="separate"/>
            </w:r>
            <w:r w:rsidR="0076215A">
              <w:rPr>
                <w:noProof/>
                <w:webHidden/>
              </w:rPr>
              <w:t>2</w:t>
            </w:r>
            <w:r w:rsidR="0076215A">
              <w:rPr>
                <w:noProof/>
                <w:webHidden/>
              </w:rPr>
              <w:fldChar w:fldCharType="end"/>
            </w:r>
          </w:hyperlink>
        </w:p>
        <w:p w14:paraId="65380299" w14:textId="31E7E987" w:rsidR="0076215A" w:rsidRDefault="00927040" w:rsidP="007621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02859" w:history="1">
            <w:r w:rsidR="0076215A" w:rsidRPr="00CF7F84">
              <w:rPr>
                <w:rStyle w:val="Hyperlink"/>
                <w:rFonts w:hint="eastAsia"/>
                <w:noProof/>
                <w:rtl/>
              </w:rPr>
              <w:t>نت</w:t>
            </w:r>
            <w:r w:rsidR="0076215A" w:rsidRPr="00CF7F84">
              <w:rPr>
                <w:rStyle w:val="Hyperlink"/>
                <w:rFonts w:hint="cs"/>
                <w:noProof/>
                <w:rtl/>
              </w:rPr>
              <w:t>ی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جه</w:t>
            </w:r>
            <w:r w:rsidR="0076215A" w:rsidRPr="00CF7F84">
              <w:rPr>
                <w:rStyle w:val="Hyperlink"/>
                <w:noProof/>
                <w:rtl/>
              </w:rPr>
              <w:t xml:space="preserve">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بحث</w:t>
            </w:r>
            <w:r w:rsidR="0076215A">
              <w:rPr>
                <w:noProof/>
                <w:webHidden/>
              </w:rPr>
              <w:tab/>
            </w:r>
            <w:r w:rsidR="0076215A">
              <w:rPr>
                <w:noProof/>
                <w:webHidden/>
              </w:rPr>
              <w:fldChar w:fldCharType="begin"/>
            </w:r>
            <w:r w:rsidR="0076215A">
              <w:rPr>
                <w:noProof/>
                <w:webHidden/>
              </w:rPr>
              <w:instrText xml:space="preserve"> PAGEREF _Toc198402859 \h </w:instrText>
            </w:r>
            <w:r w:rsidR="0076215A">
              <w:rPr>
                <w:noProof/>
                <w:webHidden/>
              </w:rPr>
            </w:r>
            <w:r w:rsidR="0076215A">
              <w:rPr>
                <w:noProof/>
                <w:webHidden/>
              </w:rPr>
              <w:fldChar w:fldCharType="separate"/>
            </w:r>
            <w:r w:rsidR="0076215A">
              <w:rPr>
                <w:noProof/>
                <w:webHidden/>
              </w:rPr>
              <w:t>3</w:t>
            </w:r>
            <w:r w:rsidR="0076215A">
              <w:rPr>
                <w:noProof/>
                <w:webHidden/>
              </w:rPr>
              <w:fldChar w:fldCharType="end"/>
            </w:r>
          </w:hyperlink>
        </w:p>
        <w:p w14:paraId="30C8A444" w14:textId="6804A4FC" w:rsidR="0076215A" w:rsidRDefault="00927040" w:rsidP="007621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02860" w:history="1">
            <w:r w:rsidR="0076215A" w:rsidRPr="00CF7F84">
              <w:rPr>
                <w:rStyle w:val="Hyperlink"/>
                <w:rFonts w:hint="eastAsia"/>
                <w:noProof/>
                <w:rtl/>
              </w:rPr>
              <w:t>نکته</w:t>
            </w:r>
            <w:r w:rsidR="0076215A" w:rsidRPr="00CF7F84">
              <w:rPr>
                <w:rStyle w:val="Hyperlink"/>
                <w:noProof/>
                <w:rtl/>
              </w:rPr>
              <w:t xml:space="preserve">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نهم</w:t>
            </w:r>
            <w:r w:rsidR="0076215A" w:rsidRPr="00CF7F84">
              <w:rPr>
                <w:rStyle w:val="Hyperlink"/>
                <w:noProof/>
                <w:rtl/>
              </w:rPr>
              <w:t xml:space="preserve">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در</w:t>
            </w:r>
            <w:r w:rsidR="0076215A" w:rsidRPr="00CF7F84">
              <w:rPr>
                <w:rStyle w:val="Hyperlink"/>
                <w:noProof/>
                <w:rtl/>
              </w:rPr>
              <w:t xml:space="preserve">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مقدمه</w:t>
            </w:r>
            <w:r w:rsidR="0076215A" w:rsidRPr="00CF7F84">
              <w:rPr>
                <w:rStyle w:val="Hyperlink"/>
                <w:noProof/>
                <w:rtl/>
              </w:rPr>
              <w:t xml:space="preserve">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ششم</w:t>
            </w:r>
            <w:r w:rsidR="0076215A">
              <w:rPr>
                <w:noProof/>
                <w:webHidden/>
              </w:rPr>
              <w:tab/>
            </w:r>
            <w:r w:rsidR="0076215A">
              <w:rPr>
                <w:noProof/>
                <w:webHidden/>
              </w:rPr>
              <w:fldChar w:fldCharType="begin"/>
            </w:r>
            <w:r w:rsidR="0076215A">
              <w:rPr>
                <w:noProof/>
                <w:webHidden/>
              </w:rPr>
              <w:instrText xml:space="preserve"> PAGEREF _Toc198402860 \h </w:instrText>
            </w:r>
            <w:r w:rsidR="0076215A">
              <w:rPr>
                <w:noProof/>
                <w:webHidden/>
              </w:rPr>
            </w:r>
            <w:r w:rsidR="0076215A">
              <w:rPr>
                <w:noProof/>
                <w:webHidden/>
              </w:rPr>
              <w:fldChar w:fldCharType="separate"/>
            </w:r>
            <w:r w:rsidR="0076215A">
              <w:rPr>
                <w:noProof/>
                <w:webHidden/>
              </w:rPr>
              <w:t>4</w:t>
            </w:r>
            <w:r w:rsidR="0076215A">
              <w:rPr>
                <w:noProof/>
                <w:webHidden/>
              </w:rPr>
              <w:fldChar w:fldCharType="end"/>
            </w:r>
          </w:hyperlink>
        </w:p>
        <w:p w14:paraId="1C5281C6" w14:textId="59F557ED" w:rsidR="0076215A" w:rsidRDefault="00927040" w:rsidP="0076215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02861" w:history="1">
            <w:r w:rsidR="0076215A" w:rsidRPr="00CF7F8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76215A" w:rsidRPr="00CF7F84">
              <w:rPr>
                <w:rStyle w:val="Hyperlink"/>
                <w:noProof/>
                <w:rtl/>
              </w:rPr>
              <w:t xml:space="preserve">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اول</w:t>
            </w:r>
            <w:r w:rsidR="0076215A">
              <w:rPr>
                <w:noProof/>
                <w:webHidden/>
              </w:rPr>
              <w:tab/>
            </w:r>
            <w:r w:rsidR="0076215A">
              <w:rPr>
                <w:noProof/>
                <w:webHidden/>
              </w:rPr>
              <w:fldChar w:fldCharType="begin"/>
            </w:r>
            <w:r w:rsidR="0076215A">
              <w:rPr>
                <w:noProof/>
                <w:webHidden/>
              </w:rPr>
              <w:instrText xml:space="preserve"> PAGEREF _Toc198402861 \h </w:instrText>
            </w:r>
            <w:r w:rsidR="0076215A">
              <w:rPr>
                <w:noProof/>
                <w:webHidden/>
              </w:rPr>
            </w:r>
            <w:r w:rsidR="0076215A">
              <w:rPr>
                <w:noProof/>
                <w:webHidden/>
              </w:rPr>
              <w:fldChar w:fldCharType="separate"/>
            </w:r>
            <w:r w:rsidR="0076215A">
              <w:rPr>
                <w:noProof/>
                <w:webHidden/>
              </w:rPr>
              <w:t>5</w:t>
            </w:r>
            <w:r w:rsidR="0076215A">
              <w:rPr>
                <w:noProof/>
                <w:webHidden/>
              </w:rPr>
              <w:fldChar w:fldCharType="end"/>
            </w:r>
          </w:hyperlink>
        </w:p>
        <w:p w14:paraId="24493DD5" w14:textId="648890B8" w:rsidR="0076215A" w:rsidRDefault="00927040" w:rsidP="0076215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02862" w:history="1">
            <w:r w:rsidR="0076215A" w:rsidRPr="00CF7F8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76215A" w:rsidRPr="00CF7F84">
              <w:rPr>
                <w:rStyle w:val="Hyperlink"/>
                <w:noProof/>
                <w:rtl/>
              </w:rPr>
              <w:t xml:space="preserve"> </w:t>
            </w:r>
            <w:r w:rsidR="0076215A" w:rsidRPr="00CF7F84">
              <w:rPr>
                <w:rStyle w:val="Hyperlink"/>
                <w:rFonts w:hint="eastAsia"/>
                <w:noProof/>
                <w:rtl/>
              </w:rPr>
              <w:t>دوم</w:t>
            </w:r>
            <w:r w:rsidR="0076215A">
              <w:rPr>
                <w:noProof/>
                <w:webHidden/>
              </w:rPr>
              <w:tab/>
            </w:r>
            <w:r w:rsidR="0076215A">
              <w:rPr>
                <w:noProof/>
                <w:webHidden/>
              </w:rPr>
              <w:fldChar w:fldCharType="begin"/>
            </w:r>
            <w:r w:rsidR="0076215A">
              <w:rPr>
                <w:noProof/>
                <w:webHidden/>
              </w:rPr>
              <w:instrText xml:space="preserve"> PAGEREF _Toc198402862 \h </w:instrText>
            </w:r>
            <w:r w:rsidR="0076215A">
              <w:rPr>
                <w:noProof/>
                <w:webHidden/>
              </w:rPr>
            </w:r>
            <w:r w:rsidR="0076215A">
              <w:rPr>
                <w:noProof/>
                <w:webHidden/>
              </w:rPr>
              <w:fldChar w:fldCharType="separate"/>
            </w:r>
            <w:r w:rsidR="0076215A">
              <w:rPr>
                <w:noProof/>
                <w:webHidden/>
              </w:rPr>
              <w:t>5</w:t>
            </w:r>
            <w:r w:rsidR="0076215A">
              <w:rPr>
                <w:noProof/>
                <w:webHidden/>
              </w:rPr>
              <w:fldChar w:fldCharType="end"/>
            </w:r>
          </w:hyperlink>
        </w:p>
        <w:p w14:paraId="4A306D47" w14:textId="28D5D0FF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5974DF80" w:rsidR="001005A8" w:rsidRPr="0008453A" w:rsidRDefault="00316E50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8402857"/>
      <w:r>
        <w:rPr>
          <w:rFonts w:hint="cs"/>
          <w:w w:val="100"/>
          <w:rtl/>
        </w:rPr>
        <w:lastRenderedPageBreak/>
        <w:t xml:space="preserve">موضوع: </w:t>
      </w:r>
      <w:r w:rsidR="001005A8" w:rsidRPr="00316E50">
        <w:rPr>
          <w:color w:val="auto"/>
          <w:w w:val="100"/>
          <w:rtl/>
        </w:rPr>
        <w:t>اصول</w:t>
      </w:r>
      <w:r w:rsidR="00CB37FD" w:rsidRPr="00316E50">
        <w:rPr>
          <w:color w:val="auto"/>
          <w:w w:val="100"/>
          <w:rtl/>
        </w:rPr>
        <w:t xml:space="preserve"> </w:t>
      </w:r>
      <w:r w:rsidR="001005A8" w:rsidRPr="00316E50">
        <w:rPr>
          <w:color w:val="auto"/>
          <w:w w:val="100"/>
          <w:rtl/>
        </w:rPr>
        <w:t>/</w:t>
      </w:r>
      <w:bookmarkEnd w:id="2"/>
      <w:r w:rsidR="001005A8" w:rsidRPr="00316E50">
        <w:rPr>
          <w:color w:val="auto"/>
          <w:w w:val="100"/>
          <w:rtl/>
        </w:rPr>
        <w:t xml:space="preserve"> </w:t>
      </w:r>
      <w:r w:rsidR="001005A8" w:rsidRPr="00316E50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8402858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2A977886" w14:textId="77777777" w:rsidR="000A513D" w:rsidRPr="000A513D" w:rsidRDefault="00AA2D02" w:rsidP="000A513D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ششمین </w:t>
      </w:r>
      <w:r w:rsidR="000A513D" w:rsidRPr="000A513D">
        <w:rPr>
          <w:color w:val="000000" w:themeColor="text1"/>
          <w:rtl/>
        </w:rPr>
        <w:t>مبحث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color w:val="000000" w:themeColor="text1"/>
          <w:rtl/>
        </w:rPr>
        <w:t xml:space="preserve"> که در مقدمه تنب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ه</w:t>
      </w:r>
      <w:r w:rsidR="000A513D" w:rsidRPr="000A513D">
        <w:rPr>
          <w:color w:val="000000" w:themeColor="text1"/>
          <w:rtl/>
        </w:rPr>
        <w:t xml:space="preserve"> دوم عرض شد درباره 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ک</w:t>
      </w:r>
      <w:r w:rsidR="000A513D" w:rsidRPr="000A513D">
        <w:rPr>
          <w:color w:val="000000" w:themeColor="text1"/>
          <w:rtl/>
        </w:rPr>
        <w:t xml:space="preserve"> موضوع بس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ار</w:t>
      </w:r>
      <w:r w:rsidR="000A513D" w:rsidRPr="000A513D">
        <w:rPr>
          <w:color w:val="000000" w:themeColor="text1"/>
          <w:rtl/>
        </w:rPr>
        <w:t xml:space="preserve"> مهم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color w:val="000000" w:themeColor="text1"/>
          <w:rtl/>
        </w:rPr>
        <w:t xml:space="preserve"> بود و آن ا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نکه</w:t>
      </w:r>
      <w:r w:rsidR="000A513D" w:rsidRPr="000A513D">
        <w:rPr>
          <w:color w:val="000000" w:themeColor="text1"/>
          <w:rtl/>
        </w:rPr>
        <w:t xml:space="preserve"> ا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ن</w:t>
      </w:r>
      <w:r w:rsidR="000A513D" w:rsidRPr="000A513D">
        <w:rPr>
          <w:color w:val="000000" w:themeColor="text1"/>
          <w:rtl/>
        </w:rPr>
        <w:t xml:space="preserve"> گزاره‌ها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color w:val="000000" w:themeColor="text1"/>
          <w:rtl/>
        </w:rPr>
        <w:t xml:space="preserve"> خبر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color w:val="000000" w:themeColor="text1"/>
          <w:rtl/>
        </w:rPr>
        <w:t xml:space="preserve"> وارد شده در کتاب و سنت، به چه شکل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color w:val="000000" w:themeColor="text1"/>
          <w:rtl/>
        </w:rPr>
        <w:t xml:space="preserve"> است آ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ا</w:t>
      </w:r>
      <w:r w:rsidR="000A513D" w:rsidRPr="000A513D">
        <w:rPr>
          <w:color w:val="000000" w:themeColor="text1"/>
          <w:rtl/>
        </w:rPr>
        <w:t xml:space="preserve"> فقط ب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ان</w:t>
      </w:r>
      <w:r w:rsidR="000A513D" w:rsidRPr="000A513D">
        <w:rPr>
          <w:color w:val="000000" w:themeColor="text1"/>
          <w:rtl/>
        </w:rPr>
        <w:t xml:space="preserve"> 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ک</w:t>
      </w:r>
      <w:r w:rsidR="000A513D" w:rsidRPr="000A513D">
        <w:rPr>
          <w:color w:val="000000" w:themeColor="text1"/>
          <w:rtl/>
        </w:rPr>
        <w:t xml:space="preserve"> واقع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ت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color w:val="000000" w:themeColor="text1"/>
          <w:rtl/>
        </w:rPr>
        <w:t xml:space="preserve"> است 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ا</w:t>
      </w:r>
      <w:r w:rsidR="000A513D" w:rsidRPr="000A513D">
        <w:rPr>
          <w:color w:val="000000" w:themeColor="text1"/>
          <w:rtl/>
        </w:rPr>
        <w:t xml:space="preserve"> ا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نکه</w:t>
      </w:r>
      <w:r w:rsidR="000A513D" w:rsidRPr="000A513D">
        <w:rPr>
          <w:color w:val="000000" w:themeColor="text1"/>
          <w:rtl/>
        </w:rPr>
        <w:t xml:space="preserve"> بر آن عنا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rFonts w:hint="eastAsia"/>
          <w:color w:val="000000" w:themeColor="text1"/>
          <w:rtl/>
        </w:rPr>
        <w:t>ت</w:t>
      </w:r>
      <w:r w:rsidR="000A513D" w:rsidRPr="000A513D">
        <w:rPr>
          <w:rFonts w:hint="cs"/>
          <w:color w:val="000000" w:themeColor="text1"/>
          <w:rtl/>
        </w:rPr>
        <w:t>ی</w:t>
      </w:r>
      <w:r w:rsidR="000A513D" w:rsidRPr="000A513D">
        <w:rPr>
          <w:color w:val="000000" w:themeColor="text1"/>
          <w:rtl/>
        </w:rPr>
        <w:t xml:space="preserve"> حاکم است؟ </w:t>
      </w:r>
    </w:p>
    <w:p w14:paraId="0FF78326" w14:textId="3B29500F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عنا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وجود دارد و عنا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بر علم و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مان</w:t>
      </w:r>
      <w:r w:rsidRPr="000A513D">
        <w:rPr>
          <w:color w:val="000000" w:themeColor="text1"/>
          <w:rtl/>
        </w:rPr>
        <w:t xml:space="preserve"> </w:t>
      </w:r>
      <w:r w:rsidR="00F1721A">
        <w:rPr>
          <w:color w:val="000000" w:themeColor="text1"/>
          <w:rtl/>
        </w:rPr>
        <w:t>برمی‌گردد</w:t>
      </w:r>
      <w:r w:rsidRPr="000A513D">
        <w:rPr>
          <w:color w:val="000000" w:themeColor="text1"/>
          <w:rtl/>
        </w:rPr>
        <w:t>. آن که در متن 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وارد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اگر احراز نشود که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ارشاد محض است، با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از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وجوه را در آن بپذ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م،</w:t>
      </w:r>
      <w:r w:rsidRPr="000A513D">
        <w:rPr>
          <w:color w:val="000000" w:themeColor="text1"/>
          <w:rtl/>
        </w:rPr>
        <w:t xml:space="preserve"> بگو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color w:val="000000" w:themeColor="text1"/>
          <w:rtl/>
        </w:rPr>
        <w:t xml:space="preserve"> از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ان</w:t>
      </w:r>
      <w:r w:rsidRPr="000A513D">
        <w:rPr>
          <w:color w:val="000000" w:themeColor="text1"/>
          <w:rtl/>
        </w:rPr>
        <w:t xml:space="preserve"> واقع و همراه با آن و پ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وست</w:t>
      </w:r>
      <w:r w:rsidRPr="000A513D">
        <w:rPr>
          <w:color w:val="000000" w:themeColor="text1"/>
          <w:rtl/>
        </w:rPr>
        <w:t xml:space="preserve"> آن، علم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اعتقاد به آن </w:t>
      </w:r>
      <w:r w:rsidR="00F1721A">
        <w:rPr>
          <w:color w:val="000000" w:themeColor="text1"/>
          <w:rtl/>
        </w:rPr>
        <w:t>لااقل</w:t>
      </w:r>
      <w:r w:rsidRPr="000A513D">
        <w:rPr>
          <w:color w:val="000000" w:themeColor="text1"/>
          <w:rtl/>
        </w:rPr>
        <w:t xml:space="preserve"> رجحان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دارد. چن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>ن 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ز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نباشد، مثل بق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گزاره‌ها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خبر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که در کتاب‌ها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علم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اجواء علم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مطرح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. </w:t>
      </w:r>
    </w:p>
    <w:p w14:paraId="256F13CF" w14:textId="62CCDB4C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اجواء</w:t>
      </w:r>
      <w:r w:rsidRPr="000A513D">
        <w:rPr>
          <w:color w:val="000000" w:themeColor="text1"/>
          <w:rtl/>
        </w:rPr>
        <w:t xml:space="preserve"> مولو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عنا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زائده‌ا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را افاده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</w:t>
      </w:r>
      <w:r w:rsidRPr="000A513D">
        <w:rPr>
          <w:color w:val="000000" w:themeColor="text1"/>
          <w:rtl/>
        </w:rPr>
        <w:t xml:space="preserve"> و آن عنا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زائده </w:t>
      </w:r>
      <w:r w:rsidR="00F1721A">
        <w:rPr>
          <w:color w:val="000000" w:themeColor="text1"/>
          <w:rtl/>
        </w:rPr>
        <w:t>لااقل</w:t>
      </w:r>
      <w:r w:rsidRPr="000A513D">
        <w:rPr>
          <w:color w:val="000000" w:themeColor="text1"/>
          <w:rtl/>
        </w:rPr>
        <w:t xml:space="preserve"> رجحان آگاه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شناخت به آن‌ها و رجحان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مان</w:t>
      </w:r>
      <w:r w:rsidRPr="000A513D">
        <w:rPr>
          <w:color w:val="000000" w:themeColor="text1"/>
          <w:rtl/>
        </w:rPr>
        <w:t xml:space="preserve"> و باور به آن‌ها و تأث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color w:val="000000" w:themeColor="text1"/>
          <w:rtl/>
        </w:rPr>
        <w:t xml:space="preserve"> به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دانش و آگاه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سعادت انسان است. آگاه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مؤثر است و چون نقش داشته است، آن را </w:t>
      </w:r>
      <w:r w:rsidR="00F1721A">
        <w:rPr>
          <w:color w:val="000000" w:themeColor="text1"/>
          <w:rtl/>
        </w:rPr>
        <w:t>مدنظر</w:t>
      </w:r>
      <w:r w:rsidRPr="000A513D">
        <w:rPr>
          <w:color w:val="000000" w:themeColor="text1"/>
          <w:rtl/>
        </w:rPr>
        <w:t xml:space="preserve"> قرار داده است. </w:t>
      </w:r>
    </w:p>
    <w:p w14:paraId="3157BF39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استدلال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که موجب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اعلموا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آمنوا را در همه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کامن بدان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م،</w:t>
      </w:r>
      <w:r w:rsidRPr="000A513D">
        <w:rPr>
          <w:color w:val="000000" w:themeColor="text1"/>
          <w:rtl/>
        </w:rPr>
        <w:t xml:space="preserve"> مخف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بدان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م،</w:t>
      </w:r>
      <w:r w:rsidRPr="000A513D">
        <w:rPr>
          <w:color w:val="000000" w:themeColor="text1"/>
          <w:rtl/>
        </w:rPr>
        <w:t xml:space="preserve"> بگو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همه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را که قرآن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د،</w:t>
      </w:r>
      <w:r w:rsidRPr="000A513D">
        <w:rPr>
          <w:color w:val="000000" w:themeColor="text1"/>
          <w:rtl/>
        </w:rPr>
        <w:t xml:space="preserve"> اعلموا، آمنوا و علم و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مان</w:t>
      </w:r>
      <w:r w:rsidRPr="000A513D">
        <w:rPr>
          <w:color w:val="000000" w:themeColor="text1"/>
          <w:rtl/>
        </w:rPr>
        <w:t xml:space="preserve"> طر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مقدم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ست،</w:t>
      </w:r>
      <w:r w:rsidRPr="000A513D">
        <w:rPr>
          <w:color w:val="000000" w:themeColor="text1"/>
          <w:rtl/>
        </w:rPr>
        <w:t xml:space="preserve"> 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علم و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مان</w:t>
      </w:r>
      <w:r w:rsidRPr="000A513D">
        <w:rPr>
          <w:color w:val="000000" w:themeColor="text1"/>
          <w:rtl/>
        </w:rPr>
        <w:t xml:space="preserve"> مولو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مورد توجه به نحو مستقل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نجا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</w:t>
      </w:r>
      <w:r w:rsidRPr="000A513D">
        <w:rPr>
          <w:rFonts w:hint="eastAsia"/>
          <w:color w:val="000000" w:themeColor="text1"/>
          <w:rtl/>
        </w:rPr>
        <w:t>رد،</w:t>
      </w:r>
      <w:r w:rsidRPr="000A513D">
        <w:rPr>
          <w:color w:val="000000" w:themeColor="text1"/>
          <w:rtl/>
        </w:rPr>
        <w:t xml:space="preserve"> در حد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پا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که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رجحان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استحباب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است. </w:t>
      </w:r>
    </w:p>
    <w:p w14:paraId="0E4FAB14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مجموعه استدلالات ما را به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نجا</w:t>
      </w:r>
      <w:r w:rsidRPr="000A513D">
        <w:rPr>
          <w:color w:val="000000" w:themeColor="text1"/>
          <w:rtl/>
        </w:rPr>
        <w:t xml:space="preserve"> رساند. </w:t>
      </w:r>
    </w:p>
    <w:p w14:paraId="2162C8AD" w14:textId="56ABA801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نت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جه</w:t>
      </w:r>
      <w:r w:rsidRPr="000A513D">
        <w:rPr>
          <w:color w:val="000000" w:themeColor="text1"/>
          <w:rtl/>
        </w:rPr>
        <w:t xml:space="preserve"> طبعاً </w:t>
      </w:r>
      <w:r w:rsidR="00F1721A">
        <w:rPr>
          <w:color w:val="000000" w:themeColor="text1"/>
          <w:rtl/>
        </w:rPr>
        <w:t>مؤید</w:t>
      </w:r>
      <w:r w:rsidRPr="000A513D">
        <w:rPr>
          <w:color w:val="000000" w:themeColor="text1"/>
          <w:rtl/>
        </w:rPr>
        <w:t xml:space="preserve"> به ادله 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گر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که اگر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مقدمات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ترد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بکند،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حکم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تا الان 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از جا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گر</w:t>
      </w:r>
      <w:r w:rsidRPr="000A513D">
        <w:rPr>
          <w:color w:val="000000" w:themeColor="text1"/>
          <w:rtl/>
        </w:rPr>
        <w:t xml:space="preserve"> هم استفاده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شر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فه</w:t>
      </w:r>
      <w:r w:rsidRPr="000A513D">
        <w:rPr>
          <w:color w:val="000000" w:themeColor="text1"/>
          <w:rtl/>
        </w:rPr>
        <w:t xml:space="preserve"> </w:t>
      </w:r>
      <w:r w:rsidR="00F1721A">
        <w:rPr>
          <w:b/>
          <w:bCs/>
          <w:color w:val="007200"/>
          <w:rtl/>
        </w:rPr>
        <w:t>﴿يَتَفَقَّهُوا فِي الدِّينِ﴾</w:t>
      </w:r>
      <w:r>
        <w:rPr>
          <w:rStyle w:val="FootnoteReference"/>
          <w:color w:val="000000" w:themeColor="text1"/>
          <w:rtl/>
        </w:rPr>
        <w:footnoteReference w:id="1"/>
      </w:r>
      <w:r>
        <w:rPr>
          <w:rFonts w:hint="cs"/>
          <w:color w:val="000000" w:themeColor="text1"/>
          <w:rtl/>
        </w:rPr>
        <w:t xml:space="preserve"> </w:t>
      </w:r>
      <w:r w:rsidRPr="000A513D">
        <w:rPr>
          <w:color w:val="000000" w:themeColor="text1"/>
          <w:rtl/>
        </w:rPr>
        <w:t>و آن تفس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رها</w:t>
      </w:r>
      <w:r w:rsidRPr="000A513D">
        <w:rPr>
          <w:color w:val="000000" w:themeColor="text1"/>
          <w:rtl/>
        </w:rPr>
        <w:t xml:space="preserve"> و تحل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ل‌ها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که در اجتهاد و تقل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مشاهده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د،</w:t>
      </w:r>
      <w:r w:rsidRPr="000A513D">
        <w:rPr>
          <w:color w:val="000000" w:themeColor="text1"/>
          <w:rtl/>
        </w:rPr>
        <w:t xml:space="preserve"> 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تفقهوا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وجوب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eastAsia"/>
          <w:color w:val="000000" w:themeColor="text1"/>
          <w:rtl/>
        </w:rPr>
        <w:t>رجحان</w:t>
      </w:r>
      <w:r w:rsidRPr="000A513D">
        <w:rPr>
          <w:color w:val="000000" w:themeColor="text1"/>
          <w:rtl/>
        </w:rPr>
        <w:t xml:space="preserve"> آگاه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تکال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ف</w:t>
      </w:r>
      <w:r w:rsidRPr="000A513D">
        <w:rPr>
          <w:color w:val="000000" w:themeColor="text1"/>
          <w:rtl/>
        </w:rPr>
        <w:t xml:space="preserve"> و احکام و معارف دارد، اختصاص به احکام هم ندارد. </w:t>
      </w:r>
    </w:p>
    <w:p w14:paraId="65B96757" w14:textId="7E1AD35C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آشنا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با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احکام و معارف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دارد، چه معارف کلام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چه معارف فقه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احکام شرع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آشنا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دارد، </w:t>
      </w:r>
      <w:r w:rsidR="00F1721A">
        <w:rPr>
          <w:color w:val="000000" w:themeColor="text1"/>
          <w:rtl/>
        </w:rPr>
        <w:t>همان‌جا</w:t>
      </w:r>
      <w:r w:rsidRPr="000A513D">
        <w:rPr>
          <w:color w:val="000000" w:themeColor="text1"/>
          <w:rtl/>
        </w:rPr>
        <w:t xml:space="preserve"> در اجتهاد و تقل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توض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ح</w:t>
      </w:r>
      <w:r w:rsidRPr="000A513D">
        <w:rPr>
          <w:color w:val="000000" w:themeColor="text1"/>
          <w:rtl/>
        </w:rPr>
        <w:t xml:space="preserve"> داد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color w:val="000000" w:themeColor="text1"/>
          <w:rtl/>
        </w:rPr>
        <w:t xml:space="preserve"> از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مقدم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برا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که ابتلاء به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مسائل دارد. </w:t>
      </w:r>
    </w:p>
    <w:p w14:paraId="14BE7449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ابتلاء به احکام خاص دارد،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و رجحان مقدم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 که با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را برا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اطلاع خود بداند. افزون بر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مسائل وجود دارد. </w:t>
      </w:r>
    </w:p>
    <w:p w14:paraId="697FDBC6" w14:textId="77777777" w:rsidR="000A513D" w:rsidRPr="000A513D" w:rsidRDefault="000A513D" w:rsidP="0076215A">
      <w:pPr>
        <w:pStyle w:val="Heading1"/>
        <w:rPr>
          <w:rtl/>
        </w:rPr>
      </w:pPr>
      <w:bookmarkStart w:id="6" w:name="_Toc198402859"/>
      <w:r w:rsidRPr="000A513D">
        <w:rPr>
          <w:rFonts w:hint="eastAsia"/>
          <w:rtl/>
        </w:rPr>
        <w:t>نت</w:t>
      </w:r>
      <w:r w:rsidRPr="000A513D">
        <w:rPr>
          <w:rFonts w:hint="cs"/>
          <w:rtl/>
        </w:rPr>
        <w:t>ی</w:t>
      </w:r>
      <w:r w:rsidRPr="000A513D">
        <w:rPr>
          <w:rFonts w:hint="eastAsia"/>
          <w:rtl/>
        </w:rPr>
        <w:t>جه</w:t>
      </w:r>
      <w:r w:rsidRPr="000A513D">
        <w:rPr>
          <w:rtl/>
        </w:rPr>
        <w:t xml:space="preserve"> بحث</w:t>
      </w:r>
      <w:bookmarkEnd w:id="6"/>
      <w:r w:rsidRPr="000A513D">
        <w:rPr>
          <w:rtl/>
        </w:rPr>
        <w:t xml:space="preserve"> </w:t>
      </w:r>
    </w:p>
    <w:p w14:paraId="691F312A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color w:val="000000" w:themeColor="text1"/>
          <w:rtl/>
        </w:rPr>
        <w:t>(اول در احکام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بعد در گزاره‌ها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کلام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>) در احکام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که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حکم برا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نماز ظهر و عصر است.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حکم دو وجه دارد؛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از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ح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ث</w:t>
      </w:r>
      <w:r w:rsidRPr="000A513D">
        <w:rPr>
          <w:color w:val="000000" w:themeColor="text1"/>
          <w:rtl/>
        </w:rPr>
        <w:t xml:space="preserve"> که مبتلا به اوست با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حکم را بداند تا به آن عمل بکند،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دانستن در مقام ابتلا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طر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</w:t>
      </w:r>
    </w:p>
    <w:p w14:paraId="6CAE0A39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اما</w:t>
      </w:r>
      <w:r w:rsidRPr="000A513D">
        <w:rPr>
          <w:color w:val="000000" w:themeColor="text1"/>
          <w:rtl/>
        </w:rPr>
        <w:t xml:space="preserve"> هم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با قطع ابتلا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او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رجحان و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استحباب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ندب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دارد، خوب است که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را بداند و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خوب است. </w:t>
      </w:r>
    </w:p>
    <w:p w14:paraId="6BCB111C" w14:textId="77A64A36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در</w:t>
      </w:r>
      <w:r w:rsidRPr="000A513D">
        <w:rPr>
          <w:color w:val="000000" w:themeColor="text1"/>
          <w:rtl/>
        </w:rPr>
        <w:t xml:space="preserve"> گزاره‌ها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کلام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هم </w:t>
      </w:r>
      <w:r w:rsidR="00AB3F81">
        <w:rPr>
          <w:color w:val="000000" w:themeColor="text1"/>
          <w:rtl/>
        </w:rPr>
        <w:t>همین‌طور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(گزاره‌ها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کلام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معنا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عام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rFonts w:hint="eastAsia"/>
          <w:color w:val="000000" w:themeColor="text1"/>
          <w:rtl/>
        </w:rPr>
        <w:t>م</w:t>
      </w:r>
      <w:r w:rsidR="00AB3F81">
        <w:rPr>
          <w:b/>
          <w:bCs/>
          <w:color w:val="007200"/>
          <w:rtl/>
        </w:rPr>
        <w:t>﴿) قُلْ هُوَ اللَّهُ أَحَدٌ اللَّهُ الصَّمَدُ﴾</w:t>
      </w:r>
      <w:r>
        <w:rPr>
          <w:rStyle w:val="FootnoteReference"/>
          <w:color w:val="000000" w:themeColor="text1"/>
          <w:rtl/>
        </w:rPr>
        <w:footnoteReference w:id="2"/>
      </w:r>
      <w:r w:rsidRPr="000A513D">
        <w:rPr>
          <w:color w:val="000000" w:themeColor="text1"/>
          <w:rtl/>
        </w:rPr>
        <w:t xml:space="preserve"> تا </w:t>
      </w:r>
      <w:r w:rsidR="00AB3F81">
        <w:rPr>
          <w:b/>
          <w:bCs/>
          <w:color w:val="007200"/>
          <w:rtl/>
        </w:rPr>
        <w:t>﴿كَلَّا إِنَّ الْإِنْسَانَ لَيَطْغَىٰ﴾</w:t>
      </w:r>
      <w:r>
        <w:rPr>
          <w:rStyle w:val="FootnoteReference"/>
          <w:color w:val="000000" w:themeColor="text1"/>
          <w:rtl/>
        </w:rPr>
        <w:footnoteReference w:id="3"/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همه گزاره‌ها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که در قرآن آمده است. </w:t>
      </w:r>
    </w:p>
    <w:p w14:paraId="685C484B" w14:textId="627DCC02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عام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دارد، ضمن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در جا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که هم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ن‌ها</w:t>
      </w:r>
      <w:r w:rsidRPr="000A513D">
        <w:rPr>
          <w:color w:val="000000" w:themeColor="text1"/>
          <w:rtl/>
        </w:rPr>
        <w:t xml:space="preserve"> مؤثر است برا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اصلاح اخلاق، آن جنبه مقدم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هم دارد.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را بداند، </w:t>
      </w:r>
      <w:r w:rsidR="00AB3F81">
        <w:rPr>
          <w:color w:val="000000" w:themeColor="text1"/>
          <w:rtl/>
        </w:rPr>
        <w:t>آماده</w:t>
      </w:r>
      <w:r w:rsidRPr="000A513D">
        <w:rPr>
          <w:color w:val="000000" w:themeColor="text1"/>
          <w:rtl/>
        </w:rPr>
        <w:t xml:space="preserve"> پذ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رش</w:t>
      </w:r>
      <w:r w:rsidRPr="000A513D">
        <w:rPr>
          <w:color w:val="000000" w:themeColor="text1"/>
          <w:rtl/>
        </w:rPr>
        <w:t xml:space="preserve"> اعتقادات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و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فضا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اخلاق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او متفاوت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از آن نظر که در آن‌ها مؤثر است جزء مباد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قرار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رد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eastAsia"/>
          <w:color w:val="000000" w:themeColor="text1"/>
          <w:rtl/>
        </w:rPr>
        <w:t>وجوب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استحباب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پ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دا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</w:t>
      </w:r>
      <w:r w:rsidRPr="000A513D">
        <w:rPr>
          <w:color w:val="000000" w:themeColor="text1"/>
          <w:rtl/>
        </w:rPr>
        <w:t>.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اگر </w:t>
      </w:r>
      <w:r w:rsidR="00AB3F81">
        <w:rPr>
          <w:color w:val="000000" w:themeColor="text1"/>
          <w:rtl/>
        </w:rPr>
        <w:t>این‌طور</w:t>
      </w:r>
      <w:r w:rsidRPr="000A513D">
        <w:rPr>
          <w:color w:val="000000" w:themeColor="text1"/>
          <w:rtl/>
        </w:rPr>
        <w:t xml:space="preserve"> نباشد، باز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دارد. </w:t>
      </w:r>
    </w:p>
    <w:p w14:paraId="374E5F74" w14:textId="1C972A2E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را با آن 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ژگ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ها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که در هشت نکته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ان</w:t>
      </w:r>
      <w:r w:rsidRPr="000A513D">
        <w:rPr>
          <w:color w:val="000000" w:themeColor="text1"/>
          <w:rtl/>
        </w:rPr>
        <w:t xml:space="preserve"> کرد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در مقدمه ششم،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از </w:t>
      </w:r>
      <w:r w:rsidR="00AB3F81">
        <w:rPr>
          <w:rFonts w:hint="cs"/>
          <w:color w:val="000000" w:themeColor="text1"/>
          <w:rtl/>
        </w:rPr>
        <w:t>یک‌سو</w:t>
      </w:r>
      <w:r w:rsidRPr="000A513D">
        <w:rPr>
          <w:color w:val="000000" w:themeColor="text1"/>
          <w:rtl/>
        </w:rPr>
        <w:t>، مستدل و متک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به استدلال عقل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که ما ارائه کرد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م،</w:t>
      </w:r>
      <w:r w:rsidRPr="000A513D">
        <w:rPr>
          <w:color w:val="000000" w:themeColor="text1"/>
          <w:rtl/>
        </w:rPr>
        <w:t xml:space="preserve"> 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آمدن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در متن 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مولو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آن‌ها باشد و مولو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هم با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حکم درست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شود،</w:t>
      </w:r>
      <w:r w:rsidRPr="000A513D">
        <w:rPr>
          <w:color w:val="000000" w:themeColor="text1"/>
          <w:rtl/>
        </w:rPr>
        <w:t xml:space="preserve"> حکم متعلق به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>نها که استحباب است و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علم و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مان</w:t>
      </w:r>
      <w:r w:rsidRPr="000A513D">
        <w:rPr>
          <w:color w:val="000000" w:themeColor="text1"/>
          <w:rtl/>
        </w:rPr>
        <w:t xml:space="preserve"> به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است. </w:t>
      </w:r>
    </w:p>
    <w:p w14:paraId="54B0C8CB" w14:textId="3D7F8915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استدلال کل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بود اگر دل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color w:val="000000" w:themeColor="text1"/>
          <w:rtl/>
        </w:rPr>
        <w:t xml:space="preserve"> لفظ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هم نبود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</w:t>
      </w:r>
      <w:r w:rsidR="00AB3F81">
        <w:rPr>
          <w:color w:val="000000" w:themeColor="text1"/>
          <w:rtl/>
        </w:rPr>
        <w:t>این‌جور</w:t>
      </w:r>
      <w:r w:rsidRPr="000A513D">
        <w:rPr>
          <w:color w:val="000000" w:themeColor="text1"/>
          <w:rtl/>
        </w:rPr>
        <w:t xml:space="preserve"> است،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حکم شرع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بر همه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گزاره‌ها سا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افکنده است. </w:t>
      </w:r>
    </w:p>
    <w:p w14:paraId="1D1403EB" w14:textId="57F1C6F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مضاف</w:t>
      </w:r>
      <w:r w:rsidRPr="000A513D">
        <w:rPr>
          <w:color w:val="000000" w:themeColor="text1"/>
          <w:rtl/>
        </w:rPr>
        <w:t xml:space="preserve"> بر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دل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color w:val="000000" w:themeColor="text1"/>
          <w:rtl/>
        </w:rPr>
        <w:t xml:space="preserve"> عام عقل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ادله لفظ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هم وجود دارد که در اجتهاد و تقل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م،</w:t>
      </w:r>
      <w:r w:rsidRPr="000A513D">
        <w:rPr>
          <w:color w:val="000000" w:themeColor="text1"/>
          <w:rtl/>
        </w:rPr>
        <w:t xml:space="preserve"> مثل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تفقهوا،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</w:t>
      </w:r>
      <w:r w:rsidR="00AB3F81">
        <w:rPr>
          <w:b/>
          <w:bCs/>
          <w:color w:val="007200"/>
          <w:rtl/>
        </w:rPr>
        <w:t>﴿يُؤْمِنُونَ بِمَا أُنْزِلَ إِلَيْكَ﴾</w:t>
      </w:r>
      <w:r w:rsidR="004A570B">
        <w:rPr>
          <w:rStyle w:val="FootnoteReference"/>
          <w:color w:val="000000" w:themeColor="text1"/>
          <w:rtl/>
        </w:rPr>
        <w:footnoteReference w:id="4"/>
      </w:r>
      <w:r w:rsidRPr="000A513D">
        <w:rPr>
          <w:color w:val="000000" w:themeColor="text1"/>
          <w:rtl/>
        </w:rPr>
        <w:t>، هم علم و هم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مان</w:t>
      </w:r>
      <w:r w:rsidRPr="000A513D">
        <w:rPr>
          <w:color w:val="000000" w:themeColor="text1"/>
          <w:rtl/>
        </w:rPr>
        <w:t xml:space="preserve"> ادله دارد</w:t>
      </w:r>
    </w:p>
    <w:p w14:paraId="23E6FEA1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البته</w:t>
      </w:r>
      <w:r w:rsidRPr="000A513D">
        <w:rPr>
          <w:color w:val="000000" w:themeColor="text1"/>
          <w:rtl/>
        </w:rPr>
        <w:t xml:space="preserve">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مان</w:t>
      </w:r>
      <w:r w:rsidRPr="000A513D">
        <w:rPr>
          <w:color w:val="000000" w:themeColor="text1"/>
          <w:rtl/>
        </w:rPr>
        <w:t xml:space="preserve"> و اعتقاد عرض کرد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که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اعتقاد تفص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و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اعتقاد اجمال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هر دو مستحب است. اگر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بتواند اعتقاد تفص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همه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پ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دا</w:t>
      </w:r>
      <w:r w:rsidRPr="000A513D">
        <w:rPr>
          <w:color w:val="000000" w:themeColor="text1"/>
          <w:rtl/>
        </w:rPr>
        <w:t xml:space="preserve"> بکند رجحان دارد و اگر نتواند هم به همان اجمال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هم مستحب است. </w:t>
      </w:r>
    </w:p>
    <w:p w14:paraId="6FC31910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مجموعه مباحث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بود که تا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نجا</w:t>
      </w:r>
      <w:r w:rsidRPr="000A513D">
        <w:rPr>
          <w:color w:val="000000" w:themeColor="text1"/>
          <w:rtl/>
        </w:rPr>
        <w:t xml:space="preserve"> جمع‌بند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شد. </w:t>
      </w:r>
    </w:p>
    <w:p w14:paraId="2AA56BF5" w14:textId="3FA8F335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همه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است، فلسفه اصل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ممکن است گفته شود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خلقت انسان </w:t>
      </w:r>
      <w:r w:rsidR="00AB3F81">
        <w:rPr>
          <w:color w:val="000000" w:themeColor="text1"/>
          <w:rtl/>
        </w:rPr>
        <w:t>این‌گونه</w:t>
      </w:r>
      <w:r w:rsidRPr="000A513D">
        <w:rPr>
          <w:color w:val="000000" w:themeColor="text1"/>
          <w:rtl/>
        </w:rPr>
        <w:t xml:space="preserve"> تصو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color w:val="000000" w:themeColor="text1"/>
          <w:rtl/>
        </w:rPr>
        <w:t xml:space="preserve"> شده است، قصه حضرت موس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="00AB3F81">
        <w:rPr>
          <w:color w:val="000000" w:themeColor="text1"/>
          <w:rtl/>
        </w:rPr>
        <w:t>این‌جور</w:t>
      </w:r>
      <w:r w:rsidRPr="000A513D">
        <w:rPr>
          <w:color w:val="000000" w:themeColor="text1"/>
          <w:rtl/>
        </w:rPr>
        <w:t xml:space="preserve"> گفته شده است، قصه حضرت 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="00AB3F81">
        <w:rPr>
          <w:color w:val="000000" w:themeColor="text1"/>
          <w:rtl/>
        </w:rPr>
        <w:t>این‌جور</w:t>
      </w:r>
      <w:r w:rsidRPr="000A513D">
        <w:rPr>
          <w:color w:val="000000" w:themeColor="text1"/>
          <w:rtl/>
        </w:rPr>
        <w:t xml:space="preserve"> گفته شده است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در مورد انسان گفته شده است </w:t>
      </w:r>
      <w:r w:rsidR="00AB3F81">
        <w:rPr>
          <w:b/>
          <w:bCs/>
          <w:color w:val="007200"/>
          <w:rtl/>
        </w:rPr>
        <w:t>﴿خُلِقَ هَلُوعًا﴾</w:t>
      </w:r>
      <w:r w:rsidR="004A570B">
        <w:rPr>
          <w:rStyle w:val="FootnoteReference"/>
          <w:color w:val="000000" w:themeColor="text1"/>
          <w:rtl/>
        </w:rPr>
        <w:footnoteReference w:id="5"/>
      </w:r>
      <w:r w:rsidR="004A570B">
        <w:rPr>
          <w:rFonts w:hint="cs"/>
          <w:color w:val="000000" w:themeColor="text1"/>
          <w:rtl/>
        </w:rPr>
        <w:t xml:space="preserve"> </w:t>
      </w:r>
      <w:r w:rsidRPr="000A513D">
        <w:rPr>
          <w:color w:val="000000" w:themeColor="text1"/>
          <w:rtl/>
        </w:rPr>
        <w:t>ممکن است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برا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ارزش بالفعل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نداشته باشد، همه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را که قرآن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ان</w:t>
      </w:r>
      <w:r w:rsidRPr="000A513D">
        <w:rPr>
          <w:color w:val="000000" w:themeColor="text1"/>
          <w:rtl/>
        </w:rPr>
        <w:t xml:space="preserve"> کرده است برا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هدف اعلا و مقصد اصل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گر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="00AB3F81">
        <w:rPr>
          <w:color w:val="000000" w:themeColor="text1"/>
          <w:rtl/>
        </w:rPr>
        <w:t>آن‌قدر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نقش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مهم است و در نگاه شارع اهم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 که هم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ات</w:t>
      </w:r>
      <w:r w:rsidRPr="000A513D">
        <w:rPr>
          <w:color w:val="000000" w:themeColor="text1"/>
          <w:rtl/>
        </w:rPr>
        <w:t xml:space="preserve"> را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صبغه حکم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آن داده است.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ف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حد نفسه مستحب است. </w:t>
      </w:r>
    </w:p>
    <w:p w14:paraId="272B5445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اگر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استدلال عقل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ما را نپذ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د،</w:t>
      </w:r>
      <w:r w:rsidRPr="000A513D">
        <w:rPr>
          <w:color w:val="000000" w:themeColor="text1"/>
          <w:rtl/>
        </w:rPr>
        <w:t xml:space="preserve"> آن ادله لفظ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را که نم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کار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کرد که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تفقه بکن، بفهم، بدان، دنبال فهم قرآن برو،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آن‌ها اطلاق دارد و ظهور آن‌ها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است. به نظر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است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حاش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نبا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کرد. </w:t>
      </w:r>
    </w:p>
    <w:p w14:paraId="444CB2BC" w14:textId="0B131CCD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ممکن</w:t>
      </w:r>
      <w:r w:rsidRPr="000A513D">
        <w:rPr>
          <w:color w:val="000000" w:themeColor="text1"/>
          <w:rtl/>
        </w:rPr>
        <w:t xml:space="preserve"> است گفته شود دل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color w:val="000000" w:themeColor="text1"/>
          <w:rtl/>
        </w:rPr>
        <w:t xml:space="preserve"> شما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اقتضا را ندارد، </w:t>
      </w:r>
      <w:r w:rsidR="00AB3F81">
        <w:rPr>
          <w:color w:val="000000" w:themeColor="text1"/>
          <w:rtl/>
        </w:rPr>
        <w:t>مثلاً</w:t>
      </w:r>
      <w:r w:rsidRPr="000A513D">
        <w:rPr>
          <w:color w:val="000000" w:themeColor="text1"/>
          <w:rtl/>
        </w:rPr>
        <w:t xml:space="preserve"> دل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color w:val="000000" w:themeColor="text1"/>
          <w:rtl/>
        </w:rPr>
        <w:t xml:space="preserve"> عقل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را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ش</w:t>
      </w:r>
      <w:r w:rsidRPr="000A513D">
        <w:rPr>
          <w:color w:val="000000" w:themeColor="text1"/>
          <w:rtl/>
        </w:rPr>
        <w:t xml:space="preserve"> از آن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نم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رساند،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همان است که بحث کرد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م،</w:t>
      </w:r>
      <w:r w:rsidRPr="000A513D">
        <w:rPr>
          <w:color w:val="000000" w:themeColor="text1"/>
          <w:rtl/>
        </w:rPr>
        <w:t xml:space="preserve"> ما 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افاده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</w:t>
      </w:r>
      <w:r w:rsidRPr="000A513D">
        <w:rPr>
          <w:color w:val="000000" w:themeColor="text1"/>
          <w:rtl/>
        </w:rPr>
        <w:t xml:space="preserve"> و ممکن است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آن ترد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بکند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ثبوتاً قابل تصور است و امر مستوحش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</w:t>
      </w:r>
      <w:r w:rsidRPr="000A513D">
        <w:rPr>
          <w:color w:val="000000" w:themeColor="text1"/>
          <w:rtl/>
        </w:rPr>
        <w:t xml:space="preserve">. </w:t>
      </w:r>
    </w:p>
    <w:p w14:paraId="4D719DB4" w14:textId="77777777" w:rsidR="000A513D" w:rsidRPr="000A513D" w:rsidRDefault="000A513D" w:rsidP="0076215A">
      <w:pPr>
        <w:pStyle w:val="Heading1"/>
        <w:rPr>
          <w:rtl/>
        </w:rPr>
      </w:pPr>
      <w:bookmarkStart w:id="7" w:name="_Toc198402860"/>
      <w:r w:rsidRPr="000A513D">
        <w:rPr>
          <w:rFonts w:hint="eastAsia"/>
          <w:rtl/>
        </w:rPr>
        <w:t>نکته</w:t>
      </w:r>
      <w:r w:rsidRPr="000A513D">
        <w:rPr>
          <w:rtl/>
        </w:rPr>
        <w:t xml:space="preserve"> نهم در مقدمه ششم</w:t>
      </w:r>
      <w:bookmarkEnd w:id="7"/>
    </w:p>
    <w:p w14:paraId="1ABBE034" w14:textId="723A92B3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 که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موارد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به خصوص به عنوان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ات</w:t>
      </w:r>
      <w:r w:rsidRPr="000A513D">
        <w:rPr>
          <w:color w:val="000000" w:themeColor="text1"/>
          <w:rtl/>
        </w:rPr>
        <w:t xml:space="preserve"> در قرآن آمده است، </w:t>
      </w:r>
      <w:r w:rsidR="00AB3F81">
        <w:rPr>
          <w:b/>
          <w:bCs/>
          <w:color w:val="007200"/>
          <w:rtl/>
        </w:rPr>
        <w:t>﴿إِنَّ فِي ذَٰلِكَ لَآيَاتٍ لِلْعَالِمِينَ﴾</w:t>
      </w:r>
      <w:r w:rsidR="004A570B">
        <w:rPr>
          <w:rStyle w:val="FootnoteReference"/>
          <w:color w:val="000000" w:themeColor="text1"/>
          <w:rtl/>
        </w:rPr>
        <w:footnoteReference w:id="6"/>
      </w:r>
      <w:r w:rsidR="004A570B">
        <w:rPr>
          <w:rFonts w:hint="cs"/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اول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الالباب و کذا و کذا، بخصوص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دسته،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ان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قرآن که گزاره‌ها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تکو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با چه نقشه و 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ژگ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ها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است؟ </w:t>
      </w:r>
    </w:p>
    <w:p w14:paraId="3494EE41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از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جهت که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نها،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دارد،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خداست،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دارد؟ </w:t>
      </w:r>
    </w:p>
    <w:p w14:paraId="5084F267" w14:textId="6D563CD8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جاها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که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در ابر و باد و باران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</w:t>
      </w:r>
      <w:r w:rsidR="001A3118">
        <w:rPr>
          <w:b/>
          <w:bCs/>
          <w:color w:val="007200"/>
          <w:rtl/>
        </w:rPr>
        <w:t>﴿لَآيَاتٍ لِأُولِي الْأَلْبَابِ﴾</w:t>
      </w:r>
      <w:r w:rsidR="004A570B">
        <w:rPr>
          <w:rStyle w:val="FootnoteReference"/>
          <w:color w:val="000000" w:themeColor="text1"/>
          <w:rtl/>
        </w:rPr>
        <w:footnoteReference w:id="7"/>
      </w:r>
      <w:r w:rsidR="004A570B" w:rsidRPr="004A570B">
        <w:rPr>
          <w:color w:val="000000" w:themeColor="text1"/>
          <w:rtl/>
        </w:rPr>
        <w:t xml:space="preserve"> </w:t>
      </w:r>
      <w:r w:rsidRPr="000A513D">
        <w:rPr>
          <w:color w:val="000000" w:themeColor="text1"/>
          <w:rtl/>
        </w:rPr>
        <w:t>است.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را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دارد، به عنوان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</w:t>
      </w:r>
      <w:r w:rsidR="001A3118">
        <w:rPr>
          <w:color w:val="000000" w:themeColor="text1"/>
          <w:rtl/>
        </w:rPr>
        <w:t>پدیده‌ای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خداست؟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معاد است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دارد؟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جا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سؤال جد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نجا</w:t>
      </w:r>
      <w:r w:rsidRPr="000A513D">
        <w:rPr>
          <w:color w:val="000000" w:themeColor="text1"/>
          <w:rtl/>
        </w:rPr>
        <w:t xml:space="preserve"> هست؟ </w:t>
      </w:r>
    </w:p>
    <w:p w14:paraId="17543B80" w14:textId="37F91E55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در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موارد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="00AB3F81">
        <w:rPr>
          <w:color w:val="000000" w:themeColor="text1"/>
          <w:rtl/>
        </w:rPr>
        <w:t>این‌طور</w:t>
      </w:r>
      <w:r w:rsidRPr="000A513D">
        <w:rPr>
          <w:color w:val="000000" w:themeColor="text1"/>
          <w:rtl/>
        </w:rPr>
        <w:t xml:space="preserve">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</w:t>
      </w:r>
      <w:r w:rsidRPr="000A513D">
        <w:rPr>
          <w:color w:val="000000" w:themeColor="text1"/>
          <w:rtl/>
        </w:rPr>
        <w:t xml:space="preserve"> که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سؤال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شکل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بشود طرح کرد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خ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جاها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موارد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کلمه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هم در قرآن آمده و گزاره‌ا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را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ان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کند،</w:t>
      </w:r>
      <w:r w:rsidRPr="000A513D">
        <w:rPr>
          <w:color w:val="000000" w:themeColor="text1"/>
          <w:rtl/>
        </w:rPr>
        <w:t xml:space="preserve"> </w:t>
      </w:r>
      <w:r w:rsidR="001A3118">
        <w:rPr>
          <w:b/>
          <w:bCs/>
          <w:color w:val="007200"/>
          <w:rtl/>
        </w:rPr>
        <w:t xml:space="preserve">﴿إِنَّ فِي ذَٰلِكَ لَآيَاتٍ لِلْعَالِمِينَ﴾ </w:t>
      </w:r>
      <w:r w:rsidRPr="000A513D">
        <w:rPr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به چه معناست؟ </w:t>
      </w:r>
    </w:p>
    <w:p w14:paraId="157B6E6D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خواهد</w:t>
      </w:r>
      <w:r w:rsidRPr="000A513D">
        <w:rPr>
          <w:color w:val="000000" w:themeColor="text1"/>
          <w:rtl/>
        </w:rPr>
        <w:t xml:space="preserve"> بگو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را دانستن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دارد؟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دارد؟ </w:t>
      </w:r>
    </w:p>
    <w:p w14:paraId="3B4805AB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در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نجا</w:t>
      </w:r>
      <w:r w:rsidRPr="000A513D">
        <w:rPr>
          <w:color w:val="000000" w:themeColor="text1"/>
          <w:rtl/>
        </w:rPr>
        <w:t xml:space="preserve"> ممکن است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ابتدائاً احتمال بدهد که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شناخت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که در خود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آمده است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است،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</w:t>
      </w:r>
      <w:r w:rsidRPr="000A513D">
        <w:rPr>
          <w:color w:val="000000" w:themeColor="text1"/>
          <w:rtl/>
        </w:rPr>
        <w:t xml:space="preserve"> که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نجا</w:t>
      </w:r>
      <w:r w:rsidRPr="000A513D">
        <w:rPr>
          <w:color w:val="000000" w:themeColor="text1"/>
          <w:rtl/>
        </w:rPr>
        <w:t xml:space="preserve"> گفته شود آن مطلوب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آن شناخت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به عنوان راهنما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مبدأ و معاد است،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بع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</w:t>
      </w:r>
      <w:r w:rsidRPr="000A513D">
        <w:rPr>
          <w:color w:val="000000" w:themeColor="text1"/>
          <w:rtl/>
        </w:rPr>
        <w:t xml:space="preserve">. </w:t>
      </w:r>
    </w:p>
    <w:p w14:paraId="550E4231" w14:textId="0F4AC151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شناخت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به عنوان راهنما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مبدأ و معاد است، بع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</w:t>
      </w:r>
      <w:r w:rsidRPr="000A513D">
        <w:rPr>
          <w:color w:val="000000" w:themeColor="text1"/>
          <w:rtl/>
        </w:rPr>
        <w:t xml:space="preserve">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را بگو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و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سؤال، سؤال کل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است. اگر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کل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و بعد آن القاء خصوص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که بحث بعد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است، آن وقت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قرآن ما را به شناخت عالم دعوت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</w:t>
      </w:r>
      <w:r w:rsidRPr="000A513D">
        <w:rPr>
          <w:color w:val="000000" w:themeColor="text1"/>
          <w:rtl/>
        </w:rPr>
        <w:t xml:space="preserve"> به عنوان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امر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>. (در فقه ترب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را چند بار بحث </w:t>
      </w:r>
      <w:r w:rsidR="001A3118">
        <w:rPr>
          <w:color w:val="000000" w:themeColor="text1"/>
          <w:rtl/>
        </w:rPr>
        <w:t>کرده‌ایم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از منظرها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گر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سؤال را مطرح </w:t>
      </w:r>
      <w:r w:rsidR="001A3118">
        <w:rPr>
          <w:color w:val="000000" w:themeColor="text1"/>
          <w:rtl/>
        </w:rPr>
        <w:t>کرده‌ایم</w:t>
      </w:r>
      <w:r w:rsidRPr="000A513D">
        <w:rPr>
          <w:color w:val="000000" w:themeColor="text1"/>
          <w:rtl/>
        </w:rPr>
        <w:t>) که شناخت علوم و طب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عت</w:t>
      </w:r>
      <w:r w:rsidRPr="000A513D">
        <w:rPr>
          <w:color w:val="000000" w:themeColor="text1"/>
          <w:rtl/>
        </w:rPr>
        <w:t xml:space="preserve"> و جهان،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تکل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ف</w:t>
      </w:r>
      <w:r w:rsidRPr="000A513D">
        <w:rPr>
          <w:color w:val="000000" w:themeColor="text1"/>
          <w:rtl/>
        </w:rPr>
        <w:t xml:space="preserve">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استحباب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به شکل شرع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؟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عن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حکم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هست مستحب است، انسان ف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ز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بخواند، مستحب است ش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خوانده شود، دنبال شناخت عالم رفتن مستحب است،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استحباب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</w:t>
      </w:r>
      <w:r w:rsidRPr="000A513D">
        <w:rPr>
          <w:color w:val="000000" w:themeColor="text1"/>
          <w:rtl/>
        </w:rPr>
        <w:t>. (البته ادله 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گر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آن </w:t>
      </w:r>
      <w:r w:rsidR="001A3118">
        <w:rPr>
          <w:color w:val="000000" w:themeColor="text1"/>
          <w:rtl/>
        </w:rPr>
        <w:t>اوایل</w:t>
      </w:r>
      <w:r w:rsidRPr="000A513D">
        <w:rPr>
          <w:color w:val="000000" w:themeColor="text1"/>
          <w:rtl/>
        </w:rPr>
        <w:t xml:space="preserve"> قبول نداشت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بعد قبول کرد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که شا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دل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color w:val="000000" w:themeColor="text1"/>
          <w:rtl/>
        </w:rPr>
        <w:t xml:space="preserve"> باشد که استحباب دارد) </w:t>
      </w:r>
      <w:r w:rsidR="001A3118">
        <w:rPr>
          <w:color w:val="000000" w:themeColor="text1"/>
          <w:rtl/>
        </w:rPr>
        <w:t>اصلاً</w:t>
      </w:r>
      <w:r w:rsidRPr="000A513D">
        <w:rPr>
          <w:color w:val="000000" w:themeColor="text1"/>
          <w:rtl/>
        </w:rPr>
        <w:t xml:space="preserve"> شناخت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عالم با قطع نظر از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برا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چه هدف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استحباب دارد،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را بشناسد. </w:t>
      </w:r>
    </w:p>
    <w:p w14:paraId="1F0E402C" w14:textId="73FB66F6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ممکن برا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آن دلا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color w:val="000000" w:themeColor="text1"/>
          <w:rtl/>
        </w:rPr>
        <w:t xml:space="preserve"> 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گر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داشته باش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اما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نجا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خواه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از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منظر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</w:t>
      </w:r>
      <w:r w:rsidR="001A3118">
        <w:rPr>
          <w:color w:val="000000" w:themeColor="text1"/>
          <w:rtl/>
        </w:rPr>
        <w:t>تاکنون</w:t>
      </w:r>
      <w:r w:rsidRPr="000A513D">
        <w:rPr>
          <w:color w:val="000000" w:themeColor="text1"/>
          <w:rtl/>
        </w:rPr>
        <w:t xml:space="preserve"> جلو آمده‌ا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م،</w:t>
      </w:r>
      <w:r w:rsidRPr="000A513D">
        <w:rPr>
          <w:color w:val="000000" w:themeColor="text1"/>
          <w:rtl/>
        </w:rPr>
        <w:t xml:space="preserve"> بب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مسئله چگونه است؟ </w:t>
      </w:r>
    </w:p>
    <w:p w14:paraId="00C0A0D2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پس</w:t>
      </w:r>
      <w:r w:rsidRPr="000A513D">
        <w:rPr>
          <w:color w:val="000000" w:themeColor="text1"/>
          <w:rtl/>
        </w:rPr>
        <w:t xml:space="preserve"> دو احتمال وجود دارد؛ </w:t>
      </w:r>
    </w:p>
    <w:p w14:paraId="78E63AAE" w14:textId="77777777" w:rsidR="000A513D" w:rsidRPr="000A513D" w:rsidRDefault="000A513D" w:rsidP="0076215A">
      <w:pPr>
        <w:pStyle w:val="Heading2"/>
        <w:rPr>
          <w:rtl/>
        </w:rPr>
      </w:pPr>
      <w:bookmarkStart w:id="8" w:name="_Toc198402861"/>
      <w:r w:rsidRPr="000A513D">
        <w:rPr>
          <w:rFonts w:hint="eastAsia"/>
          <w:rtl/>
        </w:rPr>
        <w:t>احتمال</w:t>
      </w:r>
      <w:r w:rsidRPr="000A513D">
        <w:rPr>
          <w:rtl/>
        </w:rPr>
        <w:t xml:space="preserve"> اول</w:t>
      </w:r>
      <w:bookmarkEnd w:id="8"/>
      <w:r w:rsidRPr="000A513D">
        <w:rPr>
          <w:rtl/>
        </w:rPr>
        <w:t xml:space="preserve"> </w:t>
      </w:r>
    </w:p>
    <w:p w14:paraId="33660D5D" w14:textId="6922EC08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 که گفته شود مطرح شدن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ات</w:t>
      </w:r>
      <w:r w:rsidRPr="000A513D">
        <w:rPr>
          <w:color w:val="000000" w:themeColor="text1"/>
          <w:rtl/>
        </w:rPr>
        <w:t xml:space="preserve"> و گزاره‌ها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="001A3118">
        <w:rPr>
          <w:color w:val="000000" w:themeColor="text1"/>
          <w:rtl/>
        </w:rPr>
        <w:t>هستی‌شناسی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طب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عت</w:t>
      </w:r>
      <w:r w:rsidR="001A3118">
        <w:rPr>
          <w:rFonts w:hint="cs"/>
          <w:color w:val="000000" w:themeColor="text1"/>
          <w:rtl/>
        </w:rPr>
        <w:t>‌</w:t>
      </w:r>
      <w:r w:rsidRPr="000A513D">
        <w:rPr>
          <w:color w:val="000000" w:themeColor="text1"/>
          <w:rtl/>
        </w:rPr>
        <w:t>شناس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در قرآن به معنا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 که دانستن خود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دارد، با غض نظر از جنبه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عل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الاصول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هست و قرآن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را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بشناس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و شناخت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 و اگر الغاء خ</w:t>
      </w:r>
      <w:r w:rsidRPr="000A513D">
        <w:rPr>
          <w:rFonts w:hint="eastAsia"/>
          <w:color w:val="000000" w:themeColor="text1"/>
          <w:rtl/>
        </w:rPr>
        <w:t>صوص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از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پد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ده</w:t>
      </w:r>
      <w:r w:rsidRPr="000A513D">
        <w:rPr>
          <w:color w:val="000000" w:themeColor="text1"/>
          <w:rtl/>
        </w:rPr>
        <w:t xml:space="preserve"> و آن پد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ده</w:t>
      </w:r>
      <w:r w:rsidRPr="000A513D">
        <w:rPr>
          <w:color w:val="000000" w:themeColor="text1"/>
          <w:rtl/>
        </w:rPr>
        <w:t xml:space="preserve"> بکن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م،</w:t>
      </w:r>
      <w:r w:rsidRPr="000A513D">
        <w:rPr>
          <w:color w:val="000000" w:themeColor="text1"/>
          <w:rtl/>
        </w:rPr>
        <w:t xml:space="preserve"> آن وقت آن قانون کل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رون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که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قرآن ما را به شناخت عالم و طب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عت</w:t>
      </w:r>
      <w:r w:rsidRPr="000A513D">
        <w:rPr>
          <w:color w:val="000000" w:themeColor="text1"/>
          <w:rtl/>
        </w:rPr>
        <w:t xml:space="preserve"> </w:t>
      </w:r>
      <w:r w:rsidR="001A3118">
        <w:rPr>
          <w:color w:val="000000" w:themeColor="text1"/>
          <w:rtl/>
        </w:rPr>
        <w:t>فرامی‌خواند</w:t>
      </w:r>
      <w:r w:rsidRPr="000A513D">
        <w:rPr>
          <w:color w:val="000000" w:themeColor="text1"/>
          <w:rtl/>
        </w:rPr>
        <w:t xml:space="preserve">. </w:t>
      </w:r>
    </w:p>
    <w:p w14:paraId="6D1B7A3B" w14:textId="67AD392C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آنکه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مقدمه برا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شناخت خدا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معاد بشود آن‌ها مستحب است، آن از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ات</w:t>
      </w:r>
      <w:r w:rsidRPr="000A513D">
        <w:rPr>
          <w:color w:val="000000" w:themeColor="text1"/>
          <w:rtl/>
        </w:rPr>
        <w:t xml:space="preserve"> استفاده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و ترد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آن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ست،</w:t>
      </w:r>
      <w:r w:rsidRPr="000A513D">
        <w:rPr>
          <w:color w:val="000000" w:themeColor="text1"/>
          <w:rtl/>
        </w:rPr>
        <w:t xml:space="preserve">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زائد بر آن، اصل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شناخت مورد </w:t>
      </w:r>
      <w:r w:rsidR="001A3118">
        <w:rPr>
          <w:color w:val="000000" w:themeColor="text1"/>
          <w:rtl/>
        </w:rPr>
        <w:t>تأکید</w:t>
      </w:r>
      <w:r w:rsidRPr="000A513D">
        <w:rPr>
          <w:color w:val="000000" w:themeColor="text1"/>
          <w:rtl/>
        </w:rPr>
        <w:t xml:space="preserve"> است.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احتمال اول است. </w:t>
      </w:r>
    </w:p>
    <w:p w14:paraId="522D1448" w14:textId="77777777" w:rsidR="000A513D" w:rsidRPr="000A513D" w:rsidRDefault="000A513D" w:rsidP="0076215A">
      <w:pPr>
        <w:pStyle w:val="Heading2"/>
        <w:rPr>
          <w:rtl/>
        </w:rPr>
      </w:pPr>
      <w:bookmarkStart w:id="9" w:name="_Toc198402862"/>
      <w:r w:rsidRPr="000A513D">
        <w:rPr>
          <w:rFonts w:hint="eastAsia"/>
          <w:rtl/>
        </w:rPr>
        <w:t>احتمال</w:t>
      </w:r>
      <w:r w:rsidRPr="000A513D">
        <w:rPr>
          <w:rtl/>
        </w:rPr>
        <w:t xml:space="preserve"> دوم</w:t>
      </w:r>
      <w:bookmarkEnd w:id="9"/>
      <w:r w:rsidRPr="000A513D">
        <w:rPr>
          <w:rtl/>
        </w:rPr>
        <w:t xml:space="preserve"> </w:t>
      </w:r>
    </w:p>
    <w:p w14:paraId="266FE8E5" w14:textId="72AF5FA3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 که قرآن کار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آن‌ها ندارد و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گفت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رو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شناخت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آمده از ح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ث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ما را به عالم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ب،</w:t>
      </w:r>
      <w:r w:rsidRPr="000A513D">
        <w:rPr>
          <w:color w:val="000000" w:themeColor="text1"/>
          <w:rtl/>
        </w:rPr>
        <w:t xml:space="preserve"> </w:t>
      </w:r>
      <w:r w:rsidR="00AB3F81">
        <w:rPr>
          <w:color w:val="000000" w:themeColor="text1"/>
          <w:rtl/>
        </w:rPr>
        <w:t>مثلاً</w:t>
      </w:r>
      <w:r w:rsidRPr="000A513D">
        <w:rPr>
          <w:color w:val="000000" w:themeColor="text1"/>
          <w:rtl/>
        </w:rPr>
        <w:t xml:space="preserve"> مبدأ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معاد </w:t>
      </w:r>
      <w:r w:rsidR="001A3118">
        <w:rPr>
          <w:color w:val="000000" w:themeColor="text1"/>
          <w:rtl/>
        </w:rPr>
        <w:t>فرامی‌خواند</w:t>
      </w:r>
      <w:r w:rsidRPr="000A513D">
        <w:rPr>
          <w:color w:val="000000" w:themeColor="text1"/>
          <w:rtl/>
        </w:rPr>
        <w:t xml:space="preserve"> و ما را به آنجا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رساند،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دارد.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وقت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را بخواند و بب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ند</w:t>
      </w:r>
      <w:r w:rsidRPr="000A513D">
        <w:rPr>
          <w:color w:val="000000" w:themeColor="text1"/>
          <w:rtl/>
        </w:rPr>
        <w:t xml:space="preserve"> و بفهمد به عنوان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ه‌ا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از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ات</w:t>
      </w:r>
      <w:r w:rsidRPr="000A513D">
        <w:rPr>
          <w:color w:val="000000" w:themeColor="text1"/>
          <w:rtl/>
        </w:rPr>
        <w:t xml:space="preserve"> اله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ه‌ا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از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ات</w:t>
      </w:r>
      <w:r w:rsidRPr="000A513D">
        <w:rPr>
          <w:color w:val="000000" w:themeColor="text1"/>
          <w:rtl/>
        </w:rPr>
        <w:t xml:space="preserve"> معاد. پ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وست</w:t>
      </w:r>
      <w:r w:rsidRPr="000A513D">
        <w:rPr>
          <w:color w:val="000000" w:themeColor="text1"/>
          <w:rtl/>
        </w:rPr>
        <w:t xml:space="preserve"> است و مق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است، مشروط به آن نگاه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است. نگاه ربط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است، اگر آن‌ها باشد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دارد. </w:t>
      </w:r>
    </w:p>
    <w:p w14:paraId="2E4671C2" w14:textId="473CBCFC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اما</w:t>
      </w:r>
      <w:r w:rsidRPr="000A513D">
        <w:rPr>
          <w:color w:val="000000" w:themeColor="text1"/>
          <w:rtl/>
        </w:rPr>
        <w:t xml:space="preserve"> خود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بما هو هو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ندارد.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</w:t>
      </w:r>
      <w:r w:rsidR="001A3118">
        <w:rPr>
          <w:rFonts w:hint="cs"/>
          <w:color w:val="000000" w:themeColor="text1"/>
          <w:rtl/>
        </w:rPr>
        <w:t>یک‌جوری</w:t>
      </w:r>
      <w:r w:rsidRPr="000A513D">
        <w:rPr>
          <w:color w:val="000000" w:themeColor="text1"/>
          <w:rtl/>
        </w:rPr>
        <w:t xml:space="preserve"> بازساز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است.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عن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خود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بما هو هو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ندارد. ف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رو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آمده است که راهنما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مبدأ و معاد است. </w:t>
      </w:r>
    </w:p>
    <w:p w14:paraId="5F86EDC6" w14:textId="1BFBECDC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اگر</w:t>
      </w:r>
      <w:r w:rsidRPr="000A513D">
        <w:rPr>
          <w:color w:val="000000" w:themeColor="text1"/>
          <w:rtl/>
        </w:rPr>
        <w:t xml:space="preserve">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دل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color w:val="000000" w:themeColor="text1"/>
          <w:rtl/>
        </w:rPr>
        <w:t xml:space="preserve"> فلسف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شبهه فلسف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="001A3118">
        <w:rPr>
          <w:color w:val="000000" w:themeColor="text1"/>
          <w:rtl/>
        </w:rPr>
        <w:t>اصلاً</w:t>
      </w:r>
      <w:r w:rsidRPr="000A513D">
        <w:rPr>
          <w:color w:val="000000" w:themeColor="text1"/>
          <w:rtl/>
        </w:rPr>
        <w:t xml:space="preserve"> نم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تواند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را متصل به خدا بب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ند،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دانستن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دارد؟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را ممکن است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</w:t>
      </w:r>
      <w:r w:rsidR="001A3118">
        <w:rPr>
          <w:rFonts w:hint="cs"/>
          <w:color w:val="000000" w:themeColor="text1"/>
          <w:rtl/>
        </w:rPr>
        <w:t>یک‌جور</w:t>
      </w:r>
      <w:r w:rsidRPr="000A513D">
        <w:rPr>
          <w:color w:val="000000" w:themeColor="text1"/>
          <w:rtl/>
        </w:rPr>
        <w:t xml:space="preserve">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که ما را به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</w:t>
      </w:r>
      <w:r w:rsidR="001A3118">
        <w:rPr>
          <w:color w:val="000000" w:themeColor="text1"/>
          <w:rtl/>
        </w:rPr>
        <w:t>برمی‌گرداند</w:t>
      </w:r>
      <w:r w:rsidRPr="000A513D">
        <w:rPr>
          <w:color w:val="000000" w:themeColor="text1"/>
          <w:rtl/>
        </w:rPr>
        <w:t xml:space="preserve"> و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را از جاها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که قرآن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فرما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ان ف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ذلک کذا و کذا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>ن دو احتمال است که احتمال دوم ما را به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نزد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</w:t>
      </w:r>
      <w:r w:rsidRPr="000A513D">
        <w:rPr>
          <w:color w:val="000000" w:themeColor="text1"/>
          <w:rtl/>
        </w:rPr>
        <w:t xml:space="preserve">. </w:t>
      </w:r>
    </w:p>
    <w:p w14:paraId="565CBE03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رو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شناخت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امر با 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که راهنما به مبدأ و معاد باشد، آمده است،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دارد، شرط دارد، </w:t>
      </w:r>
    </w:p>
    <w:p w14:paraId="3EF2674F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البته</w:t>
      </w:r>
      <w:r w:rsidRPr="000A513D">
        <w:rPr>
          <w:color w:val="000000" w:themeColor="text1"/>
          <w:rtl/>
        </w:rPr>
        <w:t xml:space="preserve"> چون 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و شرط است باز استحباب دارد، منته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مق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و مشروط است. کم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با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ان</w:t>
      </w:r>
      <w:r w:rsidRPr="000A513D">
        <w:rPr>
          <w:color w:val="000000" w:themeColor="text1"/>
          <w:rtl/>
        </w:rPr>
        <w:t xml:space="preserve"> غ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فرق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کند،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خود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دارد،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مشروط به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در آن مس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color w:val="000000" w:themeColor="text1"/>
          <w:rtl/>
        </w:rPr>
        <w:t xml:space="preserve"> قرار داشته باشد، آن نگاه بر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شناخت حاکم باشد. </w:t>
      </w:r>
    </w:p>
    <w:p w14:paraId="747222F4" w14:textId="6AADF129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احتمال دوم ابتدا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شتر</w:t>
      </w:r>
      <w:r w:rsidRPr="000A513D">
        <w:rPr>
          <w:color w:val="000000" w:themeColor="text1"/>
          <w:rtl/>
        </w:rPr>
        <w:t xml:space="preserve"> به ذهن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حال، خ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از موارد در قرآن هست که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را هم بعد از آن ندارد، فقط گزاره را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ان</w:t>
      </w:r>
      <w:r w:rsidRPr="000A513D">
        <w:rPr>
          <w:color w:val="000000" w:themeColor="text1"/>
          <w:rtl/>
        </w:rPr>
        <w:t xml:space="preserve"> کرده است، </w:t>
      </w:r>
      <w:r w:rsidR="00EB74F4">
        <w:rPr>
          <w:b/>
          <w:bCs/>
          <w:color w:val="007200"/>
          <w:rtl/>
        </w:rPr>
        <w:t>﴿إِنَّ الْإِنْسَانَ لَ</w:t>
      </w:r>
      <w:r w:rsidR="00EB74F4">
        <w:rPr>
          <w:rFonts w:hint="cs"/>
          <w:b/>
          <w:bCs/>
          <w:color w:val="007200"/>
          <w:rtl/>
        </w:rPr>
        <w:t>یَ</w:t>
      </w:r>
      <w:r w:rsidR="00EB74F4">
        <w:rPr>
          <w:rFonts w:hint="eastAsia"/>
          <w:b/>
          <w:bCs/>
          <w:color w:val="007200"/>
          <w:rtl/>
        </w:rPr>
        <w:t>طْغَ</w:t>
      </w:r>
      <w:r w:rsidR="00EB74F4">
        <w:rPr>
          <w:rFonts w:hint="cs"/>
          <w:b/>
          <w:bCs/>
          <w:color w:val="007200"/>
          <w:rtl/>
        </w:rPr>
        <w:t>ی</w:t>
      </w:r>
      <w:r w:rsidR="00EB74F4">
        <w:rPr>
          <w:b/>
          <w:bCs/>
          <w:color w:val="007200"/>
          <w:rtl/>
        </w:rPr>
        <w:t xml:space="preserve"> أَنْ رَآهُ اسْتَغْنَىٰ﴾</w:t>
      </w:r>
      <w:r w:rsidR="0076215A">
        <w:rPr>
          <w:rStyle w:val="FootnoteReference"/>
          <w:color w:val="000000" w:themeColor="text1"/>
          <w:rtl/>
        </w:rPr>
        <w:footnoteReference w:id="8"/>
      </w:r>
      <w:r w:rsidR="0076215A" w:rsidRPr="0076215A">
        <w:rPr>
          <w:rFonts w:hint="cs"/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طب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عت</w:t>
      </w:r>
      <w:r w:rsidRPr="000A513D">
        <w:rPr>
          <w:color w:val="000000" w:themeColor="text1"/>
          <w:rtl/>
        </w:rPr>
        <w:t xml:space="preserve"> </w:t>
      </w:r>
      <w:r w:rsidR="00AB3F81">
        <w:rPr>
          <w:color w:val="000000" w:themeColor="text1"/>
          <w:rtl/>
        </w:rPr>
        <w:t>این‌طور</w:t>
      </w:r>
      <w:r w:rsidRPr="000A513D">
        <w:rPr>
          <w:color w:val="000000" w:themeColor="text1"/>
          <w:rtl/>
        </w:rPr>
        <w:t xml:space="preserve"> است. </w:t>
      </w:r>
    </w:p>
    <w:p w14:paraId="59B3E200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ممکن</w:t>
      </w:r>
      <w:r w:rsidRPr="000A513D">
        <w:rPr>
          <w:color w:val="000000" w:themeColor="text1"/>
          <w:rtl/>
        </w:rPr>
        <w:t xml:space="preserve"> است کس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احتمال اول را تقو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بکند بگو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اگر جا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ظاهر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بود که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با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است، اهلا و سهلاً و اگر ظاهر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ه</w:t>
      </w:r>
      <w:r w:rsidRPr="000A513D">
        <w:rPr>
          <w:color w:val="000000" w:themeColor="text1"/>
          <w:rtl/>
        </w:rPr>
        <w:t xml:space="preserve">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ست،</w:t>
      </w:r>
      <w:r w:rsidRPr="000A513D">
        <w:rPr>
          <w:color w:val="000000" w:themeColor="text1"/>
          <w:rtl/>
        </w:rPr>
        <w:t xml:space="preserve"> شناخت آن جزء مفاد قرآن است و شناخت آن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دارد. </w:t>
      </w:r>
    </w:p>
    <w:p w14:paraId="64F20179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اصولاً</w:t>
      </w:r>
      <w:r w:rsidRPr="000A513D">
        <w:rPr>
          <w:color w:val="000000" w:themeColor="text1"/>
          <w:rtl/>
        </w:rPr>
        <w:t xml:space="preserve"> آدم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عالم است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شتر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تواند</w:t>
      </w:r>
      <w:r w:rsidRPr="000A513D">
        <w:rPr>
          <w:color w:val="000000" w:themeColor="text1"/>
          <w:rtl/>
        </w:rPr>
        <w:t xml:space="preserve"> به آنجا برسد، ممکن است از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جهت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</w:t>
      </w:r>
      <w:r w:rsidRPr="000A513D">
        <w:rPr>
          <w:color w:val="000000" w:themeColor="text1"/>
          <w:rtl/>
        </w:rPr>
        <w:t xml:space="preserve">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به آن داده باشد. </w:t>
      </w:r>
    </w:p>
    <w:p w14:paraId="3F4B03C9" w14:textId="41D0BB66" w:rsidR="000A513D" w:rsidRPr="000A513D" w:rsidRDefault="000A513D" w:rsidP="0076215A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نکته</w:t>
      </w:r>
      <w:r w:rsidRPr="000A513D">
        <w:rPr>
          <w:color w:val="000000" w:themeColor="text1"/>
          <w:rtl/>
        </w:rPr>
        <w:t xml:space="preserve"> نهم 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 که 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ان</w:t>
      </w:r>
      <w:r w:rsidRPr="000A513D">
        <w:rPr>
          <w:color w:val="000000" w:themeColor="text1"/>
          <w:rtl/>
        </w:rPr>
        <w:t xml:space="preserve"> مصاد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ق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از طب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عت</w:t>
      </w:r>
      <w:r w:rsidRPr="000A513D">
        <w:rPr>
          <w:color w:val="000000" w:themeColor="text1"/>
          <w:rtl/>
        </w:rPr>
        <w:t xml:space="preserve"> و هست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و انسان در قرآن آمده است،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موضوع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الغاء خصوص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کرد؟ فرض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همه موارد قبل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را پذ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رفته‌ا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که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جنبه هدا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 و نفس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هست و با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را شناخت. </w:t>
      </w:r>
    </w:p>
    <w:p w14:paraId="3BDCFBB4" w14:textId="12EE1BFD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مطلوب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شناخت </w:t>
      </w:r>
      <w:r w:rsidR="00EB74F4">
        <w:rPr>
          <w:color w:val="000000" w:themeColor="text1"/>
          <w:rtl/>
        </w:rPr>
        <w:t>آنچه</w:t>
      </w:r>
      <w:r w:rsidRPr="000A513D">
        <w:rPr>
          <w:color w:val="000000" w:themeColor="text1"/>
          <w:rtl/>
        </w:rPr>
        <w:t xml:space="preserve"> در قرآن آمده است نسبت به برخ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از زوا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عالم طب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عت</w:t>
      </w:r>
      <w:r w:rsidRPr="000A513D">
        <w:rPr>
          <w:color w:val="000000" w:themeColor="text1"/>
          <w:rtl/>
        </w:rPr>
        <w:t xml:space="preserve"> و انسان است، ول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انسان ابعاد و زوا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فراوان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 که </w:t>
      </w:r>
      <w:r w:rsidR="00F1721A">
        <w:rPr>
          <w:color w:val="000000" w:themeColor="text1"/>
          <w:rtl/>
        </w:rPr>
        <w:t>لااقل</w:t>
      </w:r>
      <w:r w:rsidRPr="000A513D">
        <w:rPr>
          <w:color w:val="000000" w:themeColor="text1"/>
          <w:rtl/>
        </w:rPr>
        <w:t xml:space="preserve"> در ظواهر قرآن و حت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سنت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</w:t>
      </w:r>
      <w:r w:rsidRPr="000A513D">
        <w:rPr>
          <w:color w:val="000000" w:themeColor="text1"/>
          <w:rtl/>
        </w:rPr>
        <w:t xml:space="preserve"> و علم پ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ش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رود</w:t>
      </w:r>
      <w:r w:rsidRPr="000A513D">
        <w:rPr>
          <w:color w:val="000000" w:themeColor="text1"/>
          <w:rtl/>
        </w:rPr>
        <w:t xml:space="preserve"> و آن‌ها را کشف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</w:t>
      </w:r>
      <w:r w:rsidRPr="000A513D">
        <w:rPr>
          <w:color w:val="000000" w:themeColor="text1"/>
          <w:rtl/>
        </w:rPr>
        <w:t xml:space="preserve"> و آن‌ها هم </w:t>
      </w:r>
      <w:r w:rsidR="00EB74F4">
        <w:rPr>
          <w:color w:val="000000" w:themeColor="text1"/>
          <w:rtl/>
        </w:rPr>
        <w:t>واقعاً</w:t>
      </w:r>
      <w:r w:rsidRPr="000A513D">
        <w:rPr>
          <w:color w:val="000000" w:themeColor="text1"/>
          <w:rtl/>
        </w:rPr>
        <w:t xml:space="preserve"> امور مهم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همه 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زها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که </w:t>
      </w:r>
      <w:r w:rsidRPr="000A513D">
        <w:rPr>
          <w:rFonts w:hint="eastAsia"/>
          <w:color w:val="000000" w:themeColor="text1"/>
          <w:rtl/>
        </w:rPr>
        <w:t>در</w:t>
      </w:r>
      <w:r w:rsidRPr="000A513D">
        <w:rPr>
          <w:color w:val="000000" w:themeColor="text1"/>
          <w:rtl/>
        </w:rPr>
        <w:t xml:space="preserve"> ف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ز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ک،</w:t>
      </w:r>
      <w:r w:rsidRPr="000A513D">
        <w:rPr>
          <w:color w:val="000000" w:themeColor="text1"/>
          <w:rtl/>
        </w:rPr>
        <w:t xml:space="preserve"> در ش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،</w:t>
      </w:r>
      <w:r w:rsidRPr="000A513D">
        <w:rPr>
          <w:color w:val="000000" w:themeColor="text1"/>
          <w:rtl/>
        </w:rPr>
        <w:t xml:space="preserve"> در علوم مختلف کشف شده است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در انسان‌شناس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در رشته‌ها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مختلف آن کشف شده است، شناخت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چه وضع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دارد؟ و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قرآن رو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زها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خاص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</w:t>
      </w:r>
      <w:r w:rsidR="001A3118">
        <w:rPr>
          <w:color w:val="000000" w:themeColor="text1"/>
          <w:rtl/>
        </w:rPr>
        <w:t>تأکید</w:t>
      </w:r>
      <w:r w:rsidRPr="000A513D">
        <w:rPr>
          <w:color w:val="000000" w:themeColor="text1"/>
          <w:rtl/>
        </w:rPr>
        <w:t xml:space="preserve"> کرده است، چه وضع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دارد؟ </w:t>
      </w:r>
    </w:p>
    <w:p w14:paraId="27B0FF62" w14:textId="77777777" w:rsidR="000A513D" w:rsidRPr="000A513D" w:rsidRDefault="000A513D" w:rsidP="000A513D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سؤال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 آ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گفت آنجاها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که اگر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گو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rFonts w:hint="eastAsia"/>
          <w:color w:val="000000" w:themeColor="text1"/>
          <w:rtl/>
        </w:rPr>
        <w:t>م</w:t>
      </w:r>
      <w:r w:rsidRPr="000A513D">
        <w:rPr>
          <w:color w:val="000000" w:themeColor="text1"/>
          <w:rtl/>
        </w:rPr>
        <w:t xml:space="preserve"> قرآن دعوت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</w:t>
      </w:r>
      <w:r w:rsidRPr="000A513D">
        <w:rPr>
          <w:color w:val="000000" w:themeColor="text1"/>
          <w:rtl/>
        </w:rPr>
        <w:t xml:space="preserve"> به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پد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ده‌ها</w:t>
      </w:r>
      <w:r w:rsidRPr="000A513D">
        <w:rPr>
          <w:color w:val="000000" w:themeColor="text1"/>
          <w:rtl/>
        </w:rPr>
        <w:t xml:space="preserve"> و قوان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در قرآن ذکر کرده‌ام،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را بشناس، بدان، باور بکن،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بدان و بشناس و باور بکن که در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نجا</w:t>
      </w:r>
      <w:r w:rsidRPr="000A513D">
        <w:rPr>
          <w:color w:val="000000" w:themeColor="text1"/>
          <w:rtl/>
        </w:rPr>
        <w:t xml:space="preserve"> بحث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م،</w:t>
      </w:r>
      <w:r w:rsidRPr="000A513D">
        <w:rPr>
          <w:color w:val="000000" w:themeColor="text1"/>
          <w:rtl/>
        </w:rPr>
        <w:t xml:space="preserve"> اختصاص به هم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 که در قرآن آمده است؟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قر</w:t>
      </w:r>
      <w:r w:rsidRPr="000A513D">
        <w:rPr>
          <w:rFonts w:hint="eastAsia"/>
          <w:color w:val="000000" w:themeColor="text1"/>
          <w:rtl/>
        </w:rPr>
        <w:t>آن</w:t>
      </w:r>
      <w:r w:rsidRPr="000A513D">
        <w:rPr>
          <w:color w:val="000000" w:themeColor="text1"/>
          <w:rtl/>
        </w:rPr>
        <w:t xml:space="preserve"> به عنوان نمونه ذکر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کند؟</w:t>
      </w:r>
      <w:r w:rsidRPr="000A513D">
        <w:rPr>
          <w:color w:val="000000" w:themeColor="text1"/>
          <w:rtl/>
        </w:rPr>
        <w:t xml:space="preserve"> و الغاء خصوص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به عنوان نمونه‌ها</w:t>
      </w:r>
      <w:r w:rsidRPr="000A513D">
        <w:rPr>
          <w:rFonts w:hint="cs"/>
          <w:color w:val="000000" w:themeColor="text1"/>
          <w:rtl/>
        </w:rPr>
        <w:t>یی</w:t>
      </w:r>
      <w:r w:rsidRPr="000A513D">
        <w:rPr>
          <w:color w:val="000000" w:themeColor="text1"/>
          <w:rtl/>
        </w:rPr>
        <w:t xml:space="preserve"> است که به خاطر روشن‌تر بودن،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در همه اعصار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</w:t>
      </w:r>
      <w:r w:rsidRPr="000A513D">
        <w:rPr>
          <w:color w:val="000000" w:themeColor="text1"/>
          <w:rtl/>
        </w:rPr>
        <w:t xml:space="preserve"> آدم‌ها را به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نها</w:t>
      </w:r>
      <w:r w:rsidRPr="000A513D">
        <w:rPr>
          <w:color w:val="000000" w:themeColor="text1"/>
          <w:rtl/>
        </w:rPr>
        <w:t xml:space="preserve"> ارجاع بدهد، ذکر کرده است. </w:t>
      </w:r>
    </w:p>
    <w:p w14:paraId="272700B8" w14:textId="53B481D1" w:rsidR="00DB72D8" w:rsidRPr="00DB72D8" w:rsidRDefault="000A513D" w:rsidP="00EB74F4">
      <w:pPr>
        <w:rPr>
          <w:color w:val="000000" w:themeColor="text1"/>
          <w:rtl/>
        </w:rPr>
      </w:pPr>
      <w:r w:rsidRPr="000A513D">
        <w:rPr>
          <w:rFonts w:hint="eastAsia"/>
          <w:color w:val="000000" w:themeColor="text1"/>
          <w:rtl/>
        </w:rPr>
        <w:t>اما</w:t>
      </w:r>
      <w:r w:rsidRPr="000A513D">
        <w:rPr>
          <w:color w:val="000000" w:themeColor="text1"/>
          <w:rtl/>
        </w:rPr>
        <w:t xml:space="preserve"> آن همه قوان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پ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ده‌ا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در همه اعصار ن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ست</w:t>
      </w:r>
      <w:r w:rsidRPr="000A513D">
        <w:rPr>
          <w:color w:val="000000" w:themeColor="text1"/>
          <w:rtl/>
        </w:rPr>
        <w:t xml:space="preserve"> به تدر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ج</w:t>
      </w:r>
      <w:r w:rsidRPr="000A513D">
        <w:rPr>
          <w:color w:val="000000" w:themeColor="text1"/>
          <w:rtl/>
        </w:rPr>
        <w:t xml:space="preserve"> بشر کشف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کند</w:t>
      </w:r>
      <w:r w:rsidRPr="000A513D">
        <w:rPr>
          <w:color w:val="000000" w:themeColor="text1"/>
          <w:rtl/>
        </w:rPr>
        <w:t xml:space="preserve"> آن‌ها هم هم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است، قرآن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فرما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د</w:t>
      </w:r>
      <w:r w:rsidRPr="000A513D">
        <w:rPr>
          <w:color w:val="000000" w:themeColor="text1"/>
          <w:rtl/>
        </w:rPr>
        <w:t xml:space="preserve"> آن‌ها را هم بب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و به آن‌ها آگاه باش،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الغاء خصوص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م</w:t>
      </w:r>
      <w:r w:rsidRPr="000A513D">
        <w:rPr>
          <w:rFonts w:hint="cs"/>
          <w:color w:val="000000" w:themeColor="text1"/>
          <w:rtl/>
        </w:rPr>
        <w:t>ی‌</w:t>
      </w:r>
      <w:r w:rsidRPr="000A513D">
        <w:rPr>
          <w:rFonts w:hint="eastAsia"/>
          <w:color w:val="000000" w:themeColor="text1"/>
          <w:rtl/>
        </w:rPr>
        <w:t>شود؟</w:t>
      </w:r>
      <w:r w:rsidRPr="000A513D">
        <w:rPr>
          <w:color w:val="000000" w:themeColor="text1"/>
          <w:rtl/>
        </w:rPr>
        <w:t xml:space="preserve">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ا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نکه</w:t>
      </w:r>
      <w:r w:rsidRPr="000A513D">
        <w:rPr>
          <w:color w:val="000000" w:themeColor="text1"/>
          <w:rtl/>
        </w:rPr>
        <w:t xml:space="preserve">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بسته‌ا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که در قرآن آمده است،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بسته و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ژگ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دارد و موضوع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ت</w:t>
      </w:r>
      <w:r w:rsidRPr="000A513D">
        <w:rPr>
          <w:color w:val="000000" w:themeColor="text1"/>
          <w:rtl/>
        </w:rPr>
        <w:t xml:space="preserve"> دارد؟ ا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ن</w:t>
      </w:r>
      <w:r w:rsidRPr="000A513D">
        <w:rPr>
          <w:color w:val="000000" w:themeColor="text1"/>
          <w:rtl/>
        </w:rPr>
        <w:t xml:space="preserve"> هم 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>ک سؤال جد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د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گر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است که پاسخ آن خ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rFonts w:hint="eastAsia"/>
          <w:color w:val="000000" w:themeColor="text1"/>
          <w:rtl/>
        </w:rPr>
        <w:t>ل</w:t>
      </w:r>
      <w:r w:rsidRPr="000A513D">
        <w:rPr>
          <w:rFonts w:hint="cs"/>
          <w:color w:val="000000" w:themeColor="text1"/>
          <w:rtl/>
        </w:rPr>
        <w:t>ی</w:t>
      </w:r>
      <w:r w:rsidRPr="000A513D">
        <w:rPr>
          <w:color w:val="000000" w:themeColor="text1"/>
          <w:rtl/>
        </w:rPr>
        <w:t xml:space="preserve"> سخت است</w:t>
      </w:r>
      <w:r w:rsidR="00723B05">
        <w:rPr>
          <w:rFonts w:hint="cs"/>
          <w:color w:val="000000" w:themeColor="text1"/>
          <w:rtl/>
        </w:rPr>
        <w:t xml:space="preserve">. </w:t>
      </w:r>
      <w:bookmarkStart w:id="10" w:name="_GoBack"/>
      <w:bookmarkEnd w:id="10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EDECC" w14:textId="77777777" w:rsidR="00927040" w:rsidRDefault="00927040" w:rsidP="000D5800">
      <w:pPr>
        <w:spacing w:after="0"/>
      </w:pPr>
      <w:r>
        <w:separator/>
      </w:r>
    </w:p>
  </w:endnote>
  <w:endnote w:type="continuationSeparator" w:id="0">
    <w:p w14:paraId="151F6D17" w14:textId="77777777" w:rsidR="00927040" w:rsidRDefault="00927040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2D5F595-F672-4CE5-8684-8F3BB8423B4A}"/>
    <w:embedBold r:id="rId2" w:fontKey="{B0B57109-0120-4002-B0C7-D8832A876EBC}"/>
    <w:embedBoldItalic r:id="rId3" w:fontKey="{5F3629FC-3367-4352-AE10-9C1A6468E9BC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6CB5DEC3-B631-4D0F-9CD2-2A9472D3D5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04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5FB8D" w14:textId="77777777" w:rsidR="00927040" w:rsidRDefault="00927040" w:rsidP="000D5800">
      <w:pPr>
        <w:spacing w:after="0"/>
      </w:pPr>
      <w:r>
        <w:separator/>
      </w:r>
    </w:p>
  </w:footnote>
  <w:footnote w:type="continuationSeparator" w:id="0">
    <w:p w14:paraId="2BF3405B" w14:textId="77777777" w:rsidR="00927040" w:rsidRDefault="00927040" w:rsidP="000D5800">
      <w:pPr>
        <w:spacing w:after="0"/>
      </w:pPr>
      <w:r>
        <w:continuationSeparator/>
      </w:r>
    </w:p>
  </w:footnote>
  <w:footnote w:id="1">
    <w:p w14:paraId="64F31B18" w14:textId="2DF515B9" w:rsidR="000A513D" w:rsidRDefault="000A513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توبه، آیه 122</w:t>
      </w:r>
    </w:p>
  </w:footnote>
  <w:footnote w:id="2">
    <w:p w14:paraId="246CE158" w14:textId="6D63D011" w:rsidR="000A513D" w:rsidRDefault="000A513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اخلاص، آیات 1 و 2</w:t>
      </w:r>
    </w:p>
  </w:footnote>
  <w:footnote w:id="3">
    <w:p w14:paraId="144538C5" w14:textId="22AC9FDD" w:rsidR="000A513D" w:rsidRDefault="000A513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علق، آیه 6</w:t>
      </w:r>
    </w:p>
  </w:footnote>
  <w:footnote w:id="4">
    <w:p w14:paraId="2F41A921" w14:textId="20850F03" w:rsidR="004A570B" w:rsidRDefault="004A570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بقره، آیه 4</w:t>
      </w:r>
    </w:p>
  </w:footnote>
  <w:footnote w:id="5">
    <w:p w14:paraId="63B29EC7" w14:textId="4DE5FEAE" w:rsidR="004A570B" w:rsidRDefault="004A570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معارج، آیه 19</w:t>
      </w:r>
    </w:p>
  </w:footnote>
  <w:footnote w:id="6">
    <w:p w14:paraId="75360A90" w14:textId="4A7A4053" w:rsidR="004A570B" w:rsidRDefault="004A570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روم، آیه 22</w:t>
      </w:r>
    </w:p>
  </w:footnote>
  <w:footnote w:id="7">
    <w:p w14:paraId="1F9CAC96" w14:textId="3BC85176" w:rsidR="004A570B" w:rsidRDefault="004A570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آل عمران، آیه 190</w:t>
      </w:r>
    </w:p>
  </w:footnote>
  <w:footnote w:id="8">
    <w:p w14:paraId="7D9F8C76" w14:textId="1B7B6E7A" w:rsidR="0076215A" w:rsidRDefault="0076215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علق، آیات 6 و 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F1565B6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651718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AA2D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B4421A">
      <w:rPr>
        <w:rFonts w:ascii="Adobe Arabic" w:hAnsi="Adobe Arabic" w:cs="B Mitra" w:hint="cs"/>
        <w:b/>
        <w:bCs/>
        <w:sz w:val="24"/>
        <w:szCs w:val="24"/>
        <w:rtl/>
      </w:rPr>
      <w:t>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6150B866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651718">
      <w:rPr>
        <w:rFonts w:ascii="Adobe Arabic" w:hAnsi="Adobe Arabic" w:cs="B Mitra" w:hint="cs"/>
        <w:b/>
        <w:bCs/>
        <w:sz w:val="24"/>
        <w:szCs w:val="24"/>
        <w:rtl/>
      </w:rPr>
      <w:t>8</w:t>
    </w:r>
    <w:r w:rsidR="00AA2D02">
      <w:rPr>
        <w:rFonts w:ascii="Adobe Arabic" w:hAnsi="Adobe Arabic" w:cs="B Mitra" w:hint="cs"/>
        <w:b/>
        <w:bCs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2116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3118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6E5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1F04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040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3F81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75D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5EE"/>
    <w:rsid w:val="00BC26F6"/>
    <w:rsid w:val="00BC2AC0"/>
    <w:rsid w:val="00BC2F35"/>
    <w:rsid w:val="00BC4833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4F4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21A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0AA6-2722-487E-8410-943B61A4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2025-05-17T16:04:00Z</dcterms:created>
  <dcterms:modified xsi:type="dcterms:W3CDTF">2025-05-18T03:31:00Z</dcterms:modified>
</cp:coreProperties>
</file>