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CE4386">
          <w:pPr>
            <w:pStyle w:val="TOCHeading"/>
            <w:jc w:val="center"/>
            <w:rPr>
              <w:w w:val="100"/>
              <w:rtl/>
            </w:rPr>
          </w:pPr>
          <w:r w:rsidRPr="0008453A">
            <w:rPr>
              <w:rFonts w:hint="cs"/>
              <w:w w:val="100"/>
              <w:rtl/>
            </w:rPr>
            <w:t>فهرست</w:t>
          </w:r>
        </w:p>
        <w:p w14:paraId="359E3FA7" w14:textId="7476C70A" w:rsidR="009F439C" w:rsidRDefault="0070112B" w:rsidP="009F439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208692844" w:history="1">
            <w:r w:rsidR="009F439C" w:rsidRPr="00E3536F">
              <w:rPr>
                <w:rStyle w:val="Hyperlink"/>
                <w:rFonts w:hint="eastAsia"/>
                <w:noProof/>
                <w:rtl/>
              </w:rPr>
              <w:t>اصول</w:t>
            </w:r>
            <w:r w:rsidR="009F439C" w:rsidRPr="00E3536F">
              <w:rPr>
                <w:rStyle w:val="Hyperlink"/>
                <w:noProof/>
                <w:rtl/>
              </w:rPr>
              <w:t xml:space="preserve"> / </w:t>
            </w:r>
            <w:r w:rsidR="009F439C" w:rsidRPr="00E3536F">
              <w:rPr>
                <w:rStyle w:val="Hyperlink"/>
                <w:rFonts w:hint="eastAsia"/>
                <w:noProof/>
                <w:rtl/>
              </w:rPr>
              <w:t>حج</w:t>
            </w:r>
            <w:r w:rsidR="009F439C" w:rsidRPr="00E3536F">
              <w:rPr>
                <w:rStyle w:val="Hyperlink"/>
                <w:rFonts w:hint="cs"/>
                <w:noProof/>
                <w:rtl/>
              </w:rPr>
              <w:t>ی</w:t>
            </w:r>
            <w:r w:rsidR="009F439C" w:rsidRPr="00E3536F">
              <w:rPr>
                <w:rStyle w:val="Hyperlink"/>
                <w:rFonts w:hint="eastAsia"/>
                <w:noProof/>
                <w:rtl/>
              </w:rPr>
              <w:t>ت</w:t>
            </w:r>
            <w:r w:rsidR="009F439C" w:rsidRPr="00E3536F">
              <w:rPr>
                <w:rStyle w:val="Hyperlink"/>
                <w:noProof/>
                <w:rtl/>
              </w:rPr>
              <w:t xml:space="preserve"> </w:t>
            </w:r>
            <w:r w:rsidR="009F439C" w:rsidRPr="00E3536F">
              <w:rPr>
                <w:rStyle w:val="Hyperlink"/>
                <w:rFonts w:hint="eastAsia"/>
                <w:noProof/>
                <w:rtl/>
              </w:rPr>
              <w:t>خبر</w:t>
            </w:r>
            <w:r w:rsidR="009F439C" w:rsidRPr="00E3536F">
              <w:rPr>
                <w:rStyle w:val="Hyperlink"/>
                <w:noProof/>
                <w:rtl/>
              </w:rPr>
              <w:t xml:space="preserve"> </w:t>
            </w:r>
            <w:r w:rsidR="009F439C" w:rsidRPr="00E3536F">
              <w:rPr>
                <w:rStyle w:val="Hyperlink"/>
                <w:rFonts w:hint="eastAsia"/>
                <w:noProof/>
                <w:rtl/>
              </w:rPr>
              <w:t>واحد</w:t>
            </w:r>
            <w:r w:rsidR="009F439C">
              <w:rPr>
                <w:noProof/>
                <w:webHidden/>
              </w:rPr>
              <w:tab/>
            </w:r>
            <w:r w:rsidR="009F439C">
              <w:rPr>
                <w:noProof/>
                <w:webHidden/>
              </w:rPr>
              <w:fldChar w:fldCharType="begin"/>
            </w:r>
            <w:r w:rsidR="009F439C">
              <w:rPr>
                <w:noProof/>
                <w:webHidden/>
              </w:rPr>
              <w:instrText xml:space="preserve"> PAGEREF _Toc208692844 \h </w:instrText>
            </w:r>
            <w:r w:rsidR="009F439C">
              <w:rPr>
                <w:noProof/>
                <w:webHidden/>
              </w:rPr>
            </w:r>
            <w:r w:rsidR="009F439C">
              <w:rPr>
                <w:noProof/>
                <w:webHidden/>
              </w:rPr>
              <w:fldChar w:fldCharType="separate"/>
            </w:r>
            <w:r w:rsidR="009F439C">
              <w:rPr>
                <w:noProof/>
                <w:webHidden/>
              </w:rPr>
              <w:t>2</w:t>
            </w:r>
            <w:r w:rsidR="009F439C">
              <w:rPr>
                <w:noProof/>
                <w:webHidden/>
              </w:rPr>
              <w:fldChar w:fldCharType="end"/>
            </w:r>
          </w:hyperlink>
        </w:p>
        <w:p w14:paraId="12FCAF81" w14:textId="3CCECFAD" w:rsidR="009F439C" w:rsidRDefault="00596203" w:rsidP="009F439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692845" w:history="1">
            <w:r w:rsidR="009F439C" w:rsidRPr="00E3536F">
              <w:rPr>
                <w:rStyle w:val="Hyperlink"/>
                <w:rFonts w:hint="eastAsia"/>
                <w:noProof/>
                <w:rtl/>
              </w:rPr>
              <w:t>پ</w:t>
            </w:r>
            <w:r w:rsidR="009F439C" w:rsidRPr="00E3536F">
              <w:rPr>
                <w:rStyle w:val="Hyperlink"/>
                <w:rFonts w:hint="cs"/>
                <w:noProof/>
                <w:rtl/>
              </w:rPr>
              <w:t>ی</w:t>
            </w:r>
            <w:r w:rsidR="009F439C" w:rsidRPr="00E3536F">
              <w:rPr>
                <w:rStyle w:val="Hyperlink"/>
                <w:rFonts w:hint="eastAsia"/>
                <w:noProof/>
                <w:rtl/>
              </w:rPr>
              <w:t>شگفتار</w:t>
            </w:r>
            <w:r w:rsidR="009F439C">
              <w:rPr>
                <w:noProof/>
                <w:webHidden/>
              </w:rPr>
              <w:tab/>
            </w:r>
            <w:r w:rsidR="009F439C">
              <w:rPr>
                <w:noProof/>
                <w:webHidden/>
              </w:rPr>
              <w:fldChar w:fldCharType="begin"/>
            </w:r>
            <w:r w:rsidR="009F439C">
              <w:rPr>
                <w:noProof/>
                <w:webHidden/>
              </w:rPr>
              <w:instrText xml:space="preserve"> PAGEREF _Toc208692845 \h </w:instrText>
            </w:r>
            <w:r w:rsidR="009F439C">
              <w:rPr>
                <w:noProof/>
                <w:webHidden/>
              </w:rPr>
            </w:r>
            <w:r w:rsidR="009F439C">
              <w:rPr>
                <w:noProof/>
                <w:webHidden/>
              </w:rPr>
              <w:fldChar w:fldCharType="separate"/>
            </w:r>
            <w:r w:rsidR="009F439C">
              <w:rPr>
                <w:noProof/>
                <w:webHidden/>
              </w:rPr>
              <w:t>2</w:t>
            </w:r>
            <w:r w:rsidR="009F439C">
              <w:rPr>
                <w:noProof/>
                <w:webHidden/>
              </w:rPr>
              <w:fldChar w:fldCharType="end"/>
            </w:r>
          </w:hyperlink>
        </w:p>
        <w:p w14:paraId="02E5A66F" w14:textId="6806598E" w:rsidR="009F439C" w:rsidRDefault="00596203" w:rsidP="009F439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692846" w:history="1">
            <w:r w:rsidR="009F439C" w:rsidRPr="00E3536F">
              <w:rPr>
                <w:rStyle w:val="Hyperlink"/>
                <w:rFonts w:hint="eastAsia"/>
                <w:noProof/>
                <w:rtl/>
              </w:rPr>
              <w:t>پاسخ</w:t>
            </w:r>
            <w:r w:rsidR="009F439C" w:rsidRPr="00E3536F">
              <w:rPr>
                <w:rStyle w:val="Hyperlink"/>
                <w:noProof/>
                <w:rtl/>
              </w:rPr>
              <w:t xml:space="preserve"> </w:t>
            </w:r>
            <w:r w:rsidR="009F439C" w:rsidRPr="00E3536F">
              <w:rPr>
                <w:rStyle w:val="Hyperlink"/>
                <w:rFonts w:hint="eastAsia"/>
                <w:noProof/>
                <w:rtl/>
              </w:rPr>
              <w:t>به</w:t>
            </w:r>
            <w:r w:rsidR="009F439C" w:rsidRPr="00E3536F">
              <w:rPr>
                <w:rStyle w:val="Hyperlink"/>
                <w:noProof/>
                <w:rtl/>
              </w:rPr>
              <w:t xml:space="preserve"> </w:t>
            </w:r>
            <w:r w:rsidR="009F439C" w:rsidRPr="00E3536F">
              <w:rPr>
                <w:rStyle w:val="Hyperlink"/>
                <w:rFonts w:hint="eastAsia"/>
                <w:noProof/>
                <w:rtl/>
              </w:rPr>
              <w:t>مسئله</w:t>
            </w:r>
            <w:r w:rsidR="009F439C">
              <w:rPr>
                <w:noProof/>
                <w:webHidden/>
              </w:rPr>
              <w:tab/>
            </w:r>
            <w:r w:rsidR="009F439C">
              <w:rPr>
                <w:noProof/>
                <w:webHidden/>
              </w:rPr>
              <w:fldChar w:fldCharType="begin"/>
            </w:r>
            <w:r w:rsidR="009F439C">
              <w:rPr>
                <w:noProof/>
                <w:webHidden/>
              </w:rPr>
              <w:instrText xml:space="preserve"> PAGEREF _Toc208692846 \h </w:instrText>
            </w:r>
            <w:r w:rsidR="009F439C">
              <w:rPr>
                <w:noProof/>
                <w:webHidden/>
              </w:rPr>
            </w:r>
            <w:r w:rsidR="009F439C">
              <w:rPr>
                <w:noProof/>
                <w:webHidden/>
              </w:rPr>
              <w:fldChar w:fldCharType="separate"/>
            </w:r>
            <w:r w:rsidR="009F439C">
              <w:rPr>
                <w:noProof/>
                <w:webHidden/>
              </w:rPr>
              <w:t>3</w:t>
            </w:r>
            <w:r w:rsidR="009F439C">
              <w:rPr>
                <w:noProof/>
                <w:webHidden/>
              </w:rPr>
              <w:fldChar w:fldCharType="end"/>
            </w:r>
          </w:hyperlink>
        </w:p>
        <w:p w14:paraId="3F2E9723" w14:textId="79438BE9" w:rsidR="009F439C" w:rsidRDefault="00596203" w:rsidP="009F439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692847" w:history="1">
            <w:r w:rsidR="009F439C" w:rsidRPr="00E3536F">
              <w:rPr>
                <w:rStyle w:val="Hyperlink"/>
                <w:rFonts w:hint="eastAsia"/>
                <w:noProof/>
                <w:rtl/>
              </w:rPr>
              <w:t>پاسخ</w:t>
            </w:r>
            <w:r w:rsidR="009F439C" w:rsidRPr="00E3536F">
              <w:rPr>
                <w:rStyle w:val="Hyperlink"/>
                <w:noProof/>
                <w:rtl/>
              </w:rPr>
              <w:t xml:space="preserve"> </w:t>
            </w:r>
            <w:r w:rsidR="009F439C" w:rsidRPr="00E3536F">
              <w:rPr>
                <w:rStyle w:val="Hyperlink"/>
                <w:rFonts w:hint="eastAsia"/>
                <w:noProof/>
                <w:rtl/>
              </w:rPr>
              <w:t>اول</w:t>
            </w:r>
            <w:r w:rsidR="009F439C" w:rsidRPr="00E3536F">
              <w:rPr>
                <w:rStyle w:val="Hyperlink"/>
                <w:noProof/>
                <w:rtl/>
              </w:rPr>
              <w:t>:</w:t>
            </w:r>
            <w:r w:rsidR="009F439C">
              <w:rPr>
                <w:noProof/>
                <w:webHidden/>
              </w:rPr>
              <w:tab/>
            </w:r>
            <w:r w:rsidR="009F439C">
              <w:rPr>
                <w:noProof/>
                <w:webHidden/>
              </w:rPr>
              <w:fldChar w:fldCharType="begin"/>
            </w:r>
            <w:r w:rsidR="009F439C">
              <w:rPr>
                <w:noProof/>
                <w:webHidden/>
              </w:rPr>
              <w:instrText xml:space="preserve"> PAGEREF _Toc208692847 \h </w:instrText>
            </w:r>
            <w:r w:rsidR="009F439C">
              <w:rPr>
                <w:noProof/>
                <w:webHidden/>
              </w:rPr>
            </w:r>
            <w:r w:rsidR="009F439C">
              <w:rPr>
                <w:noProof/>
                <w:webHidden/>
              </w:rPr>
              <w:fldChar w:fldCharType="separate"/>
            </w:r>
            <w:r w:rsidR="009F439C">
              <w:rPr>
                <w:noProof/>
                <w:webHidden/>
              </w:rPr>
              <w:t>3</w:t>
            </w:r>
            <w:r w:rsidR="009F439C">
              <w:rPr>
                <w:noProof/>
                <w:webHidden/>
              </w:rPr>
              <w:fldChar w:fldCharType="end"/>
            </w:r>
          </w:hyperlink>
        </w:p>
        <w:p w14:paraId="7968F700" w14:textId="03188C55" w:rsidR="009F439C" w:rsidRDefault="00596203" w:rsidP="009F439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692848" w:history="1">
            <w:r w:rsidR="009F439C" w:rsidRPr="00E3536F">
              <w:rPr>
                <w:rStyle w:val="Hyperlink"/>
                <w:rFonts w:hint="eastAsia"/>
                <w:noProof/>
                <w:rtl/>
              </w:rPr>
              <w:t>پاسخ</w:t>
            </w:r>
            <w:r w:rsidR="009F439C" w:rsidRPr="00E3536F">
              <w:rPr>
                <w:rStyle w:val="Hyperlink"/>
                <w:noProof/>
                <w:rtl/>
              </w:rPr>
              <w:t xml:space="preserve"> </w:t>
            </w:r>
            <w:r w:rsidR="009F439C" w:rsidRPr="00E3536F">
              <w:rPr>
                <w:rStyle w:val="Hyperlink"/>
                <w:rFonts w:hint="eastAsia"/>
                <w:noProof/>
                <w:rtl/>
              </w:rPr>
              <w:t>دوم</w:t>
            </w:r>
            <w:r w:rsidR="009F439C">
              <w:rPr>
                <w:noProof/>
                <w:webHidden/>
              </w:rPr>
              <w:tab/>
            </w:r>
            <w:r w:rsidR="009F439C">
              <w:rPr>
                <w:noProof/>
                <w:webHidden/>
              </w:rPr>
              <w:fldChar w:fldCharType="begin"/>
            </w:r>
            <w:r w:rsidR="009F439C">
              <w:rPr>
                <w:noProof/>
                <w:webHidden/>
              </w:rPr>
              <w:instrText xml:space="preserve"> PAGEREF _Toc208692848 \h </w:instrText>
            </w:r>
            <w:r w:rsidR="009F439C">
              <w:rPr>
                <w:noProof/>
                <w:webHidden/>
              </w:rPr>
            </w:r>
            <w:r w:rsidR="009F439C">
              <w:rPr>
                <w:noProof/>
                <w:webHidden/>
              </w:rPr>
              <w:fldChar w:fldCharType="separate"/>
            </w:r>
            <w:r w:rsidR="009F439C">
              <w:rPr>
                <w:noProof/>
                <w:webHidden/>
              </w:rPr>
              <w:t>3</w:t>
            </w:r>
            <w:r w:rsidR="009F439C">
              <w:rPr>
                <w:noProof/>
                <w:webHidden/>
              </w:rPr>
              <w:fldChar w:fldCharType="end"/>
            </w:r>
          </w:hyperlink>
        </w:p>
        <w:p w14:paraId="4AD8B150" w14:textId="57371565" w:rsidR="009F439C" w:rsidRDefault="00596203" w:rsidP="009F439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692849" w:history="1">
            <w:r w:rsidR="009F439C" w:rsidRPr="00E3536F">
              <w:rPr>
                <w:rStyle w:val="Hyperlink"/>
                <w:rFonts w:hint="eastAsia"/>
                <w:noProof/>
                <w:rtl/>
              </w:rPr>
              <w:t>پاسخ</w:t>
            </w:r>
            <w:r w:rsidR="009F439C" w:rsidRPr="00E3536F">
              <w:rPr>
                <w:rStyle w:val="Hyperlink"/>
                <w:noProof/>
                <w:rtl/>
              </w:rPr>
              <w:t xml:space="preserve"> </w:t>
            </w:r>
            <w:r w:rsidR="009F439C" w:rsidRPr="00E3536F">
              <w:rPr>
                <w:rStyle w:val="Hyperlink"/>
                <w:rFonts w:hint="eastAsia"/>
                <w:noProof/>
                <w:rtl/>
              </w:rPr>
              <w:t>سوم</w:t>
            </w:r>
            <w:r w:rsidR="009F439C">
              <w:rPr>
                <w:noProof/>
                <w:webHidden/>
              </w:rPr>
              <w:tab/>
            </w:r>
            <w:r w:rsidR="009F439C">
              <w:rPr>
                <w:noProof/>
                <w:webHidden/>
              </w:rPr>
              <w:fldChar w:fldCharType="begin"/>
            </w:r>
            <w:r w:rsidR="009F439C">
              <w:rPr>
                <w:noProof/>
                <w:webHidden/>
              </w:rPr>
              <w:instrText xml:space="preserve"> PAGEREF _Toc208692849 \h </w:instrText>
            </w:r>
            <w:r w:rsidR="009F439C">
              <w:rPr>
                <w:noProof/>
                <w:webHidden/>
              </w:rPr>
            </w:r>
            <w:r w:rsidR="009F439C">
              <w:rPr>
                <w:noProof/>
                <w:webHidden/>
              </w:rPr>
              <w:fldChar w:fldCharType="separate"/>
            </w:r>
            <w:r w:rsidR="009F439C">
              <w:rPr>
                <w:noProof/>
                <w:webHidden/>
              </w:rPr>
              <w:t>3</w:t>
            </w:r>
            <w:r w:rsidR="009F439C">
              <w:rPr>
                <w:noProof/>
                <w:webHidden/>
              </w:rPr>
              <w:fldChar w:fldCharType="end"/>
            </w:r>
          </w:hyperlink>
        </w:p>
        <w:p w14:paraId="76171CB5" w14:textId="06033E52" w:rsidR="009F439C" w:rsidRDefault="00596203" w:rsidP="009F439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692850" w:history="1">
            <w:r w:rsidR="009F439C" w:rsidRPr="00E3536F">
              <w:rPr>
                <w:rStyle w:val="Hyperlink"/>
                <w:rFonts w:hint="eastAsia"/>
                <w:noProof/>
                <w:rtl/>
              </w:rPr>
              <w:t>پاسخ</w:t>
            </w:r>
            <w:r w:rsidR="009F439C" w:rsidRPr="00E3536F">
              <w:rPr>
                <w:rStyle w:val="Hyperlink"/>
                <w:noProof/>
                <w:rtl/>
              </w:rPr>
              <w:t xml:space="preserve"> </w:t>
            </w:r>
            <w:r w:rsidR="009F439C" w:rsidRPr="00E3536F">
              <w:rPr>
                <w:rStyle w:val="Hyperlink"/>
                <w:rFonts w:hint="eastAsia"/>
                <w:noProof/>
                <w:rtl/>
              </w:rPr>
              <w:t>چهارم</w:t>
            </w:r>
            <w:r w:rsidR="009F439C">
              <w:rPr>
                <w:noProof/>
                <w:webHidden/>
              </w:rPr>
              <w:tab/>
            </w:r>
            <w:r w:rsidR="009F439C">
              <w:rPr>
                <w:noProof/>
                <w:webHidden/>
              </w:rPr>
              <w:fldChar w:fldCharType="begin"/>
            </w:r>
            <w:r w:rsidR="009F439C">
              <w:rPr>
                <w:noProof/>
                <w:webHidden/>
              </w:rPr>
              <w:instrText xml:space="preserve"> PAGEREF _Toc208692850 \h </w:instrText>
            </w:r>
            <w:r w:rsidR="009F439C">
              <w:rPr>
                <w:noProof/>
                <w:webHidden/>
              </w:rPr>
            </w:r>
            <w:r w:rsidR="009F439C">
              <w:rPr>
                <w:noProof/>
                <w:webHidden/>
              </w:rPr>
              <w:fldChar w:fldCharType="separate"/>
            </w:r>
            <w:r w:rsidR="009F439C">
              <w:rPr>
                <w:noProof/>
                <w:webHidden/>
              </w:rPr>
              <w:t>3</w:t>
            </w:r>
            <w:r w:rsidR="009F439C">
              <w:rPr>
                <w:noProof/>
                <w:webHidden/>
              </w:rPr>
              <w:fldChar w:fldCharType="end"/>
            </w:r>
          </w:hyperlink>
        </w:p>
        <w:p w14:paraId="6FB53301" w14:textId="6014B546" w:rsidR="009F439C" w:rsidRDefault="00596203" w:rsidP="009F439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692851" w:history="1">
            <w:r w:rsidR="009F439C" w:rsidRPr="00E3536F">
              <w:rPr>
                <w:rStyle w:val="Hyperlink"/>
                <w:rFonts w:hint="eastAsia"/>
                <w:noProof/>
                <w:rtl/>
              </w:rPr>
              <w:t>خلاصه</w:t>
            </w:r>
            <w:r w:rsidR="009F439C" w:rsidRPr="00E3536F">
              <w:rPr>
                <w:rStyle w:val="Hyperlink"/>
                <w:noProof/>
                <w:rtl/>
              </w:rPr>
              <w:t xml:space="preserve"> </w:t>
            </w:r>
            <w:r w:rsidR="009F439C" w:rsidRPr="00E3536F">
              <w:rPr>
                <w:rStyle w:val="Hyperlink"/>
                <w:rFonts w:hint="eastAsia"/>
                <w:noProof/>
                <w:rtl/>
              </w:rPr>
              <w:t>مطلب</w:t>
            </w:r>
            <w:r w:rsidR="009F439C">
              <w:rPr>
                <w:noProof/>
                <w:webHidden/>
              </w:rPr>
              <w:tab/>
            </w:r>
            <w:r w:rsidR="009F439C">
              <w:rPr>
                <w:noProof/>
                <w:webHidden/>
              </w:rPr>
              <w:fldChar w:fldCharType="begin"/>
            </w:r>
            <w:r w:rsidR="009F439C">
              <w:rPr>
                <w:noProof/>
                <w:webHidden/>
              </w:rPr>
              <w:instrText xml:space="preserve"> PAGEREF _Toc208692851 \h </w:instrText>
            </w:r>
            <w:r w:rsidR="009F439C">
              <w:rPr>
                <w:noProof/>
                <w:webHidden/>
              </w:rPr>
            </w:r>
            <w:r w:rsidR="009F439C">
              <w:rPr>
                <w:noProof/>
                <w:webHidden/>
              </w:rPr>
              <w:fldChar w:fldCharType="separate"/>
            </w:r>
            <w:r w:rsidR="009F439C">
              <w:rPr>
                <w:noProof/>
                <w:webHidden/>
              </w:rPr>
              <w:t>5</w:t>
            </w:r>
            <w:r w:rsidR="009F439C">
              <w:rPr>
                <w:noProof/>
                <w:webHidden/>
              </w:rPr>
              <w:fldChar w:fldCharType="end"/>
            </w:r>
          </w:hyperlink>
        </w:p>
        <w:p w14:paraId="157292E5" w14:textId="0AA85303" w:rsidR="009F439C" w:rsidRDefault="00596203" w:rsidP="009F439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692852" w:history="1">
            <w:r w:rsidR="009F439C" w:rsidRPr="00E3536F">
              <w:rPr>
                <w:rStyle w:val="Hyperlink"/>
                <w:rFonts w:hint="eastAsia"/>
                <w:noProof/>
                <w:rtl/>
              </w:rPr>
              <w:t>بحث</w:t>
            </w:r>
            <w:r w:rsidR="009F439C" w:rsidRPr="00E3536F">
              <w:rPr>
                <w:rStyle w:val="Hyperlink"/>
                <w:noProof/>
                <w:rtl/>
              </w:rPr>
              <w:t xml:space="preserve"> </w:t>
            </w:r>
            <w:r w:rsidR="009F439C" w:rsidRPr="00E3536F">
              <w:rPr>
                <w:rStyle w:val="Hyperlink"/>
                <w:rFonts w:hint="eastAsia"/>
                <w:noProof/>
                <w:rtl/>
              </w:rPr>
              <w:t>تکم</w:t>
            </w:r>
            <w:r w:rsidR="009F439C" w:rsidRPr="00E3536F">
              <w:rPr>
                <w:rStyle w:val="Hyperlink"/>
                <w:rFonts w:hint="cs"/>
                <w:noProof/>
                <w:rtl/>
              </w:rPr>
              <w:t>ی</w:t>
            </w:r>
            <w:r w:rsidR="009F439C" w:rsidRPr="00E3536F">
              <w:rPr>
                <w:rStyle w:val="Hyperlink"/>
                <w:rFonts w:hint="eastAsia"/>
                <w:noProof/>
                <w:rtl/>
              </w:rPr>
              <w:t>ل</w:t>
            </w:r>
            <w:r w:rsidR="009F439C" w:rsidRPr="00E3536F">
              <w:rPr>
                <w:rStyle w:val="Hyperlink"/>
                <w:rFonts w:hint="cs"/>
                <w:noProof/>
                <w:rtl/>
              </w:rPr>
              <w:t>ی</w:t>
            </w:r>
            <w:r w:rsidR="009F439C" w:rsidRPr="00E3536F">
              <w:rPr>
                <w:rStyle w:val="Hyperlink"/>
                <w:noProof/>
                <w:rtl/>
              </w:rPr>
              <w:t xml:space="preserve"> </w:t>
            </w:r>
            <w:r w:rsidR="009F439C" w:rsidRPr="00E3536F">
              <w:rPr>
                <w:rStyle w:val="Hyperlink"/>
                <w:rFonts w:hint="eastAsia"/>
                <w:noProof/>
                <w:rtl/>
              </w:rPr>
              <w:t>در</w:t>
            </w:r>
            <w:r w:rsidR="009F439C" w:rsidRPr="00E3536F">
              <w:rPr>
                <w:rStyle w:val="Hyperlink"/>
                <w:noProof/>
                <w:rtl/>
              </w:rPr>
              <w:t xml:space="preserve"> </w:t>
            </w:r>
            <w:r w:rsidR="009F439C" w:rsidRPr="00E3536F">
              <w:rPr>
                <w:rStyle w:val="Hyperlink"/>
                <w:rFonts w:hint="eastAsia"/>
                <w:noProof/>
                <w:rtl/>
              </w:rPr>
              <w:t>مسئله</w:t>
            </w:r>
            <w:r w:rsidR="009F439C">
              <w:rPr>
                <w:noProof/>
                <w:webHidden/>
              </w:rPr>
              <w:tab/>
            </w:r>
            <w:r w:rsidR="009F439C">
              <w:rPr>
                <w:noProof/>
                <w:webHidden/>
              </w:rPr>
              <w:fldChar w:fldCharType="begin"/>
            </w:r>
            <w:r w:rsidR="009F439C">
              <w:rPr>
                <w:noProof/>
                <w:webHidden/>
              </w:rPr>
              <w:instrText xml:space="preserve"> PAGEREF _Toc208692852 \h </w:instrText>
            </w:r>
            <w:r w:rsidR="009F439C">
              <w:rPr>
                <w:noProof/>
                <w:webHidden/>
              </w:rPr>
            </w:r>
            <w:r w:rsidR="009F439C">
              <w:rPr>
                <w:noProof/>
                <w:webHidden/>
              </w:rPr>
              <w:fldChar w:fldCharType="separate"/>
            </w:r>
            <w:r w:rsidR="009F439C">
              <w:rPr>
                <w:noProof/>
                <w:webHidden/>
              </w:rPr>
              <w:t>5</w:t>
            </w:r>
            <w:r w:rsidR="009F439C">
              <w:rPr>
                <w:noProof/>
                <w:webHidden/>
              </w:rPr>
              <w:fldChar w:fldCharType="end"/>
            </w:r>
          </w:hyperlink>
        </w:p>
        <w:p w14:paraId="677A1376" w14:textId="3A627E6F" w:rsidR="009F439C" w:rsidRDefault="00596203" w:rsidP="009F439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692853" w:history="1">
            <w:r w:rsidR="009F439C" w:rsidRPr="00E3536F">
              <w:rPr>
                <w:rStyle w:val="Hyperlink"/>
                <w:rFonts w:hint="eastAsia"/>
                <w:noProof/>
                <w:rtl/>
              </w:rPr>
              <w:t>نت</w:t>
            </w:r>
            <w:r w:rsidR="009F439C" w:rsidRPr="00E3536F">
              <w:rPr>
                <w:rStyle w:val="Hyperlink"/>
                <w:rFonts w:hint="cs"/>
                <w:noProof/>
                <w:rtl/>
              </w:rPr>
              <w:t>ی</w:t>
            </w:r>
            <w:r w:rsidR="009F439C" w:rsidRPr="00E3536F">
              <w:rPr>
                <w:rStyle w:val="Hyperlink"/>
                <w:rFonts w:hint="eastAsia"/>
                <w:noProof/>
                <w:rtl/>
              </w:rPr>
              <w:t>جه</w:t>
            </w:r>
            <w:r w:rsidR="009F439C">
              <w:rPr>
                <w:noProof/>
                <w:webHidden/>
              </w:rPr>
              <w:tab/>
            </w:r>
            <w:r w:rsidR="009F439C">
              <w:rPr>
                <w:noProof/>
                <w:webHidden/>
              </w:rPr>
              <w:fldChar w:fldCharType="begin"/>
            </w:r>
            <w:r w:rsidR="009F439C">
              <w:rPr>
                <w:noProof/>
                <w:webHidden/>
              </w:rPr>
              <w:instrText xml:space="preserve"> PAGEREF _Toc208692853 \h </w:instrText>
            </w:r>
            <w:r w:rsidR="009F439C">
              <w:rPr>
                <w:noProof/>
                <w:webHidden/>
              </w:rPr>
            </w:r>
            <w:r w:rsidR="009F439C">
              <w:rPr>
                <w:noProof/>
                <w:webHidden/>
              </w:rPr>
              <w:fldChar w:fldCharType="separate"/>
            </w:r>
            <w:r w:rsidR="009F439C">
              <w:rPr>
                <w:noProof/>
                <w:webHidden/>
              </w:rPr>
              <w:t>7</w:t>
            </w:r>
            <w:r w:rsidR="009F439C">
              <w:rPr>
                <w:noProof/>
                <w:webHidden/>
              </w:rPr>
              <w:fldChar w:fldCharType="end"/>
            </w:r>
          </w:hyperlink>
        </w:p>
        <w:p w14:paraId="4A306D47" w14:textId="51497F84" w:rsidR="00123630" w:rsidRPr="0008453A" w:rsidRDefault="0070112B" w:rsidP="005C0C1A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CE4386">
      <w:pPr>
        <w:bidi w:val="0"/>
        <w:spacing w:after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7B69C196" w14:textId="77777777" w:rsidR="004A478F" w:rsidRPr="0008453A" w:rsidRDefault="004A478F" w:rsidP="004A478F">
      <w:pPr>
        <w:pStyle w:val="Heading1"/>
        <w:ind w:firstLine="284"/>
        <w:jc w:val="both"/>
        <w:rPr>
          <w:w w:val="100"/>
          <w:rtl/>
        </w:rPr>
      </w:pPr>
      <w:bookmarkStart w:id="2" w:name="_Toc208692845"/>
      <w:bookmarkStart w:id="3" w:name="_Toc29129852"/>
      <w:bookmarkStart w:id="4" w:name="_Toc158114918"/>
      <w:bookmarkStart w:id="5" w:name="_Toc200144033"/>
      <w:bookmarkEnd w:id="0"/>
      <w:bookmarkEnd w:id="1"/>
      <w:r w:rsidRPr="00160840">
        <w:rPr>
          <w:rFonts w:hint="cs"/>
          <w:rtl/>
        </w:rPr>
        <w:lastRenderedPageBreak/>
        <w:t xml:space="preserve">موضوع: </w:t>
      </w:r>
      <w:r w:rsidRPr="00160840">
        <w:rPr>
          <w:color w:val="auto"/>
          <w:w w:val="100"/>
          <w:rtl/>
        </w:rPr>
        <w:t>اصول /</w:t>
      </w:r>
      <w:bookmarkEnd w:id="3"/>
      <w:r w:rsidRPr="00160840">
        <w:rPr>
          <w:color w:val="auto"/>
          <w:w w:val="100"/>
          <w:rtl/>
        </w:rPr>
        <w:t xml:space="preserve"> </w:t>
      </w:r>
      <w:r w:rsidRPr="00160840">
        <w:rPr>
          <w:rFonts w:hint="cs"/>
          <w:color w:val="auto"/>
          <w:w w:val="100"/>
          <w:rtl/>
        </w:rPr>
        <w:t>حجیت خبر واحد</w:t>
      </w:r>
      <w:bookmarkEnd w:id="4"/>
      <w:bookmarkEnd w:id="5"/>
    </w:p>
    <w:p w14:paraId="59114B65" w14:textId="017084B8" w:rsidR="009F0912" w:rsidRPr="0008453A" w:rsidRDefault="00B21003" w:rsidP="00CE4386">
      <w:pPr>
        <w:pStyle w:val="Heading1"/>
        <w:ind w:firstLine="284"/>
        <w:rPr>
          <w:w w:val="100"/>
          <w:rtl/>
        </w:rPr>
      </w:pPr>
      <w:r w:rsidRPr="0008453A">
        <w:rPr>
          <w:rFonts w:hint="cs"/>
          <w:w w:val="100"/>
          <w:rtl/>
        </w:rPr>
        <w:t>پیشگفتار</w:t>
      </w:r>
      <w:bookmarkEnd w:id="2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075E5454" w14:textId="77777777" w:rsidR="009F439C" w:rsidRPr="009F439C" w:rsidRDefault="007C3EC4" w:rsidP="009F439C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در </w:t>
      </w:r>
      <w:r w:rsidR="009F439C" w:rsidRPr="009F439C">
        <w:rPr>
          <w:color w:val="000000" w:themeColor="text1"/>
          <w:rtl/>
        </w:rPr>
        <w:t>بحث حج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ت</w:t>
      </w:r>
      <w:r w:rsidR="009F439C" w:rsidRPr="009F439C">
        <w:rPr>
          <w:color w:val="000000" w:themeColor="text1"/>
          <w:rtl/>
        </w:rPr>
        <w:t xml:space="preserve"> خبر واحد تنب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ه</w:t>
      </w:r>
      <w:r w:rsidR="009F439C" w:rsidRPr="009F439C">
        <w:rPr>
          <w:color w:val="000000" w:themeColor="text1"/>
          <w:rtl/>
        </w:rPr>
        <w:t xml:space="preserve"> دوم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color w:val="000000" w:themeColor="text1"/>
          <w:rtl/>
        </w:rPr>
        <w:t xml:space="preserve"> متعرض شد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م</w:t>
      </w:r>
      <w:r w:rsidR="009F439C" w:rsidRPr="009F439C">
        <w:rPr>
          <w:color w:val="000000" w:themeColor="text1"/>
          <w:rtl/>
        </w:rPr>
        <w:t xml:space="preserve"> که خ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ل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color w:val="000000" w:themeColor="text1"/>
          <w:rtl/>
        </w:rPr>
        <w:t xml:space="preserve"> طولان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color w:val="000000" w:themeColor="text1"/>
          <w:rtl/>
        </w:rPr>
        <w:t xml:space="preserve"> شد و آن تنب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ه</w:t>
      </w:r>
      <w:r w:rsidR="009F439C" w:rsidRPr="009F439C">
        <w:rPr>
          <w:color w:val="000000" w:themeColor="text1"/>
          <w:rtl/>
        </w:rPr>
        <w:t xml:space="preserve"> ا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ن</w:t>
      </w:r>
      <w:r w:rsidR="009F439C" w:rsidRPr="009F439C">
        <w:rPr>
          <w:color w:val="000000" w:themeColor="text1"/>
          <w:rtl/>
        </w:rPr>
        <w:t xml:space="preserve"> بود که حج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ت</w:t>
      </w:r>
      <w:r w:rsidR="009F439C" w:rsidRPr="009F439C">
        <w:rPr>
          <w:color w:val="000000" w:themeColor="text1"/>
          <w:rtl/>
        </w:rPr>
        <w:t xml:space="preserve"> خبر واحد اختصاص به احکام فرع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color w:val="000000" w:themeColor="text1"/>
          <w:rtl/>
        </w:rPr>
        <w:t xml:space="preserve"> دارد و مربوط به فقه و معنا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color w:val="000000" w:themeColor="text1"/>
          <w:rtl/>
        </w:rPr>
        <w:t xml:space="preserve"> خاص است 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ا</w:t>
      </w:r>
      <w:r w:rsidR="009F439C" w:rsidRPr="009F439C">
        <w:rPr>
          <w:color w:val="000000" w:themeColor="text1"/>
          <w:rtl/>
        </w:rPr>
        <w:t xml:space="preserve"> ا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نکه</w:t>
      </w:r>
      <w:r w:rsidR="009F439C" w:rsidRPr="009F439C">
        <w:rPr>
          <w:color w:val="000000" w:themeColor="text1"/>
          <w:rtl/>
        </w:rPr>
        <w:t xml:space="preserve"> در گزاره‌ها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color w:val="000000" w:themeColor="text1"/>
          <w:rtl/>
        </w:rPr>
        <w:t xml:space="preserve"> توص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ف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color w:val="000000" w:themeColor="text1"/>
          <w:rtl/>
        </w:rPr>
        <w:t xml:space="preserve"> و کلان و اعتقاد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color w:val="000000" w:themeColor="text1"/>
          <w:rtl/>
        </w:rPr>
        <w:t xml:space="preserve"> و امور تکو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ن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color w:val="000000" w:themeColor="text1"/>
          <w:rtl/>
        </w:rPr>
        <w:t xml:space="preserve"> هم خبر واحد م</w:t>
      </w:r>
      <w:r w:rsidR="009F439C" w:rsidRPr="009F439C">
        <w:rPr>
          <w:rFonts w:hint="cs"/>
          <w:color w:val="000000" w:themeColor="text1"/>
          <w:rtl/>
        </w:rPr>
        <w:t>ی‌</w:t>
      </w:r>
      <w:r w:rsidR="009F439C" w:rsidRPr="009F439C">
        <w:rPr>
          <w:rFonts w:hint="eastAsia"/>
          <w:color w:val="000000" w:themeColor="text1"/>
          <w:rtl/>
        </w:rPr>
        <w:t>تواند</w:t>
      </w:r>
      <w:r w:rsidR="009F439C" w:rsidRPr="009F439C">
        <w:rPr>
          <w:color w:val="000000" w:themeColor="text1"/>
          <w:rtl/>
        </w:rPr>
        <w:t xml:space="preserve"> از ناح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ه</w:t>
      </w:r>
      <w:r w:rsidR="009F439C" w:rsidRPr="009F439C">
        <w:rPr>
          <w:color w:val="000000" w:themeColor="text1"/>
          <w:rtl/>
        </w:rPr>
        <w:t xml:space="preserve"> شارع به عنوان 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color w:val="000000" w:themeColor="text1"/>
          <w:rtl/>
        </w:rPr>
        <w:t>ک اماره ظن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ه</w:t>
      </w:r>
      <w:r w:rsidR="009F439C" w:rsidRPr="009F439C">
        <w:rPr>
          <w:color w:val="000000" w:themeColor="text1"/>
          <w:rtl/>
        </w:rPr>
        <w:t xml:space="preserve"> حجت شود. </w:t>
      </w:r>
    </w:p>
    <w:p w14:paraId="4B2473C7" w14:textId="23BA2236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rFonts w:hint="eastAsia"/>
          <w:color w:val="000000" w:themeColor="text1"/>
          <w:rtl/>
        </w:rPr>
        <w:t>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از بحث‌ها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مهم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بود که از 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رباز</w:t>
      </w:r>
      <w:r w:rsidRPr="009F439C">
        <w:rPr>
          <w:color w:val="000000" w:themeColor="text1"/>
          <w:rtl/>
        </w:rPr>
        <w:t xml:space="preserve"> مطرح بوده است و در جاها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مختلف متعرض شده‌اند از جمله در روا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ات</w:t>
      </w:r>
      <w:r w:rsidRPr="009F439C">
        <w:rPr>
          <w:color w:val="000000" w:themeColor="text1"/>
          <w:rtl/>
        </w:rPr>
        <w:t xml:space="preserve"> وارد شده در اخبار تفس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ر،</w:t>
      </w:r>
      <w:r w:rsidRPr="009F439C">
        <w:rPr>
          <w:color w:val="000000" w:themeColor="text1"/>
          <w:rtl/>
        </w:rPr>
        <w:t xml:space="preserve"> در تفس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ر</w:t>
      </w:r>
      <w:r w:rsidRPr="009F439C">
        <w:rPr>
          <w:color w:val="000000" w:themeColor="text1"/>
          <w:rtl/>
        </w:rPr>
        <w:t xml:space="preserve"> آ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ات</w:t>
      </w:r>
      <w:r w:rsidRPr="009F439C">
        <w:rPr>
          <w:color w:val="000000" w:themeColor="text1"/>
          <w:rtl/>
        </w:rPr>
        <w:t xml:space="preserve">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ا</w:t>
      </w:r>
      <w:r w:rsidRPr="009F439C">
        <w:rPr>
          <w:color w:val="000000" w:themeColor="text1"/>
          <w:rtl/>
        </w:rPr>
        <w:t xml:space="preserve"> در مباحث کلام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و اعتقاد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به طور خاص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دو مورد محل توجه بوده است که آ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ا</w:t>
      </w:r>
      <w:r w:rsidRPr="009F439C">
        <w:rPr>
          <w:color w:val="000000" w:themeColor="text1"/>
          <w:rtl/>
        </w:rPr>
        <w:t xml:space="preserve">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شود</w:t>
      </w:r>
      <w:r w:rsidRPr="009F439C">
        <w:rPr>
          <w:color w:val="000000" w:themeColor="text1"/>
          <w:rtl/>
        </w:rPr>
        <w:t xml:space="preserve"> به اخبار آحاد اعتماد و اکتفا کرد؟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ا</w:t>
      </w:r>
      <w:r w:rsidRPr="009F439C">
        <w:rPr>
          <w:color w:val="000000" w:themeColor="text1"/>
          <w:rtl/>
        </w:rPr>
        <w:t xml:space="preserve">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نکه</w:t>
      </w:r>
      <w:r w:rsidRPr="009F439C">
        <w:rPr>
          <w:color w:val="000000" w:themeColor="text1"/>
          <w:rtl/>
        </w:rPr>
        <w:t xml:space="preserve"> حج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خبر واحد مربوط به امور فرد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است؟ </w:t>
      </w:r>
      <w:r w:rsidRPr="009F439C">
        <w:rPr>
          <w:rFonts w:hint="eastAsia"/>
          <w:color w:val="000000" w:themeColor="text1"/>
          <w:rtl/>
        </w:rPr>
        <w:t>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تنب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ه</w:t>
      </w:r>
      <w:r w:rsidRPr="009F439C">
        <w:rPr>
          <w:color w:val="000000" w:themeColor="text1"/>
          <w:rtl/>
        </w:rPr>
        <w:t xml:space="preserve"> دوم بود </w:t>
      </w:r>
    </w:p>
    <w:p w14:paraId="507A644C" w14:textId="77777777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rFonts w:hint="eastAsia"/>
          <w:color w:val="000000" w:themeColor="text1"/>
          <w:rtl/>
        </w:rPr>
        <w:t>در</w:t>
      </w:r>
      <w:r w:rsidRPr="009F439C">
        <w:rPr>
          <w:color w:val="000000" w:themeColor="text1"/>
          <w:rtl/>
        </w:rPr>
        <w:t xml:space="preserve">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تنب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ه</w:t>
      </w:r>
      <w:r w:rsidRPr="009F439C">
        <w:rPr>
          <w:color w:val="000000" w:themeColor="text1"/>
          <w:rtl/>
        </w:rPr>
        <w:t xml:space="preserve"> مس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ر</w:t>
      </w:r>
      <w:r w:rsidRPr="009F439C">
        <w:rPr>
          <w:color w:val="000000" w:themeColor="text1"/>
          <w:rtl/>
        </w:rPr>
        <w:t xml:space="preserve"> طولان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در مقدمات ط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شد، ده مقدمه ذکر کرد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 در آن ده مقدمه مباحث بس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ار</w:t>
      </w:r>
      <w:r w:rsidRPr="009F439C">
        <w:rPr>
          <w:color w:val="000000" w:themeColor="text1"/>
          <w:rtl/>
        </w:rPr>
        <w:t xml:space="preserve"> مهم بود و بعض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ارتباط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نجا</w:t>
      </w:r>
      <w:r w:rsidRPr="009F439C">
        <w:rPr>
          <w:color w:val="000000" w:themeColor="text1"/>
          <w:rtl/>
        </w:rPr>
        <w:t xml:space="preserve"> داشت ول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بحث،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ک</w:t>
      </w:r>
      <w:r w:rsidRPr="009F439C">
        <w:rPr>
          <w:color w:val="000000" w:themeColor="text1"/>
          <w:rtl/>
        </w:rPr>
        <w:t xml:space="preserve"> بحث کلان بود که در موارد 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گر</w:t>
      </w:r>
      <w:r w:rsidRPr="009F439C">
        <w:rPr>
          <w:color w:val="000000" w:themeColor="text1"/>
          <w:rtl/>
        </w:rPr>
        <w:t xml:space="preserve"> هم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توانست</w:t>
      </w:r>
      <w:r w:rsidRPr="009F439C">
        <w:rPr>
          <w:color w:val="000000" w:themeColor="text1"/>
          <w:rtl/>
        </w:rPr>
        <w:t xml:space="preserve"> مورد استفاده قرار بگ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رد</w:t>
      </w:r>
      <w:r w:rsidRPr="009F439C">
        <w:rPr>
          <w:color w:val="000000" w:themeColor="text1"/>
          <w:rtl/>
        </w:rPr>
        <w:t xml:space="preserve">. </w:t>
      </w:r>
    </w:p>
    <w:p w14:paraId="02668AA2" w14:textId="77777777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rFonts w:hint="eastAsia"/>
          <w:color w:val="000000" w:themeColor="text1"/>
          <w:rtl/>
        </w:rPr>
        <w:t>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مس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ر</w:t>
      </w:r>
      <w:r w:rsidRPr="009F439C">
        <w:rPr>
          <w:color w:val="000000" w:themeColor="text1"/>
          <w:rtl/>
        </w:rPr>
        <w:t xml:space="preserve"> طولان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را از خلال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سلسله مباحث ده‌گانه پ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مود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 بعد ترک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ز</w:t>
      </w:r>
      <w:r w:rsidRPr="009F439C">
        <w:rPr>
          <w:color w:val="000000" w:themeColor="text1"/>
          <w:rtl/>
        </w:rPr>
        <w:t xml:space="preserve"> بر اصل مسئله کرد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م،</w:t>
      </w:r>
      <w:r w:rsidRPr="009F439C">
        <w:rPr>
          <w:color w:val="000000" w:themeColor="text1"/>
          <w:rtl/>
        </w:rPr>
        <w:t xml:space="preserve"> کم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ادآور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گذشته را عرض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کنم</w:t>
      </w:r>
      <w:r w:rsidRPr="009F439C">
        <w:rPr>
          <w:color w:val="000000" w:themeColor="text1"/>
          <w:rtl/>
        </w:rPr>
        <w:t xml:space="preserve">. </w:t>
      </w:r>
    </w:p>
    <w:p w14:paraId="32E12638" w14:textId="302E74BF" w:rsidR="009F439C" w:rsidRPr="009F439C" w:rsidRDefault="004A478F" w:rsidP="009F439C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مهم‌ترین</w:t>
      </w:r>
      <w:r w:rsidR="009F439C" w:rsidRPr="009F439C">
        <w:rPr>
          <w:color w:val="000000" w:themeColor="text1"/>
          <w:rtl/>
        </w:rPr>
        <w:t xml:space="preserve"> مسئله‌ا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color w:val="000000" w:themeColor="text1"/>
          <w:rtl/>
        </w:rPr>
        <w:t xml:space="preserve"> که در مقابل حج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ت</w:t>
      </w:r>
      <w:r w:rsidR="009F439C" w:rsidRPr="009F439C">
        <w:rPr>
          <w:color w:val="000000" w:themeColor="text1"/>
          <w:rtl/>
        </w:rPr>
        <w:t xml:space="preserve"> قرار داشت و مبنا</w:t>
      </w:r>
      <w:r w:rsidR="009F439C" w:rsidRPr="009F439C">
        <w:rPr>
          <w:rFonts w:hint="cs"/>
          <w:color w:val="000000" w:themeColor="text1"/>
          <w:rtl/>
        </w:rPr>
        <w:t>ی‌</w:t>
      </w:r>
      <w:r w:rsidR="009F439C" w:rsidRPr="009F439C">
        <w:rPr>
          <w:color w:val="000000" w:themeColor="text1"/>
          <w:rtl/>
        </w:rPr>
        <w:t xml:space="preserve"> عدم حج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ت</w:t>
      </w:r>
      <w:r w:rsidR="009F439C" w:rsidRPr="009F439C">
        <w:rPr>
          <w:color w:val="000000" w:themeColor="text1"/>
          <w:rtl/>
        </w:rPr>
        <w:t xml:space="preserve"> خبر واحد در توص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فات</w:t>
      </w:r>
      <w:r w:rsidR="009F439C" w:rsidRPr="009F439C">
        <w:rPr>
          <w:color w:val="000000" w:themeColor="text1"/>
          <w:rtl/>
        </w:rPr>
        <w:t xml:space="preserve"> و اخبار غ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ر</w:t>
      </w:r>
      <w:r w:rsidR="009F439C" w:rsidRPr="009F439C">
        <w:rPr>
          <w:color w:val="000000" w:themeColor="text1"/>
          <w:rtl/>
        </w:rPr>
        <w:t xml:space="preserve"> فرع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color w:val="000000" w:themeColor="text1"/>
          <w:rtl/>
        </w:rPr>
        <w:t xml:space="preserve"> و غ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ر</w:t>
      </w:r>
      <w:r w:rsidR="009F439C" w:rsidRPr="009F439C">
        <w:rPr>
          <w:color w:val="000000" w:themeColor="text1"/>
          <w:rtl/>
        </w:rPr>
        <w:t xml:space="preserve"> فقه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color w:val="000000" w:themeColor="text1"/>
          <w:rtl/>
        </w:rPr>
        <w:t xml:space="preserve"> بود، ا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ن</w:t>
      </w:r>
      <w:r w:rsidR="009F439C" w:rsidRPr="009F439C">
        <w:rPr>
          <w:color w:val="000000" w:themeColor="text1"/>
          <w:rtl/>
        </w:rPr>
        <w:t xml:space="preserve"> بود که </w:t>
      </w:r>
      <w:r>
        <w:rPr>
          <w:color w:val="000000" w:themeColor="text1"/>
          <w:rtl/>
        </w:rPr>
        <w:t>اصلاً</w:t>
      </w:r>
      <w:r w:rsidR="009F439C" w:rsidRPr="009F439C">
        <w:rPr>
          <w:color w:val="000000" w:themeColor="text1"/>
          <w:rtl/>
        </w:rPr>
        <w:t xml:space="preserve"> جعل حج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ت</w:t>
      </w:r>
      <w:r w:rsidR="009F439C" w:rsidRPr="009F439C">
        <w:rPr>
          <w:color w:val="000000" w:themeColor="text1"/>
          <w:rtl/>
        </w:rPr>
        <w:t xml:space="preserve"> و تعبد به حج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ت</w:t>
      </w:r>
      <w:r w:rsidR="009F439C" w:rsidRPr="009F439C">
        <w:rPr>
          <w:color w:val="000000" w:themeColor="text1"/>
          <w:rtl/>
        </w:rPr>
        <w:t xml:space="preserve"> اختصاص به جا</w:t>
      </w:r>
      <w:r w:rsidR="009F439C" w:rsidRPr="009F439C">
        <w:rPr>
          <w:rFonts w:hint="cs"/>
          <w:color w:val="000000" w:themeColor="text1"/>
          <w:rtl/>
        </w:rPr>
        <w:t>یی</w:t>
      </w:r>
      <w:r w:rsidR="009F439C" w:rsidRPr="009F439C">
        <w:rPr>
          <w:color w:val="000000" w:themeColor="text1"/>
          <w:rtl/>
        </w:rPr>
        <w:t xml:space="preserve"> دارد که اثر عمل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color w:val="000000" w:themeColor="text1"/>
          <w:rtl/>
        </w:rPr>
        <w:t xml:space="preserve"> داشته باشد و چ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ز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color w:val="000000" w:themeColor="text1"/>
          <w:rtl/>
        </w:rPr>
        <w:t xml:space="preserve"> که اثر عمل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color w:val="000000" w:themeColor="text1"/>
          <w:rtl/>
        </w:rPr>
        <w:t xml:space="preserve"> ندارد، ب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ان</w:t>
      </w:r>
      <w:r w:rsidR="009F439C" w:rsidRPr="009F439C">
        <w:rPr>
          <w:color w:val="000000" w:themeColor="text1"/>
          <w:rtl/>
        </w:rPr>
        <w:t xml:space="preserve"> 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ک</w:t>
      </w:r>
      <w:r w:rsidR="009F439C" w:rsidRPr="009F439C">
        <w:rPr>
          <w:color w:val="000000" w:themeColor="text1"/>
          <w:rtl/>
        </w:rPr>
        <w:t xml:space="preserve"> واقع است، ب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ان</w:t>
      </w:r>
      <w:r w:rsidR="009F439C" w:rsidRPr="009F439C">
        <w:rPr>
          <w:color w:val="000000" w:themeColor="text1"/>
          <w:rtl/>
        </w:rPr>
        <w:t xml:space="preserve"> مفاد 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ک</w:t>
      </w:r>
      <w:r w:rsidR="009F439C" w:rsidRPr="009F439C">
        <w:rPr>
          <w:color w:val="000000" w:themeColor="text1"/>
          <w:rtl/>
        </w:rPr>
        <w:t xml:space="preserve"> آ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ه</w:t>
      </w:r>
      <w:r w:rsidR="009F439C" w:rsidRPr="009F439C">
        <w:rPr>
          <w:color w:val="000000" w:themeColor="text1"/>
          <w:rtl/>
        </w:rPr>
        <w:t xml:space="preserve"> است، ب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ان</w:t>
      </w:r>
      <w:r w:rsidR="009F439C" w:rsidRPr="009F439C">
        <w:rPr>
          <w:color w:val="000000" w:themeColor="text1"/>
          <w:rtl/>
        </w:rPr>
        <w:t xml:space="preserve"> حقا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ق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color w:val="000000" w:themeColor="text1"/>
          <w:rtl/>
        </w:rPr>
        <w:t xml:space="preserve"> پس از ا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ن</w:t>
      </w:r>
      <w:r w:rsidR="009F439C" w:rsidRPr="009F439C">
        <w:rPr>
          <w:color w:val="000000" w:themeColor="text1"/>
          <w:rtl/>
        </w:rPr>
        <w:t xml:space="preserve"> عالم است، 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ا</w:t>
      </w:r>
      <w:r w:rsidR="009F439C" w:rsidRPr="009F439C">
        <w:rPr>
          <w:color w:val="000000" w:themeColor="text1"/>
          <w:rtl/>
        </w:rPr>
        <w:t xml:space="preserve"> حقا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ق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color w:val="000000" w:themeColor="text1"/>
          <w:rtl/>
        </w:rPr>
        <w:t xml:space="preserve"> در ا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ن</w:t>
      </w:r>
      <w:r w:rsidR="009F439C" w:rsidRPr="009F439C">
        <w:rPr>
          <w:color w:val="000000" w:themeColor="text1"/>
          <w:rtl/>
        </w:rPr>
        <w:t xml:space="preserve"> عالم است، در ارتباط با انسان، جهان، آ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نده</w:t>
      </w:r>
      <w:r w:rsidR="009F439C" w:rsidRPr="009F439C">
        <w:rPr>
          <w:color w:val="000000" w:themeColor="text1"/>
          <w:rtl/>
        </w:rPr>
        <w:t xml:space="preserve"> جهان، ا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نجا</w:t>
      </w:r>
      <w:r w:rsidR="009F439C" w:rsidRPr="009F439C">
        <w:rPr>
          <w:color w:val="000000" w:themeColor="text1"/>
          <w:rtl/>
        </w:rPr>
        <w:t xml:space="preserve"> چ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ز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color w:val="000000" w:themeColor="text1"/>
          <w:rtl/>
        </w:rPr>
        <w:t xml:space="preserve"> ن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ست</w:t>
      </w:r>
      <w:r w:rsidR="009F439C" w:rsidRPr="009F439C">
        <w:rPr>
          <w:color w:val="000000" w:themeColor="text1"/>
          <w:rtl/>
        </w:rPr>
        <w:t xml:space="preserve"> که بگو</w:t>
      </w:r>
      <w:r w:rsidR="009F439C" w:rsidRPr="009F439C">
        <w:rPr>
          <w:rFonts w:hint="cs"/>
          <w:color w:val="000000" w:themeColor="text1"/>
          <w:rtl/>
        </w:rPr>
        <w:t>یی</w:t>
      </w:r>
      <w:r w:rsidR="009F439C" w:rsidRPr="009F439C">
        <w:rPr>
          <w:rFonts w:hint="eastAsia"/>
          <w:color w:val="000000" w:themeColor="text1"/>
          <w:rtl/>
        </w:rPr>
        <w:t>م</w:t>
      </w:r>
      <w:r w:rsidR="009F439C" w:rsidRPr="009F439C">
        <w:rPr>
          <w:color w:val="000000" w:themeColor="text1"/>
          <w:rtl/>
        </w:rPr>
        <w:t xml:space="preserve"> تعبد م</w:t>
      </w:r>
      <w:r w:rsidR="009F439C" w:rsidRPr="009F439C">
        <w:rPr>
          <w:rFonts w:hint="cs"/>
          <w:color w:val="000000" w:themeColor="text1"/>
          <w:rtl/>
        </w:rPr>
        <w:t>ی‌</w:t>
      </w:r>
      <w:r w:rsidR="009F439C" w:rsidRPr="009F439C">
        <w:rPr>
          <w:rFonts w:hint="eastAsia"/>
          <w:color w:val="000000" w:themeColor="text1"/>
          <w:rtl/>
        </w:rPr>
        <w:t>کن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م،</w:t>
      </w:r>
      <w:r w:rsidR="009F439C" w:rsidRPr="009F439C">
        <w:rPr>
          <w:color w:val="000000" w:themeColor="text1"/>
          <w:rtl/>
        </w:rPr>
        <w:t xml:space="preserve"> تعبد با اثر عمل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color w:val="000000" w:themeColor="text1"/>
          <w:rtl/>
        </w:rPr>
        <w:t xml:space="preserve"> گره خورده است، در حد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color w:val="000000" w:themeColor="text1"/>
          <w:rtl/>
        </w:rPr>
        <w:t xml:space="preserve"> که بعض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color w:val="000000" w:themeColor="text1"/>
          <w:rtl/>
        </w:rPr>
        <w:t xml:space="preserve"> تعب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ر</w:t>
      </w:r>
      <w:r w:rsidR="009F439C" w:rsidRPr="009F439C">
        <w:rPr>
          <w:color w:val="000000" w:themeColor="text1"/>
          <w:rtl/>
        </w:rPr>
        <w:t xml:space="preserve"> دارند </w:t>
      </w:r>
      <w:r>
        <w:rPr>
          <w:color w:val="000000" w:themeColor="text1"/>
          <w:rtl/>
        </w:rPr>
        <w:t>اصلاً</w:t>
      </w:r>
      <w:r w:rsidR="009F439C" w:rsidRPr="009F439C">
        <w:rPr>
          <w:color w:val="000000" w:themeColor="text1"/>
          <w:rtl/>
        </w:rPr>
        <w:t xml:space="preserve"> معقول ن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ست،</w:t>
      </w:r>
      <w:r w:rsidR="009F439C" w:rsidRPr="009F439C">
        <w:rPr>
          <w:color w:val="000000" w:themeColor="text1"/>
          <w:rtl/>
        </w:rPr>
        <w:t xml:space="preserve"> بگو</w:t>
      </w:r>
      <w:r w:rsidR="009F439C" w:rsidRPr="009F439C">
        <w:rPr>
          <w:rFonts w:hint="cs"/>
          <w:color w:val="000000" w:themeColor="text1"/>
          <w:rtl/>
        </w:rPr>
        <w:t>یی</w:t>
      </w:r>
      <w:r w:rsidR="009F439C" w:rsidRPr="009F439C">
        <w:rPr>
          <w:rFonts w:hint="eastAsia"/>
          <w:color w:val="000000" w:themeColor="text1"/>
          <w:rtl/>
        </w:rPr>
        <w:t>م</w:t>
      </w:r>
      <w:r w:rsidR="009F439C" w:rsidRPr="009F439C">
        <w:rPr>
          <w:color w:val="000000" w:themeColor="text1"/>
          <w:rtl/>
        </w:rPr>
        <w:t xml:space="preserve"> تعبد به حج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ت</w:t>
      </w:r>
      <w:r w:rsidR="009F439C" w:rsidRPr="009F439C">
        <w:rPr>
          <w:color w:val="000000" w:themeColor="text1"/>
          <w:rtl/>
        </w:rPr>
        <w:t xml:space="preserve"> م</w:t>
      </w:r>
      <w:r w:rsidR="009F439C" w:rsidRPr="009F439C">
        <w:rPr>
          <w:rFonts w:hint="cs"/>
          <w:color w:val="000000" w:themeColor="text1"/>
          <w:rtl/>
        </w:rPr>
        <w:t>ی‌</w:t>
      </w:r>
      <w:r w:rsidR="009F439C" w:rsidRPr="009F439C">
        <w:rPr>
          <w:rFonts w:hint="eastAsia"/>
          <w:color w:val="000000" w:themeColor="text1"/>
          <w:rtl/>
        </w:rPr>
        <w:t>کن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م،</w:t>
      </w:r>
      <w:r w:rsidR="009F439C" w:rsidRPr="009F439C">
        <w:rPr>
          <w:color w:val="000000" w:themeColor="text1"/>
          <w:rtl/>
        </w:rPr>
        <w:t xml:space="preserve"> بدون ا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نکه</w:t>
      </w:r>
      <w:r w:rsidR="009F439C" w:rsidRPr="009F439C">
        <w:rPr>
          <w:color w:val="000000" w:themeColor="text1"/>
          <w:rtl/>
        </w:rPr>
        <w:t xml:space="preserve"> اثر عمل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color w:val="000000" w:themeColor="text1"/>
          <w:rtl/>
        </w:rPr>
        <w:t xml:space="preserve"> بر شئ مترتب بشود. عمده نکته ا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ن</w:t>
      </w:r>
      <w:r w:rsidR="009F439C" w:rsidRPr="009F439C">
        <w:rPr>
          <w:color w:val="000000" w:themeColor="text1"/>
          <w:rtl/>
        </w:rPr>
        <w:t xml:space="preserve"> بود که جعل منجز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ت،</w:t>
      </w:r>
      <w:r w:rsidR="009F439C" w:rsidRPr="009F439C">
        <w:rPr>
          <w:color w:val="000000" w:themeColor="text1"/>
          <w:rtl/>
        </w:rPr>
        <w:t xml:space="preserve"> معذر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ت</w:t>
      </w:r>
      <w:r w:rsidR="009F439C" w:rsidRPr="009F439C">
        <w:rPr>
          <w:color w:val="000000" w:themeColor="text1"/>
          <w:rtl/>
        </w:rPr>
        <w:t xml:space="preserve"> و هر نوع حج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ت</w:t>
      </w:r>
      <w:r w:rsidR="009F439C" w:rsidRPr="009F439C">
        <w:rPr>
          <w:color w:val="000000" w:themeColor="text1"/>
          <w:rtl/>
        </w:rPr>
        <w:t xml:space="preserve"> وقت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color w:val="000000" w:themeColor="text1"/>
          <w:rtl/>
        </w:rPr>
        <w:t xml:space="preserve"> تعبد در آن دخالت داشته باشد با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د</w:t>
      </w:r>
      <w:r w:rsidR="009F439C" w:rsidRPr="009F439C">
        <w:rPr>
          <w:color w:val="000000" w:themeColor="text1"/>
          <w:rtl/>
        </w:rPr>
        <w:t xml:space="preserve"> با کار شخص در ارتباط باشد، با 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ک</w:t>
      </w:r>
      <w:r w:rsidR="009F439C" w:rsidRPr="009F439C">
        <w:rPr>
          <w:color w:val="000000" w:themeColor="text1"/>
          <w:rtl/>
        </w:rPr>
        <w:t xml:space="preserve"> عمل و اقدام در ارتباط باشد. </w:t>
      </w:r>
    </w:p>
    <w:p w14:paraId="0284031F" w14:textId="77777777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rFonts w:hint="eastAsia"/>
          <w:color w:val="000000" w:themeColor="text1"/>
          <w:rtl/>
        </w:rPr>
        <w:t>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ز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است که دست مولا است، دست کس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است که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جاد</w:t>
      </w:r>
      <w:r w:rsidRPr="009F439C">
        <w:rPr>
          <w:color w:val="000000" w:themeColor="text1"/>
          <w:rtl/>
        </w:rPr>
        <w:t xml:space="preserve"> تعبد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کند</w:t>
      </w:r>
      <w:r w:rsidRPr="009F439C">
        <w:rPr>
          <w:color w:val="000000" w:themeColor="text1"/>
          <w:rtl/>
        </w:rPr>
        <w:t xml:space="preserve"> هست،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گو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</w:t>
      </w:r>
      <w:r w:rsidRPr="009F439C">
        <w:rPr>
          <w:color w:val="000000" w:themeColor="text1"/>
          <w:rtl/>
        </w:rPr>
        <w:t xml:space="preserve"> علم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نجا</w:t>
      </w:r>
      <w:r w:rsidRPr="009F439C">
        <w:rPr>
          <w:color w:val="000000" w:themeColor="text1"/>
          <w:rtl/>
        </w:rPr>
        <w:t xml:space="preserve"> ندارم ول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برا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من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کار را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خواه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انجام بده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گو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 با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توان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ترت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ب</w:t>
      </w:r>
      <w:r w:rsidRPr="009F439C">
        <w:rPr>
          <w:color w:val="000000" w:themeColor="text1"/>
          <w:rtl/>
        </w:rPr>
        <w:t xml:space="preserve"> اثر بده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. </w:t>
      </w:r>
    </w:p>
    <w:p w14:paraId="1D787F66" w14:textId="77777777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rFonts w:hint="eastAsia"/>
          <w:color w:val="000000" w:themeColor="text1"/>
          <w:rtl/>
        </w:rPr>
        <w:t>تعبد</w:t>
      </w:r>
      <w:r w:rsidRPr="009F439C">
        <w:rPr>
          <w:color w:val="000000" w:themeColor="text1"/>
          <w:rtl/>
        </w:rPr>
        <w:t xml:space="preserve"> رو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خود اماره در واقع تعبد رو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آثار مترتب بر آن است، وقت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ک</w:t>
      </w:r>
      <w:r w:rsidRPr="009F439C">
        <w:rPr>
          <w:color w:val="000000" w:themeColor="text1"/>
          <w:rtl/>
        </w:rPr>
        <w:t xml:space="preserve"> امر تکو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است، ب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ان</w:t>
      </w:r>
      <w:r w:rsidRPr="009F439C">
        <w:rPr>
          <w:color w:val="000000" w:themeColor="text1"/>
          <w:rtl/>
        </w:rPr>
        <w:t xml:space="preserve">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ک</w:t>
      </w:r>
      <w:r w:rsidRPr="009F439C">
        <w:rPr>
          <w:color w:val="000000" w:themeColor="text1"/>
          <w:rtl/>
        </w:rPr>
        <w:t xml:space="preserve"> امر واقع هست، آنجا فقط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توان</w:t>
      </w:r>
      <w:r w:rsidRPr="009F439C">
        <w:rPr>
          <w:color w:val="000000" w:themeColor="text1"/>
          <w:rtl/>
        </w:rPr>
        <w:t xml:space="preserve"> به علم اعتماد بکن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م،</w:t>
      </w:r>
      <w:r w:rsidRPr="009F439C">
        <w:rPr>
          <w:color w:val="000000" w:themeColor="text1"/>
          <w:rtl/>
        </w:rPr>
        <w:t xml:space="preserve"> گاه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گفته شده است به اطم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نان</w:t>
      </w:r>
      <w:r w:rsidRPr="009F439C">
        <w:rPr>
          <w:color w:val="000000" w:themeColor="text1"/>
          <w:rtl/>
        </w:rPr>
        <w:t xml:space="preserve"> هم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شود</w:t>
      </w:r>
      <w:r w:rsidRPr="009F439C">
        <w:rPr>
          <w:color w:val="000000" w:themeColor="text1"/>
          <w:rtl/>
        </w:rPr>
        <w:t xml:space="preserve"> اعتماد کرد، (که ما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نجا</w:t>
      </w:r>
      <w:r w:rsidRPr="009F439C">
        <w:rPr>
          <w:color w:val="000000" w:themeColor="text1"/>
          <w:rtl/>
        </w:rPr>
        <w:t xml:space="preserve"> کم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مچ آن‌ها را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گرفت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>) اما در غ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ر</w:t>
      </w:r>
      <w:r w:rsidRPr="009F439C">
        <w:rPr>
          <w:color w:val="000000" w:themeColor="text1"/>
          <w:rtl/>
        </w:rPr>
        <w:t xml:space="preserve"> علم و اطم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نان</w:t>
      </w:r>
      <w:r w:rsidRPr="009F439C">
        <w:rPr>
          <w:color w:val="000000" w:themeColor="text1"/>
          <w:rtl/>
        </w:rPr>
        <w:t xml:space="preserve"> نم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شود</w:t>
      </w:r>
      <w:r w:rsidRPr="009F439C">
        <w:rPr>
          <w:color w:val="000000" w:themeColor="text1"/>
          <w:rtl/>
        </w:rPr>
        <w:t xml:space="preserve"> اعتماد کرد. </w:t>
      </w:r>
    </w:p>
    <w:p w14:paraId="32BC3C4E" w14:textId="77777777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rFonts w:hint="eastAsia"/>
          <w:color w:val="000000" w:themeColor="text1"/>
          <w:rtl/>
        </w:rPr>
        <w:t>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اصل و نکته کل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مسئله بود. </w:t>
      </w:r>
    </w:p>
    <w:p w14:paraId="7A625B6B" w14:textId="77777777" w:rsidR="009F439C" w:rsidRPr="009F439C" w:rsidRDefault="009F439C" w:rsidP="009F439C">
      <w:pPr>
        <w:pStyle w:val="Heading1"/>
        <w:rPr>
          <w:rtl/>
        </w:rPr>
      </w:pPr>
      <w:bookmarkStart w:id="6" w:name="_Toc208692846"/>
      <w:r w:rsidRPr="009F439C">
        <w:rPr>
          <w:rFonts w:hint="eastAsia"/>
          <w:rtl/>
        </w:rPr>
        <w:t>پاسخ</w:t>
      </w:r>
      <w:r w:rsidRPr="009F439C">
        <w:rPr>
          <w:rtl/>
        </w:rPr>
        <w:t xml:space="preserve"> به مسئله</w:t>
      </w:r>
      <w:bookmarkEnd w:id="6"/>
      <w:r w:rsidRPr="009F439C">
        <w:rPr>
          <w:rtl/>
        </w:rPr>
        <w:t xml:space="preserve"> </w:t>
      </w:r>
    </w:p>
    <w:p w14:paraId="2A5A04F8" w14:textId="77777777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rFonts w:hint="eastAsia"/>
          <w:color w:val="000000" w:themeColor="text1"/>
          <w:rtl/>
        </w:rPr>
        <w:t>در</w:t>
      </w:r>
      <w:r w:rsidRPr="009F439C">
        <w:rPr>
          <w:color w:val="000000" w:themeColor="text1"/>
          <w:rtl/>
        </w:rPr>
        <w:t xml:space="preserve"> پاسخ گفت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 چهار مبنا در حج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وجود دارد گفت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اشکال در جعل منجز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و معذر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ا</w:t>
      </w:r>
      <w:r w:rsidRPr="009F439C">
        <w:rPr>
          <w:color w:val="000000" w:themeColor="text1"/>
          <w:rtl/>
        </w:rPr>
        <w:t xml:space="preserve"> حکم مماثل و امثال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نها</w:t>
      </w:r>
      <w:r w:rsidRPr="009F439C">
        <w:rPr>
          <w:color w:val="000000" w:themeColor="text1"/>
          <w:rtl/>
        </w:rPr>
        <w:t xml:space="preserve"> وارد است اما در طر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ق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اشکال وارد 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ست،</w:t>
      </w:r>
      <w:r w:rsidRPr="009F439C">
        <w:rPr>
          <w:color w:val="000000" w:themeColor="text1"/>
          <w:rtl/>
        </w:rPr>
        <w:t xml:space="preserve"> به عبارت 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گر</w:t>
      </w:r>
      <w:r w:rsidRPr="009F439C">
        <w:rPr>
          <w:color w:val="000000" w:themeColor="text1"/>
          <w:rtl/>
        </w:rPr>
        <w:t xml:space="preserve"> چهار جواب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داد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 که بعض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حت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در آن مبان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هم قابل دفاع بود و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شود</w:t>
      </w:r>
      <w:r w:rsidRPr="009F439C">
        <w:rPr>
          <w:color w:val="000000" w:themeColor="text1"/>
          <w:rtl/>
        </w:rPr>
        <w:t xml:space="preserve"> جعل حج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کرد، بعض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تر</w:t>
      </w:r>
      <w:r w:rsidRPr="009F439C">
        <w:rPr>
          <w:rFonts w:hint="eastAsia"/>
          <w:color w:val="000000" w:themeColor="text1"/>
          <w:rtl/>
        </w:rPr>
        <w:t>ک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ز</w:t>
      </w:r>
      <w:r w:rsidRPr="009F439C">
        <w:rPr>
          <w:color w:val="000000" w:themeColor="text1"/>
          <w:rtl/>
        </w:rPr>
        <w:t xml:space="preserve"> داشت بر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نکه</w:t>
      </w:r>
      <w:r w:rsidRPr="009F439C">
        <w:rPr>
          <w:color w:val="000000" w:themeColor="text1"/>
          <w:rtl/>
        </w:rPr>
        <w:t xml:space="preserve"> ما قائل به طر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ق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هست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. </w:t>
      </w:r>
    </w:p>
    <w:p w14:paraId="5A7D638D" w14:textId="77777777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rFonts w:hint="eastAsia"/>
          <w:color w:val="000000" w:themeColor="text1"/>
          <w:rtl/>
        </w:rPr>
        <w:t>آن</w:t>
      </w:r>
      <w:r w:rsidRPr="009F439C">
        <w:rPr>
          <w:color w:val="000000" w:themeColor="text1"/>
          <w:rtl/>
        </w:rPr>
        <w:t xml:space="preserve"> جواب‌ها را در چهار نکته اصل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تلخ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ص</w:t>
      </w:r>
      <w:r w:rsidRPr="009F439C">
        <w:rPr>
          <w:color w:val="000000" w:themeColor="text1"/>
          <w:rtl/>
        </w:rPr>
        <w:t xml:space="preserve"> کردم که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نجا</w:t>
      </w:r>
      <w:r w:rsidRPr="009F439C">
        <w:rPr>
          <w:color w:val="000000" w:themeColor="text1"/>
          <w:rtl/>
        </w:rPr>
        <w:t xml:space="preserve">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ادآور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کنم</w:t>
      </w:r>
      <w:r w:rsidRPr="009F439C">
        <w:rPr>
          <w:color w:val="000000" w:themeColor="text1"/>
          <w:rtl/>
        </w:rPr>
        <w:t xml:space="preserve">. </w:t>
      </w:r>
    </w:p>
    <w:p w14:paraId="176100AD" w14:textId="77777777" w:rsidR="009F439C" w:rsidRPr="009F439C" w:rsidRDefault="009F439C" w:rsidP="009F439C">
      <w:pPr>
        <w:pStyle w:val="Heading2"/>
        <w:rPr>
          <w:rtl/>
        </w:rPr>
      </w:pPr>
      <w:bookmarkStart w:id="7" w:name="_Toc208692847"/>
      <w:r w:rsidRPr="009F439C">
        <w:rPr>
          <w:rFonts w:hint="eastAsia"/>
          <w:rtl/>
        </w:rPr>
        <w:t>پاسخ</w:t>
      </w:r>
      <w:r w:rsidRPr="009F439C">
        <w:rPr>
          <w:rtl/>
        </w:rPr>
        <w:t xml:space="preserve"> اول:</w:t>
      </w:r>
      <w:bookmarkEnd w:id="7"/>
      <w:r w:rsidRPr="009F439C">
        <w:rPr>
          <w:rtl/>
        </w:rPr>
        <w:t xml:space="preserve"> </w:t>
      </w:r>
    </w:p>
    <w:p w14:paraId="7F63A843" w14:textId="77777777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rFonts w:hint="eastAsia"/>
          <w:color w:val="000000" w:themeColor="text1"/>
          <w:rtl/>
        </w:rPr>
        <w:t>گفت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 که با قطع نظر از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نکه</w:t>
      </w:r>
      <w:r w:rsidRPr="009F439C">
        <w:rPr>
          <w:color w:val="000000" w:themeColor="text1"/>
          <w:rtl/>
        </w:rPr>
        <w:t xml:space="preserve"> مبنا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حج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ا</w:t>
      </w:r>
      <w:r w:rsidRPr="009F439C">
        <w:rPr>
          <w:color w:val="000000" w:themeColor="text1"/>
          <w:rtl/>
        </w:rPr>
        <w:t xml:space="preserve"> طر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ق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ا</w:t>
      </w:r>
      <w:r w:rsidRPr="009F439C">
        <w:rPr>
          <w:color w:val="000000" w:themeColor="text1"/>
          <w:rtl/>
        </w:rPr>
        <w:t xml:space="preserve"> منجز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و معذر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ا</w:t>
      </w:r>
      <w:r w:rsidRPr="009F439C">
        <w:rPr>
          <w:color w:val="000000" w:themeColor="text1"/>
          <w:rtl/>
        </w:rPr>
        <w:t xml:space="preserve"> جعل مماثل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ا</w:t>
      </w:r>
      <w:r w:rsidRPr="009F439C">
        <w:rPr>
          <w:color w:val="000000" w:themeColor="text1"/>
          <w:rtl/>
        </w:rPr>
        <w:t xml:space="preserve"> ما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حتج</w:t>
      </w:r>
      <w:r w:rsidRPr="009F439C">
        <w:rPr>
          <w:color w:val="000000" w:themeColor="text1"/>
          <w:rtl/>
        </w:rPr>
        <w:t xml:space="preserve"> به و امثال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نها</w:t>
      </w:r>
      <w:r w:rsidRPr="009F439C">
        <w:rPr>
          <w:color w:val="000000" w:themeColor="text1"/>
          <w:rtl/>
        </w:rPr>
        <w:t xml:space="preserve"> که مبنا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آخوند و نائ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و آقا ض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اء</w:t>
      </w:r>
      <w:r w:rsidRPr="009F439C">
        <w:rPr>
          <w:color w:val="000000" w:themeColor="text1"/>
          <w:rtl/>
        </w:rPr>
        <w:t xml:space="preserve"> و اصفهان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بود، با قطع نظر از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نها</w:t>
      </w:r>
      <w:r w:rsidRPr="009F439C">
        <w:rPr>
          <w:color w:val="000000" w:themeColor="text1"/>
          <w:rtl/>
        </w:rPr>
        <w:t xml:space="preserve">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گو</w:t>
      </w:r>
      <w:r w:rsidRPr="009F439C">
        <w:rPr>
          <w:rFonts w:hint="cs"/>
          <w:color w:val="000000" w:themeColor="text1"/>
          <w:rtl/>
        </w:rPr>
        <w:t>یی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 در جعل حج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ت،</w:t>
      </w:r>
      <w:r w:rsidRPr="009F439C">
        <w:rPr>
          <w:color w:val="000000" w:themeColor="text1"/>
          <w:rtl/>
        </w:rPr>
        <w:t xml:space="preserve">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شود</w:t>
      </w:r>
      <w:r w:rsidRPr="009F439C">
        <w:rPr>
          <w:color w:val="000000" w:themeColor="text1"/>
          <w:rtl/>
        </w:rPr>
        <w:t xml:space="preserve"> برا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اخبار آحاد در مسائل توص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ف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و جمله‌ها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خبر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>ه را پذ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رفت</w:t>
      </w:r>
      <w:r w:rsidRPr="009F439C">
        <w:rPr>
          <w:color w:val="000000" w:themeColor="text1"/>
          <w:rtl/>
        </w:rPr>
        <w:t xml:space="preserve"> به لحاظ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نکه</w:t>
      </w:r>
      <w:r w:rsidRPr="009F439C">
        <w:rPr>
          <w:color w:val="000000" w:themeColor="text1"/>
          <w:rtl/>
        </w:rPr>
        <w:t xml:space="preserve">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گزاره‌ها، علم به آن‌ها راجح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ا</w:t>
      </w:r>
      <w:r w:rsidRPr="009F439C">
        <w:rPr>
          <w:color w:val="000000" w:themeColor="text1"/>
          <w:rtl/>
        </w:rPr>
        <w:t xml:space="preserve"> واجب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شود</w:t>
      </w:r>
      <w:r w:rsidRPr="009F439C">
        <w:rPr>
          <w:color w:val="000000" w:themeColor="text1"/>
          <w:rtl/>
        </w:rPr>
        <w:t>. آن‌ها که در آ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ات</w:t>
      </w:r>
      <w:r w:rsidRPr="009F439C">
        <w:rPr>
          <w:color w:val="000000" w:themeColor="text1"/>
          <w:rtl/>
        </w:rPr>
        <w:t xml:space="preserve"> و روا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ات</w:t>
      </w:r>
      <w:r w:rsidRPr="009F439C">
        <w:rPr>
          <w:color w:val="000000" w:themeColor="text1"/>
          <w:rtl/>
        </w:rPr>
        <w:t xml:space="preserve">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آ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</w:t>
      </w:r>
      <w:r w:rsidRPr="009F439C">
        <w:rPr>
          <w:color w:val="000000" w:themeColor="text1"/>
          <w:rtl/>
        </w:rPr>
        <w:t xml:space="preserve">. </w:t>
      </w:r>
    </w:p>
    <w:p w14:paraId="2D3B141E" w14:textId="77777777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rFonts w:hint="eastAsia"/>
          <w:color w:val="000000" w:themeColor="text1"/>
          <w:rtl/>
        </w:rPr>
        <w:t>از</w:t>
      </w:r>
      <w:r w:rsidRPr="009F439C">
        <w:rPr>
          <w:color w:val="000000" w:themeColor="text1"/>
          <w:rtl/>
        </w:rPr>
        <w:t xml:space="preserve"> ح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ث</w:t>
      </w:r>
      <w:r w:rsidRPr="009F439C">
        <w:rPr>
          <w:color w:val="000000" w:themeColor="text1"/>
          <w:rtl/>
        </w:rPr>
        <w:t xml:space="preserve"> جواز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ا</w:t>
      </w:r>
      <w:r w:rsidRPr="009F439C">
        <w:rPr>
          <w:color w:val="000000" w:themeColor="text1"/>
          <w:rtl/>
        </w:rPr>
        <w:t xml:space="preserve"> رجحان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ا</w:t>
      </w:r>
      <w:r w:rsidRPr="009F439C">
        <w:rPr>
          <w:color w:val="000000" w:themeColor="text1"/>
          <w:rtl/>
        </w:rPr>
        <w:t xml:space="preserve"> وجوب علم به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نها،</w:t>
      </w:r>
      <w:r w:rsidRPr="009F439C">
        <w:rPr>
          <w:color w:val="000000" w:themeColor="text1"/>
          <w:rtl/>
        </w:rPr>
        <w:t xml:space="preserve"> از ح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ث</w:t>
      </w:r>
      <w:r w:rsidRPr="009F439C">
        <w:rPr>
          <w:color w:val="000000" w:themeColor="text1"/>
          <w:rtl/>
        </w:rPr>
        <w:t xml:space="preserve"> علم به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نها</w:t>
      </w:r>
      <w:r w:rsidRPr="009F439C">
        <w:rPr>
          <w:color w:val="000000" w:themeColor="text1"/>
          <w:rtl/>
        </w:rPr>
        <w:t xml:space="preserve">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تواند</w:t>
      </w:r>
      <w:r w:rsidRPr="009F439C">
        <w:rPr>
          <w:color w:val="000000" w:themeColor="text1"/>
          <w:rtl/>
        </w:rPr>
        <w:t xml:space="preserve"> تعبد بکند.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گو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</w:t>
      </w:r>
      <w:r w:rsidRPr="009F439C">
        <w:rPr>
          <w:color w:val="000000" w:themeColor="text1"/>
          <w:rtl/>
        </w:rPr>
        <w:t xml:space="preserve"> من تو را متعبد به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گزاره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کنم</w:t>
      </w:r>
      <w:r w:rsidRPr="009F439C">
        <w:rPr>
          <w:color w:val="000000" w:themeColor="text1"/>
          <w:rtl/>
        </w:rPr>
        <w:t xml:space="preserve"> از ح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ث</w:t>
      </w:r>
      <w:r w:rsidRPr="009F439C">
        <w:rPr>
          <w:color w:val="000000" w:themeColor="text1"/>
          <w:rtl/>
        </w:rPr>
        <w:t xml:space="preserve">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نکه</w:t>
      </w:r>
      <w:r w:rsidRPr="009F439C">
        <w:rPr>
          <w:color w:val="000000" w:themeColor="text1"/>
          <w:rtl/>
        </w:rPr>
        <w:t xml:space="preserve"> علم به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پ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دا</w:t>
      </w:r>
      <w:r w:rsidRPr="009F439C">
        <w:rPr>
          <w:color w:val="000000" w:themeColor="text1"/>
          <w:rtl/>
        </w:rPr>
        <w:t xml:space="preserve"> بکن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،</w:t>
      </w:r>
      <w:r w:rsidRPr="009F439C">
        <w:rPr>
          <w:color w:val="000000" w:themeColor="text1"/>
          <w:rtl/>
        </w:rPr>
        <w:t xml:space="preserve"> واجب است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ا</w:t>
      </w:r>
      <w:r w:rsidRPr="009F439C">
        <w:rPr>
          <w:color w:val="000000" w:themeColor="text1"/>
          <w:rtl/>
        </w:rPr>
        <w:t xml:space="preserve"> راجح است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ا</w:t>
      </w:r>
      <w:r w:rsidRPr="009F439C">
        <w:rPr>
          <w:color w:val="000000" w:themeColor="text1"/>
          <w:rtl/>
        </w:rPr>
        <w:t xml:space="preserve"> جا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ز</w:t>
      </w:r>
      <w:r w:rsidRPr="009F439C">
        <w:rPr>
          <w:color w:val="000000" w:themeColor="text1"/>
          <w:rtl/>
        </w:rPr>
        <w:t xml:space="preserve"> است علم به آن که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ک</w:t>
      </w:r>
      <w:r w:rsidRPr="009F439C">
        <w:rPr>
          <w:color w:val="000000" w:themeColor="text1"/>
          <w:rtl/>
        </w:rPr>
        <w:t xml:space="preserve"> امر عمل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و اقدام عمل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را واسطه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کند</w:t>
      </w:r>
      <w:r w:rsidRPr="009F439C">
        <w:rPr>
          <w:color w:val="000000" w:themeColor="text1"/>
          <w:rtl/>
        </w:rPr>
        <w:t xml:space="preserve"> برا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نکه</w:t>
      </w:r>
      <w:r w:rsidRPr="009F439C">
        <w:rPr>
          <w:color w:val="000000" w:themeColor="text1"/>
          <w:rtl/>
        </w:rPr>
        <w:t xml:space="preserve"> حج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را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نجا</w:t>
      </w:r>
      <w:r w:rsidRPr="009F439C">
        <w:rPr>
          <w:color w:val="000000" w:themeColor="text1"/>
          <w:rtl/>
        </w:rPr>
        <w:t xml:space="preserve"> بتواند ب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اورد</w:t>
      </w:r>
      <w:r w:rsidRPr="009F439C">
        <w:rPr>
          <w:color w:val="000000" w:themeColor="text1"/>
          <w:rtl/>
        </w:rPr>
        <w:t xml:space="preserve"> </w:t>
      </w:r>
    </w:p>
    <w:p w14:paraId="4E7F8D74" w14:textId="77777777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rFonts w:hint="eastAsia"/>
          <w:color w:val="000000" w:themeColor="text1"/>
          <w:rtl/>
        </w:rPr>
        <w:t>البته</w:t>
      </w:r>
      <w:r w:rsidRPr="009F439C">
        <w:rPr>
          <w:color w:val="000000" w:themeColor="text1"/>
          <w:rtl/>
        </w:rPr>
        <w:t xml:space="preserve">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تقر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باً</w:t>
      </w:r>
      <w:r w:rsidRPr="009F439C">
        <w:rPr>
          <w:color w:val="000000" w:themeColor="text1"/>
          <w:rtl/>
        </w:rPr>
        <w:t xml:space="preserve"> بالعرض است، به لحاظ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نکه</w:t>
      </w:r>
      <w:r w:rsidRPr="009F439C">
        <w:rPr>
          <w:color w:val="000000" w:themeColor="text1"/>
          <w:rtl/>
        </w:rPr>
        <w:t xml:space="preserve">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تواند</w:t>
      </w:r>
      <w:r w:rsidRPr="009F439C">
        <w:rPr>
          <w:color w:val="000000" w:themeColor="text1"/>
          <w:rtl/>
        </w:rPr>
        <w:t xml:space="preserve"> علم به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تعلق بگ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رد،</w:t>
      </w:r>
      <w:r w:rsidRPr="009F439C">
        <w:rPr>
          <w:color w:val="000000" w:themeColor="text1"/>
          <w:rtl/>
        </w:rPr>
        <w:t xml:space="preserve"> علم هم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تواند</w:t>
      </w:r>
      <w:r w:rsidRPr="009F439C">
        <w:rPr>
          <w:color w:val="000000" w:themeColor="text1"/>
          <w:rtl/>
        </w:rPr>
        <w:t xml:space="preserve"> حکم داشته باشد،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تواند</w:t>
      </w:r>
      <w:r w:rsidRPr="009F439C">
        <w:rPr>
          <w:color w:val="000000" w:themeColor="text1"/>
          <w:rtl/>
        </w:rPr>
        <w:t xml:space="preserve"> جعل حج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بکند. </w:t>
      </w:r>
    </w:p>
    <w:p w14:paraId="0E626AB8" w14:textId="77777777" w:rsidR="009F439C" w:rsidRPr="009F439C" w:rsidRDefault="009F439C" w:rsidP="009F439C">
      <w:pPr>
        <w:pStyle w:val="Heading2"/>
        <w:rPr>
          <w:rtl/>
        </w:rPr>
      </w:pPr>
      <w:bookmarkStart w:id="8" w:name="_Toc208692848"/>
      <w:r w:rsidRPr="009F439C">
        <w:rPr>
          <w:rFonts w:hint="eastAsia"/>
          <w:rtl/>
        </w:rPr>
        <w:t>پاسخ</w:t>
      </w:r>
      <w:r w:rsidRPr="009F439C">
        <w:rPr>
          <w:rtl/>
        </w:rPr>
        <w:t xml:space="preserve"> دوم</w:t>
      </w:r>
      <w:bookmarkEnd w:id="8"/>
    </w:p>
    <w:p w14:paraId="70A4C492" w14:textId="77777777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rFonts w:hint="eastAsia"/>
          <w:color w:val="000000" w:themeColor="text1"/>
          <w:rtl/>
        </w:rPr>
        <w:t>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نکه</w:t>
      </w:r>
      <w:r w:rsidRPr="009F439C">
        <w:rPr>
          <w:color w:val="000000" w:themeColor="text1"/>
          <w:rtl/>
        </w:rPr>
        <w:t xml:space="preserve"> در غ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ر</w:t>
      </w:r>
      <w:r w:rsidRPr="009F439C">
        <w:rPr>
          <w:color w:val="000000" w:themeColor="text1"/>
          <w:rtl/>
        </w:rPr>
        <w:t xml:space="preserve"> از علم، اعتقاد،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گو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</w:t>
      </w:r>
      <w:r w:rsidRPr="009F439C">
        <w:rPr>
          <w:color w:val="000000" w:themeColor="text1"/>
          <w:rtl/>
        </w:rPr>
        <w:t xml:space="preserve"> تو را به خبر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که گفته است بداء، رجعت، متعبد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کنم،</w:t>
      </w:r>
      <w:r w:rsidRPr="009F439C">
        <w:rPr>
          <w:color w:val="000000" w:themeColor="text1"/>
          <w:rtl/>
        </w:rPr>
        <w:t xml:space="preserve"> از لحاظ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نکه</w:t>
      </w:r>
      <w:r w:rsidRPr="009F439C">
        <w:rPr>
          <w:color w:val="000000" w:themeColor="text1"/>
          <w:rtl/>
        </w:rPr>
        <w:t xml:space="preserve">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گو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 به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اعتقاد پ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دا</w:t>
      </w:r>
      <w:r w:rsidRPr="009F439C">
        <w:rPr>
          <w:color w:val="000000" w:themeColor="text1"/>
          <w:rtl/>
        </w:rPr>
        <w:t xml:space="preserve"> بکن. </w:t>
      </w:r>
    </w:p>
    <w:p w14:paraId="7C1609ED" w14:textId="4CACB214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rFonts w:hint="eastAsia"/>
          <w:color w:val="000000" w:themeColor="text1"/>
          <w:rtl/>
        </w:rPr>
        <w:t>رو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فرض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نکه</w:t>
      </w:r>
      <w:r w:rsidRPr="009F439C">
        <w:rPr>
          <w:color w:val="000000" w:themeColor="text1"/>
          <w:rtl/>
        </w:rPr>
        <w:t xml:space="preserve"> بگو</w:t>
      </w:r>
      <w:r w:rsidRPr="009F439C">
        <w:rPr>
          <w:rFonts w:hint="cs"/>
          <w:color w:val="000000" w:themeColor="text1"/>
          <w:rtl/>
        </w:rPr>
        <w:t>یی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 در امر اعتقاد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همه جا علم لازم 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ست</w:t>
      </w:r>
      <w:r w:rsidRPr="009F439C">
        <w:rPr>
          <w:color w:val="000000" w:themeColor="text1"/>
          <w:rtl/>
        </w:rPr>
        <w:t xml:space="preserve"> که واقعا هم </w:t>
      </w:r>
      <w:r w:rsidR="004A478F">
        <w:rPr>
          <w:color w:val="000000" w:themeColor="text1"/>
          <w:rtl/>
        </w:rPr>
        <w:t>همین‌طور</w:t>
      </w:r>
      <w:r w:rsidRPr="009F439C">
        <w:rPr>
          <w:color w:val="000000" w:themeColor="text1"/>
          <w:rtl/>
        </w:rPr>
        <w:t xml:space="preserve"> است، ب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علم و اعتقاد تفاوت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بود که گفت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. </w:t>
      </w:r>
    </w:p>
    <w:p w14:paraId="7487B0B8" w14:textId="77777777" w:rsidR="009F439C" w:rsidRPr="009F439C" w:rsidRDefault="009F439C" w:rsidP="009F439C">
      <w:pPr>
        <w:pStyle w:val="Heading2"/>
        <w:rPr>
          <w:rtl/>
        </w:rPr>
      </w:pPr>
      <w:bookmarkStart w:id="9" w:name="_Toc208692849"/>
      <w:r w:rsidRPr="009F439C">
        <w:rPr>
          <w:rFonts w:hint="eastAsia"/>
          <w:rtl/>
        </w:rPr>
        <w:t>پاسخ</w:t>
      </w:r>
      <w:r w:rsidRPr="009F439C">
        <w:rPr>
          <w:rtl/>
        </w:rPr>
        <w:t xml:space="preserve"> سوم</w:t>
      </w:r>
      <w:bookmarkEnd w:id="9"/>
    </w:p>
    <w:p w14:paraId="14938B24" w14:textId="77777777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rFonts w:hint="eastAsia"/>
          <w:color w:val="000000" w:themeColor="text1"/>
          <w:rtl/>
        </w:rPr>
        <w:t>جواز</w:t>
      </w:r>
      <w:r w:rsidRPr="009F439C">
        <w:rPr>
          <w:color w:val="000000" w:themeColor="text1"/>
          <w:rtl/>
        </w:rPr>
        <w:t xml:space="preserve"> اسناد و اخبار بود که در کلمات آقا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خو</w:t>
      </w:r>
      <w:r w:rsidRPr="009F439C">
        <w:rPr>
          <w:rFonts w:hint="cs"/>
          <w:color w:val="000000" w:themeColor="text1"/>
          <w:rtl/>
        </w:rPr>
        <w:t>یی</w:t>
      </w:r>
      <w:r w:rsidRPr="009F439C">
        <w:rPr>
          <w:color w:val="000000" w:themeColor="text1"/>
          <w:rtl/>
        </w:rPr>
        <w:t xml:space="preserve"> هم آمده بود؛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گو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</w:t>
      </w:r>
      <w:r w:rsidRPr="009F439C">
        <w:rPr>
          <w:color w:val="000000" w:themeColor="text1"/>
          <w:rtl/>
        </w:rPr>
        <w:t xml:space="preserve"> من تعبد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کنم</w:t>
      </w:r>
      <w:r w:rsidRPr="009F439C">
        <w:rPr>
          <w:color w:val="000000" w:themeColor="text1"/>
          <w:rtl/>
        </w:rPr>
        <w:t xml:space="preserve"> به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خبر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که گزاره‌ا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در باب رجعت آورده است، برا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نکه</w:t>
      </w:r>
      <w:r w:rsidRPr="009F439C">
        <w:rPr>
          <w:color w:val="000000" w:themeColor="text1"/>
          <w:rtl/>
        </w:rPr>
        <w:t xml:space="preserve"> بتوان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تو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را نسبت به شارع بده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. </w:t>
      </w:r>
    </w:p>
    <w:p w14:paraId="7B4DA723" w14:textId="77777777" w:rsidR="009F439C" w:rsidRPr="009F439C" w:rsidRDefault="009F439C" w:rsidP="009F439C">
      <w:pPr>
        <w:pStyle w:val="Heading2"/>
        <w:rPr>
          <w:rtl/>
        </w:rPr>
      </w:pPr>
      <w:bookmarkStart w:id="10" w:name="_Toc208692850"/>
      <w:r w:rsidRPr="009F439C">
        <w:rPr>
          <w:rFonts w:hint="eastAsia"/>
          <w:rtl/>
        </w:rPr>
        <w:t>پاسخ</w:t>
      </w:r>
      <w:r w:rsidRPr="009F439C">
        <w:rPr>
          <w:rtl/>
        </w:rPr>
        <w:t xml:space="preserve"> چهارم</w:t>
      </w:r>
      <w:bookmarkEnd w:id="10"/>
    </w:p>
    <w:p w14:paraId="6D11D95B" w14:textId="77777777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color w:val="000000" w:themeColor="text1"/>
          <w:rtl/>
        </w:rPr>
        <w:t>(تا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نجا</w:t>
      </w:r>
      <w:r w:rsidRPr="009F439C">
        <w:rPr>
          <w:color w:val="000000" w:themeColor="text1"/>
          <w:rtl/>
        </w:rPr>
        <w:t xml:space="preserve"> کم و ب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ش</w:t>
      </w:r>
      <w:r w:rsidRPr="009F439C">
        <w:rPr>
          <w:color w:val="000000" w:themeColor="text1"/>
          <w:rtl/>
        </w:rPr>
        <w:t xml:space="preserve"> در کلمات بود و چهارم نبود که ما عرض کرد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 و بادآور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کن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>) و مبتن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است بر بحث طر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ق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. </w:t>
      </w:r>
    </w:p>
    <w:p w14:paraId="60CC6AC6" w14:textId="4C7D4F43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rFonts w:hint="eastAsia"/>
          <w:color w:val="000000" w:themeColor="text1"/>
          <w:rtl/>
        </w:rPr>
        <w:t>ما</w:t>
      </w:r>
      <w:r w:rsidRPr="009F439C">
        <w:rPr>
          <w:color w:val="000000" w:themeColor="text1"/>
          <w:rtl/>
        </w:rPr>
        <w:t xml:space="preserve"> طر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ق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را قبول دار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م،</w:t>
      </w:r>
      <w:r w:rsidRPr="009F439C">
        <w:rPr>
          <w:color w:val="000000" w:themeColor="text1"/>
          <w:rtl/>
        </w:rPr>
        <w:t xml:space="preserve"> مبنا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نائ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،</w:t>
      </w:r>
      <w:r w:rsidRPr="009F439C">
        <w:rPr>
          <w:color w:val="000000" w:themeColor="text1"/>
          <w:rtl/>
        </w:rPr>
        <w:t xml:space="preserve"> روا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ات</w:t>
      </w:r>
      <w:r w:rsidRPr="009F439C">
        <w:rPr>
          <w:color w:val="000000" w:themeColor="text1"/>
          <w:rtl/>
        </w:rPr>
        <w:t xml:space="preserve"> آن را هم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نجا</w:t>
      </w:r>
      <w:r w:rsidRPr="009F439C">
        <w:rPr>
          <w:color w:val="000000" w:themeColor="text1"/>
          <w:rtl/>
        </w:rPr>
        <w:t xml:space="preserve"> مرور کرد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م،</w:t>
      </w:r>
      <w:r w:rsidRPr="009F439C">
        <w:rPr>
          <w:color w:val="000000" w:themeColor="text1"/>
          <w:rtl/>
        </w:rPr>
        <w:t xml:space="preserve"> روا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ات</w:t>
      </w:r>
      <w:r w:rsidRPr="009F439C">
        <w:rPr>
          <w:color w:val="000000" w:themeColor="text1"/>
          <w:rtl/>
        </w:rPr>
        <w:t xml:space="preserve"> باب جامع الاحاد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ث</w:t>
      </w:r>
      <w:r w:rsidRPr="009F439C">
        <w:rPr>
          <w:color w:val="000000" w:themeColor="text1"/>
          <w:rtl/>
        </w:rPr>
        <w:t xml:space="preserve"> در باب حج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خبر، </w:t>
      </w:r>
      <w:r w:rsidR="004A478F">
        <w:rPr>
          <w:color w:val="000000" w:themeColor="text1"/>
          <w:rtl/>
        </w:rPr>
        <w:t>عمدتاً</w:t>
      </w:r>
      <w:r w:rsidRPr="009F439C">
        <w:rPr>
          <w:color w:val="000000" w:themeColor="text1"/>
          <w:rtl/>
        </w:rPr>
        <w:t xml:space="preserve">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گفت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 آن‌ها با طر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ق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سازگار است. </w:t>
      </w:r>
    </w:p>
    <w:p w14:paraId="1D290B5E" w14:textId="77777777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گفت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 در جعل طر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ق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(ا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گر</w:t>
      </w:r>
      <w:r w:rsidRPr="009F439C">
        <w:rPr>
          <w:color w:val="000000" w:themeColor="text1"/>
          <w:rtl/>
        </w:rPr>
        <w:t xml:space="preserve"> مربوط به منجز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و معذر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ست</w:t>
      </w:r>
      <w:r w:rsidRPr="009F439C">
        <w:rPr>
          <w:color w:val="000000" w:themeColor="text1"/>
          <w:rtl/>
        </w:rPr>
        <w:t>) در جعل طر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ق</w:t>
      </w:r>
      <w:r w:rsidRPr="009F439C">
        <w:rPr>
          <w:color w:val="000000" w:themeColor="text1"/>
          <w:rtl/>
        </w:rPr>
        <w:t xml:space="preserve"> لازم است اثر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بر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جعل طر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ق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مترتب بشود ول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لازم 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ست</w:t>
      </w:r>
      <w:r w:rsidRPr="009F439C">
        <w:rPr>
          <w:color w:val="000000" w:themeColor="text1"/>
          <w:rtl/>
        </w:rPr>
        <w:t xml:space="preserve"> آن اثر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ک</w:t>
      </w:r>
      <w:r w:rsidRPr="009F439C">
        <w:rPr>
          <w:color w:val="000000" w:themeColor="text1"/>
          <w:rtl/>
        </w:rPr>
        <w:t xml:space="preserve"> حکم باشد، جواز اسناد،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ا</w:t>
      </w:r>
      <w:r w:rsidRPr="009F439C">
        <w:rPr>
          <w:color w:val="000000" w:themeColor="text1"/>
          <w:rtl/>
        </w:rPr>
        <w:t xml:space="preserve"> جواز رجحان علم،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ا</w:t>
      </w:r>
      <w:r w:rsidRPr="009F439C">
        <w:rPr>
          <w:color w:val="000000" w:themeColor="text1"/>
          <w:rtl/>
        </w:rPr>
        <w:t xml:space="preserve"> جواز رجحان اعتقاد در آن سه تصو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ر</w:t>
      </w:r>
      <w:r w:rsidRPr="009F439C">
        <w:rPr>
          <w:color w:val="000000" w:themeColor="text1"/>
          <w:rtl/>
        </w:rPr>
        <w:t xml:space="preserve"> اول، بلکه وجود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ک</w:t>
      </w:r>
      <w:r w:rsidRPr="009F439C">
        <w:rPr>
          <w:color w:val="000000" w:themeColor="text1"/>
          <w:rtl/>
        </w:rPr>
        <w:t xml:space="preserve"> آثار طب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ع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و نفسان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و روح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که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تواند</w:t>
      </w:r>
      <w:r w:rsidRPr="009F439C">
        <w:rPr>
          <w:color w:val="000000" w:themeColor="text1"/>
          <w:rtl/>
        </w:rPr>
        <w:t xml:space="preserve"> بر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مترتب بشود کاف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است و در ارتباط با شر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عت</w:t>
      </w:r>
      <w:r w:rsidRPr="009F439C">
        <w:rPr>
          <w:color w:val="000000" w:themeColor="text1"/>
          <w:rtl/>
        </w:rPr>
        <w:t xml:space="preserve"> هم هست. </w:t>
      </w:r>
    </w:p>
    <w:p w14:paraId="4AA5DC08" w14:textId="31816A57" w:rsidR="009F439C" w:rsidRPr="009F439C" w:rsidRDefault="009F439C" w:rsidP="005550FE">
      <w:pPr>
        <w:rPr>
          <w:color w:val="000000" w:themeColor="text1"/>
          <w:rtl/>
        </w:rPr>
      </w:pP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گو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</w:t>
      </w:r>
      <w:r w:rsidRPr="009F439C">
        <w:rPr>
          <w:color w:val="000000" w:themeColor="text1"/>
          <w:rtl/>
        </w:rPr>
        <w:t xml:space="preserve"> من ظاهر قرآن را طر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ق</w:t>
      </w:r>
      <w:r w:rsidRPr="009F439C">
        <w:rPr>
          <w:color w:val="000000" w:themeColor="text1"/>
          <w:rtl/>
        </w:rPr>
        <w:t xml:space="preserve"> قرار دادم، (در غ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ر</w:t>
      </w:r>
      <w:r w:rsidRPr="009F439C">
        <w:rPr>
          <w:color w:val="000000" w:themeColor="text1"/>
          <w:rtl/>
        </w:rPr>
        <w:t xml:space="preserve"> خبر)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ا</w:t>
      </w:r>
      <w:r w:rsidRPr="009F439C">
        <w:rPr>
          <w:color w:val="000000" w:themeColor="text1"/>
          <w:rtl/>
        </w:rPr>
        <w:t xml:space="preserve">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خبر را طر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ق</w:t>
      </w:r>
      <w:r w:rsidRPr="009F439C">
        <w:rPr>
          <w:color w:val="000000" w:themeColor="text1"/>
          <w:rtl/>
        </w:rPr>
        <w:t xml:space="preserve"> قرار دادم، تعبداً، چرا؟ اثر آن 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ست؟</w:t>
      </w:r>
      <w:r w:rsidRPr="009F439C">
        <w:rPr>
          <w:color w:val="000000" w:themeColor="text1"/>
          <w:rtl/>
        </w:rPr>
        <w:t xml:space="preserve">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ک</w:t>
      </w:r>
      <w:r w:rsidRPr="009F439C">
        <w:rPr>
          <w:color w:val="000000" w:themeColor="text1"/>
          <w:rtl/>
        </w:rPr>
        <w:t xml:space="preserve"> گزاره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دهد</w:t>
      </w:r>
      <w:r w:rsidRPr="009F439C">
        <w:rPr>
          <w:color w:val="000000" w:themeColor="text1"/>
          <w:rtl/>
        </w:rPr>
        <w:t xml:space="preserve">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گو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</w:t>
      </w:r>
      <w:r w:rsidRPr="009F439C">
        <w:rPr>
          <w:color w:val="000000" w:themeColor="text1"/>
          <w:rtl/>
        </w:rPr>
        <w:t xml:space="preserve"> </w:t>
      </w:r>
      <w:r w:rsidR="004A478F">
        <w:rPr>
          <w:b/>
          <w:bCs/>
          <w:color w:val="007200"/>
          <w:rtl/>
        </w:rPr>
        <w:t>﴿إِنَّ الْإِنْسَانَ لَ</w:t>
      </w:r>
      <w:r w:rsidR="004A478F">
        <w:rPr>
          <w:rFonts w:hint="cs"/>
          <w:b/>
          <w:bCs/>
          <w:color w:val="007200"/>
          <w:rtl/>
        </w:rPr>
        <w:t>یَ</w:t>
      </w:r>
      <w:r w:rsidR="004A478F">
        <w:rPr>
          <w:rFonts w:hint="eastAsia"/>
          <w:b/>
          <w:bCs/>
          <w:color w:val="007200"/>
          <w:rtl/>
        </w:rPr>
        <w:t>طْغَ</w:t>
      </w:r>
      <w:r w:rsidR="005550FE">
        <w:rPr>
          <w:rFonts w:hint="cs"/>
          <w:b/>
          <w:bCs/>
          <w:color w:val="007200"/>
          <w:rtl/>
        </w:rPr>
        <w:t>ی*</w:t>
      </w:r>
      <w:r w:rsidR="004A478F">
        <w:rPr>
          <w:b/>
          <w:bCs/>
          <w:color w:val="007200"/>
          <w:rtl/>
        </w:rPr>
        <w:t xml:space="preserve"> أَنْ رَآهُ اسْتَغْنَىٰ﴾</w:t>
      </w:r>
      <w:r>
        <w:rPr>
          <w:rStyle w:val="FootnoteReference"/>
          <w:color w:val="000000" w:themeColor="text1"/>
          <w:rtl/>
        </w:rPr>
        <w:footnoteReference w:id="1"/>
      </w:r>
      <w:r w:rsidRPr="009F439C">
        <w:rPr>
          <w:rFonts w:hint="eastAsia"/>
          <w:color w:val="000000" w:themeColor="text1"/>
          <w:rtl/>
        </w:rPr>
        <w:t>،</w:t>
      </w:r>
      <w:r w:rsidRPr="009F439C">
        <w:rPr>
          <w:color w:val="000000" w:themeColor="text1"/>
          <w:rtl/>
        </w:rPr>
        <w:t xml:space="preserve">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ک</w:t>
      </w:r>
      <w:r w:rsidRPr="009F439C">
        <w:rPr>
          <w:color w:val="000000" w:themeColor="text1"/>
          <w:rtl/>
        </w:rPr>
        <w:t xml:space="preserve"> خبر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درباره انسان و جهان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دهد،</w:t>
      </w:r>
      <w:r w:rsidRPr="009F439C">
        <w:rPr>
          <w:color w:val="000000" w:themeColor="text1"/>
          <w:rtl/>
        </w:rPr>
        <w:t xml:space="preserve"> برا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شما چه اثر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دارد که جعل طر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ق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شرع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و تعبد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کن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د؟</w:t>
      </w:r>
      <w:r w:rsidRPr="009F439C">
        <w:rPr>
          <w:color w:val="000000" w:themeColor="text1"/>
          <w:rtl/>
        </w:rPr>
        <w:t xml:space="preserve"> </w:t>
      </w:r>
    </w:p>
    <w:p w14:paraId="57F6F24D" w14:textId="77777777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گفت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 اثر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است که از نظر نفس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و روح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،</w:t>
      </w:r>
      <w:r w:rsidRPr="009F439C">
        <w:rPr>
          <w:color w:val="000000" w:themeColor="text1"/>
          <w:rtl/>
        </w:rPr>
        <w:t xml:space="preserve">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شخص پذ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را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معارف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شود،</w:t>
      </w:r>
      <w:r w:rsidRPr="009F439C">
        <w:rPr>
          <w:color w:val="000000" w:themeColor="text1"/>
          <w:rtl/>
        </w:rPr>
        <w:t xml:space="preserve"> آماده عمل به احکام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شود،</w:t>
      </w:r>
      <w:r w:rsidRPr="009F439C">
        <w:rPr>
          <w:color w:val="000000" w:themeColor="text1"/>
          <w:rtl/>
        </w:rPr>
        <w:t xml:space="preserve"> عمل به اعتقادات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شود</w:t>
      </w:r>
      <w:r w:rsidRPr="009F439C">
        <w:rPr>
          <w:color w:val="000000" w:themeColor="text1"/>
          <w:rtl/>
        </w:rPr>
        <w:t>. هم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کاف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است. </w:t>
      </w:r>
    </w:p>
    <w:p w14:paraId="37BA542E" w14:textId="5F6C92F4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rFonts w:hint="eastAsia"/>
          <w:color w:val="000000" w:themeColor="text1"/>
          <w:rtl/>
        </w:rPr>
        <w:t>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نکته جد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بود که پارسال به آن اشاره کرد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 و گفت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حق را دارد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ک</w:t>
      </w:r>
      <w:r w:rsidRPr="009F439C">
        <w:rPr>
          <w:color w:val="000000" w:themeColor="text1"/>
          <w:rtl/>
        </w:rPr>
        <w:t xml:space="preserve"> جاعل و از جمله شارع که طر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ق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بدهد خبر در گزاره‌ها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انشائ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برا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آثار عمل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،</w:t>
      </w:r>
      <w:r w:rsidRPr="009F439C">
        <w:rPr>
          <w:color w:val="000000" w:themeColor="text1"/>
          <w:rtl/>
        </w:rPr>
        <w:t xml:space="preserve"> هم طر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ق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ببخشد به خبر و ظاهر در گزاره‌ها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اخبار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با قطع نظر از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نکه</w:t>
      </w:r>
      <w:r w:rsidRPr="009F439C">
        <w:rPr>
          <w:color w:val="000000" w:themeColor="text1"/>
          <w:rtl/>
        </w:rPr>
        <w:t xml:space="preserve"> بخواهد اسناد بدهد و اعتقاد و علم، فقط </w:t>
      </w:r>
      <w:r w:rsidRPr="009F439C">
        <w:rPr>
          <w:rFonts w:hint="eastAsia"/>
          <w:color w:val="000000" w:themeColor="text1"/>
          <w:rtl/>
        </w:rPr>
        <w:t>به</w:t>
      </w:r>
      <w:r w:rsidRPr="009F439C">
        <w:rPr>
          <w:color w:val="000000" w:themeColor="text1"/>
          <w:rtl/>
        </w:rPr>
        <w:t xml:space="preserve"> خاطر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نکته، حق دارد جعل بکند با ملاحظه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نکه</w:t>
      </w:r>
      <w:r w:rsidRPr="009F439C">
        <w:rPr>
          <w:color w:val="000000" w:themeColor="text1"/>
          <w:rtl/>
        </w:rPr>
        <w:t xml:space="preserve">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جعل او و پذ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رش</w:t>
      </w:r>
      <w:r w:rsidRPr="009F439C">
        <w:rPr>
          <w:color w:val="000000" w:themeColor="text1"/>
          <w:rtl/>
        </w:rPr>
        <w:t xml:space="preserve"> او به عنوان امر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که شارع گفته است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را من حجت قرار </w:t>
      </w:r>
      <w:r w:rsidR="005550FE">
        <w:rPr>
          <w:color w:val="000000" w:themeColor="text1"/>
          <w:rtl/>
        </w:rPr>
        <w:t>داده‌ام</w:t>
      </w:r>
      <w:r w:rsidRPr="009F439C">
        <w:rPr>
          <w:color w:val="000000" w:themeColor="text1"/>
          <w:rtl/>
        </w:rPr>
        <w:t>، با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اثر که از نظر نفس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و روح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و به شکل خودکار او را آماده پذ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رش</w:t>
      </w:r>
      <w:r w:rsidRPr="009F439C">
        <w:rPr>
          <w:color w:val="000000" w:themeColor="text1"/>
          <w:rtl/>
        </w:rPr>
        <w:t xml:space="preserve"> شرع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کند</w:t>
      </w:r>
      <w:r w:rsidRPr="009F439C">
        <w:rPr>
          <w:color w:val="000000" w:themeColor="text1"/>
          <w:rtl/>
        </w:rPr>
        <w:t>. مباد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اعتقاد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او را تقو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کند،</w:t>
      </w:r>
      <w:r w:rsidRPr="009F439C">
        <w:rPr>
          <w:color w:val="000000" w:themeColor="text1"/>
          <w:rtl/>
        </w:rPr>
        <w:t xml:space="preserve"> هم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اثر </w:t>
      </w:r>
      <w:r w:rsidR="005550FE">
        <w:rPr>
          <w:color w:val="000000" w:themeColor="text1"/>
          <w:rtl/>
        </w:rPr>
        <w:t>فی‌الجمله</w:t>
      </w:r>
      <w:r w:rsidRPr="009F439C">
        <w:rPr>
          <w:color w:val="000000" w:themeColor="text1"/>
          <w:rtl/>
        </w:rPr>
        <w:t xml:space="preserve"> قهر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و طب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ع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و روان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و روح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کاف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است برا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که جعل طر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ق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صح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ح</w:t>
      </w:r>
      <w:r w:rsidRPr="009F439C">
        <w:rPr>
          <w:color w:val="000000" w:themeColor="text1"/>
          <w:rtl/>
        </w:rPr>
        <w:t xml:space="preserve"> باشد. (ا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حرف جد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بود که آن وقت گفت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 و الان هم از آن دفاع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کن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 فکر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کن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 امر درست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است.) </w:t>
      </w:r>
    </w:p>
    <w:p w14:paraId="023C4B3F" w14:textId="77777777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rFonts w:hint="eastAsia"/>
          <w:color w:val="000000" w:themeColor="text1"/>
          <w:rtl/>
        </w:rPr>
        <w:t>شارع</w:t>
      </w:r>
      <w:r w:rsidRPr="009F439C">
        <w:rPr>
          <w:color w:val="000000" w:themeColor="text1"/>
          <w:rtl/>
        </w:rPr>
        <w:t xml:space="preserve"> که به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ک</w:t>
      </w:r>
      <w:r w:rsidRPr="009F439C">
        <w:rPr>
          <w:color w:val="000000" w:themeColor="text1"/>
          <w:rtl/>
        </w:rPr>
        <w:t xml:space="preserve"> امر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که طر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ق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آن تام 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ست،</w:t>
      </w:r>
      <w:r w:rsidRPr="009F439C">
        <w:rPr>
          <w:color w:val="000000" w:themeColor="text1"/>
          <w:rtl/>
        </w:rPr>
        <w:t xml:space="preserve"> تمام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بخشد،</w:t>
      </w:r>
      <w:r w:rsidRPr="009F439C">
        <w:rPr>
          <w:color w:val="000000" w:themeColor="text1"/>
          <w:rtl/>
        </w:rPr>
        <w:t xml:space="preserve"> با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</w:t>
      </w:r>
      <w:r w:rsidRPr="009F439C">
        <w:rPr>
          <w:color w:val="000000" w:themeColor="text1"/>
          <w:rtl/>
        </w:rPr>
        <w:t xml:space="preserve"> کار او لغو نباشد، کار حک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 نبا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</w:t>
      </w:r>
      <w:r w:rsidRPr="009F439C">
        <w:rPr>
          <w:color w:val="000000" w:themeColor="text1"/>
          <w:rtl/>
        </w:rPr>
        <w:t xml:space="preserve"> لغو باشد،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ک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از آثار خ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ل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مهم و جد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است که وقت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کس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گزاره‌ها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قرآن را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ب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ند،</w:t>
      </w:r>
      <w:r w:rsidRPr="009F439C">
        <w:rPr>
          <w:color w:val="000000" w:themeColor="text1"/>
          <w:rtl/>
        </w:rPr>
        <w:t xml:space="preserve"> تحت تأث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ر</w:t>
      </w:r>
      <w:r w:rsidRPr="009F439C">
        <w:rPr>
          <w:color w:val="000000" w:themeColor="text1"/>
          <w:rtl/>
        </w:rPr>
        <w:t xml:space="preserve"> قرار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رد</w:t>
      </w:r>
      <w:r w:rsidRPr="009F439C">
        <w:rPr>
          <w:color w:val="000000" w:themeColor="text1"/>
          <w:rtl/>
        </w:rPr>
        <w:t xml:space="preserve"> و سوق به سمت شرع و شر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عت</w:t>
      </w:r>
      <w:r w:rsidRPr="009F439C">
        <w:rPr>
          <w:color w:val="000000" w:themeColor="text1"/>
          <w:rtl/>
        </w:rPr>
        <w:t xml:space="preserve"> پ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دا</w:t>
      </w:r>
      <w:r w:rsidRPr="009F439C">
        <w:rPr>
          <w:color w:val="000000" w:themeColor="text1"/>
          <w:rtl/>
        </w:rPr>
        <w:t xml:space="preserve">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کند</w:t>
      </w:r>
      <w:r w:rsidRPr="009F439C">
        <w:rPr>
          <w:color w:val="000000" w:themeColor="text1"/>
          <w:rtl/>
        </w:rPr>
        <w:t xml:space="preserve"> و هم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کفا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کند</w:t>
      </w:r>
      <w:r w:rsidRPr="009F439C">
        <w:rPr>
          <w:color w:val="000000" w:themeColor="text1"/>
          <w:rtl/>
        </w:rPr>
        <w:t xml:space="preserve">. </w:t>
      </w:r>
    </w:p>
    <w:p w14:paraId="5E1F5DE4" w14:textId="77777777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rFonts w:hint="eastAsia"/>
          <w:color w:val="000000" w:themeColor="text1"/>
          <w:rtl/>
        </w:rPr>
        <w:t>هم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نکه</w:t>
      </w:r>
      <w:r w:rsidRPr="009F439C">
        <w:rPr>
          <w:color w:val="000000" w:themeColor="text1"/>
          <w:rtl/>
        </w:rPr>
        <w:t xml:space="preserve"> عل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الاصول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تواند</w:t>
      </w:r>
      <w:r w:rsidRPr="009F439C">
        <w:rPr>
          <w:color w:val="000000" w:themeColor="text1"/>
          <w:rtl/>
        </w:rPr>
        <w:t xml:space="preserve"> در منظومه فکر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او تأث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ر</w:t>
      </w:r>
      <w:r w:rsidRPr="009F439C">
        <w:rPr>
          <w:color w:val="000000" w:themeColor="text1"/>
          <w:rtl/>
        </w:rPr>
        <w:t xml:space="preserve"> بگذارد، نوع نگاه و جهان‌ب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او را تنظ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 بکند برا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جعل طر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ق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کاف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است. </w:t>
      </w:r>
    </w:p>
    <w:p w14:paraId="7461E1E6" w14:textId="77777777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rFonts w:hint="eastAsia"/>
          <w:color w:val="000000" w:themeColor="text1"/>
          <w:rtl/>
        </w:rPr>
        <w:t>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خ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ل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روشن است که شارع نم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تواند</w:t>
      </w:r>
      <w:r w:rsidRPr="009F439C">
        <w:rPr>
          <w:color w:val="000000" w:themeColor="text1"/>
          <w:rtl/>
        </w:rPr>
        <w:t xml:space="preserve"> واقع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را با جعل خود تغ</w:t>
      </w:r>
      <w:r w:rsidRPr="009F439C">
        <w:rPr>
          <w:rFonts w:hint="cs"/>
          <w:color w:val="000000" w:themeColor="text1"/>
          <w:rtl/>
        </w:rPr>
        <w:t>یی</w:t>
      </w:r>
      <w:r w:rsidRPr="009F439C">
        <w:rPr>
          <w:rFonts w:hint="eastAsia"/>
          <w:color w:val="000000" w:themeColor="text1"/>
          <w:rtl/>
        </w:rPr>
        <w:t>ر</w:t>
      </w:r>
      <w:r w:rsidRPr="009F439C">
        <w:rPr>
          <w:color w:val="000000" w:themeColor="text1"/>
          <w:rtl/>
        </w:rPr>
        <w:t xml:space="preserve"> بدهد، ول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تواند</w:t>
      </w:r>
      <w:r w:rsidRPr="009F439C">
        <w:rPr>
          <w:color w:val="000000" w:themeColor="text1"/>
          <w:rtl/>
        </w:rPr>
        <w:t xml:space="preserve"> طر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ق</w:t>
      </w:r>
      <w:r w:rsidRPr="009F439C">
        <w:rPr>
          <w:color w:val="000000" w:themeColor="text1"/>
          <w:rtl/>
        </w:rPr>
        <w:t xml:space="preserve"> قرار بدهد برا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واقع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ت،</w:t>
      </w:r>
      <w:r w:rsidRPr="009F439C">
        <w:rPr>
          <w:color w:val="000000" w:themeColor="text1"/>
          <w:rtl/>
        </w:rPr>
        <w:t xml:space="preserve"> برا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کشف واقع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تواند</w:t>
      </w:r>
      <w:r w:rsidRPr="009F439C">
        <w:rPr>
          <w:color w:val="000000" w:themeColor="text1"/>
          <w:rtl/>
        </w:rPr>
        <w:t xml:space="preserve">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را طر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ق</w:t>
      </w:r>
      <w:r w:rsidRPr="009F439C">
        <w:rPr>
          <w:color w:val="000000" w:themeColor="text1"/>
          <w:rtl/>
        </w:rPr>
        <w:t xml:space="preserve"> قرار بدهد. </w:t>
      </w:r>
    </w:p>
    <w:p w14:paraId="6A241EE0" w14:textId="77777777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rFonts w:hint="eastAsia"/>
          <w:color w:val="000000" w:themeColor="text1"/>
          <w:rtl/>
        </w:rPr>
        <w:t>در</w:t>
      </w:r>
      <w:r w:rsidRPr="009F439C">
        <w:rPr>
          <w:color w:val="000000" w:themeColor="text1"/>
          <w:rtl/>
        </w:rPr>
        <w:t xml:space="preserve"> امور فرع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شرع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گو</w:t>
      </w:r>
      <w:r w:rsidRPr="009F439C">
        <w:rPr>
          <w:rFonts w:hint="cs"/>
          <w:color w:val="000000" w:themeColor="text1"/>
          <w:rtl/>
        </w:rPr>
        <w:t>یی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 فا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ده‌اش</w:t>
      </w:r>
      <w:r w:rsidRPr="009F439C">
        <w:rPr>
          <w:color w:val="000000" w:themeColor="text1"/>
          <w:rtl/>
        </w:rPr>
        <w:t xml:space="preserve">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است که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گو</w:t>
      </w:r>
      <w:r w:rsidRPr="009F439C">
        <w:rPr>
          <w:rFonts w:hint="cs"/>
          <w:color w:val="000000" w:themeColor="text1"/>
          <w:rtl/>
        </w:rPr>
        <w:t>یی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 عمل بکند، اگر با واقع منطبق شد و رس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،</w:t>
      </w:r>
      <w:r w:rsidRPr="009F439C">
        <w:rPr>
          <w:color w:val="000000" w:themeColor="text1"/>
          <w:rtl/>
        </w:rPr>
        <w:t xml:space="preserve"> اگر هم نه، جبران شده است و مؤاخذه نخواه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شد. </w:t>
      </w:r>
    </w:p>
    <w:p w14:paraId="06C16DFE" w14:textId="77777777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rFonts w:hint="eastAsia"/>
          <w:color w:val="000000" w:themeColor="text1"/>
          <w:rtl/>
        </w:rPr>
        <w:t>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سؤال در امر اعتقاد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ا</w:t>
      </w:r>
      <w:r w:rsidRPr="009F439C">
        <w:rPr>
          <w:color w:val="000000" w:themeColor="text1"/>
          <w:rtl/>
        </w:rPr>
        <w:t xml:space="preserve"> امر تکو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هم وجود دارد،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گو</w:t>
      </w:r>
      <w:r w:rsidRPr="009F439C">
        <w:rPr>
          <w:rFonts w:hint="cs"/>
          <w:color w:val="000000" w:themeColor="text1"/>
          <w:rtl/>
        </w:rPr>
        <w:t>یی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با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</w:t>
      </w:r>
      <w:r w:rsidRPr="009F439C">
        <w:rPr>
          <w:color w:val="000000" w:themeColor="text1"/>
          <w:rtl/>
        </w:rPr>
        <w:t xml:space="preserve"> ثمره‌ا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داشته باشد،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گو</w:t>
      </w:r>
      <w:r w:rsidRPr="009F439C">
        <w:rPr>
          <w:rFonts w:hint="cs"/>
          <w:color w:val="000000" w:themeColor="text1"/>
          <w:rtl/>
        </w:rPr>
        <w:t>یی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 ثمره آن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چهار امر است. که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امر چهار مقدار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جد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</w:t>
      </w:r>
      <w:r w:rsidRPr="009F439C">
        <w:rPr>
          <w:color w:val="000000" w:themeColor="text1"/>
          <w:rtl/>
        </w:rPr>
        <w:t xml:space="preserve"> بود </w:t>
      </w:r>
    </w:p>
    <w:p w14:paraId="45A54AFE" w14:textId="77777777" w:rsidR="009F439C" w:rsidRPr="009F439C" w:rsidRDefault="009F439C" w:rsidP="009F439C">
      <w:pPr>
        <w:pStyle w:val="Heading1"/>
        <w:rPr>
          <w:rtl/>
        </w:rPr>
      </w:pPr>
      <w:bookmarkStart w:id="11" w:name="_Toc208692851"/>
      <w:r w:rsidRPr="009F439C">
        <w:rPr>
          <w:rFonts w:hint="eastAsia"/>
          <w:rtl/>
        </w:rPr>
        <w:t>خلاصه</w:t>
      </w:r>
      <w:r w:rsidRPr="009F439C">
        <w:rPr>
          <w:rtl/>
        </w:rPr>
        <w:t xml:space="preserve"> مطلب</w:t>
      </w:r>
      <w:bookmarkEnd w:id="11"/>
    </w:p>
    <w:p w14:paraId="713AC212" w14:textId="77777777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rFonts w:hint="eastAsia"/>
          <w:color w:val="000000" w:themeColor="text1"/>
          <w:rtl/>
        </w:rPr>
        <w:t>در</w:t>
      </w:r>
      <w:r w:rsidRPr="009F439C">
        <w:rPr>
          <w:color w:val="000000" w:themeColor="text1"/>
          <w:rtl/>
        </w:rPr>
        <w:t xml:space="preserve">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نجا</w:t>
      </w:r>
      <w:r w:rsidRPr="009F439C">
        <w:rPr>
          <w:color w:val="000000" w:themeColor="text1"/>
          <w:rtl/>
        </w:rPr>
        <w:t xml:space="preserve"> دو 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ز</w:t>
      </w:r>
      <w:r w:rsidRPr="009F439C">
        <w:rPr>
          <w:color w:val="000000" w:themeColor="text1"/>
          <w:rtl/>
        </w:rPr>
        <w:t xml:space="preserve"> را بحث کرد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م،</w:t>
      </w:r>
      <w:r w:rsidRPr="009F439C">
        <w:rPr>
          <w:color w:val="000000" w:themeColor="text1"/>
          <w:rtl/>
        </w:rPr>
        <w:t xml:space="preserve"> </w:t>
      </w:r>
    </w:p>
    <w:p w14:paraId="76341789" w14:textId="77777777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color w:val="000000" w:themeColor="text1"/>
          <w:rtl/>
        </w:rPr>
        <w:t>۱- بحث کبرو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که طر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ق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نظر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ه</w:t>
      </w:r>
      <w:r w:rsidRPr="009F439C">
        <w:rPr>
          <w:color w:val="000000" w:themeColor="text1"/>
          <w:rtl/>
        </w:rPr>
        <w:t xml:space="preserve"> مرجح است، هم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گفت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 از لحاظ س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ره</w:t>
      </w:r>
      <w:r w:rsidRPr="009F439C">
        <w:rPr>
          <w:color w:val="000000" w:themeColor="text1"/>
          <w:rtl/>
        </w:rPr>
        <w:t xml:space="preserve"> و هم با استناد به روا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ات</w:t>
      </w:r>
      <w:r w:rsidRPr="009F439C">
        <w:rPr>
          <w:color w:val="000000" w:themeColor="text1"/>
          <w:rtl/>
        </w:rPr>
        <w:t xml:space="preserve"> و حت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به آ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ات،</w:t>
      </w:r>
      <w:r w:rsidRPr="009F439C">
        <w:rPr>
          <w:color w:val="000000" w:themeColor="text1"/>
          <w:rtl/>
        </w:rPr>
        <w:t xml:space="preserve"> مرور کرد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 بر نظر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ه</w:t>
      </w:r>
      <w:r w:rsidRPr="009F439C">
        <w:rPr>
          <w:color w:val="000000" w:themeColor="text1"/>
          <w:rtl/>
        </w:rPr>
        <w:t xml:space="preserve"> طر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ق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که نظر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ه</w:t>
      </w:r>
      <w:r w:rsidRPr="009F439C">
        <w:rPr>
          <w:color w:val="000000" w:themeColor="text1"/>
          <w:rtl/>
        </w:rPr>
        <w:t xml:space="preserve"> مرحوم نائ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است، را پذ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رفت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. </w:t>
      </w:r>
    </w:p>
    <w:p w14:paraId="4777CB4B" w14:textId="77777777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color w:val="000000" w:themeColor="text1"/>
          <w:rtl/>
        </w:rPr>
        <w:t>۲- محور 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گر</w:t>
      </w:r>
      <w:r w:rsidRPr="009F439C">
        <w:rPr>
          <w:color w:val="000000" w:themeColor="text1"/>
          <w:rtl/>
        </w:rPr>
        <w:t xml:space="preserve">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نکه</w:t>
      </w:r>
      <w:r w:rsidRPr="009F439C">
        <w:rPr>
          <w:color w:val="000000" w:themeColor="text1"/>
          <w:rtl/>
        </w:rPr>
        <w:t xml:space="preserve">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طر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ق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ک</w:t>
      </w:r>
      <w:r w:rsidRPr="009F439C">
        <w:rPr>
          <w:color w:val="000000" w:themeColor="text1"/>
          <w:rtl/>
        </w:rPr>
        <w:t xml:space="preserve"> عرض عر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ض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دارد که با نکات خاص، حت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در قضا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اخبار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،</w:t>
      </w:r>
      <w:r w:rsidRPr="009F439C">
        <w:rPr>
          <w:color w:val="000000" w:themeColor="text1"/>
          <w:rtl/>
        </w:rPr>
        <w:t xml:space="preserve"> در روا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ات</w:t>
      </w:r>
      <w:r w:rsidRPr="009F439C">
        <w:rPr>
          <w:color w:val="000000" w:themeColor="text1"/>
          <w:rtl/>
        </w:rPr>
        <w:t xml:space="preserve"> تفس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،</w:t>
      </w:r>
      <w:r w:rsidRPr="009F439C">
        <w:rPr>
          <w:color w:val="000000" w:themeColor="text1"/>
          <w:rtl/>
        </w:rPr>
        <w:t xml:space="preserve"> در روا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ات</w:t>
      </w:r>
      <w:r w:rsidRPr="009F439C">
        <w:rPr>
          <w:color w:val="000000" w:themeColor="text1"/>
          <w:rtl/>
        </w:rPr>
        <w:t xml:space="preserve"> اعتقاد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هم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تواند</w:t>
      </w:r>
      <w:r w:rsidRPr="009F439C">
        <w:rPr>
          <w:color w:val="000000" w:themeColor="text1"/>
          <w:rtl/>
        </w:rPr>
        <w:t xml:space="preserve"> جار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بشود در حال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که شا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</w:t>
      </w:r>
      <w:r w:rsidRPr="009F439C">
        <w:rPr>
          <w:color w:val="000000" w:themeColor="text1"/>
          <w:rtl/>
        </w:rPr>
        <w:t xml:space="preserve"> اکثر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گو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ند</w:t>
      </w:r>
      <w:r w:rsidRPr="009F439C">
        <w:rPr>
          <w:color w:val="000000" w:themeColor="text1"/>
          <w:rtl/>
        </w:rPr>
        <w:t xml:space="preserve"> نه! ول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ما آن طرف را قبول کرد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 به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ک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از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تقار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ر</w:t>
      </w:r>
      <w:r w:rsidRPr="009F439C">
        <w:rPr>
          <w:color w:val="000000" w:themeColor="text1"/>
          <w:rtl/>
        </w:rPr>
        <w:t xml:space="preserve"> چهارگانه‌ا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که اشاره شد. </w:t>
      </w:r>
    </w:p>
    <w:p w14:paraId="59BEE512" w14:textId="77777777" w:rsidR="009F439C" w:rsidRPr="009F439C" w:rsidRDefault="009F439C" w:rsidP="009F439C">
      <w:pPr>
        <w:pStyle w:val="Heading1"/>
        <w:rPr>
          <w:rtl/>
        </w:rPr>
      </w:pPr>
      <w:bookmarkStart w:id="12" w:name="_Toc208692852"/>
      <w:r w:rsidRPr="009F439C">
        <w:rPr>
          <w:rFonts w:hint="eastAsia"/>
          <w:rtl/>
        </w:rPr>
        <w:t>بحث</w:t>
      </w:r>
      <w:r w:rsidRPr="009F439C">
        <w:rPr>
          <w:rtl/>
        </w:rPr>
        <w:t xml:space="preserve"> تکم</w:t>
      </w:r>
      <w:r w:rsidRPr="009F439C">
        <w:rPr>
          <w:rFonts w:hint="cs"/>
          <w:rtl/>
        </w:rPr>
        <w:t>ی</w:t>
      </w:r>
      <w:r w:rsidRPr="009F439C">
        <w:rPr>
          <w:rFonts w:hint="eastAsia"/>
          <w:rtl/>
        </w:rPr>
        <w:t>ل</w:t>
      </w:r>
      <w:r w:rsidRPr="009F439C">
        <w:rPr>
          <w:rFonts w:hint="cs"/>
          <w:rtl/>
        </w:rPr>
        <w:t>ی</w:t>
      </w:r>
      <w:r w:rsidRPr="009F439C">
        <w:rPr>
          <w:rtl/>
        </w:rPr>
        <w:t xml:space="preserve"> در مسئله</w:t>
      </w:r>
      <w:bookmarkEnd w:id="12"/>
    </w:p>
    <w:p w14:paraId="0B66C1CD" w14:textId="7D137B4A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rFonts w:hint="eastAsia"/>
          <w:color w:val="000000" w:themeColor="text1"/>
          <w:rtl/>
        </w:rPr>
        <w:t>در</w:t>
      </w:r>
      <w:r w:rsidRPr="009F439C">
        <w:rPr>
          <w:color w:val="000000" w:themeColor="text1"/>
          <w:rtl/>
        </w:rPr>
        <w:t xml:space="preserve"> تکم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ل</w:t>
      </w:r>
      <w:r w:rsidRPr="009F439C">
        <w:rPr>
          <w:color w:val="000000" w:themeColor="text1"/>
          <w:rtl/>
        </w:rPr>
        <w:t xml:space="preserve">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مباحث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ک</w:t>
      </w:r>
      <w:r w:rsidRPr="009F439C">
        <w:rPr>
          <w:color w:val="000000" w:themeColor="text1"/>
          <w:rtl/>
        </w:rPr>
        <w:t xml:space="preserve"> 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ز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را در آخر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جلسه احتمالاً اشارات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داشت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ا</w:t>
      </w:r>
      <w:r w:rsidRPr="009F439C">
        <w:rPr>
          <w:color w:val="000000" w:themeColor="text1"/>
          <w:rtl/>
        </w:rPr>
        <w:t xml:space="preserve"> </w:t>
      </w:r>
      <w:r w:rsidR="005550FE">
        <w:rPr>
          <w:color w:val="000000" w:themeColor="text1"/>
          <w:rtl/>
        </w:rPr>
        <w:t>تفصیلاً</w:t>
      </w:r>
      <w:r w:rsidRPr="009F439C">
        <w:rPr>
          <w:color w:val="000000" w:themeColor="text1"/>
          <w:rtl/>
        </w:rPr>
        <w:t xml:space="preserve"> هم مطالب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راجع به آن گفت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 و آن هم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تواند</w:t>
      </w:r>
      <w:r w:rsidRPr="009F439C">
        <w:rPr>
          <w:color w:val="000000" w:themeColor="text1"/>
          <w:rtl/>
        </w:rPr>
        <w:t xml:space="preserve"> بحث را تقو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و تکم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ل</w:t>
      </w:r>
      <w:r w:rsidRPr="009F439C">
        <w:rPr>
          <w:color w:val="000000" w:themeColor="text1"/>
          <w:rtl/>
        </w:rPr>
        <w:t xml:space="preserve"> بکند آن هم بحث مهم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است. به دل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ل</w:t>
      </w:r>
      <w:r w:rsidRPr="009F439C">
        <w:rPr>
          <w:color w:val="000000" w:themeColor="text1"/>
          <w:rtl/>
        </w:rPr>
        <w:t xml:space="preserve"> اهم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آن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ک</w:t>
      </w:r>
      <w:r w:rsidRPr="009F439C">
        <w:rPr>
          <w:color w:val="000000" w:themeColor="text1"/>
          <w:rtl/>
        </w:rPr>
        <w:t xml:space="preserve"> مرور و تعم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ق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نسبت به آن خواه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 داشت. </w:t>
      </w:r>
    </w:p>
    <w:p w14:paraId="00259C49" w14:textId="61C246D3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rFonts w:hint="eastAsia"/>
          <w:color w:val="000000" w:themeColor="text1"/>
          <w:rtl/>
        </w:rPr>
        <w:t>در</w:t>
      </w:r>
      <w:r w:rsidRPr="009F439C">
        <w:rPr>
          <w:color w:val="000000" w:themeColor="text1"/>
          <w:rtl/>
        </w:rPr>
        <w:t xml:space="preserve"> تقو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رو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کرد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که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گو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</w:t>
      </w:r>
      <w:r w:rsidRPr="009F439C">
        <w:rPr>
          <w:color w:val="000000" w:themeColor="text1"/>
          <w:rtl/>
        </w:rPr>
        <w:t xml:space="preserve"> جعل حج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و به 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ژه</w:t>
      </w:r>
      <w:r w:rsidRPr="009F439C">
        <w:rPr>
          <w:color w:val="000000" w:themeColor="text1"/>
          <w:rtl/>
        </w:rPr>
        <w:t xml:space="preserve"> طر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ق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برا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جمله‌ها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اخبار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هم جا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ز</w:t>
      </w:r>
      <w:r w:rsidRPr="009F439C">
        <w:rPr>
          <w:color w:val="000000" w:themeColor="text1"/>
          <w:rtl/>
        </w:rPr>
        <w:t xml:space="preserve"> است و درست است و </w:t>
      </w:r>
      <w:r w:rsidR="005550FE">
        <w:rPr>
          <w:color w:val="000000" w:themeColor="text1"/>
          <w:rtl/>
        </w:rPr>
        <w:t>نتیجه‌بخش</w:t>
      </w:r>
      <w:r w:rsidRPr="009F439C">
        <w:rPr>
          <w:color w:val="000000" w:themeColor="text1"/>
          <w:rtl/>
        </w:rPr>
        <w:t xml:space="preserve"> است. </w:t>
      </w:r>
    </w:p>
    <w:p w14:paraId="3DE94295" w14:textId="77777777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rFonts w:hint="eastAsia"/>
          <w:color w:val="000000" w:themeColor="text1"/>
          <w:rtl/>
        </w:rPr>
        <w:t>برا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تقو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نگاه و رو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کرد</w:t>
      </w:r>
      <w:r w:rsidRPr="009F439C">
        <w:rPr>
          <w:color w:val="000000" w:themeColor="text1"/>
          <w:rtl/>
        </w:rPr>
        <w:t xml:space="preserve">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ک</w:t>
      </w:r>
      <w:r w:rsidRPr="009F439C">
        <w:rPr>
          <w:color w:val="000000" w:themeColor="text1"/>
          <w:rtl/>
        </w:rPr>
        <w:t xml:space="preserve"> مسئله‌ا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را طرح کرد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 و آن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بود که در نگاه ابتدا</w:t>
      </w:r>
      <w:r w:rsidRPr="009F439C">
        <w:rPr>
          <w:rFonts w:hint="cs"/>
          <w:color w:val="000000" w:themeColor="text1"/>
          <w:rtl/>
        </w:rPr>
        <w:t>یی</w:t>
      </w:r>
      <w:r w:rsidRPr="009F439C">
        <w:rPr>
          <w:color w:val="000000" w:themeColor="text1"/>
          <w:rtl/>
        </w:rPr>
        <w:t xml:space="preserve"> ما ب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قطع و ظن و مراتب 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گر</w:t>
      </w:r>
      <w:r w:rsidRPr="009F439C">
        <w:rPr>
          <w:color w:val="000000" w:themeColor="text1"/>
          <w:rtl/>
        </w:rPr>
        <w:t xml:space="preserve"> احتمال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ک</w:t>
      </w:r>
      <w:r w:rsidRPr="009F439C">
        <w:rPr>
          <w:color w:val="000000" w:themeColor="text1"/>
          <w:rtl/>
        </w:rPr>
        <w:t xml:space="preserve"> تفاوت خ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ل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قاطع و محکم و بن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اد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تصو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ر</w:t>
      </w:r>
      <w:r w:rsidRPr="009F439C">
        <w:rPr>
          <w:color w:val="000000" w:themeColor="text1"/>
          <w:rtl/>
        </w:rPr>
        <w:t xml:space="preserve">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شود</w:t>
      </w:r>
      <w:r w:rsidRPr="009F439C">
        <w:rPr>
          <w:color w:val="000000" w:themeColor="text1"/>
          <w:rtl/>
        </w:rPr>
        <w:t xml:space="preserve"> که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گو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ند</w:t>
      </w:r>
      <w:r w:rsidRPr="009F439C">
        <w:rPr>
          <w:color w:val="000000" w:themeColor="text1"/>
          <w:rtl/>
        </w:rPr>
        <w:t xml:space="preserve"> طر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ق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قطع ذات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است و اما ظن ذات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ست</w:t>
      </w:r>
      <w:r w:rsidRPr="009F439C">
        <w:rPr>
          <w:color w:val="000000" w:themeColor="text1"/>
          <w:rtl/>
        </w:rPr>
        <w:t xml:space="preserve">. </w:t>
      </w:r>
    </w:p>
    <w:p w14:paraId="38AC3276" w14:textId="77777777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rFonts w:hint="eastAsia"/>
          <w:color w:val="000000" w:themeColor="text1"/>
          <w:rtl/>
        </w:rPr>
        <w:t>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خ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ل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جا افتاده است،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سکه را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ج</w:t>
      </w:r>
      <w:r w:rsidRPr="009F439C">
        <w:rPr>
          <w:color w:val="000000" w:themeColor="text1"/>
          <w:rtl/>
        </w:rPr>
        <w:t xml:space="preserve"> است، ما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ک</w:t>
      </w:r>
      <w:r w:rsidRPr="009F439C">
        <w:rPr>
          <w:color w:val="000000" w:themeColor="text1"/>
          <w:rtl/>
        </w:rPr>
        <w:t xml:space="preserve"> مقدار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صولت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بحث را در مباحث جلسه اخ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ر</w:t>
      </w:r>
      <w:r w:rsidRPr="009F439C">
        <w:rPr>
          <w:color w:val="000000" w:themeColor="text1"/>
          <w:rtl/>
        </w:rPr>
        <w:t xml:space="preserve"> سال قبل،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ک</w:t>
      </w:r>
      <w:r w:rsidRPr="009F439C">
        <w:rPr>
          <w:color w:val="000000" w:themeColor="text1"/>
          <w:rtl/>
        </w:rPr>
        <w:t xml:space="preserve"> مقدار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خدشه وارد کرد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. </w:t>
      </w:r>
    </w:p>
    <w:p w14:paraId="4118A30C" w14:textId="7DD27B7E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rFonts w:hint="eastAsia"/>
          <w:color w:val="000000" w:themeColor="text1"/>
          <w:rtl/>
        </w:rPr>
        <w:t>به</w:t>
      </w:r>
      <w:r w:rsidRPr="009F439C">
        <w:rPr>
          <w:color w:val="000000" w:themeColor="text1"/>
          <w:rtl/>
        </w:rPr>
        <w:t xml:space="preserve">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شکل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شود</w:t>
      </w:r>
      <w:r w:rsidRPr="009F439C">
        <w:rPr>
          <w:color w:val="000000" w:themeColor="text1"/>
          <w:rtl/>
        </w:rPr>
        <w:t xml:space="preserve"> توجه کرد که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ک</w:t>
      </w:r>
      <w:r w:rsidRPr="009F439C">
        <w:rPr>
          <w:color w:val="000000" w:themeColor="text1"/>
          <w:rtl/>
        </w:rPr>
        <w:t xml:space="preserve"> بحث فلسف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در طر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ق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قطع و آن صور ذهن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ه</w:t>
      </w:r>
      <w:r w:rsidRPr="009F439C">
        <w:rPr>
          <w:color w:val="000000" w:themeColor="text1"/>
          <w:rtl/>
        </w:rPr>
        <w:t xml:space="preserve"> هست به خصوص وقت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به شکل قطع در ب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</w:t>
      </w:r>
      <w:r w:rsidRPr="009F439C">
        <w:rPr>
          <w:color w:val="000000" w:themeColor="text1"/>
          <w:rtl/>
        </w:rPr>
        <w:t xml:space="preserve"> و آن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نکه</w:t>
      </w:r>
      <w:r w:rsidRPr="009F439C">
        <w:rPr>
          <w:color w:val="000000" w:themeColor="text1"/>
          <w:rtl/>
        </w:rPr>
        <w:t xml:space="preserve"> هر صورت تصد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ق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ه‌ا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که وقت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با واقع خود بخصوص وقت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علم باشد انطباق قهر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و </w:t>
      </w:r>
      <w:r w:rsidR="005550FE">
        <w:rPr>
          <w:color w:val="000000" w:themeColor="text1"/>
          <w:rtl/>
        </w:rPr>
        <w:t>صددرصدی</w:t>
      </w:r>
      <w:r w:rsidRPr="009F439C">
        <w:rPr>
          <w:color w:val="000000" w:themeColor="text1"/>
          <w:rtl/>
        </w:rPr>
        <w:t xml:space="preserve"> دارد و آن معلوم بالذات خودش هست.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از نظر فلسف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درس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است </w:t>
      </w:r>
    </w:p>
    <w:p w14:paraId="6933D674" w14:textId="77777777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rFonts w:hint="eastAsia"/>
          <w:color w:val="000000" w:themeColor="text1"/>
          <w:rtl/>
        </w:rPr>
        <w:t>اما</w:t>
      </w:r>
      <w:r w:rsidRPr="009F439C">
        <w:rPr>
          <w:color w:val="000000" w:themeColor="text1"/>
          <w:rtl/>
        </w:rPr>
        <w:t xml:space="preserve"> در اصول که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بحث‌ها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شود،</w:t>
      </w:r>
      <w:r w:rsidRPr="009F439C">
        <w:rPr>
          <w:color w:val="000000" w:themeColor="text1"/>
          <w:rtl/>
        </w:rPr>
        <w:t xml:space="preserve"> بحث ما معلوم بالعرض است و توجه به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نکه</w:t>
      </w:r>
      <w:r w:rsidRPr="009F439C">
        <w:rPr>
          <w:color w:val="000000" w:themeColor="text1"/>
          <w:rtl/>
        </w:rPr>
        <w:t xml:space="preserve"> در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صور ذهن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ما و انطباق آن با خارج در مقام تطب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ق،</w:t>
      </w:r>
      <w:r w:rsidRPr="009F439C">
        <w:rPr>
          <w:color w:val="000000" w:themeColor="text1"/>
          <w:rtl/>
        </w:rPr>
        <w:t xml:space="preserve"> انواع حجاب‌ها پ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دا</w:t>
      </w:r>
      <w:r w:rsidRPr="009F439C">
        <w:rPr>
          <w:color w:val="000000" w:themeColor="text1"/>
          <w:rtl/>
        </w:rPr>
        <w:t xml:space="preserve">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شود</w:t>
      </w:r>
      <w:r w:rsidRPr="009F439C">
        <w:rPr>
          <w:color w:val="000000" w:themeColor="text1"/>
          <w:rtl/>
        </w:rPr>
        <w:t xml:space="preserve"> و عوامل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موجب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شود</w:t>
      </w:r>
      <w:r w:rsidRPr="009F439C">
        <w:rPr>
          <w:color w:val="000000" w:themeColor="text1"/>
          <w:rtl/>
        </w:rPr>
        <w:t xml:space="preserve"> که علم ما، تام نشود. </w:t>
      </w:r>
    </w:p>
    <w:p w14:paraId="04B70AD8" w14:textId="25839577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rFonts w:hint="eastAsia"/>
          <w:color w:val="000000" w:themeColor="text1"/>
          <w:rtl/>
        </w:rPr>
        <w:t>وقت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صورت علم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ه</w:t>
      </w:r>
      <w:r w:rsidRPr="009F439C">
        <w:rPr>
          <w:color w:val="000000" w:themeColor="text1"/>
          <w:rtl/>
        </w:rPr>
        <w:t xml:space="preserve"> خود را متن آن واقع مقا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سه</w:t>
      </w:r>
      <w:r w:rsidRPr="009F439C">
        <w:rPr>
          <w:color w:val="000000" w:themeColor="text1"/>
          <w:rtl/>
        </w:rPr>
        <w:t xml:space="preserve"> بکن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 نه با معلوم بالذات، نه حت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با معلوم بالعرض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که سا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ه</w:t>
      </w:r>
      <w:r w:rsidRPr="009F439C">
        <w:rPr>
          <w:color w:val="000000" w:themeColor="text1"/>
          <w:rtl/>
        </w:rPr>
        <w:t xml:space="preserve"> و شبهه‌ا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رو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آن افکنده نشده است، با امر خارج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،</w:t>
      </w:r>
      <w:r w:rsidRPr="009F439C">
        <w:rPr>
          <w:color w:val="000000" w:themeColor="text1"/>
          <w:rtl/>
        </w:rPr>
        <w:t xml:space="preserve"> با آن که سنج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ده</w:t>
      </w:r>
      <w:r w:rsidRPr="009F439C">
        <w:rPr>
          <w:color w:val="000000" w:themeColor="text1"/>
          <w:rtl/>
        </w:rPr>
        <w:t xml:space="preserve"> شود،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ک</w:t>
      </w:r>
      <w:r w:rsidRPr="009F439C">
        <w:rPr>
          <w:color w:val="000000" w:themeColor="text1"/>
          <w:rtl/>
        </w:rPr>
        <w:t xml:space="preserve"> حق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قت</w:t>
      </w:r>
      <w:r w:rsidRPr="009F439C">
        <w:rPr>
          <w:color w:val="000000" w:themeColor="text1"/>
          <w:rtl/>
        </w:rPr>
        <w:t xml:space="preserve"> آشکار برا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همه وجود دارد و حق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قت</w:t>
      </w:r>
      <w:r w:rsidRPr="009F439C">
        <w:rPr>
          <w:color w:val="000000" w:themeColor="text1"/>
          <w:rtl/>
        </w:rPr>
        <w:t xml:space="preserve"> آشکار آن است که </w:t>
      </w:r>
      <w:r w:rsidR="005550FE">
        <w:rPr>
          <w:color w:val="000000" w:themeColor="text1"/>
          <w:rtl/>
        </w:rPr>
        <w:t>چه‌بسا</w:t>
      </w:r>
      <w:r w:rsidRPr="009F439C">
        <w:rPr>
          <w:color w:val="000000" w:themeColor="text1"/>
          <w:rtl/>
        </w:rPr>
        <w:t xml:space="preserve"> علم‌ها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ما که جهل مرکب بوده است و کم هم 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ست</w:t>
      </w:r>
      <w:r w:rsidRPr="009F439C">
        <w:rPr>
          <w:color w:val="000000" w:themeColor="text1"/>
          <w:rtl/>
        </w:rPr>
        <w:t xml:space="preserve">. </w:t>
      </w:r>
    </w:p>
    <w:p w14:paraId="7D27A6C1" w14:textId="77777777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rFonts w:hint="eastAsia"/>
          <w:color w:val="000000" w:themeColor="text1"/>
          <w:rtl/>
        </w:rPr>
        <w:t>بنابرا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انطباق علم عالم با آن واقع اصل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که آن خط آخر منطبق عل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ه</w:t>
      </w:r>
      <w:r w:rsidRPr="009F439C">
        <w:rPr>
          <w:color w:val="000000" w:themeColor="text1"/>
          <w:rtl/>
        </w:rPr>
        <w:t xml:space="preserve"> است،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دو را که با هم بسنج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م،</w:t>
      </w:r>
      <w:r w:rsidRPr="009F439C">
        <w:rPr>
          <w:color w:val="000000" w:themeColor="text1"/>
          <w:rtl/>
        </w:rPr>
        <w:t xml:space="preserve">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عن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با صولت علم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ه</w:t>
      </w:r>
      <w:r w:rsidRPr="009F439C">
        <w:rPr>
          <w:color w:val="000000" w:themeColor="text1"/>
          <w:rtl/>
        </w:rPr>
        <w:t xml:space="preserve"> من که الان درجه هوا چهل است با متن واقع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که هوا چگونه است؟!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را با آن بسنج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ا</w:t>
      </w:r>
      <w:r w:rsidRPr="009F439C">
        <w:rPr>
          <w:color w:val="000000" w:themeColor="text1"/>
          <w:rtl/>
        </w:rPr>
        <w:t xml:space="preserve">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نکه</w:t>
      </w:r>
      <w:r w:rsidRPr="009F439C">
        <w:rPr>
          <w:color w:val="000000" w:themeColor="text1"/>
          <w:rtl/>
        </w:rPr>
        <w:t xml:space="preserve"> باران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آ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</w:t>
      </w:r>
      <w:r w:rsidRPr="009F439C">
        <w:rPr>
          <w:color w:val="000000" w:themeColor="text1"/>
          <w:rtl/>
        </w:rPr>
        <w:t xml:space="preserve"> با واقع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که متن واقع است بسنج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م،</w:t>
      </w:r>
      <w:r w:rsidRPr="009F439C">
        <w:rPr>
          <w:color w:val="000000" w:themeColor="text1"/>
          <w:rtl/>
        </w:rPr>
        <w:t xml:space="preserve"> احد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</w:t>
      </w:r>
      <w:r w:rsidRPr="009F439C">
        <w:rPr>
          <w:rFonts w:hint="eastAsia"/>
          <w:color w:val="000000" w:themeColor="text1"/>
          <w:rtl/>
        </w:rPr>
        <w:t>در</w:t>
      </w:r>
      <w:r w:rsidRPr="009F439C">
        <w:rPr>
          <w:color w:val="000000" w:themeColor="text1"/>
          <w:rtl/>
        </w:rPr>
        <w:t xml:space="preserve"> عالم نم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تواند</w:t>
      </w:r>
      <w:r w:rsidRPr="009F439C">
        <w:rPr>
          <w:color w:val="000000" w:themeColor="text1"/>
          <w:rtl/>
        </w:rPr>
        <w:t xml:space="preserve"> قول بدهد که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صورت علم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ه</w:t>
      </w:r>
      <w:r w:rsidRPr="009F439C">
        <w:rPr>
          <w:color w:val="000000" w:themeColor="text1"/>
          <w:rtl/>
        </w:rPr>
        <w:t xml:space="preserve"> با متن واقع منطبق است و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ک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است. </w:t>
      </w:r>
    </w:p>
    <w:p w14:paraId="75353358" w14:textId="77777777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rFonts w:hint="eastAsia"/>
          <w:color w:val="000000" w:themeColor="text1"/>
          <w:rtl/>
        </w:rPr>
        <w:t>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نجا</w:t>
      </w:r>
      <w:r w:rsidRPr="009F439C">
        <w:rPr>
          <w:color w:val="000000" w:themeColor="text1"/>
          <w:rtl/>
        </w:rPr>
        <w:t xml:space="preserve"> مشکل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که هست، 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ر</w:t>
      </w:r>
      <w:r w:rsidRPr="009F439C">
        <w:rPr>
          <w:color w:val="000000" w:themeColor="text1"/>
          <w:rtl/>
        </w:rPr>
        <w:t xml:space="preserve"> عالم است، طرف مادام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که علم دارد، نم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تواند</w:t>
      </w:r>
      <w:r w:rsidRPr="009F439C">
        <w:rPr>
          <w:color w:val="000000" w:themeColor="text1"/>
          <w:rtl/>
        </w:rPr>
        <w:t xml:space="preserve"> بگو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</w:t>
      </w:r>
      <w:r w:rsidRPr="009F439C">
        <w:rPr>
          <w:color w:val="000000" w:themeColor="text1"/>
          <w:rtl/>
        </w:rPr>
        <w:t xml:space="preserve"> 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ست،</w:t>
      </w:r>
      <w:r w:rsidRPr="009F439C">
        <w:rPr>
          <w:color w:val="000000" w:themeColor="text1"/>
          <w:rtl/>
        </w:rPr>
        <w:t xml:space="preserve"> اگر بگو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</w:t>
      </w:r>
      <w:r w:rsidRPr="009F439C">
        <w:rPr>
          <w:color w:val="000000" w:themeColor="text1"/>
          <w:rtl/>
        </w:rPr>
        <w:t xml:space="preserve"> 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ست،</w:t>
      </w:r>
      <w:r w:rsidRPr="009F439C">
        <w:rPr>
          <w:color w:val="000000" w:themeColor="text1"/>
          <w:rtl/>
        </w:rPr>
        <w:t xml:space="preserve">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عن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علم ندارد </w:t>
      </w:r>
    </w:p>
    <w:p w14:paraId="14FFB347" w14:textId="7A74E192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rFonts w:hint="eastAsia"/>
          <w:color w:val="000000" w:themeColor="text1"/>
          <w:rtl/>
        </w:rPr>
        <w:t>ما</w:t>
      </w:r>
      <w:r w:rsidRPr="009F439C">
        <w:rPr>
          <w:color w:val="000000" w:themeColor="text1"/>
          <w:rtl/>
        </w:rPr>
        <w:t xml:space="preserve"> دام کونه عالماً لا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قبل</w:t>
      </w:r>
      <w:r w:rsidRPr="009F439C">
        <w:rPr>
          <w:color w:val="000000" w:themeColor="text1"/>
          <w:rtl/>
        </w:rPr>
        <w:t xml:space="preserve"> بأ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نحوٍ که واقع </w:t>
      </w:r>
      <w:r w:rsidR="005550FE">
        <w:rPr>
          <w:color w:val="000000" w:themeColor="text1"/>
          <w:rtl/>
        </w:rPr>
        <w:t>این‌جور</w:t>
      </w:r>
      <w:r w:rsidRPr="009F439C">
        <w:rPr>
          <w:color w:val="000000" w:themeColor="text1"/>
          <w:rtl/>
        </w:rPr>
        <w:t xml:space="preserve"> نباشد، ناچار است بگو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</w:t>
      </w:r>
      <w:r w:rsidRPr="009F439C">
        <w:rPr>
          <w:color w:val="000000" w:themeColor="text1"/>
          <w:rtl/>
        </w:rPr>
        <w:t xml:space="preserve"> واقع نها</w:t>
      </w:r>
      <w:r w:rsidRPr="009F439C">
        <w:rPr>
          <w:rFonts w:hint="cs"/>
          <w:color w:val="000000" w:themeColor="text1"/>
          <w:rtl/>
        </w:rPr>
        <w:t>یی</w:t>
      </w:r>
      <w:r w:rsidRPr="009F439C">
        <w:rPr>
          <w:color w:val="000000" w:themeColor="text1"/>
          <w:rtl/>
        </w:rPr>
        <w:t xml:space="preserve"> </w:t>
      </w:r>
      <w:r w:rsidR="005550FE">
        <w:rPr>
          <w:color w:val="000000" w:themeColor="text1"/>
          <w:rtl/>
        </w:rPr>
        <w:t>این‌جور</w:t>
      </w:r>
      <w:r w:rsidRPr="009F439C">
        <w:rPr>
          <w:color w:val="000000" w:themeColor="text1"/>
          <w:rtl/>
        </w:rPr>
        <w:t xml:space="preserve"> است. مثل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نکه</w:t>
      </w:r>
      <w:r w:rsidRPr="009F439C">
        <w:rPr>
          <w:color w:val="000000" w:themeColor="text1"/>
          <w:rtl/>
        </w:rPr>
        <w:t xml:space="preserve"> روز است. </w:t>
      </w:r>
    </w:p>
    <w:p w14:paraId="308D6B75" w14:textId="2B63DBEE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rFonts w:hint="eastAsia"/>
          <w:color w:val="000000" w:themeColor="text1"/>
          <w:rtl/>
        </w:rPr>
        <w:t>الان</w:t>
      </w:r>
      <w:r w:rsidRPr="009F439C">
        <w:rPr>
          <w:color w:val="000000" w:themeColor="text1"/>
          <w:rtl/>
        </w:rPr>
        <w:t xml:space="preserve"> فرض بگ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 که قطع دارم درجه هوا </w:t>
      </w:r>
      <w:r w:rsidR="005550FE">
        <w:rPr>
          <w:color w:val="000000" w:themeColor="text1"/>
          <w:rtl/>
        </w:rPr>
        <w:t>سی‌وشش</w:t>
      </w:r>
      <w:r w:rsidRPr="009F439C">
        <w:rPr>
          <w:color w:val="000000" w:themeColor="text1"/>
          <w:rtl/>
        </w:rPr>
        <w:t xml:space="preserve"> است، (خ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ل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وقت‌ها قطع‌ها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ما </w:t>
      </w:r>
      <w:r w:rsidR="005550FE">
        <w:rPr>
          <w:color w:val="000000" w:themeColor="text1"/>
          <w:rtl/>
        </w:rPr>
        <w:t>این‌جور</w:t>
      </w:r>
      <w:r w:rsidRPr="009F439C">
        <w:rPr>
          <w:color w:val="000000" w:themeColor="text1"/>
          <w:rtl/>
        </w:rPr>
        <w:t xml:space="preserve"> است، از قطع قطاع تا قطع‌ها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گر</w:t>
      </w:r>
      <w:r w:rsidRPr="009F439C">
        <w:rPr>
          <w:color w:val="000000" w:themeColor="text1"/>
          <w:rtl/>
        </w:rPr>
        <w:t>)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نکته‌ا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است که اگر بگو</w:t>
      </w:r>
      <w:r w:rsidRPr="009F439C">
        <w:rPr>
          <w:rFonts w:hint="cs"/>
          <w:color w:val="000000" w:themeColor="text1"/>
          <w:rtl/>
        </w:rPr>
        <w:t>یی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 حج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قطع ذات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است، به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ک</w:t>
      </w:r>
      <w:r w:rsidRPr="009F439C">
        <w:rPr>
          <w:color w:val="000000" w:themeColor="text1"/>
          <w:rtl/>
        </w:rPr>
        <w:t xml:space="preserve"> معنا درست است و به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ک</w:t>
      </w:r>
      <w:r w:rsidRPr="009F439C">
        <w:rPr>
          <w:color w:val="000000" w:themeColor="text1"/>
          <w:rtl/>
        </w:rPr>
        <w:t xml:space="preserve"> معنا حت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غلط است، به آن معنا</w:t>
      </w:r>
      <w:r w:rsidRPr="009F439C">
        <w:rPr>
          <w:rFonts w:hint="cs"/>
          <w:color w:val="000000" w:themeColor="text1"/>
          <w:rtl/>
        </w:rPr>
        <w:t>یی</w:t>
      </w:r>
      <w:r w:rsidRPr="009F439C">
        <w:rPr>
          <w:color w:val="000000" w:themeColor="text1"/>
          <w:rtl/>
        </w:rPr>
        <w:t xml:space="preserve"> که ابتدا به ذهن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آ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</w:t>
      </w:r>
      <w:r w:rsidRPr="009F439C">
        <w:rPr>
          <w:color w:val="000000" w:themeColor="text1"/>
          <w:rtl/>
        </w:rPr>
        <w:t xml:space="preserve"> که حج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قط</w:t>
      </w:r>
      <w:r w:rsidRPr="009F439C">
        <w:rPr>
          <w:rFonts w:hint="eastAsia"/>
          <w:color w:val="000000" w:themeColor="text1"/>
          <w:rtl/>
        </w:rPr>
        <w:t>ع</w:t>
      </w:r>
      <w:r w:rsidRPr="009F439C">
        <w:rPr>
          <w:color w:val="000000" w:themeColor="text1"/>
          <w:rtl/>
        </w:rPr>
        <w:t xml:space="preserve"> ذات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است،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عن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</w:t>
      </w:r>
      <w:r w:rsidR="005550FE">
        <w:rPr>
          <w:color w:val="000000" w:themeColor="text1"/>
          <w:rtl/>
        </w:rPr>
        <w:t>لایتخلف</w:t>
      </w:r>
      <w:r w:rsidRPr="009F439C">
        <w:rPr>
          <w:color w:val="000000" w:themeColor="text1"/>
          <w:rtl/>
        </w:rPr>
        <w:t xml:space="preserve"> از قطع است،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ذات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ست،</w:t>
      </w:r>
      <w:r w:rsidRPr="009F439C">
        <w:rPr>
          <w:color w:val="000000" w:themeColor="text1"/>
          <w:rtl/>
        </w:rPr>
        <w:t xml:space="preserve"> برا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نکه</w:t>
      </w:r>
      <w:r w:rsidRPr="009F439C">
        <w:rPr>
          <w:color w:val="000000" w:themeColor="text1"/>
          <w:rtl/>
        </w:rPr>
        <w:t xml:space="preserve">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همه قطع‌ها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مخالف با واقع وجود دارد که در واقع جهل مرکب است. </w:t>
      </w:r>
    </w:p>
    <w:p w14:paraId="3C6037FA" w14:textId="5CCB3523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rFonts w:hint="eastAsia"/>
          <w:color w:val="000000" w:themeColor="text1"/>
          <w:rtl/>
        </w:rPr>
        <w:t>پس</w:t>
      </w:r>
      <w:r w:rsidRPr="009F439C">
        <w:rPr>
          <w:color w:val="000000" w:themeColor="text1"/>
          <w:rtl/>
        </w:rPr>
        <w:t xml:space="preserve"> ذات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در باب برهان که خ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ل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جاها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گو</w:t>
      </w:r>
      <w:r w:rsidRPr="009F439C">
        <w:rPr>
          <w:rFonts w:hint="cs"/>
          <w:color w:val="000000" w:themeColor="text1"/>
          <w:rtl/>
        </w:rPr>
        <w:t>یی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 اربعه زوج است، زوج ذات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آن است ول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طر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ق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ت،</w:t>
      </w:r>
      <w:r w:rsidRPr="009F439C">
        <w:rPr>
          <w:color w:val="000000" w:themeColor="text1"/>
          <w:rtl/>
        </w:rPr>
        <w:t xml:space="preserve"> کشف واقع،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که ذات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قطع 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ست،</w:t>
      </w:r>
      <w:r w:rsidRPr="009F439C">
        <w:rPr>
          <w:color w:val="000000" w:themeColor="text1"/>
          <w:rtl/>
        </w:rPr>
        <w:t xml:space="preserve"> الا در نظر قاطع.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ک</w:t>
      </w:r>
      <w:r w:rsidRPr="009F439C">
        <w:rPr>
          <w:color w:val="000000" w:themeColor="text1"/>
          <w:rtl/>
        </w:rPr>
        <w:t xml:space="preserve"> بحث </w:t>
      </w:r>
      <w:r w:rsidR="005550FE">
        <w:rPr>
          <w:color w:val="000000" w:themeColor="text1"/>
          <w:rtl/>
        </w:rPr>
        <w:t>روان‌شناختی</w:t>
      </w:r>
      <w:r w:rsidRPr="009F439C">
        <w:rPr>
          <w:color w:val="000000" w:themeColor="text1"/>
          <w:rtl/>
        </w:rPr>
        <w:t xml:space="preserve"> است، قاطع نم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تواند</w:t>
      </w:r>
      <w:r w:rsidRPr="009F439C">
        <w:rPr>
          <w:color w:val="000000" w:themeColor="text1"/>
          <w:rtl/>
        </w:rPr>
        <w:t xml:space="preserve"> غ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ر</w:t>
      </w:r>
      <w:r w:rsidRPr="009F439C">
        <w:rPr>
          <w:color w:val="000000" w:themeColor="text1"/>
          <w:rtl/>
        </w:rPr>
        <w:t xml:space="preserve"> از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کار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کند. وقت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قطع دارد. </w:t>
      </w:r>
    </w:p>
    <w:p w14:paraId="52504ECE" w14:textId="5858DF8A" w:rsidR="009F439C" w:rsidRPr="009F439C" w:rsidRDefault="005550FE" w:rsidP="009F439C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بنابراین</w:t>
      </w:r>
      <w:r w:rsidR="009F439C" w:rsidRPr="009F439C">
        <w:rPr>
          <w:rFonts w:hint="eastAsia"/>
          <w:color w:val="000000" w:themeColor="text1"/>
          <w:rtl/>
        </w:rPr>
        <w:t>،</w:t>
      </w:r>
      <w:r w:rsidR="009F439C" w:rsidRPr="009F439C">
        <w:rPr>
          <w:color w:val="000000" w:themeColor="text1"/>
          <w:rtl/>
        </w:rPr>
        <w:t xml:space="preserve"> ا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ن</w:t>
      </w:r>
      <w:r w:rsidR="009F439C" w:rsidRPr="009F439C">
        <w:rPr>
          <w:color w:val="000000" w:themeColor="text1"/>
          <w:rtl/>
        </w:rPr>
        <w:t xml:space="preserve"> که گفته م</w:t>
      </w:r>
      <w:r w:rsidR="009F439C" w:rsidRPr="009F439C">
        <w:rPr>
          <w:rFonts w:hint="cs"/>
          <w:color w:val="000000" w:themeColor="text1"/>
          <w:rtl/>
        </w:rPr>
        <w:t>ی‌</w:t>
      </w:r>
      <w:r w:rsidR="009F439C" w:rsidRPr="009F439C">
        <w:rPr>
          <w:rFonts w:hint="eastAsia"/>
          <w:color w:val="000000" w:themeColor="text1"/>
          <w:rtl/>
        </w:rPr>
        <w:t>شود</w:t>
      </w:r>
      <w:r w:rsidR="009F439C" w:rsidRPr="009F439C">
        <w:rPr>
          <w:color w:val="000000" w:themeColor="text1"/>
          <w:rtl/>
        </w:rPr>
        <w:t xml:space="preserve"> حج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ت</w:t>
      </w:r>
      <w:r w:rsidR="009F439C" w:rsidRPr="009F439C">
        <w:rPr>
          <w:color w:val="000000" w:themeColor="text1"/>
          <w:rtl/>
        </w:rPr>
        <w:t xml:space="preserve"> قطع ذات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color w:val="000000" w:themeColor="text1"/>
          <w:rtl/>
        </w:rPr>
        <w:t xml:space="preserve"> است، اگر ذات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color w:val="000000" w:themeColor="text1"/>
          <w:rtl/>
        </w:rPr>
        <w:t xml:space="preserve"> عل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color w:val="000000" w:themeColor="text1"/>
          <w:rtl/>
        </w:rPr>
        <w:t xml:space="preserve"> الاطلاق واقع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color w:val="000000" w:themeColor="text1"/>
          <w:rtl/>
        </w:rPr>
        <w:t xml:space="preserve"> بخواه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م</w:t>
      </w:r>
      <w:r w:rsidR="009F439C" w:rsidRPr="009F439C">
        <w:rPr>
          <w:color w:val="000000" w:themeColor="text1"/>
          <w:rtl/>
        </w:rPr>
        <w:t xml:space="preserve"> بگو</w:t>
      </w:r>
      <w:r w:rsidR="009F439C" w:rsidRPr="009F439C">
        <w:rPr>
          <w:rFonts w:hint="cs"/>
          <w:color w:val="000000" w:themeColor="text1"/>
          <w:rtl/>
        </w:rPr>
        <w:t>یی</w:t>
      </w:r>
      <w:r w:rsidR="009F439C" w:rsidRPr="009F439C">
        <w:rPr>
          <w:rFonts w:hint="eastAsia"/>
          <w:color w:val="000000" w:themeColor="text1"/>
          <w:rtl/>
        </w:rPr>
        <w:t>م؛</w:t>
      </w:r>
      <w:r w:rsidR="009F439C" w:rsidRPr="009F439C">
        <w:rPr>
          <w:color w:val="000000" w:themeColor="text1"/>
          <w:rtl/>
        </w:rPr>
        <w:t xml:space="preserve"> ن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ست،</w:t>
      </w:r>
      <w:r w:rsidR="009F439C" w:rsidRPr="009F439C">
        <w:rPr>
          <w:color w:val="000000" w:themeColor="text1"/>
          <w:rtl/>
        </w:rPr>
        <w:t xml:space="preserve"> اگر بخواه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م</w:t>
      </w:r>
      <w:r w:rsidR="009F439C" w:rsidRPr="009F439C">
        <w:rPr>
          <w:color w:val="000000" w:themeColor="text1"/>
          <w:rtl/>
        </w:rPr>
        <w:t xml:space="preserve"> بگو</w:t>
      </w:r>
      <w:r w:rsidR="009F439C" w:rsidRPr="009F439C">
        <w:rPr>
          <w:rFonts w:hint="cs"/>
          <w:color w:val="000000" w:themeColor="text1"/>
          <w:rtl/>
        </w:rPr>
        <w:t>یی</w:t>
      </w:r>
      <w:r w:rsidR="009F439C" w:rsidRPr="009F439C">
        <w:rPr>
          <w:rFonts w:hint="eastAsia"/>
          <w:color w:val="000000" w:themeColor="text1"/>
          <w:rtl/>
        </w:rPr>
        <w:t>م</w:t>
      </w:r>
      <w:r w:rsidR="009F439C" w:rsidRPr="009F439C">
        <w:rPr>
          <w:color w:val="000000" w:themeColor="text1"/>
          <w:rtl/>
        </w:rPr>
        <w:t xml:space="preserve"> کاشف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ت</w:t>
      </w:r>
      <w:r w:rsidR="009F439C" w:rsidRPr="009F439C">
        <w:rPr>
          <w:color w:val="000000" w:themeColor="text1"/>
          <w:rtl/>
        </w:rPr>
        <w:t xml:space="preserve"> و حج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ت</w:t>
      </w:r>
      <w:r w:rsidR="009F439C" w:rsidRPr="009F439C">
        <w:rPr>
          <w:color w:val="000000" w:themeColor="text1"/>
          <w:rtl/>
        </w:rPr>
        <w:t xml:space="preserve"> آن به هم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ن</w:t>
      </w:r>
      <w:r w:rsidR="009F439C" w:rsidRPr="009F439C">
        <w:rPr>
          <w:color w:val="000000" w:themeColor="text1"/>
          <w:rtl/>
        </w:rPr>
        <w:t xml:space="preserve"> معنا، ف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color w:val="000000" w:themeColor="text1"/>
          <w:rtl/>
        </w:rPr>
        <w:t xml:space="preserve"> نظر القاطع، ذات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color w:val="000000" w:themeColor="text1"/>
          <w:rtl/>
        </w:rPr>
        <w:t xml:space="preserve"> است ول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color w:val="000000" w:themeColor="text1"/>
          <w:rtl/>
        </w:rPr>
        <w:t xml:space="preserve"> </w:t>
      </w:r>
      <w:r>
        <w:rPr>
          <w:color w:val="000000" w:themeColor="text1"/>
          <w:rtl/>
        </w:rPr>
        <w:t>فی‌الواقع</w:t>
      </w:r>
      <w:r w:rsidR="009F439C" w:rsidRPr="009F439C">
        <w:rPr>
          <w:color w:val="000000" w:themeColor="text1"/>
          <w:rtl/>
        </w:rPr>
        <w:t xml:space="preserve"> ذات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color w:val="000000" w:themeColor="text1"/>
          <w:rtl/>
        </w:rPr>
        <w:t xml:space="preserve"> ن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ست</w:t>
      </w:r>
      <w:r w:rsidR="009F439C" w:rsidRPr="009F439C">
        <w:rPr>
          <w:color w:val="000000" w:themeColor="text1"/>
          <w:rtl/>
        </w:rPr>
        <w:t xml:space="preserve">. </w:t>
      </w:r>
    </w:p>
    <w:p w14:paraId="6DEC1EA2" w14:textId="0345F71C" w:rsidR="009F439C" w:rsidRPr="009F439C" w:rsidRDefault="009F439C" w:rsidP="004D151F">
      <w:pPr>
        <w:rPr>
          <w:color w:val="000000" w:themeColor="text1"/>
          <w:rtl/>
        </w:rPr>
      </w:pPr>
      <w:r w:rsidRPr="009F439C">
        <w:rPr>
          <w:rFonts w:hint="eastAsia"/>
          <w:color w:val="000000" w:themeColor="text1"/>
          <w:rtl/>
        </w:rPr>
        <w:t>لذا</w:t>
      </w:r>
      <w:r w:rsidRPr="009F439C">
        <w:rPr>
          <w:color w:val="000000" w:themeColor="text1"/>
          <w:rtl/>
        </w:rPr>
        <w:t xml:space="preserve">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گو</w:t>
      </w:r>
      <w:r w:rsidRPr="009F439C">
        <w:rPr>
          <w:rFonts w:hint="cs"/>
          <w:color w:val="000000" w:themeColor="text1"/>
          <w:rtl/>
        </w:rPr>
        <w:t>یی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 دست معتبر بسته است، اگر دست او باز بود،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توانست</w:t>
      </w:r>
      <w:r w:rsidRPr="009F439C">
        <w:rPr>
          <w:color w:val="000000" w:themeColor="text1"/>
          <w:rtl/>
        </w:rPr>
        <w:t xml:space="preserve"> بگو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</w:t>
      </w:r>
      <w:r w:rsidRPr="009F439C">
        <w:rPr>
          <w:color w:val="000000" w:themeColor="text1"/>
          <w:rtl/>
        </w:rPr>
        <w:t xml:space="preserve"> من همه قطع‌ها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تو را قبول ندارم،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ک</w:t>
      </w:r>
      <w:r w:rsidRPr="009F439C">
        <w:rPr>
          <w:color w:val="000000" w:themeColor="text1"/>
          <w:rtl/>
        </w:rPr>
        <w:t xml:space="preserve"> ق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ود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بگذارد، منته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گو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</w:t>
      </w:r>
      <w:r w:rsidRPr="009F439C">
        <w:rPr>
          <w:color w:val="000000" w:themeColor="text1"/>
          <w:rtl/>
        </w:rPr>
        <w:t xml:space="preserve">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کار را هم نم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تواند</w:t>
      </w:r>
      <w:r w:rsidRPr="009F439C">
        <w:rPr>
          <w:color w:val="000000" w:themeColor="text1"/>
          <w:rtl/>
        </w:rPr>
        <w:t xml:space="preserve"> بکند، لذا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گو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ند</w:t>
      </w:r>
      <w:r w:rsidRPr="009F439C">
        <w:rPr>
          <w:color w:val="000000" w:themeColor="text1"/>
          <w:rtl/>
        </w:rPr>
        <w:t xml:space="preserve"> اگر قطع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را تصرف بکند </w:t>
      </w:r>
      <w:r w:rsidR="005550FE">
        <w:rPr>
          <w:color w:val="000000" w:themeColor="text1"/>
          <w:rtl/>
        </w:rPr>
        <w:t>همان‌طور</w:t>
      </w:r>
      <w:r w:rsidRPr="009F439C">
        <w:rPr>
          <w:color w:val="000000" w:themeColor="text1"/>
          <w:rtl/>
        </w:rPr>
        <w:t xml:space="preserve"> که مرحوم ش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خ</w:t>
      </w:r>
      <w:r w:rsidRPr="009F439C">
        <w:rPr>
          <w:color w:val="000000" w:themeColor="text1"/>
          <w:rtl/>
        </w:rPr>
        <w:t xml:space="preserve"> در رسائل </w:t>
      </w:r>
      <w:r w:rsidR="005550FE">
        <w:rPr>
          <w:color w:val="000000" w:themeColor="text1"/>
          <w:rtl/>
        </w:rPr>
        <w:t>فرموده‌اند</w:t>
      </w:r>
      <w:r w:rsidRPr="009F439C">
        <w:rPr>
          <w:color w:val="000000" w:themeColor="text1"/>
          <w:rtl/>
        </w:rPr>
        <w:t>، با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</w:t>
      </w:r>
      <w:r w:rsidRPr="009F439C">
        <w:rPr>
          <w:color w:val="000000" w:themeColor="text1"/>
          <w:rtl/>
        </w:rPr>
        <w:t xml:space="preserve"> در موضوع خو</w:t>
      </w:r>
      <w:r w:rsidRPr="009F439C">
        <w:rPr>
          <w:rFonts w:hint="eastAsia"/>
          <w:color w:val="000000" w:themeColor="text1"/>
          <w:rtl/>
        </w:rPr>
        <w:t>د</w:t>
      </w:r>
      <w:r w:rsidRPr="009F439C">
        <w:rPr>
          <w:color w:val="000000" w:themeColor="text1"/>
          <w:rtl/>
        </w:rPr>
        <w:t xml:space="preserve"> آن تصرف بکند. بگو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</w:t>
      </w:r>
      <w:r w:rsidRPr="009F439C">
        <w:rPr>
          <w:color w:val="000000" w:themeColor="text1"/>
          <w:rtl/>
        </w:rPr>
        <w:t xml:space="preserve"> مقطوع را در موضوع بردم؛ بگو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</w:t>
      </w:r>
      <w:r w:rsidRPr="009F439C">
        <w:rPr>
          <w:color w:val="000000" w:themeColor="text1"/>
          <w:rtl/>
        </w:rPr>
        <w:t xml:space="preserve"> شرب خمر مقطوع به قطع عاد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را حرام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دانم،</w:t>
      </w:r>
      <w:r w:rsidRPr="009F439C">
        <w:rPr>
          <w:color w:val="000000" w:themeColor="text1"/>
          <w:rtl/>
        </w:rPr>
        <w:t xml:space="preserve"> اما شرب خمر مقطوع به قطع قطاع را حرام نم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دانم</w:t>
      </w:r>
      <w:r w:rsidRPr="009F439C">
        <w:rPr>
          <w:color w:val="000000" w:themeColor="text1"/>
          <w:rtl/>
        </w:rPr>
        <w:t>. با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</w:t>
      </w:r>
      <w:r w:rsidRPr="009F439C">
        <w:rPr>
          <w:color w:val="000000" w:themeColor="text1"/>
          <w:rtl/>
        </w:rPr>
        <w:t xml:space="preserve"> تصرف در حکم بکند،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از باب لابد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است و چاره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دارد. لقمه را با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</w:t>
      </w:r>
      <w:r w:rsidRPr="009F439C">
        <w:rPr>
          <w:color w:val="000000" w:themeColor="text1"/>
          <w:rtl/>
        </w:rPr>
        <w:t xml:space="preserve"> دور سر بگرداند. </w:t>
      </w:r>
    </w:p>
    <w:p w14:paraId="166018FA" w14:textId="7DA311BC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rFonts w:hint="eastAsia"/>
          <w:color w:val="000000" w:themeColor="text1"/>
          <w:rtl/>
        </w:rPr>
        <w:t>به</w:t>
      </w:r>
      <w:r w:rsidRPr="009F439C">
        <w:rPr>
          <w:color w:val="000000" w:themeColor="text1"/>
          <w:rtl/>
        </w:rPr>
        <w:t xml:space="preserve"> جا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نکه</w:t>
      </w:r>
      <w:r w:rsidRPr="009F439C">
        <w:rPr>
          <w:color w:val="000000" w:themeColor="text1"/>
          <w:rtl/>
        </w:rPr>
        <w:t xml:space="preserve"> بگو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</w:t>
      </w:r>
      <w:r w:rsidRPr="009F439C">
        <w:rPr>
          <w:color w:val="000000" w:themeColor="text1"/>
          <w:rtl/>
        </w:rPr>
        <w:t xml:space="preserve"> تو آدم وسواس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و قطاع هست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،</w:t>
      </w:r>
      <w:r w:rsidRPr="009F439C">
        <w:rPr>
          <w:color w:val="000000" w:themeColor="text1"/>
          <w:rtl/>
        </w:rPr>
        <w:t xml:space="preserve"> من قطع تو را حجت نم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دانم</w:t>
      </w:r>
      <w:r w:rsidRPr="009F439C">
        <w:rPr>
          <w:color w:val="000000" w:themeColor="text1"/>
          <w:rtl/>
        </w:rPr>
        <w:t>.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گو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</w:t>
      </w:r>
      <w:r w:rsidRPr="009F439C">
        <w:rPr>
          <w:color w:val="000000" w:themeColor="text1"/>
          <w:rtl/>
        </w:rPr>
        <w:t xml:space="preserve"> نم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شود</w:t>
      </w:r>
      <w:r w:rsidRPr="009F439C">
        <w:rPr>
          <w:color w:val="000000" w:themeColor="text1"/>
          <w:rtl/>
        </w:rPr>
        <w:t xml:space="preserve">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حرف را به او بزند لذا برا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او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ا</w:t>
      </w:r>
      <w:r w:rsidRPr="009F439C">
        <w:rPr>
          <w:color w:val="000000" w:themeColor="text1"/>
          <w:rtl/>
        </w:rPr>
        <w:t xml:space="preserve"> با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</w:t>
      </w:r>
      <w:r w:rsidRPr="009F439C">
        <w:rPr>
          <w:color w:val="000000" w:themeColor="text1"/>
          <w:rtl/>
        </w:rPr>
        <w:t xml:space="preserve"> قطع او را خراب بکند، حرف بزند که ب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خود</w:t>
      </w:r>
      <w:r w:rsidRPr="009F439C">
        <w:rPr>
          <w:color w:val="000000" w:themeColor="text1"/>
          <w:rtl/>
        </w:rPr>
        <w:t xml:space="preserve"> چن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قطع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پ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دا</w:t>
      </w:r>
      <w:r w:rsidRPr="009F439C">
        <w:rPr>
          <w:color w:val="000000" w:themeColor="text1"/>
          <w:rtl/>
        </w:rPr>
        <w:t xml:space="preserve"> </w:t>
      </w:r>
      <w:r w:rsidR="004D151F">
        <w:rPr>
          <w:color w:val="000000" w:themeColor="text1"/>
          <w:rtl/>
        </w:rPr>
        <w:t>کرده‌ای</w:t>
      </w:r>
      <w:r w:rsidRPr="009F439C">
        <w:rPr>
          <w:rFonts w:hint="eastAsia"/>
          <w:color w:val="000000" w:themeColor="text1"/>
          <w:rtl/>
        </w:rPr>
        <w:t>،</w:t>
      </w:r>
      <w:r w:rsidRPr="009F439C">
        <w:rPr>
          <w:color w:val="000000" w:themeColor="text1"/>
          <w:rtl/>
        </w:rPr>
        <w:t xml:space="preserve"> از قطع خارج کند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ا</w:t>
      </w:r>
      <w:r w:rsidRPr="009F439C">
        <w:rPr>
          <w:color w:val="000000" w:themeColor="text1"/>
          <w:rtl/>
        </w:rPr>
        <w:t xml:space="preserve">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نکه</w:t>
      </w:r>
      <w:r w:rsidRPr="009F439C">
        <w:rPr>
          <w:color w:val="000000" w:themeColor="text1"/>
          <w:rtl/>
        </w:rPr>
        <w:t xml:space="preserve"> </w:t>
      </w:r>
      <w:r w:rsidR="004D151F">
        <w:rPr>
          <w:color w:val="000000" w:themeColor="text1"/>
          <w:rtl/>
        </w:rPr>
        <w:t>سازوکاری</w:t>
      </w:r>
      <w:r w:rsidRPr="009F439C">
        <w:rPr>
          <w:color w:val="000000" w:themeColor="text1"/>
          <w:rtl/>
        </w:rPr>
        <w:t xml:space="preserve"> پ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دا</w:t>
      </w:r>
      <w:r w:rsidRPr="009F439C">
        <w:rPr>
          <w:color w:val="000000" w:themeColor="text1"/>
          <w:rtl/>
        </w:rPr>
        <w:t xml:space="preserve"> بکند و بگو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</w:t>
      </w:r>
      <w:r w:rsidRPr="009F439C">
        <w:rPr>
          <w:color w:val="000000" w:themeColor="text1"/>
          <w:rtl/>
        </w:rPr>
        <w:t xml:space="preserve"> من مقطوع الخمر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ه</w:t>
      </w:r>
      <w:r w:rsidRPr="009F439C">
        <w:rPr>
          <w:color w:val="000000" w:themeColor="text1"/>
          <w:rtl/>
        </w:rPr>
        <w:t xml:space="preserve"> به قطع عاد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را حرام کرده‌ام تا جلو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را بگ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رد</w:t>
      </w:r>
      <w:r w:rsidRPr="009F439C">
        <w:rPr>
          <w:color w:val="000000" w:themeColor="text1"/>
          <w:rtl/>
        </w:rPr>
        <w:t xml:space="preserve">.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ک</w:t>
      </w:r>
      <w:r w:rsidRPr="009F439C">
        <w:rPr>
          <w:color w:val="000000" w:themeColor="text1"/>
          <w:rtl/>
        </w:rPr>
        <w:t xml:space="preserve"> راه 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گر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را دور بزند. </w:t>
      </w:r>
    </w:p>
    <w:p w14:paraId="7FAAE67D" w14:textId="77777777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rFonts w:hint="eastAsia"/>
          <w:color w:val="000000" w:themeColor="text1"/>
          <w:rtl/>
        </w:rPr>
        <w:t>از</w:t>
      </w:r>
      <w:r w:rsidRPr="009F439C">
        <w:rPr>
          <w:color w:val="000000" w:themeColor="text1"/>
          <w:rtl/>
        </w:rPr>
        <w:t xml:space="preserve">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نجا</w:t>
      </w:r>
      <w:r w:rsidRPr="009F439C">
        <w:rPr>
          <w:color w:val="000000" w:themeColor="text1"/>
          <w:rtl/>
        </w:rPr>
        <w:t xml:space="preserve"> معلوم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شود</w:t>
      </w:r>
      <w:r w:rsidRPr="009F439C">
        <w:rPr>
          <w:color w:val="000000" w:themeColor="text1"/>
          <w:rtl/>
        </w:rPr>
        <w:t xml:space="preserve"> که قطع در واقع در عمق ذهن آن شارع و معتبر طرق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ک</w:t>
      </w:r>
      <w:r w:rsidRPr="009F439C">
        <w:rPr>
          <w:color w:val="000000" w:themeColor="text1"/>
          <w:rtl/>
        </w:rPr>
        <w:t xml:space="preserve"> جور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،</w:t>
      </w:r>
      <w:r w:rsidRPr="009F439C">
        <w:rPr>
          <w:color w:val="000000" w:themeColor="text1"/>
          <w:rtl/>
        </w:rPr>
        <w:t xml:space="preserve"> قطع را اعتبار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بخشد،</w:t>
      </w:r>
      <w:r w:rsidRPr="009F439C">
        <w:rPr>
          <w:color w:val="000000" w:themeColor="text1"/>
          <w:rtl/>
        </w:rPr>
        <w:t xml:space="preserve">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نکه</w:t>
      </w:r>
      <w:r w:rsidRPr="009F439C">
        <w:rPr>
          <w:color w:val="000000" w:themeColor="text1"/>
          <w:rtl/>
        </w:rPr>
        <w:t xml:space="preserve"> قطع را موضوع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نکرده است و خراب نکرده است در واقع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ک</w:t>
      </w:r>
      <w:r w:rsidRPr="009F439C">
        <w:rPr>
          <w:color w:val="000000" w:themeColor="text1"/>
          <w:rtl/>
        </w:rPr>
        <w:t xml:space="preserve"> 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ز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که کاشف 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ست</w:t>
      </w:r>
      <w:r w:rsidRPr="009F439C">
        <w:rPr>
          <w:color w:val="000000" w:themeColor="text1"/>
          <w:rtl/>
        </w:rPr>
        <w:t xml:space="preserve"> را او پذ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رفته</w:t>
      </w:r>
      <w:r w:rsidRPr="009F439C">
        <w:rPr>
          <w:color w:val="000000" w:themeColor="text1"/>
          <w:rtl/>
        </w:rPr>
        <w:t xml:space="preserve"> است.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حرف خ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ل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عج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ب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است.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عن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ک</w:t>
      </w:r>
      <w:r w:rsidRPr="009F439C">
        <w:rPr>
          <w:color w:val="000000" w:themeColor="text1"/>
          <w:rtl/>
        </w:rPr>
        <w:t xml:space="preserve"> خم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ر</w:t>
      </w:r>
      <w:r w:rsidRPr="009F439C">
        <w:rPr>
          <w:color w:val="000000" w:themeColor="text1"/>
          <w:rtl/>
        </w:rPr>
        <w:t xml:space="preserve"> ما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ه‌ا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از جعل حج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و اع</w:t>
      </w:r>
      <w:r w:rsidRPr="009F439C">
        <w:rPr>
          <w:rFonts w:hint="eastAsia"/>
          <w:color w:val="000000" w:themeColor="text1"/>
          <w:rtl/>
        </w:rPr>
        <w:t>تبار</w:t>
      </w:r>
      <w:r w:rsidRPr="009F439C">
        <w:rPr>
          <w:color w:val="000000" w:themeColor="text1"/>
          <w:rtl/>
        </w:rPr>
        <w:t xml:space="preserve"> و تمک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در حج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ت،</w:t>
      </w:r>
      <w:r w:rsidRPr="009F439C">
        <w:rPr>
          <w:color w:val="000000" w:themeColor="text1"/>
          <w:rtl/>
        </w:rPr>
        <w:t xml:space="preserve"> حت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در قطع هم وجود دارد. در قطع هم او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توانست</w:t>
      </w:r>
      <w:r w:rsidRPr="009F439C">
        <w:rPr>
          <w:color w:val="000000" w:themeColor="text1"/>
          <w:rtl/>
        </w:rPr>
        <w:t xml:space="preserve"> راه‌ها</w:t>
      </w:r>
      <w:r w:rsidRPr="009F439C">
        <w:rPr>
          <w:rFonts w:hint="cs"/>
          <w:color w:val="000000" w:themeColor="text1"/>
          <w:rtl/>
        </w:rPr>
        <w:t>یی</w:t>
      </w:r>
      <w:r w:rsidRPr="009F439C">
        <w:rPr>
          <w:color w:val="000000" w:themeColor="text1"/>
          <w:rtl/>
        </w:rPr>
        <w:t xml:space="preserve"> را ط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بکند، آن راه‌ها را ط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نکرده است، قطع معمول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را هم قبول دارد ولو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نکه</w:t>
      </w:r>
      <w:r w:rsidRPr="009F439C">
        <w:rPr>
          <w:color w:val="000000" w:themeColor="text1"/>
          <w:rtl/>
        </w:rPr>
        <w:t xml:space="preserve"> قطاع باشد </w:t>
      </w:r>
    </w:p>
    <w:p w14:paraId="5A59480A" w14:textId="4F01205A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rFonts w:hint="eastAsia"/>
          <w:color w:val="000000" w:themeColor="text1"/>
          <w:rtl/>
        </w:rPr>
        <w:t>الان</w:t>
      </w:r>
      <w:r w:rsidRPr="009F439C">
        <w:rPr>
          <w:color w:val="000000" w:themeColor="text1"/>
          <w:rtl/>
        </w:rPr>
        <w:t xml:space="preserve"> نم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خواهم</w:t>
      </w:r>
      <w:r w:rsidRPr="009F439C">
        <w:rPr>
          <w:color w:val="000000" w:themeColor="text1"/>
          <w:rtl/>
        </w:rPr>
        <w:t xml:space="preserve"> بگو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 شارع قطع را حجت قرار داده است، ول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به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ک</w:t>
      </w:r>
      <w:r w:rsidRPr="009F439C">
        <w:rPr>
          <w:color w:val="000000" w:themeColor="text1"/>
          <w:rtl/>
        </w:rPr>
        <w:t xml:space="preserve"> معنا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خواهم</w:t>
      </w:r>
      <w:r w:rsidRPr="009F439C">
        <w:rPr>
          <w:color w:val="000000" w:themeColor="text1"/>
          <w:rtl/>
        </w:rPr>
        <w:t xml:space="preserve"> بگو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 قطع را هم شارع حجت قرار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دهد،</w:t>
      </w:r>
      <w:r w:rsidRPr="009F439C">
        <w:rPr>
          <w:color w:val="000000" w:themeColor="text1"/>
          <w:rtl/>
        </w:rPr>
        <w:t xml:space="preserve"> منته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با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ک</w:t>
      </w:r>
      <w:r w:rsidRPr="009F439C">
        <w:rPr>
          <w:color w:val="000000" w:themeColor="text1"/>
          <w:rtl/>
        </w:rPr>
        <w:t xml:space="preserve"> ظرافت و حساس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</w:t>
      </w:r>
      <w:r w:rsidR="004D151F">
        <w:rPr>
          <w:color w:val="000000" w:themeColor="text1"/>
          <w:rtl/>
        </w:rPr>
        <w:t>ویژه‌ای</w:t>
      </w:r>
      <w:r w:rsidRPr="009F439C">
        <w:rPr>
          <w:color w:val="000000" w:themeColor="text1"/>
          <w:rtl/>
        </w:rPr>
        <w:t xml:space="preserve">. </w:t>
      </w:r>
    </w:p>
    <w:p w14:paraId="2E2D8093" w14:textId="77777777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rFonts w:hint="eastAsia"/>
          <w:color w:val="000000" w:themeColor="text1"/>
          <w:rtl/>
        </w:rPr>
        <w:t>قابل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نف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و اثبات با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ژگ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و حفظ خصوص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ات</w:t>
      </w:r>
      <w:r w:rsidRPr="009F439C">
        <w:rPr>
          <w:color w:val="000000" w:themeColor="text1"/>
          <w:rtl/>
        </w:rPr>
        <w:t xml:space="preserve"> ندارد بگو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</w:t>
      </w:r>
      <w:r w:rsidRPr="009F439C">
        <w:rPr>
          <w:color w:val="000000" w:themeColor="text1"/>
          <w:rtl/>
        </w:rPr>
        <w:t xml:space="preserve"> تو قاطع هست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ول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در موضوع من مقطوع در آن دخالت ندارد، قطع هم دار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ول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گو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 حجت 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ست،</w:t>
      </w:r>
      <w:r w:rsidRPr="009F439C">
        <w:rPr>
          <w:color w:val="000000" w:themeColor="text1"/>
          <w:rtl/>
        </w:rPr>
        <w:t xml:space="preserve">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نم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تواند</w:t>
      </w:r>
      <w:r w:rsidRPr="009F439C">
        <w:rPr>
          <w:color w:val="000000" w:themeColor="text1"/>
          <w:rtl/>
        </w:rPr>
        <w:t xml:space="preserve">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کار را بکند، دست او بسته است. </w:t>
      </w:r>
    </w:p>
    <w:p w14:paraId="22AA522F" w14:textId="4C5E3DEC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rFonts w:hint="eastAsia"/>
          <w:color w:val="000000" w:themeColor="text1"/>
          <w:rtl/>
        </w:rPr>
        <w:t>ول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</w:t>
      </w:r>
      <w:r w:rsidR="005550FE">
        <w:rPr>
          <w:color w:val="000000" w:themeColor="text1"/>
          <w:rtl/>
        </w:rPr>
        <w:t>فی‌الواقع</w:t>
      </w:r>
      <w:r w:rsidRPr="009F439C">
        <w:rPr>
          <w:color w:val="000000" w:themeColor="text1"/>
          <w:rtl/>
        </w:rPr>
        <w:t xml:space="preserve"> در مقام واقع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ب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ند</w:t>
      </w:r>
      <w:r w:rsidRPr="009F439C">
        <w:rPr>
          <w:color w:val="000000" w:themeColor="text1"/>
          <w:rtl/>
        </w:rPr>
        <w:t xml:space="preserve"> که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قطع به درد او نم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خورد،</w:t>
      </w:r>
      <w:r w:rsidRPr="009F439C">
        <w:rPr>
          <w:color w:val="000000" w:themeColor="text1"/>
          <w:rtl/>
        </w:rPr>
        <w:t xml:space="preserve"> ول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داند</w:t>
      </w:r>
      <w:r w:rsidRPr="009F439C">
        <w:rPr>
          <w:color w:val="000000" w:themeColor="text1"/>
          <w:rtl/>
        </w:rPr>
        <w:t xml:space="preserve"> نم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تواند</w:t>
      </w:r>
      <w:r w:rsidRPr="009F439C">
        <w:rPr>
          <w:color w:val="000000" w:themeColor="text1"/>
          <w:rtl/>
        </w:rPr>
        <w:t xml:space="preserve"> کار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بکند. </w:t>
      </w:r>
    </w:p>
    <w:p w14:paraId="7B1F9330" w14:textId="2EE08433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rFonts w:hint="eastAsia"/>
          <w:color w:val="000000" w:themeColor="text1"/>
          <w:rtl/>
        </w:rPr>
        <w:t>چرا</w:t>
      </w:r>
      <w:r w:rsidRPr="009F439C">
        <w:rPr>
          <w:color w:val="000000" w:themeColor="text1"/>
          <w:rtl/>
        </w:rPr>
        <w:t xml:space="preserve"> الان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گو</w:t>
      </w:r>
      <w:r w:rsidRPr="009F439C">
        <w:rPr>
          <w:rFonts w:hint="cs"/>
          <w:color w:val="000000" w:themeColor="text1"/>
          <w:rtl/>
        </w:rPr>
        <w:t>یی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ک</w:t>
      </w:r>
      <w:r w:rsidRPr="009F439C">
        <w:rPr>
          <w:color w:val="000000" w:themeColor="text1"/>
          <w:rtl/>
        </w:rPr>
        <w:t xml:space="preserve"> جور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حج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را به او نسبت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ده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 برا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نکه</w:t>
      </w:r>
      <w:r w:rsidRPr="009F439C">
        <w:rPr>
          <w:color w:val="000000" w:themeColor="text1"/>
          <w:rtl/>
        </w:rPr>
        <w:t xml:space="preserve"> دو سه کار 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گر</w:t>
      </w:r>
      <w:r w:rsidRPr="009F439C">
        <w:rPr>
          <w:color w:val="000000" w:themeColor="text1"/>
          <w:rtl/>
        </w:rPr>
        <w:t xml:space="preserve"> به شکل لقمه دور سر گرداندن انجام بدهد، آن‌ها را انجام نداده است، به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حد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توان</w:t>
      </w:r>
      <w:r w:rsidRPr="009F439C">
        <w:rPr>
          <w:color w:val="000000" w:themeColor="text1"/>
          <w:rtl/>
        </w:rPr>
        <w:t xml:space="preserve"> گفت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ک</w:t>
      </w:r>
      <w:r w:rsidRPr="009F439C">
        <w:rPr>
          <w:color w:val="000000" w:themeColor="text1"/>
          <w:rtl/>
        </w:rPr>
        <w:t xml:space="preserve"> نوع شارع تمک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به حج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قطع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کند،</w:t>
      </w:r>
      <w:r w:rsidRPr="009F439C">
        <w:rPr>
          <w:color w:val="000000" w:themeColor="text1"/>
          <w:rtl/>
        </w:rPr>
        <w:t xml:space="preserve"> برا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نکه</w:t>
      </w:r>
      <w:r w:rsidRPr="009F439C">
        <w:rPr>
          <w:color w:val="000000" w:themeColor="text1"/>
          <w:rtl/>
        </w:rPr>
        <w:t xml:space="preserve"> </w:t>
      </w:r>
      <w:r w:rsidR="005550FE">
        <w:rPr>
          <w:color w:val="000000" w:themeColor="text1"/>
          <w:rtl/>
        </w:rPr>
        <w:t>فی‌الواقع</w:t>
      </w:r>
      <w:r w:rsidRPr="009F439C">
        <w:rPr>
          <w:color w:val="000000" w:themeColor="text1"/>
          <w:rtl/>
        </w:rPr>
        <w:t xml:space="preserve"> هم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شه</w:t>
      </w:r>
      <w:r w:rsidRPr="009F439C">
        <w:rPr>
          <w:color w:val="000000" w:themeColor="text1"/>
          <w:rtl/>
        </w:rPr>
        <w:t xml:space="preserve"> قطع‌ها با واقع منطبق 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ست،</w:t>
      </w:r>
      <w:r w:rsidRPr="009F439C">
        <w:rPr>
          <w:color w:val="000000" w:themeColor="text1"/>
          <w:rtl/>
        </w:rPr>
        <w:t xml:space="preserve"> در ظاهر هم شارع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توانست</w:t>
      </w:r>
      <w:r w:rsidRPr="009F439C">
        <w:rPr>
          <w:color w:val="000000" w:themeColor="text1"/>
          <w:rtl/>
        </w:rPr>
        <w:t xml:space="preserve"> بگو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</w:t>
      </w:r>
      <w:r w:rsidRPr="009F439C">
        <w:rPr>
          <w:color w:val="000000" w:themeColor="text1"/>
          <w:rtl/>
        </w:rPr>
        <w:t xml:space="preserve"> موضوع حکم را مقطوع الخمر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ه</w:t>
      </w:r>
      <w:r w:rsidRPr="009F439C">
        <w:rPr>
          <w:color w:val="000000" w:themeColor="text1"/>
          <w:rtl/>
        </w:rPr>
        <w:t xml:space="preserve"> به قطع عاد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قرار داده‌ام و به غرض خود برسد، شخص هم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</w:t>
      </w:r>
      <w:r w:rsidRPr="009F439C">
        <w:rPr>
          <w:color w:val="000000" w:themeColor="text1"/>
          <w:rtl/>
        </w:rPr>
        <w:t xml:space="preserve"> او آدم قطاع است ولو الان قطع دارد ول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ز</w:t>
      </w:r>
      <w:r w:rsidRPr="009F439C">
        <w:rPr>
          <w:color w:val="000000" w:themeColor="text1"/>
          <w:rtl/>
        </w:rPr>
        <w:t xml:space="preserve"> 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ست</w:t>
      </w:r>
      <w:r w:rsidRPr="009F439C">
        <w:rPr>
          <w:color w:val="000000" w:themeColor="text1"/>
          <w:rtl/>
        </w:rPr>
        <w:t xml:space="preserve"> </w:t>
      </w:r>
    </w:p>
    <w:p w14:paraId="055E8889" w14:textId="75B753AE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ا</w:t>
      </w:r>
      <w:r w:rsidRPr="009F439C">
        <w:rPr>
          <w:color w:val="000000" w:themeColor="text1"/>
          <w:rtl/>
        </w:rPr>
        <w:t xml:space="preserve">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توانست</w:t>
      </w:r>
      <w:r w:rsidRPr="009F439C">
        <w:rPr>
          <w:color w:val="000000" w:themeColor="text1"/>
          <w:rtl/>
        </w:rPr>
        <w:t xml:space="preserve"> بگو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</w:t>
      </w:r>
      <w:r w:rsidRPr="009F439C">
        <w:rPr>
          <w:color w:val="000000" w:themeColor="text1"/>
          <w:rtl/>
        </w:rPr>
        <w:t xml:space="preserve"> مقطوع الخمر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ه</w:t>
      </w:r>
      <w:r w:rsidRPr="009F439C">
        <w:rPr>
          <w:color w:val="000000" w:themeColor="text1"/>
          <w:rtl/>
        </w:rPr>
        <w:t xml:space="preserve"> به قطع در زمان که ه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جان</w:t>
      </w:r>
      <w:r w:rsidRPr="009F439C">
        <w:rPr>
          <w:color w:val="000000" w:themeColor="text1"/>
          <w:rtl/>
        </w:rPr>
        <w:t xml:space="preserve"> 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ست،</w:t>
      </w:r>
      <w:r w:rsidRPr="009F439C">
        <w:rPr>
          <w:color w:val="000000" w:themeColor="text1"/>
          <w:rtl/>
        </w:rPr>
        <w:t xml:space="preserve"> را قبول دارم. منته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</w:t>
      </w:r>
      <w:r w:rsidR="005550FE">
        <w:rPr>
          <w:color w:val="000000" w:themeColor="text1"/>
          <w:rtl/>
        </w:rPr>
        <w:t>این‌جور</w:t>
      </w:r>
      <w:r w:rsidRPr="009F439C">
        <w:rPr>
          <w:color w:val="000000" w:themeColor="text1"/>
          <w:rtl/>
        </w:rPr>
        <w:t xml:space="preserve"> نم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تواند</w:t>
      </w:r>
      <w:r w:rsidRPr="009F439C">
        <w:rPr>
          <w:color w:val="000000" w:themeColor="text1"/>
          <w:rtl/>
        </w:rPr>
        <w:t xml:space="preserve"> بگو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د،</w:t>
      </w:r>
      <w:r w:rsidRPr="009F439C">
        <w:rPr>
          <w:color w:val="000000" w:themeColor="text1"/>
          <w:rtl/>
        </w:rPr>
        <w:t xml:space="preserve"> موضع را محدود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تواند</w:t>
      </w:r>
      <w:r w:rsidRPr="009F439C">
        <w:rPr>
          <w:color w:val="000000" w:themeColor="text1"/>
          <w:rtl/>
        </w:rPr>
        <w:t xml:space="preserve"> بکند </w:t>
      </w:r>
    </w:p>
    <w:p w14:paraId="16A8990F" w14:textId="17384B9E" w:rsidR="009F439C" w:rsidRPr="009F439C" w:rsidRDefault="004D151F" w:rsidP="009F439C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همین‌که</w:t>
      </w:r>
      <w:r w:rsidR="009F439C" w:rsidRPr="009F439C">
        <w:rPr>
          <w:color w:val="000000" w:themeColor="text1"/>
          <w:rtl/>
        </w:rPr>
        <w:t xml:space="preserve"> نکرد، 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عن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color w:val="000000" w:themeColor="text1"/>
          <w:rtl/>
        </w:rPr>
        <w:t xml:space="preserve"> همراه قافله راه افتاد، م</w:t>
      </w:r>
      <w:r w:rsidR="009F439C" w:rsidRPr="009F439C">
        <w:rPr>
          <w:rFonts w:hint="cs"/>
          <w:color w:val="000000" w:themeColor="text1"/>
          <w:rtl/>
        </w:rPr>
        <w:t>ی‌</w:t>
      </w:r>
      <w:r w:rsidR="009F439C" w:rsidRPr="009F439C">
        <w:rPr>
          <w:rFonts w:hint="eastAsia"/>
          <w:color w:val="000000" w:themeColor="text1"/>
          <w:rtl/>
        </w:rPr>
        <w:t>گو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د</w:t>
      </w:r>
      <w:r w:rsidR="009F439C" w:rsidRPr="009F439C">
        <w:rPr>
          <w:color w:val="000000" w:themeColor="text1"/>
          <w:rtl/>
        </w:rPr>
        <w:t xml:space="preserve"> به همان کاشف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ت</w:t>
      </w:r>
      <w:r w:rsidR="009F439C" w:rsidRPr="009F439C">
        <w:rPr>
          <w:color w:val="000000" w:themeColor="text1"/>
          <w:rtl/>
        </w:rPr>
        <w:t xml:space="preserve"> که خود قطع دار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،</w:t>
      </w:r>
      <w:r w:rsidR="009F439C" w:rsidRPr="009F439C">
        <w:rPr>
          <w:color w:val="000000" w:themeColor="text1"/>
          <w:rtl/>
        </w:rPr>
        <w:t xml:space="preserve"> به آن تمک</w:t>
      </w:r>
      <w:r w:rsidR="009F439C" w:rsidRPr="009F439C">
        <w:rPr>
          <w:rFonts w:hint="cs"/>
          <w:color w:val="000000" w:themeColor="text1"/>
          <w:rtl/>
        </w:rPr>
        <w:t>ی</w:t>
      </w:r>
      <w:r w:rsidR="009F439C" w:rsidRPr="009F439C">
        <w:rPr>
          <w:rFonts w:hint="eastAsia"/>
          <w:color w:val="000000" w:themeColor="text1"/>
          <w:rtl/>
        </w:rPr>
        <w:t>ن</w:t>
      </w:r>
      <w:r w:rsidR="009F439C" w:rsidRPr="009F439C">
        <w:rPr>
          <w:color w:val="000000" w:themeColor="text1"/>
          <w:rtl/>
        </w:rPr>
        <w:t xml:space="preserve"> کردم. </w:t>
      </w:r>
    </w:p>
    <w:p w14:paraId="5D048B25" w14:textId="77777777" w:rsidR="009F439C" w:rsidRPr="009F439C" w:rsidRDefault="009F439C" w:rsidP="009F439C">
      <w:pPr>
        <w:rPr>
          <w:color w:val="000000" w:themeColor="text1"/>
          <w:rtl/>
        </w:rPr>
      </w:pPr>
      <w:r w:rsidRPr="009F439C">
        <w:rPr>
          <w:rFonts w:hint="eastAsia"/>
          <w:color w:val="000000" w:themeColor="text1"/>
          <w:rtl/>
        </w:rPr>
        <w:t>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حرف ف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حد نفسه بحث جد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بود که در حج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قطع هم شا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د</w:t>
      </w:r>
      <w:r w:rsidRPr="009F439C">
        <w:rPr>
          <w:color w:val="000000" w:themeColor="text1"/>
          <w:rtl/>
        </w:rPr>
        <w:t xml:space="preserve"> به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ب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ان</w:t>
      </w:r>
      <w:r w:rsidRPr="009F439C">
        <w:rPr>
          <w:color w:val="000000" w:themeColor="text1"/>
          <w:rtl/>
        </w:rPr>
        <w:t xml:space="preserve"> هم نگفته باش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 و ف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حد نفسه 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ک</w:t>
      </w:r>
      <w:r w:rsidRPr="009F439C">
        <w:rPr>
          <w:color w:val="000000" w:themeColor="text1"/>
          <w:rtl/>
        </w:rPr>
        <w:t xml:space="preserve"> مبحث بود که حج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ت</w:t>
      </w:r>
      <w:r w:rsidRPr="009F439C">
        <w:rPr>
          <w:color w:val="000000" w:themeColor="text1"/>
          <w:rtl/>
        </w:rPr>
        <w:t xml:space="preserve"> قطع به چه معناست. </w:t>
      </w:r>
    </w:p>
    <w:p w14:paraId="125AFB36" w14:textId="77777777" w:rsidR="009F439C" w:rsidRPr="009F439C" w:rsidRDefault="009F439C" w:rsidP="009F439C">
      <w:pPr>
        <w:pStyle w:val="Heading1"/>
        <w:rPr>
          <w:rtl/>
        </w:rPr>
      </w:pPr>
      <w:bookmarkStart w:id="13" w:name="_Toc208692853"/>
      <w:r w:rsidRPr="009F439C">
        <w:rPr>
          <w:rFonts w:hint="eastAsia"/>
          <w:rtl/>
        </w:rPr>
        <w:t>نت</w:t>
      </w:r>
      <w:r w:rsidRPr="009F439C">
        <w:rPr>
          <w:rFonts w:hint="cs"/>
          <w:rtl/>
        </w:rPr>
        <w:t>ی</w:t>
      </w:r>
      <w:r w:rsidRPr="009F439C">
        <w:rPr>
          <w:rFonts w:hint="eastAsia"/>
          <w:rtl/>
        </w:rPr>
        <w:t>جه</w:t>
      </w:r>
      <w:bookmarkEnd w:id="13"/>
    </w:p>
    <w:p w14:paraId="577F8B64" w14:textId="2186F463" w:rsidR="00B848B5" w:rsidRPr="006F279F" w:rsidRDefault="009F439C" w:rsidP="004D151F">
      <w:pPr>
        <w:rPr>
          <w:color w:val="000000" w:themeColor="text1"/>
          <w:rtl/>
        </w:rPr>
      </w:pPr>
      <w:r w:rsidRPr="009F439C">
        <w:rPr>
          <w:rFonts w:hint="eastAsia"/>
          <w:color w:val="000000" w:themeColor="text1"/>
          <w:rtl/>
        </w:rPr>
        <w:t>منته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بهره‌ا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که از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بحث در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نجا</w:t>
      </w:r>
      <w:r w:rsidRPr="009F439C">
        <w:rPr>
          <w:color w:val="000000" w:themeColor="text1"/>
          <w:rtl/>
        </w:rPr>
        <w:t xml:space="preserve"> برده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شود</w:t>
      </w:r>
      <w:r w:rsidRPr="009F439C">
        <w:rPr>
          <w:color w:val="000000" w:themeColor="text1"/>
          <w:rtl/>
        </w:rPr>
        <w:t xml:space="preserve"> ا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ن</w:t>
      </w:r>
      <w:r w:rsidRPr="009F439C">
        <w:rPr>
          <w:color w:val="000000" w:themeColor="text1"/>
          <w:rtl/>
        </w:rPr>
        <w:t xml:space="preserve"> است که م</w:t>
      </w:r>
      <w:r w:rsidRPr="009F439C">
        <w:rPr>
          <w:rFonts w:hint="cs"/>
          <w:color w:val="000000" w:themeColor="text1"/>
          <w:rtl/>
        </w:rPr>
        <w:t>ی‌</w:t>
      </w:r>
      <w:r w:rsidRPr="009F439C">
        <w:rPr>
          <w:rFonts w:hint="eastAsia"/>
          <w:color w:val="000000" w:themeColor="text1"/>
          <w:rtl/>
        </w:rPr>
        <w:t>خواه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 بگو</w:t>
      </w:r>
      <w:r w:rsidRPr="009F439C">
        <w:rPr>
          <w:rFonts w:hint="cs"/>
          <w:color w:val="000000" w:themeColor="text1"/>
          <w:rtl/>
        </w:rPr>
        <w:t>یی</w:t>
      </w:r>
      <w:r w:rsidRPr="009F439C">
        <w:rPr>
          <w:rFonts w:hint="eastAsia"/>
          <w:color w:val="000000" w:themeColor="text1"/>
          <w:rtl/>
        </w:rPr>
        <w:t>م</w:t>
      </w:r>
      <w:r w:rsidRPr="009F439C">
        <w:rPr>
          <w:color w:val="000000" w:themeColor="text1"/>
          <w:rtl/>
        </w:rPr>
        <w:t xml:space="preserve"> در ظن هم طر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ق</w:t>
      </w:r>
      <w:r w:rsidRPr="009F439C">
        <w:rPr>
          <w:color w:val="000000" w:themeColor="text1"/>
          <w:rtl/>
        </w:rPr>
        <w:t xml:space="preserve"> قرار داد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م،</w:t>
      </w:r>
      <w:r w:rsidRPr="009F439C">
        <w:rPr>
          <w:color w:val="000000" w:themeColor="text1"/>
          <w:rtl/>
        </w:rPr>
        <w:t xml:space="preserve"> راه باز است، </w:t>
      </w:r>
      <w:r w:rsidR="005550FE">
        <w:rPr>
          <w:color w:val="000000" w:themeColor="text1"/>
          <w:rtl/>
        </w:rPr>
        <w:t>این‌جور</w:t>
      </w:r>
      <w:r w:rsidRPr="009F439C">
        <w:rPr>
          <w:color w:val="000000" w:themeColor="text1"/>
          <w:rtl/>
        </w:rPr>
        <w:t xml:space="preserve"> ن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ست</w:t>
      </w:r>
      <w:r w:rsidRPr="009F439C">
        <w:rPr>
          <w:color w:val="000000" w:themeColor="text1"/>
          <w:rtl/>
        </w:rPr>
        <w:t xml:space="preserve"> که قطع و ظن تفاوت خ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ل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اساس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داشته باشد، نه قطع آن قدر محکم است که ه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چ</w:t>
      </w:r>
      <w:r w:rsidRPr="009F439C">
        <w:rPr>
          <w:color w:val="000000" w:themeColor="text1"/>
          <w:rtl/>
        </w:rPr>
        <w:t xml:space="preserve"> کار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نشود کرد و نه ظن آن قدر لرزان است که ه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rFonts w:hint="eastAsia"/>
          <w:color w:val="000000" w:themeColor="text1"/>
          <w:rtl/>
        </w:rPr>
        <w:t>چ</w:t>
      </w:r>
      <w:r w:rsidRPr="009F439C">
        <w:rPr>
          <w:color w:val="000000" w:themeColor="text1"/>
          <w:rtl/>
        </w:rPr>
        <w:t xml:space="preserve"> کار</w:t>
      </w:r>
      <w:r w:rsidRPr="009F439C">
        <w:rPr>
          <w:rFonts w:hint="cs"/>
          <w:color w:val="000000" w:themeColor="text1"/>
          <w:rtl/>
        </w:rPr>
        <w:t>ی</w:t>
      </w:r>
      <w:r w:rsidRPr="009F439C">
        <w:rPr>
          <w:color w:val="000000" w:themeColor="text1"/>
          <w:rtl/>
        </w:rPr>
        <w:t xml:space="preserve"> نشود ک</w:t>
      </w:r>
      <w:r w:rsidRPr="009F439C">
        <w:rPr>
          <w:rFonts w:hint="eastAsia"/>
          <w:color w:val="000000" w:themeColor="text1"/>
          <w:rtl/>
        </w:rPr>
        <w:t>رد</w:t>
      </w:r>
      <w:r w:rsidRPr="009F439C">
        <w:rPr>
          <w:color w:val="000000" w:themeColor="text1"/>
          <w:rtl/>
        </w:rPr>
        <w:t xml:space="preserve">. فرق قطع و ظن </w:t>
      </w:r>
      <w:r w:rsidR="005550FE">
        <w:rPr>
          <w:color w:val="000000" w:themeColor="text1"/>
          <w:rtl/>
        </w:rPr>
        <w:t>فی‌الجمله</w:t>
      </w:r>
      <w:r w:rsidRPr="009F439C">
        <w:rPr>
          <w:color w:val="000000" w:themeColor="text1"/>
          <w:rtl/>
        </w:rPr>
        <w:t xml:space="preserve"> معلوم است، آن درجه بالاتر است.</w:t>
      </w:r>
      <w:bookmarkStart w:id="14" w:name="_GoBack"/>
      <w:bookmarkEnd w:id="14"/>
    </w:p>
    <w:sectPr w:rsidR="00B848B5" w:rsidRPr="006F279F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7A027" w14:textId="77777777" w:rsidR="00596203" w:rsidRDefault="00596203" w:rsidP="000D5800">
      <w:pPr>
        <w:spacing w:after="0"/>
      </w:pPr>
      <w:r>
        <w:separator/>
      </w:r>
    </w:p>
  </w:endnote>
  <w:endnote w:type="continuationSeparator" w:id="0">
    <w:p w14:paraId="5CAB147B" w14:textId="77777777" w:rsidR="00596203" w:rsidRDefault="00596203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DD347772-1FC9-4555-85EC-9F0EFC7B3839}"/>
    <w:embedBold r:id="rId2" w:fontKey="{154434C3-8442-491F-9ABB-69241541568D}"/>
    <w:embedBoldItalic r:id="rId3" w:fontKey="{62A2F85B-E714-4473-A6B1-FA9227699434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fontKey="{E67D5D12-628A-48B1-AA76-2F26E7BAD66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20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8E289" w14:textId="77777777" w:rsidR="00596203" w:rsidRDefault="00596203" w:rsidP="000D5800">
      <w:pPr>
        <w:spacing w:after="0"/>
      </w:pPr>
      <w:r>
        <w:separator/>
      </w:r>
    </w:p>
  </w:footnote>
  <w:footnote w:type="continuationSeparator" w:id="0">
    <w:p w14:paraId="25D95046" w14:textId="77777777" w:rsidR="00596203" w:rsidRDefault="00596203" w:rsidP="000D5800">
      <w:pPr>
        <w:spacing w:after="0"/>
      </w:pPr>
      <w:r>
        <w:continuationSeparator/>
      </w:r>
    </w:p>
  </w:footnote>
  <w:footnote w:id="1">
    <w:p w14:paraId="24DF7518" w14:textId="498F90FD" w:rsidR="009F439C" w:rsidRDefault="009F439C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 سوره علق، آیات 6 و 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6C0CBD25" w:rsidR="000D7131" w:rsidRPr="00AD723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sz w:val="24"/>
        <w:szCs w:val="24"/>
        <w:rtl/>
      </w:rPr>
    </w:pPr>
    <w:r w:rsidRPr="00AD7238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2AD15BA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7238">
      <w:rPr>
        <w:rFonts w:ascii="Adobe Arabic" w:hAnsi="Adobe Arabic" w:cs="B Mitra"/>
        <w:b/>
        <w:bCs/>
        <w:sz w:val="24"/>
        <w:szCs w:val="24"/>
        <w:rtl/>
      </w:rPr>
      <w:t>درس خارج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اصول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 فقه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  <w:t>عنوان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اصلی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: 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حجیت قول                                   تاریخ جلسه: </w:t>
    </w:r>
    <w:r w:rsidR="00E24E41">
      <w:rPr>
        <w:rFonts w:ascii="Adobe Arabic" w:hAnsi="Adobe Arabic" w:cs="B Mitra" w:hint="cs"/>
        <w:b/>
        <w:bCs/>
        <w:sz w:val="24"/>
        <w:szCs w:val="24"/>
        <w:rtl/>
      </w:rPr>
      <w:t>22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E24E41">
      <w:rPr>
        <w:rFonts w:ascii="Adobe Arabic" w:hAnsi="Adobe Arabic" w:cs="B Mitra" w:hint="cs"/>
        <w:b/>
        <w:bCs/>
        <w:sz w:val="24"/>
        <w:szCs w:val="24"/>
        <w:rtl/>
      </w:rPr>
      <w:t>06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E24E41">
      <w:rPr>
        <w:rFonts w:ascii="Adobe Arabic" w:hAnsi="Adobe Arabic" w:cs="B Mitra" w:hint="cs"/>
        <w:b/>
        <w:bCs/>
        <w:sz w:val="24"/>
        <w:szCs w:val="24"/>
        <w:rtl/>
      </w:rPr>
      <w:t>4</w:t>
    </w:r>
    <w:r w:rsidRPr="00AD7238">
      <w:rPr>
        <w:rFonts w:ascii="Adobe Arabic" w:hAnsi="Adobe Arabic" w:cs="B Mitra"/>
        <w:b/>
        <w:bCs/>
        <w:sz w:val="24"/>
        <w:szCs w:val="24"/>
      </w:rPr>
      <w:t>140</w:t>
    </w:r>
  </w:p>
  <w:p w14:paraId="7DE59772" w14:textId="23614AAA" w:rsidR="000D7131" w:rsidRPr="00AD723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AD7238">
      <w:rPr>
        <w:rFonts w:ascii="Adobe Arabic" w:hAnsi="Adobe Arabic" w:cs="B Mitra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CC10A7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AD7238">
      <w:rPr>
        <w:rFonts w:ascii="Adobe Arabic" w:hAnsi="Adobe Arabic" w:cs="B Mitra"/>
        <w:b/>
        <w:bCs/>
        <w:sz w:val="24"/>
        <w:szCs w:val="24"/>
        <w:rtl/>
      </w:rPr>
      <w:t>استاد اعرافی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عنوان فرعی: حجیت خبر واحد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           شماره جلسه: </w:t>
    </w:r>
    <w:r w:rsidR="007055EB">
      <w:rPr>
        <w:rFonts w:ascii="Adobe Arabic" w:hAnsi="Adobe Arabic" w:cs="B Mitra" w:hint="cs"/>
        <w:b/>
        <w:bCs/>
        <w:sz w:val="24"/>
        <w:szCs w:val="24"/>
        <w:rtl/>
      </w:rPr>
      <w:t>691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1E9E"/>
    <w:rsid w:val="00002985"/>
    <w:rsid w:val="00003620"/>
    <w:rsid w:val="0000366F"/>
    <w:rsid w:val="00003FD3"/>
    <w:rsid w:val="00004580"/>
    <w:rsid w:val="0000491C"/>
    <w:rsid w:val="00004AA5"/>
    <w:rsid w:val="00005702"/>
    <w:rsid w:val="0000571B"/>
    <w:rsid w:val="00005813"/>
    <w:rsid w:val="00006303"/>
    <w:rsid w:val="00006476"/>
    <w:rsid w:val="00006F7B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1AE9"/>
    <w:rsid w:val="000320C5"/>
    <w:rsid w:val="0003212B"/>
    <w:rsid w:val="000324F1"/>
    <w:rsid w:val="000330CD"/>
    <w:rsid w:val="0003325E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2B"/>
    <w:rsid w:val="00042E34"/>
    <w:rsid w:val="00043921"/>
    <w:rsid w:val="00043988"/>
    <w:rsid w:val="000439A5"/>
    <w:rsid w:val="00045B14"/>
    <w:rsid w:val="00045B45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487"/>
    <w:rsid w:val="000525E0"/>
    <w:rsid w:val="00052BA3"/>
    <w:rsid w:val="000530AF"/>
    <w:rsid w:val="000545A5"/>
    <w:rsid w:val="00055090"/>
    <w:rsid w:val="000553E2"/>
    <w:rsid w:val="00056A88"/>
    <w:rsid w:val="00056F0A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15FD"/>
    <w:rsid w:val="00071F3A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01E"/>
    <w:rsid w:val="00081467"/>
    <w:rsid w:val="00081983"/>
    <w:rsid w:val="00081AE5"/>
    <w:rsid w:val="00081BCD"/>
    <w:rsid w:val="00083046"/>
    <w:rsid w:val="00084511"/>
    <w:rsid w:val="0008453A"/>
    <w:rsid w:val="00085390"/>
    <w:rsid w:val="00085BC9"/>
    <w:rsid w:val="00085ED5"/>
    <w:rsid w:val="000876B1"/>
    <w:rsid w:val="00090162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FF"/>
    <w:rsid w:val="0009433F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13D"/>
    <w:rsid w:val="000A5488"/>
    <w:rsid w:val="000A572D"/>
    <w:rsid w:val="000A5880"/>
    <w:rsid w:val="000A5983"/>
    <w:rsid w:val="000A5A69"/>
    <w:rsid w:val="000A6479"/>
    <w:rsid w:val="000A6565"/>
    <w:rsid w:val="000A6A74"/>
    <w:rsid w:val="000A744C"/>
    <w:rsid w:val="000A74E8"/>
    <w:rsid w:val="000A79AE"/>
    <w:rsid w:val="000A7F16"/>
    <w:rsid w:val="000B0FDA"/>
    <w:rsid w:val="000B1D5A"/>
    <w:rsid w:val="000B303E"/>
    <w:rsid w:val="000B33DF"/>
    <w:rsid w:val="000B36ED"/>
    <w:rsid w:val="000B4952"/>
    <w:rsid w:val="000B4FD3"/>
    <w:rsid w:val="000B5C19"/>
    <w:rsid w:val="000B5EBD"/>
    <w:rsid w:val="000B66B7"/>
    <w:rsid w:val="000B6B74"/>
    <w:rsid w:val="000B6E2B"/>
    <w:rsid w:val="000C0197"/>
    <w:rsid w:val="000C0D3B"/>
    <w:rsid w:val="000C11E3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93C"/>
    <w:rsid w:val="000D0032"/>
    <w:rsid w:val="000D04B2"/>
    <w:rsid w:val="000D0CA2"/>
    <w:rsid w:val="000D0EA3"/>
    <w:rsid w:val="000D0EFF"/>
    <w:rsid w:val="000D0FC8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309"/>
    <w:rsid w:val="000E18EE"/>
    <w:rsid w:val="000E1F73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E798A"/>
    <w:rsid w:val="000F078F"/>
    <w:rsid w:val="000F1668"/>
    <w:rsid w:val="000F1897"/>
    <w:rsid w:val="000F194D"/>
    <w:rsid w:val="000F1B06"/>
    <w:rsid w:val="000F23BF"/>
    <w:rsid w:val="000F2492"/>
    <w:rsid w:val="000F2DA7"/>
    <w:rsid w:val="000F4096"/>
    <w:rsid w:val="000F55AD"/>
    <w:rsid w:val="000F62B6"/>
    <w:rsid w:val="000F6A9F"/>
    <w:rsid w:val="000F6E5B"/>
    <w:rsid w:val="000F7339"/>
    <w:rsid w:val="000F7708"/>
    <w:rsid w:val="000F79C6"/>
    <w:rsid w:val="000F7E72"/>
    <w:rsid w:val="001005A8"/>
    <w:rsid w:val="001007EC"/>
    <w:rsid w:val="00101048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75E"/>
    <w:rsid w:val="00103A9E"/>
    <w:rsid w:val="001043AA"/>
    <w:rsid w:val="00104892"/>
    <w:rsid w:val="001056E7"/>
    <w:rsid w:val="00106492"/>
    <w:rsid w:val="00106A88"/>
    <w:rsid w:val="0010766C"/>
    <w:rsid w:val="00110B70"/>
    <w:rsid w:val="00111D1C"/>
    <w:rsid w:val="00112072"/>
    <w:rsid w:val="001121FF"/>
    <w:rsid w:val="001130AA"/>
    <w:rsid w:val="00113A67"/>
    <w:rsid w:val="001144FA"/>
    <w:rsid w:val="00114902"/>
    <w:rsid w:val="00114C37"/>
    <w:rsid w:val="001150DB"/>
    <w:rsid w:val="001156C4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4665"/>
    <w:rsid w:val="00124B6D"/>
    <w:rsid w:val="00126EA8"/>
    <w:rsid w:val="001270CD"/>
    <w:rsid w:val="00127992"/>
    <w:rsid w:val="00127B1D"/>
    <w:rsid w:val="001309CA"/>
    <w:rsid w:val="00132F0B"/>
    <w:rsid w:val="00133E1D"/>
    <w:rsid w:val="00133EB3"/>
    <w:rsid w:val="00134A8E"/>
    <w:rsid w:val="00134E29"/>
    <w:rsid w:val="00134E8C"/>
    <w:rsid w:val="00134EAA"/>
    <w:rsid w:val="0013617D"/>
    <w:rsid w:val="00136442"/>
    <w:rsid w:val="001370B6"/>
    <w:rsid w:val="0013725D"/>
    <w:rsid w:val="001372D1"/>
    <w:rsid w:val="0013730E"/>
    <w:rsid w:val="00137352"/>
    <w:rsid w:val="00137758"/>
    <w:rsid w:val="00137BFF"/>
    <w:rsid w:val="00137EA7"/>
    <w:rsid w:val="00140425"/>
    <w:rsid w:val="00140B3E"/>
    <w:rsid w:val="0014142F"/>
    <w:rsid w:val="001418DE"/>
    <w:rsid w:val="0014213E"/>
    <w:rsid w:val="001421EF"/>
    <w:rsid w:val="00142699"/>
    <w:rsid w:val="001428AD"/>
    <w:rsid w:val="00142C07"/>
    <w:rsid w:val="00143F7A"/>
    <w:rsid w:val="001448D3"/>
    <w:rsid w:val="00144ECC"/>
    <w:rsid w:val="0014519F"/>
    <w:rsid w:val="0014571E"/>
    <w:rsid w:val="00146507"/>
    <w:rsid w:val="001466F0"/>
    <w:rsid w:val="00146EC0"/>
    <w:rsid w:val="00147991"/>
    <w:rsid w:val="00147F5F"/>
    <w:rsid w:val="00150B21"/>
    <w:rsid w:val="00150D4B"/>
    <w:rsid w:val="00151522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5F57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F6E"/>
    <w:rsid w:val="00163086"/>
    <w:rsid w:val="0016326C"/>
    <w:rsid w:val="001639F8"/>
    <w:rsid w:val="00163B17"/>
    <w:rsid w:val="00163FDB"/>
    <w:rsid w:val="0016451F"/>
    <w:rsid w:val="00164881"/>
    <w:rsid w:val="00164BC2"/>
    <w:rsid w:val="00164C3B"/>
    <w:rsid w:val="0016545E"/>
    <w:rsid w:val="00165B73"/>
    <w:rsid w:val="0016614B"/>
    <w:rsid w:val="00166B2F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24AE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77DFA"/>
    <w:rsid w:val="001806B4"/>
    <w:rsid w:val="001809C8"/>
    <w:rsid w:val="00180E72"/>
    <w:rsid w:val="00181311"/>
    <w:rsid w:val="00181F41"/>
    <w:rsid w:val="0018257B"/>
    <w:rsid w:val="00182AFA"/>
    <w:rsid w:val="00183DAD"/>
    <w:rsid w:val="00183F88"/>
    <w:rsid w:val="00184A49"/>
    <w:rsid w:val="00185F3C"/>
    <w:rsid w:val="00186C95"/>
    <w:rsid w:val="00187EDF"/>
    <w:rsid w:val="00190359"/>
    <w:rsid w:val="00191143"/>
    <w:rsid w:val="00191330"/>
    <w:rsid w:val="00191AA5"/>
    <w:rsid w:val="001922AB"/>
    <w:rsid w:val="00192305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182"/>
    <w:rsid w:val="0019625B"/>
    <w:rsid w:val="00196550"/>
    <w:rsid w:val="00196601"/>
    <w:rsid w:val="00197CDD"/>
    <w:rsid w:val="001A02F4"/>
    <w:rsid w:val="001A0354"/>
    <w:rsid w:val="001A1970"/>
    <w:rsid w:val="001A1B5C"/>
    <w:rsid w:val="001A25E4"/>
    <w:rsid w:val="001A25E5"/>
    <w:rsid w:val="001A2A66"/>
    <w:rsid w:val="001A2E08"/>
    <w:rsid w:val="001A2F9C"/>
    <w:rsid w:val="001A4D30"/>
    <w:rsid w:val="001A6446"/>
    <w:rsid w:val="001A6B53"/>
    <w:rsid w:val="001A6FB7"/>
    <w:rsid w:val="001A76EE"/>
    <w:rsid w:val="001A78B0"/>
    <w:rsid w:val="001A7BE4"/>
    <w:rsid w:val="001A7C87"/>
    <w:rsid w:val="001B016A"/>
    <w:rsid w:val="001B01FA"/>
    <w:rsid w:val="001B0575"/>
    <w:rsid w:val="001B09F4"/>
    <w:rsid w:val="001B0A7F"/>
    <w:rsid w:val="001B0A8F"/>
    <w:rsid w:val="001B1DD4"/>
    <w:rsid w:val="001B330E"/>
    <w:rsid w:val="001B3C5D"/>
    <w:rsid w:val="001B419F"/>
    <w:rsid w:val="001B451D"/>
    <w:rsid w:val="001B5582"/>
    <w:rsid w:val="001B58B4"/>
    <w:rsid w:val="001B590E"/>
    <w:rsid w:val="001B5C02"/>
    <w:rsid w:val="001B6677"/>
    <w:rsid w:val="001B6AD3"/>
    <w:rsid w:val="001B70FD"/>
    <w:rsid w:val="001B720C"/>
    <w:rsid w:val="001B75E6"/>
    <w:rsid w:val="001B7801"/>
    <w:rsid w:val="001B7ACB"/>
    <w:rsid w:val="001C02D5"/>
    <w:rsid w:val="001C0D9E"/>
    <w:rsid w:val="001C0F73"/>
    <w:rsid w:val="001C30D0"/>
    <w:rsid w:val="001C367D"/>
    <w:rsid w:val="001C37EF"/>
    <w:rsid w:val="001C3CCA"/>
    <w:rsid w:val="001C4CF8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39E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E13E5"/>
    <w:rsid w:val="001E306E"/>
    <w:rsid w:val="001E36F5"/>
    <w:rsid w:val="001E37D4"/>
    <w:rsid w:val="001E3E1C"/>
    <w:rsid w:val="001E3FB0"/>
    <w:rsid w:val="001E4406"/>
    <w:rsid w:val="001E4521"/>
    <w:rsid w:val="001E4BDA"/>
    <w:rsid w:val="001E4FFF"/>
    <w:rsid w:val="001E535C"/>
    <w:rsid w:val="001E53EE"/>
    <w:rsid w:val="001E5A08"/>
    <w:rsid w:val="001E5AE9"/>
    <w:rsid w:val="001E5F82"/>
    <w:rsid w:val="001E683C"/>
    <w:rsid w:val="001E720F"/>
    <w:rsid w:val="001F01EF"/>
    <w:rsid w:val="001F076A"/>
    <w:rsid w:val="001F0F92"/>
    <w:rsid w:val="001F175A"/>
    <w:rsid w:val="001F2120"/>
    <w:rsid w:val="001F2792"/>
    <w:rsid w:val="001F28AF"/>
    <w:rsid w:val="001F28D4"/>
    <w:rsid w:val="001F2E3E"/>
    <w:rsid w:val="001F4819"/>
    <w:rsid w:val="001F6A42"/>
    <w:rsid w:val="001F6E73"/>
    <w:rsid w:val="0020095B"/>
    <w:rsid w:val="00200A84"/>
    <w:rsid w:val="00201500"/>
    <w:rsid w:val="002015C3"/>
    <w:rsid w:val="00201605"/>
    <w:rsid w:val="00201B24"/>
    <w:rsid w:val="00201FB3"/>
    <w:rsid w:val="00202CD4"/>
    <w:rsid w:val="0020317F"/>
    <w:rsid w:val="00203CBC"/>
    <w:rsid w:val="00204126"/>
    <w:rsid w:val="00205177"/>
    <w:rsid w:val="00205287"/>
    <w:rsid w:val="00205920"/>
    <w:rsid w:val="00206167"/>
    <w:rsid w:val="002062BF"/>
    <w:rsid w:val="002065A6"/>
    <w:rsid w:val="00206679"/>
    <w:rsid w:val="00206999"/>
    <w:rsid w:val="00206B69"/>
    <w:rsid w:val="002079C5"/>
    <w:rsid w:val="00207A81"/>
    <w:rsid w:val="00207DE0"/>
    <w:rsid w:val="002102AA"/>
    <w:rsid w:val="00210C9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5638"/>
    <w:rsid w:val="00215F3B"/>
    <w:rsid w:val="00216038"/>
    <w:rsid w:val="0021674F"/>
    <w:rsid w:val="0021682D"/>
    <w:rsid w:val="00216975"/>
    <w:rsid w:val="002170E4"/>
    <w:rsid w:val="0021711E"/>
    <w:rsid w:val="0021763A"/>
    <w:rsid w:val="00217882"/>
    <w:rsid w:val="00217BC5"/>
    <w:rsid w:val="002201E9"/>
    <w:rsid w:val="00220B3F"/>
    <w:rsid w:val="00221E15"/>
    <w:rsid w:val="002221AC"/>
    <w:rsid w:val="00222FC5"/>
    <w:rsid w:val="00223C14"/>
    <w:rsid w:val="00224A04"/>
    <w:rsid w:val="00224C0A"/>
    <w:rsid w:val="00224F91"/>
    <w:rsid w:val="00225F71"/>
    <w:rsid w:val="002264AC"/>
    <w:rsid w:val="0022679A"/>
    <w:rsid w:val="00226B69"/>
    <w:rsid w:val="00226F5C"/>
    <w:rsid w:val="00227BBF"/>
    <w:rsid w:val="00227EFE"/>
    <w:rsid w:val="002312D5"/>
    <w:rsid w:val="002316B2"/>
    <w:rsid w:val="0023192B"/>
    <w:rsid w:val="00231A34"/>
    <w:rsid w:val="002323E9"/>
    <w:rsid w:val="00232E12"/>
    <w:rsid w:val="00233066"/>
    <w:rsid w:val="00233777"/>
    <w:rsid w:val="002338BE"/>
    <w:rsid w:val="00233A5D"/>
    <w:rsid w:val="00233BB9"/>
    <w:rsid w:val="00234072"/>
    <w:rsid w:val="002344BF"/>
    <w:rsid w:val="002348E2"/>
    <w:rsid w:val="00234E82"/>
    <w:rsid w:val="002365C4"/>
    <w:rsid w:val="00236BBE"/>
    <w:rsid w:val="00237480"/>
    <w:rsid w:val="002376A5"/>
    <w:rsid w:val="00237936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47B96"/>
    <w:rsid w:val="00250102"/>
    <w:rsid w:val="00250185"/>
    <w:rsid w:val="0025094F"/>
    <w:rsid w:val="00250DC1"/>
    <w:rsid w:val="00251F3A"/>
    <w:rsid w:val="0025248B"/>
    <w:rsid w:val="002529C5"/>
    <w:rsid w:val="00252BEB"/>
    <w:rsid w:val="00252E2B"/>
    <w:rsid w:val="0025313F"/>
    <w:rsid w:val="00253163"/>
    <w:rsid w:val="00254C35"/>
    <w:rsid w:val="0025530A"/>
    <w:rsid w:val="0025576F"/>
    <w:rsid w:val="00256326"/>
    <w:rsid w:val="002563EA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F27"/>
    <w:rsid w:val="00264033"/>
    <w:rsid w:val="00264778"/>
    <w:rsid w:val="002655F4"/>
    <w:rsid w:val="00266DAB"/>
    <w:rsid w:val="00266DAF"/>
    <w:rsid w:val="00267772"/>
    <w:rsid w:val="002678A5"/>
    <w:rsid w:val="0027015B"/>
    <w:rsid w:val="00270294"/>
    <w:rsid w:val="00270969"/>
    <w:rsid w:val="00270C11"/>
    <w:rsid w:val="00270D28"/>
    <w:rsid w:val="0027134F"/>
    <w:rsid w:val="0027146E"/>
    <w:rsid w:val="00271689"/>
    <w:rsid w:val="002717B8"/>
    <w:rsid w:val="002722AD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1E37"/>
    <w:rsid w:val="00282898"/>
    <w:rsid w:val="0028290C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267"/>
    <w:rsid w:val="00295953"/>
    <w:rsid w:val="0029654D"/>
    <w:rsid w:val="00297263"/>
    <w:rsid w:val="00297E39"/>
    <w:rsid w:val="002A018B"/>
    <w:rsid w:val="002A04B3"/>
    <w:rsid w:val="002A0F0B"/>
    <w:rsid w:val="002A1382"/>
    <w:rsid w:val="002A1691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780"/>
    <w:rsid w:val="002A3D5D"/>
    <w:rsid w:val="002A45D5"/>
    <w:rsid w:val="002A4957"/>
    <w:rsid w:val="002A4A58"/>
    <w:rsid w:val="002A4CE0"/>
    <w:rsid w:val="002A510F"/>
    <w:rsid w:val="002A58C0"/>
    <w:rsid w:val="002A5DFF"/>
    <w:rsid w:val="002A7217"/>
    <w:rsid w:val="002A7363"/>
    <w:rsid w:val="002B04B8"/>
    <w:rsid w:val="002B0BA7"/>
    <w:rsid w:val="002B1653"/>
    <w:rsid w:val="002B2AB0"/>
    <w:rsid w:val="002B3236"/>
    <w:rsid w:val="002B3250"/>
    <w:rsid w:val="002B3D27"/>
    <w:rsid w:val="002B4275"/>
    <w:rsid w:val="002B4A4C"/>
    <w:rsid w:val="002B4B6B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1895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6B93"/>
    <w:rsid w:val="002C747C"/>
    <w:rsid w:val="002C776B"/>
    <w:rsid w:val="002D0761"/>
    <w:rsid w:val="002D0D52"/>
    <w:rsid w:val="002D0F1D"/>
    <w:rsid w:val="002D0F28"/>
    <w:rsid w:val="002D155D"/>
    <w:rsid w:val="002D1641"/>
    <w:rsid w:val="002D205F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88B"/>
    <w:rsid w:val="002E0947"/>
    <w:rsid w:val="002E1044"/>
    <w:rsid w:val="002E15A2"/>
    <w:rsid w:val="002E1670"/>
    <w:rsid w:val="002E1D40"/>
    <w:rsid w:val="002E1DFB"/>
    <w:rsid w:val="002E1E33"/>
    <w:rsid w:val="002E2537"/>
    <w:rsid w:val="002E260E"/>
    <w:rsid w:val="002E350E"/>
    <w:rsid w:val="002E439B"/>
    <w:rsid w:val="002E450B"/>
    <w:rsid w:val="002E4C16"/>
    <w:rsid w:val="002E4CD4"/>
    <w:rsid w:val="002E4D58"/>
    <w:rsid w:val="002E572A"/>
    <w:rsid w:val="002E5D03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3CE"/>
    <w:rsid w:val="002F3F01"/>
    <w:rsid w:val="002F4B56"/>
    <w:rsid w:val="002F65CE"/>
    <w:rsid w:val="002F785C"/>
    <w:rsid w:val="002F7869"/>
    <w:rsid w:val="002F7C50"/>
    <w:rsid w:val="0030037F"/>
    <w:rsid w:val="00301B61"/>
    <w:rsid w:val="003020A5"/>
    <w:rsid w:val="0030245E"/>
    <w:rsid w:val="0030296B"/>
    <w:rsid w:val="00302D0F"/>
    <w:rsid w:val="00302E24"/>
    <w:rsid w:val="0030338B"/>
    <w:rsid w:val="0030378F"/>
    <w:rsid w:val="00303FCE"/>
    <w:rsid w:val="00304BA4"/>
    <w:rsid w:val="00305462"/>
    <w:rsid w:val="00306069"/>
    <w:rsid w:val="00306D1F"/>
    <w:rsid w:val="00306E3D"/>
    <w:rsid w:val="00307675"/>
    <w:rsid w:val="00307D2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49F3"/>
    <w:rsid w:val="003157AD"/>
    <w:rsid w:val="00315C28"/>
    <w:rsid w:val="003164DB"/>
    <w:rsid w:val="0031684F"/>
    <w:rsid w:val="00316A80"/>
    <w:rsid w:val="00317010"/>
    <w:rsid w:val="00317662"/>
    <w:rsid w:val="00317C4C"/>
    <w:rsid w:val="00321EEE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68C"/>
    <w:rsid w:val="00325834"/>
    <w:rsid w:val="00326137"/>
    <w:rsid w:val="00326836"/>
    <w:rsid w:val="00326C1E"/>
    <w:rsid w:val="00327101"/>
    <w:rsid w:val="00327A37"/>
    <w:rsid w:val="00330008"/>
    <w:rsid w:val="00330739"/>
    <w:rsid w:val="003308B2"/>
    <w:rsid w:val="003308E2"/>
    <w:rsid w:val="003311BC"/>
    <w:rsid w:val="0033122B"/>
    <w:rsid w:val="0033165A"/>
    <w:rsid w:val="00331826"/>
    <w:rsid w:val="00331A7B"/>
    <w:rsid w:val="00331F54"/>
    <w:rsid w:val="003324C6"/>
    <w:rsid w:val="0033287D"/>
    <w:rsid w:val="003344BD"/>
    <w:rsid w:val="00334689"/>
    <w:rsid w:val="00334BB2"/>
    <w:rsid w:val="00334CB9"/>
    <w:rsid w:val="00335F37"/>
    <w:rsid w:val="00336548"/>
    <w:rsid w:val="0033668F"/>
    <w:rsid w:val="003367D5"/>
    <w:rsid w:val="00336EB1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035E"/>
    <w:rsid w:val="00350E25"/>
    <w:rsid w:val="00351087"/>
    <w:rsid w:val="0035183F"/>
    <w:rsid w:val="00351A8D"/>
    <w:rsid w:val="00351F73"/>
    <w:rsid w:val="003528A6"/>
    <w:rsid w:val="0035300B"/>
    <w:rsid w:val="003533DA"/>
    <w:rsid w:val="00353588"/>
    <w:rsid w:val="003537DB"/>
    <w:rsid w:val="003550D2"/>
    <w:rsid w:val="0035650B"/>
    <w:rsid w:val="00356C78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074"/>
    <w:rsid w:val="00366400"/>
    <w:rsid w:val="003676F5"/>
    <w:rsid w:val="00367EFD"/>
    <w:rsid w:val="00370B78"/>
    <w:rsid w:val="00370CF4"/>
    <w:rsid w:val="00370DB9"/>
    <w:rsid w:val="00370F2F"/>
    <w:rsid w:val="00371AE3"/>
    <w:rsid w:val="0037460B"/>
    <w:rsid w:val="003748B6"/>
    <w:rsid w:val="00376183"/>
    <w:rsid w:val="00376269"/>
    <w:rsid w:val="0037638C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5D6"/>
    <w:rsid w:val="003915EB"/>
    <w:rsid w:val="0039182D"/>
    <w:rsid w:val="0039194D"/>
    <w:rsid w:val="00391AA0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3ED9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97ACB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71B"/>
    <w:rsid w:val="003A5D9D"/>
    <w:rsid w:val="003A5EDA"/>
    <w:rsid w:val="003A60D6"/>
    <w:rsid w:val="003A6C5C"/>
    <w:rsid w:val="003A7474"/>
    <w:rsid w:val="003A7980"/>
    <w:rsid w:val="003B01CF"/>
    <w:rsid w:val="003B0455"/>
    <w:rsid w:val="003B0484"/>
    <w:rsid w:val="003B0695"/>
    <w:rsid w:val="003B09FE"/>
    <w:rsid w:val="003B0EBC"/>
    <w:rsid w:val="003B22F0"/>
    <w:rsid w:val="003B26CF"/>
    <w:rsid w:val="003B2B51"/>
    <w:rsid w:val="003B2FCD"/>
    <w:rsid w:val="003B39DD"/>
    <w:rsid w:val="003B4B10"/>
    <w:rsid w:val="003B59C5"/>
    <w:rsid w:val="003B5C06"/>
    <w:rsid w:val="003B5F1A"/>
    <w:rsid w:val="003B5F5D"/>
    <w:rsid w:val="003B70F5"/>
    <w:rsid w:val="003C02FE"/>
    <w:rsid w:val="003C05DF"/>
    <w:rsid w:val="003C06BF"/>
    <w:rsid w:val="003C1A7E"/>
    <w:rsid w:val="003C3798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9BE"/>
    <w:rsid w:val="003D1DBF"/>
    <w:rsid w:val="003D20DC"/>
    <w:rsid w:val="003D21C6"/>
    <w:rsid w:val="003D28A3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1FE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004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39FF"/>
    <w:rsid w:val="004040BA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0F7E"/>
    <w:rsid w:val="00411109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58B9"/>
    <w:rsid w:val="00416125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179"/>
    <w:rsid w:val="00433573"/>
    <w:rsid w:val="00434342"/>
    <w:rsid w:val="00434E97"/>
    <w:rsid w:val="00435128"/>
    <w:rsid w:val="0043567D"/>
    <w:rsid w:val="00435F07"/>
    <w:rsid w:val="00435FF6"/>
    <w:rsid w:val="004360B7"/>
    <w:rsid w:val="0043627F"/>
    <w:rsid w:val="0043647F"/>
    <w:rsid w:val="00436F95"/>
    <w:rsid w:val="0043727F"/>
    <w:rsid w:val="004375CB"/>
    <w:rsid w:val="00437D03"/>
    <w:rsid w:val="00437F8B"/>
    <w:rsid w:val="00440382"/>
    <w:rsid w:val="00440D69"/>
    <w:rsid w:val="00440E57"/>
    <w:rsid w:val="0044192F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CAC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8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088D"/>
    <w:rsid w:val="00471BFD"/>
    <w:rsid w:val="0047252F"/>
    <w:rsid w:val="00472743"/>
    <w:rsid w:val="00472831"/>
    <w:rsid w:val="00472832"/>
    <w:rsid w:val="00472BB4"/>
    <w:rsid w:val="00473022"/>
    <w:rsid w:val="00473AA5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9F2"/>
    <w:rsid w:val="0048025B"/>
    <w:rsid w:val="004805FC"/>
    <w:rsid w:val="004813F2"/>
    <w:rsid w:val="00482224"/>
    <w:rsid w:val="00482845"/>
    <w:rsid w:val="00482915"/>
    <w:rsid w:val="00483254"/>
    <w:rsid w:val="0048411A"/>
    <w:rsid w:val="004845CE"/>
    <w:rsid w:val="00484609"/>
    <w:rsid w:val="00484669"/>
    <w:rsid w:val="00484BEB"/>
    <w:rsid w:val="00484D18"/>
    <w:rsid w:val="00484EC6"/>
    <w:rsid w:val="00485637"/>
    <w:rsid w:val="00486558"/>
    <w:rsid w:val="0048694F"/>
    <w:rsid w:val="00486D69"/>
    <w:rsid w:val="00487111"/>
    <w:rsid w:val="00487549"/>
    <w:rsid w:val="00487997"/>
    <w:rsid w:val="00487ACE"/>
    <w:rsid w:val="004900E4"/>
    <w:rsid w:val="004903F7"/>
    <w:rsid w:val="00490412"/>
    <w:rsid w:val="00490477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C52"/>
    <w:rsid w:val="00497EFD"/>
    <w:rsid w:val="004A0080"/>
    <w:rsid w:val="004A010E"/>
    <w:rsid w:val="004A022D"/>
    <w:rsid w:val="004A027B"/>
    <w:rsid w:val="004A0337"/>
    <w:rsid w:val="004A0AC1"/>
    <w:rsid w:val="004A0C19"/>
    <w:rsid w:val="004A0F81"/>
    <w:rsid w:val="004A11D7"/>
    <w:rsid w:val="004A1E02"/>
    <w:rsid w:val="004A2EE2"/>
    <w:rsid w:val="004A3A3C"/>
    <w:rsid w:val="004A478F"/>
    <w:rsid w:val="004A4F4D"/>
    <w:rsid w:val="004A5616"/>
    <w:rsid w:val="004A570B"/>
    <w:rsid w:val="004A5A05"/>
    <w:rsid w:val="004A5B71"/>
    <w:rsid w:val="004A6BF0"/>
    <w:rsid w:val="004A6CAA"/>
    <w:rsid w:val="004A77C5"/>
    <w:rsid w:val="004A790F"/>
    <w:rsid w:val="004A7A90"/>
    <w:rsid w:val="004B1996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D02"/>
    <w:rsid w:val="004B5EC9"/>
    <w:rsid w:val="004B5EE3"/>
    <w:rsid w:val="004B7484"/>
    <w:rsid w:val="004B7522"/>
    <w:rsid w:val="004B7D8D"/>
    <w:rsid w:val="004B7F38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E62"/>
    <w:rsid w:val="004C461D"/>
    <w:rsid w:val="004C4D9F"/>
    <w:rsid w:val="004C55DA"/>
    <w:rsid w:val="004C5C54"/>
    <w:rsid w:val="004C672E"/>
    <w:rsid w:val="004C7B24"/>
    <w:rsid w:val="004D0FC7"/>
    <w:rsid w:val="004D10BC"/>
    <w:rsid w:val="004D151F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C97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29B4"/>
    <w:rsid w:val="004E32CF"/>
    <w:rsid w:val="004E3AC8"/>
    <w:rsid w:val="004E3B90"/>
    <w:rsid w:val="004E424F"/>
    <w:rsid w:val="004E474F"/>
    <w:rsid w:val="004E4F53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E7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31DB"/>
    <w:rsid w:val="005047EE"/>
    <w:rsid w:val="00504B5C"/>
    <w:rsid w:val="00504D19"/>
    <w:rsid w:val="005058A6"/>
    <w:rsid w:val="005059C9"/>
    <w:rsid w:val="00506384"/>
    <w:rsid w:val="00506BC9"/>
    <w:rsid w:val="00507F88"/>
    <w:rsid w:val="005100CC"/>
    <w:rsid w:val="00510274"/>
    <w:rsid w:val="005111E2"/>
    <w:rsid w:val="00512312"/>
    <w:rsid w:val="0051292E"/>
    <w:rsid w:val="005135C0"/>
    <w:rsid w:val="005138D7"/>
    <w:rsid w:val="00513C7C"/>
    <w:rsid w:val="00513E01"/>
    <w:rsid w:val="00513E21"/>
    <w:rsid w:val="005156D9"/>
    <w:rsid w:val="00516392"/>
    <w:rsid w:val="00516A86"/>
    <w:rsid w:val="00517357"/>
    <w:rsid w:val="00517570"/>
    <w:rsid w:val="0051759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AD1"/>
    <w:rsid w:val="00527596"/>
    <w:rsid w:val="005279E1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66A3"/>
    <w:rsid w:val="0054703C"/>
    <w:rsid w:val="005477BD"/>
    <w:rsid w:val="00550929"/>
    <w:rsid w:val="00550BD2"/>
    <w:rsid w:val="00551628"/>
    <w:rsid w:val="00551FBA"/>
    <w:rsid w:val="005524BF"/>
    <w:rsid w:val="00552AFE"/>
    <w:rsid w:val="0055379A"/>
    <w:rsid w:val="005539A1"/>
    <w:rsid w:val="00554E04"/>
    <w:rsid w:val="005550FE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3B"/>
    <w:rsid w:val="005678CF"/>
    <w:rsid w:val="00567AA4"/>
    <w:rsid w:val="00567C57"/>
    <w:rsid w:val="00567C5F"/>
    <w:rsid w:val="00571278"/>
    <w:rsid w:val="00571303"/>
    <w:rsid w:val="005718B6"/>
    <w:rsid w:val="00571B08"/>
    <w:rsid w:val="00572676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3F5A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139"/>
    <w:rsid w:val="00582679"/>
    <w:rsid w:val="00582826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203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563"/>
    <w:rsid w:val="005A26C4"/>
    <w:rsid w:val="005A28FA"/>
    <w:rsid w:val="005A3487"/>
    <w:rsid w:val="005A3917"/>
    <w:rsid w:val="005A3A99"/>
    <w:rsid w:val="005A4AF2"/>
    <w:rsid w:val="005A5401"/>
    <w:rsid w:val="005A545E"/>
    <w:rsid w:val="005A5862"/>
    <w:rsid w:val="005A58D6"/>
    <w:rsid w:val="005A69E5"/>
    <w:rsid w:val="005A7170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0C1A"/>
    <w:rsid w:val="005C1028"/>
    <w:rsid w:val="005C102D"/>
    <w:rsid w:val="005C16C9"/>
    <w:rsid w:val="005C1A5D"/>
    <w:rsid w:val="005C1C9C"/>
    <w:rsid w:val="005C269B"/>
    <w:rsid w:val="005C2F5D"/>
    <w:rsid w:val="005C30A1"/>
    <w:rsid w:val="005C3177"/>
    <w:rsid w:val="005C3548"/>
    <w:rsid w:val="005C3738"/>
    <w:rsid w:val="005C3DCD"/>
    <w:rsid w:val="005C3F59"/>
    <w:rsid w:val="005C419A"/>
    <w:rsid w:val="005C4221"/>
    <w:rsid w:val="005C43BF"/>
    <w:rsid w:val="005C4638"/>
    <w:rsid w:val="005C64BC"/>
    <w:rsid w:val="005C698E"/>
    <w:rsid w:val="005C6C51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5109"/>
    <w:rsid w:val="005D51DE"/>
    <w:rsid w:val="005D5A0F"/>
    <w:rsid w:val="005D69FF"/>
    <w:rsid w:val="005D700A"/>
    <w:rsid w:val="005E02E7"/>
    <w:rsid w:val="005E1399"/>
    <w:rsid w:val="005E269F"/>
    <w:rsid w:val="005E293F"/>
    <w:rsid w:val="005E3313"/>
    <w:rsid w:val="005E3344"/>
    <w:rsid w:val="005E3DBE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2B29"/>
    <w:rsid w:val="005F300F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CD8"/>
    <w:rsid w:val="005F4D3C"/>
    <w:rsid w:val="005F54B0"/>
    <w:rsid w:val="005F55B1"/>
    <w:rsid w:val="005F5AF5"/>
    <w:rsid w:val="005F5B06"/>
    <w:rsid w:val="005F6087"/>
    <w:rsid w:val="005F74B6"/>
    <w:rsid w:val="005F756F"/>
    <w:rsid w:val="005F7EE3"/>
    <w:rsid w:val="00600C76"/>
    <w:rsid w:val="00601B13"/>
    <w:rsid w:val="00602A6C"/>
    <w:rsid w:val="00602AF8"/>
    <w:rsid w:val="0060396E"/>
    <w:rsid w:val="00604162"/>
    <w:rsid w:val="006042C4"/>
    <w:rsid w:val="006043C3"/>
    <w:rsid w:val="006058F0"/>
    <w:rsid w:val="00606102"/>
    <w:rsid w:val="006069F4"/>
    <w:rsid w:val="00606E93"/>
    <w:rsid w:val="00607E1E"/>
    <w:rsid w:val="0061093D"/>
    <w:rsid w:val="00610A93"/>
    <w:rsid w:val="00610C18"/>
    <w:rsid w:val="00612385"/>
    <w:rsid w:val="00612DDF"/>
    <w:rsid w:val="0061376C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1FA0"/>
    <w:rsid w:val="00621FC7"/>
    <w:rsid w:val="00622190"/>
    <w:rsid w:val="00622369"/>
    <w:rsid w:val="006224C0"/>
    <w:rsid w:val="00623F26"/>
    <w:rsid w:val="006240C8"/>
    <w:rsid w:val="0062449A"/>
    <w:rsid w:val="006248EF"/>
    <w:rsid w:val="00625249"/>
    <w:rsid w:val="0062566D"/>
    <w:rsid w:val="006257B6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416E"/>
    <w:rsid w:val="00635342"/>
    <w:rsid w:val="006359FA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47A25"/>
    <w:rsid w:val="0065009C"/>
    <w:rsid w:val="00650163"/>
    <w:rsid w:val="006503AD"/>
    <w:rsid w:val="006508DC"/>
    <w:rsid w:val="0065121D"/>
    <w:rsid w:val="00651718"/>
    <w:rsid w:val="00651C78"/>
    <w:rsid w:val="00652422"/>
    <w:rsid w:val="006526D8"/>
    <w:rsid w:val="00652FC9"/>
    <w:rsid w:val="00653091"/>
    <w:rsid w:val="0065384B"/>
    <w:rsid w:val="00653D69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189E"/>
    <w:rsid w:val="0066229C"/>
    <w:rsid w:val="00663739"/>
    <w:rsid w:val="006637A6"/>
    <w:rsid w:val="00663AAD"/>
    <w:rsid w:val="006642DD"/>
    <w:rsid w:val="00664A7E"/>
    <w:rsid w:val="00664ADC"/>
    <w:rsid w:val="00664C0B"/>
    <w:rsid w:val="006656D1"/>
    <w:rsid w:val="00665C66"/>
    <w:rsid w:val="0066675A"/>
    <w:rsid w:val="00666A04"/>
    <w:rsid w:val="00667DB5"/>
    <w:rsid w:val="00670AAC"/>
    <w:rsid w:val="006711EE"/>
    <w:rsid w:val="0067165A"/>
    <w:rsid w:val="006716AA"/>
    <w:rsid w:val="00671929"/>
    <w:rsid w:val="00671A05"/>
    <w:rsid w:val="00671ADD"/>
    <w:rsid w:val="00671E76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7B9"/>
    <w:rsid w:val="00675D73"/>
    <w:rsid w:val="00675FE0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288"/>
    <w:rsid w:val="0068784B"/>
    <w:rsid w:val="00687CC3"/>
    <w:rsid w:val="006905EC"/>
    <w:rsid w:val="00690913"/>
    <w:rsid w:val="00690E5C"/>
    <w:rsid w:val="00691569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5FC"/>
    <w:rsid w:val="006A5CB5"/>
    <w:rsid w:val="006A60BD"/>
    <w:rsid w:val="006A6A1A"/>
    <w:rsid w:val="006A7191"/>
    <w:rsid w:val="006A7280"/>
    <w:rsid w:val="006A757B"/>
    <w:rsid w:val="006A7DC9"/>
    <w:rsid w:val="006B08B0"/>
    <w:rsid w:val="006B346B"/>
    <w:rsid w:val="006B4C4A"/>
    <w:rsid w:val="006B5215"/>
    <w:rsid w:val="006B6380"/>
    <w:rsid w:val="006B6753"/>
    <w:rsid w:val="006B6B26"/>
    <w:rsid w:val="006C0370"/>
    <w:rsid w:val="006C09FE"/>
    <w:rsid w:val="006C125E"/>
    <w:rsid w:val="006C15A3"/>
    <w:rsid w:val="006C40CC"/>
    <w:rsid w:val="006C4B10"/>
    <w:rsid w:val="006C5E94"/>
    <w:rsid w:val="006C5F83"/>
    <w:rsid w:val="006C663C"/>
    <w:rsid w:val="006C6B0F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697C"/>
    <w:rsid w:val="006D7791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0B0"/>
    <w:rsid w:val="006E2C65"/>
    <w:rsid w:val="006E2EEA"/>
    <w:rsid w:val="006E3583"/>
    <w:rsid w:val="006E3628"/>
    <w:rsid w:val="006E386C"/>
    <w:rsid w:val="006E3A7E"/>
    <w:rsid w:val="006E3AC6"/>
    <w:rsid w:val="006E3B0D"/>
    <w:rsid w:val="006E4370"/>
    <w:rsid w:val="006E4472"/>
    <w:rsid w:val="006E4988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279F"/>
    <w:rsid w:val="006F3599"/>
    <w:rsid w:val="006F35A6"/>
    <w:rsid w:val="006F4D94"/>
    <w:rsid w:val="006F5C6E"/>
    <w:rsid w:val="006F6010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AC5"/>
    <w:rsid w:val="00702E34"/>
    <w:rsid w:val="00702E4A"/>
    <w:rsid w:val="007034DE"/>
    <w:rsid w:val="00703DD3"/>
    <w:rsid w:val="00704406"/>
    <w:rsid w:val="00704EE4"/>
    <w:rsid w:val="00705017"/>
    <w:rsid w:val="007052BB"/>
    <w:rsid w:val="00705572"/>
    <w:rsid w:val="007055EB"/>
    <w:rsid w:val="00705BCD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126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556D"/>
    <w:rsid w:val="00715E34"/>
    <w:rsid w:val="00715F5C"/>
    <w:rsid w:val="007160A3"/>
    <w:rsid w:val="007160ED"/>
    <w:rsid w:val="0071718D"/>
    <w:rsid w:val="007177D7"/>
    <w:rsid w:val="00720E33"/>
    <w:rsid w:val="00721E40"/>
    <w:rsid w:val="00722986"/>
    <w:rsid w:val="00723282"/>
    <w:rsid w:val="00723526"/>
    <w:rsid w:val="00723B05"/>
    <w:rsid w:val="007241C6"/>
    <w:rsid w:val="0072453F"/>
    <w:rsid w:val="0072457F"/>
    <w:rsid w:val="007254AF"/>
    <w:rsid w:val="007257B0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0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3A5A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56B"/>
    <w:rsid w:val="007476A4"/>
    <w:rsid w:val="0074771A"/>
    <w:rsid w:val="0075033E"/>
    <w:rsid w:val="007506A9"/>
    <w:rsid w:val="00750C88"/>
    <w:rsid w:val="00751995"/>
    <w:rsid w:val="00752382"/>
    <w:rsid w:val="00752745"/>
    <w:rsid w:val="00752E33"/>
    <w:rsid w:val="0075336C"/>
    <w:rsid w:val="00753723"/>
    <w:rsid w:val="00753A93"/>
    <w:rsid w:val="00753D24"/>
    <w:rsid w:val="00754843"/>
    <w:rsid w:val="00754E0A"/>
    <w:rsid w:val="00755C01"/>
    <w:rsid w:val="00756F9F"/>
    <w:rsid w:val="007617F3"/>
    <w:rsid w:val="00761917"/>
    <w:rsid w:val="00761FEB"/>
    <w:rsid w:val="0076215A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4D85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8E"/>
    <w:rsid w:val="00772EA9"/>
    <w:rsid w:val="0077357C"/>
    <w:rsid w:val="00773A9D"/>
    <w:rsid w:val="00773C09"/>
    <w:rsid w:val="00773FDF"/>
    <w:rsid w:val="00774493"/>
    <w:rsid w:val="007748B3"/>
    <w:rsid w:val="007749BC"/>
    <w:rsid w:val="00774FB4"/>
    <w:rsid w:val="00775796"/>
    <w:rsid w:val="0077599B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0247"/>
    <w:rsid w:val="00791CF6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3DF5"/>
    <w:rsid w:val="007946B3"/>
    <w:rsid w:val="0079495F"/>
    <w:rsid w:val="007951A3"/>
    <w:rsid w:val="00795219"/>
    <w:rsid w:val="00795835"/>
    <w:rsid w:val="00795A3A"/>
    <w:rsid w:val="00795DA9"/>
    <w:rsid w:val="00795E61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A7D14"/>
    <w:rsid w:val="007B0062"/>
    <w:rsid w:val="007B02BB"/>
    <w:rsid w:val="007B1294"/>
    <w:rsid w:val="007B1B3B"/>
    <w:rsid w:val="007B2068"/>
    <w:rsid w:val="007B2C89"/>
    <w:rsid w:val="007B2FCF"/>
    <w:rsid w:val="007B304A"/>
    <w:rsid w:val="007B36FA"/>
    <w:rsid w:val="007B37B9"/>
    <w:rsid w:val="007B4214"/>
    <w:rsid w:val="007B4218"/>
    <w:rsid w:val="007B48FD"/>
    <w:rsid w:val="007B4AE6"/>
    <w:rsid w:val="007B4C84"/>
    <w:rsid w:val="007B4D17"/>
    <w:rsid w:val="007B5586"/>
    <w:rsid w:val="007B5FE8"/>
    <w:rsid w:val="007B609F"/>
    <w:rsid w:val="007B6218"/>
    <w:rsid w:val="007B62F0"/>
    <w:rsid w:val="007B6FEB"/>
    <w:rsid w:val="007B7813"/>
    <w:rsid w:val="007B7C7D"/>
    <w:rsid w:val="007C1468"/>
    <w:rsid w:val="007C1EF7"/>
    <w:rsid w:val="007C2C6B"/>
    <w:rsid w:val="007C3EC4"/>
    <w:rsid w:val="007C44B2"/>
    <w:rsid w:val="007C46AF"/>
    <w:rsid w:val="007C53EF"/>
    <w:rsid w:val="007C606B"/>
    <w:rsid w:val="007C6087"/>
    <w:rsid w:val="007C6B0B"/>
    <w:rsid w:val="007C6FB2"/>
    <w:rsid w:val="007C710E"/>
    <w:rsid w:val="007C73B2"/>
    <w:rsid w:val="007C742D"/>
    <w:rsid w:val="007D0B88"/>
    <w:rsid w:val="007D0D91"/>
    <w:rsid w:val="007D1549"/>
    <w:rsid w:val="007D191D"/>
    <w:rsid w:val="007D1FA7"/>
    <w:rsid w:val="007D2B76"/>
    <w:rsid w:val="007D2BE3"/>
    <w:rsid w:val="007D2C27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6EC8"/>
    <w:rsid w:val="007D7958"/>
    <w:rsid w:val="007E03E9"/>
    <w:rsid w:val="007E0453"/>
    <w:rsid w:val="007E04EE"/>
    <w:rsid w:val="007E052B"/>
    <w:rsid w:val="007E080F"/>
    <w:rsid w:val="007E08C6"/>
    <w:rsid w:val="007E1112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BB6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440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01E"/>
    <w:rsid w:val="0080799B"/>
    <w:rsid w:val="00807BE3"/>
    <w:rsid w:val="00807C64"/>
    <w:rsid w:val="00807C94"/>
    <w:rsid w:val="00807E5D"/>
    <w:rsid w:val="008106A1"/>
    <w:rsid w:val="00810F30"/>
    <w:rsid w:val="00811276"/>
    <w:rsid w:val="00811F02"/>
    <w:rsid w:val="00811F46"/>
    <w:rsid w:val="0081306D"/>
    <w:rsid w:val="008131F3"/>
    <w:rsid w:val="00813211"/>
    <w:rsid w:val="00813CA0"/>
    <w:rsid w:val="00813CD5"/>
    <w:rsid w:val="008141CF"/>
    <w:rsid w:val="008141FA"/>
    <w:rsid w:val="00814A8B"/>
    <w:rsid w:val="00814EF7"/>
    <w:rsid w:val="008157B4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27B99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9B7"/>
    <w:rsid w:val="00835AA7"/>
    <w:rsid w:val="0083645A"/>
    <w:rsid w:val="00836BB8"/>
    <w:rsid w:val="008378A8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45B8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C4E"/>
    <w:rsid w:val="00853E52"/>
    <w:rsid w:val="0085491F"/>
    <w:rsid w:val="0085567B"/>
    <w:rsid w:val="00855C1D"/>
    <w:rsid w:val="00856BDC"/>
    <w:rsid w:val="00856CEE"/>
    <w:rsid w:val="0085762C"/>
    <w:rsid w:val="00857D90"/>
    <w:rsid w:val="008609E5"/>
    <w:rsid w:val="008616DC"/>
    <w:rsid w:val="00861EE8"/>
    <w:rsid w:val="00862184"/>
    <w:rsid w:val="0086243C"/>
    <w:rsid w:val="008626D8"/>
    <w:rsid w:val="00862B09"/>
    <w:rsid w:val="00862B2E"/>
    <w:rsid w:val="00862FA7"/>
    <w:rsid w:val="00863201"/>
    <w:rsid w:val="008632F3"/>
    <w:rsid w:val="0086349B"/>
    <w:rsid w:val="008644F4"/>
    <w:rsid w:val="0086469B"/>
    <w:rsid w:val="00864CA5"/>
    <w:rsid w:val="00865151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7354"/>
    <w:rsid w:val="00877869"/>
    <w:rsid w:val="0088217F"/>
    <w:rsid w:val="008825FE"/>
    <w:rsid w:val="0088323F"/>
    <w:rsid w:val="00883733"/>
    <w:rsid w:val="00883BDB"/>
    <w:rsid w:val="00883EBF"/>
    <w:rsid w:val="00885395"/>
    <w:rsid w:val="00885567"/>
    <w:rsid w:val="008860C1"/>
    <w:rsid w:val="00886ACB"/>
    <w:rsid w:val="00886C84"/>
    <w:rsid w:val="00886D8B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4F"/>
    <w:rsid w:val="008A445C"/>
    <w:rsid w:val="008A4779"/>
    <w:rsid w:val="008A4AE4"/>
    <w:rsid w:val="008A62DF"/>
    <w:rsid w:val="008A66FD"/>
    <w:rsid w:val="008A6C4B"/>
    <w:rsid w:val="008B03BE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958"/>
    <w:rsid w:val="008B7AFB"/>
    <w:rsid w:val="008B7F95"/>
    <w:rsid w:val="008C02F8"/>
    <w:rsid w:val="008C0663"/>
    <w:rsid w:val="008C0AD3"/>
    <w:rsid w:val="008C0DC5"/>
    <w:rsid w:val="008C1237"/>
    <w:rsid w:val="008C1593"/>
    <w:rsid w:val="008C2389"/>
    <w:rsid w:val="008C2D22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7C5"/>
    <w:rsid w:val="008D19C5"/>
    <w:rsid w:val="008D2AF7"/>
    <w:rsid w:val="008D2D98"/>
    <w:rsid w:val="008D2FBE"/>
    <w:rsid w:val="008D3287"/>
    <w:rsid w:val="008D36D5"/>
    <w:rsid w:val="008D43E6"/>
    <w:rsid w:val="008D4555"/>
    <w:rsid w:val="008D47C3"/>
    <w:rsid w:val="008D5054"/>
    <w:rsid w:val="008D52E9"/>
    <w:rsid w:val="008D53CB"/>
    <w:rsid w:val="008D5B52"/>
    <w:rsid w:val="008D5D95"/>
    <w:rsid w:val="008D7079"/>
    <w:rsid w:val="008D70E5"/>
    <w:rsid w:val="008D7174"/>
    <w:rsid w:val="008E01B2"/>
    <w:rsid w:val="008E073B"/>
    <w:rsid w:val="008E08C6"/>
    <w:rsid w:val="008E0CB4"/>
    <w:rsid w:val="008E0E7C"/>
    <w:rsid w:val="008E1C96"/>
    <w:rsid w:val="008E2273"/>
    <w:rsid w:val="008E2752"/>
    <w:rsid w:val="008E2E14"/>
    <w:rsid w:val="008E3903"/>
    <w:rsid w:val="008E3F3A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23C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1C11"/>
    <w:rsid w:val="008F23F2"/>
    <w:rsid w:val="008F29B4"/>
    <w:rsid w:val="008F2CA9"/>
    <w:rsid w:val="008F2EDB"/>
    <w:rsid w:val="008F321B"/>
    <w:rsid w:val="008F3228"/>
    <w:rsid w:val="008F3AF7"/>
    <w:rsid w:val="008F5100"/>
    <w:rsid w:val="008F5529"/>
    <w:rsid w:val="008F620A"/>
    <w:rsid w:val="008F63E3"/>
    <w:rsid w:val="008F68B9"/>
    <w:rsid w:val="008F77CA"/>
    <w:rsid w:val="008F7CDE"/>
    <w:rsid w:val="008F7FFE"/>
    <w:rsid w:val="00900A8F"/>
    <w:rsid w:val="00900FBF"/>
    <w:rsid w:val="00902E77"/>
    <w:rsid w:val="009033C7"/>
    <w:rsid w:val="00903CA2"/>
    <w:rsid w:val="00904980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2913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863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6A9C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0CB"/>
    <w:rsid w:val="0093313B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CD"/>
    <w:rsid w:val="0093722F"/>
    <w:rsid w:val="009401AC"/>
    <w:rsid w:val="00940323"/>
    <w:rsid w:val="009417CB"/>
    <w:rsid w:val="00942958"/>
    <w:rsid w:val="00942FD7"/>
    <w:rsid w:val="009437BC"/>
    <w:rsid w:val="00944819"/>
    <w:rsid w:val="00944975"/>
    <w:rsid w:val="00945085"/>
    <w:rsid w:val="0094511A"/>
    <w:rsid w:val="0094521B"/>
    <w:rsid w:val="009452E7"/>
    <w:rsid w:val="009452F6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E35"/>
    <w:rsid w:val="00952F24"/>
    <w:rsid w:val="00953521"/>
    <w:rsid w:val="00953924"/>
    <w:rsid w:val="00954504"/>
    <w:rsid w:val="00954655"/>
    <w:rsid w:val="00954A6B"/>
    <w:rsid w:val="00955129"/>
    <w:rsid w:val="009558B3"/>
    <w:rsid w:val="0095600C"/>
    <w:rsid w:val="009564C2"/>
    <w:rsid w:val="00956D55"/>
    <w:rsid w:val="0095758E"/>
    <w:rsid w:val="00957E3B"/>
    <w:rsid w:val="00960140"/>
    <w:rsid w:val="00960605"/>
    <w:rsid w:val="00960653"/>
    <w:rsid w:val="009613AC"/>
    <w:rsid w:val="00961D6B"/>
    <w:rsid w:val="009620B6"/>
    <w:rsid w:val="0096297C"/>
    <w:rsid w:val="00962C54"/>
    <w:rsid w:val="00963DF7"/>
    <w:rsid w:val="00964D54"/>
    <w:rsid w:val="009653E2"/>
    <w:rsid w:val="009656EB"/>
    <w:rsid w:val="00966925"/>
    <w:rsid w:val="00967CD0"/>
    <w:rsid w:val="0097082A"/>
    <w:rsid w:val="00970F1B"/>
    <w:rsid w:val="0097248A"/>
    <w:rsid w:val="00972C46"/>
    <w:rsid w:val="0097365F"/>
    <w:rsid w:val="00973D27"/>
    <w:rsid w:val="009740F1"/>
    <w:rsid w:val="00974372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A54"/>
    <w:rsid w:val="00986D82"/>
    <w:rsid w:val="00987061"/>
    <w:rsid w:val="009877D3"/>
    <w:rsid w:val="00987E3B"/>
    <w:rsid w:val="00987FEB"/>
    <w:rsid w:val="00990405"/>
    <w:rsid w:val="00990648"/>
    <w:rsid w:val="0099068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75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338"/>
    <w:rsid w:val="009A29F1"/>
    <w:rsid w:val="009A2BBD"/>
    <w:rsid w:val="009A31D0"/>
    <w:rsid w:val="009A32FF"/>
    <w:rsid w:val="009A37B2"/>
    <w:rsid w:val="009A42EF"/>
    <w:rsid w:val="009A4556"/>
    <w:rsid w:val="009A46D0"/>
    <w:rsid w:val="009A4AD5"/>
    <w:rsid w:val="009A5034"/>
    <w:rsid w:val="009A508C"/>
    <w:rsid w:val="009A528E"/>
    <w:rsid w:val="009A58C5"/>
    <w:rsid w:val="009A5936"/>
    <w:rsid w:val="009A5E3F"/>
    <w:rsid w:val="009A5E52"/>
    <w:rsid w:val="009A5F72"/>
    <w:rsid w:val="009A6B53"/>
    <w:rsid w:val="009A6F6D"/>
    <w:rsid w:val="009A7080"/>
    <w:rsid w:val="009B002B"/>
    <w:rsid w:val="009B028E"/>
    <w:rsid w:val="009B0712"/>
    <w:rsid w:val="009B09E2"/>
    <w:rsid w:val="009B1098"/>
    <w:rsid w:val="009B1499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0C8"/>
    <w:rsid w:val="009B53CE"/>
    <w:rsid w:val="009B54E4"/>
    <w:rsid w:val="009B61C3"/>
    <w:rsid w:val="009B6FE4"/>
    <w:rsid w:val="009B702D"/>
    <w:rsid w:val="009B711F"/>
    <w:rsid w:val="009B7256"/>
    <w:rsid w:val="009B727D"/>
    <w:rsid w:val="009B7A21"/>
    <w:rsid w:val="009B7DB9"/>
    <w:rsid w:val="009C089E"/>
    <w:rsid w:val="009C0B38"/>
    <w:rsid w:val="009C0F9D"/>
    <w:rsid w:val="009C110B"/>
    <w:rsid w:val="009C115A"/>
    <w:rsid w:val="009C1504"/>
    <w:rsid w:val="009C16BA"/>
    <w:rsid w:val="009C266E"/>
    <w:rsid w:val="009C26DA"/>
    <w:rsid w:val="009C3611"/>
    <w:rsid w:val="009C3F33"/>
    <w:rsid w:val="009C498E"/>
    <w:rsid w:val="009C4AB5"/>
    <w:rsid w:val="009C4CDA"/>
    <w:rsid w:val="009C4D8F"/>
    <w:rsid w:val="009C5331"/>
    <w:rsid w:val="009C5606"/>
    <w:rsid w:val="009C5D28"/>
    <w:rsid w:val="009C5E4C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88B"/>
    <w:rsid w:val="009D2BE0"/>
    <w:rsid w:val="009D32A4"/>
    <w:rsid w:val="009D3671"/>
    <w:rsid w:val="009D3ADE"/>
    <w:rsid w:val="009D426A"/>
    <w:rsid w:val="009D42C3"/>
    <w:rsid w:val="009D53F2"/>
    <w:rsid w:val="009D57AD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6E5E"/>
    <w:rsid w:val="009E7144"/>
    <w:rsid w:val="009E7159"/>
    <w:rsid w:val="009E77B3"/>
    <w:rsid w:val="009E7808"/>
    <w:rsid w:val="009E7F1D"/>
    <w:rsid w:val="009F0336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39C"/>
    <w:rsid w:val="009F4990"/>
    <w:rsid w:val="009F4EB3"/>
    <w:rsid w:val="009F57B0"/>
    <w:rsid w:val="009F5F6C"/>
    <w:rsid w:val="009F6014"/>
    <w:rsid w:val="009F6766"/>
    <w:rsid w:val="009F68D9"/>
    <w:rsid w:val="009F6B4D"/>
    <w:rsid w:val="009F7169"/>
    <w:rsid w:val="009F7946"/>
    <w:rsid w:val="00A00095"/>
    <w:rsid w:val="00A003D1"/>
    <w:rsid w:val="00A00E4B"/>
    <w:rsid w:val="00A0212A"/>
    <w:rsid w:val="00A02894"/>
    <w:rsid w:val="00A028AF"/>
    <w:rsid w:val="00A029EB"/>
    <w:rsid w:val="00A037EE"/>
    <w:rsid w:val="00A041CC"/>
    <w:rsid w:val="00A04825"/>
    <w:rsid w:val="00A049B5"/>
    <w:rsid w:val="00A04BDC"/>
    <w:rsid w:val="00A05445"/>
    <w:rsid w:val="00A057BB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51D2"/>
    <w:rsid w:val="00A16925"/>
    <w:rsid w:val="00A16D33"/>
    <w:rsid w:val="00A17B3D"/>
    <w:rsid w:val="00A2054E"/>
    <w:rsid w:val="00A20AC8"/>
    <w:rsid w:val="00A20F07"/>
    <w:rsid w:val="00A21834"/>
    <w:rsid w:val="00A21E6A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97F"/>
    <w:rsid w:val="00A25F55"/>
    <w:rsid w:val="00A25FF0"/>
    <w:rsid w:val="00A2624A"/>
    <w:rsid w:val="00A26764"/>
    <w:rsid w:val="00A26BA4"/>
    <w:rsid w:val="00A2761D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D20"/>
    <w:rsid w:val="00A35EF9"/>
    <w:rsid w:val="00A36527"/>
    <w:rsid w:val="00A365DE"/>
    <w:rsid w:val="00A367CE"/>
    <w:rsid w:val="00A36EDE"/>
    <w:rsid w:val="00A36EE1"/>
    <w:rsid w:val="00A37567"/>
    <w:rsid w:val="00A376D7"/>
    <w:rsid w:val="00A377F2"/>
    <w:rsid w:val="00A37C0A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494C"/>
    <w:rsid w:val="00A4593C"/>
    <w:rsid w:val="00A45B08"/>
    <w:rsid w:val="00A467AA"/>
    <w:rsid w:val="00A47DF8"/>
    <w:rsid w:val="00A50211"/>
    <w:rsid w:val="00A506F3"/>
    <w:rsid w:val="00A50CA7"/>
    <w:rsid w:val="00A513F3"/>
    <w:rsid w:val="00A52333"/>
    <w:rsid w:val="00A52B4D"/>
    <w:rsid w:val="00A52E77"/>
    <w:rsid w:val="00A532DB"/>
    <w:rsid w:val="00A5349A"/>
    <w:rsid w:val="00A537C6"/>
    <w:rsid w:val="00A5418D"/>
    <w:rsid w:val="00A5422F"/>
    <w:rsid w:val="00A54437"/>
    <w:rsid w:val="00A55143"/>
    <w:rsid w:val="00A559B0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231"/>
    <w:rsid w:val="00A57907"/>
    <w:rsid w:val="00A57B7E"/>
    <w:rsid w:val="00A60D55"/>
    <w:rsid w:val="00A60F58"/>
    <w:rsid w:val="00A6143A"/>
    <w:rsid w:val="00A6179D"/>
    <w:rsid w:val="00A62258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12C"/>
    <w:rsid w:val="00A71731"/>
    <w:rsid w:val="00A71808"/>
    <w:rsid w:val="00A71E8D"/>
    <w:rsid w:val="00A72088"/>
    <w:rsid w:val="00A725C2"/>
    <w:rsid w:val="00A72678"/>
    <w:rsid w:val="00A72C8F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4E86"/>
    <w:rsid w:val="00A85DD0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053"/>
    <w:rsid w:val="00AA1174"/>
    <w:rsid w:val="00AA14EF"/>
    <w:rsid w:val="00AA1FD9"/>
    <w:rsid w:val="00AA2217"/>
    <w:rsid w:val="00AA2342"/>
    <w:rsid w:val="00AA29DF"/>
    <w:rsid w:val="00AA2D02"/>
    <w:rsid w:val="00AA3492"/>
    <w:rsid w:val="00AA3EC2"/>
    <w:rsid w:val="00AA4BFC"/>
    <w:rsid w:val="00AA51DB"/>
    <w:rsid w:val="00AA5BDD"/>
    <w:rsid w:val="00AA5E10"/>
    <w:rsid w:val="00AA67B2"/>
    <w:rsid w:val="00AA686D"/>
    <w:rsid w:val="00AA6A4A"/>
    <w:rsid w:val="00AA6AB6"/>
    <w:rsid w:val="00AA6D96"/>
    <w:rsid w:val="00AA7F89"/>
    <w:rsid w:val="00AB01FE"/>
    <w:rsid w:val="00AB08FA"/>
    <w:rsid w:val="00AB13B5"/>
    <w:rsid w:val="00AB1D89"/>
    <w:rsid w:val="00AB2D36"/>
    <w:rsid w:val="00AB32C0"/>
    <w:rsid w:val="00AB3685"/>
    <w:rsid w:val="00AB389A"/>
    <w:rsid w:val="00AB394A"/>
    <w:rsid w:val="00AB3C45"/>
    <w:rsid w:val="00AB3F0F"/>
    <w:rsid w:val="00AB50E6"/>
    <w:rsid w:val="00AB5CED"/>
    <w:rsid w:val="00AB63C8"/>
    <w:rsid w:val="00AB68AA"/>
    <w:rsid w:val="00AB6AE5"/>
    <w:rsid w:val="00AB71CF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C87"/>
    <w:rsid w:val="00AC3ECF"/>
    <w:rsid w:val="00AC3ED5"/>
    <w:rsid w:val="00AC447A"/>
    <w:rsid w:val="00AC4DCD"/>
    <w:rsid w:val="00AC4EF5"/>
    <w:rsid w:val="00AC528C"/>
    <w:rsid w:val="00AC5451"/>
    <w:rsid w:val="00AC56B3"/>
    <w:rsid w:val="00AC5724"/>
    <w:rsid w:val="00AC5A57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2F61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20D8"/>
    <w:rsid w:val="00AE271A"/>
    <w:rsid w:val="00AE27F6"/>
    <w:rsid w:val="00AE4133"/>
    <w:rsid w:val="00AE456B"/>
    <w:rsid w:val="00AE4904"/>
    <w:rsid w:val="00AE6E40"/>
    <w:rsid w:val="00AE7ABD"/>
    <w:rsid w:val="00AF07DF"/>
    <w:rsid w:val="00AF0F1A"/>
    <w:rsid w:val="00AF1679"/>
    <w:rsid w:val="00AF28DA"/>
    <w:rsid w:val="00AF2F3E"/>
    <w:rsid w:val="00AF320F"/>
    <w:rsid w:val="00AF39D5"/>
    <w:rsid w:val="00AF3C74"/>
    <w:rsid w:val="00AF3DC8"/>
    <w:rsid w:val="00AF5079"/>
    <w:rsid w:val="00AF6988"/>
    <w:rsid w:val="00AF6BBA"/>
    <w:rsid w:val="00AF7B2B"/>
    <w:rsid w:val="00B000C0"/>
    <w:rsid w:val="00B002D6"/>
    <w:rsid w:val="00B00537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037"/>
    <w:rsid w:val="00B0644F"/>
    <w:rsid w:val="00B0651A"/>
    <w:rsid w:val="00B07B79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4281"/>
    <w:rsid w:val="00B15027"/>
    <w:rsid w:val="00B150A1"/>
    <w:rsid w:val="00B15A07"/>
    <w:rsid w:val="00B15B2E"/>
    <w:rsid w:val="00B15B81"/>
    <w:rsid w:val="00B15F3B"/>
    <w:rsid w:val="00B16051"/>
    <w:rsid w:val="00B16125"/>
    <w:rsid w:val="00B164B3"/>
    <w:rsid w:val="00B173D0"/>
    <w:rsid w:val="00B174EB"/>
    <w:rsid w:val="00B20129"/>
    <w:rsid w:val="00B2087D"/>
    <w:rsid w:val="00B21003"/>
    <w:rsid w:val="00B213EB"/>
    <w:rsid w:val="00B21CF4"/>
    <w:rsid w:val="00B22ACF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426"/>
    <w:rsid w:val="00B27C01"/>
    <w:rsid w:val="00B301FC"/>
    <w:rsid w:val="00B307B6"/>
    <w:rsid w:val="00B3081C"/>
    <w:rsid w:val="00B30950"/>
    <w:rsid w:val="00B30FBC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21A"/>
    <w:rsid w:val="00B44DEF"/>
    <w:rsid w:val="00B45813"/>
    <w:rsid w:val="00B45FD9"/>
    <w:rsid w:val="00B4609B"/>
    <w:rsid w:val="00B46937"/>
    <w:rsid w:val="00B46B0E"/>
    <w:rsid w:val="00B47251"/>
    <w:rsid w:val="00B47844"/>
    <w:rsid w:val="00B501EF"/>
    <w:rsid w:val="00B50237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881"/>
    <w:rsid w:val="00B57DCE"/>
    <w:rsid w:val="00B60009"/>
    <w:rsid w:val="00B625A9"/>
    <w:rsid w:val="00B628CC"/>
    <w:rsid w:val="00B6375D"/>
    <w:rsid w:val="00B63F15"/>
    <w:rsid w:val="00B64163"/>
    <w:rsid w:val="00B6477B"/>
    <w:rsid w:val="00B65B56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3F04"/>
    <w:rsid w:val="00B843F4"/>
    <w:rsid w:val="00B84583"/>
    <w:rsid w:val="00B845FA"/>
    <w:rsid w:val="00B8469E"/>
    <w:rsid w:val="00B8489A"/>
    <w:rsid w:val="00B848B5"/>
    <w:rsid w:val="00B86907"/>
    <w:rsid w:val="00B86CE3"/>
    <w:rsid w:val="00B90192"/>
    <w:rsid w:val="00B90D85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3F2A"/>
    <w:rsid w:val="00BA4E22"/>
    <w:rsid w:val="00BA50A2"/>
    <w:rsid w:val="00BA51A8"/>
    <w:rsid w:val="00BA54E2"/>
    <w:rsid w:val="00BA5F69"/>
    <w:rsid w:val="00BA6AC2"/>
    <w:rsid w:val="00BA6AC7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056"/>
    <w:rsid w:val="00BC0909"/>
    <w:rsid w:val="00BC0C38"/>
    <w:rsid w:val="00BC12BC"/>
    <w:rsid w:val="00BC158D"/>
    <w:rsid w:val="00BC25EE"/>
    <w:rsid w:val="00BC26F6"/>
    <w:rsid w:val="00BC2AC0"/>
    <w:rsid w:val="00BC2F35"/>
    <w:rsid w:val="00BC3DA5"/>
    <w:rsid w:val="00BC4833"/>
    <w:rsid w:val="00BC4864"/>
    <w:rsid w:val="00BC4964"/>
    <w:rsid w:val="00BC50D8"/>
    <w:rsid w:val="00BC545C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642E"/>
    <w:rsid w:val="00BD7C44"/>
    <w:rsid w:val="00BD7CAA"/>
    <w:rsid w:val="00BE01D9"/>
    <w:rsid w:val="00BE1670"/>
    <w:rsid w:val="00BE19A4"/>
    <w:rsid w:val="00BE3314"/>
    <w:rsid w:val="00BE336D"/>
    <w:rsid w:val="00BE395A"/>
    <w:rsid w:val="00BE4555"/>
    <w:rsid w:val="00BE4D96"/>
    <w:rsid w:val="00BE519A"/>
    <w:rsid w:val="00BE596A"/>
    <w:rsid w:val="00BE619B"/>
    <w:rsid w:val="00BE6475"/>
    <w:rsid w:val="00BE663F"/>
    <w:rsid w:val="00BE74B6"/>
    <w:rsid w:val="00BF0689"/>
    <w:rsid w:val="00BF0813"/>
    <w:rsid w:val="00BF0DD0"/>
    <w:rsid w:val="00BF21FD"/>
    <w:rsid w:val="00BF2506"/>
    <w:rsid w:val="00BF3348"/>
    <w:rsid w:val="00BF3380"/>
    <w:rsid w:val="00BF3400"/>
    <w:rsid w:val="00BF382C"/>
    <w:rsid w:val="00BF3900"/>
    <w:rsid w:val="00BF3D67"/>
    <w:rsid w:val="00BF4A4D"/>
    <w:rsid w:val="00BF4BE9"/>
    <w:rsid w:val="00BF4E5C"/>
    <w:rsid w:val="00BF5BF5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41"/>
    <w:rsid w:val="00C06274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30966"/>
    <w:rsid w:val="00C30DD7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414"/>
    <w:rsid w:val="00C416C8"/>
    <w:rsid w:val="00C419E6"/>
    <w:rsid w:val="00C42539"/>
    <w:rsid w:val="00C42F12"/>
    <w:rsid w:val="00C4321F"/>
    <w:rsid w:val="00C44619"/>
    <w:rsid w:val="00C45418"/>
    <w:rsid w:val="00C45BC9"/>
    <w:rsid w:val="00C45F13"/>
    <w:rsid w:val="00C45FC3"/>
    <w:rsid w:val="00C4639E"/>
    <w:rsid w:val="00C46BEB"/>
    <w:rsid w:val="00C47085"/>
    <w:rsid w:val="00C474F8"/>
    <w:rsid w:val="00C47DFB"/>
    <w:rsid w:val="00C504F5"/>
    <w:rsid w:val="00C514A0"/>
    <w:rsid w:val="00C526A3"/>
    <w:rsid w:val="00C52C8B"/>
    <w:rsid w:val="00C53332"/>
    <w:rsid w:val="00C5361E"/>
    <w:rsid w:val="00C54766"/>
    <w:rsid w:val="00C55771"/>
    <w:rsid w:val="00C55D3E"/>
    <w:rsid w:val="00C55EB3"/>
    <w:rsid w:val="00C5678C"/>
    <w:rsid w:val="00C575CA"/>
    <w:rsid w:val="00C6039C"/>
    <w:rsid w:val="00C604C9"/>
    <w:rsid w:val="00C60B79"/>
    <w:rsid w:val="00C60D75"/>
    <w:rsid w:val="00C619A8"/>
    <w:rsid w:val="00C626A5"/>
    <w:rsid w:val="00C62798"/>
    <w:rsid w:val="00C628CE"/>
    <w:rsid w:val="00C64A52"/>
    <w:rsid w:val="00C64CEA"/>
    <w:rsid w:val="00C658AC"/>
    <w:rsid w:val="00C661F9"/>
    <w:rsid w:val="00C66839"/>
    <w:rsid w:val="00C67EE2"/>
    <w:rsid w:val="00C704C8"/>
    <w:rsid w:val="00C707E2"/>
    <w:rsid w:val="00C70DB2"/>
    <w:rsid w:val="00C70F30"/>
    <w:rsid w:val="00C7107A"/>
    <w:rsid w:val="00C715F8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4968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3459"/>
    <w:rsid w:val="00C839CE"/>
    <w:rsid w:val="00C840FB"/>
    <w:rsid w:val="00C84FC0"/>
    <w:rsid w:val="00C851E2"/>
    <w:rsid w:val="00C85870"/>
    <w:rsid w:val="00C865B1"/>
    <w:rsid w:val="00C87608"/>
    <w:rsid w:val="00C87970"/>
    <w:rsid w:val="00C9014F"/>
    <w:rsid w:val="00C90E24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045"/>
    <w:rsid w:val="00CB7316"/>
    <w:rsid w:val="00CB771A"/>
    <w:rsid w:val="00CC03ED"/>
    <w:rsid w:val="00CC0552"/>
    <w:rsid w:val="00CC0E9C"/>
    <w:rsid w:val="00CC11CC"/>
    <w:rsid w:val="00CC1376"/>
    <w:rsid w:val="00CC2081"/>
    <w:rsid w:val="00CC2562"/>
    <w:rsid w:val="00CC264E"/>
    <w:rsid w:val="00CC2A68"/>
    <w:rsid w:val="00CC2B4B"/>
    <w:rsid w:val="00CC30C4"/>
    <w:rsid w:val="00CC369D"/>
    <w:rsid w:val="00CC3976"/>
    <w:rsid w:val="00CC3AAA"/>
    <w:rsid w:val="00CC415F"/>
    <w:rsid w:val="00CC4372"/>
    <w:rsid w:val="00CC47CE"/>
    <w:rsid w:val="00CC4E69"/>
    <w:rsid w:val="00CC4EF6"/>
    <w:rsid w:val="00CC5DBD"/>
    <w:rsid w:val="00CC63EE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578"/>
    <w:rsid w:val="00CE18E8"/>
    <w:rsid w:val="00CE1DF5"/>
    <w:rsid w:val="00CE1E36"/>
    <w:rsid w:val="00CE29E6"/>
    <w:rsid w:val="00CE2B5B"/>
    <w:rsid w:val="00CE31E6"/>
    <w:rsid w:val="00CE3200"/>
    <w:rsid w:val="00CE37C0"/>
    <w:rsid w:val="00CE3AC5"/>
    <w:rsid w:val="00CE3B74"/>
    <w:rsid w:val="00CE3BD3"/>
    <w:rsid w:val="00CE4386"/>
    <w:rsid w:val="00CE506D"/>
    <w:rsid w:val="00CE519C"/>
    <w:rsid w:val="00CE5354"/>
    <w:rsid w:val="00CE5408"/>
    <w:rsid w:val="00CE662B"/>
    <w:rsid w:val="00CE6B29"/>
    <w:rsid w:val="00CE78ED"/>
    <w:rsid w:val="00CE7B23"/>
    <w:rsid w:val="00CE7BF2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2B0"/>
    <w:rsid w:val="00CF23E7"/>
    <w:rsid w:val="00CF334F"/>
    <w:rsid w:val="00CF3357"/>
    <w:rsid w:val="00CF3AFD"/>
    <w:rsid w:val="00CF42E2"/>
    <w:rsid w:val="00CF44FB"/>
    <w:rsid w:val="00CF4EF3"/>
    <w:rsid w:val="00CF5121"/>
    <w:rsid w:val="00CF54FD"/>
    <w:rsid w:val="00CF6B37"/>
    <w:rsid w:val="00CF6D24"/>
    <w:rsid w:val="00CF72C8"/>
    <w:rsid w:val="00CF77EE"/>
    <w:rsid w:val="00CF7916"/>
    <w:rsid w:val="00CF7A8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6D8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6D5"/>
    <w:rsid w:val="00D407D1"/>
    <w:rsid w:val="00D417CF"/>
    <w:rsid w:val="00D42640"/>
    <w:rsid w:val="00D42680"/>
    <w:rsid w:val="00D431A2"/>
    <w:rsid w:val="00D43CD9"/>
    <w:rsid w:val="00D43F13"/>
    <w:rsid w:val="00D440E4"/>
    <w:rsid w:val="00D4417E"/>
    <w:rsid w:val="00D4487B"/>
    <w:rsid w:val="00D4499C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1886"/>
    <w:rsid w:val="00D520D6"/>
    <w:rsid w:val="00D52196"/>
    <w:rsid w:val="00D531B4"/>
    <w:rsid w:val="00D53F88"/>
    <w:rsid w:val="00D543C8"/>
    <w:rsid w:val="00D54679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20"/>
    <w:rsid w:val="00D5749A"/>
    <w:rsid w:val="00D57890"/>
    <w:rsid w:val="00D60089"/>
    <w:rsid w:val="00D60547"/>
    <w:rsid w:val="00D60E30"/>
    <w:rsid w:val="00D60EDD"/>
    <w:rsid w:val="00D61022"/>
    <w:rsid w:val="00D61A78"/>
    <w:rsid w:val="00D61CD0"/>
    <w:rsid w:val="00D61F46"/>
    <w:rsid w:val="00D6269C"/>
    <w:rsid w:val="00D6300A"/>
    <w:rsid w:val="00D63C1D"/>
    <w:rsid w:val="00D63D27"/>
    <w:rsid w:val="00D64083"/>
    <w:rsid w:val="00D64CB2"/>
    <w:rsid w:val="00D64D68"/>
    <w:rsid w:val="00D64E75"/>
    <w:rsid w:val="00D651D9"/>
    <w:rsid w:val="00D65503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1E29"/>
    <w:rsid w:val="00D82CBB"/>
    <w:rsid w:val="00D8384F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4A5"/>
    <w:rsid w:val="00D97719"/>
    <w:rsid w:val="00D97B22"/>
    <w:rsid w:val="00D97B53"/>
    <w:rsid w:val="00D97DFE"/>
    <w:rsid w:val="00D97ED4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A7B4C"/>
    <w:rsid w:val="00DB050D"/>
    <w:rsid w:val="00DB05B5"/>
    <w:rsid w:val="00DB1BBB"/>
    <w:rsid w:val="00DB1BCB"/>
    <w:rsid w:val="00DB21CF"/>
    <w:rsid w:val="00DB21F5"/>
    <w:rsid w:val="00DB2307"/>
    <w:rsid w:val="00DB235D"/>
    <w:rsid w:val="00DB28BB"/>
    <w:rsid w:val="00DB2E4E"/>
    <w:rsid w:val="00DB3B87"/>
    <w:rsid w:val="00DB3F0F"/>
    <w:rsid w:val="00DB4030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170"/>
    <w:rsid w:val="00DE0518"/>
    <w:rsid w:val="00DE0B16"/>
    <w:rsid w:val="00DE0D00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E89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44BA"/>
    <w:rsid w:val="00DF53D6"/>
    <w:rsid w:val="00DF541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4A28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684"/>
    <w:rsid w:val="00E139A5"/>
    <w:rsid w:val="00E14322"/>
    <w:rsid w:val="00E143B0"/>
    <w:rsid w:val="00E14C06"/>
    <w:rsid w:val="00E1527F"/>
    <w:rsid w:val="00E154A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2C1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4E41"/>
    <w:rsid w:val="00E26098"/>
    <w:rsid w:val="00E26B57"/>
    <w:rsid w:val="00E26D56"/>
    <w:rsid w:val="00E26FF3"/>
    <w:rsid w:val="00E275D2"/>
    <w:rsid w:val="00E277C0"/>
    <w:rsid w:val="00E27B7B"/>
    <w:rsid w:val="00E27E5A"/>
    <w:rsid w:val="00E27EEE"/>
    <w:rsid w:val="00E310A5"/>
    <w:rsid w:val="00E314A4"/>
    <w:rsid w:val="00E3170F"/>
    <w:rsid w:val="00E3180E"/>
    <w:rsid w:val="00E32108"/>
    <w:rsid w:val="00E32358"/>
    <w:rsid w:val="00E323F2"/>
    <w:rsid w:val="00E32963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933"/>
    <w:rsid w:val="00E35E5B"/>
    <w:rsid w:val="00E36112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1325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AFB"/>
    <w:rsid w:val="00E46CC7"/>
    <w:rsid w:val="00E46D83"/>
    <w:rsid w:val="00E4759C"/>
    <w:rsid w:val="00E50590"/>
    <w:rsid w:val="00E50DB4"/>
    <w:rsid w:val="00E50F5E"/>
    <w:rsid w:val="00E512B6"/>
    <w:rsid w:val="00E515E2"/>
    <w:rsid w:val="00E523E3"/>
    <w:rsid w:val="00E524C3"/>
    <w:rsid w:val="00E52E57"/>
    <w:rsid w:val="00E53721"/>
    <w:rsid w:val="00E53D51"/>
    <w:rsid w:val="00E54585"/>
    <w:rsid w:val="00E54941"/>
    <w:rsid w:val="00E553B6"/>
    <w:rsid w:val="00E5578F"/>
    <w:rsid w:val="00E557E1"/>
    <w:rsid w:val="00E5586C"/>
    <w:rsid w:val="00E55891"/>
    <w:rsid w:val="00E56759"/>
    <w:rsid w:val="00E5675D"/>
    <w:rsid w:val="00E57B23"/>
    <w:rsid w:val="00E6047A"/>
    <w:rsid w:val="00E61961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CE0"/>
    <w:rsid w:val="00E72F0C"/>
    <w:rsid w:val="00E72F46"/>
    <w:rsid w:val="00E732A3"/>
    <w:rsid w:val="00E73736"/>
    <w:rsid w:val="00E752B1"/>
    <w:rsid w:val="00E753C8"/>
    <w:rsid w:val="00E76598"/>
    <w:rsid w:val="00E76686"/>
    <w:rsid w:val="00E76934"/>
    <w:rsid w:val="00E76E74"/>
    <w:rsid w:val="00E77500"/>
    <w:rsid w:val="00E77788"/>
    <w:rsid w:val="00E816D8"/>
    <w:rsid w:val="00E81FD5"/>
    <w:rsid w:val="00E82243"/>
    <w:rsid w:val="00E824BD"/>
    <w:rsid w:val="00E82815"/>
    <w:rsid w:val="00E837BC"/>
    <w:rsid w:val="00E83A85"/>
    <w:rsid w:val="00E83E79"/>
    <w:rsid w:val="00E84012"/>
    <w:rsid w:val="00E84CCB"/>
    <w:rsid w:val="00E84E73"/>
    <w:rsid w:val="00E85555"/>
    <w:rsid w:val="00E858A4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2F2C"/>
    <w:rsid w:val="00EB383C"/>
    <w:rsid w:val="00EB3B33"/>
    <w:rsid w:val="00EB3C1D"/>
    <w:rsid w:val="00EB3D35"/>
    <w:rsid w:val="00EB3DE1"/>
    <w:rsid w:val="00EB55D6"/>
    <w:rsid w:val="00EB5814"/>
    <w:rsid w:val="00EB5FDA"/>
    <w:rsid w:val="00EB6558"/>
    <w:rsid w:val="00EB66D4"/>
    <w:rsid w:val="00EB6905"/>
    <w:rsid w:val="00EB6B82"/>
    <w:rsid w:val="00EB7E8D"/>
    <w:rsid w:val="00EC0281"/>
    <w:rsid w:val="00EC0309"/>
    <w:rsid w:val="00EC04E1"/>
    <w:rsid w:val="00EC0A07"/>
    <w:rsid w:val="00EC120F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AD8"/>
    <w:rsid w:val="00EC6F6B"/>
    <w:rsid w:val="00EC7EAA"/>
    <w:rsid w:val="00ED0731"/>
    <w:rsid w:val="00ED0C5B"/>
    <w:rsid w:val="00ED1381"/>
    <w:rsid w:val="00ED2236"/>
    <w:rsid w:val="00ED3AAC"/>
    <w:rsid w:val="00ED3C26"/>
    <w:rsid w:val="00ED3D8C"/>
    <w:rsid w:val="00ED3DAD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1AF"/>
    <w:rsid w:val="00EF23C0"/>
    <w:rsid w:val="00EF2B65"/>
    <w:rsid w:val="00EF2C4B"/>
    <w:rsid w:val="00EF311A"/>
    <w:rsid w:val="00EF354E"/>
    <w:rsid w:val="00EF3C42"/>
    <w:rsid w:val="00EF4358"/>
    <w:rsid w:val="00EF456D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3B6C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078A9"/>
    <w:rsid w:val="00F10372"/>
    <w:rsid w:val="00F10630"/>
    <w:rsid w:val="00F10A0F"/>
    <w:rsid w:val="00F10ACE"/>
    <w:rsid w:val="00F11620"/>
    <w:rsid w:val="00F117B5"/>
    <w:rsid w:val="00F11F25"/>
    <w:rsid w:val="00F12F78"/>
    <w:rsid w:val="00F155FB"/>
    <w:rsid w:val="00F1562C"/>
    <w:rsid w:val="00F157C0"/>
    <w:rsid w:val="00F15A99"/>
    <w:rsid w:val="00F15B54"/>
    <w:rsid w:val="00F163D6"/>
    <w:rsid w:val="00F16578"/>
    <w:rsid w:val="00F169E6"/>
    <w:rsid w:val="00F16C6C"/>
    <w:rsid w:val="00F16CC7"/>
    <w:rsid w:val="00F17038"/>
    <w:rsid w:val="00F17393"/>
    <w:rsid w:val="00F17700"/>
    <w:rsid w:val="00F17E33"/>
    <w:rsid w:val="00F2041A"/>
    <w:rsid w:val="00F21424"/>
    <w:rsid w:val="00F216FD"/>
    <w:rsid w:val="00F21A12"/>
    <w:rsid w:val="00F2230A"/>
    <w:rsid w:val="00F22407"/>
    <w:rsid w:val="00F22A05"/>
    <w:rsid w:val="00F22AA1"/>
    <w:rsid w:val="00F231C0"/>
    <w:rsid w:val="00F23715"/>
    <w:rsid w:val="00F23789"/>
    <w:rsid w:val="00F2419B"/>
    <w:rsid w:val="00F24699"/>
    <w:rsid w:val="00F2499F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6FE8"/>
    <w:rsid w:val="00F27BB7"/>
    <w:rsid w:val="00F300EC"/>
    <w:rsid w:val="00F304E7"/>
    <w:rsid w:val="00F30557"/>
    <w:rsid w:val="00F308BF"/>
    <w:rsid w:val="00F30EEF"/>
    <w:rsid w:val="00F311F3"/>
    <w:rsid w:val="00F31AA8"/>
    <w:rsid w:val="00F31D78"/>
    <w:rsid w:val="00F32A02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0DD"/>
    <w:rsid w:val="00F434EB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674"/>
    <w:rsid w:val="00F55A0D"/>
    <w:rsid w:val="00F55C7B"/>
    <w:rsid w:val="00F56032"/>
    <w:rsid w:val="00F564F1"/>
    <w:rsid w:val="00F57115"/>
    <w:rsid w:val="00F5722C"/>
    <w:rsid w:val="00F57CB9"/>
    <w:rsid w:val="00F60092"/>
    <w:rsid w:val="00F6060B"/>
    <w:rsid w:val="00F60F2F"/>
    <w:rsid w:val="00F618CA"/>
    <w:rsid w:val="00F62F2B"/>
    <w:rsid w:val="00F631A7"/>
    <w:rsid w:val="00F64104"/>
    <w:rsid w:val="00F644F6"/>
    <w:rsid w:val="00F64941"/>
    <w:rsid w:val="00F64C19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738"/>
    <w:rsid w:val="00F7093F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24B"/>
    <w:rsid w:val="00F7460A"/>
    <w:rsid w:val="00F74620"/>
    <w:rsid w:val="00F74A6C"/>
    <w:rsid w:val="00F7518C"/>
    <w:rsid w:val="00F76193"/>
    <w:rsid w:val="00F76398"/>
    <w:rsid w:val="00F763FA"/>
    <w:rsid w:val="00F77F51"/>
    <w:rsid w:val="00F8013B"/>
    <w:rsid w:val="00F810FD"/>
    <w:rsid w:val="00F81C20"/>
    <w:rsid w:val="00F8292D"/>
    <w:rsid w:val="00F82EA1"/>
    <w:rsid w:val="00F82F33"/>
    <w:rsid w:val="00F82F89"/>
    <w:rsid w:val="00F832CA"/>
    <w:rsid w:val="00F83365"/>
    <w:rsid w:val="00F834B1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6C48"/>
    <w:rsid w:val="00F97777"/>
    <w:rsid w:val="00F97EE2"/>
    <w:rsid w:val="00F97EE5"/>
    <w:rsid w:val="00FA12E0"/>
    <w:rsid w:val="00FA1B5C"/>
    <w:rsid w:val="00FA20AE"/>
    <w:rsid w:val="00FA25F9"/>
    <w:rsid w:val="00FA3F32"/>
    <w:rsid w:val="00FA5021"/>
    <w:rsid w:val="00FA5AEA"/>
    <w:rsid w:val="00FA63A0"/>
    <w:rsid w:val="00FA6595"/>
    <w:rsid w:val="00FA66B1"/>
    <w:rsid w:val="00FA6A2F"/>
    <w:rsid w:val="00FA6AB0"/>
    <w:rsid w:val="00FA6D24"/>
    <w:rsid w:val="00FB0610"/>
    <w:rsid w:val="00FB0741"/>
    <w:rsid w:val="00FB0D0C"/>
    <w:rsid w:val="00FB0F14"/>
    <w:rsid w:val="00FB1013"/>
    <w:rsid w:val="00FB1692"/>
    <w:rsid w:val="00FB3390"/>
    <w:rsid w:val="00FB3AF8"/>
    <w:rsid w:val="00FB3ED3"/>
    <w:rsid w:val="00FB4408"/>
    <w:rsid w:val="00FB457B"/>
    <w:rsid w:val="00FB522B"/>
    <w:rsid w:val="00FB54DF"/>
    <w:rsid w:val="00FB59DF"/>
    <w:rsid w:val="00FB5AB2"/>
    <w:rsid w:val="00FB5E13"/>
    <w:rsid w:val="00FB607D"/>
    <w:rsid w:val="00FB60D8"/>
    <w:rsid w:val="00FB717C"/>
    <w:rsid w:val="00FB7933"/>
    <w:rsid w:val="00FC0721"/>
    <w:rsid w:val="00FC0862"/>
    <w:rsid w:val="00FC0873"/>
    <w:rsid w:val="00FC0FA0"/>
    <w:rsid w:val="00FC1064"/>
    <w:rsid w:val="00FC1698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121"/>
    <w:rsid w:val="00FD09D6"/>
    <w:rsid w:val="00FD143D"/>
    <w:rsid w:val="00FD18C7"/>
    <w:rsid w:val="00FD1EA6"/>
    <w:rsid w:val="00FD2DF8"/>
    <w:rsid w:val="00FD30C7"/>
    <w:rsid w:val="00FD392C"/>
    <w:rsid w:val="00FD45CA"/>
    <w:rsid w:val="00FD47E2"/>
    <w:rsid w:val="00FD4E30"/>
    <w:rsid w:val="00FD550F"/>
    <w:rsid w:val="00FD5E1C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12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6AF8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0FA1E-A251-4DAA-BCD8-3CCEC0C8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11</TotalTime>
  <Pages>7</Pages>
  <Words>1981</Words>
  <Characters>11294</Characters>
  <Application>Microsoft Office Word</Application>
  <DocSecurity>0</DocSecurity>
  <Lines>94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  <vt:variant>
        <vt:lpstr>عنوان</vt:lpstr>
      </vt:variant>
      <vt:variant>
        <vt:i4>1</vt:i4>
      </vt:variant>
    </vt:vector>
  </HeadingPairs>
  <TitlesOfParts>
    <vt:vector size="12" baseType="lpstr">
      <vt:lpstr/>
      <vt:lpstr>موضوع: اصول / حجیت خبر واحد</vt:lpstr>
      <vt:lpstr>پیشگفتار </vt:lpstr>
      <vt:lpstr>پاسخ به مسئله </vt:lpstr>
      <vt:lpstr>    پاسخ اول: </vt:lpstr>
      <vt:lpstr>    پاسخ دوم</vt:lpstr>
      <vt:lpstr>    پاسخ سوم</vt:lpstr>
      <vt:lpstr>    پاسخ چهارم</vt:lpstr>
      <vt:lpstr>خلاصه مطلب</vt:lpstr>
      <vt:lpstr>بحث تکمیلی در مسئله</vt:lpstr>
      <vt:lpstr>نتیجه</vt:lpstr>
      <vt:lpstr/>
    </vt:vector>
  </TitlesOfParts>
  <Company/>
  <LinksUpToDate>false</LinksUpToDate>
  <CharactersWithSpaces>13249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3</cp:revision>
  <dcterms:created xsi:type="dcterms:W3CDTF">2025-09-13T18:24:00Z</dcterms:created>
  <dcterms:modified xsi:type="dcterms:W3CDTF">2025-09-14T04:58:00Z</dcterms:modified>
</cp:coreProperties>
</file>