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1BAA5E94" w14:textId="2CAAA241" w:rsidR="0057763C" w:rsidRDefault="0070112B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8850904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اصول</w:t>
            </w:r>
            <w:r w:rsidR="0057763C" w:rsidRPr="00FF7230">
              <w:rPr>
                <w:rStyle w:val="Hyperlink"/>
                <w:noProof/>
                <w:rtl/>
              </w:rPr>
              <w:t xml:space="preserve"> /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حج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ت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خبر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واحد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_Toc208850904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2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71FB1600" w14:textId="73384052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05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پ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_Toc208850905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2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4887EDB8" w14:textId="2E15FF20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06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اشکال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اول</w:t>
            </w:r>
            <w:r w:rsidR="0057763C" w:rsidRPr="00FF7230">
              <w:rPr>
                <w:rStyle w:val="Hyperlink"/>
                <w:noProof/>
                <w:rtl/>
              </w:rPr>
              <w:t xml:space="preserve">: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انصراف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_Toc208850906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2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21B77F17" w14:textId="46AE772F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07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پاسخ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مسئله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_Toc208850907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2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179367A1" w14:textId="40CC11EF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08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نکته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د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گر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_Toc208850908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3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0CFB4FE7" w14:textId="3D23D7E0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09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جمع‌بند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_Toc208850909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3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2034FE2D" w14:textId="0BED0B6E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0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اشکال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دوم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_Toc208850910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5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2C07D319" w14:textId="3B87B1A4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1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چند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نکته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مقدمات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_Toc208850911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5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433A3C40" w14:textId="4202C6FB" w:rsidR="0057763C" w:rsidRDefault="00DC0015" w:rsidP="0057763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2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مقدمه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اول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_Toc208850912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5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2C2638BF" w14:textId="246EEB0B" w:rsidR="0057763C" w:rsidRDefault="00DC0015" w:rsidP="0057763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3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مقدمه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دوم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_Toc208850913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6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515BB487" w14:textId="6CD1330C" w:rsidR="0057763C" w:rsidRDefault="00DC0015" w:rsidP="0057763C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4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مقدمه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سوم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_Toc208850914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6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46298146" w14:textId="275A9E9F" w:rsidR="0057763C" w:rsidRDefault="00DC0015" w:rsidP="0057763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8850915" w:history="1">
            <w:r w:rsidR="0057763C" w:rsidRPr="00FF7230">
              <w:rPr>
                <w:rStyle w:val="Hyperlink"/>
                <w:rFonts w:hint="eastAsia"/>
                <w:noProof/>
                <w:rtl/>
              </w:rPr>
              <w:t>تقر</w:t>
            </w:r>
            <w:r w:rsidR="0057763C" w:rsidRPr="00FF7230">
              <w:rPr>
                <w:rStyle w:val="Hyperlink"/>
                <w:rFonts w:hint="cs"/>
                <w:noProof/>
                <w:rtl/>
              </w:rPr>
              <w:t>ی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ر</w:t>
            </w:r>
            <w:r w:rsidR="0057763C" w:rsidRPr="00FF7230">
              <w:rPr>
                <w:rStyle w:val="Hyperlink"/>
                <w:noProof/>
                <w:rtl/>
              </w:rPr>
              <w:t xml:space="preserve"> </w:t>
            </w:r>
            <w:r w:rsidR="0057763C" w:rsidRPr="00FF7230">
              <w:rPr>
                <w:rStyle w:val="Hyperlink"/>
                <w:rFonts w:hint="eastAsia"/>
                <w:noProof/>
                <w:rtl/>
              </w:rPr>
              <w:t>بحث</w:t>
            </w:r>
            <w:r w:rsidR="0057763C">
              <w:rPr>
                <w:noProof/>
                <w:webHidden/>
              </w:rPr>
              <w:tab/>
            </w:r>
            <w:r w:rsidR="0057763C">
              <w:rPr>
                <w:noProof/>
                <w:webHidden/>
              </w:rPr>
              <w:fldChar w:fldCharType="begin"/>
            </w:r>
            <w:r w:rsidR="0057763C">
              <w:rPr>
                <w:noProof/>
                <w:webHidden/>
              </w:rPr>
              <w:instrText xml:space="preserve"> PAGEREF _Toc208850915 \h </w:instrText>
            </w:r>
            <w:r w:rsidR="0057763C">
              <w:rPr>
                <w:noProof/>
                <w:webHidden/>
              </w:rPr>
            </w:r>
            <w:r w:rsidR="0057763C">
              <w:rPr>
                <w:noProof/>
                <w:webHidden/>
              </w:rPr>
              <w:fldChar w:fldCharType="separate"/>
            </w:r>
            <w:r w:rsidR="0057763C">
              <w:rPr>
                <w:noProof/>
                <w:webHidden/>
              </w:rPr>
              <w:t>6</w:t>
            </w:r>
            <w:r w:rsidR="0057763C">
              <w:rPr>
                <w:noProof/>
                <w:webHidden/>
              </w:rPr>
              <w:fldChar w:fldCharType="end"/>
            </w:r>
          </w:hyperlink>
        </w:p>
        <w:p w14:paraId="4A306D47" w14:textId="4151394A" w:rsidR="00123630" w:rsidRPr="0008453A" w:rsidRDefault="0070112B" w:rsidP="005C0C1A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449DDED4" w:rsidR="001005A8" w:rsidRPr="0008453A" w:rsidRDefault="00930DC4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208850904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208850905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7023D18" w14:textId="77777777" w:rsidR="0057763C" w:rsidRPr="0057763C" w:rsidRDefault="0035769A" w:rsidP="0057763C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در </w:t>
      </w:r>
      <w:r w:rsidR="0057763C" w:rsidRPr="0057763C">
        <w:rPr>
          <w:color w:val="000000" w:themeColor="text1"/>
          <w:rtl/>
        </w:rPr>
        <w:t>تنب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ه</w:t>
      </w:r>
      <w:r w:rsidR="0057763C" w:rsidRPr="0057763C">
        <w:rPr>
          <w:color w:val="000000" w:themeColor="text1"/>
          <w:rtl/>
        </w:rPr>
        <w:t xml:space="preserve"> سوم در اخبار مع الواسطه بود و بررس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color w:val="000000" w:themeColor="text1"/>
          <w:rtl/>
        </w:rPr>
        <w:t xml:space="preserve"> 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ن</w:t>
      </w:r>
      <w:r w:rsidR="0057763C" w:rsidRPr="0057763C">
        <w:rPr>
          <w:color w:val="000000" w:themeColor="text1"/>
          <w:rtl/>
        </w:rPr>
        <w:t xml:space="preserve"> سؤال که آ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ا</w:t>
      </w:r>
      <w:r w:rsidR="0057763C" w:rsidRPr="0057763C">
        <w:rPr>
          <w:color w:val="000000" w:themeColor="text1"/>
          <w:rtl/>
        </w:rPr>
        <w:t xml:space="preserve"> اطلاقات ادله حج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ت</w:t>
      </w:r>
      <w:r w:rsidR="0057763C" w:rsidRPr="0057763C">
        <w:rPr>
          <w:color w:val="000000" w:themeColor="text1"/>
          <w:rtl/>
        </w:rPr>
        <w:t xml:space="preserve"> خبر واحد، شامل خبرها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color w:val="000000" w:themeColor="text1"/>
          <w:rtl/>
        </w:rPr>
        <w:t xml:space="preserve"> مع الواسطه م</w:t>
      </w:r>
      <w:r w:rsidR="0057763C" w:rsidRPr="0057763C">
        <w:rPr>
          <w:rFonts w:hint="cs"/>
          <w:color w:val="000000" w:themeColor="text1"/>
          <w:rtl/>
        </w:rPr>
        <w:t>ی‌</w:t>
      </w:r>
      <w:r w:rsidR="0057763C" w:rsidRPr="0057763C">
        <w:rPr>
          <w:rFonts w:hint="eastAsia"/>
          <w:color w:val="000000" w:themeColor="text1"/>
          <w:rtl/>
        </w:rPr>
        <w:t>شود</w:t>
      </w:r>
      <w:r w:rsidR="0057763C" w:rsidRPr="0057763C">
        <w:rPr>
          <w:color w:val="000000" w:themeColor="text1"/>
          <w:rtl/>
        </w:rPr>
        <w:t xml:space="preserve"> 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ا</w:t>
      </w:r>
      <w:r w:rsidR="0057763C" w:rsidRPr="0057763C">
        <w:rPr>
          <w:color w:val="000000" w:themeColor="text1"/>
          <w:rtl/>
        </w:rPr>
        <w:t xml:space="preserve"> خ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ر؟</w:t>
      </w:r>
      <w:r w:rsidR="0057763C" w:rsidRPr="0057763C">
        <w:rPr>
          <w:color w:val="000000" w:themeColor="text1"/>
          <w:rtl/>
        </w:rPr>
        <w:t xml:space="preserve"> </w:t>
      </w:r>
    </w:p>
    <w:p w14:paraId="0BEEA0CE" w14:textId="2C89EAED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در</w:t>
      </w:r>
      <w:r w:rsidRPr="0057763C">
        <w:rPr>
          <w:color w:val="000000" w:themeColor="text1"/>
          <w:rtl/>
        </w:rPr>
        <w:t xml:space="preserve"> </w:t>
      </w:r>
      <w:r w:rsidR="00930DC4">
        <w:rPr>
          <w:color w:val="000000" w:themeColor="text1"/>
          <w:rtl/>
        </w:rPr>
        <w:t>اینجا</w:t>
      </w:r>
      <w:r w:rsidRPr="0057763C">
        <w:rPr>
          <w:color w:val="000000" w:themeColor="text1"/>
          <w:rtl/>
        </w:rPr>
        <w:t xml:space="preserve"> عرض شد که اشکالات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شمول اطلاقات و ادله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خبر مع الواسطه ذکر شده است در حد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مرحوم نائ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پنج وجه را ذکر کرده است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حضرت امام در تهذ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ب</w:t>
      </w:r>
      <w:r w:rsidRPr="0057763C">
        <w:rPr>
          <w:color w:val="000000" w:themeColor="text1"/>
          <w:rtl/>
        </w:rPr>
        <w:t xml:space="preserve"> شش هفت نوع وجه آنجا ذکر شده است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عن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</w:t>
      </w:r>
      <w:r w:rsidR="00930DC4">
        <w:rPr>
          <w:color w:val="000000" w:themeColor="text1"/>
          <w:rtl/>
        </w:rPr>
        <w:t>آنچه</w:t>
      </w:r>
      <w:r w:rsidRPr="0057763C">
        <w:rPr>
          <w:color w:val="000000" w:themeColor="text1"/>
          <w:rtl/>
        </w:rPr>
        <w:t>ار پنج وجه مرحوم نائ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ذکر شده است و امام آن را نقد کرده‌ا</w:t>
      </w:r>
      <w:r w:rsidRPr="0057763C">
        <w:rPr>
          <w:rFonts w:hint="eastAsia"/>
          <w:color w:val="000000" w:themeColor="text1"/>
          <w:rtl/>
        </w:rPr>
        <w:t>ند</w:t>
      </w:r>
      <w:r w:rsidRPr="0057763C">
        <w:rPr>
          <w:color w:val="000000" w:themeColor="text1"/>
          <w:rtl/>
        </w:rPr>
        <w:t xml:space="preserve"> و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وجوه را خودشان اضافه </w:t>
      </w:r>
      <w:r w:rsidR="00930DC4">
        <w:rPr>
          <w:color w:val="000000" w:themeColor="text1"/>
          <w:rtl/>
        </w:rPr>
        <w:t>کرده‌اند</w:t>
      </w:r>
      <w:r w:rsidRPr="0057763C">
        <w:rPr>
          <w:color w:val="000000" w:themeColor="text1"/>
          <w:rtl/>
        </w:rPr>
        <w:t xml:space="preserve">. </w:t>
      </w:r>
    </w:p>
    <w:p w14:paraId="5C9BC591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اما</w:t>
      </w:r>
      <w:r w:rsidRPr="0057763C">
        <w:rPr>
          <w:color w:val="000000" w:themeColor="text1"/>
          <w:rtl/>
        </w:rPr>
        <w:t xml:space="preserve"> عمده اشکالات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دو سه نکته کل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دو سه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که متعرض آن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>.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آن وجوه متعدد که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اشکال هست نباشد. </w:t>
      </w:r>
    </w:p>
    <w:p w14:paraId="5EF7377F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مرحوم</w:t>
      </w:r>
      <w:r w:rsidRPr="0057763C">
        <w:rPr>
          <w:color w:val="000000" w:themeColor="text1"/>
          <w:rtl/>
        </w:rPr>
        <w:t xml:space="preserve"> آقا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خو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و شه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صدر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شتر</w:t>
      </w:r>
      <w:r w:rsidRPr="0057763C">
        <w:rPr>
          <w:color w:val="000000" w:themeColor="text1"/>
          <w:rtl/>
        </w:rPr>
        <w:t xml:space="preserve"> ترک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زشان</w:t>
      </w:r>
      <w:r w:rsidRPr="0057763C">
        <w:rPr>
          <w:color w:val="000000" w:themeColor="text1"/>
          <w:rtl/>
        </w:rPr>
        <w:t xml:space="preserve"> رو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دو سه نکته است،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در 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حال در کلمات مرحوم نائ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 امام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و جهات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color w:val="000000" w:themeColor="text1"/>
          <w:rtl/>
        </w:rPr>
        <w:t xml:space="preserve"> افزوده شده است. </w:t>
      </w:r>
    </w:p>
    <w:p w14:paraId="4D18EB96" w14:textId="77777777" w:rsidR="0057763C" w:rsidRPr="0057763C" w:rsidRDefault="0057763C" w:rsidP="0057763C">
      <w:pPr>
        <w:pStyle w:val="Heading1"/>
        <w:rPr>
          <w:rtl/>
        </w:rPr>
      </w:pPr>
      <w:bookmarkStart w:id="6" w:name="_Toc208850906"/>
      <w:r w:rsidRPr="0057763C">
        <w:rPr>
          <w:rFonts w:hint="eastAsia"/>
          <w:rtl/>
        </w:rPr>
        <w:t>اشکال</w:t>
      </w:r>
      <w:r w:rsidRPr="0057763C">
        <w:rPr>
          <w:rtl/>
        </w:rPr>
        <w:t xml:space="preserve"> اول: انصراف</w:t>
      </w:r>
      <w:bookmarkEnd w:id="6"/>
    </w:p>
    <w:p w14:paraId="5012BB46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اشکال</w:t>
      </w:r>
      <w:r w:rsidRPr="0057763C">
        <w:rPr>
          <w:color w:val="000000" w:themeColor="text1"/>
          <w:rtl/>
        </w:rPr>
        <w:t xml:space="preserve"> اول را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روز</w:t>
      </w:r>
      <w:r w:rsidRPr="0057763C">
        <w:rPr>
          <w:color w:val="000000" w:themeColor="text1"/>
          <w:rtl/>
        </w:rPr>
        <w:t xml:space="preserve"> متعرض شد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منته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نکته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روز</w:t>
      </w:r>
      <w:r w:rsidRPr="0057763C">
        <w:rPr>
          <w:color w:val="000000" w:themeColor="text1"/>
          <w:rtl/>
        </w:rPr>
        <w:t xml:space="preserve"> 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را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فزا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ادآور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که در انصراف دو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وجود دارد؛ </w:t>
      </w:r>
    </w:p>
    <w:p w14:paraId="79A747D7" w14:textId="08F619C9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۱-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ادله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خبر واحد همه منصرف به بلاواسطه است </w:t>
      </w:r>
      <w:r w:rsidR="00930DC4">
        <w:rPr>
          <w:color w:val="000000" w:themeColor="text1"/>
          <w:rtl/>
        </w:rPr>
        <w:t>همان‌طور</w:t>
      </w:r>
      <w:r w:rsidRPr="0057763C">
        <w:rPr>
          <w:color w:val="000000" w:themeColor="text1"/>
          <w:rtl/>
        </w:rPr>
        <w:t xml:space="preserve"> که زراره از امام نقل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کند،</w:t>
      </w:r>
      <w:r w:rsidRPr="0057763C">
        <w:rPr>
          <w:color w:val="000000" w:themeColor="text1"/>
          <w:rtl/>
        </w:rPr>
        <w:t xml:space="preserve"> فقط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را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</w:t>
      </w:r>
      <w:r w:rsidRPr="0057763C">
        <w:rPr>
          <w:color w:val="000000" w:themeColor="text1"/>
          <w:rtl/>
        </w:rPr>
        <w:t xml:space="preserve">. واسطه اگر بخورد از شمول ادله خارج است. </w:t>
      </w:r>
    </w:p>
    <w:p w14:paraId="217BF406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ادعا است که خ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است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در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ارجاعات خود ائمه هم واسطه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دو تا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زمان خودشان بوده است و شاهد وجود دارد. </w:t>
      </w:r>
    </w:p>
    <w:p w14:paraId="2B4D59D4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۲-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تعدد وسائط که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اد</w:t>
      </w:r>
      <w:r w:rsidRPr="0057763C">
        <w:rPr>
          <w:color w:val="000000" w:themeColor="text1"/>
          <w:rtl/>
        </w:rPr>
        <w:t xml:space="preserve"> شد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عرف دل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را از آن منصرف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داند</w:t>
      </w:r>
      <w:r w:rsidRPr="0057763C">
        <w:rPr>
          <w:color w:val="000000" w:themeColor="text1"/>
          <w:rtl/>
        </w:rPr>
        <w:t xml:space="preserve">. </w:t>
      </w:r>
    </w:p>
    <w:p w14:paraId="517BF713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گفت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واسطه ده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ازده</w:t>
      </w:r>
      <w:r w:rsidRPr="0057763C">
        <w:rPr>
          <w:color w:val="000000" w:themeColor="text1"/>
          <w:rtl/>
        </w:rPr>
        <w:t xml:space="preserve"> تا شد،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مشمول اطلاقات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دوم مقدار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اقوا است. </w:t>
      </w:r>
    </w:p>
    <w:p w14:paraId="1BC284AC" w14:textId="77777777" w:rsidR="0057763C" w:rsidRPr="0057763C" w:rsidRDefault="0057763C" w:rsidP="0057763C">
      <w:pPr>
        <w:pStyle w:val="Heading1"/>
        <w:rPr>
          <w:rtl/>
        </w:rPr>
      </w:pPr>
      <w:bookmarkStart w:id="7" w:name="_Toc208850907"/>
      <w:r w:rsidRPr="0057763C">
        <w:rPr>
          <w:rFonts w:hint="eastAsia"/>
          <w:rtl/>
        </w:rPr>
        <w:t>پاسخ</w:t>
      </w:r>
      <w:r w:rsidRPr="0057763C">
        <w:rPr>
          <w:rtl/>
        </w:rPr>
        <w:t xml:space="preserve"> مسئله</w:t>
      </w:r>
      <w:bookmarkEnd w:id="7"/>
      <w:r w:rsidRPr="0057763C">
        <w:rPr>
          <w:rtl/>
        </w:rPr>
        <w:t xml:space="preserve"> </w:t>
      </w:r>
    </w:p>
    <w:p w14:paraId="10687C20" w14:textId="492AE5F8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منته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پاسخ مسئله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مصداق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ما الان مراجعه به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ات</w:t>
      </w:r>
      <w:r w:rsidR="00930DC4">
        <w:rPr>
          <w:color w:val="000000" w:themeColor="text1"/>
          <w:rtl/>
        </w:rPr>
        <w:t xml:space="preserve"> با و</w:t>
      </w:r>
      <w:r w:rsidRPr="0057763C">
        <w:rPr>
          <w:color w:val="000000" w:themeColor="text1"/>
          <w:rtl/>
        </w:rPr>
        <w:t>سائط خ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کث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ره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حداکثر با پنج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شش واسطه است،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الان </w:t>
      </w:r>
      <w:r w:rsidR="00930DC4">
        <w:rPr>
          <w:color w:val="000000" w:themeColor="text1"/>
          <w:rtl/>
        </w:rPr>
        <w:t>آنچه</w:t>
      </w:r>
      <w:r w:rsidRPr="0057763C">
        <w:rPr>
          <w:color w:val="000000" w:themeColor="text1"/>
          <w:rtl/>
        </w:rPr>
        <w:t xml:space="preserve"> ما 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همان کتب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که آن کتاب‌ها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متواتر است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در حد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نان‌آور</w:t>
      </w:r>
      <w:r w:rsidRPr="0057763C">
        <w:rPr>
          <w:color w:val="000000" w:themeColor="text1"/>
          <w:rtl/>
        </w:rPr>
        <w:t xml:space="preserve"> است،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عن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من و شما با مرحوم کل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</w:t>
      </w:r>
      <w:r w:rsidR="00930DC4">
        <w:rPr>
          <w:color w:val="000000" w:themeColor="text1"/>
          <w:rtl/>
        </w:rPr>
        <w:t>رضوان‌الله</w:t>
      </w:r>
      <w:r w:rsidRPr="0057763C">
        <w:rPr>
          <w:color w:val="000000" w:themeColor="text1"/>
          <w:rtl/>
        </w:rPr>
        <w:t xml:space="preserve"> تعال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عل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ه</w:t>
      </w:r>
      <w:r w:rsidRPr="0057763C">
        <w:rPr>
          <w:color w:val="000000" w:themeColor="text1"/>
          <w:rtl/>
        </w:rPr>
        <w:t xml:space="preserve"> واسطه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کتاب کل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 کاف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ما امر قطع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که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است. </w:t>
      </w:r>
    </w:p>
    <w:p w14:paraId="136E8F99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از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جهت است که از قرن سه و چهار به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سمت رفت که کتاب هر چه بود، قطع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است،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کتاب‌ها مفقود است،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کتاب‌ها محل شبهه هست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آن کتاب‌ها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اصل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حد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ث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چون قطع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است، اجازه نقل حد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ث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ما 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تبرک و 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و الان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منسوخ شده است. مگر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من. </w:t>
      </w:r>
    </w:p>
    <w:p w14:paraId="1387AE5C" w14:textId="71C18F0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قد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</w:t>
      </w:r>
      <w:r w:rsidR="00B127B0">
        <w:rPr>
          <w:color w:val="000000" w:themeColor="text1"/>
          <w:rtl/>
        </w:rPr>
        <w:t>این‌طور</w:t>
      </w:r>
      <w:r w:rsidRPr="0057763C">
        <w:rPr>
          <w:color w:val="000000" w:themeColor="text1"/>
          <w:rtl/>
        </w:rPr>
        <w:t xml:space="preserve"> بوده است که مرحوم آقا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نجف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خ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اجازه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دادند</w:t>
      </w:r>
      <w:r w:rsidRPr="0057763C">
        <w:rPr>
          <w:color w:val="000000" w:themeColor="text1"/>
          <w:rtl/>
        </w:rPr>
        <w:t xml:space="preserve"> و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گران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color w:val="000000" w:themeColor="text1"/>
          <w:rtl/>
        </w:rPr>
        <w:t xml:space="preserve"> </w:t>
      </w:r>
      <w:r w:rsidR="00B127B0">
        <w:rPr>
          <w:color w:val="000000" w:themeColor="text1"/>
          <w:rtl/>
        </w:rPr>
        <w:t>همین‌طور</w:t>
      </w:r>
      <w:r w:rsidRPr="0057763C">
        <w:rPr>
          <w:color w:val="000000" w:themeColor="text1"/>
          <w:rtl/>
        </w:rPr>
        <w:t>. 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اجازات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ات</w:t>
      </w:r>
      <w:r w:rsidRPr="0057763C">
        <w:rPr>
          <w:color w:val="000000" w:themeColor="text1"/>
          <w:rtl/>
        </w:rPr>
        <w:t xml:space="preserve"> خ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داستان وجود دارد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در </w:t>
      </w:r>
      <w:r w:rsidR="00B127B0">
        <w:rPr>
          <w:color w:val="000000" w:themeColor="text1"/>
          <w:rtl/>
        </w:rPr>
        <w:t>اوایل</w:t>
      </w:r>
      <w:r w:rsidRPr="0057763C">
        <w:rPr>
          <w:color w:val="000000" w:themeColor="text1"/>
          <w:rtl/>
        </w:rPr>
        <w:t xml:space="preserve"> مقدار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ضرورت داشت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قرن شش و هفت 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چ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اجازه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که بگو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واسطه را اضافه بکند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. </w:t>
      </w:r>
    </w:p>
    <w:p w14:paraId="5738C7BA" w14:textId="6E054F3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اگر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نبود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واسطه ما در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امام صادق و باقر </w:t>
      </w:r>
      <w:r w:rsidR="00B127B0">
        <w:rPr>
          <w:color w:val="000000" w:themeColor="text1"/>
          <w:rtl/>
        </w:rPr>
        <w:t>علیهماالسلام</w:t>
      </w:r>
      <w:r w:rsidRPr="0057763C">
        <w:rPr>
          <w:color w:val="000000" w:themeColor="text1"/>
          <w:rtl/>
        </w:rPr>
        <w:t xml:space="preserve">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پانزده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تا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شد</w:t>
      </w:r>
      <w:r w:rsidRPr="0057763C">
        <w:rPr>
          <w:color w:val="000000" w:themeColor="text1"/>
          <w:rtl/>
        </w:rPr>
        <w:t xml:space="preserve"> و شا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آن انصراف وجه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کرد،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بعد از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واسطه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خبر باز حجت است. منته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مصداق ندارد، </w:t>
      </w:r>
    </w:p>
    <w:p w14:paraId="38530F46" w14:textId="77777777" w:rsidR="0057763C" w:rsidRPr="0057763C" w:rsidRDefault="0057763C" w:rsidP="0057763C">
      <w:pPr>
        <w:rPr>
          <w:rStyle w:val="Heading1Char"/>
          <w:rtl/>
        </w:rPr>
      </w:pPr>
      <w:bookmarkStart w:id="8" w:name="_Toc208850908"/>
      <w:r w:rsidRPr="0057763C">
        <w:rPr>
          <w:rStyle w:val="Heading1Char"/>
          <w:rFonts w:hint="eastAsia"/>
          <w:rtl/>
        </w:rPr>
        <w:t>نکته</w:t>
      </w:r>
      <w:r w:rsidRPr="0057763C">
        <w:rPr>
          <w:rStyle w:val="Heading1Char"/>
          <w:rtl/>
        </w:rPr>
        <w:t xml:space="preserve"> د</w:t>
      </w:r>
      <w:r w:rsidRPr="0057763C">
        <w:rPr>
          <w:rStyle w:val="Heading1Char"/>
          <w:rFonts w:hint="cs"/>
          <w:rtl/>
        </w:rPr>
        <w:t>ی</w:t>
      </w:r>
      <w:r w:rsidRPr="0057763C">
        <w:rPr>
          <w:rStyle w:val="Heading1Char"/>
          <w:rFonts w:hint="eastAsia"/>
          <w:rtl/>
        </w:rPr>
        <w:t>گر</w:t>
      </w:r>
      <w:bookmarkEnd w:id="8"/>
    </w:p>
    <w:p w14:paraId="657DCF10" w14:textId="57FEC3ED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ممکن</w:t>
      </w:r>
      <w:r w:rsidRPr="0057763C">
        <w:rPr>
          <w:color w:val="000000" w:themeColor="text1"/>
          <w:rtl/>
        </w:rPr>
        <w:t xml:space="preserve"> است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با نگاه اعم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سخن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</w:t>
      </w:r>
      <w:r w:rsidR="00B127B0">
        <w:rPr>
          <w:color w:val="000000" w:themeColor="text1"/>
          <w:rtl/>
        </w:rPr>
        <w:t>اصلاً</w:t>
      </w:r>
      <w:r w:rsidRPr="0057763C">
        <w:rPr>
          <w:color w:val="000000" w:themeColor="text1"/>
          <w:rtl/>
        </w:rPr>
        <w:t xml:space="preserve"> سخن مع الواسطه مصداق نداشته باشد،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عن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سخن ظن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مع الواسطه مصداق نداشته باشد. </w:t>
      </w:r>
    </w:p>
    <w:p w14:paraId="267D8277" w14:textId="2314EB3E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را بپذ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که هر چه در اصول اربعمائه بود، مطمئن الصدور است، آن اصول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ش</w:t>
      </w:r>
      <w:r w:rsidRPr="0057763C">
        <w:rPr>
          <w:color w:val="000000" w:themeColor="text1"/>
          <w:rtl/>
        </w:rPr>
        <w:t xml:space="preserve"> شده بود، عنا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شده بود و اصل هم معلوم بود که 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است، 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اع</w:t>
      </w:r>
      <w:r w:rsidRPr="0057763C">
        <w:rPr>
          <w:color w:val="000000" w:themeColor="text1"/>
          <w:rtl/>
        </w:rPr>
        <w:t xml:space="preserve"> داشت، نم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تواتر،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داشت، اگر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باشد، آن وقت بشود گفت مع الوسطه ظن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تمام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</w:t>
      </w:r>
      <w:r w:rsidRPr="0057763C">
        <w:rPr>
          <w:color w:val="000000" w:themeColor="text1"/>
          <w:rtl/>
        </w:rPr>
        <w:t xml:space="preserve">.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عن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هر چه 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از کتاب‌ها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مثل کتب اربعه و امثال آن‌ها است که قطع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الانتساب به مؤلف است و آن‌ها هرچه در کتاب خود </w:t>
      </w:r>
      <w:r w:rsidR="00894DAE">
        <w:rPr>
          <w:color w:val="000000" w:themeColor="text1"/>
          <w:rtl/>
        </w:rPr>
        <w:t>آورده‌اند</w:t>
      </w:r>
      <w:r w:rsidRPr="0057763C">
        <w:rPr>
          <w:color w:val="000000" w:themeColor="text1"/>
          <w:rtl/>
        </w:rPr>
        <w:t xml:space="preserve">، از اصول و </w:t>
      </w:r>
      <w:r w:rsidR="00894DAE">
        <w:rPr>
          <w:color w:val="000000" w:themeColor="text1"/>
          <w:rtl/>
        </w:rPr>
        <w:t>دست‌نوشته‌هایی</w:t>
      </w:r>
      <w:r w:rsidRPr="0057763C">
        <w:rPr>
          <w:color w:val="000000" w:themeColor="text1"/>
          <w:rtl/>
        </w:rPr>
        <w:t xml:space="preserve"> بوده است، (شفاه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نبوده است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خ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کم است) که آن </w:t>
      </w:r>
      <w:r w:rsidR="00894DAE">
        <w:rPr>
          <w:color w:val="000000" w:themeColor="text1"/>
          <w:rtl/>
        </w:rPr>
        <w:t>دست‌نوشته‌ها</w:t>
      </w:r>
      <w:r w:rsidRPr="0057763C">
        <w:rPr>
          <w:color w:val="000000" w:themeColor="text1"/>
          <w:rtl/>
        </w:rPr>
        <w:t xml:space="preserve">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است. </w:t>
      </w:r>
    </w:p>
    <w:p w14:paraId="3802C70E" w14:textId="07CC1920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نگاه مقدار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جرأت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خواهد</w:t>
      </w:r>
      <w:r w:rsidRPr="0057763C">
        <w:rPr>
          <w:color w:val="000000" w:themeColor="text1"/>
          <w:rtl/>
        </w:rPr>
        <w:t xml:space="preserve"> که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اعم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در تصح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ح</w:t>
      </w:r>
      <w:r w:rsidRPr="0057763C">
        <w:rPr>
          <w:color w:val="000000" w:themeColor="text1"/>
          <w:rtl/>
        </w:rPr>
        <w:t xml:space="preserve"> اسناد باشد.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نگاه هست، در اخبار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ها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قو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بود است و در غ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اخبار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ها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</w:t>
      </w:r>
      <w:r w:rsidR="00894DAE">
        <w:rPr>
          <w:color w:val="000000" w:themeColor="text1"/>
          <w:rtl/>
        </w:rPr>
        <w:t>فی‌الجمله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مسئله است. </w:t>
      </w:r>
    </w:p>
    <w:p w14:paraId="5D9B23EC" w14:textId="495ED930" w:rsidR="0057763C" w:rsidRPr="0057763C" w:rsidRDefault="00894DAE" w:rsidP="0057763C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لااقل</w:t>
      </w:r>
      <w:r w:rsidR="0057763C" w:rsidRPr="0057763C">
        <w:rPr>
          <w:color w:val="000000" w:themeColor="text1"/>
          <w:rtl/>
        </w:rPr>
        <w:t xml:space="preserve"> نگو</w:t>
      </w:r>
      <w:r w:rsidR="0057763C" w:rsidRPr="0057763C">
        <w:rPr>
          <w:rFonts w:hint="cs"/>
          <w:color w:val="000000" w:themeColor="text1"/>
          <w:rtl/>
        </w:rPr>
        <w:t>یی</w:t>
      </w:r>
      <w:r w:rsidR="0057763C" w:rsidRPr="0057763C">
        <w:rPr>
          <w:rFonts w:hint="eastAsia"/>
          <w:color w:val="000000" w:themeColor="text1"/>
          <w:rtl/>
        </w:rPr>
        <w:t>م</w:t>
      </w:r>
      <w:r w:rsidR="0057763C" w:rsidRPr="0057763C">
        <w:rPr>
          <w:color w:val="000000" w:themeColor="text1"/>
          <w:rtl/>
        </w:rPr>
        <w:t xml:space="preserve"> همه آن‌ها </w:t>
      </w:r>
      <w:r>
        <w:rPr>
          <w:color w:val="000000" w:themeColor="text1"/>
          <w:rtl/>
        </w:rPr>
        <w:t>این‌طور</w:t>
      </w:r>
      <w:r w:rsidR="0057763C" w:rsidRPr="0057763C">
        <w:rPr>
          <w:color w:val="000000" w:themeColor="text1"/>
          <w:rtl/>
        </w:rPr>
        <w:t xml:space="preserve"> است 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ک</w:t>
      </w:r>
      <w:r w:rsidR="0057763C" w:rsidRPr="0057763C">
        <w:rPr>
          <w:color w:val="000000" w:themeColor="text1"/>
          <w:rtl/>
        </w:rPr>
        <w:t xml:space="preserve"> بخش عمده‌ا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color w:val="000000" w:themeColor="text1"/>
          <w:rtl/>
        </w:rPr>
        <w:t xml:space="preserve"> از آن‌ها ممکن است </w:t>
      </w:r>
      <w:r w:rsidR="00B127B0">
        <w:rPr>
          <w:color w:val="000000" w:themeColor="text1"/>
          <w:rtl/>
        </w:rPr>
        <w:t>این‌طور</w:t>
      </w:r>
      <w:r w:rsidR="0057763C" w:rsidRPr="0057763C">
        <w:rPr>
          <w:color w:val="000000" w:themeColor="text1"/>
          <w:rtl/>
        </w:rPr>
        <w:t xml:space="preserve"> باشد. 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ک</w:t>
      </w:r>
      <w:r w:rsidR="0057763C" w:rsidRPr="0057763C">
        <w:rPr>
          <w:color w:val="000000" w:themeColor="text1"/>
          <w:rtl/>
        </w:rPr>
        <w:t xml:space="preserve"> بخش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color w:val="000000" w:themeColor="text1"/>
          <w:rtl/>
        </w:rPr>
        <w:t xml:space="preserve"> از روا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ات</w:t>
      </w:r>
      <w:r w:rsidR="0057763C" w:rsidRPr="0057763C">
        <w:rPr>
          <w:color w:val="000000" w:themeColor="text1"/>
          <w:rtl/>
        </w:rPr>
        <w:t xml:space="preserve"> که کم هم ن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ست</w:t>
      </w:r>
      <w:r w:rsidR="0057763C" w:rsidRPr="0057763C">
        <w:rPr>
          <w:color w:val="000000" w:themeColor="text1"/>
          <w:rtl/>
        </w:rPr>
        <w:t xml:space="preserve"> از 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ن</w:t>
      </w:r>
      <w:r w:rsidR="0057763C" w:rsidRPr="0057763C">
        <w:rPr>
          <w:color w:val="000000" w:themeColor="text1"/>
          <w:rtl/>
        </w:rPr>
        <w:t xml:space="preserve"> قب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ل</w:t>
      </w:r>
      <w:r w:rsidR="0057763C" w:rsidRPr="0057763C">
        <w:rPr>
          <w:color w:val="000000" w:themeColor="text1"/>
          <w:rtl/>
        </w:rPr>
        <w:t xml:space="preserve"> با</w:t>
      </w:r>
      <w:r w:rsidR="0057763C" w:rsidRPr="0057763C">
        <w:rPr>
          <w:rFonts w:hint="cs"/>
          <w:color w:val="000000" w:themeColor="text1"/>
          <w:rtl/>
        </w:rPr>
        <w:t>ی</w:t>
      </w:r>
      <w:r w:rsidR="0057763C" w:rsidRPr="0057763C">
        <w:rPr>
          <w:rFonts w:hint="eastAsia"/>
          <w:color w:val="000000" w:themeColor="text1"/>
          <w:rtl/>
        </w:rPr>
        <w:t>د</w:t>
      </w:r>
      <w:r w:rsidR="0057763C" w:rsidRPr="0057763C">
        <w:rPr>
          <w:color w:val="000000" w:themeColor="text1"/>
          <w:rtl/>
        </w:rPr>
        <w:t xml:space="preserve"> باشد. </w:t>
      </w:r>
    </w:p>
    <w:p w14:paraId="23BE0BA6" w14:textId="725E8498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نبا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</w:t>
      </w:r>
      <w:r w:rsidR="00894DAE">
        <w:rPr>
          <w:color w:val="000000" w:themeColor="text1"/>
          <w:rtl/>
        </w:rPr>
        <w:t>هراس</w:t>
      </w:r>
      <w:r w:rsidRPr="0057763C">
        <w:rPr>
          <w:color w:val="000000" w:themeColor="text1"/>
          <w:rtl/>
        </w:rPr>
        <w:t xml:space="preserve"> داشت که در اخبار مع الواسطه 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شد، انسداد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شود،</w:t>
      </w:r>
      <w:r w:rsidRPr="0057763C">
        <w:rPr>
          <w:color w:val="000000" w:themeColor="text1"/>
          <w:rtl/>
        </w:rPr>
        <w:t xml:space="preserve"> آن که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روز</w:t>
      </w:r>
      <w:r w:rsidRPr="0057763C">
        <w:rPr>
          <w:color w:val="000000" w:themeColor="text1"/>
          <w:rtl/>
        </w:rPr>
        <w:t xml:space="preserve"> گفت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اگر نشود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شبهات را حل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انسداد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نظر بود و الا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نظر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با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color w:val="000000" w:themeColor="text1"/>
          <w:rtl/>
        </w:rPr>
        <w:t xml:space="preserve"> انسداد هم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. </w:t>
      </w:r>
    </w:p>
    <w:p w14:paraId="4CD19CE5" w14:textId="77777777" w:rsidR="0057763C" w:rsidRPr="0057763C" w:rsidRDefault="0057763C" w:rsidP="0057763C">
      <w:pPr>
        <w:pStyle w:val="Heading1"/>
        <w:rPr>
          <w:rtl/>
        </w:rPr>
      </w:pPr>
      <w:bookmarkStart w:id="9" w:name="_Toc208850909"/>
      <w:r w:rsidRPr="0057763C">
        <w:rPr>
          <w:rFonts w:hint="eastAsia"/>
          <w:rtl/>
        </w:rPr>
        <w:t>جمع‌بند</w:t>
      </w:r>
      <w:r w:rsidRPr="0057763C">
        <w:rPr>
          <w:rFonts w:hint="cs"/>
          <w:rtl/>
        </w:rPr>
        <w:t>ی</w:t>
      </w:r>
      <w:bookmarkEnd w:id="9"/>
    </w:p>
    <w:p w14:paraId="207CE2DF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تصح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ح</w:t>
      </w:r>
      <w:r w:rsidRPr="0057763C">
        <w:rPr>
          <w:color w:val="000000" w:themeColor="text1"/>
          <w:rtl/>
        </w:rPr>
        <w:t xml:space="preserve"> عمده اخبار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وجود دارد،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سه راه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ط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شود؛ </w:t>
      </w:r>
    </w:p>
    <w:p w14:paraId="72184B24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۱- اخبار مع الواسطه شبهه‌ا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ندارد و ادله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را هم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</w:t>
      </w:r>
      <w:r w:rsidRPr="0057763C">
        <w:rPr>
          <w:color w:val="000000" w:themeColor="text1"/>
          <w:rtl/>
        </w:rPr>
        <w:t xml:space="preserve">. </w:t>
      </w:r>
    </w:p>
    <w:p w14:paraId="2907A4E2" w14:textId="53C36D43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 xml:space="preserve">۲-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اگر نتوانست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شبهات را رد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انسداد است و انسداد ما را </w:t>
      </w:r>
      <w:r w:rsidR="00894DAE">
        <w:rPr>
          <w:color w:val="000000" w:themeColor="text1"/>
          <w:rtl/>
        </w:rPr>
        <w:t>برمی‌گرداند</w:t>
      </w:r>
      <w:r w:rsidRPr="0057763C">
        <w:rPr>
          <w:color w:val="000000" w:themeColor="text1"/>
          <w:rtl/>
        </w:rPr>
        <w:t xml:space="preserve"> که باز به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مراجعه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>. با تفاوت در نتا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ج</w:t>
      </w:r>
      <w:r w:rsidRPr="0057763C">
        <w:rPr>
          <w:color w:val="000000" w:themeColor="text1"/>
          <w:rtl/>
        </w:rPr>
        <w:t xml:space="preserve">. </w:t>
      </w:r>
    </w:p>
    <w:p w14:paraId="254D2EDF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۳-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هست مصداق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ات</w:t>
      </w:r>
      <w:r w:rsidRPr="0057763C">
        <w:rPr>
          <w:color w:val="000000" w:themeColor="text1"/>
          <w:rtl/>
        </w:rPr>
        <w:t xml:space="preserve"> همه 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اع</w:t>
      </w:r>
      <w:r w:rsidRPr="0057763C">
        <w:rPr>
          <w:color w:val="000000" w:themeColor="text1"/>
          <w:rtl/>
        </w:rPr>
        <w:t xml:space="preserve"> داشته است و ظن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تا گفته شود ظن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مع الواسطه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مشکلات را دارد. </w:t>
      </w:r>
    </w:p>
    <w:p w14:paraId="1D0BE067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سه راه وجود دارد. </w:t>
      </w:r>
    </w:p>
    <w:p w14:paraId="6BAC9C84" w14:textId="394B26AF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نکته‌ا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حضرت آقا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زنجان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فرمودند</w:t>
      </w:r>
      <w:r w:rsidRPr="0057763C">
        <w:rPr>
          <w:color w:val="000000" w:themeColor="text1"/>
          <w:rtl/>
        </w:rPr>
        <w:t xml:space="preserve"> که ما الان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نشسته‌ا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اگر در گوش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شان</w:t>
      </w:r>
      <w:r w:rsidRPr="0057763C">
        <w:rPr>
          <w:color w:val="000000" w:themeColor="text1"/>
          <w:rtl/>
        </w:rPr>
        <w:t xml:space="preserve"> مسئله را نقل بکنم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شان</w:t>
      </w:r>
      <w:r w:rsidRPr="0057763C">
        <w:rPr>
          <w:color w:val="000000" w:themeColor="text1"/>
          <w:rtl/>
        </w:rPr>
        <w:t xml:space="preserve"> درگوش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نقل کند،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من </w:t>
      </w:r>
      <w:r w:rsidR="00894DAE">
        <w:rPr>
          <w:color w:val="000000" w:themeColor="text1"/>
          <w:rtl/>
        </w:rPr>
        <w:t>برمی‌گردد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نم</w:t>
      </w:r>
      <w:r w:rsidRPr="0057763C">
        <w:rPr>
          <w:color w:val="000000" w:themeColor="text1"/>
          <w:rtl/>
        </w:rPr>
        <w:t xml:space="preserve"> آن که من گفته‌ام </w:t>
      </w:r>
      <w:r w:rsidR="00B127B0">
        <w:rPr>
          <w:color w:val="000000" w:themeColor="text1"/>
          <w:rtl/>
        </w:rPr>
        <w:t>اصلاً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>. 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color w:val="000000" w:themeColor="text1"/>
          <w:rtl/>
        </w:rPr>
        <w:t xml:space="preserve"> 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گر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شد. </w:t>
      </w:r>
    </w:p>
    <w:p w14:paraId="57FD70A2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تعدد</w:t>
      </w:r>
      <w:r w:rsidRPr="0057763C">
        <w:rPr>
          <w:color w:val="000000" w:themeColor="text1"/>
          <w:rtl/>
        </w:rPr>
        <w:t xml:space="preserve"> وسائط دقت مسئله را پا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آورد</w:t>
      </w:r>
      <w:r w:rsidRPr="0057763C">
        <w:rPr>
          <w:color w:val="000000" w:themeColor="text1"/>
          <w:rtl/>
        </w:rPr>
        <w:t>. لذا سخن ما در انصراف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مطلق انصراف که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اول بود قبول ندار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که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دو واسطه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خورد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ادله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را نم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رد،</w:t>
      </w:r>
      <w:r w:rsidRPr="0057763C">
        <w:rPr>
          <w:color w:val="000000" w:themeColor="text1"/>
          <w:rtl/>
        </w:rPr>
        <w:t xml:space="preserve"> ادله انحصار به نقل بلاواسطه دارد.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. </w:t>
      </w:r>
    </w:p>
    <w:p w14:paraId="30D6DA48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اما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دوم که وسائط اگر کث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ره</w:t>
      </w:r>
      <w:r w:rsidRPr="0057763C">
        <w:rPr>
          <w:color w:val="000000" w:themeColor="text1"/>
          <w:rtl/>
        </w:rPr>
        <w:t xml:space="preserve"> شود،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تا پنج شش تا قابل قبول است مگر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که موضوع آن قدر اهم باشد که انصراف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جاد</w:t>
      </w:r>
      <w:r w:rsidRPr="0057763C">
        <w:rPr>
          <w:color w:val="000000" w:themeColor="text1"/>
          <w:rtl/>
        </w:rPr>
        <w:t xml:space="preserve"> بکند، اما واقعاً نسبت به آنجا که وسائط چند قرن بشود و شفاه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بخواهد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ثبت و ضبط بشود، بع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انصراف. </w:t>
      </w:r>
    </w:p>
    <w:p w14:paraId="3D80D76B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لذا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اول انصراف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نه. </w:t>
      </w:r>
    </w:p>
    <w:p w14:paraId="12D506DB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دوم انصراف قائل به تفص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هست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تا چند واسطه قابل قبول است و انصراف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اگر وسائط کث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ره</w:t>
      </w:r>
      <w:r w:rsidRPr="0057763C">
        <w:rPr>
          <w:color w:val="000000" w:themeColor="text1"/>
          <w:rtl/>
        </w:rPr>
        <w:t xml:space="preserve"> بشود و به حد ده تا برسد، انصراف در آنجا خال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وجه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. </w:t>
      </w:r>
    </w:p>
    <w:p w14:paraId="1174B104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اما</w:t>
      </w:r>
      <w:r w:rsidRPr="0057763C">
        <w:rPr>
          <w:color w:val="000000" w:themeColor="text1"/>
          <w:rtl/>
        </w:rPr>
        <w:t xml:space="preserve"> نکته‌ا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وجود دارد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است؛ </w:t>
      </w:r>
    </w:p>
    <w:p w14:paraId="44B7956F" w14:textId="2080FF51" w:rsidR="0057763C" w:rsidRPr="0057763C" w:rsidRDefault="0057763C" w:rsidP="00894DAE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اولاً</w:t>
      </w:r>
      <w:r w:rsidRPr="0057763C">
        <w:rPr>
          <w:color w:val="000000" w:themeColor="text1"/>
          <w:rtl/>
        </w:rPr>
        <w:t>: نبا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دوازده 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زده</w:t>
      </w:r>
      <w:r w:rsidRPr="0057763C">
        <w:rPr>
          <w:color w:val="000000" w:themeColor="text1"/>
          <w:rtl/>
        </w:rPr>
        <w:t xml:space="preserve"> قرن را بب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بلکه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را توجه کرد که از قرن چهار به بعد هر چه هست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است، لذا واسطه هم</w:t>
      </w:r>
      <w:r w:rsidR="00894DAE">
        <w:rPr>
          <w:rFonts w:hint="cs"/>
          <w:color w:val="000000" w:themeColor="text1"/>
          <w:rtl/>
        </w:rPr>
        <w:t>ا</w:t>
      </w:r>
      <w:r w:rsidR="00930DC4">
        <w:rPr>
          <w:color w:val="000000" w:themeColor="text1"/>
          <w:rtl/>
        </w:rPr>
        <w:t>ن</w:t>
      </w:r>
      <w:r w:rsidR="00894DAE">
        <w:rPr>
          <w:rFonts w:hint="cs"/>
          <w:color w:val="000000" w:themeColor="text1"/>
          <w:rtl/>
        </w:rPr>
        <w:t xml:space="preserve"> </w:t>
      </w:r>
      <w:r w:rsidR="00930DC4">
        <w:rPr>
          <w:color w:val="000000" w:themeColor="text1"/>
          <w:rtl/>
        </w:rPr>
        <w:t>چه</w:t>
      </w:r>
      <w:r w:rsidRPr="0057763C">
        <w:rPr>
          <w:color w:val="000000" w:themeColor="text1"/>
          <w:rtl/>
        </w:rPr>
        <w:t>ار پنج شش تا است که در روا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ات</w:t>
      </w:r>
      <w:r w:rsidRPr="0057763C">
        <w:rPr>
          <w:color w:val="000000" w:themeColor="text1"/>
          <w:rtl/>
        </w:rPr>
        <w:t xml:space="preserve"> آمده است. </w:t>
      </w:r>
    </w:p>
    <w:p w14:paraId="51EC98E4" w14:textId="299ED15D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ثان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اً</w:t>
      </w:r>
      <w:r w:rsidRPr="0057763C">
        <w:rPr>
          <w:color w:val="000000" w:themeColor="text1"/>
          <w:rtl/>
        </w:rPr>
        <w:t>: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در خود آن وسائط مضبوط در کتب اربعه و امثال آن، آنجا هم محل کلام است، </w:t>
      </w:r>
      <w:r w:rsidR="00894DAE">
        <w:rPr>
          <w:color w:val="000000" w:themeColor="text1"/>
          <w:rtl/>
        </w:rPr>
        <w:t>لااقل</w:t>
      </w:r>
      <w:r w:rsidRPr="0057763C">
        <w:rPr>
          <w:color w:val="000000" w:themeColor="text1"/>
          <w:rtl/>
        </w:rPr>
        <w:t xml:space="preserve"> بخش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آن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بوده است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در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درجه و طبقه‌ا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آن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color w:val="000000" w:themeColor="text1"/>
          <w:rtl/>
        </w:rPr>
        <w:t xml:space="preserve"> بوده است. </w:t>
      </w:r>
    </w:p>
    <w:p w14:paraId="7CB24D4C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از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طرف آن جمع‌بند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بود که ما هست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 کتاب‌ها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موجود، با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وجوه به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مراجعه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م؛</w:t>
      </w:r>
      <w:r w:rsidRPr="0057763C">
        <w:rPr>
          <w:color w:val="000000" w:themeColor="text1"/>
          <w:rtl/>
        </w:rPr>
        <w:t xml:space="preserve"> </w:t>
      </w:r>
    </w:p>
    <w:p w14:paraId="5F4C6115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>۱-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اخبار مع الواسطه 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حد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قابل قبول است شامل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</w:t>
      </w:r>
      <w:r w:rsidRPr="0057763C">
        <w:rPr>
          <w:color w:val="000000" w:themeColor="text1"/>
          <w:rtl/>
        </w:rPr>
        <w:t xml:space="preserve"> و ادله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را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</w:t>
      </w:r>
      <w:r w:rsidRPr="0057763C">
        <w:rPr>
          <w:color w:val="000000" w:themeColor="text1"/>
          <w:rtl/>
        </w:rPr>
        <w:t xml:space="preserve"> </w:t>
      </w:r>
    </w:p>
    <w:p w14:paraId="103541DE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 xml:space="preserve">۲-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اشکالات عقل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ما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 نتوانست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حل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م،</w:t>
      </w:r>
      <w:r w:rsidRPr="0057763C">
        <w:rPr>
          <w:color w:val="000000" w:themeColor="text1"/>
          <w:rtl/>
        </w:rPr>
        <w:t xml:space="preserve"> به سمت انسداد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رو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. </w:t>
      </w:r>
    </w:p>
    <w:p w14:paraId="662C8FF4" w14:textId="27AF2BA2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color w:val="000000" w:themeColor="text1"/>
          <w:rtl/>
        </w:rPr>
        <w:t xml:space="preserve">۳-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بخش عمده‌ا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ظن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مطمئن الصدور است. به شکل کتاب و 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وع</w:t>
      </w:r>
      <w:r w:rsidRPr="0057763C">
        <w:rPr>
          <w:color w:val="000000" w:themeColor="text1"/>
          <w:rtl/>
        </w:rPr>
        <w:t xml:space="preserve"> و قطع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بودن آن </w:t>
      </w:r>
      <w:r w:rsidR="00894DAE">
        <w:rPr>
          <w:color w:val="000000" w:themeColor="text1"/>
          <w:rtl/>
        </w:rPr>
        <w:t>کتاب‌ها</w:t>
      </w:r>
      <w:r w:rsidRPr="0057763C">
        <w:rPr>
          <w:color w:val="000000" w:themeColor="text1"/>
          <w:rtl/>
        </w:rPr>
        <w:t xml:space="preserve">. </w:t>
      </w:r>
    </w:p>
    <w:p w14:paraId="569B6738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راه</w:t>
      </w:r>
      <w:r w:rsidRPr="0057763C">
        <w:rPr>
          <w:color w:val="000000" w:themeColor="text1"/>
          <w:rtl/>
        </w:rPr>
        <w:t xml:space="preserve"> سوم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بگو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همه آن اصول اربعمائه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color w:val="000000" w:themeColor="text1"/>
          <w:rtl/>
        </w:rPr>
        <w:t xml:space="preserve"> بوده است و بعد کتب اربعه متخذ از آن‌ها اطم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نان</w:t>
      </w:r>
      <w:r w:rsidRPr="0057763C">
        <w:rPr>
          <w:color w:val="000000" w:themeColor="text1"/>
          <w:rtl/>
        </w:rPr>
        <w:t xml:space="preserve"> است. </w:t>
      </w:r>
    </w:p>
    <w:p w14:paraId="22D3B88C" w14:textId="41342722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اما</w:t>
      </w:r>
      <w:r w:rsidRPr="0057763C">
        <w:rPr>
          <w:color w:val="000000" w:themeColor="text1"/>
          <w:rtl/>
        </w:rPr>
        <w:t xml:space="preserve"> اگر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بخش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آن‌ها </w:t>
      </w:r>
      <w:r w:rsidR="00B127B0">
        <w:rPr>
          <w:color w:val="000000" w:themeColor="text1"/>
          <w:rtl/>
        </w:rPr>
        <w:t>این‌طور</w:t>
      </w:r>
      <w:r w:rsidRPr="0057763C">
        <w:rPr>
          <w:color w:val="000000" w:themeColor="text1"/>
          <w:rtl/>
        </w:rPr>
        <w:t xml:space="preserve"> است، آن وقت آن امتزاج آن که مطمئن الصدور است با غ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آن اختلال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جاد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. </w:t>
      </w:r>
    </w:p>
    <w:p w14:paraId="2F5B873C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روش‌ها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شود که مطمئن الصدور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بشود که راه‌ها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وجود دارد. </w:t>
      </w:r>
    </w:p>
    <w:p w14:paraId="655FE15C" w14:textId="1324743B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اگر در جا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به راه روشن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رس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ده</w:t>
      </w:r>
      <w:r w:rsidRPr="0057763C">
        <w:rPr>
          <w:color w:val="000000" w:themeColor="text1"/>
          <w:rtl/>
        </w:rPr>
        <w:t xml:space="preserve"> شد، قابل اعتماد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و به انسداد </w:t>
      </w:r>
      <w:r w:rsidR="00894DAE">
        <w:rPr>
          <w:color w:val="000000" w:themeColor="text1"/>
          <w:rtl/>
        </w:rPr>
        <w:t>برمی‌گردد</w:t>
      </w:r>
      <w:r w:rsidRPr="0057763C">
        <w:rPr>
          <w:color w:val="000000" w:themeColor="text1"/>
          <w:rtl/>
        </w:rPr>
        <w:t xml:space="preserve">. </w:t>
      </w:r>
    </w:p>
    <w:p w14:paraId="2A557B16" w14:textId="06648C40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داستان انصراف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بود که در کلمات مرحوم 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خ</w:t>
      </w:r>
      <w:r w:rsidRPr="0057763C">
        <w:rPr>
          <w:color w:val="000000" w:themeColor="text1"/>
          <w:rtl/>
        </w:rPr>
        <w:t xml:space="preserve"> </w:t>
      </w:r>
      <w:r w:rsidR="00894DAE">
        <w:rPr>
          <w:color w:val="000000" w:themeColor="text1"/>
          <w:rtl/>
        </w:rPr>
        <w:t>اجمالاً</w:t>
      </w:r>
      <w:r w:rsidRPr="0057763C">
        <w:rPr>
          <w:color w:val="000000" w:themeColor="text1"/>
          <w:rtl/>
        </w:rPr>
        <w:t xml:space="preserve"> تعرض شده بود و در کتب بعد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مثل کفا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ه</w:t>
      </w:r>
      <w:r w:rsidRPr="0057763C">
        <w:rPr>
          <w:color w:val="000000" w:themeColor="text1"/>
          <w:rtl/>
        </w:rPr>
        <w:t xml:space="preserve"> </w:t>
      </w:r>
      <w:r w:rsidR="00B127B0">
        <w:rPr>
          <w:color w:val="000000" w:themeColor="text1"/>
          <w:rtl/>
        </w:rPr>
        <w:t>اصلاً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امده</w:t>
      </w:r>
      <w:r w:rsidRPr="0057763C">
        <w:rPr>
          <w:color w:val="000000" w:themeColor="text1"/>
          <w:rtl/>
        </w:rPr>
        <w:t xml:space="preserve"> است و آقا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خو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</w:t>
      </w:r>
      <w:r w:rsidR="00B127B0">
        <w:rPr>
          <w:color w:val="000000" w:themeColor="text1"/>
          <w:rtl/>
        </w:rPr>
        <w:t>اصلاً</w:t>
      </w:r>
      <w:r w:rsidRPr="0057763C">
        <w:rPr>
          <w:color w:val="000000" w:themeColor="text1"/>
          <w:rtl/>
        </w:rPr>
        <w:t xml:space="preserve"> متعرض نشده‌اند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نکات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داشت که به نظرم ارزش طرح داشت. </w:t>
      </w:r>
    </w:p>
    <w:p w14:paraId="2C5FCDB7" w14:textId="77777777" w:rsidR="0057763C" w:rsidRPr="0057763C" w:rsidRDefault="0057763C" w:rsidP="0057763C">
      <w:pPr>
        <w:pStyle w:val="Heading1"/>
        <w:rPr>
          <w:rtl/>
        </w:rPr>
      </w:pPr>
      <w:bookmarkStart w:id="10" w:name="_Toc208850910"/>
      <w:r w:rsidRPr="0057763C">
        <w:rPr>
          <w:rFonts w:hint="eastAsia"/>
          <w:rtl/>
        </w:rPr>
        <w:t>اشکال</w:t>
      </w:r>
      <w:r w:rsidRPr="0057763C">
        <w:rPr>
          <w:rtl/>
        </w:rPr>
        <w:t xml:space="preserve"> دوم</w:t>
      </w:r>
      <w:bookmarkEnd w:id="10"/>
    </w:p>
    <w:p w14:paraId="7263AD55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که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از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ر‌ها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اشکال عقل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در شمول اطلاقات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خبر نسبت به خبر مع الواسطه است،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به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شکل مواجه با مشکل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که اتحاد حکم با موضوع در رتبه پد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اگر بخواه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شمول اخبار را نسبت به اخبار مع الواسطه بپذ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. </w:t>
      </w:r>
    </w:p>
    <w:p w14:paraId="74FD9D7F" w14:textId="77777777" w:rsidR="0057763C" w:rsidRPr="0057763C" w:rsidRDefault="0057763C" w:rsidP="0057763C">
      <w:pPr>
        <w:pStyle w:val="Heading1"/>
        <w:rPr>
          <w:rtl/>
        </w:rPr>
      </w:pPr>
      <w:bookmarkStart w:id="11" w:name="_Toc208850911"/>
      <w:r w:rsidRPr="0057763C">
        <w:rPr>
          <w:rFonts w:hint="eastAsia"/>
          <w:rtl/>
        </w:rPr>
        <w:t>چند</w:t>
      </w:r>
      <w:r w:rsidRPr="0057763C">
        <w:rPr>
          <w:rtl/>
        </w:rPr>
        <w:t xml:space="preserve"> نکته مقدمات</w:t>
      </w:r>
      <w:r w:rsidRPr="0057763C">
        <w:rPr>
          <w:rFonts w:hint="cs"/>
          <w:rtl/>
        </w:rPr>
        <w:t>ی</w:t>
      </w:r>
      <w:bookmarkEnd w:id="11"/>
    </w:p>
    <w:p w14:paraId="409008A6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چند</w:t>
      </w:r>
      <w:r w:rsidRPr="0057763C">
        <w:rPr>
          <w:color w:val="000000" w:themeColor="text1"/>
          <w:rtl/>
        </w:rPr>
        <w:t xml:space="preserve"> نکته قبل از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اشکال دوم و اول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اشکال عقل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عرض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کنم</w:t>
      </w:r>
      <w:r w:rsidRPr="0057763C">
        <w:rPr>
          <w:color w:val="000000" w:themeColor="text1"/>
          <w:rtl/>
        </w:rPr>
        <w:t xml:space="preserve"> و بعد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را اشاره خواهم کرد. </w:t>
      </w:r>
    </w:p>
    <w:p w14:paraId="70A8975A" w14:textId="77777777" w:rsidR="0057763C" w:rsidRPr="0057763C" w:rsidRDefault="0057763C" w:rsidP="0057763C">
      <w:pPr>
        <w:pStyle w:val="Heading2"/>
        <w:rPr>
          <w:rtl/>
        </w:rPr>
      </w:pPr>
      <w:bookmarkStart w:id="12" w:name="_Toc208850912"/>
      <w:r w:rsidRPr="0057763C">
        <w:rPr>
          <w:rFonts w:hint="eastAsia"/>
          <w:rtl/>
        </w:rPr>
        <w:t>مقدمه</w:t>
      </w:r>
      <w:r w:rsidRPr="0057763C">
        <w:rPr>
          <w:rtl/>
        </w:rPr>
        <w:t xml:space="preserve"> اول</w:t>
      </w:r>
      <w:bookmarkEnd w:id="12"/>
    </w:p>
    <w:p w14:paraId="0EC349BD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رتبه موضوع و حکم، رتبه واحده در منظر منطق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از نظر منطق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،</w:t>
      </w:r>
      <w:r w:rsidRPr="0057763C">
        <w:rPr>
          <w:color w:val="000000" w:themeColor="text1"/>
          <w:rtl/>
        </w:rPr>
        <w:t xml:space="preserve"> موضوع تقدم رتب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بر حکم دارد. </w:t>
      </w:r>
    </w:p>
    <w:p w14:paraId="74F09CD1" w14:textId="3D6AB945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گفته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</w:t>
      </w:r>
      <w:r w:rsidRPr="0057763C">
        <w:rPr>
          <w:color w:val="000000" w:themeColor="text1"/>
          <w:rtl/>
        </w:rPr>
        <w:t xml:space="preserve"> اکرم العالم، عالم را مفروض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رد،</w:t>
      </w:r>
      <w:r w:rsidRPr="0057763C">
        <w:rPr>
          <w:color w:val="000000" w:themeColor="text1"/>
          <w:rtl/>
        </w:rPr>
        <w:t xml:space="preserve"> وجوب اکرام را بر آن بار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کند،</w:t>
      </w:r>
      <w:r w:rsidRPr="0057763C">
        <w:rPr>
          <w:color w:val="000000" w:themeColor="text1"/>
          <w:rtl/>
        </w:rPr>
        <w:t xml:space="preserve"> حکم </w:t>
      </w:r>
      <w:r w:rsidR="00894DAE">
        <w:rPr>
          <w:color w:val="000000" w:themeColor="text1"/>
          <w:rtl/>
        </w:rPr>
        <w:t>متأخر</w:t>
      </w:r>
      <w:r w:rsidRPr="0057763C">
        <w:rPr>
          <w:color w:val="000000" w:themeColor="text1"/>
          <w:rtl/>
        </w:rPr>
        <w:t xml:space="preserve"> از موضوع است رتبتاً چه در گزاره‌ها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اخبار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دٌ</w:t>
      </w:r>
      <w:r w:rsidRPr="0057763C">
        <w:rPr>
          <w:color w:val="000000" w:themeColor="text1"/>
          <w:rtl/>
        </w:rPr>
        <w:t xml:space="preserve"> قائمٌ، آن قاعده منطق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 فلسف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فرع وجود موضوع است. ثبوت شئ لشئ فرع ثبوت الموضوع است.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همان 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که در قضا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اخبار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وجود دارد، 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در گزار</w:t>
      </w:r>
      <w:r w:rsidR="00FE3552">
        <w:rPr>
          <w:rFonts w:hint="cs"/>
          <w:color w:val="000000" w:themeColor="text1"/>
          <w:rtl/>
        </w:rPr>
        <w:t>ه‌</w:t>
      </w:r>
      <w:r w:rsidRPr="0057763C">
        <w:rPr>
          <w:color w:val="000000" w:themeColor="text1"/>
          <w:rtl/>
        </w:rPr>
        <w:t>ها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انشائ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هست که حکم، رتبتاً </w:t>
      </w:r>
      <w:r w:rsidR="00894DAE">
        <w:rPr>
          <w:color w:val="000000" w:themeColor="text1"/>
          <w:rtl/>
        </w:rPr>
        <w:t>متأخر</w:t>
      </w:r>
      <w:r w:rsidRPr="0057763C">
        <w:rPr>
          <w:color w:val="000000" w:themeColor="text1"/>
          <w:rtl/>
        </w:rPr>
        <w:t xml:space="preserve"> از موضوع است البته در مثل الخمر حرامٌ آنجا خمر وجود دارد و حرمت آمده است. </w:t>
      </w:r>
    </w:p>
    <w:p w14:paraId="4DBCF0DE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در</w:t>
      </w:r>
      <w:r w:rsidRPr="0057763C">
        <w:rPr>
          <w:color w:val="000000" w:themeColor="text1"/>
          <w:rtl/>
        </w:rPr>
        <w:t xml:space="preserve"> اکرم العالم، دو سه مرحله دارد، وجوب رو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اکرام آمده است و اکرام هم متعلق به عالم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</w:t>
      </w:r>
      <w:r w:rsidRPr="0057763C">
        <w:rPr>
          <w:color w:val="000000" w:themeColor="text1"/>
          <w:rtl/>
        </w:rPr>
        <w:t xml:space="preserve"> و عالم تقدم بر وجوب دارد در دو مرحله و اکرام تقدم دارد در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مرحله. </w:t>
      </w:r>
    </w:p>
    <w:p w14:paraId="647140B3" w14:textId="6C89D90E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در</w:t>
      </w:r>
      <w:r w:rsidRPr="0057763C">
        <w:rPr>
          <w:color w:val="000000" w:themeColor="text1"/>
          <w:rtl/>
        </w:rPr>
        <w:t xml:space="preserve"> هر صورت موضوع و متعلق در احکام، تقدم رتب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در موضوع دارد. لذا فعل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حکم متوقف بر فعل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موضوع است،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موضوع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موجود باشد تا حکم وجود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بکند. زماناً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نها</w:t>
      </w:r>
      <w:r w:rsidRPr="0057763C">
        <w:rPr>
          <w:color w:val="000000" w:themeColor="text1"/>
          <w:rtl/>
        </w:rPr>
        <w:t xml:space="preserve"> </w:t>
      </w:r>
      <w:r w:rsidR="00FE3552">
        <w:rPr>
          <w:color w:val="000000" w:themeColor="text1"/>
          <w:rtl/>
        </w:rPr>
        <w:t>هم‌زمان</w:t>
      </w:r>
      <w:r w:rsidRPr="0057763C">
        <w:rPr>
          <w:color w:val="000000" w:themeColor="text1"/>
          <w:rtl/>
        </w:rPr>
        <w:t xml:space="preserve"> هستند، اما تقدم رتب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دارد، اول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باشد تا 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ام</w:t>
      </w:r>
      <w:r w:rsidRPr="0057763C">
        <w:rPr>
          <w:color w:val="000000" w:themeColor="text1"/>
          <w:rtl/>
        </w:rPr>
        <w:t xml:space="preserve"> تحقق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بکند. اول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خمر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باشد رت</w:t>
      </w:r>
      <w:r w:rsidRPr="0057763C">
        <w:rPr>
          <w:rFonts w:hint="eastAsia"/>
          <w:color w:val="000000" w:themeColor="text1"/>
          <w:rtl/>
        </w:rPr>
        <w:t>بتاً</w:t>
      </w:r>
      <w:r w:rsidRPr="0057763C">
        <w:rPr>
          <w:color w:val="000000" w:themeColor="text1"/>
          <w:rtl/>
        </w:rPr>
        <w:t xml:space="preserve"> تا حکم به حرمت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. </w:t>
      </w:r>
    </w:p>
    <w:p w14:paraId="67CBFAE0" w14:textId="77777777" w:rsidR="0057763C" w:rsidRPr="0057763C" w:rsidRDefault="0057763C" w:rsidP="0057763C">
      <w:pPr>
        <w:pStyle w:val="Heading2"/>
        <w:rPr>
          <w:rtl/>
        </w:rPr>
      </w:pPr>
      <w:bookmarkStart w:id="13" w:name="_Toc208850913"/>
      <w:r w:rsidRPr="0057763C">
        <w:rPr>
          <w:rFonts w:hint="eastAsia"/>
          <w:rtl/>
        </w:rPr>
        <w:t>مقدمه</w:t>
      </w:r>
      <w:r w:rsidRPr="0057763C">
        <w:rPr>
          <w:rtl/>
        </w:rPr>
        <w:t xml:space="preserve"> دوم</w:t>
      </w:r>
      <w:bookmarkEnd w:id="13"/>
    </w:p>
    <w:p w14:paraId="17645A24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دل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جعل حکم و جعل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خبر واحد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دل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است، در مقام جعل و حکم مجعول با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حکم واحد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مواجه هست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و آن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خبر واحدٍ حجةٌ، صدق العادل،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حکم واحد است، چند حکم وجود ندارد. در مقام جعل و مجعول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حکم است. </w:t>
      </w:r>
    </w:p>
    <w:p w14:paraId="7FE2C6BB" w14:textId="77777777" w:rsidR="0057763C" w:rsidRPr="0057763C" w:rsidRDefault="0057763C" w:rsidP="0057763C">
      <w:pPr>
        <w:pStyle w:val="Heading2"/>
        <w:rPr>
          <w:rtl/>
        </w:rPr>
      </w:pPr>
      <w:bookmarkStart w:id="14" w:name="_Toc208850914"/>
      <w:r w:rsidRPr="0057763C">
        <w:rPr>
          <w:rFonts w:hint="eastAsia"/>
          <w:rtl/>
        </w:rPr>
        <w:t>مقدمه</w:t>
      </w:r>
      <w:r w:rsidRPr="0057763C">
        <w:rPr>
          <w:rtl/>
        </w:rPr>
        <w:t xml:space="preserve"> سوم</w:t>
      </w:r>
      <w:bookmarkEnd w:id="14"/>
    </w:p>
    <w:p w14:paraId="39EEE1DB" w14:textId="7226602F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تعبد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متوقف بر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است.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هم سکه 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ج</w:t>
      </w:r>
      <w:r w:rsidRPr="0057763C">
        <w:rPr>
          <w:color w:val="000000" w:themeColor="text1"/>
          <w:rtl/>
        </w:rPr>
        <w:t xml:space="preserve"> است که جا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color w:val="000000" w:themeColor="text1"/>
          <w:rtl/>
        </w:rPr>
        <w:t xml:space="preserve"> که شارع تعبد به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کند،</w:t>
      </w:r>
      <w:r w:rsidRPr="0057763C">
        <w:rPr>
          <w:color w:val="000000" w:themeColor="text1"/>
          <w:rtl/>
        </w:rPr>
        <w:t xml:space="preserve"> او اثر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را </w:t>
      </w:r>
      <w:r w:rsidR="00FE3552">
        <w:rPr>
          <w:color w:val="000000" w:themeColor="text1"/>
          <w:rtl/>
        </w:rPr>
        <w:t>مدنظر</w:t>
      </w:r>
      <w:r w:rsidRPr="0057763C">
        <w:rPr>
          <w:color w:val="000000" w:themeColor="text1"/>
          <w:rtl/>
        </w:rPr>
        <w:t xml:space="preserve"> قرار داده است و جعل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و الا اگر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او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الان باران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ه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چ</w:t>
      </w:r>
      <w:r w:rsidRPr="0057763C">
        <w:rPr>
          <w:color w:val="000000" w:themeColor="text1"/>
          <w:rtl/>
        </w:rPr>
        <w:t xml:space="preserve"> ربط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به شارع نداشته باشد، معقول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 که شارع ب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من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را حجت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دانم</w:t>
      </w:r>
      <w:r w:rsidRPr="0057763C">
        <w:rPr>
          <w:color w:val="000000" w:themeColor="text1"/>
          <w:rtl/>
        </w:rPr>
        <w:t xml:space="preserve">. </w:t>
      </w:r>
    </w:p>
    <w:p w14:paraId="1C5B5405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جعل</w:t>
      </w:r>
      <w:r w:rsidRPr="0057763C">
        <w:rPr>
          <w:color w:val="000000" w:themeColor="text1"/>
          <w:rtl/>
        </w:rPr>
        <w:t xml:space="preserve"> طر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ت،</w:t>
      </w:r>
      <w:r w:rsidRPr="0057763C">
        <w:rPr>
          <w:color w:val="000000" w:themeColor="text1"/>
          <w:rtl/>
        </w:rPr>
        <w:t xml:space="preserve"> به نحو تعبد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متوقف بر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است که اثر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داشته باشد، </w:t>
      </w:r>
    </w:p>
    <w:p w14:paraId="76B305E6" w14:textId="77777777" w:rsidR="0057763C" w:rsidRPr="0057763C" w:rsidRDefault="0057763C" w:rsidP="0057763C">
      <w:pPr>
        <w:pStyle w:val="Heading1"/>
        <w:rPr>
          <w:rtl/>
        </w:rPr>
      </w:pPr>
      <w:bookmarkStart w:id="15" w:name="_Toc208850915"/>
      <w:r w:rsidRPr="0057763C">
        <w:rPr>
          <w:rFonts w:hint="eastAsia"/>
          <w:rtl/>
        </w:rPr>
        <w:t>تقر</w:t>
      </w:r>
      <w:r w:rsidRPr="0057763C">
        <w:rPr>
          <w:rFonts w:hint="cs"/>
          <w:rtl/>
        </w:rPr>
        <w:t>ی</w:t>
      </w:r>
      <w:r w:rsidRPr="0057763C">
        <w:rPr>
          <w:rFonts w:hint="eastAsia"/>
          <w:rtl/>
        </w:rPr>
        <w:t>ر</w:t>
      </w:r>
      <w:r w:rsidRPr="0057763C">
        <w:rPr>
          <w:rtl/>
        </w:rPr>
        <w:t xml:space="preserve"> بحث</w:t>
      </w:r>
      <w:bookmarkEnd w:id="15"/>
      <w:r w:rsidRPr="0057763C">
        <w:rPr>
          <w:rtl/>
        </w:rPr>
        <w:t xml:space="preserve"> </w:t>
      </w:r>
    </w:p>
    <w:p w14:paraId="4CF650B3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اسام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واسطه‌ها را در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کتاب‌ها هر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انتخاب کرده است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فرض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 بعض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واقع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،</w:t>
      </w:r>
      <w:r w:rsidRPr="0057763C">
        <w:rPr>
          <w:color w:val="000000" w:themeColor="text1"/>
          <w:rtl/>
        </w:rPr>
        <w:t xml:space="preserve"> ما فرض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. </w:t>
      </w:r>
    </w:p>
    <w:p w14:paraId="2082BE84" w14:textId="7CC6F9C8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از بکر از عمرو از امام، آنکه من از او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شنوم،</w:t>
      </w:r>
      <w:r w:rsidRPr="0057763C">
        <w:rPr>
          <w:color w:val="000000" w:themeColor="text1"/>
          <w:rtl/>
        </w:rPr>
        <w:t xml:space="preserve">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است،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عمرو گفت و عمرو هم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بکر گفت، بکر هم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امام </w:t>
      </w:r>
      <w:r w:rsidR="00FE3552">
        <w:rPr>
          <w:color w:val="000000" w:themeColor="text1"/>
          <w:rtl/>
        </w:rPr>
        <w:t>این‌جور</w:t>
      </w:r>
      <w:r w:rsidRPr="0057763C">
        <w:rPr>
          <w:color w:val="000000" w:themeColor="text1"/>
          <w:rtl/>
        </w:rPr>
        <w:t xml:space="preserve"> فرمود. </w:t>
      </w:r>
    </w:p>
    <w:p w14:paraId="52D39F79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آن</w:t>
      </w:r>
      <w:r w:rsidRPr="0057763C">
        <w:rPr>
          <w:color w:val="000000" w:themeColor="text1"/>
          <w:rtl/>
        </w:rPr>
        <w:t xml:space="preserve"> کس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در صدر سلسله قرار گرفته است از امام نقل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و حرف او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دارد؛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امام فرمود صل صلاة الجمعه. </w:t>
      </w:r>
    </w:p>
    <w:p w14:paraId="1B99D6C7" w14:textId="7C592FB3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اما</w:t>
      </w:r>
      <w:r w:rsidRPr="0057763C">
        <w:rPr>
          <w:color w:val="000000" w:themeColor="text1"/>
          <w:rtl/>
        </w:rPr>
        <w:t xml:space="preserve"> حرف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بعد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ها</w:t>
      </w:r>
      <w:r w:rsidRPr="0057763C">
        <w:rPr>
          <w:color w:val="000000" w:themeColor="text1"/>
          <w:rtl/>
        </w:rPr>
        <w:t xml:space="preserve"> مستق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م،</w:t>
      </w:r>
      <w:r w:rsidRPr="0057763C">
        <w:rPr>
          <w:color w:val="000000" w:themeColor="text1"/>
          <w:rtl/>
        </w:rPr>
        <w:t xml:space="preserve">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ندارد چون فقط عمرو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که امام فرمود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حکم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است، اما بکر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قال عمرو که </w:t>
      </w:r>
      <w:r w:rsidR="00FE3552">
        <w:rPr>
          <w:color w:val="000000" w:themeColor="text1"/>
          <w:rtl/>
        </w:rPr>
        <w:t>این‌جوری</w:t>
      </w:r>
      <w:r w:rsidRPr="0057763C">
        <w:rPr>
          <w:color w:val="000000" w:themeColor="text1"/>
          <w:rtl/>
        </w:rPr>
        <w:t>.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هم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قال بکر که قال عمرو، </w:t>
      </w:r>
      <w:r w:rsidR="00FE3552">
        <w:rPr>
          <w:color w:val="000000" w:themeColor="text1"/>
          <w:rtl/>
        </w:rPr>
        <w:t>مقول‌قول</w:t>
      </w:r>
      <w:r w:rsidRPr="0057763C">
        <w:rPr>
          <w:color w:val="000000" w:themeColor="text1"/>
          <w:rtl/>
        </w:rPr>
        <w:t xml:space="preserve"> و خبر مستفاد از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آخر سلسله مستق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حکم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نه خبر بکر و نه خبر عمرو مستق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حکم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او خبر داد از خبر که آن به حکم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رسد</w:t>
      </w:r>
      <w:r w:rsidRPr="0057763C">
        <w:rPr>
          <w:color w:val="000000" w:themeColor="text1"/>
          <w:rtl/>
        </w:rPr>
        <w:t xml:space="preserve">. </w:t>
      </w:r>
    </w:p>
    <w:p w14:paraId="77D14065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مفاد</w:t>
      </w:r>
      <w:r w:rsidRPr="0057763C">
        <w:rPr>
          <w:color w:val="000000" w:themeColor="text1"/>
          <w:rtl/>
        </w:rPr>
        <w:t xml:space="preserve"> اول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ه</w:t>
      </w:r>
      <w:r w:rsidRPr="0057763C">
        <w:rPr>
          <w:color w:val="000000" w:themeColor="text1"/>
          <w:rtl/>
        </w:rPr>
        <w:t xml:space="preserve"> حرف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ست؟</w:t>
      </w:r>
      <w:r w:rsidRPr="0057763C">
        <w:rPr>
          <w:color w:val="000000" w:themeColor="text1"/>
          <w:rtl/>
        </w:rPr>
        <w:t xml:space="preserve"> خبر بکر است،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مستق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خبر بکر چه زمان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کند؟</w:t>
      </w:r>
      <w:r w:rsidRPr="0057763C">
        <w:rPr>
          <w:color w:val="000000" w:themeColor="text1"/>
          <w:rtl/>
        </w:rPr>
        <w:t xml:space="preserve">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خبر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چون تعبد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است. </w:t>
      </w:r>
    </w:p>
    <w:p w14:paraId="31A0540F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که حجت باشد،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خبر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حجت شد، آن هم اثر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کند،</w:t>
      </w:r>
      <w:r w:rsidRPr="0057763C">
        <w:rPr>
          <w:color w:val="000000" w:themeColor="text1"/>
          <w:rtl/>
        </w:rPr>
        <w:t xml:space="preserve"> اثر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که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باشد و حج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ت</w:t>
      </w:r>
      <w:r w:rsidRPr="0057763C">
        <w:rPr>
          <w:color w:val="000000" w:themeColor="text1"/>
          <w:rtl/>
        </w:rPr>
        <w:t xml:space="preserve"> هم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</w:t>
      </w:r>
      <w:r w:rsidRPr="0057763C">
        <w:rPr>
          <w:color w:val="000000" w:themeColor="text1"/>
          <w:rtl/>
        </w:rPr>
        <w:t xml:space="preserve"> که دل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جار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بشود، </w:t>
      </w:r>
    </w:p>
    <w:p w14:paraId="6EC5968B" w14:textId="11E29CD2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برا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دل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ل</w:t>
      </w:r>
      <w:r w:rsidRPr="0057763C">
        <w:rPr>
          <w:color w:val="000000" w:themeColor="text1"/>
          <w:rtl/>
        </w:rPr>
        <w:t xml:space="preserve"> صدق العادل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خبر الواحد حجة را رو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واسطه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اده</w:t>
      </w:r>
      <w:r w:rsidRPr="0057763C">
        <w:rPr>
          <w:color w:val="000000" w:themeColor="text1"/>
          <w:rtl/>
        </w:rPr>
        <w:t xml:space="preserve">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</w:t>
      </w:r>
      <w:r w:rsidR="00FE3552">
        <w:rPr>
          <w:color w:val="000000" w:themeColor="text1"/>
          <w:rtl/>
        </w:rPr>
        <w:t>هم‌زمان</w:t>
      </w:r>
      <w:r w:rsidRPr="0057763C">
        <w:rPr>
          <w:color w:val="000000" w:themeColor="text1"/>
          <w:rtl/>
        </w:rPr>
        <w:t xml:space="preserve"> صدق العادل هم باشد و الا موضوع ثمره و اثر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ندارد. </w:t>
      </w:r>
    </w:p>
    <w:p w14:paraId="2D2D3D32" w14:textId="48875FA5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پ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که صدق العادل باشد،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صدق العادل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</w:t>
      </w:r>
      <w:r w:rsidR="00FE3552">
        <w:rPr>
          <w:color w:val="000000" w:themeColor="text1"/>
          <w:rtl/>
        </w:rPr>
        <w:t>هم‌زمان</w:t>
      </w:r>
      <w:r w:rsidRPr="0057763C">
        <w:rPr>
          <w:color w:val="000000" w:themeColor="text1"/>
          <w:rtl/>
        </w:rPr>
        <w:t xml:space="preserve"> در موضوع باشد تا صدق العادل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د،</w:t>
      </w:r>
      <w:r w:rsidRPr="0057763C">
        <w:rPr>
          <w:color w:val="000000" w:themeColor="text1"/>
          <w:rtl/>
        </w:rPr>
        <w:t xml:space="preserve"> بدون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نکه</w:t>
      </w:r>
      <w:r w:rsidRPr="0057763C">
        <w:rPr>
          <w:color w:val="000000" w:themeColor="text1"/>
          <w:rtl/>
        </w:rPr>
        <w:t xml:space="preserve"> صدق العادل و خبر الواحد حجة داشته باش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د،</w:t>
      </w:r>
      <w:r w:rsidRPr="0057763C">
        <w:rPr>
          <w:color w:val="000000" w:themeColor="text1"/>
          <w:rtl/>
        </w:rPr>
        <w:t xml:space="preserve"> نم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توان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خبر واحد را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جار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. </w:t>
      </w:r>
    </w:p>
    <w:p w14:paraId="3B9173D1" w14:textId="517FB7C6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دو</w:t>
      </w:r>
      <w:r w:rsidRPr="0057763C">
        <w:rPr>
          <w:color w:val="000000" w:themeColor="text1"/>
          <w:rtl/>
        </w:rPr>
        <w:t xml:space="preserve"> خبر واحد حجة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ست،</w:t>
      </w:r>
      <w:r w:rsidRPr="0057763C">
        <w:rPr>
          <w:color w:val="000000" w:themeColor="text1"/>
          <w:rtl/>
        </w:rPr>
        <w:t xml:space="preserve"> در مقدمه گفت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م،</w:t>
      </w:r>
      <w:r w:rsidRPr="0057763C">
        <w:rPr>
          <w:color w:val="000000" w:themeColor="text1"/>
          <w:rtl/>
        </w:rPr>
        <w:t xml:space="preserve">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قض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ه</w:t>
      </w:r>
      <w:r w:rsidRPr="0057763C">
        <w:rPr>
          <w:color w:val="000000" w:themeColor="text1"/>
          <w:rtl/>
        </w:rPr>
        <w:t xml:space="preserve"> هست، خبر واحد حجة،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خواهد</w:t>
      </w:r>
      <w:r w:rsidRPr="0057763C">
        <w:rPr>
          <w:color w:val="000000" w:themeColor="text1"/>
          <w:rtl/>
        </w:rPr>
        <w:t xml:space="preserve"> خبر ز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را حجت بکند،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</w:t>
      </w:r>
      <w:r w:rsidR="00FE3552">
        <w:rPr>
          <w:color w:val="000000" w:themeColor="text1"/>
          <w:rtl/>
        </w:rPr>
        <w:t>هم‌زمان</w:t>
      </w:r>
      <w:r w:rsidRPr="0057763C">
        <w:rPr>
          <w:color w:val="000000" w:themeColor="text1"/>
          <w:rtl/>
        </w:rPr>
        <w:t xml:space="preserve"> با آن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در خبر آن باشد و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متوقف بر آن است که صدق العادل باشد. </w:t>
      </w:r>
    </w:p>
    <w:p w14:paraId="5614EBCC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پس</w:t>
      </w:r>
      <w:r w:rsidRPr="0057763C">
        <w:rPr>
          <w:color w:val="000000" w:themeColor="text1"/>
          <w:rtl/>
        </w:rPr>
        <w:t xml:space="preserve"> صدق العادل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تا صدق العادل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د،</w:t>
      </w:r>
      <w:r w:rsidRPr="0057763C">
        <w:rPr>
          <w:color w:val="000000" w:themeColor="text1"/>
          <w:rtl/>
        </w:rPr>
        <w:t xml:space="preserve"> خبر الواحد حجة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که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داشته باشد و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که خبر الواحد حجة آنجا داشته باشد. </w:t>
      </w:r>
    </w:p>
    <w:p w14:paraId="7BA6C6E6" w14:textId="1B1B0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پس</w:t>
      </w:r>
      <w:r w:rsidRPr="0057763C">
        <w:rPr>
          <w:color w:val="000000" w:themeColor="text1"/>
          <w:rtl/>
        </w:rPr>
        <w:t xml:space="preserve"> </w:t>
      </w:r>
      <w:r w:rsidR="00FE3552">
        <w:rPr>
          <w:color w:val="000000" w:themeColor="text1"/>
          <w:rtl/>
        </w:rPr>
        <w:t>هم‌زمان</w:t>
      </w:r>
      <w:r w:rsidRPr="0057763C">
        <w:rPr>
          <w:color w:val="000000" w:themeColor="text1"/>
          <w:rtl/>
        </w:rPr>
        <w:t xml:space="preserve"> حکم و موضوع را با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با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ک</w:t>
      </w:r>
      <w:r w:rsidRPr="0057763C">
        <w:rPr>
          <w:color w:val="000000" w:themeColor="text1"/>
          <w:rtl/>
        </w:rPr>
        <w:t xml:space="preserve"> قض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ه</w:t>
      </w:r>
      <w:r w:rsidRPr="0057763C">
        <w:rPr>
          <w:color w:val="000000" w:themeColor="text1"/>
          <w:rtl/>
        </w:rPr>
        <w:t xml:space="preserve"> اثبات کرد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معقول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Pr="0057763C">
        <w:rPr>
          <w:color w:val="000000" w:themeColor="text1"/>
          <w:rtl/>
        </w:rPr>
        <w:t xml:space="preserve">. </w:t>
      </w:r>
    </w:p>
    <w:p w14:paraId="482964EF" w14:textId="77777777" w:rsidR="0057763C" w:rsidRPr="0057763C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اشکال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که در تقر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ر</w:t>
      </w:r>
      <w:r w:rsidRPr="0057763C">
        <w:rPr>
          <w:color w:val="000000" w:themeColor="text1"/>
          <w:rtl/>
        </w:rPr>
        <w:t xml:space="preserve"> اول 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</w:t>
      </w:r>
      <w:r w:rsidRPr="0057763C">
        <w:rPr>
          <w:color w:val="000000" w:themeColor="text1"/>
          <w:rtl/>
        </w:rPr>
        <w:t xml:space="preserve"> اشکال دوم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که مطرح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ب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ان</w:t>
      </w:r>
      <w:r w:rsidRPr="0057763C">
        <w:rPr>
          <w:color w:val="000000" w:themeColor="text1"/>
          <w:rtl/>
        </w:rPr>
        <w:t xml:space="preserve"> شده است و همه اجمال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مسئله را قبول دارند. </w:t>
      </w:r>
    </w:p>
    <w:p w14:paraId="50821DA1" w14:textId="6BDA7FB7" w:rsidR="007052F7" w:rsidRDefault="0057763C" w:rsidP="0057763C">
      <w:pPr>
        <w:rPr>
          <w:color w:val="000000" w:themeColor="text1"/>
          <w:rtl/>
        </w:rPr>
      </w:pPr>
      <w:r w:rsidRPr="0057763C">
        <w:rPr>
          <w:rFonts w:hint="eastAsia"/>
          <w:color w:val="000000" w:themeColor="text1"/>
          <w:rtl/>
        </w:rPr>
        <w:t>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بلاواسطه عمرو از امام نقل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کند</w:t>
      </w:r>
      <w:r w:rsidRPr="0057763C">
        <w:rPr>
          <w:color w:val="000000" w:themeColor="text1"/>
          <w:rtl/>
        </w:rPr>
        <w:t xml:space="preserve">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من خودم از عمرو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شنوم</w:t>
      </w:r>
      <w:r w:rsidRPr="0057763C">
        <w:rPr>
          <w:color w:val="000000" w:themeColor="text1"/>
          <w:rtl/>
        </w:rPr>
        <w:t xml:space="preserve"> که او گفت امام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را فرمود،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گو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صدق العادل، موضوع خبر او از امام است، اثر شرع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آن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هست و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نجا</w:t>
      </w:r>
      <w:r w:rsidRPr="0057763C">
        <w:rPr>
          <w:color w:val="000000" w:themeColor="text1"/>
          <w:rtl/>
        </w:rPr>
        <w:t xml:space="preserve"> جار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شود،</w:t>
      </w:r>
      <w:r w:rsidRPr="0057763C">
        <w:rPr>
          <w:color w:val="000000" w:themeColor="text1"/>
          <w:rtl/>
        </w:rPr>
        <w:t xml:space="preserve"> 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آن اول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را که کنار بگذار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م</w:t>
      </w:r>
      <w:r w:rsidRPr="0057763C">
        <w:rPr>
          <w:color w:val="000000" w:themeColor="text1"/>
          <w:rtl/>
        </w:rPr>
        <w:t xml:space="preserve"> در </w:t>
      </w:r>
      <w:r w:rsidR="00FE3552">
        <w:rPr>
          <w:color w:val="000000" w:themeColor="text1"/>
          <w:rtl/>
        </w:rPr>
        <w:t>بعدی‌ها</w:t>
      </w:r>
      <w:r w:rsidRPr="0057763C">
        <w:rPr>
          <w:color w:val="000000" w:themeColor="text1"/>
          <w:rtl/>
        </w:rPr>
        <w:t>، وقت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صدق العادل م</w:t>
      </w:r>
      <w:r w:rsidRPr="0057763C">
        <w:rPr>
          <w:rFonts w:hint="cs"/>
          <w:color w:val="000000" w:themeColor="text1"/>
          <w:rtl/>
        </w:rPr>
        <w:t>ی‌</w:t>
      </w:r>
      <w:r w:rsidRPr="0057763C">
        <w:rPr>
          <w:rFonts w:hint="eastAsia"/>
          <w:color w:val="000000" w:themeColor="text1"/>
          <w:rtl/>
        </w:rPr>
        <w:t>آ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د</w:t>
      </w:r>
      <w:r w:rsidRPr="0057763C">
        <w:rPr>
          <w:color w:val="000000" w:themeColor="text1"/>
          <w:rtl/>
        </w:rPr>
        <w:t xml:space="preserve"> که در رتبه قبل صدق العادل آمده باشد. ا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ن</w:t>
      </w:r>
      <w:r w:rsidRPr="0057763C">
        <w:rPr>
          <w:color w:val="000000" w:themeColor="text1"/>
          <w:rtl/>
        </w:rPr>
        <w:t xml:space="preserve"> اشکال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است و اشکال کم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color w:val="000000" w:themeColor="text1"/>
          <w:rtl/>
        </w:rPr>
        <w:t xml:space="preserve"> هم ن</w:t>
      </w:r>
      <w:r w:rsidRPr="0057763C">
        <w:rPr>
          <w:rFonts w:hint="cs"/>
          <w:color w:val="000000" w:themeColor="text1"/>
          <w:rtl/>
        </w:rPr>
        <w:t>ی</w:t>
      </w:r>
      <w:r w:rsidRPr="0057763C">
        <w:rPr>
          <w:rFonts w:hint="eastAsia"/>
          <w:color w:val="000000" w:themeColor="text1"/>
          <w:rtl/>
        </w:rPr>
        <w:t>ست</w:t>
      </w:r>
      <w:r w:rsidR="007052F7">
        <w:rPr>
          <w:rFonts w:hint="cs"/>
          <w:color w:val="000000" w:themeColor="text1"/>
          <w:rtl/>
        </w:rPr>
        <w:t>.</w:t>
      </w:r>
    </w:p>
    <w:p w14:paraId="577F8B64" w14:textId="38627349" w:rsidR="00B848B5" w:rsidRPr="006F279F" w:rsidRDefault="00B848B5" w:rsidP="00CC2B4B">
      <w:pPr>
        <w:rPr>
          <w:color w:val="000000" w:themeColor="text1"/>
          <w:rtl/>
        </w:rPr>
      </w:pPr>
      <w:bookmarkStart w:id="16" w:name="_GoBack"/>
      <w:bookmarkEnd w:id="16"/>
    </w:p>
    <w:sectPr w:rsidR="00B848B5" w:rsidRPr="006F279F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B3B9" w14:textId="77777777" w:rsidR="00DC0015" w:rsidRDefault="00DC0015" w:rsidP="000D5800">
      <w:pPr>
        <w:spacing w:after="0"/>
      </w:pPr>
      <w:r>
        <w:separator/>
      </w:r>
    </w:p>
  </w:endnote>
  <w:endnote w:type="continuationSeparator" w:id="0">
    <w:p w14:paraId="33E384B5" w14:textId="77777777" w:rsidR="00DC0015" w:rsidRDefault="00DC0015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D193F0C-8D2E-4E48-97E7-8390FACF5C6E}"/>
    <w:embedBold r:id="rId2" w:fontKey="{84D5C1E8-0417-4468-8E5D-01673C5F8116}"/>
    <w:embedBoldItalic r:id="rId3" w:fontKey="{6ADC7002-D8A6-4367-B89A-234BAA229A5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07F6E28A-52DF-4EC5-98D4-2E9925C094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01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550B6" w14:textId="77777777" w:rsidR="00DC0015" w:rsidRDefault="00DC0015" w:rsidP="000D5800">
      <w:pPr>
        <w:spacing w:after="0"/>
      </w:pPr>
      <w:r>
        <w:separator/>
      </w:r>
    </w:p>
  </w:footnote>
  <w:footnote w:type="continuationSeparator" w:id="0">
    <w:p w14:paraId="07E42CE2" w14:textId="77777777" w:rsidR="00DC0015" w:rsidRDefault="00DC0015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4EFC032A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2</w:t>
    </w:r>
    <w:r w:rsidR="00A35B4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06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A2824AD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7055EB">
      <w:rPr>
        <w:rFonts w:ascii="Adobe Arabic" w:hAnsi="Adobe Arabic" w:cs="B Mitra" w:hint="cs"/>
        <w:b/>
        <w:bCs/>
        <w:sz w:val="24"/>
        <w:szCs w:val="24"/>
        <w:rtl/>
      </w:rPr>
      <w:t>69</w:t>
    </w:r>
    <w:r w:rsidR="00A35B44">
      <w:rPr>
        <w:rFonts w:ascii="Adobe Arabic" w:hAnsi="Adobe Arabic" w:cs="B Mitra" w:hint="cs"/>
        <w:b/>
        <w:bCs/>
        <w:sz w:val="24"/>
        <w:szCs w:val="24"/>
        <w:rtl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F01"/>
    <w:rsid w:val="002F4B56"/>
    <w:rsid w:val="002F65CE"/>
    <w:rsid w:val="002F785C"/>
    <w:rsid w:val="002F7869"/>
    <w:rsid w:val="002F7C50"/>
    <w:rsid w:val="0030037F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4AC"/>
    <w:rsid w:val="00371AE3"/>
    <w:rsid w:val="00374071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695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1512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4DAE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0DC4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7B0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540E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8BB"/>
    <w:rsid w:val="00DB2E4E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015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120F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552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C967-0F47-4691-921F-0A886B97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</TotalTime>
  <Pages>7</Pages>
  <Words>1707</Words>
  <Characters>9732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  <vt:variant>
        <vt:lpstr>عنوان</vt:lpstr>
      </vt:variant>
      <vt:variant>
        <vt:i4>1</vt:i4>
      </vt:variant>
    </vt:vector>
  </HeadingPairs>
  <TitlesOfParts>
    <vt:vector size="13" baseType="lpstr">
      <vt:lpstr/>
      <vt:lpstr>موضوع: اصول / حجیت خبر واحد</vt:lpstr>
      <vt:lpstr>پیشگفتار </vt:lpstr>
      <vt:lpstr>اشکال اول: انصراف</vt:lpstr>
      <vt:lpstr>پاسخ مسئله </vt:lpstr>
      <vt:lpstr>جمع‌بندی</vt:lpstr>
      <vt:lpstr>اشکال دوم</vt:lpstr>
      <vt:lpstr>چند نکته مقدماتی</vt:lpstr>
      <vt:lpstr>    مقدمه اول</vt:lpstr>
      <vt:lpstr>    مقدمه دوم</vt:lpstr>
      <vt:lpstr>    مقدمه سوم</vt:lpstr>
      <vt:lpstr>تقریر بحث </vt:lpstr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2025-09-15T14:18:00Z</dcterms:created>
  <dcterms:modified xsi:type="dcterms:W3CDTF">2025-09-16T03:59:00Z</dcterms:modified>
</cp:coreProperties>
</file>