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7D9C1C56" w14:textId="2BD5D875" w:rsidR="00F75140" w:rsidRDefault="0070112B" w:rsidP="00F7514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208934102" w:history="1">
            <w:r w:rsidR="00F75140" w:rsidRPr="00097833">
              <w:rPr>
                <w:rStyle w:val="Hyperlink"/>
                <w:rFonts w:hint="eastAsia"/>
                <w:noProof/>
                <w:rtl/>
              </w:rPr>
              <w:t>اصول</w:t>
            </w:r>
            <w:r w:rsidR="00F75140" w:rsidRPr="00097833">
              <w:rPr>
                <w:rStyle w:val="Hyperlink"/>
                <w:noProof/>
                <w:rtl/>
              </w:rPr>
              <w:t xml:space="preserve"> / </w:t>
            </w:r>
            <w:r w:rsidR="00F75140" w:rsidRPr="00097833">
              <w:rPr>
                <w:rStyle w:val="Hyperlink"/>
                <w:rFonts w:hint="eastAsia"/>
                <w:noProof/>
                <w:rtl/>
              </w:rPr>
              <w:t>حج</w:t>
            </w:r>
            <w:r w:rsidR="00F75140" w:rsidRPr="00097833">
              <w:rPr>
                <w:rStyle w:val="Hyperlink"/>
                <w:rFonts w:hint="cs"/>
                <w:noProof/>
                <w:rtl/>
              </w:rPr>
              <w:t>ی</w:t>
            </w:r>
            <w:r w:rsidR="00F75140" w:rsidRPr="00097833">
              <w:rPr>
                <w:rStyle w:val="Hyperlink"/>
                <w:rFonts w:hint="eastAsia"/>
                <w:noProof/>
                <w:rtl/>
              </w:rPr>
              <w:t>ت</w:t>
            </w:r>
            <w:r w:rsidR="00F75140" w:rsidRPr="00097833">
              <w:rPr>
                <w:rStyle w:val="Hyperlink"/>
                <w:noProof/>
                <w:rtl/>
              </w:rPr>
              <w:t xml:space="preserve"> </w:t>
            </w:r>
            <w:r w:rsidR="00F75140" w:rsidRPr="00097833">
              <w:rPr>
                <w:rStyle w:val="Hyperlink"/>
                <w:rFonts w:hint="eastAsia"/>
                <w:noProof/>
                <w:rtl/>
              </w:rPr>
              <w:t>خبر</w:t>
            </w:r>
            <w:r w:rsidR="00F75140" w:rsidRPr="00097833">
              <w:rPr>
                <w:rStyle w:val="Hyperlink"/>
                <w:noProof/>
                <w:rtl/>
              </w:rPr>
              <w:t xml:space="preserve"> </w:t>
            </w:r>
            <w:r w:rsidR="00F75140" w:rsidRPr="00097833">
              <w:rPr>
                <w:rStyle w:val="Hyperlink"/>
                <w:rFonts w:hint="eastAsia"/>
                <w:noProof/>
                <w:rtl/>
              </w:rPr>
              <w:t>واحد</w:t>
            </w:r>
            <w:r w:rsidR="00F75140">
              <w:rPr>
                <w:noProof/>
                <w:webHidden/>
              </w:rPr>
              <w:tab/>
            </w:r>
            <w:r w:rsidR="00F75140">
              <w:rPr>
                <w:noProof/>
                <w:webHidden/>
              </w:rPr>
              <w:fldChar w:fldCharType="begin"/>
            </w:r>
            <w:r w:rsidR="00F75140">
              <w:rPr>
                <w:noProof/>
                <w:webHidden/>
              </w:rPr>
              <w:instrText xml:space="preserve"> PAGEREF _Toc208934102 \h </w:instrText>
            </w:r>
            <w:r w:rsidR="00F75140">
              <w:rPr>
                <w:noProof/>
                <w:webHidden/>
              </w:rPr>
            </w:r>
            <w:r w:rsidR="00F75140">
              <w:rPr>
                <w:noProof/>
                <w:webHidden/>
              </w:rPr>
              <w:fldChar w:fldCharType="separate"/>
            </w:r>
            <w:r w:rsidR="00F75140">
              <w:rPr>
                <w:noProof/>
                <w:webHidden/>
              </w:rPr>
              <w:t>2</w:t>
            </w:r>
            <w:r w:rsidR="00F75140">
              <w:rPr>
                <w:noProof/>
                <w:webHidden/>
              </w:rPr>
              <w:fldChar w:fldCharType="end"/>
            </w:r>
          </w:hyperlink>
        </w:p>
        <w:p w14:paraId="68F7FBF6" w14:textId="68168A21" w:rsidR="00F75140" w:rsidRDefault="00A13A81" w:rsidP="00F7514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934103" w:history="1">
            <w:r w:rsidR="00F75140" w:rsidRPr="00097833">
              <w:rPr>
                <w:rStyle w:val="Hyperlink"/>
                <w:rFonts w:hint="eastAsia"/>
                <w:noProof/>
                <w:rtl/>
              </w:rPr>
              <w:t>پ</w:t>
            </w:r>
            <w:r w:rsidR="00F75140" w:rsidRPr="00097833">
              <w:rPr>
                <w:rStyle w:val="Hyperlink"/>
                <w:rFonts w:hint="cs"/>
                <w:noProof/>
                <w:rtl/>
              </w:rPr>
              <w:t>ی</w:t>
            </w:r>
            <w:r w:rsidR="00F75140" w:rsidRPr="00097833">
              <w:rPr>
                <w:rStyle w:val="Hyperlink"/>
                <w:rFonts w:hint="eastAsia"/>
                <w:noProof/>
                <w:rtl/>
              </w:rPr>
              <w:t>شگفتار</w:t>
            </w:r>
            <w:r w:rsidR="00F75140">
              <w:rPr>
                <w:noProof/>
                <w:webHidden/>
              </w:rPr>
              <w:tab/>
            </w:r>
            <w:r w:rsidR="00F75140">
              <w:rPr>
                <w:noProof/>
                <w:webHidden/>
              </w:rPr>
              <w:fldChar w:fldCharType="begin"/>
            </w:r>
            <w:r w:rsidR="00F75140">
              <w:rPr>
                <w:noProof/>
                <w:webHidden/>
              </w:rPr>
              <w:instrText xml:space="preserve"> PAGEREF _Toc208934103 \h </w:instrText>
            </w:r>
            <w:r w:rsidR="00F75140">
              <w:rPr>
                <w:noProof/>
                <w:webHidden/>
              </w:rPr>
            </w:r>
            <w:r w:rsidR="00F75140">
              <w:rPr>
                <w:noProof/>
                <w:webHidden/>
              </w:rPr>
              <w:fldChar w:fldCharType="separate"/>
            </w:r>
            <w:r w:rsidR="00F75140">
              <w:rPr>
                <w:noProof/>
                <w:webHidden/>
              </w:rPr>
              <w:t>2</w:t>
            </w:r>
            <w:r w:rsidR="00F75140">
              <w:rPr>
                <w:noProof/>
                <w:webHidden/>
              </w:rPr>
              <w:fldChar w:fldCharType="end"/>
            </w:r>
          </w:hyperlink>
        </w:p>
        <w:p w14:paraId="0C89FBCA" w14:textId="379FF627" w:rsidR="00F75140" w:rsidRDefault="00A13A81" w:rsidP="00F7514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934104" w:history="1">
            <w:r w:rsidR="00F75140" w:rsidRPr="00097833">
              <w:rPr>
                <w:rStyle w:val="Hyperlink"/>
                <w:rFonts w:hint="eastAsia"/>
                <w:noProof/>
                <w:rtl/>
              </w:rPr>
              <w:t>نکته</w:t>
            </w:r>
            <w:r w:rsidR="00F75140" w:rsidRPr="00097833">
              <w:rPr>
                <w:rStyle w:val="Hyperlink"/>
                <w:noProof/>
                <w:rtl/>
              </w:rPr>
              <w:t xml:space="preserve"> </w:t>
            </w:r>
            <w:r w:rsidR="00F75140" w:rsidRPr="00097833">
              <w:rPr>
                <w:rStyle w:val="Hyperlink"/>
                <w:rFonts w:hint="cs"/>
                <w:noProof/>
                <w:rtl/>
              </w:rPr>
              <w:t>ی</w:t>
            </w:r>
            <w:r w:rsidR="00F75140" w:rsidRPr="00097833">
              <w:rPr>
                <w:rStyle w:val="Hyperlink"/>
                <w:rFonts w:hint="eastAsia"/>
                <w:noProof/>
                <w:rtl/>
              </w:rPr>
              <w:t>ادآور</w:t>
            </w:r>
            <w:r w:rsidR="00F75140" w:rsidRPr="00097833">
              <w:rPr>
                <w:rStyle w:val="Hyperlink"/>
                <w:rFonts w:hint="cs"/>
                <w:noProof/>
                <w:rtl/>
              </w:rPr>
              <w:t>ی</w:t>
            </w:r>
            <w:r w:rsidR="00F75140">
              <w:rPr>
                <w:noProof/>
                <w:webHidden/>
              </w:rPr>
              <w:tab/>
            </w:r>
            <w:r w:rsidR="00F75140">
              <w:rPr>
                <w:noProof/>
                <w:webHidden/>
              </w:rPr>
              <w:fldChar w:fldCharType="begin"/>
            </w:r>
            <w:r w:rsidR="00F75140">
              <w:rPr>
                <w:noProof/>
                <w:webHidden/>
              </w:rPr>
              <w:instrText xml:space="preserve"> PAGEREF _Toc208934104 \h </w:instrText>
            </w:r>
            <w:r w:rsidR="00F75140">
              <w:rPr>
                <w:noProof/>
                <w:webHidden/>
              </w:rPr>
            </w:r>
            <w:r w:rsidR="00F75140">
              <w:rPr>
                <w:noProof/>
                <w:webHidden/>
              </w:rPr>
              <w:fldChar w:fldCharType="separate"/>
            </w:r>
            <w:r w:rsidR="00F75140">
              <w:rPr>
                <w:noProof/>
                <w:webHidden/>
              </w:rPr>
              <w:t>2</w:t>
            </w:r>
            <w:r w:rsidR="00F75140">
              <w:rPr>
                <w:noProof/>
                <w:webHidden/>
              </w:rPr>
              <w:fldChar w:fldCharType="end"/>
            </w:r>
          </w:hyperlink>
        </w:p>
        <w:p w14:paraId="248D2BAF" w14:textId="05775E58" w:rsidR="00F75140" w:rsidRDefault="00A13A81" w:rsidP="00F7514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934105" w:history="1">
            <w:r w:rsidR="00F75140" w:rsidRPr="00097833">
              <w:rPr>
                <w:rStyle w:val="Hyperlink"/>
                <w:rFonts w:hint="eastAsia"/>
                <w:noProof/>
                <w:rtl/>
              </w:rPr>
              <w:t>خلاصه</w:t>
            </w:r>
            <w:r w:rsidR="00F75140" w:rsidRPr="00097833">
              <w:rPr>
                <w:rStyle w:val="Hyperlink"/>
                <w:noProof/>
                <w:rtl/>
              </w:rPr>
              <w:t xml:space="preserve"> </w:t>
            </w:r>
            <w:r w:rsidR="00F75140" w:rsidRPr="00097833">
              <w:rPr>
                <w:rStyle w:val="Hyperlink"/>
                <w:rFonts w:hint="eastAsia"/>
                <w:noProof/>
                <w:rtl/>
              </w:rPr>
              <w:t>اشکالات</w:t>
            </w:r>
            <w:r w:rsidR="00F75140">
              <w:rPr>
                <w:noProof/>
                <w:webHidden/>
              </w:rPr>
              <w:tab/>
            </w:r>
            <w:r w:rsidR="00F75140">
              <w:rPr>
                <w:noProof/>
                <w:webHidden/>
              </w:rPr>
              <w:fldChar w:fldCharType="begin"/>
            </w:r>
            <w:r w:rsidR="00F75140">
              <w:rPr>
                <w:noProof/>
                <w:webHidden/>
              </w:rPr>
              <w:instrText xml:space="preserve"> PAGEREF _Toc208934105 \h </w:instrText>
            </w:r>
            <w:r w:rsidR="00F75140">
              <w:rPr>
                <w:noProof/>
                <w:webHidden/>
              </w:rPr>
            </w:r>
            <w:r w:rsidR="00F75140">
              <w:rPr>
                <w:noProof/>
                <w:webHidden/>
              </w:rPr>
              <w:fldChar w:fldCharType="separate"/>
            </w:r>
            <w:r w:rsidR="00F75140">
              <w:rPr>
                <w:noProof/>
                <w:webHidden/>
              </w:rPr>
              <w:t>2</w:t>
            </w:r>
            <w:r w:rsidR="00F75140">
              <w:rPr>
                <w:noProof/>
                <w:webHidden/>
              </w:rPr>
              <w:fldChar w:fldCharType="end"/>
            </w:r>
          </w:hyperlink>
        </w:p>
        <w:p w14:paraId="56D18DFF" w14:textId="33DC5625" w:rsidR="00F75140" w:rsidRDefault="00A13A81" w:rsidP="00F7514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934106" w:history="1">
            <w:r w:rsidR="00F75140" w:rsidRPr="00097833">
              <w:rPr>
                <w:rStyle w:val="Hyperlink"/>
                <w:rFonts w:hint="eastAsia"/>
                <w:noProof/>
                <w:rtl/>
              </w:rPr>
              <w:t>اشکال</w:t>
            </w:r>
            <w:r w:rsidR="00F75140" w:rsidRPr="00097833">
              <w:rPr>
                <w:rStyle w:val="Hyperlink"/>
                <w:noProof/>
                <w:rtl/>
              </w:rPr>
              <w:t xml:space="preserve"> </w:t>
            </w:r>
            <w:r w:rsidR="00F75140" w:rsidRPr="00097833">
              <w:rPr>
                <w:rStyle w:val="Hyperlink"/>
                <w:rFonts w:hint="eastAsia"/>
                <w:noProof/>
                <w:rtl/>
              </w:rPr>
              <w:t>سوم</w:t>
            </w:r>
            <w:r w:rsidR="00F75140">
              <w:rPr>
                <w:noProof/>
                <w:webHidden/>
              </w:rPr>
              <w:tab/>
            </w:r>
            <w:r w:rsidR="00F75140">
              <w:rPr>
                <w:noProof/>
                <w:webHidden/>
              </w:rPr>
              <w:fldChar w:fldCharType="begin"/>
            </w:r>
            <w:r w:rsidR="00F75140">
              <w:rPr>
                <w:noProof/>
                <w:webHidden/>
              </w:rPr>
              <w:instrText xml:space="preserve"> PAGEREF _Toc208934106 \h </w:instrText>
            </w:r>
            <w:r w:rsidR="00F75140">
              <w:rPr>
                <w:noProof/>
                <w:webHidden/>
              </w:rPr>
            </w:r>
            <w:r w:rsidR="00F75140">
              <w:rPr>
                <w:noProof/>
                <w:webHidden/>
              </w:rPr>
              <w:fldChar w:fldCharType="separate"/>
            </w:r>
            <w:r w:rsidR="00F75140">
              <w:rPr>
                <w:noProof/>
                <w:webHidden/>
              </w:rPr>
              <w:t>3</w:t>
            </w:r>
            <w:r w:rsidR="00F75140">
              <w:rPr>
                <w:noProof/>
                <w:webHidden/>
              </w:rPr>
              <w:fldChar w:fldCharType="end"/>
            </w:r>
          </w:hyperlink>
        </w:p>
        <w:p w14:paraId="40415D08" w14:textId="312ECDA4" w:rsidR="00F75140" w:rsidRDefault="00A13A81" w:rsidP="00F7514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934107" w:history="1">
            <w:r w:rsidR="00F75140" w:rsidRPr="00097833">
              <w:rPr>
                <w:rStyle w:val="Hyperlink"/>
                <w:rFonts w:hint="eastAsia"/>
                <w:noProof/>
                <w:rtl/>
              </w:rPr>
              <w:t>اشکال</w:t>
            </w:r>
            <w:r w:rsidR="00F75140" w:rsidRPr="00097833">
              <w:rPr>
                <w:rStyle w:val="Hyperlink"/>
                <w:noProof/>
                <w:rtl/>
              </w:rPr>
              <w:t xml:space="preserve"> </w:t>
            </w:r>
            <w:r w:rsidR="00F75140" w:rsidRPr="00097833">
              <w:rPr>
                <w:rStyle w:val="Hyperlink"/>
                <w:rFonts w:hint="eastAsia"/>
                <w:noProof/>
                <w:rtl/>
              </w:rPr>
              <w:t>سوم</w:t>
            </w:r>
            <w:r w:rsidR="00F75140">
              <w:rPr>
                <w:noProof/>
                <w:webHidden/>
              </w:rPr>
              <w:tab/>
            </w:r>
            <w:r w:rsidR="00F75140">
              <w:rPr>
                <w:noProof/>
                <w:webHidden/>
              </w:rPr>
              <w:fldChar w:fldCharType="begin"/>
            </w:r>
            <w:r w:rsidR="00F75140">
              <w:rPr>
                <w:noProof/>
                <w:webHidden/>
              </w:rPr>
              <w:instrText xml:space="preserve"> PAGEREF _Toc208934107 \h </w:instrText>
            </w:r>
            <w:r w:rsidR="00F75140">
              <w:rPr>
                <w:noProof/>
                <w:webHidden/>
              </w:rPr>
            </w:r>
            <w:r w:rsidR="00F75140">
              <w:rPr>
                <w:noProof/>
                <w:webHidden/>
              </w:rPr>
              <w:fldChar w:fldCharType="separate"/>
            </w:r>
            <w:r w:rsidR="00F75140">
              <w:rPr>
                <w:noProof/>
                <w:webHidden/>
              </w:rPr>
              <w:t>4</w:t>
            </w:r>
            <w:r w:rsidR="00F75140">
              <w:rPr>
                <w:noProof/>
                <w:webHidden/>
              </w:rPr>
              <w:fldChar w:fldCharType="end"/>
            </w:r>
          </w:hyperlink>
        </w:p>
        <w:p w14:paraId="269ADD3D" w14:textId="4DE4D328" w:rsidR="00F75140" w:rsidRDefault="00A13A81" w:rsidP="00F7514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934108" w:history="1">
            <w:r w:rsidR="00F75140" w:rsidRPr="00097833">
              <w:rPr>
                <w:rStyle w:val="Hyperlink"/>
                <w:rFonts w:hint="eastAsia"/>
                <w:noProof/>
                <w:rtl/>
              </w:rPr>
              <w:t>توض</w:t>
            </w:r>
            <w:r w:rsidR="00F75140" w:rsidRPr="00097833">
              <w:rPr>
                <w:rStyle w:val="Hyperlink"/>
                <w:rFonts w:hint="cs"/>
                <w:noProof/>
                <w:rtl/>
              </w:rPr>
              <w:t>ی</w:t>
            </w:r>
            <w:r w:rsidR="00F75140" w:rsidRPr="00097833">
              <w:rPr>
                <w:rStyle w:val="Hyperlink"/>
                <w:rFonts w:hint="eastAsia"/>
                <w:noProof/>
                <w:rtl/>
              </w:rPr>
              <w:t>ح</w:t>
            </w:r>
            <w:r w:rsidR="00F75140" w:rsidRPr="00097833">
              <w:rPr>
                <w:rStyle w:val="Hyperlink"/>
                <w:noProof/>
                <w:rtl/>
              </w:rPr>
              <w:t xml:space="preserve"> </w:t>
            </w:r>
            <w:r w:rsidR="00F75140" w:rsidRPr="00097833">
              <w:rPr>
                <w:rStyle w:val="Hyperlink"/>
                <w:rFonts w:hint="eastAsia"/>
                <w:noProof/>
                <w:rtl/>
              </w:rPr>
              <w:t>مسئله</w:t>
            </w:r>
            <w:r w:rsidR="00F75140">
              <w:rPr>
                <w:noProof/>
                <w:webHidden/>
              </w:rPr>
              <w:tab/>
            </w:r>
            <w:r w:rsidR="00F75140">
              <w:rPr>
                <w:noProof/>
                <w:webHidden/>
              </w:rPr>
              <w:fldChar w:fldCharType="begin"/>
            </w:r>
            <w:r w:rsidR="00F75140">
              <w:rPr>
                <w:noProof/>
                <w:webHidden/>
              </w:rPr>
              <w:instrText xml:space="preserve"> PAGEREF _Toc208934108 \h </w:instrText>
            </w:r>
            <w:r w:rsidR="00F75140">
              <w:rPr>
                <w:noProof/>
                <w:webHidden/>
              </w:rPr>
            </w:r>
            <w:r w:rsidR="00F75140">
              <w:rPr>
                <w:noProof/>
                <w:webHidden/>
              </w:rPr>
              <w:fldChar w:fldCharType="separate"/>
            </w:r>
            <w:r w:rsidR="00F75140">
              <w:rPr>
                <w:noProof/>
                <w:webHidden/>
              </w:rPr>
              <w:t>4</w:t>
            </w:r>
            <w:r w:rsidR="00F75140">
              <w:rPr>
                <w:noProof/>
                <w:webHidden/>
              </w:rPr>
              <w:fldChar w:fldCharType="end"/>
            </w:r>
          </w:hyperlink>
        </w:p>
        <w:p w14:paraId="1E264521" w14:textId="70E21DB1" w:rsidR="00F75140" w:rsidRDefault="00A13A81" w:rsidP="00F7514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934109" w:history="1">
            <w:r w:rsidR="00F75140" w:rsidRPr="00097833">
              <w:rPr>
                <w:rStyle w:val="Hyperlink"/>
                <w:rFonts w:hint="eastAsia"/>
                <w:noProof/>
                <w:rtl/>
              </w:rPr>
              <w:t>خلاصه</w:t>
            </w:r>
            <w:r w:rsidR="00F75140" w:rsidRPr="00097833">
              <w:rPr>
                <w:rStyle w:val="Hyperlink"/>
                <w:noProof/>
                <w:rtl/>
              </w:rPr>
              <w:t xml:space="preserve"> </w:t>
            </w:r>
            <w:r w:rsidR="00F75140" w:rsidRPr="00097833">
              <w:rPr>
                <w:rStyle w:val="Hyperlink"/>
                <w:rFonts w:hint="eastAsia"/>
                <w:noProof/>
                <w:rtl/>
              </w:rPr>
              <w:t>بحث</w:t>
            </w:r>
            <w:r w:rsidR="00F75140">
              <w:rPr>
                <w:noProof/>
                <w:webHidden/>
              </w:rPr>
              <w:tab/>
            </w:r>
            <w:r w:rsidR="00F75140">
              <w:rPr>
                <w:noProof/>
                <w:webHidden/>
              </w:rPr>
              <w:fldChar w:fldCharType="begin"/>
            </w:r>
            <w:r w:rsidR="00F75140">
              <w:rPr>
                <w:noProof/>
                <w:webHidden/>
              </w:rPr>
              <w:instrText xml:space="preserve"> PAGEREF _Toc208934109 \h </w:instrText>
            </w:r>
            <w:r w:rsidR="00F75140">
              <w:rPr>
                <w:noProof/>
                <w:webHidden/>
              </w:rPr>
            </w:r>
            <w:r w:rsidR="00F75140">
              <w:rPr>
                <w:noProof/>
                <w:webHidden/>
              </w:rPr>
              <w:fldChar w:fldCharType="separate"/>
            </w:r>
            <w:r w:rsidR="00F75140">
              <w:rPr>
                <w:noProof/>
                <w:webHidden/>
              </w:rPr>
              <w:t>5</w:t>
            </w:r>
            <w:r w:rsidR="00F75140">
              <w:rPr>
                <w:noProof/>
                <w:webHidden/>
              </w:rPr>
              <w:fldChar w:fldCharType="end"/>
            </w:r>
          </w:hyperlink>
        </w:p>
        <w:p w14:paraId="3D36BFE8" w14:textId="7B4C9E27" w:rsidR="00F75140" w:rsidRDefault="00A13A81" w:rsidP="00F7514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934110" w:history="1">
            <w:r w:rsidR="00F75140" w:rsidRPr="00097833">
              <w:rPr>
                <w:rStyle w:val="Hyperlink"/>
                <w:rFonts w:hint="eastAsia"/>
                <w:noProof/>
                <w:rtl/>
              </w:rPr>
              <w:t>پاسخ</w:t>
            </w:r>
            <w:r w:rsidR="00F75140" w:rsidRPr="00097833">
              <w:rPr>
                <w:rStyle w:val="Hyperlink"/>
                <w:noProof/>
                <w:rtl/>
              </w:rPr>
              <w:t xml:space="preserve"> </w:t>
            </w:r>
            <w:r w:rsidR="00F75140" w:rsidRPr="00097833">
              <w:rPr>
                <w:rStyle w:val="Hyperlink"/>
                <w:rFonts w:hint="eastAsia"/>
                <w:noProof/>
                <w:rtl/>
              </w:rPr>
              <w:t>به</w:t>
            </w:r>
            <w:r w:rsidR="00F75140" w:rsidRPr="00097833">
              <w:rPr>
                <w:rStyle w:val="Hyperlink"/>
                <w:noProof/>
                <w:rtl/>
              </w:rPr>
              <w:t xml:space="preserve"> </w:t>
            </w:r>
            <w:r w:rsidR="00F75140" w:rsidRPr="00097833">
              <w:rPr>
                <w:rStyle w:val="Hyperlink"/>
                <w:rFonts w:hint="eastAsia"/>
                <w:noProof/>
                <w:rtl/>
              </w:rPr>
              <w:t>اشکالات</w:t>
            </w:r>
            <w:r w:rsidR="00F75140">
              <w:rPr>
                <w:noProof/>
                <w:webHidden/>
              </w:rPr>
              <w:tab/>
            </w:r>
            <w:r w:rsidR="00F75140">
              <w:rPr>
                <w:noProof/>
                <w:webHidden/>
              </w:rPr>
              <w:fldChar w:fldCharType="begin"/>
            </w:r>
            <w:r w:rsidR="00F75140">
              <w:rPr>
                <w:noProof/>
                <w:webHidden/>
              </w:rPr>
              <w:instrText xml:space="preserve"> PAGEREF _Toc208934110 \h </w:instrText>
            </w:r>
            <w:r w:rsidR="00F75140">
              <w:rPr>
                <w:noProof/>
                <w:webHidden/>
              </w:rPr>
            </w:r>
            <w:r w:rsidR="00F75140">
              <w:rPr>
                <w:noProof/>
                <w:webHidden/>
              </w:rPr>
              <w:fldChar w:fldCharType="separate"/>
            </w:r>
            <w:r w:rsidR="00F75140">
              <w:rPr>
                <w:noProof/>
                <w:webHidden/>
              </w:rPr>
              <w:t>7</w:t>
            </w:r>
            <w:r w:rsidR="00F75140">
              <w:rPr>
                <w:noProof/>
                <w:webHidden/>
              </w:rPr>
              <w:fldChar w:fldCharType="end"/>
            </w:r>
          </w:hyperlink>
        </w:p>
        <w:p w14:paraId="786CF49B" w14:textId="667393EF" w:rsidR="00F75140" w:rsidRDefault="00A13A81" w:rsidP="00F75140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934111" w:history="1">
            <w:r w:rsidR="00F75140" w:rsidRPr="00097833">
              <w:rPr>
                <w:rStyle w:val="Hyperlink"/>
                <w:rFonts w:hint="eastAsia"/>
                <w:noProof/>
                <w:rtl/>
              </w:rPr>
              <w:t>پاسخ</w:t>
            </w:r>
            <w:r w:rsidR="00F75140" w:rsidRPr="00097833">
              <w:rPr>
                <w:rStyle w:val="Hyperlink"/>
                <w:noProof/>
                <w:rtl/>
              </w:rPr>
              <w:t xml:space="preserve"> </w:t>
            </w:r>
            <w:r w:rsidR="00F75140" w:rsidRPr="00097833">
              <w:rPr>
                <w:rStyle w:val="Hyperlink"/>
                <w:rFonts w:hint="eastAsia"/>
                <w:noProof/>
                <w:rtl/>
              </w:rPr>
              <w:t>اول</w:t>
            </w:r>
            <w:r w:rsidR="00F75140">
              <w:rPr>
                <w:noProof/>
                <w:webHidden/>
              </w:rPr>
              <w:tab/>
            </w:r>
            <w:r w:rsidR="00F75140">
              <w:rPr>
                <w:noProof/>
                <w:webHidden/>
              </w:rPr>
              <w:fldChar w:fldCharType="begin"/>
            </w:r>
            <w:r w:rsidR="00F75140">
              <w:rPr>
                <w:noProof/>
                <w:webHidden/>
              </w:rPr>
              <w:instrText xml:space="preserve"> PAGEREF _Toc208934111 \h </w:instrText>
            </w:r>
            <w:r w:rsidR="00F75140">
              <w:rPr>
                <w:noProof/>
                <w:webHidden/>
              </w:rPr>
            </w:r>
            <w:r w:rsidR="00F75140">
              <w:rPr>
                <w:noProof/>
                <w:webHidden/>
              </w:rPr>
              <w:fldChar w:fldCharType="separate"/>
            </w:r>
            <w:r w:rsidR="00F75140">
              <w:rPr>
                <w:noProof/>
                <w:webHidden/>
              </w:rPr>
              <w:t>8</w:t>
            </w:r>
            <w:r w:rsidR="00F75140">
              <w:rPr>
                <w:noProof/>
                <w:webHidden/>
              </w:rPr>
              <w:fldChar w:fldCharType="end"/>
            </w:r>
          </w:hyperlink>
        </w:p>
        <w:p w14:paraId="06F0C989" w14:textId="49654E94" w:rsidR="00F75140" w:rsidRDefault="00A13A81" w:rsidP="00F75140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934112" w:history="1">
            <w:r w:rsidR="00F75140" w:rsidRPr="00097833">
              <w:rPr>
                <w:rStyle w:val="Hyperlink"/>
                <w:rFonts w:hint="eastAsia"/>
                <w:noProof/>
                <w:rtl/>
              </w:rPr>
              <w:t>مناقشه</w:t>
            </w:r>
            <w:r w:rsidR="00F75140" w:rsidRPr="00097833">
              <w:rPr>
                <w:rStyle w:val="Hyperlink"/>
                <w:noProof/>
                <w:rtl/>
              </w:rPr>
              <w:t xml:space="preserve"> </w:t>
            </w:r>
            <w:r w:rsidR="00F75140" w:rsidRPr="00097833">
              <w:rPr>
                <w:rStyle w:val="Hyperlink"/>
                <w:rFonts w:hint="eastAsia"/>
                <w:noProof/>
                <w:rtl/>
              </w:rPr>
              <w:t>در</w:t>
            </w:r>
            <w:r w:rsidR="00F75140" w:rsidRPr="00097833">
              <w:rPr>
                <w:rStyle w:val="Hyperlink"/>
                <w:noProof/>
                <w:rtl/>
              </w:rPr>
              <w:t xml:space="preserve"> </w:t>
            </w:r>
            <w:r w:rsidR="00F75140" w:rsidRPr="00097833">
              <w:rPr>
                <w:rStyle w:val="Hyperlink"/>
                <w:rFonts w:hint="eastAsia"/>
                <w:noProof/>
                <w:rtl/>
              </w:rPr>
              <w:t>پاسخ</w:t>
            </w:r>
            <w:r w:rsidR="00F75140" w:rsidRPr="00097833">
              <w:rPr>
                <w:rStyle w:val="Hyperlink"/>
                <w:noProof/>
                <w:rtl/>
              </w:rPr>
              <w:t xml:space="preserve"> </w:t>
            </w:r>
            <w:r w:rsidR="00F75140" w:rsidRPr="00097833">
              <w:rPr>
                <w:rStyle w:val="Hyperlink"/>
                <w:rFonts w:hint="eastAsia"/>
                <w:noProof/>
                <w:rtl/>
              </w:rPr>
              <w:t>مرحوم</w:t>
            </w:r>
            <w:r w:rsidR="00F75140" w:rsidRPr="00097833">
              <w:rPr>
                <w:rStyle w:val="Hyperlink"/>
                <w:noProof/>
                <w:rtl/>
              </w:rPr>
              <w:t xml:space="preserve"> </w:t>
            </w:r>
            <w:r w:rsidR="00F75140" w:rsidRPr="00097833">
              <w:rPr>
                <w:rStyle w:val="Hyperlink"/>
                <w:rFonts w:hint="eastAsia"/>
                <w:noProof/>
                <w:rtl/>
              </w:rPr>
              <w:t>آقا</w:t>
            </w:r>
            <w:r w:rsidR="00F75140" w:rsidRPr="00097833">
              <w:rPr>
                <w:rStyle w:val="Hyperlink"/>
                <w:rFonts w:hint="cs"/>
                <w:noProof/>
                <w:rtl/>
              </w:rPr>
              <w:t>ی</w:t>
            </w:r>
            <w:r w:rsidR="00F75140" w:rsidRPr="00097833">
              <w:rPr>
                <w:rStyle w:val="Hyperlink"/>
                <w:noProof/>
                <w:rtl/>
              </w:rPr>
              <w:t xml:space="preserve"> </w:t>
            </w:r>
            <w:r w:rsidR="00F75140" w:rsidRPr="00097833">
              <w:rPr>
                <w:rStyle w:val="Hyperlink"/>
                <w:rFonts w:hint="eastAsia"/>
                <w:noProof/>
                <w:rtl/>
              </w:rPr>
              <w:t>خو</w:t>
            </w:r>
            <w:r w:rsidR="00F75140" w:rsidRPr="00097833">
              <w:rPr>
                <w:rStyle w:val="Hyperlink"/>
                <w:rFonts w:hint="cs"/>
                <w:noProof/>
                <w:rtl/>
              </w:rPr>
              <w:t>یی</w:t>
            </w:r>
            <w:r w:rsidR="00F75140">
              <w:rPr>
                <w:noProof/>
                <w:webHidden/>
              </w:rPr>
              <w:tab/>
            </w:r>
            <w:r w:rsidR="00F75140">
              <w:rPr>
                <w:noProof/>
                <w:webHidden/>
              </w:rPr>
              <w:fldChar w:fldCharType="begin"/>
            </w:r>
            <w:r w:rsidR="00F75140">
              <w:rPr>
                <w:noProof/>
                <w:webHidden/>
              </w:rPr>
              <w:instrText xml:space="preserve"> PAGEREF _Toc208934112 \h </w:instrText>
            </w:r>
            <w:r w:rsidR="00F75140">
              <w:rPr>
                <w:noProof/>
                <w:webHidden/>
              </w:rPr>
            </w:r>
            <w:r w:rsidR="00F75140">
              <w:rPr>
                <w:noProof/>
                <w:webHidden/>
              </w:rPr>
              <w:fldChar w:fldCharType="separate"/>
            </w:r>
            <w:r w:rsidR="00F75140">
              <w:rPr>
                <w:noProof/>
                <w:webHidden/>
              </w:rPr>
              <w:t>9</w:t>
            </w:r>
            <w:r w:rsidR="00F75140">
              <w:rPr>
                <w:noProof/>
                <w:webHidden/>
              </w:rPr>
              <w:fldChar w:fldCharType="end"/>
            </w:r>
          </w:hyperlink>
        </w:p>
        <w:p w14:paraId="4A306D47" w14:textId="5E703D8C" w:rsidR="00123630" w:rsidRPr="0008453A" w:rsidRDefault="0070112B" w:rsidP="005C0C1A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62795438" w:rsidR="001005A8" w:rsidRPr="0008453A" w:rsidRDefault="00511CCA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208934102"/>
      <w:r w:rsidRPr="00511CCA">
        <w:rPr>
          <w:rFonts w:hint="cs"/>
          <w:color w:val="auto"/>
          <w:w w:val="100"/>
          <w:rtl/>
        </w:rPr>
        <w:lastRenderedPageBreak/>
        <w:t xml:space="preserve">موضوع: </w:t>
      </w:r>
      <w:r w:rsidR="001005A8" w:rsidRPr="0008453A">
        <w:rPr>
          <w:w w:val="100"/>
          <w:rtl/>
        </w:rPr>
        <w:t>اصول</w:t>
      </w:r>
      <w:r w:rsidR="00CB37FD" w:rsidRPr="0008453A">
        <w:rPr>
          <w:w w:val="100"/>
          <w:rtl/>
        </w:rPr>
        <w:t xml:space="preserve"> </w:t>
      </w:r>
      <w:r w:rsidR="001005A8" w:rsidRPr="0008453A">
        <w:rPr>
          <w:w w:val="100"/>
          <w:rtl/>
        </w:rPr>
        <w:t>/</w:t>
      </w:r>
      <w:bookmarkEnd w:id="2"/>
      <w:r w:rsidR="001005A8" w:rsidRPr="0008453A">
        <w:rPr>
          <w:w w:val="100"/>
          <w:rtl/>
        </w:rPr>
        <w:t xml:space="preserve"> </w:t>
      </w:r>
      <w:r w:rsidR="001005A8" w:rsidRPr="0008453A">
        <w:rPr>
          <w:rFonts w:hint="cs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208934103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623C3979" w14:textId="77777777" w:rsidR="00A600BC" w:rsidRPr="00A600BC" w:rsidRDefault="00391227" w:rsidP="00A600BC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در </w:t>
      </w:r>
      <w:r w:rsidR="00A600BC" w:rsidRPr="00A600BC">
        <w:rPr>
          <w:color w:val="000000" w:themeColor="text1"/>
          <w:rtl/>
        </w:rPr>
        <w:t>تنب</w:t>
      </w:r>
      <w:r w:rsidR="00A600BC" w:rsidRPr="00A600BC">
        <w:rPr>
          <w:rFonts w:hint="cs"/>
          <w:color w:val="000000" w:themeColor="text1"/>
          <w:rtl/>
        </w:rPr>
        <w:t>ی</w:t>
      </w:r>
      <w:r w:rsidR="00A600BC" w:rsidRPr="00A600BC">
        <w:rPr>
          <w:rFonts w:hint="eastAsia"/>
          <w:color w:val="000000" w:themeColor="text1"/>
          <w:rtl/>
        </w:rPr>
        <w:t>ه</w:t>
      </w:r>
      <w:r w:rsidR="00A600BC" w:rsidRPr="00A600BC">
        <w:rPr>
          <w:color w:val="000000" w:themeColor="text1"/>
          <w:rtl/>
        </w:rPr>
        <w:t xml:space="preserve"> سوم از تنب</w:t>
      </w:r>
      <w:r w:rsidR="00A600BC" w:rsidRPr="00A600BC">
        <w:rPr>
          <w:rFonts w:hint="cs"/>
          <w:color w:val="000000" w:themeColor="text1"/>
          <w:rtl/>
        </w:rPr>
        <w:t>ی</w:t>
      </w:r>
      <w:r w:rsidR="00A600BC" w:rsidRPr="00A600BC">
        <w:rPr>
          <w:rFonts w:hint="eastAsia"/>
          <w:color w:val="000000" w:themeColor="text1"/>
          <w:rtl/>
        </w:rPr>
        <w:t>هات</w:t>
      </w:r>
      <w:r w:rsidR="00A600BC" w:rsidRPr="00A600BC">
        <w:rPr>
          <w:color w:val="000000" w:themeColor="text1"/>
          <w:rtl/>
        </w:rPr>
        <w:t xml:space="preserve"> حج</w:t>
      </w:r>
      <w:r w:rsidR="00A600BC" w:rsidRPr="00A600BC">
        <w:rPr>
          <w:rFonts w:hint="cs"/>
          <w:color w:val="000000" w:themeColor="text1"/>
          <w:rtl/>
        </w:rPr>
        <w:t>ی</w:t>
      </w:r>
      <w:r w:rsidR="00A600BC" w:rsidRPr="00A600BC">
        <w:rPr>
          <w:rFonts w:hint="eastAsia"/>
          <w:color w:val="000000" w:themeColor="text1"/>
          <w:rtl/>
        </w:rPr>
        <w:t>ت</w:t>
      </w:r>
      <w:r w:rsidR="00A600BC" w:rsidRPr="00A600BC">
        <w:rPr>
          <w:color w:val="000000" w:themeColor="text1"/>
          <w:rtl/>
        </w:rPr>
        <w:t xml:space="preserve"> خبر واحد که در شمول ادله حج</w:t>
      </w:r>
      <w:r w:rsidR="00A600BC" w:rsidRPr="00A600BC">
        <w:rPr>
          <w:rFonts w:hint="cs"/>
          <w:color w:val="000000" w:themeColor="text1"/>
          <w:rtl/>
        </w:rPr>
        <w:t>ی</w:t>
      </w:r>
      <w:r w:rsidR="00A600BC" w:rsidRPr="00A600BC">
        <w:rPr>
          <w:rFonts w:hint="eastAsia"/>
          <w:color w:val="000000" w:themeColor="text1"/>
          <w:rtl/>
        </w:rPr>
        <w:t>ت</w:t>
      </w:r>
      <w:r w:rsidR="00A600BC" w:rsidRPr="00A600BC">
        <w:rPr>
          <w:color w:val="000000" w:themeColor="text1"/>
          <w:rtl/>
        </w:rPr>
        <w:t xml:space="preserve"> خبر واحد، نسبت به خبرها</w:t>
      </w:r>
      <w:r w:rsidR="00A600BC" w:rsidRPr="00A600BC">
        <w:rPr>
          <w:rFonts w:hint="cs"/>
          <w:color w:val="000000" w:themeColor="text1"/>
          <w:rtl/>
        </w:rPr>
        <w:t>ی</w:t>
      </w:r>
      <w:r w:rsidR="00A600BC" w:rsidRPr="00A600BC">
        <w:rPr>
          <w:color w:val="000000" w:themeColor="text1"/>
          <w:rtl/>
        </w:rPr>
        <w:t xml:space="preserve"> مع الواسطه ترد</w:t>
      </w:r>
      <w:r w:rsidR="00A600BC" w:rsidRPr="00A600BC">
        <w:rPr>
          <w:rFonts w:hint="cs"/>
          <w:color w:val="000000" w:themeColor="text1"/>
          <w:rtl/>
        </w:rPr>
        <w:t>ی</w:t>
      </w:r>
      <w:r w:rsidR="00A600BC" w:rsidRPr="00A600BC">
        <w:rPr>
          <w:rFonts w:hint="eastAsia"/>
          <w:color w:val="000000" w:themeColor="text1"/>
          <w:rtl/>
        </w:rPr>
        <w:t>دها</w:t>
      </w:r>
      <w:r w:rsidR="00A600BC" w:rsidRPr="00A600BC">
        <w:rPr>
          <w:rFonts w:hint="cs"/>
          <w:color w:val="000000" w:themeColor="text1"/>
          <w:rtl/>
        </w:rPr>
        <w:t>ی</w:t>
      </w:r>
      <w:r w:rsidR="00A600BC" w:rsidRPr="00A600BC">
        <w:rPr>
          <w:color w:val="000000" w:themeColor="text1"/>
          <w:rtl/>
        </w:rPr>
        <w:t xml:space="preserve"> جد</w:t>
      </w:r>
      <w:r w:rsidR="00A600BC" w:rsidRPr="00A600BC">
        <w:rPr>
          <w:rFonts w:hint="cs"/>
          <w:color w:val="000000" w:themeColor="text1"/>
          <w:rtl/>
        </w:rPr>
        <w:t>ی</w:t>
      </w:r>
      <w:r w:rsidR="00A600BC" w:rsidRPr="00A600BC">
        <w:rPr>
          <w:color w:val="000000" w:themeColor="text1"/>
          <w:rtl/>
        </w:rPr>
        <w:t xml:space="preserve"> به وجود آمده است. </w:t>
      </w:r>
    </w:p>
    <w:p w14:paraId="3B75B66B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اشکال و ترد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از ناح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ه</w:t>
      </w:r>
      <w:r w:rsidRPr="00A600BC">
        <w:rPr>
          <w:color w:val="000000" w:themeColor="text1"/>
          <w:rtl/>
        </w:rPr>
        <w:t xml:space="preserve"> انصراف بود که با دقائق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آن مطرح و بررس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شد و پاسخ داده شد. </w:t>
      </w:r>
    </w:p>
    <w:p w14:paraId="2DE3EA15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اشکال</w:t>
      </w:r>
      <w:r w:rsidRPr="00A600BC">
        <w:rPr>
          <w:color w:val="000000" w:themeColor="text1"/>
          <w:rtl/>
        </w:rPr>
        <w:t xml:space="preserve"> دوم آن وحدت حکم و موضوع بود که 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روز</w:t>
      </w:r>
      <w:r w:rsidRPr="00A600BC">
        <w:rPr>
          <w:color w:val="000000" w:themeColor="text1"/>
          <w:rtl/>
        </w:rPr>
        <w:t xml:space="preserve"> به آن اشاره کرد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. </w:t>
      </w:r>
    </w:p>
    <w:p w14:paraId="1B97FED9" w14:textId="77777777" w:rsidR="00A600BC" w:rsidRPr="00A600BC" w:rsidRDefault="00A600BC" w:rsidP="00A600BC">
      <w:pPr>
        <w:pStyle w:val="Heading1"/>
        <w:rPr>
          <w:rtl/>
        </w:rPr>
      </w:pPr>
      <w:bookmarkStart w:id="6" w:name="_Toc208934104"/>
      <w:r w:rsidRPr="00A600BC">
        <w:rPr>
          <w:rFonts w:hint="eastAsia"/>
          <w:rtl/>
        </w:rPr>
        <w:t>نکته</w:t>
      </w:r>
      <w:r w:rsidRPr="00A600BC">
        <w:rPr>
          <w:rtl/>
        </w:rPr>
        <w:t xml:space="preserve"> </w:t>
      </w:r>
      <w:r w:rsidRPr="00A600BC">
        <w:rPr>
          <w:rFonts w:hint="cs"/>
          <w:rtl/>
        </w:rPr>
        <w:t>ی</w:t>
      </w:r>
      <w:r w:rsidRPr="00A600BC">
        <w:rPr>
          <w:rFonts w:hint="eastAsia"/>
          <w:rtl/>
        </w:rPr>
        <w:t>ادآور</w:t>
      </w:r>
      <w:r w:rsidRPr="00A600BC">
        <w:rPr>
          <w:rFonts w:hint="cs"/>
          <w:rtl/>
        </w:rPr>
        <w:t>ی</w:t>
      </w:r>
      <w:bookmarkEnd w:id="6"/>
    </w:p>
    <w:p w14:paraId="31188ECB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انحلال</w:t>
      </w:r>
      <w:r w:rsidRPr="00A600BC">
        <w:rPr>
          <w:color w:val="000000" w:themeColor="text1"/>
          <w:rtl/>
        </w:rPr>
        <w:t xml:space="preserve"> قضا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 xml:space="preserve"> و احکام وجود دارد، مثل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نکه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اکرم العالم، بر علما توز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ع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 xml:space="preserve"> و از درون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اکرم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ون</w:t>
      </w:r>
      <w:r w:rsidRPr="00A600BC">
        <w:rPr>
          <w:color w:val="000000" w:themeColor="text1"/>
          <w:rtl/>
        </w:rPr>
        <w:t xml:space="preserve"> اکرم خارج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>. گفته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به تعدد افراد منحل شد و انحلال پ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دا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کند</w:t>
      </w:r>
      <w:r w:rsidRPr="00A600BC">
        <w:rPr>
          <w:color w:val="000000" w:themeColor="text1"/>
          <w:rtl/>
        </w:rPr>
        <w:t>. منته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آنجا انحلال عرض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است. </w:t>
      </w:r>
    </w:p>
    <w:p w14:paraId="162AD1EC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اما</w:t>
      </w:r>
      <w:r w:rsidRPr="00A600BC">
        <w:rPr>
          <w:color w:val="000000" w:themeColor="text1"/>
          <w:rtl/>
        </w:rPr>
        <w:t xml:space="preserve"> در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نجا</w:t>
      </w:r>
      <w:r w:rsidRPr="00A600BC">
        <w:rPr>
          <w:color w:val="000000" w:themeColor="text1"/>
          <w:rtl/>
        </w:rPr>
        <w:t xml:space="preserve"> چند صدق العادل و حجة وجود دارد که در عرض هم قرار نم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رد،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حالت طول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پ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دا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کند</w:t>
      </w:r>
      <w:r w:rsidRPr="00A600BC">
        <w:rPr>
          <w:color w:val="000000" w:themeColor="text1"/>
          <w:rtl/>
        </w:rPr>
        <w:t>. نکته طول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ت</w:t>
      </w:r>
      <w:r w:rsidRPr="00A600BC">
        <w:rPr>
          <w:color w:val="000000" w:themeColor="text1"/>
          <w:rtl/>
        </w:rPr>
        <w:t xml:space="preserve"> آن اشکال دو و سه را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جاد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کند</w:t>
      </w:r>
      <w:r w:rsidRPr="00A600BC">
        <w:rPr>
          <w:color w:val="000000" w:themeColor="text1"/>
          <w:rtl/>
        </w:rPr>
        <w:t xml:space="preserve">. </w:t>
      </w:r>
    </w:p>
    <w:p w14:paraId="03C40BDA" w14:textId="3B7B9F2D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و</w:t>
      </w:r>
      <w:r w:rsidRPr="00A600BC">
        <w:rPr>
          <w:color w:val="000000" w:themeColor="text1"/>
          <w:rtl/>
        </w:rPr>
        <w:t xml:space="preserve"> الا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نکه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اکرم العالم، منحل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شود،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 xml:space="preserve"> گفته است صدق العادل، خبر عادل واحد حجت است و </w:t>
      </w:r>
      <w:r w:rsidR="00511CCA">
        <w:rPr>
          <w:color w:val="000000" w:themeColor="text1"/>
          <w:rtl/>
        </w:rPr>
        <w:t>هم‌زمان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ون</w:t>
      </w:r>
      <w:r w:rsidRPr="00A600BC">
        <w:rPr>
          <w:color w:val="000000" w:themeColor="text1"/>
          <w:rtl/>
        </w:rPr>
        <w:t xml:space="preserve"> خبر واحد در موضوعات </w:t>
      </w:r>
      <w:r w:rsidR="00676238">
        <w:rPr>
          <w:color w:val="000000" w:themeColor="text1"/>
          <w:rtl/>
        </w:rPr>
        <w:t>مثلاً</w:t>
      </w:r>
      <w:r w:rsidRPr="00A600BC">
        <w:rPr>
          <w:color w:val="000000" w:themeColor="text1"/>
          <w:rtl/>
        </w:rPr>
        <w:t xml:space="preserve"> حجت قرار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دهد</w:t>
      </w:r>
      <w:r w:rsidRPr="00A600BC">
        <w:rPr>
          <w:color w:val="000000" w:themeColor="text1"/>
          <w:rtl/>
        </w:rPr>
        <w:t xml:space="preserve"> و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طب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 و در آن اشکال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ست</w:t>
      </w:r>
      <w:r w:rsidRPr="00A600BC">
        <w:rPr>
          <w:color w:val="000000" w:themeColor="text1"/>
          <w:rtl/>
        </w:rPr>
        <w:t xml:space="preserve">. </w:t>
      </w:r>
    </w:p>
    <w:p w14:paraId="130757C1" w14:textId="56D510C9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بزنگاه</w:t>
      </w:r>
      <w:r w:rsidRPr="00A600BC">
        <w:rPr>
          <w:color w:val="000000" w:themeColor="text1"/>
          <w:rtl/>
        </w:rPr>
        <w:t xml:space="preserve"> قصه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بود که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نجا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خواهد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صدق العادل، </w:t>
      </w:r>
      <w:r w:rsidR="00511CCA">
        <w:rPr>
          <w:color w:val="000000" w:themeColor="text1"/>
          <w:rtl/>
        </w:rPr>
        <w:t>هم‌زمان</w:t>
      </w:r>
      <w:r w:rsidRPr="00A600BC">
        <w:rPr>
          <w:color w:val="000000" w:themeColor="text1"/>
          <w:rtl/>
        </w:rPr>
        <w:t xml:space="preserve"> 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زها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color w:val="000000" w:themeColor="text1"/>
          <w:rtl/>
        </w:rPr>
        <w:t xml:space="preserve"> که در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رتبه 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ستند،</w:t>
      </w:r>
      <w:r w:rsidRPr="00A600BC">
        <w:rPr>
          <w:color w:val="000000" w:themeColor="text1"/>
          <w:rtl/>
        </w:rPr>
        <w:t xml:space="preserve"> تقدم و </w:t>
      </w:r>
      <w:r w:rsidR="00511CCA">
        <w:rPr>
          <w:color w:val="000000" w:themeColor="text1"/>
          <w:rtl/>
        </w:rPr>
        <w:t>تأخر</w:t>
      </w:r>
      <w:r w:rsidRPr="00A600BC">
        <w:rPr>
          <w:color w:val="000000" w:themeColor="text1"/>
          <w:rtl/>
        </w:rPr>
        <w:t xml:space="preserve"> رتب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دارند، </w:t>
      </w:r>
      <w:r w:rsidR="00511CCA">
        <w:rPr>
          <w:color w:val="000000" w:themeColor="text1"/>
          <w:rtl/>
        </w:rPr>
        <w:t>هم‌زمان</w:t>
      </w:r>
      <w:r w:rsidRPr="00A600BC">
        <w:rPr>
          <w:color w:val="000000" w:themeColor="text1"/>
          <w:rtl/>
        </w:rPr>
        <w:t xml:space="preserve"> حجت بکند.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هم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است. </w:t>
      </w:r>
    </w:p>
    <w:p w14:paraId="1BBE4B60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آن</w:t>
      </w:r>
      <w:r w:rsidRPr="00A600BC">
        <w:rPr>
          <w:color w:val="000000" w:themeColor="text1"/>
          <w:rtl/>
        </w:rPr>
        <w:t xml:space="preserve"> چند مقدمه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بود؛ </w:t>
      </w:r>
    </w:p>
    <w:p w14:paraId="6E5E678E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color w:val="000000" w:themeColor="text1"/>
          <w:rtl/>
        </w:rPr>
        <w:t>۱-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نکه</w:t>
      </w:r>
      <w:r w:rsidRPr="00A600BC">
        <w:rPr>
          <w:color w:val="000000" w:themeColor="text1"/>
          <w:rtl/>
        </w:rPr>
        <w:t xml:space="preserve"> هم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شه</w:t>
      </w:r>
      <w:r w:rsidRPr="00A600BC">
        <w:rPr>
          <w:color w:val="000000" w:themeColor="text1"/>
          <w:rtl/>
        </w:rPr>
        <w:t xml:space="preserve"> موضوع رتبتاً بر حکم تقدم دارد و با آن که در سلسله موضوعات دارد تقدم رتب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دارد. </w:t>
      </w:r>
    </w:p>
    <w:p w14:paraId="36B7AFF1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color w:val="000000" w:themeColor="text1"/>
          <w:rtl/>
        </w:rPr>
        <w:t>۲-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نکه</w:t>
      </w:r>
      <w:r w:rsidRPr="00A600BC">
        <w:rPr>
          <w:color w:val="000000" w:themeColor="text1"/>
          <w:rtl/>
        </w:rPr>
        <w:t xml:space="preserve"> دل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color w:val="000000" w:themeColor="text1"/>
          <w:rtl/>
        </w:rPr>
        <w:t xml:space="preserve"> حج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ت</w:t>
      </w:r>
      <w:r w:rsidRPr="00A600BC">
        <w:rPr>
          <w:color w:val="000000" w:themeColor="text1"/>
          <w:rtl/>
        </w:rPr>
        <w:t xml:space="preserve"> امر واحد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است. </w:t>
      </w:r>
    </w:p>
    <w:p w14:paraId="3FE5860B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color w:val="000000" w:themeColor="text1"/>
          <w:rtl/>
        </w:rPr>
        <w:t>۳-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صدق العادل،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خواهد</w:t>
      </w:r>
      <w:r w:rsidRPr="00A600BC">
        <w:rPr>
          <w:color w:val="000000" w:themeColor="text1"/>
          <w:rtl/>
        </w:rPr>
        <w:t xml:space="preserve"> سا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ه</w:t>
      </w:r>
      <w:r w:rsidRPr="00A600BC">
        <w:rPr>
          <w:color w:val="000000" w:themeColor="text1"/>
          <w:rtl/>
        </w:rPr>
        <w:t xml:space="preserve">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فکند</w:t>
      </w:r>
      <w:r w:rsidRPr="00A600BC">
        <w:rPr>
          <w:color w:val="000000" w:themeColor="text1"/>
          <w:rtl/>
        </w:rPr>
        <w:t xml:space="preserve"> (بر امور عرض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>) بلکه بر امور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در طول هم هستند. </w:t>
      </w:r>
    </w:p>
    <w:p w14:paraId="30E20BBB" w14:textId="489604D9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آن</w:t>
      </w:r>
      <w:r w:rsidRPr="00A600BC">
        <w:rPr>
          <w:color w:val="000000" w:themeColor="text1"/>
          <w:rtl/>
        </w:rPr>
        <w:t xml:space="preserve"> وقت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صدق العادل جا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خود را عوض بکند. هم موضوع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خود درست بکند و هم رو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موضوع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درست کرده است حکم سوار بکند. 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تقدم و </w:t>
      </w:r>
      <w:r w:rsidR="00511CCA">
        <w:rPr>
          <w:color w:val="000000" w:themeColor="text1"/>
          <w:rtl/>
        </w:rPr>
        <w:t>تأخر</w:t>
      </w:r>
      <w:r w:rsidRPr="00A600BC">
        <w:rPr>
          <w:color w:val="000000" w:themeColor="text1"/>
          <w:rtl/>
        </w:rPr>
        <w:t xml:space="preserve"> حکم بر موضوع را تول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کند</w:t>
      </w:r>
      <w:r w:rsidRPr="00A600BC">
        <w:rPr>
          <w:color w:val="000000" w:themeColor="text1"/>
          <w:rtl/>
        </w:rPr>
        <w:t xml:space="preserve">. </w:t>
      </w:r>
    </w:p>
    <w:p w14:paraId="2F91D1A2" w14:textId="1AFFD0F1" w:rsidR="00A600BC" w:rsidRDefault="00A600BC" w:rsidP="00A600BC">
      <w:pPr>
        <w:pStyle w:val="Heading1"/>
        <w:rPr>
          <w:rtl/>
        </w:rPr>
      </w:pPr>
      <w:bookmarkStart w:id="7" w:name="_Toc208934105"/>
      <w:r>
        <w:rPr>
          <w:rFonts w:hint="cs"/>
          <w:rtl/>
        </w:rPr>
        <w:t>خلاصه اشکالات</w:t>
      </w:r>
      <w:bookmarkEnd w:id="7"/>
    </w:p>
    <w:p w14:paraId="6AE8E3CA" w14:textId="1426CCF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روح</w:t>
      </w:r>
      <w:r w:rsidRPr="00A600BC">
        <w:rPr>
          <w:color w:val="000000" w:themeColor="text1"/>
          <w:rtl/>
        </w:rPr>
        <w:t xml:space="preserve"> دو اشکال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است. </w:t>
      </w:r>
    </w:p>
    <w:p w14:paraId="0377BAF1" w14:textId="704A6E0D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اشکال</w:t>
      </w:r>
      <w:r w:rsidRPr="00A600BC">
        <w:rPr>
          <w:color w:val="000000" w:themeColor="text1"/>
          <w:rtl/>
        </w:rPr>
        <w:t xml:space="preserve"> اول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بود؛ که محط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اشکال اول از راو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اول به آخر سلسله (که نزد ما اول است) از آن شروع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عن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</w:t>
      </w:r>
      <w:r w:rsidR="00511CCA">
        <w:rPr>
          <w:color w:val="000000" w:themeColor="text1"/>
          <w:rtl/>
        </w:rPr>
        <w:t>این‌جور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گفت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(چون اسم روات در کلمات متفاوت بود، گفت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از عمرو، عمرو از بکر و او هم از معصوم) از همان 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مشکل پ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دا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شد</w:t>
      </w:r>
      <w:r w:rsidRPr="00A600BC">
        <w:rPr>
          <w:color w:val="000000" w:themeColor="text1"/>
          <w:rtl/>
        </w:rPr>
        <w:t xml:space="preserve">. </w:t>
      </w:r>
    </w:p>
    <w:p w14:paraId="234B5B16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چون</w:t>
      </w:r>
      <w:r w:rsidRPr="00A600BC">
        <w:rPr>
          <w:color w:val="000000" w:themeColor="text1"/>
          <w:rtl/>
        </w:rPr>
        <w:t xml:space="preserve"> با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مقدمه‌ا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گفت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صدق 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داً</w:t>
      </w:r>
      <w:r w:rsidRPr="00A600BC">
        <w:rPr>
          <w:color w:val="000000" w:themeColor="text1"/>
          <w:rtl/>
        </w:rPr>
        <w:t xml:space="preserve"> وقت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قول 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حجت است،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متوقف بر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است که در مخبَر او و خبر او اثر شرع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باشد، در خبر او که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قال عمرو و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اثر شرع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ندارد مگر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نکه</w:t>
      </w:r>
      <w:r w:rsidRPr="00A600BC">
        <w:rPr>
          <w:color w:val="000000" w:themeColor="text1"/>
          <w:rtl/>
        </w:rPr>
        <w:t xml:space="preserve"> گفته شود صدق العادل گفته است خبر عمرو حجت است و سلسله‌ا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به آنج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رسد</w:t>
      </w:r>
      <w:r w:rsidRPr="00A600BC">
        <w:rPr>
          <w:color w:val="000000" w:themeColor="text1"/>
          <w:rtl/>
        </w:rPr>
        <w:t xml:space="preserve">. </w:t>
      </w:r>
    </w:p>
    <w:p w14:paraId="1CF222ED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اول</w:t>
      </w:r>
      <w:r w:rsidRPr="00A600BC">
        <w:rPr>
          <w:color w:val="000000" w:themeColor="text1"/>
          <w:rtl/>
        </w:rPr>
        <w:t xml:space="preserve"> قبل از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نکه</w:t>
      </w:r>
      <w:r w:rsidRPr="00A600BC">
        <w:rPr>
          <w:color w:val="000000" w:themeColor="text1"/>
          <w:rtl/>
        </w:rPr>
        <w:t xml:space="preserve"> صدق رو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د،</w:t>
      </w:r>
      <w:r w:rsidRPr="00A600BC">
        <w:rPr>
          <w:color w:val="000000" w:themeColor="text1"/>
          <w:rtl/>
        </w:rPr>
        <w:t xml:space="preserve"> با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رو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بکر و عمرو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د،</w:t>
      </w:r>
      <w:r w:rsidRPr="00A600BC">
        <w:rPr>
          <w:color w:val="000000" w:themeColor="text1"/>
          <w:rtl/>
        </w:rPr>
        <w:t xml:space="preserve"> آن‌ها اثر شرع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پ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دا</w:t>
      </w:r>
      <w:r w:rsidRPr="00A600BC">
        <w:rPr>
          <w:color w:val="000000" w:themeColor="text1"/>
          <w:rtl/>
        </w:rPr>
        <w:t xml:space="preserve"> بکند، آن وقت صدق رو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. </w:t>
      </w:r>
    </w:p>
    <w:p w14:paraId="10329FF6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پس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صدق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شتر</w:t>
      </w:r>
      <w:r w:rsidRPr="00A600BC">
        <w:rPr>
          <w:color w:val="000000" w:themeColor="text1"/>
          <w:rtl/>
        </w:rPr>
        <w:t xml:space="preserve"> وجود ندارد،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خبر واحد حجة وجود دارد، (پ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ش</w:t>
      </w:r>
      <w:r w:rsidRPr="00A600BC">
        <w:rPr>
          <w:color w:val="000000" w:themeColor="text1"/>
          <w:rtl/>
        </w:rPr>
        <w:t xml:space="preserve"> فرض فعلاً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است) </w:t>
      </w:r>
    </w:p>
    <w:p w14:paraId="012F6D3F" w14:textId="543A8C9B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طبق قواعد با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جا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color w:val="000000" w:themeColor="text1"/>
          <w:rtl/>
        </w:rPr>
        <w:t xml:space="preserve">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که قطع نظر از او موضوع درست است، 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نجا</w:t>
      </w:r>
      <w:r w:rsidRPr="00A600BC">
        <w:rPr>
          <w:color w:val="000000" w:themeColor="text1"/>
          <w:rtl/>
        </w:rPr>
        <w:t xml:space="preserve"> موضوع با خود آن درست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 xml:space="preserve">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نکه</w:t>
      </w:r>
      <w:r w:rsidRPr="00A600BC">
        <w:rPr>
          <w:color w:val="000000" w:themeColor="text1"/>
          <w:rtl/>
        </w:rPr>
        <w:t xml:space="preserve"> وقت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خواهد</w:t>
      </w:r>
      <w:r w:rsidRPr="00A600BC">
        <w:rPr>
          <w:color w:val="000000" w:themeColor="text1"/>
          <w:rtl/>
        </w:rPr>
        <w:t xml:space="preserve"> رو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آخر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سلسله، همان 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من از او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شنوم،</w:t>
      </w:r>
      <w:r w:rsidRPr="00A600BC">
        <w:rPr>
          <w:color w:val="000000" w:themeColor="text1"/>
          <w:rtl/>
        </w:rPr>
        <w:t xml:space="preserve"> بخواهد بگو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صدق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د،</w:t>
      </w:r>
      <w:r w:rsidRPr="00A600BC">
        <w:rPr>
          <w:color w:val="000000" w:themeColor="text1"/>
          <w:rtl/>
        </w:rPr>
        <w:t xml:space="preserve"> صدق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عادل، گفته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 xml:space="preserve"> صدق العادل وقت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حجت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 xml:space="preserve"> که مخبَر او و خبر او به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جا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شرع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برسد، مستق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 xml:space="preserve"> </w:t>
      </w:r>
      <w:r w:rsidR="00511CCA">
        <w:rPr>
          <w:color w:val="000000" w:themeColor="text1"/>
          <w:rtl/>
        </w:rPr>
        <w:t>غیرمستقیم</w:t>
      </w:r>
      <w:r w:rsidRPr="00A600BC">
        <w:rPr>
          <w:color w:val="000000" w:themeColor="text1"/>
          <w:rtl/>
        </w:rPr>
        <w:t xml:space="preserve">. </w:t>
      </w:r>
    </w:p>
    <w:p w14:paraId="137ECB4D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چه</w:t>
      </w:r>
      <w:r w:rsidRPr="00A600BC">
        <w:rPr>
          <w:color w:val="000000" w:themeColor="text1"/>
          <w:rtl/>
        </w:rPr>
        <w:t xml:space="preserve"> زمان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تواند</w:t>
      </w:r>
      <w:r w:rsidRPr="00A600BC">
        <w:rPr>
          <w:color w:val="000000" w:themeColor="text1"/>
          <w:rtl/>
        </w:rPr>
        <w:t xml:space="preserve"> به جا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شرع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و اثر شرع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برسد؟ وقت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آن را حجت قرار بدهد. پس خود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قبل از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نکه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نجا</w:t>
      </w:r>
      <w:r w:rsidRPr="00A600BC">
        <w:rPr>
          <w:color w:val="000000" w:themeColor="text1"/>
          <w:rtl/>
        </w:rPr>
        <w:t xml:space="preserve">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د،</w:t>
      </w:r>
      <w:r w:rsidRPr="00A600BC">
        <w:rPr>
          <w:color w:val="000000" w:themeColor="text1"/>
          <w:rtl/>
        </w:rPr>
        <w:t xml:space="preserve"> بگو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عمرو حجت است، آن را که حجت کرد، بگو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حالا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 xml:space="preserve"> گفت که 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حجت است. </w:t>
      </w:r>
    </w:p>
    <w:p w14:paraId="024A1268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پس</w:t>
      </w:r>
      <w:r w:rsidRPr="00A600BC">
        <w:rPr>
          <w:color w:val="000000" w:themeColor="text1"/>
          <w:rtl/>
        </w:rPr>
        <w:t xml:space="preserve"> وقت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نها</w:t>
      </w:r>
      <w:r w:rsidRPr="00A600BC">
        <w:rPr>
          <w:color w:val="000000" w:themeColor="text1"/>
          <w:rtl/>
        </w:rPr>
        <w:t xml:space="preserve"> عرض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بود ده خبر واحد عرض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بود، صدق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گفته است باران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آ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د،</w:t>
      </w:r>
      <w:r w:rsidRPr="00A600BC">
        <w:rPr>
          <w:color w:val="000000" w:themeColor="text1"/>
          <w:rtl/>
        </w:rPr>
        <w:t xml:space="preserve"> حجت است، او گفته است که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نجس است، حجت است، ربط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به هم ندارد. </w:t>
      </w:r>
    </w:p>
    <w:p w14:paraId="6EB0DF0E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اما</w:t>
      </w:r>
      <w:r w:rsidRPr="00A600BC">
        <w:rPr>
          <w:color w:val="000000" w:themeColor="text1"/>
          <w:rtl/>
        </w:rPr>
        <w:t xml:space="preserve"> وقت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از آن نقل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کند</w:t>
      </w:r>
      <w:r w:rsidRPr="00A600BC">
        <w:rPr>
          <w:color w:val="000000" w:themeColor="text1"/>
          <w:rtl/>
        </w:rPr>
        <w:t xml:space="preserve"> و او از 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گر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نقل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کند</w:t>
      </w:r>
      <w:r w:rsidRPr="00A600BC">
        <w:rPr>
          <w:color w:val="000000" w:themeColor="text1"/>
          <w:rtl/>
        </w:rPr>
        <w:t xml:space="preserve"> تا به معصوم برسد،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نجا</w:t>
      </w:r>
      <w:r w:rsidRPr="00A600BC">
        <w:rPr>
          <w:color w:val="000000" w:themeColor="text1"/>
          <w:rtl/>
        </w:rPr>
        <w:t xml:space="preserve"> وقت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صدق رو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آخر سلسله و 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د،</w:t>
      </w:r>
      <w:r w:rsidRPr="00A600BC">
        <w:rPr>
          <w:color w:val="000000" w:themeColor="text1"/>
          <w:rtl/>
        </w:rPr>
        <w:t xml:space="preserve"> چه زمان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تواند</w:t>
      </w:r>
      <w:r w:rsidRPr="00A600BC">
        <w:rPr>
          <w:color w:val="000000" w:themeColor="text1"/>
          <w:rtl/>
        </w:rPr>
        <w:t xml:space="preserve">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د؟</w:t>
      </w:r>
      <w:r w:rsidRPr="00A600BC">
        <w:rPr>
          <w:color w:val="000000" w:themeColor="text1"/>
          <w:rtl/>
        </w:rPr>
        <w:t xml:space="preserve"> وقت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موضوع آن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اثر شرع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داشته باشد. </w:t>
      </w:r>
    </w:p>
    <w:p w14:paraId="126A1849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چه</w:t>
      </w:r>
      <w:r w:rsidRPr="00A600BC">
        <w:rPr>
          <w:color w:val="000000" w:themeColor="text1"/>
          <w:rtl/>
        </w:rPr>
        <w:t xml:space="preserve"> زمان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اثر شرع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تواند</w:t>
      </w:r>
      <w:r w:rsidRPr="00A600BC">
        <w:rPr>
          <w:color w:val="000000" w:themeColor="text1"/>
          <w:rtl/>
        </w:rPr>
        <w:t xml:space="preserve"> داشته باشد؟ وقت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آن عمرو حجت باشد و الا اگر آن حجت نباشد، فا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ده‌ا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ندارد. </w:t>
      </w:r>
    </w:p>
    <w:p w14:paraId="0B326298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چه</w:t>
      </w:r>
      <w:r w:rsidRPr="00A600BC">
        <w:rPr>
          <w:color w:val="000000" w:themeColor="text1"/>
          <w:rtl/>
        </w:rPr>
        <w:t xml:space="preserve"> زمان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او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تواند</w:t>
      </w:r>
      <w:r w:rsidRPr="00A600BC">
        <w:rPr>
          <w:color w:val="000000" w:themeColor="text1"/>
          <w:rtl/>
        </w:rPr>
        <w:t xml:space="preserve"> حجت باشد؟ وقت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صدق، آنجا باشد</w:t>
      </w:r>
    </w:p>
    <w:p w14:paraId="26FD0BEE" w14:textId="6A5736EF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پس</w:t>
      </w:r>
      <w:r w:rsidRPr="00A600BC">
        <w:rPr>
          <w:color w:val="000000" w:themeColor="text1"/>
          <w:rtl/>
        </w:rPr>
        <w:t xml:space="preserve"> صدق که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خواهد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نجا</w:t>
      </w:r>
      <w:r w:rsidRPr="00A600BC">
        <w:rPr>
          <w:color w:val="000000" w:themeColor="text1"/>
          <w:rtl/>
        </w:rPr>
        <w:t xml:space="preserve">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د،</w:t>
      </w:r>
      <w:r w:rsidRPr="00A600BC">
        <w:rPr>
          <w:color w:val="000000" w:themeColor="text1"/>
          <w:rtl/>
        </w:rPr>
        <w:t xml:space="preserve"> اول با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آنجا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و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نها</w:t>
      </w:r>
      <w:r w:rsidRPr="00A600BC">
        <w:rPr>
          <w:color w:val="000000" w:themeColor="text1"/>
          <w:rtl/>
        </w:rPr>
        <w:t xml:space="preserve"> </w:t>
      </w:r>
      <w:r w:rsidR="00511CCA">
        <w:rPr>
          <w:color w:val="000000" w:themeColor="text1"/>
          <w:rtl/>
        </w:rPr>
        <w:t>هم‌زمان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خواهد</w:t>
      </w:r>
      <w:r w:rsidRPr="00A600BC">
        <w:rPr>
          <w:color w:val="000000" w:themeColor="text1"/>
          <w:rtl/>
        </w:rPr>
        <w:t xml:space="preserve"> در دو جا نقش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فا</w:t>
      </w:r>
      <w:r w:rsidRPr="00A600BC">
        <w:rPr>
          <w:color w:val="000000" w:themeColor="text1"/>
          <w:rtl/>
        </w:rPr>
        <w:t xml:space="preserve"> بکند. </w:t>
      </w:r>
    </w:p>
    <w:p w14:paraId="54BF7177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خروج شئ از جا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خودش هست، نم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تواند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نجا</w:t>
      </w:r>
      <w:r w:rsidRPr="00A600BC">
        <w:rPr>
          <w:color w:val="000000" w:themeColor="text1"/>
          <w:rtl/>
        </w:rPr>
        <w:t xml:space="preserve">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د،</w:t>
      </w:r>
      <w:r w:rsidRPr="00A600BC">
        <w:rPr>
          <w:color w:val="000000" w:themeColor="text1"/>
          <w:rtl/>
        </w:rPr>
        <w:t xml:space="preserve">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نکه</w:t>
      </w:r>
      <w:r w:rsidRPr="00A600BC">
        <w:rPr>
          <w:color w:val="000000" w:themeColor="text1"/>
          <w:rtl/>
        </w:rPr>
        <w:t xml:space="preserve"> وقت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خواهد</w:t>
      </w:r>
      <w:r w:rsidRPr="00A600BC">
        <w:rPr>
          <w:color w:val="000000" w:themeColor="text1"/>
          <w:rtl/>
        </w:rPr>
        <w:t xml:space="preserve">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د،</w:t>
      </w:r>
      <w:r w:rsidRPr="00A600BC">
        <w:rPr>
          <w:color w:val="000000" w:themeColor="text1"/>
          <w:rtl/>
        </w:rPr>
        <w:t xml:space="preserve"> قبل از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مصرف شده و دو بار نم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تواند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نجا</w:t>
      </w:r>
      <w:r w:rsidRPr="00A600BC">
        <w:rPr>
          <w:color w:val="000000" w:themeColor="text1"/>
          <w:rtl/>
        </w:rPr>
        <w:t xml:space="preserve">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. </w:t>
      </w:r>
    </w:p>
    <w:p w14:paraId="4F70D16C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اشکال دوم بود که اول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اشکال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 که در کلام شه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صدر هست و در کلام آقا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خو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color w:val="000000" w:themeColor="text1"/>
          <w:rtl/>
        </w:rPr>
        <w:t xml:space="preserve"> اشکال دوم است. </w:t>
      </w:r>
    </w:p>
    <w:p w14:paraId="361F0B5B" w14:textId="77777777" w:rsidR="00A600BC" w:rsidRPr="00A600BC" w:rsidRDefault="00A600BC" w:rsidP="00A600BC">
      <w:pPr>
        <w:pStyle w:val="Heading1"/>
        <w:rPr>
          <w:rtl/>
        </w:rPr>
      </w:pPr>
      <w:bookmarkStart w:id="8" w:name="_Toc208934106"/>
      <w:r w:rsidRPr="00A600BC">
        <w:rPr>
          <w:rFonts w:hint="eastAsia"/>
          <w:rtl/>
        </w:rPr>
        <w:t>اشکال</w:t>
      </w:r>
      <w:r w:rsidRPr="00A600BC">
        <w:rPr>
          <w:rtl/>
        </w:rPr>
        <w:t xml:space="preserve"> سوم</w:t>
      </w:r>
      <w:bookmarkEnd w:id="8"/>
    </w:p>
    <w:p w14:paraId="600363D8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که</w:t>
      </w:r>
      <w:r w:rsidRPr="00A600BC">
        <w:rPr>
          <w:color w:val="000000" w:themeColor="text1"/>
          <w:rtl/>
        </w:rPr>
        <w:t xml:space="preserve"> دوم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اشکال عقل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غ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</w:t>
      </w:r>
      <w:r w:rsidRPr="00A600BC">
        <w:rPr>
          <w:color w:val="000000" w:themeColor="text1"/>
          <w:rtl/>
        </w:rPr>
        <w:t xml:space="preserve"> از انصراف به شمار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آ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د،</w:t>
      </w:r>
      <w:r w:rsidRPr="00A600BC">
        <w:rPr>
          <w:color w:val="000000" w:themeColor="text1"/>
          <w:rtl/>
        </w:rPr>
        <w:t xml:space="preserve"> آن است که در کلام آقا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صدر دوم است و در کلام خو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color w:val="000000" w:themeColor="text1"/>
          <w:rtl/>
        </w:rPr>
        <w:t xml:space="preserve"> اول است. </w:t>
      </w:r>
    </w:p>
    <w:p w14:paraId="7D1A41BD" w14:textId="24E38C2A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روح</w:t>
      </w:r>
      <w:r w:rsidRPr="00A600BC">
        <w:rPr>
          <w:color w:val="000000" w:themeColor="text1"/>
          <w:rtl/>
        </w:rPr>
        <w:t xml:space="preserve"> اشکال سوم، هم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بحث‌ها است که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ز</w:t>
      </w:r>
      <w:r w:rsidRPr="00A600BC">
        <w:rPr>
          <w:color w:val="000000" w:themeColor="text1"/>
          <w:rtl/>
        </w:rPr>
        <w:t xml:space="preserve"> طول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 که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خواهد</w:t>
      </w:r>
      <w:r w:rsidRPr="00A600BC">
        <w:rPr>
          <w:color w:val="000000" w:themeColor="text1"/>
          <w:rtl/>
        </w:rPr>
        <w:t xml:space="preserve"> </w:t>
      </w:r>
      <w:r w:rsidR="00511CCA">
        <w:rPr>
          <w:color w:val="000000" w:themeColor="text1"/>
          <w:rtl/>
        </w:rPr>
        <w:t>هم‌زمان</w:t>
      </w:r>
      <w:r w:rsidRPr="00A600BC">
        <w:rPr>
          <w:color w:val="000000" w:themeColor="text1"/>
          <w:rtl/>
        </w:rPr>
        <w:t xml:space="preserve"> آن را درست بکند، به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جا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color w:val="000000" w:themeColor="text1"/>
          <w:rtl/>
        </w:rPr>
        <w:t xml:space="preserve"> </w:t>
      </w:r>
      <w:r w:rsidR="00511CCA">
        <w:rPr>
          <w:color w:val="000000" w:themeColor="text1"/>
          <w:rtl/>
        </w:rPr>
        <w:t>برمی‌خورد</w:t>
      </w:r>
      <w:r w:rsidRPr="00A600BC">
        <w:rPr>
          <w:color w:val="000000" w:themeColor="text1"/>
          <w:rtl/>
        </w:rPr>
        <w:t xml:space="preserve">. </w:t>
      </w:r>
    </w:p>
    <w:p w14:paraId="7358DB8E" w14:textId="030CC669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منته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در اشکال قبل تمرکز در آخر سلسله بود و جهت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نکه</w:t>
      </w:r>
      <w:r w:rsidRPr="00A600BC">
        <w:rPr>
          <w:color w:val="000000" w:themeColor="text1"/>
          <w:rtl/>
        </w:rPr>
        <w:t xml:space="preserve"> اثر شرع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خواهد،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عن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رو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بود که از او م</w:t>
      </w:r>
      <w:r w:rsidR="00676238">
        <w:rPr>
          <w:rFonts w:hint="cs"/>
          <w:color w:val="000000" w:themeColor="text1"/>
          <w:rtl/>
        </w:rPr>
        <w:t>ی‌</w:t>
      </w:r>
      <w:r w:rsidR="00676238">
        <w:rPr>
          <w:color w:val="000000" w:themeColor="text1"/>
          <w:rtl/>
        </w:rPr>
        <w:t>ش</w:t>
      </w:r>
      <w:r w:rsidRPr="00A600BC">
        <w:rPr>
          <w:color w:val="000000" w:themeColor="text1"/>
          <w:rtl/>
        </w:rPr>
        <w:t xml:space="preserve">نوم،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 xml:space="preserve"> در کتاب کل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خوانم</w:t>
      </w:r>
      <w:r w:rsidRPr="00A600BC">
        <w:rPr>
          <w:color w:val="000000" w:themeColor="text1"/>
          <w:rtl/>
        </w:rPr>
        <w:t xml:space="preserve"> که اتصال من و کل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قطع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 آنجا 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گر</w:t>
      </w:r>
      <w:r w:rsidRPr="00A600BC">
        <w:rPr>
          <w:color w:val="000000" w:themeColor="text1"/>
          <w:rtl/>
        </w:rPr>
        <w:t xml:space="preserve"> بحث خبر 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ست</w:t>
      </w:r>
      <w:r w:rsidRPr="00A600BC">
        <w:rPr>
          <w:color w:val="000000" w:themeColor="text1"/>
          <w:rtl/>
        </w:rPr>
        <w:t xml:space="preserve">. </w:t>
      </w:r>
    </w:p>
    <w:p w14:paraId="32EBC601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آنجا</w:t>
      </w:r>
      <w:r w:rsidRPr="00A600BC">
        <w:rPr>
          <w:color w:val="000000" w:themeColor="text1"/>
          <w:rtl/>
        </w:rPr>
        <w:t xml:space="preserve"> محط کلام از آنجا شروع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شد،</w:t>
      </w:r>
      <w:r w:rsidRPr="00A600BC">
        <w:rPr>
          <w:color w:val="000000" w:themeColor="text1"/>
          <w:rtl/>
        </w:rPr>
        <w:t xml:space="preserve"> منته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اشکال قبل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رو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آخر سلسله بود، تا آن که از امام نقل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کند،</w:t>
      </w:r>
      <w:r w:rsidRPr="00A600BC">
        <w:rPr>
          <w:color w:val="000000" w:themeColor="text1"/>
          <w:rtl/>
        </w:rPr>
        <w:t xml:space="preserve"> در مورد آن که از امام نقل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کند؛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عن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بکر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از امام نقل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کند،</w:t>
      </w:r>
      <w:r w:rsidRPr="00A600BC">
        <w:rPr>
          <w:color w:val="000000" w:themeColor="text1"/>
          <w:rtl/>
        </w:rPr>
        <w:t xml:space="preserve"> اشکال آنجا 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ست</w:t>
      </w:r>
      <w:r w:rsidRPr="00A600BC">
        <w:rPr>
          <w:color w:val="000000" w:themeColor="text1"/>
          <w:rtl/>
        </w:rPr>
        <w:t xml:space="preserve">. </w:t>
      </w:r>
    </w:p>
    <w:p w14:paraId="23AF8BD7" w14:textId="5C04C802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اشکال</w:t>
      </w:r>
      <w:r w:rsidRPr="00A600BC">
        <w:rPr>
          <w:color w:val="000000" w:themeColor="text1"/>
          <w:rtl/>
        </w:rPr>
        <w:t xml:space="preserve"> چهارم</w:t>
      </w:r>
      <w:r>
        <w:rPr>
          <w:rFonts w:hint="cs"/>
          <w:color w:val="000000" w:themeColor="text1"/>
          <w:rtl/>
        </w:rPr>
        <w:t xml:space="preserve"> </w:t>
      </w:r>
      <w:r w:rsidRPr="00A600BC">
        <w:rPr>
          <w:rFonts w:hint="eastAsia"/>
          <w:color w:val="000000" w:themeColor="text1"/>
          <w:rtl/>
        </w:rPr>
        <w:t>جور</w:t>
      </w:r>
      <w:r w:rsidRPr="00A600BC">
        <w:rPr>
          <w:color w:val="000000" w:themeColor="text1"/>
          <w:rtl/>
        </w:rPr>
        <w:t xml:space="preserve"> 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گر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 که آخر سلسله اشکال وجود ندارد. علت را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. </w:t>
      </w:r>
    </w:p>
    <w:p w14:paraId="20947A05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از</w:t>
      </w:r>
      <w:r w:rsidRPr="00A600BC">
        <w:rPr>
          <w:color w:val="000000" w:themeColor="text1"/>
          <w:rtl/>
        </w:rPr>
        <w:t xml:space="preserve"> دوم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عن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از عمرو تا به بکر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رسد،</w:t>
      </w:r>
      <w:r w:rsidRPr="00A600BC">
        <w:rPr>
          <w:color w:val="000000" w:themeColor="text1"/>
          <w:rtl/>
        </w:rPr>
        <w:t xml:space="preserve"> اشکال دوم؛ 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و عمرو را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رد</w:t>
      </w:r>
      <w:r w:rsidRPr="00A600BC">
        <w:rPr>
          <w:color w:val="000000" w:themeColor="text1"/>
          <w:rtl/>
        </w:rPr>
        <w:t xml:space="preserve"> اما بکر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مستق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نقل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کند</w:t>
      </w:r>
      <w:r w:rsidRPr="00A600BC">
        <w:rPr>
          <w:color w:val="000000" w:themeColor="text1"/>
          <w:rtl/>
        </w:rPr>
        <w:t xml:space="preserve"> مشمول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اشکال 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ست</w:t>
      </w:r>
      <w:r w:rsidRPr="00A600BC">
        <w:rPr>
          <w:color w:val="000000" w:themeColor="text1"/>
          <w:rtl/>
        </w:rPr>
        <w:t xml:space="preserve">. </w:t>
      </w:r>
    </w:p>
    <w:p w14:paraId="7B19CD28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اشکال</w:t>
      </w:r>
      <w:r w:rsidRPr="00A600BC">
        <w:rPr>
          <w:color w:val="000000" w:themeColor="text1"/>
          <w:rtl/>
        </w:rPr>
        <w:t xml:space="preserve"> اخ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گفته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شود،</w:t>
      </w:r>
      <w:r w:rsidRPr="00A600BC">
        <w:rPr>
          <w:color w:val="000000" w:themeColor="text1"/>
          <w:rtl/>
        </w:rPr>
        <w:t xml:space="preserve"> اشکال سوم که دوم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اشکال عقل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است، 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را نم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رد،</w:t>
      </w:r>
      <w:r w:rsidRPr="00A600BC">
        <w:rPr>
          <w:color w:val="000000" w:themeColor="text1"/>
          <w:rtl/>
        </w:rPr>
        <w:t xml:space="preserve"> عمرو و بکر را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رد</w:t>
      </w:r>
      <w:r w:rsidRPr="00A600BC">
        <w:rPr>
          <w:color w:val="000000" w:themeColor="text1"/>
          <w:rtl/>
        </w:rPr>
        <w:t xml:space="preserve">. </w:t>
      </w:r>
    </w:p>
    <w:p w14:paraId="27E07257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اشکال</w:t>
      </w:r>
      <w:r w:rsidRPr="00A600BC">
        <w:rPr>
          <w:color w:val="000000" w:themeColor="text1"/>
          <w:rtl/>
        </w:rPr>
        <w:t xml:space="preserve"> اول عقل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دوم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اشکال بود، آخر سلسله و قبل از آن، غ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</w:t>
      </w:r>
      <w:r w:rsidRPr="00A600BC">
        <w:rPr>
          <w:color w:val="000000" w:themeColor="text1"/>
          <w:rtl/>
        </w:rPr>
        <w:t xml:space="preserve"> از آن که از معصوم نقل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کند</w:t>
      </w:r>
      <w:r w:rsidRPr="00A600BC">
        <w:rPr>
          <w:color w:val="000000" w:themeColor="text1"/>
          <w:rtl/>
        </w:rPr>
        <w:t xml:space="preserve"> شامل آن اشکال است. </w:t>
      </w:r>
    </w:p>
    <w:p w14:paraId="688F425A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اشکال</w:t>
      </w:r>
      <w:r w:rsidRPr="00A600BC">
        <w:rPr>
          <w:color w:val="000000" w:themeColor="text1"/>
          <w:rtl/>
        </w:rPr>
        <w:t xml:space="preserve"> اخ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</w:t>
      </w:r>
      <w:r w:rsidRPr="00A600BC">
        <w:rPr>
          <w:color w:val="000000" w:themeColor="text1"/>
          <w:rtl/>
        </w:rPr>
        <w:t xml:space="preserve"> که سوم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 و دوم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اشکال عقل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است، بر عکس آن است و آخر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سلسله را نم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رد</w:t>
      </w:r>
      <w:r w:rsidRPr="00A600BC">
        <w:rPr>
          <w:color w:val="000000" w:themeColor="text1"/>
          <w:rtl/>
        </w:rPr>
        <w:t xml:space="preserve"> و بق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ه</w:t>
      </w:r>
      <w:r w:rsidRPr="00A600BC">
        <w:rPr>
          <w:color w:val="000000" w:themeColor="text1"/>
          <w:rtl/>
        </w:rPr>
        <w:t xml:space="preserve"> را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رد</w:t>
      </w:r>
      <w:r w:rsidRPr="00A600BC">
        <w:rPr>
          <w:color w:val="000000" w:themeColor="text1"/>
          <w:rtl/>
        </w:rPr>
        <w:t xml:space="preserve"> حت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را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رد</w:t>
      </w:r>
      <w:r w:rsidRPr="00A600BC">
        <w:rPr>
          <w:color w:val="000000" w:themeColor="text1"/>
          <w:rtl/>
        </w:rPr>
        <w:t xml:space="preserve">. </w:t>
      </w:r>
    </w:p>
    <w:p w14:paraId="5AF1733A" w14:textId="77777777" w:rsidR="00A600BC" w:rsidRPr="00A600BC" w:rsidRDefault="00A600BC" w:rsidP="00A600BC">
      <w:pPr>
        <w:pStyle w:val="Heading1"/>
        <w:rPr>
          <w:rtl/>
        </w:rPr>
      </w:pPr>
      <w:bookmarkStart w:id="9" w:name="_Toc208934107"/>
      <w:r w:rsidRPr="00A600BC">
        <w:rPr>
          <w:rFonts w:hint="eastAsia"/>
          <w:rtl/>
        </w:rPr>
        <w:t>اشکال</w:t>
      </w:r>
      <w:r w:rsidRPr="00A600BC">
        <w:rPr>
          <w:rtl/>
        </w:rPr>
        <w:t xml:space="preserve"> سوم</w:t>
      </w:r>
      <w:bookmarkEnd w:id="9"/>
    </w:p>
    <w:p w14:paraId="7BDE4D8F" w14:textId="72B3B7ED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است که آخر سلسله که اول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فرد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 که ما با آن مواجه هست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م،</w:t>
      </w:r>
      <w:r w:rsidRPr="00A600BC">
        <w:rPr>
          <w:color w:val="000000" w:themeColor="text1"/>
          <w:rtl/>
        </w:rPr>
        <w:t xml:space="preserve"> (کار به اثر شرع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ندار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>)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مصداق وجدان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خبر واحد است،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نکه</w:t>
      </w:r>
      <w:r w:rsidRPr="00A600BC">
        <w:rPr>
          <w:color w:val="000000" w:themeColor="text1"/>
          <w:rtl/>
        </w:rPr>
        <w:t xml:space="preserve"> از او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شنوم،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 xml:space="preserve"> در کتاب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قطع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است، </w:t>
      </w:r>
      <w:r w:rsidR="00676238">
        <w:rPr>
          <w:color w:val="000000" w:themeColor="text1"/>
          <w:rtl/>
        </w:rPr>
        <w:t>مثلاً</w:t>
      </w:r>
      <w:r w:rsidRPr="00A600BC">
        <w:rPr>
          <w:color w:val="000000" w:themeColor="text1"/>
          <w:rtl/>
        </w:rPr>
        <w:t xml:space="preserve"> 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را بگو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کل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،</w:t>
      </w:r>
      <w:r w:rsidRPr="00A600BC">
        <w:rPr>
          <w:color w:val="000000" w:themeColor="text1"/>
          <w:rtl/>
        </w:rPr>
        <w:t xml:space="preserve"> لذا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مصداق وجدان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حق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ق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 و داخل در ادله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 xml:space="preserve">. </w:t>
      </w:r>
    </w:p>
    <w:p w14:paraId="1A5270D2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دل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color w:val="000000" w:themeColor="text1"/>
          <w:rtl/>
        </w:rPr>
        <w:t xml:space="preserve"> صدق العادل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 xml:space="preserve"> خبر واحد حجة ب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اشکال</w:t>
      </w:r>
      <w:r w:rsidRPr="00A600BC">
        <w:rPr>
          <w:color w:val="000000" w:themeColor="text1"/>
          <w:rtl/>
        </w:rPr>
        <w:t xml:space="preserve"> (با قطع نظر از بحث قبل)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خبر وجدان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خود من از او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شنوم،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 xml:space="preserve"> با سمع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 xml:space="preserve"> با کتاب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قطع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است.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را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رد</w:t>
      </w:r>
      <w:r w:rsidRPr="00A600BC">
        <w:rPr>
          <w:color w:val="000000" w:themeColor="text1"/>
          <w:rtl/>
        </w:rPr>
        <w:t>. در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شبهه‌ا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ست</w:t>
      </w:r>
      <w:r w:rsidRPr="00A600BC">
        <w:rPr>
          <w:color w:val="000000" w:themeColor="text1"/>
          <w:rtl/>
        </w:rPr>
        <w:t>. بر خلاف اشکال قبل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از آنجا شروع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شد،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من کار به اثر شرع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ندارم. 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ز</w:t>
      </w:r>
      <w:r w:rsidRPr="00A600BC">
        <w:rPr>
          <w:color w:val="000000" w:themeColor="text1"/>
          <w:rtl/>
        </w:rPr>
        <w:t xml:space="preserve"> 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گر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خواهد</w:t>
      </w:r>
      <w:r w:rsidRPr="00A600BC">
        <w:rPr>
          <w:color w:val="000000" w:themeColor="text1"/>
          <w:rtl/>
        </w:rPr>
        <w:t xml:space="preserve"> بگو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>.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مصداق را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رد</w:t>
      </w:r>
      <w:r w:rsidRPr="00A600BC">
        <w:rPr>
          <w:color w:val="000000" w:themeColor="text1"/>
          <w:rtl/>
        </w:rPr>
        <w:t xml:space="preserve">. </w:t>
      </w:r>
    </w:p>
    <w:p w14:paraId="67BEE428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اما</w:t>
      </w:r>
      <w:r w:rsidRPr="00A600BC">
        <w:rPr>
          <w:color w:val="000000" w:themeColor="text1"/>
          <w:rtl/>
        </w:rPr>
        <w:t xml:space="preserve"> بق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ه؟</w:t>
      </w:r>
      <w:r w:rsidRPr="00A600BC">
        <w:rPr>
          <w:color w:val="000000" w:themeColor="text1"/>
          <w:rtl/>
        </w:rPr>
        <w:t xml:space="preserve"> بق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ه</w:t>
      </w:r>
      <w:r w:rsidRPr="00A600BC">
        <w:rPr>
          <w:color w:val="000000" w:themeColor="text1"/>
          <w:rtl/>
        </w:rPr>
        <w:t xml:space="preserve"> خبر واحد است؟ عمرو و بکر که بعد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آ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د،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نها</w:t>
      </w:r>
      <w:r w:rsidRPr="00A600BC">
        <w:rPr>
          <w:color w:val="000000" w:themeColor="text1"/>
          <w:rtl/>
        </w:rPr>
        <w:t xml:space="preserve">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من خبر واحد عادل هست،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 xml:space="preserve"> خ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ر؟</w:t>
      </w:r>
      <w:r w:rsidRPr="00A600BC">
        <w:rPr>
          <w:color w:val="000000" w:themeColor="text1"/>
          <w:rtl/>
        </w:rPr>
        <w:t xml:space="preserve"> وجدان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ست،</w:t>
      </w:r>
      <w:r w:rsidRPr="00A600BC">
        <w:rPr>
          <w:color w:val="000000" w:themeColor="text1"/>
          <w:rtl/>
        </w:rPr>
        <w:t xml:space="preserve">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نکه</w:t>
      </w:r>
      <w:r w:rsidRPr="00A600BC">
        <w:rPr>
          <w:color w:val="000000" w:themeColor="text1"/>
          <w:rtl/>
        </w:rPr>
        <w:t xml:space="preserve"> من خودم نشن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ده‌ام</w:t>
      </w:r>
      <w:r w:rsidRPr="00A600BC">
        <w:rPr>
          <w:color w:val="000000" w:themeColor="text1"/>
          <w:rtl/>
        </w:rPr>
        <w:t xml:space="preserve"> و قطع و اطم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نان</w:t>
      </w:r>
      <w:r w:rsidRPr="00A600BC">
        <w:rPr>
          <w:color w:val="000000" w:themeColor="text1"/>
          <w:rtl/>
        </w:rPr>
        <w:t xml:space="preserve"> هم ندارم، ظن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است. </w:t>
      </w:r>
    </w:p>
    <w:p w14:paraId="2143B165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چه</w:t>
      </w:r>
      <w:r w:rsidRPr="00A600BC">
        <w:rPr>
          <w:color w:val="000000" w:themeColor="text1"/>
          <w:rtl/>
        </w:rPr>
        <w:t xml:space="preserve"> زمان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مصداق صدق العادل و خبر واحد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شود؟</w:t>
      </w:r>
      <w:r w:rsidRPr="00A600BC">
        <w:rPr>
          <w:color w:val="000000" w:themeColor="text1"/>
          <w:rtl/>
        </w:rPr>
        <w:t xml:space="preserve"> وقت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حج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داشته باشد، مصداق تعبد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بشود. </w:t>
      </w:r>
    </w:p>
    <w:p w14:paraId="3CF92185" w14:textId="77777777" w:rsidR="00A600BC" w:rsidRPr="00A600BC" w:rsidRDefault="00A600BC" w:rsidP="00A600BC">
      <w:pPr>
        <w:pStyle w:val="Heading1"/>
        <w:rPr>
          <w:rtl/>
        </w:rPr>
      </w:pPr>
      <w:bookmarkStart w:id="10" w:name="_Toc208934108"/>
      <w:r w:rsidRPr="00A600BC">
        <w:rPr>
          <w:rFonts w:hint="eastAsia"/>
          <w:rtl/>
        </w:rPr>
        <w:t>توض</w:t>
      </w:r>
      <w:r w:rsidRPr="00A600BC">
        <w:rPr>
          <w:rFonts w:hint="cs"/>
          <w:rtl/>
        </w:rPr>
        <w:t>ی</w:t>
      </w:r>
      <w:r w:rsidRPr="00A600BC">
        <w:rPr>
          <w:rFonts w:hint="eastAsia"/>
          <w:rtl/>
        </w:rPr>
        <w:t>ح</w:t>
      </w:r>
      <w:r w:rsidRPr="00A600BC">
        <w:rPr>
          <w:rtl/>
        </w:rPr>
        <w:t xml:space="preserve"> مسئله</w:t>
      </w:r>
      <w:bookmarkEnd w:id="10"/>
    </w:p>
    <w:p w14:paraId="3C87BD23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دل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وارد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 xml:space="preserve"> و حکم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را بر موضوع مترتب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کند،</w:t>
      </w:r>
      <w:r w:rsidRPr="00A600BC">
        <w:rPr>
          <w:color w:val="000000" w:themeColor="text1"/>
          <w:rtl/>
        </w:rPr>
        <w:t xml:space="preserve"> موضوع دو نوع است؛ </w:t>
      </w:r>
    </w:p>
    <w:p w14:paraId="3E6FCF0B" w14:textId="142EBD9A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color w:val="000000" w:themeColor="text1"/>
          <w:rtl/>
        </w:rPr>
        <w:t>۱- موضوع وجدان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حق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ق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،</w:t>
      </w:r>
      <w:r w:rsidRPr="00A600BC">
        <w:rPr>
          <w:color w:val="000000" w:themeColor="text1"/>
          <w:rtl/>
        </w:rPr>
        <w:t xml:space="preserve"> فرد حق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ق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عالم،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دان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آقا عالم است با او ارتباط </w:t>
      </w:r>
      <w:r w:rsidR="00676238">
        <w:rPr>
          <w:color w:val="000000" w:themeColor="text1"/>
          <w:rtl/>
        </w:rPr>
        <w:t>داشته‌ایم</w:t>
      </w:r>
      <w:r w:rsidRPr="00A600BC">
        <w:rPr>
          <w:rFonts w:hint="eastAsia"/>
          <w:color w:val="000000" w:themeColor="text1"/>
          <w:rtl/>
        </w:rPr>
        <w:t>،</w:t>
      </w:r>
      <w:r w:rsidRPr="00A600BC">
        <w:rPr>
          <w:color w:val="000000" w:themeColor="text1"/>
          <w:rtl/>
        </w:rPr>
        <w:t xml:space="preserve"> سخن </w:t>
      </w:r>
      <w:r w:rsidR="00676238">
        <w:rPr>
          <w:color w:val="000000" w:themeColor="text1"/>
          <w:rtl/>
        </w:rPr>
        <w:t>گفته‌ایم</w:t>
      </w:r>
      <w:r w:rsidRPr="00A600BC">
        <w:rPr>
          <w:rFonts w:hint="eastAsia"/>
          <w:color w:val="000000" w:themeColor="text1"/>
          <w:rtl/>
        </w:rPr>
        <w:t>،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عالم وجدان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است. </w:t>
      </w:r>
    </w:p>
    <w:p w14:paraId="62669EFA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اما</w:t>
      </w:r>
      <w:r w:rsidRPr="00A600BC">
        <w:rPr>
          <w:color w:val="000000" w:themeColor="text1"/>
          <w:rtl/>
        </w:rPr>
        <w:t xml:space="preserve"> 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ز</w:t>
      </w:r>
      <w:r w:rsidRPr="00A600BC">
        <w:rPr>
          <w:color w:val="000000" w:themeColor="text1"/>
          <w:rtl/>
        </w:rPr>
        <w:t xml:space="preserve"> 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گر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در حکومت وجود دارد،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المتق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عالمٌ، موضوع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اکرم العالم درست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کند،</w:t>
      </w:r>
      <w:r w:rsidRPr="00A600BC">
        <w:rPr>
          <w:color w:val="000000" w:themeColor="text1"/>
          <w:rtl/>
        </w:rPr>
        <w:t xml:space="preserve"> به واسطه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تعبد و دل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color w:val="000000" w:themeColor="text1"/>
          <w:rtl/>
        </w:rPr>
        <w:t xml:space="preserve"> حاکم. دل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color w:val="000000" w:themeColor="text1"/>
          <w:rtl/>
        </w:rPr>
        <w:t xml:space="preserve"> حاکم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متق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عالم است. </w:t>
      </w:r>
    </w:p>
    <w:p w14:paraId="15EDCFB0" w14:textId="243DACC5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پس</w:t>
      </w:r>
      <w:r w:rsidRPr="00A600BC">
        <w:rPr>
          <w:color w:val="000000" w:themeColor="text1"/>
          <w:rtl/>
        </w:rPr>
        <w:t xml:space="preserve"> آن که علم او را احراز کرد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م،</w:t>
      </w:r>
      <w:r w:rsidRPr="00A600BC">
        <w:rPr>
          <w:color w:val="000000" w:themeColor="text1"/>
          <w:rtl/>
        </w:rPr>
        <w:t xml:space="preserve"> فرد وجدان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و حق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ق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موضوع اکرم العالم است و آن که دل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color w:val="000000" w:themeColor="text1"/>
          <w:rtl/>
        </w:rPr>
        <w:t xml:space="preserve"> گفته است، </w:t>
      </w:r>
      <w:r w:rsidR="00676238">
        <w:rPr>
          <w:color w:val="000000" w:themeColor="text1"/>
          <w:rtl/>
        </w:rPr>
        <w:t>علی‌رغم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نکه</w:t>
      </w:r>
      <w:r w:rsidRPr="00A600BC">
        <w:rPr>
          <w:color w:val="000000" w:themeColor="text1"/>
          <w:rtl/>
        </w:rPr>
        <w:t xml:space="preserve"> علم ندارد و تقوا دارد، او را عالم بپندار.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عالم تعبد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 xml:space="preserve"> 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هر دو مشمول دل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شوند</w:t>
      </w:r>
      <w:r w:rsidRPr="00A600BC">
        <w:rPr>
          <w:color w:val="000000" w:themeColor="text1"/>
          <w:rtl/>
        </w:rPr>
        <w:t xml:space="preserve">. </w:t>
      </w:r>
    </w:p>
    <w:p w14:paraId="5F4557DF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نجا</w:t>
      </w:r>
      <w:r w:rsidRPr="00A600BC">
        <w:rPr>
          <w:color w:val="000000" w:themeColor="text1"/>
          <w:rtl/>
        </w:rPr>
        <w:t xml:space="preserve"> هم گفته است خبر واحد حجت است، بر خلاف اشکال قبل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در اول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مشکل بود، در اول مشکل ندار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نکه</w:t>
      </w:r>
      <w:r w:rsidRPr="00A600BC">
        <w:rPr>
          <w:color w:val="000000" w:themeColor="text1"/>
          <w:rtl/>
        </w:rPr>
        <w:t xml:space="preserve"> آن 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خود من از او شن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دم</w:t>
      </w:r>
      <w:r w:rsidRPr="00A600BC">
        <w:rPr>
          <w:color w:val="000000" w:themeColor="text1"/>
          <w:rtl/>
        </w:rPr>
        <w:t xml:space="preserve"> که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عمرو گفت و او هم از بکر نقل کرد، تا به معصوم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رسد،</w:t>
      </w:r>
      <w:r w:rsidRPr="00A600BC">
        <w:rPr>
          <w:color w:val="000000" w:themeColor="text1"/>
          <w:rtl/>
        </w:rPr>
        <w:t xml:space="preserve"> خودم از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شنوم،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 xml:space="preserve"> از کل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،</w:t>
      </w:r>
      <w:r w:rsidRPr="00A600BC">
        <w:rPr>
          <w:color w:val="000000" w:themeColor="text1"/>
          <w:rtl/>
        </w:rPr>
        <w:t xml:space="preserve"> 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 xml:space="preserve"> خودم از او 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>‌شنوم،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فرد وجدان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حق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ق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است. دل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color w:val="000000" w:themeColor="text1"/>
          <w:rtl/>
        </w:rPr>
        <w:t xml:space="preserve"> هم به راحت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بدون ه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چ</w:t>
      </w:r>
      <w:r w:rsidRPr="00A600BC">
        <w:rPr>
          <w:color w:val="000000" w:themeColor="text1"/>
          <w:rtl/>
        </w:rPr>
        <w:t xml:space="preserve"> عنا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ت</w:t>
      </w:r>
      <w:r w:rsidRPr="00A600BC">
        <w:rPr>
          <w:color w:val="000000" w:themeColor="text1"/>
          <w:rtl/>
        </w:rPr>
        <w:t xml:space="preserve">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رون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را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رد</w:t>
      </w:r>
      <w:r w:rsidRPr="00A600BC">
        <w:rPr>
          <w:color w:val="000000" w:themeColor="text1"/>
          <w:rtl/>
        </w:rPr>
        <w:t xml:space="preserve">. </w:t>
      </w:r>
    </w:p>
    <w:p w14:paraId="0248E40D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اما</w:t>
      </w:r>
      <w:r w:rsidRPr="00A600BC">
        <w:rPr>
          <w:color w:val="000000" w:themeColor="text1"/>
          <w:rtl/>
        </w:rPr>
        <w:t xml:space="preserve"> راو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ان</w:t>
      </w:r>
      <w:r w:rsidRPr="00A600BC">
        <w:rPr>
          <w:color w:val="000000" w:themeColor="text1"/>
          <w:rtl/>
        </w:rPr>
        <w:t xml:space="preserve"> بعد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چه زمان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مصداق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صدق العادل و حجت بودن خبر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شود؟</w:t>
      </w:r>
      <w:r w:rsidRPr="00A600BC">
        <w:rPr>
          <w:color w:val="000000" w:themeColor="text1"/>
          <w:rtl/>
        </w:rPr>
        <w:t xml:space="preserve"> وقت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قبل از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(فرد وجدان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ست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خواه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تعبداً بگو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خبر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من است) چه وقت خبر تعبد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من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شود؟</w:t>
      </w:r>
      <w:r w:rsidRPr="00A600BC">
        <w:rPr>
          <w:color w:val="000000" w:themeColor="text1"/>
          <w:rtl/>
        </w:rPr>
        <w:t xml:space="preserve"> وقت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تعبداً شارع بگو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آن را خبر بدان و تصد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ق</w:t>
      </w:r>
      <w:r w:rsidRPr="00A600BC">
        <w:rPr>
          <w:color w:val="000000" w:themeColor="text1"/>
          <w:rtl/>
        </w:rPr>
        <w:t xml:space="preserve"> بکن.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تقدم موضوع بر ح</w:t>
      </w:r>
      <w:r w:rsidRPr="00A600BC">
        <w:rPr>
          <w:rFonts w:hint="eastAsia"/>
          <w:color w:val="000000" w:themeColor="text1"/>
          <w:rtl/>
        </w:rPr>
        <w:t>کم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 xml:space="preserve"> </w:t>
      </w:r>
    </w:p>
    <w:p w14:paraId="416178A0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در</w:t>
      </w:r>
      <w:r w:rsidRPr="00A600BC">
        <w:rPr>
          <w:color w:val="000000" w:themeColor="text1"/>
          <w:rtl/>
        </w:rPr>
        <w:t xml:space="preserve"> آنجا که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نها</w:t>
      </w:r>
      <w:r w:rsidRPr="00A600BC">
        <w:rPr>
          <w:color w:val="000000" w:themeColor="text1"/>
          <w:rtl/>
        </w:rPr>
        <w:t xml:space="preserve"> عرض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بود مشکل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نبود، اکرم العالم،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عالم وجدان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حق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ق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 و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هم عالم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 که دل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متق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را عالم بدان، دل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color w:val="000000" w:themeColor="text1"/>
          <w:rtl/>
        </w:rPr>
        <w:t xml:space="preserve"> هر دو را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رد</w:t>
      </w:r>
      <w:r w:rsidRPr="00A600BC">
        <w:rPr>
          <w:color w:val="000000" w:themeColor="text1"/>
          <w:rtl/>
        </w:rPr>
        <w:t xml:space="preserve">. </w:t>
      </w:r>
    </w:p>
    <w:p w14:paraId="535D6AEB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اما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نجا</w:t>
      </w:r>
      <w:r w:rsidRPr="00A600BC">
        <w:rPr>
          <w:color w:val="000000" w:themeColor="text1"/>
          <w:rtl/>
        </w:rPr>
        <w:t xml:space="preserve"> خبر واحد حجت است، خبر عادل را تصد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ق</w:t>
      </w:r>
      <w:r w:rsidRPr="00A600BC">
        <w:rPr>
          <w:color w:val="000000" w:themeColor="text1"/>
          <w:rtl/>
        </w:rPr>
        <w:t xml:space="preserve"> بکن،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وجدان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است، آن را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رد،</w:t>
      </w:r>
      <w:r w:rsidRPr="00A600BC">
        <w:rPr>
          <w:color w:val="000000" w:themeColor="text1"/>
          <w:rtl/>
        </w:rPr>
        <w:t xml:space="preserve"> دوم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تعبد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 که با اول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درست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 xml:space="preserve"> و با خود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حکم درست،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عن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اول با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حکم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بگو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را صدق، تا بعد صدق رو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آن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که نم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 xml:space="preserve">. </w:t>
      </w:r>
    </w:p>
    <w:p w14:paraId="41DB8D37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صدق</w:t>
      </w:r>
      <w:r w:rsidRPr="00A600BC">
        <w:rPr>
          <w:color w:val="000000" w:themeColor="text1"/>
          <w:rtl/>
        </w:rPr>
        <w:t xml:space="preserve"> که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خواهد</w:t>
      </w:r>
      <w:r w:rsidRPr="00A600BC">
        <w:rPr>
          <w:color w:val="000000" w:themeColor="text1"/>
          <w:rtl/>
        </w:rPr>
        <w:t xml:space="preserve">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د،</w:t>
      </w:r>
      <w:r w:rsidRPr="00A600BC">
        <w:rPr>
          <w:color w:val="000000" w:themeColor="text1"/>
          <w:rtl/>
        </w:rPr>
        <w:t xml:space="preserve"> با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قبل از آن صدق باشد، پس صدق هم در رتبه موضوع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و هم در رتبه محمول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نم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 xml:space="preserve">. </w:t>
      </w:r>
    </w:p>
    <w:p w14:paraId="1EC55AA3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و</w:t>
      </w:r>
      <w:r w:rsidRPr="00A600BC">
        <w:rPr>
          <w:color w:val="000000" w:themeColor="text1"/>
          <w:rtl/>
        </w:rPr>
        <w:t xml:space="preserve"> غ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</w:t>
      </w:r>
      <w:r w:rsidRPr="00A600BC">
        <w:rPr>
          <w:color w:val="000000" w:themeColor="text1"/>
          <w:rtl/>
        </w:rPr>
        <w:t xml:space="preserve"> از آخر سلسله که الان من با او مواجه هستم که فرد وجدان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 و مشمول دل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 xml:space="preserve"> به راحت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و آسان، بق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ه</w:t>
      </w:r>
      <w:r w:rsidRPr="00A600BC">
        <w:rPr>
          <w:color w:val="000000" w:themeColor="text1"/>
          <w:rtl/>
        </w:rPr>
        <w:t xml:space="preserve"> اگر بخواهد مشمول دل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color w:val="000000" w:themeColor="text1"/>
          <w:rtl/>
        </w:rPr>
        <w:t xml:space="preserve"> بشود، تعبد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است، تعبد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بودن آن هم به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است که صدّق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را بگ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رد</w:t>
      </w:r>
      <w:r w:rsidRPr="00A600BC">
        <w:rPr>
          <w:color w:val="000000" w:themeColor="text1"/>
          <w:rtl/>
        </w:rPr>
        <w:t xml:space="preserve"> و صدق هم آنجا باشد و هم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نجا</w:t>
      </w:r>
      <w:r w:rsidRPr="00A600BC">
        <w:rPr>
          <w:color w:val="000000" w:themeColor="text1"/>
          <w:rtl/>
        </w:rPr>
        <w:t xml:space="preserve"> باشد نم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 xml:space="preserve">. </w:t>
      </w:r>
    </w:p>
    <w:p w14:paraId="1432E906" w14:textId="116DD434" w:rsidR="00A600BC" w:rsidRPr="00A600BC" w:rsidRDefault="00676238" w:rsidP="00A600BC">
      <w:pPr>
        <w:rPr>
          <w:color w:val="000000" w:themeColor="text1"/>
          <w:rtl/>
        </w:rPr>
      </w:pPr>
      <w:r>
        <w:rPr>
          <w:color w:val="000000" w:themeColor="text1"/>
          <w:rtl/>
        </w:rPr>
        <w:t>از</w:t>
      </w:r>
      <w:r w:rsidR="00A600BC" w:rsidRPr="00A600BC">
        <w:rPr>
          <w:color w:val="000000" w:themeColor="text1"/>
          <w:rtl/>
        </w:rPr>
        <w:t xml:space="preserve"> دوم</w:t>
      </w:r>
      <w:r w:rsidR="00A600BC" w:rsidRPr="00A600BC">
        <w:rPr>
          <w:rFonts w:hint="cs"/>
          <w:color w:val="000000" w:themeColor="text1"/>
          <w:rtl/>
        </w:rPr>
        <w:t>ی</w:t>
      </w:r>
      <w:r w:rsidR="00A600BC" w:rsidRPr="00A600BC">
        <w:rPr>
          <w:color w:val="000000" w:themeColor="text1"/>
          <w:rtl/>
        </w:rPr>
        <w:t xml:space="preserve"> شروع تا حت</w:t>
      </w:r>
      <w:r w:rsidR="00A600BC" w:rsidRPr="00A600BC">
        <w:rPr>
          <w:rFonts w:hint="cs"/>
          <w:color w:val="000000" w:themeColor="text1"/>
          <w:rtl/>
        </w:rPr>
        <w:t>ی</w:t>
      </w:r>
      <w:r w:rsidR="00A600BC" w:rsidRPr="00A600BC">
        <w:rPr>
          <w:color w:val="000000" w:themeColor="text1"/>
          <w:rtl/>
        </w:rPr>
        <w:t xml:space="preserve"> آنکه از امام نقل م</w:t>
      </w:r>
      <w:r w:rsidR="00A600BC" w:rsidRPr="00A600BC">
        <w:rPr>
          <w:rFonts w:hint="cs"/>
          <w:color w:val="000000" w:themeColor="text1"/>
          <w:rtl/>
        </w:rPr>
        <w:t>ی‌</w:t>
      </w:r>
      <w:r w:rsidR="00A600BC" w:rsidRPr="00A600BC">
        <w:rPr>
          <w:rFonts w:hint="eastAsia"/>
          <w:color w:val="000000" w:themeColor="text1"/>
          <w:rtl/>
        </w:rPr>
        <w:t>کند،</w:t>
      </w:r>
      <w:r w:rsidR="00A600BC" w:rsidRPr="00A600BC">
        <w:rPr>
          <w:color w:val="000000" w:themeColor="text1"/>
          <w:rtl/>
        </w:rPr>
        <w:t xml:space="preserve"> مشمول ا</w:t>
      </w:r>
      <w:r w:rsidR="00A600BC" w:rsidRPr="00A600BC">
        <w:rPr>
          <w:rFonts w:hint="cs"/>
          <w:color w:val="000000" w:themeColor="text1"/>
          <w:rtl/>
        </w:rPr>
        <w:t>ی</w:t>
      </w:r>
      <w:r w:rsidR="00A600BC" w:rsidRPr="00A600BC">
        <w:rPr>
          <w:rFonts w:hint="eastAsia"/>
          <w:color w:val="000000" w:themeColor="text1"/>
          <w:rtl/>
        </w:rPr>
        <w:t>ن</w:t>
      </w:r>
      <w:r w:rsidR="00A600BC" w:rsidRPr="00A600BC">
        <w:rPr>
          <w:color w:val="000000" w:themeColor="text1"/>
          <w:rtl/>
        </w:rPr>
        <w:t xml:space="preserve"> اشکال هست. </w:t>
      </w:r>
    </w:p>
    <w:p w14:paraId="00223B70" w14:textId="77777777" w:rsidR="00A600BC" w:rsidRPr="00A600BC" w:rsidRDefault="00A600BC" w:rsidP="00A600BC">
      <w:pPr>
        <w:pStyle w:val="Heading1"/>
        <w:rPr>
          <w:rtl/>
        </w:rPr>
      </w:pPr>
      <w:bookmarkStart w:id="11" w:name="_Toc208934109"/>
      <w:r w:rsidRPr="00A600BC">
        <w:rPr>
          <w:rFonts w:hint="eastAsia"/>
          <w:rtl/>
        </w:rPr>
        <w:t>خلاصه</w:t>
      </w:r>
      <w:r w:rsidRPr="00A600BC">
        <w:rPr>
          <w:rtl/>
        </w:rPr>
        <w:t xml:space="preserve"> بحث</w:t>
      </w:r>
      <w:bookmarkEnd w:id="11"/>
    </w:p>
    <w:p w14:paraId="3C4EEA44" w14:textId="5672E661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پس</w:t>
      </w:r>
      <w:r w:rsidRPr="00A600BC">
        <w:rPr>
          <w:color w:val="000000" w:themeColor="text1"/>
          <w:rtl/>
        </w:rPr>
        <w:t xml:space="preserve"> وقت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فرض بگ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که سلسله سه‌گانه‌ا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وجود دارد (ما </w:t>
      </w:r>
      <w:r w:rsidR="00511CCA">
        <w:rPr>
          <w:color w:val="000000" w:themeColor="text1"/>
          <w:rtl/>
        </w:rPr>
        <w:t>این‌جور</w:t>
      </w:r>
      <w:r w:rsidRPr="00A600BC">
        <w:rPr>
          <w:color w:val="000000" w:themeColor="text1"/>
          <w:rtl/>
        </w:rPr>
        <w:t xml:space="preserve"> تصو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</w:t>
      </w:r>
      <w:r w:rsidRPr="00A600BC">
        <w:rPr>
          <w:color w:val="000000" w:themeColor="text1"/>
          <w:rtl/>
        </w:rPr>
        <w:t xml:space="preserve"> کرد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م؛</w:t>
      </w:r>
      <w:r w:rsidRPr="00A600BC">
        <w:rPr>
          <w:color w:val="000000" w:themeColor="text1"/>
          <w:rtl/>
        </w:rPr>
        <w:t xml:space="preserve"> 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د،</w:t>
      </w:r>
      <w:r w:rsidRPr="00A600BC">
        <w:rPr>
          <w:color w:val="000000" w:themeColor="text1"/>
          <w:rtl/>
        </w:rPr>
        <w:t xml:space="preserve"> عمرو از بکر) اشکال قبل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اول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اشکال عقل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و در ترت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ب</w:t>
      </w:r>
      <w:r w:rsidRPr="00A600BC">
        <w:rPr>
          <w:color w:val="000000" w:themeColor="text1"/>
          <w:rtl/>
        </w:rPr>
        <w:t xml:space="preserve"> ما دوم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اشکال بود، آن 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و عمرو را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گرفت،</w:t>
      </w:r>
      <w:r w:rsidRPr="00A600BC">
        <w:rPr>
          <w:color w:val="000000" w:themeColor="text1"/>
          <w:rtl/>
        </w:rPr>
        <w:t xml:space="preserve"> اما بکر که از امام نقل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کرد،</w:t>
      </w:r>
      <w:r w:rsidRPr="00A600BC">
        <w:rPr>
          <w:color w:val="000000" w:themeColor="text1"/>
          <w:rtl/>
        </w:rPr>
        <w:t xml:space="preserve"> آن اشکال متوجه آن نم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شد،</w:t>
      </w:r>
      <w:r w:rsidRPr="00A600BC">
        <w:rPr>
          <w:color w:val="000000" w:themeColor="text1"/>
          <w:rtl/>
        </w:rPr>
        <w:t xml:space="preserve">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نکه</w:t>
      </w:r>
      <w:r w:rsidRPr="00A600BC">
        <w:rPr>
          <w:color w:val="000000" w:themeColor="text1"/>
          <w:rtl/>
        </w:rPr>
        <w:t xml:space="preserve"> اثر شرع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eastAsia"/>
          <w:color w:val="000000" w:themeColor="text1"/>
          <w:rtl/>
        </w:rPr>
        <w:t>آنجا</w:t>
      </w:r>
      <w:r w:rsidRPr="00A600BC">
        <w:rPr>
          <w:color w:val="000000" w:themeColor="text1"/>
          <w:rtl/>
        </w:rPr>
        <w:t xml:space="preserve"> ملاک بود و او حرف امام را نقل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کند،</w:t>
      </w:r>
      <w:r w:rsidRPr="00A600BC">
        <w:rPr>
          <w:color w:val="000000" w:themeColor="text1"/>
          <w:rtl/>
        </w:rPr>
        <w:t xml:space="preserve"> اثر شرع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دارد، آن از دا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ره</w:t>
      </w:r>
      <w:r w:rsidRPr="00A600BC">
        <w:rPr>
          <w:color w:val="000000" w:themeColor="text1"/>
          <w:rtl/>
        </w:rPr>
        <w:t xml:space="preserve"> اشکال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رون</w:t>
      </w:r>
      <w:r w:rsidRPr="00A600BC">
        <w:rPr>
          <w:color w:val="000000" w:themeColor="text1"/>
          <w:rtl/>
        </w:rPr>
        <w:t xml:space="preserve"> است. </w:t>
      </w:r>
    </w:p>
    <w:p w14:paraId="3A7DFD7C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اشکال</w:t>
      </w:r>
      <w:r w:rsidRPr="00A600BC">
        <w:rPr>
          <w:color w:val="000000" w:themeColor="text1"/>
          <w:rtl/>
        </w:rPr>
        <w:t xml:space="preserve"> اخ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</w:t>
      </w:r>
      <w:r w:rsidRPr="00A600BC">
        <w:rPr>
          <w:color w:val="000000" w:themeColor="text1"/>
          <w:rtl/>
        </w:rPr>
        <w:t xml:space="preserve"> در اول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و آخر سلسله وارد 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ست،</w:t>
      </w:r>
      <w:r w:rsidRPr="00A600BC">
        <w:rPr>
          <w:color w:val="000000" w:themeColor="text1"/>
          <w:rtl/>
        </w:rPr>
        <w:t xml:space="preserve"> فرد وجدان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است، 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بعد از آن تا آخر حت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آن که از امام مستق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نقل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کند</w:t>
      </w:r>
      <w:r w:rsidRPr="00A600BC">
        <w:rPr>
          <w:color w:val="000000" w:themeColor="text1"/>
          <w:rtl/>
        </w:rPr>
        <w:t xml:space="preserve"> مشمول اشکال است. </w:t>
      </w:r>
    </w:p>
    <w:p w14:paraId="0E724A8D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به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ترت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ب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توان</w:t>
      </w:r>
      <w:r w:rsidRPr="00A600BC">
        <w:rPr>
          <w:color w:val="000000" w:themeColor="text1"/>
          <w:rtl/>
        </w:rPr>
        <w:t xml:space="preserve"> گفت آخر سلسله و اول سلسله هر کدام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اشکال دارند، آخر سلسله اشکال دوم را دارد، اول سلسله اشکال سوم را دارد. </w:t>
      </w:r>
    </w:p>
    <w:p w14:paraId="51A2C828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آن</w:t>
      </w:r>
      <w:r w:rsidRPr="00A600BC">
        <w:rPr>
          <w:color w:val="000000" w:themeColor="text1"/>
          <w:rtl/>
        </w:rPr>
        <w:t xml:space="preserve"> وسط که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نجا</w:t>
      </w:r>
      <w:r w:rsidRPr="00A600BC">
        <w:rPr>
          <w:color w:val="000000" w:themeColor="text1"/>
          <w:rtl/>
        </w:rPr>
        <w:t xml:space="preserve"> عمرو گرفت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م،</w:t>
      </w:r>
      <w:r w:rsidRPr="00A600BC">
        <w:rPr>
          <w:color w:val="000000" w:themeColor="text1"/>
          <w:rtl/>
        </w:rPr>
        <w:t xml:space="preserve"> هر دو اشکال بر آن وارد است. </w:t>
      </w:r>
    </w:p>
    <w:p w14:paraId="6CE58490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از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نظر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عمرو را که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خواهد</w:t>
      </w:r>
      <w:r w:rsidRPr="00A600BC">
        <w:rPr>
          <w:color w:val="000000" w:themeColor="text1"/>
          <w:rtl/>
        </w:rPr>
        <w:t xml:space="preserve"> حجت قرار بدهد با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اثر شرع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داشته باشد و اثر شرع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از</w:t>
      </w:r>
      <w:r w:rsidRPr="00A600BC">
        <w:rPr>
          <w:color w:val="000000" w:themeColor="text1"/>
          <w:rtl/>
        </w:rPr>
        <w:t xml:space="preserve"> به صدّق دارد آن اشکال وارد است </w:t>
      </w:r>
    </w:p>
    <w:p w14:paraId="3C1B86F1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از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نظر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اگر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خواهد</w:t>
      </w:r>
      <w:r w:rsidRPr="00A600BC">
        <w:rPr>
          <w:color w:val="000000" w:themeColor="text1"/>
          <w:rtl/>
        </w:rPr>
        <w:t xml:space="preserve"> مشمول دل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color w:val="000000" w:themeColor="text1"/>
          <w:rtl/>
        </w:rPr>
        <w:t xml:space="preserve"> بشود، فرد وجدان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ست،</w:t>
      </w:r>
      <w:r w:rsidRPr="00A600BC">
        <w:rPr>
          <w:color w:val="000000" w:themeColor="text1"/>
          <w:rtl/>
        </w:rPr>
        <w:t xml:space="preserve"> فرد تعبد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است، با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صدّق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د،</w:t>
      </w:r>
      <w:r w:rsidRPr="00A600BC">
        <w:rPr>
          <w:color w:val="000000" w:themeColor="text1"/>
          <w:rtl/>
        </w:rPr>
        <w:t xml:space="preserve"> دو جهت در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اشکال پ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دا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 xml:space="preserve">. </w:t>
      </w:r>
    </w:p>
    <w:p w14:paraId="0714A47F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در</w:t>
      </w:r>
      <w:r w:rsidRPr="00A600BC">
        <w:rPr>
          <w:color w:val="000000" w:themeColor="text1"/>
          <w:rtl/>
        </w:rPr>
        <w:t xml:space="preserve"> اشکال اول عقل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اشکال دوم بود،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صدّق العادل اذا کان له اثر شرع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،</w:t>
      </w:r>
      <w:r w:rsidRPr="00A600BC">
        <w:rPr>
          <w:color w:val="000000" w:themeColor="text1"/>
          <w:rtl/>
        </w:rPr>
        <w:t xml:space="preserve"> در اشکال دوم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صدّق العادل، اذا سمعت منه که فرد وجدان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است،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 xml:space="preserve"> با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با تعبد مصداق پ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دا</w:t>
      </w:r>
      <w:r w:rsidRPr="00A600BC">
        <w:rPr>
          <w:color w:val="000000" w:themeColor="text1"/>
          <w:rtl/>
        </w:rPr>
        <w:t xml:space="preserve"> بکند که شامل بشود. </w:t>
      </w:r>
    </w:p>
    <w:p w14:paraId="3DF7408D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در</w:t>
      </w:r>
      <w:r w:rsidRPr="00A600BC">
        <w:rPr>
          <w:color w:val="000000" w:themeColor="text1"/>
          <w:rtl/>
        </w:rPr>
        <w:t xml:space="preserve"> اشکال اول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صدّق العادل اگر اثر شرع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داشته باشد، در اشکال اخ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ر،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صدّق العادل، هم فرد وجدان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را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رد</w:t>
      </w:r>
      <w:r w:rsidRPr="00A600BC">
        <w:rPr>
          <w:color w:val="000000" w:themeColor="text1"/>
          <w:rtl/>
        </w:rPr>
        <w:t xml:space="preserve"> و فرد تعبد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را با اعمال تعبد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رد</w:t>
      </w:r>
      <w:r w:rsidRPr="00A600BC">
        <w:rPr>
          <w:color w:val="000000" w:themeColor="text1"/>
          <w:rtl/>
        </w:rPr>
        <w:t xml:space="preserve"> و اعمال تعبد 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از</w:t>
      </w:r>
      <w:r w:rsidRPr="00A600BC">
        <w:rPr>
          <w:color w:val="000000" w:themeColor="text1"/>
          <w:rtl/>
        </w:rPr>
        <w:t xml:space="preserve"> به صدّق دارد. </w:t>
      </w:r>
    </w:p>
    <w:p w14:paraId="517445B3" w14:textId="4295EC97" w:rsidR="00A600BC" w:rsidRPr="00A600BC" w:rsidRDefault="00A600BC" w:rsidP="00A600BC">
      <w:pPr>
        <w:pStyle w:val="Heading1"/>
        <w:rPr>
          <w:rtl/>
        </w:rPr>
      </w:pPr>
      <w:r>
        <w:rPr>
          <w:rFonts w:hint="cs"/>
          <w:rtl/>
        </w:rPr>
        <w:t xml:space="preserve"> </w:t>
      </w:r>
    </w:p>
    <w:p w14:paraId="74A2D41E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معضل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 که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نجا</w:t>
      </w:r>
      <w:r w:rsidRPr="00A600BC">
        <w:rPr>
          <w:color w:val="000000" w:themeColor="text1"/>
          <w:rtl/>
        </w:rPr>
        <w:t xml:space="preserve"> وجود دارد و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معضل در موضوعات 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گر</w:t>
      </w:r>
      <w:r w:rsidRPr="00A600BC">
        <w:rPr>
          <w:color w:val="000000" w:themeColor="text1"/>
          <w:rtl/>
        </w:rPr>
        <w:t xml:space="preserve"> هم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شود،</w:t>
      </w:r>
      <w:r w:rsidRPr="00A600BC">
        <w:rPr>
          <w:color w:val="000000" w:themeColor="text1"/>
          <w:rtl/>
        </w:rPr>
        <w:t xml:space="preserve"> آقا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خو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color w:val="000000" w:themeColor="text1"/>
          <w:rtl/>
        </w:rPr>
        <w:t xml:space="preserve"> توجه به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دادند و 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گران</w:t>
      </w:r>
      <w:r w:rsidRPr="00A600BC">
        <w:rPr>
          <w:color w:val="000000" w:themeColor="text1"/>
          <w:rtl/>
        </w:rPr>
        <w:t xml:space="preserve"> هم مثال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زدند، در موضوعات هم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قب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color w:val="000000" w:themeColor="text1"/>
          <w:rtl/>
        </w:rPr>
        <w:t xml:space="preserve"> 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زها</w:t>
      </w:r>
      <w:r w:rsidRPr="00A600BC">
        <w:rPr>
          <w:color w:val="000000" w:themeColor="text1"/>
          <w:rtl/>
        </w:rPr>
        <w:t xml:space="preserve"> وجود دارد و آن جا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color w:val="000000" w:themeColor="text1"/>
          <w:rtl/>
        </w:rPr>
        <w:t xml:space="preserve"> که ب</w:t>
      </w:r>
      <w:r w:rsidRPr="00A600BC">
        <w:rPr>
          <w:rFonts w:hint="cs"/>
          <w:color w:val="000000" w:themeColor="text1"/>
          <w:rtl/>
        </w:rPr>
        <w:t>یّ</w:t>
      </w:r>
      <w:r w:rsidRPr="00A600BC">
        <w:rPr>
          <w:rFonts w:hint="eastAsia"/>
          <w:color w:val="000000" w:themeColor="text1"/>
          <w:rtl/>
        </w:rPr>
        <w:t>نه</w:t>
      </w:r>
      <w:r w:rsidRPr="00A600BC">
        <w:rPr>
          <w:color w:val="000000" w:themeColor="text1"/>
          <w:rtl/>
        </w:rPr>
        <w:t xml:space="preserve"> بر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نّه،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آقا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نّه‌ا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داشته که نتوانسته است آن‌ها را به محکمه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اورد</w:t>
      </w:r>
      <w:r w:rsidRPr="00A600BC">
        <w:rPr>
          <w:color w:val="000000" w:themeColor="text1"/>
          <w:rtl/>
        </w:rPr>
        <w:t xml:space="preserve"> ک</w:t>
      </w:r>
      <w:r w:rsidRPr="00A600BC">
        <w:rPr>
          <w:rFonts w:hint="eastAsia"/>
          <w:color w:val="000000" w:themeColor="text1"/>
          <w:rtl/>
        </w:rPr>
        <w:t>ه</w:t>
      </w:r>
      <w:r w:rsidRPr="00A600BC">
        <w:rPr>
          <w:color w:val="000000" w:themeColor="text1"/>
          <w:rtl/>
        </w:rPr>
        <w:t xml:space="preserve"> شهادت داده‌اند که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او است، دو عادل شهادت داده‌اند که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او هست. </w:t>
      </w:r>
    </w:p>
    <w:p w14:paraId="25B078EA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آن‌ها</w:t>
      </w:r>
      <w:r w:rsidRPr="00A600BC">
        <w:rPr>
          <w:color w:val="000000" w:themeColor="text1"/>
          <w:rtl/>
        </w:rPr>
        <w:t xml:space="preserve"> نم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توانند</w:t>
      </w:r>
      <w:r w:rsidRPr="00A600BC">
        <w:rPr>
          <w:color w:val="000000" w:themeColor="text1"/>
          <w:rtl/>
        </w:rPr>
        <w:t xml:space="preserve"> در محضر قاض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ند،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 xml:space="preserve"> در غ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</w:t>
      </w:r>
      <w:r w:rsidRPr="00A600BC">
        <w:rPr>
          <w:color w:val="000000" w:themeColor="text1"/>
          <w:rtl/>
        </w:rPr>
        <w:t xml:space="preserve"> قضا کس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خواهد</w:t>
      </w:r>
      <w:r w:rsidRPr="00A600BC">
        <w:rPr>
          <w:color w:val="000000" w:themeColor="text1"/>
          <w:rtl/>
        </w:rPr>
        <w:t xml:space="preserve"> 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را احراز بکند، اما دو نفر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ند</w:t>
      </w:r>
      <w:r w:rsidRPr="00A600BC">
        <w:rPr>
          <w:color w:val="000000" w:themeColor="text1"/>
          <w:rtl/>
        </w:rPr>
        <w:t xml:space="preserve"> 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گفت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او است، هم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دو نفر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 xml:space="preserve"> دو نفر 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گر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ند</w:t>
      </w:r>
      <w:r w:rsidRPr="00A600BC">
        <w:rPr>
          <w:color w:val="000000" w:themeColor="text1"/>
          <w:rtl/>
        </w:rPr>
        <w:t xml:space="preserve"> عمرو عادل هم گفت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مال از آن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شخص است. </w:t>
      </w:r>
    </w:p>
    <w:p w14:paraId="7E1B5FC7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حجت است، در قضا با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بحث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کرد در غ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</w:t>
      </w:r>
      <w:r w:rsidRPr="00A600BC">
        <w:rPr>
          <w:color w:val="000000" w:themeColor="text1"/>
          <w:rtl/>
        </w:rPr>
        <w:t xml:space="preserve"> قضاء و حالت عاد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حجت است،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نجا</w:t>
      </w:r>
      <w:r w:rsidRPr="00A600BC">
        <w:rPr>
          <w:color w:val="000000" w:themeColor="text1"/>
          <w:rtl/>
        </w:rPr>
        <w:t xml:space="preserve">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نّه</w:t>
      </w:r>
      <w:r w:rsidRPr="00A600BC">
        <w:rPr>
          <w:color w:val="000000" w:themeColor="text1"/>
          <w:rtl/>
        </w:rPr>
        <w:t xml:space="preserve"> عل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نّه</w:t>
      </w:r>
      <w:r w:rsidRPr="00A600BC">
        <w:rPr>
          <w:color w:val="000000" w:themeColor="text1"/>
          <w:rtl/>
        </w:rPr>
        <w:t xml:space="preserve"> است. ممکن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واسطه بشود و ممکن است دو واسطه بشود، خود آن دوم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هم که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نه</w:t>
      </w:r>
      <w:r w:rsidRPr="00A600BC">
        <w:rPr>
          <w:color w:val="000000" w:themeColor="text1"/>
          <w:rtl/>
        </w:rPr>
        <w:t xml:space="preserve"> عل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نه</w:t>
      </w:r>
      <w:r w:rsidRPr="00A600BC">
        <w:rPr>
          <w:color w:val="000000" w:themeColor="text1"/>
          <w:rtl/>
        </w:rPr>
        <w:t xml:space="preserve"> بودند نباشند،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نه</w:t>
      </w:r>
      <w:r w:rsidRPr="00A600BC">
        <w:rPr>
          <w:color w:val="000000" w:themeColor="text1"/>
          <w:rtl/>
        </w:rPr>
        <w:t xml:space="preserve"> عل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نه</w:t>
      </w:r>
      <w:r w:rsidRPr="00A600BC">
        <w:rPr>
          <w:color w:val="000000" w:themeColor="text1"/>
          <w:rtl/>
        </w:rPr>
        <w:t xml:space="preserve"> عل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الب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نه</w:t>
      </w:r>
      <w:r w:rsidRPr="00A600BC">
        <w:rPr>
          <w:color w:val="000000" w:themeColor="text1"/>
          <w:rtl/>
        </w:rPr>
        <w:t xml:space="preserve"> پ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دا</w:t>
      </w:r>
      <w:r w:rsidRPr="00A600BC">
        <w:rPr>
          <w:color w:val="000000" w:themeColor="text1"/>
          <w:rtl/>
        </w:rPr>
        <w:t xml:space="preserve"> بشود. </w:t>
      </w:r>
    </w:p>
    <w:p w14:paraId="7B364D06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آنجا</w:t>
      </w:r>
      <w:r w:rsidRPr="00A600BC">
        <w:rPr>
          <w:color w:val="000000" w:themeColor="text1"/>
          <w:rtl/>
        </w:rPr>
        <w:t xml:space="preserve"> هم که دل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color w:val="000000" w:themeColor="text1"/>
          <w:rtl/>
        </w:rPr>
        <w:t xml:space="preserve">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نه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خواهد</w:t>
      </w:r>
      <w:r w:rsidRPr="00A600BC">
        <w:rPr>
          <w:color w:val="000000" w:themeColor="text1"/>
          <w:rtl/>
        </w:rPr>
        <w:t xml:space="preserve"> بگو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حجت است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وقت شامل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نه‌ها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عرض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شود،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نه</w:t>
      </w:r>
      <w:r w:rsidRPr="00A600BC">
        <w:rPr>
          <w:color w:val="000000" w:themeColor="text1"/>
          <w:rtl/>
        </w:rPr>
        <w:t xml:space="preserve">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اوست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نه</w:t>
      </w:r>
      <w:r w:rsidRPr="00A600BC">
        <w:rPr>
          <w:color w:val="000000" w:themeColor="text1"/>
          <w:rtl/>
        </w:rPr>
        <w:t xml:space="preserve">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آن 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گر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 و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نه</w:t>
      </w:r>
      <w:r w:rsidRPr="00A600BC">
        <w:rPr>
          <w:color w:val="000000" w:themeColor="text1"/>
          <w:rtl/>
        </w:rPr>
        <w:t xml:space="preserve">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گر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 که ب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ربط</w:t>
      </w:r>
      <w:r w:rsidRPr="00A600BC">
        <w:rPr>
          <w:color w:val="000000" w:themeColor="text1"/>
          <w:rtl/>
        </w:rPr>
        <w:t xml:space="preserve"> است،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وقت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خواهد</w:t>
      </w:r>
      <w:r w:rsidRPr="00A600BC">
        <w:rPr>
          <w:color w:val="000000" w:themeColor="text1"/>
          <w:rtl/>
        </w:rPr>
        <w:t xml:space="preserve"> شامل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نه‌ها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color w:val="000000" w:themeColor="text1"/>
          <w:rtl/>
        </w:rPr>
        <w:t xml:space="preserve"> بشود که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نه</w:t>
      </w:r>
      <w:r w:rsidRPr="00A600BC">
        <w:rPr>
          <w:color w:val="000000" w:themeColor="text1"/>
          <w:rtl/>
        </w:rPr>
        <w:t xml:space="preserve"> عل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الب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نه</w:t>
      </w:r>
      <w:r w:rsidRPr="00A600BC">
        <w:rPr>
          <w:color w:val="000000" w:themeColor="text1"/>
          <w:rtl/>
        </w:rPr>
        <w:t xml:space="preserve"> عل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الب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نه</w:t>
      </w:r>
      <w:r w:rsidRPr="00A600BC">
        <w:rPr>
          <w:color w:val="000000" w:themeColor="text1"/>
          <w:rtl/>
        </w:rPr>
        <w:t xml:space="preserve"> است. </w:t>
      </w:r>
    </w:p>
    <w:p w14:paraId="6D35E992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هم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دو حرف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اشکال دو و سه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آنجا هم وجود دارد. </w:t>
      </w:r>
    </w:p>
    <w:p w14:paraId="484E72C3" w14:textId="6B3FB5FE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 xml:space="preserve"> بخواه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تنز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color w:val="000000" w:themeColor="text1"/>
          <w:rtl/>
        </w:rPr>
        <w:t xml:space="preserve"> بکن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و تکث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</w:t>
      </w:r>
      <w:r w:rsidRPr="00A600BC">
        <w:rPr>
          <w:color w:val="000000" w:themeColor="text1"/>
          <w:rtl/>
        </w:rPr>
        <w:t xml:space="preserve"> مثال بکن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هم فکر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کنم</w:t>
      </w:r>
      <w:r w:rsidRPr="00A600BC">
        <w:rPr>
          <w:color w:val="000000" w:themeColor="text1"/>
          <w:rtl/>
        </w:rPr>
        <w:t xml:space="preserve"> در کلمات آقا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خو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color w:val="000000" w:themeColor="text1"/>
          <w:rtl/>
        </w:rPr>
        <w:t xml:space="preserve"> آمده است؛ اقرار بر اقرار است، خودش اقرار کرده است، الان اصل موضوع را نم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د،</w:t>
      </w:r>
      <w:r w:rsidRPr="00A600BC">
        <w:rPr>
          <w:color w:val="000000" w:themeColor="text1"/>
          <w:rtl/>
        </w:rPr>
        <w:t xml:space="preserve"> به دل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نم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خواهد</w:t>
      </w:r>
      <w:r w:rsidRPr="00A600BC">
        <w:rPr>
          <w:color w:val="000000" w:themeColor="text1"/>
          <w:rtl/>
        </w:rPr>
        <w:t xml:space="preserve"> بگو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من ظرف فلان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را شکستم،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من </w:t>
      </w:r>
      <w:r w:rsidR="00676238">
        <w:rPr>
          <w:color w:val="000000" w:themeColor="text1"/>
          <w:rtl/>
        </w:rPr>
        <w:t>قبلاً</w:t>
      </w:r>
      <w:r w:rsidRPr="00A600BC">
        <w:rPr>
          <w:color w:val="000000" w:themeColor="text1"/>
          <w:rtl/>
        </w:rPr>
        <w:t xml:space="preserve"> اقرار کرده‌ام. </w:t>
      </w:r>
    </w:p>
    <w:p w14:paraId="04956BE6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 xml:space="preserve"> اگر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نه</w:t>
      </w:r>
      <w:r w:rsidRPr="00A600BC">
        <w:rPr>
          <w:color w:val="000000" w:themeColor="text1"/>
          <w:rtl/>
        </w:rPr>
        <w:t xml:space="preserve"> لازم نبود در خبر واحد بود و در موضوعات حجت دانست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م،</w:t>
      </w:r>
      <w:r w:rsidRPr="00A600BC">
        <w:rPr>
          <w:color w:val="000000" w:themeColor="text1"/>
          <w:rtl/>
        </w:rPr>
        <w:t xml:space="preserve"> خبر واحد با چند واسطه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تواند</w:t>
      </w:r>
      <w:r w:rsidRPr="00A600BC">
        <w:rPr>
          <w:color w:val="000000" w:themeColor="text1"/>
          <w:rtl/>
        </w:rPr>
        <w:t xml:space="preserve">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موضوع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…</w:t>
      </w:r>
    </w:p>
    <w:p w14:paraId="73590DD9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آنجا</w:t>
      </w:r>
      <w:r w:rsidRPr="00A600BC">
        <w:rPr>
          <w:color w:val="000000" w:themeColor="text1"/>
          <w:rtl/>
        </w:rPr>
        <w:t xml:space="preserve"> هم الکلام، الکلام. حت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 xml:space="preserve"> انصراف را در آن‌ها ادعا کرد. </w:t>
      </w:r>
    </w:p>
    <w:p w14:paraId="3A753FFC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هم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سه اشکال در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مصاد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ق</w:t>
      </w:r>
      <w:r w:rsidRPr="00A600BC">
        <w:rPr>
          <w:color w:val="000000" w:themeColor="text1"/>
          <w:rtl/>
        </w:rPr>
        <w:t xml:space="preserve"> جد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هم که گفت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وجود دارد. </w:t>
      </w:r>
    </w:p>
    <w:p w14:paraId="3F246DA7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ممکن</w:t>
      </w:r>
      <w:r w:rsidRPr="00A600BC">
        <w:rPr>
          <w:color w:val="000000" w:themeColor="text1"/>
          <w:rtl/>
        </w:rPr>
        <w:t xml:space="preserve"> است کس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دل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color w:val="000000" w:themeColor="text1"/>
          <w:rtl/>
        </w:rPr>
        <w:t xml:space="preserve"> حج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ت</w:t>
      </w:r>
      <w:r w:rsidRPr="00A600BC">
        <w:rPr>
          <w:color w:val="000000" w:themeColor="text1"/>
          <w:rtl/>
        </w:rPr>
        <w:t xml:space="preserve">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نّه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 xml:space="preserve"> اقرار انصراف دارد.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اشکال اول</w:t>
      </w:r>
    </w:p>
    <w:p w14:paraId="738F87F7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ممکن</w:t>
      </w:r>
      <w:r w:rsidRPr="00A600BC">
        <w:rPr>
          <w:color w:val="000000" w:themeColor="text1"/>
          <w:rtl/>
        </w:rPr>
        <w:t xml:space="preserve"> است بگو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در آخر سلسله و قبل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ها</w:t>
      </w:r>
      <w:r w:rsidRPr="00A600BC">
        <w:rPr>
          <w:color w:val="000000" w:themeColor="text1"/>
          <w:rtl/>
        </w:rPr>
        <w:t xml:space="preserve"> نم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تواند</w:t>
      </w:r>
      <w:r w:rsidRPr="00A600BC">
        <w:rPr>
          <w:color w:val="000000" w:themeColor="text1"/>
          <w:rtl/>
        </w:rPr>
        <w:t xml:space="preserve"> جار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بشود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نکه</w:t>
      </w:r>
      <w:r w:rsidRPr="00A600BC">
        <w:rPr>
          <w:color w:val="000000" w:themeColor="text1"/>
          <w:rtl/>
        </w:rPr>
        <w:t xml:space="preserve"> اثر شرع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خواهد</w:t>
      </w:r>
      <w:r w:rsidRPr="00A600BC">
        <w:rPr>
          <w:color w:val="000000" w:themeColor="text1"/>
          <w:rtl/>
        </w:rPr>
        <w:t xml:space="preserve"> و اثر شرع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هم با خود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درست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>.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دو بود </w:t>
      </w:r>
    </w:p>
    <w:p w14:paraId="646008F0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اشکال</w:t>
      </w:r>
      <w:r w:rsidRPr="00A600BC">
        <w:rPr>
          <w:color w:val="000000" w:themeColor="text1"/>
          <w:rtl/>
        </w:rPr>
        <w:t xml:space="preserve"> سوم ممکن است بگو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بعد از آخر سلسله اشکال دارد،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نکه</w:t>
      </w:r>
      <w:r w:rsidRPr="00A600BC">
        <w:rPr>
          <w:color w:val="000000" w:themeColor="text1"/>
          <w:rtl/>
        </w:rPr>
        <w:t xml:space="preserve"> آن‌ها فردها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تعبد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هستند و فرد تعبد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با خود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دل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color w:val="000000" w:themeColor="text1"/>
          <w:rtl/>
        </w:rPr>
        <w:t xml:space="preserve"> که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آور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در رتبه قبل با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تا فرد تعبد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درست بکند. </w:t>
      </w:r>
    </w:p>
    <w:p w14:paraId="5343C2EB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نقشه اشکالات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 که در بحث وجود دارد. </w:t>
      </w:r>
    </w:p>
    <w:p w14:paraId="69998224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اشکال دو و سه که جنبه عقل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داشت با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تفاوت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عرض کرد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که اشکال دو در آخر سلسله تا قبل از اول سلسله بود، اول سلسله مشمول اشکال دوم نبود. </w:t>
      </w:r>
    </w:p>
    <w:p w14:paraId="412297F0" w14:textId="583C57E1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اشکال</w:t>
      </w:r>
      <w:r w:rsidRPr="00A600BC">
        <w:rPr>
          <w:color w:val="000000" w:themeColor="text1"/>
          <w:rtl/>
        </w:rPr>
        <w:t xml:space="preserve"> سوم بعد از آخر سلسله تا اول سلسله است و 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انه</w:t>
      </w:r>
      <w:r w:rsidRPr="00A600BC">
        <w:rPr>
          <w:color w:val="000000" w:themeColor="text1"/>
          <w:rtl/>
        </w:rPr>
        <w:t xml:space="preserve"> آخر و اول، آن‌ها که در 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انه</w:t>
      </w:r>
      <w:r w:rsidRPr="00A600BC">
        <w:rPr>
          <w:color w:val="000000" w:themeColor="text1"/>
          <w:rtl/>
        </w:rPr>
        <w:t xml:space="preserve"> قرار </w:t>
      </w:r>
      <w:r w:rsidR="00676238">
        <w:rPr>
          <w:color w:val="000000" w:themeColor="text1"/>
          <w:rtl/>
        </w:rPr>
        <w:t>گرفته‌اند</w:t>
      </w:r>
      <w:r w:rsidRPr="00A600BC">
        <w:rPr>
          <w:color w:val="000000" w:themeColor="text1"/>
          <w:rtl/>
        </w:rPr>
        <w:t xml:space="preserve">، هر دو اشکال بر آن‌ها وارد است. </w:t>
      </w:r>
    </w:p>
    <w:p w14:paraId="672BAB80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اما</w:t>
      </w:r>
      <w:r w:rsidRPr="00A600BC">
        <w:rPr>
          <w:color w:val="000000" w:themeColor="text1"/>
          <w:rtl/>
        </w:rPr>
        <w:t xml:space="preserve"> اشکال انصراف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جا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color w:val="000000" w:themeColor="text1"/>
          <w:rtl/>
        </w:rPr>
        <w:t xml:space="preserve"> بود که از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جا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color w:val="000000" w:themeColor="text1"/>
          <w:rtl/>
        </w:rPr>
        <w:t xml:space="preserve"> واسطه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شتر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شد</w:t>
      </w:r>
      <w:r w:rsidRPr="00A600BC">
        <w:rPr>
          <w:color w:val="000000" w:themeColor="text1"/>
          <w:rtl/>
        </w:rPr>
        <w:t xml:space="preserve"> که در واقع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نجا</w:t>
      </w:r>
      <w:r w:rsidRPr="00A600BC">
        <w:rPr>
          <w:color w:val="000000" w:themeColor="text1"/>
          <w:rtl/>
        </w:rPr>
        <w:t xml:space="preserve"> همه را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گرفت</w:t>
      </w:r>
      <w:r w:rsidRPr="00A600BC">
        <w:rPr>
          <w:color w:val="000000" w:themeColor="text1"/>
          <w:rtl/>
        </w:rPr>
        <w:t xml:space="preserve">. </w:t>
      </w:r>
    </w:p>
    <w:p w14:paraId="115F3B20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بنابرا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اشکال انصراف همه را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گرفت،</w:t>
      </w:r>
      <w:r w:rsidRPr="00A600BC">
        <w:rPr>
          <w:color w:val="000000" w:themeColor="text1"/>
          <w:rtl/>
        </w:rPr>
        <w:t xml:space="preserve"> اشکال دو و سه،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آن‌ها من وجه است، 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انه</w:t>
      </w:r>
      <w:r w:rsidRPr="00A600BC">
        <w:rPr>
          <w:color w:val="000000" w:themeColor="text1"/>
          <w:rtl/>
        </w:rPr>
        <w:t xml:space="preserve"> سلسله هر دو اشکال وارد است، اما آخر و اول سلسله تفاوت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کند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اشکال دارد. </w:t>
      </w:r>
    </w:p>
    <w:p w14:paraId="0D6BE424" w14:textId="77777777" w:rsidR="00A600BC" w:rsidRPr="00A600BC" w:rsidRDefault="00A600BC" w:rsidP="00A600BC">
      <w:pPr>
        <w:pStyle w:val="Heading1"/>
        <w:rPr>
          <w:rtl/>
        </w:rPr>
      </w:pPr>
      <w:bookmarkStart w:id="12" w:name="_Toc208934110"/>
      <w:r w:rsidRPr="00A600BC">
        <w:rPr>
          <w:rFonts w:hint="eastAsia"/>
          <w:rtl/>
        </w:rPr>
        <w:t>پاسخ</w:t>
      </w:r>
      <w:r w:rsidRPr="00A600BC">
        <w:rPr>
          <w:rtl/>
        </w:rPr>
        <w:t xml:space="preserve"> به اشکالات</w:t>
      </w:r>
      <w:bookmarkEnd w:id="12"/>
      <w:r w:rsidRPr="00A600BC">
        <w:rPr>
          <w:rtl/>
        </w:rPr>
        <w:t xml:space="preserve"> </w:t>
      </w:r>
    </w:p>
    <w:p w14:paraId="7F1BDE50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طرق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حل مشکل دو سه مطرح شده است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م،</w:t>
      </w:r>
      <w:r w:rsidRPr="00A600BC">
        <w:rPr>
          <w:color w:val="000000" w:themeColor="text1"/>
          <w:rtl/>
        </w:rPr>
        <w:t xml:space="preserve"> اگر جا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color w:val="000000" w:themeColor="text1"/>
          <w:rtl/>
        </w:rPr>
        <w:t xml:space="preserve"> تفک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وجود داشت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ان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کنم</w:t>
      </w:r>
      <w:r w:rsidRPr="00A600BC">
        <w:rPr>
          <w:color w:val="000000" w:themeColor="text1"/>
          <w:rtl/>
        </w:rPr>
        <w:t xml:space="preserve">. </w:t>
      </w:r>
    </w:p>
    <w:p w14:paraId="6B2CADD4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دو</w:t>
      </w:r>
      <w:r w:rsidRPr="00A600BC">
        <w:rPr>
          <w:color w:val="000000" w:themeColor="text1"/>
          <w:rtl/>
        </w:rPr>
        <w:t xml:space="preserve"> روش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پ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مودن</w:t>
      </w:r>
      <w:r w:rsidRPr="00A600BC">
        <w:rPr>
          <w:color w:val="000000" w:themeColor="text1"/>
          <w:rtl/>
        </w:rPr>
        <w:t xml:space="preserve"> بحث داشت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م؛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نکه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دو اشکال را جدا مطرح بکن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و پاسخ‌ها را ذ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color w:val="000000" w:themeColor="text1"/>
          <w:rtl/>
        </w:rPr>
        <w:t xml:space="preserve"> هر کدام جدا مطرح بکن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که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راه را نرفت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به دل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نکه</w:t>
      </w:r>
      <w:r w:rsidRPr="00A600BC">
        <w:rPr>
          <w:color w:val="000000" w:themeColor="text1"/>
          <w:rtl/>
        </w:rPr>
        <w:t xml:space="preserve"> تعداد 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از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پاسخ‌ها، مشترک است و بعض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هم اختصاص دارد. </w:t>
      </w:r>
    </w:p>
    <w:p w14:paraId="2C158724" w14:textId="77777777" w:rsidR="00A600BC" w:rsidRPr="00A600BC" w:rsidRDefault="00A600BC" w:rsidP="00A600BC">
      <w:pPr>
        <w:pStyle w:val="Heading2"/>
        <w:rPr>
          <w:rtl/>
        </w:rPr>
      </w:pPr>
      <w:bookmarkStart w:id="13" w:name="_Toc208934111"/>
      <w:r w:rsidRPr="00A600BC">
        <w:rPr>
          <w:rFonts w:hint="eastAsia"/>
          <w:rtl/>
        </w:rPr>
        <w:t>پاسخ</w:t>
      </w:r>
      <w:r w:rsidRPr="00A600BC">
        <w:rPr>
          <w:rtl/>
        </w:rPr>
        <w:t xml:space="preserve"> اول</w:t>
      </w:r>
      <w:bookmarkEnd w:id="13"/>
    </w:p>
    <w:p w14:paraId="50EE43EC" w14:textId="21F55284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گرچه</w:t>
      </w:r>
      <w:r w:rsidRPr="00A600BC">
        <w:rPr>
          <w:color w:val="000000" w:themeColor="text1"/>
          <w:rtl/>
        </w:rPr>
        <w:t xml:space="preserve"> مرحوم آقا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خو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color w:val="000000" w:themeColor="text1"/>
          <w:rtl/>
        </w:rPr>
        <w:t xml:space="preserve">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سوم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اشکال آخر ما هست ذکر کرده‌اند که در کلام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شان</w:t>
      </w:r>
      <w:r w:rsidRPr="00A600BC">
        <w:rPr>
          <w:color w:val="000000" w:themeColor="text1"/>
          <w:rtl/>
        </w:rPr>
        <w:t xml:space="preserve"> اول است، منته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به نظر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آ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آن پاسخ، پاسخ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 که همه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نها</w:t>
      </w:r>
      <w:r w:rsidRPr="00A600BC">
        <w:rPr>
          <w:color w:val="000000" w:themeColor="text1"/>
          <w:rtl/>
        </w:rPr>
        <w:t xml:space="preserve"> را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تواند</w:t>
      </w:r>
      <w:r w:rsidRPr="00A600BC">
        <w:rPr>
          <w:color w:val="000000" w:themeColor="text1"/>
          <w:rtl/>
        </w:rPr>
        <w:t xml:space="preserve"> بگ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رد،</w:t>
      </w:r>
      <w:r w:rsidRPr="00A600BC">
        <w:rPr>
          <w:color w:val="000000" w:themeColor="text1"/>
          <w:rtl/>
        </w:rPr>
        <w:t xml:space="preserve"> لذا از آن شکل که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شان</w:t>
      </w:r>
      <w:r w:rsidRPr="00A600BC">
        <w:rPr>
          <w:color w:val="000000" w:themeColor="text1"/>
          <w:rtl/>
        </w:rPr>
        <w:t xml:space="preserve"> پاسخ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قرار </w:t>
      </w:r>
      <w:r w:rsidR="00676238">
        <w:rPr>
          <w:color w:val="000000" w:themeColor="text1"/>
          <w:rtl/>
        </w:rPr>
        <w:t>داده‌اند</w:t>
      </w:r>
      <w:r w:rsidRPr="00A600BC">
        <w:rPr>
          <w:color w:val="000000" w:themeColor="text1"/>
          <w:rtl/>
        </w:rPr>
        <w:t>، خارج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کن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و به پاسخ به هر دو قرار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ده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به ع</w:t>
      </w:r>
      <w:r w:rsidRPr="00A600BC">
        <w:rPr>
          <w:rFonts w:hint="eastAsia"/>
          <w:color w:val="000000" w:themeColor="text1"/>
          <w:rtl/>
        </w:rPr>
        <w:t>نوان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قاعده کل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. </w:t>
      </w:r>
    </w:p>
    <w:p w14:paraId="5FB09863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پاسخ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است که همه اشکالات مبتن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بر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است که صدق العادل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 xml:space="preserve"> خبر واحد حجة را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دل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color w:val="000000" w:themeColor="text1"/>
          <w:rtl/>
        </w:rPr>
        <w:t xml:space="preserve"> واحد بس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ط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د،</w:t>
      </w:r>
      <w:r w:rsidRPr="00A600BC">
        <w:rPr>
          <w:color w:val="000000" w:themeColor="text1"/>
          <w:rtl/>
        </w:rPr>
        <w:t xml:space="preserve"> وقت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صدق العادل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 xml:space="preserve"> خبر واحد حجة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دل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color w:val="000000" w:themeColor="text1"/>
          <w:rtl/>
        </w:rPr>
        <w:t xml:space="preserve"> واحد بس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ط</w:t>
      </w:r>
      <w:r w:rsidRPr="00A600BC">
        <w:rPr>
          <w:color w:val="000000" w:themeColor="text1"/>
          <w:rtl/>
        </w:rPr>
        <w:t xml:space="preserve"> بگ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د،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اشکالات وارد است،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نکه</w:t>
      </w:r>
      <w:r w:rsidRPr="00A600BC">
        <w:rPr>
          <w:color w:val="000000" w:themeColor="text1"/>
          <w:rtl/>
        </w:rPr>
        <w:t xml:space="preserve"> صدق العادل هم با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موضوع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خود درست بکند و هم بر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موض</w:t>
      </w:r>
      <w:r w:rsidRPr="00A600BC">
        <w:rPr>
          <w:rFonts w:hint="eastAsia"/>
          <w:color w:val="000000" w:themeColor="text1"/>
          <w:rtl/>
        </w:rPr>
        <w:t>وع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درست کرد، سوار بشود.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اتحاد مرتبه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 xml:space="preserve"> تقدم موضوع بر حکم لازم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آ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د،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اشکالات پد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آ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. </w:t>
      </w:r>
    </w:p>
    <w:p w14:paraId="14D2FE23" w14:textId="61C3AEE8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اما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محل اشکال است، درست است که در جعل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حکم واحد است، با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ان</w:t>
      </w:r>
      <w:r w:rsidRPr="00A600BC">
        <w:rPr>
          <w:color w:val="000000" w:themeColor="text1"/>
          <w:rtl/>
        </w:rPr>
        <w:t xml:space="preserve"> جعل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 xml:space="preserve"> 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همه </w:t>
      </w:r>
      <w:r w:rsidR="00676238">
        <w:rPr>
          <w:color w:val="000000" w:themeColor="text1"/>
          <w:rtl/>
        </w:rPr>
        <w:t>شنیده‌ایم</w:t>
      </w:r>
      <w:r w:rsidRPr="00A600BC">
        <w:rPr>
          <w:rFonts w:hint="eastAsia"/>
          <w:color w:val="000000" w:themeColor="text1"/>
          <w:rtl/>
        </w:rPr>
        <w:t>،</w:t>
      </w:r>
      <w:r w:rsidRPr="00A600BC">
        <w:rPr>
          <w:color w:val="000000" w:themeColor="text1"/>
          <w:rtl/>
        </w:rPr>
        <w:t xml:space="preserve"> عام </w:t>
      </w:r>
      <w:r w:rsidR="002F05A8">
        <w:rPr>
          <w:color w:val="000000" w:themeColor="text1"/>
          <w:rtl/>
        </w:rPr>
        <w:t>استغراقی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 xml:space="preserve"> مطلق </w:t>
      </w:r>
      <w:r w:rsidR="002F05A8">
        <w:rPr>
          <w:color w:val="000000" w:themeColor="text1"/>
          <w:rtl/>
        </w:rPr>
        <w:t>استغراقی</w:t>
      </w:r>
      <w:r w:rsidRPr="00A600BC">
        <w:rPr>
          <w:rFonts w:hint="eastAsia"/>
          <w:color w:val="000000" w:themeColor="text1"/>
          <w:rtl/>
        </w:rPr>
        <w:t>،</w:t>
      </w:r>
      <w:r w:rsidRPr="00A600BC">
        <w:rPr>
          <w:color w:val="000000" w:themeColor="text1"/>
          <w:rtl/>
        </w:rPr>
        <w:t xml:space="preserve">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انات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حالت مجموع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و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 xml:space="preserve"> بدل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ندارند و </w:t>
      </w:r>
      <w:r w:rsidR="002F05A8">
        <w:rPr>
          <w:color w:val="000000" w:themeColor="text1"/>
          <w:rtl/>
        </w:rPr>
        <w:t>استغراقی</w:t>
      </w:r>
      <w:r w:rsidRPr="00A600BC">
        <w:rPr>
          <w:color w:val="000000" w:themeColor="text1"/>
          <w:rtl/>
        </w:rPr>
        <w:t xml:space="preserve"> هستند،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نها</w:t>
      </w:r>
      <w:r w:rsidRPr="00A600BC">
        <w:rPr>
          <w:color w:val="000000" w:themeColor="text1"/>
          <w:rtl/>
        </w:rPr>
        <w:t xml:space="preserve"> منحل به تعدد موضوعات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شوند</w:t>
      </w:r>
      <w:r w:rsidRPr="00A600BC">
        <w:rPr>
          <w:color w:val="000000" w:themeColor="text1"/>
          <w:rtl/>
        </w:rPr>
        <w:t xml:space="preserve"> </w:t>
      </w:r>
      <w:r w:rsidR="002F05A8">
        <w:rPr>
          <w:color w:val="000000" w:themeColor="text1"/>
          <w:rtl/>
        </w:rPr>
        <w:t>همان‌طور</w:t>
      </w:r>
      <w:r w:rsidRPr="00A600BC">
        <w:rPr>
          <w:color w:val="000000" w:themeColor="text1"/>
          <w:rtl/>
        </w:rPr>
        <w:t xml:space="preserve"> که در اکرم العالم گفت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م،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نجا</w:t>
      </w:r>
      <w:r w:rsidRPr="00A600BC">
        <w:rPr>
          <w:color w:val="000000" w:themeColor="text1"/>
          <w:rtl/>
        </w:rPr>
        <w:t xml:space="preserve"> به تعدد عالم‌ها اکرم دارد،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که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حکم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نجا</w:t>
      </w:r>
      <w:r w:rsidRPr="00A600BC">
        <w:rPr>
          <w:color w:val="000000" w:themeColor="text1"/>
          <w:rtl/>
        </w:rPr>
        <w:t xml:space="preserve"> هست،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از باب مقام اثبات و جعل و راحت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کار است،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نکه</w:t>
      </w:r>
      <w:r w:rsidRPr="00A600BC">
        <w:rPr>
          <w:color w:val="000000" w:themeColor="text1"/>
          <w:rtl/>
        </w:rPr>
        <w:t xml:space="preserve"> مجلس قانون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گذارد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 xml:space="preserve"> شارع تقن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کند،</w:t>
      </w:r>
      <w:r w:rsidRPr="00A600BC">
        <w:rPr>
          <w:color w:val="000000" w:themeColor="text1"/>
          <w:rtl/>
        </w:rPr>
        <w:t xml:space="preserve"> متعارف 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ست</w:t>
      </w:r>
      <w:r w:rsidRPr="00A600BC">
        <w:rPr>
          <w:color w:val="000000" w:themeColor="text1"/>
          <w:rtl/>
        </w:rPr>
        <w:t xml:space="preserve"> و مقدور هم 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ست،</w:t>
      </w:r>
      <w:r w:rsidRPr="00A600BC">
        <w:rPr>
          <w:color w:val="000000" w:themeColor="text1"/>
          <w:rtl/>
        </w:rPr>
        <w:t xml:space="preserve"> که بگو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اکرم 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داً،</w:t>
      </w:r>
      <w:r w:rsidRPr="00A600BC">
        <w:rPr>
          <w:color w:val="000000" w:themeColor="text1"/>
          <w:rtl/>
        </w:rPr>
        <w:t xml:space="preserve"> اکرم عمرواً، اکرم خالداً و کذا و کذا،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ارد</w:t>
      </w:r>
      <w:r w:rsidRPr="00A600BC">
        <w:rPr>
          <w:color w:val="000000" w:themeColor="text1"/>
          <w:rtl/>
        </w:rPr>
        <w:t xml:space="preserve"> اکرم بگو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د،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شدن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ست</w:t>
      </w:r>
      <w:r w:rsidRPr="00A600BC">
        <w:rPr>
          <w:color w:val="000000" w:themeColor="text1"/>
          <w:rtl/>
        </w:rPr>
        <w:t xml:space="preserve">. </w:t>
      </w:r>
    </w:p>
    <w:p w14:paraId="7D6C34F7" w14:textId="3D2818D9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آن</w:t>
      </w:r>
      <w:r w:rsidRPr="00A600BC">
        <w:rPr>
          <w:color w:val="000000" w:themeColor="text1"/>
          <w:rtl/>
        </w:rPr>
        <w:t xml:space="preserve"> عنوان کل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آ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نه</w:t>
      </w:r>
      <w:r w:rsidRPr="00A600BC">
        <w:rPr>
          <w:color w:val="000000" w:themeColor="text1"/>
          <w:rtl/>
        </w:rPr>
        <w:t xml:space="preserve"> افراد متعدد است را انتخاب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کند</w:t>
      </w:r>
      <w:r w:rsidRPr="00A600BC">
        <w:rPr>
          <w:color w:val="000000" w:themeColor="text1"/>
          <w:rtl/>
        </w:rPr>
        <w:t xml:space="preserve"> و حکم را رو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آن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برد،</w:t>
      </w:r>
      <w:r w:rsidRPr="00A600BC">
        <w:rPr>
          <w:color w:val="000000" w:themeColor="text1"/>
          <w:rtl/>
        </w:rPr>
        <w:t xml:space="preserve"> در مقام انشاء و جعل،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جعل است،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انشاء است، به آن معنا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حکم است 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در مقام تحقق و فعل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ت</w:t>
      </w:r>
      <w:r w:rsidRPr="00A600BC">
        <w:rPr>
          <w:color w:val="000000" w:themeColor="text1"/>
          <w:rtl/>
        </w:rPr>
        <w:t xml:space="preserve"> و پ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اده</w:t>
      </w:r>
      <w:r w:rsidRPr="00A600BC">
        <w:rPr>
          <w:color w:val="000000" w:themeColor="text1"/>
          <w:rtl/>
        </w:rPr>
        <w:t xml:space="preserve"> شدن،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انحلال پ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دا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کند</w:t>
      </w:r>
      <w:r w:rsidRPr="00A600BC">
        <w:rPr>
          <w:color w:val="000000" w:themeColor="text1"/>
          <w:rtl/>
        </w:rPr>
        <w:t xml:space="preserve">.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عن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اکرم زا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ش</w:t>
      </w:r>
      <w:r w:rsidRPr="00A600BC">
        <w:rPr>
          <w:color w:val="000000" w:themeColor="text1"/>
          <w:rtl/>
        </w:rPr>
        <w:t xml:space="preserve"> دارد و از آن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ارد</w:t>
      </w:r>
      <w:r w:rsidRPr="00A600BC">
        <w:rPr>
          <w:color w:val="000000" w:themeColor="text1"/>
          <w:rtl/>
        </w:rPr>
        <w:t xml:space="preserve"> اکرم </w:t>
      </w:r>
      <w:r w:rsidR="002F05A8">
        <w:rPr>
          <w:color w:val="000000" w:themeColor="text1"/>
          <w:rtl/>
        </w:rPr>
        <w:t>درمی‌آید</w:t>
      </w:r>
      <w:r w:rsidRPr="00A600BC">
        <w:rPr>
          <w:color w:val="000000" w:themeColor="text1"/>
          <w:rtl/>
        </w:rPr>
        <w:t xml:space="preserve"> به تعدد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ارد</w:t>
      </w:r>
      <w:r w:rsidRPr="00A600BC">
        <w:rPr>
          <w:color w:val="000000" w:themeColor="text1"/>
          <w:rtl/>
        </w:rPr>
        <w:t xml:space="preserve"> عالم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وجود دارد. </w:t>
      </w:r>
    </w:p>
    <w:p w14:paraId="3B38E709" w14:textId="2EA72E34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انحلال احکام و عام و مطلق‌ها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</w:t>
      </w:r>
      <w:r w:rsidR="002F05A8">
        <w:rPr>
          <w:color w:val="000000" w:themeColor="text1"/>
          <w:rtl/>
        </w:rPr>
        <w:t>استغراقی</w:t>
      </w:r>
      <w:r w:rsidRPr="00A600BC">
        <w:rPr>
          <w:color w:val="000000" w:themeColor="text1"/>
          <w:rtl/>
        </w:rPr>
        <w:t xml:space="preserve"> است، قانون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 که همه به آن وقوف دار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و با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تمک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بکن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. </w:t>
      </w:r>
    </w:p>
    <w:p w14:paraId="11040F20" w14:textId="019E4B05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نجا</w:t>
      </w:r>
      <w:r w:rsidRPr="00A600BC">
        <w:rPr>
          <w:color w:val="000000" w:themeColor="text1"/>
          <w:rtl/>
        </w:rPr>
        <w:t xml:space="preserve"> هم </w:t>
      </w:r>
      <w:r w:rsidR="002F05A8">
        <w:rPr>
          <w:color w:val="000000" w:themeColor="text1"/>
          <w:rtl/>
        </w:rPr>
        <w:t>این‌طور</w:t>
      </w:r>
      <w:r w:rsidRPr="00A600BC">
        <w:rPr>
          <w:color w:val="000000" w:themeColor="text1"/>
          <w:rtl/>
        </w:rPr>
        <w:t xml:space="preserve"> است،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منحل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شود،</w:t>
      </w:r>
      <w:r w:rsidRPr="00A600BC">
        <w:rPr>
          <w:color w:val="000000" w:themeColor="text1"/>
          <w:rtl/>
        </w:rPr>
        <w:t xml:space="preserve"> وقت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منحل شد، پاسخ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اشکالات </w:t>
      </w:r>
      <w:r w:rsidR="002F05A8">
        <w:rPr>
          <w:color w:val="000000" w:themeColor="text1"/>
          <w:rtl/>
        </w:rPr>
        <w:t>این‌طور</w:t>
      </w:r>
      <w:r w:rsidRPr="00A600BC">
        <w:rPr>
          <w:color w:val="000000" w:themeColor="text1"/>
          <w:rtl/>
        </w:rPr>
        <w:t xml:space="preserve"> داده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شود؛</w:t>
      </w:r>
      <w:r w:rsidRPr="00A600BC">
        <w:rPr>
          <w:color w:val="000000" w:themeColor="text1"/>
          <w:rtl/>
        </w:rPr>
        <w:t xml:space="preserve"> انحلال دو نوع است،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انحلال عرض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است، در انحلال عرض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اکرم العالم،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ارد</w:t>
      </w:r>
      <w:r w:rsidRPr="00A600BC">
        <w:rPr>
          <w:color w:val="000000" w:themeColor="text1"/>
          <w:rtl/>
        </w:rPr>
        <w:t xml:space="preserve"> عالم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 xml:space="preserve"> و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ارد</w:t>
      </w:r>
      <w:r w:rsidRPr="00A600BC">
        <w:rPr>
          <w:color w:val="000000" w:themeColor="text1"/>
          <w:rtl/>
        </w:rPr>
        <w:t xml:space="preserve"> اکرم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 xml:space="preserve">. </w:t>
      </w:r>
    </w:p>
    <w:p w14:paraId="63C503B5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انحلال هم طول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است، آنجا هم مانع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ندارد؛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نکه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اکرم ولو در مقام وضع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بوده است، 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منحل که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شود،</w:t>
      </w:r>
      <w:r w:rsidRPr="00A600BC">
        <w:rPr>
          <w:color w:val="000000" w:themeColor="text1"/>
          <w:rtl/>
        </w:rPr>
        <w:t xml:space="preserve"> به شکل طول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هم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تواند</w:t>
      </w:r>
      <w:r w:rsidRPr="00A600BC">
        <w:rPr>
          <w:color w:val="000000" w:themeColor="text1"/>
          <w:rtl/>
        </w:rPr>
        <w:t xml:space="preserve"> انحلال پ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دا</w:t>
      </w:r>
      <w:r w:rsidRPr="00A600BC">
        <w:rPr>
          <w:color w:val="000000" w:themeColor="text1"/>
          <w:rtl/>
        </w:rPr>
        <w:t xml:space="preserve"> بکند. </w:t>
      </w:r>
    </w:p>
    <w:p w14:paraId="182C22BA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تمام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ت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پاسخ (که به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شکل در کلام آقا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خو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color w:val="000000" w:themeColor="text1"/>
          <w:rtl/>
        </w:rPr>
        <w:t xml:space="preserve"> 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ست</w:t>
      </w:r>
      <w:r w:rsidRPr="00A600BC">
        <w:rPr>
          <w:color w:val="000000" w:themeColor="text1"/>
          <w:rtl/>
        </w:rPr>
        <w:t>) به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است که بگو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احکام و خطابات انحلال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 به تعدد موضوعات و متعلقات و انحلال هم دو گونه است؛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انحلال عرض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،</w:t>
      </w:r>
      <w:r w:rsidRPr="00A600BC">
        <w:rPr>
          <w:color w:val="000000" w:themeColor="text1"/>
          <w:rtl/>
        </w:rPr>
        <w:t xml:space="preserve"> مثل اکرم العالم رو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مصاد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ق</w:t>
      </w:r>
      <w:r w:rsidRPr="00A600BC">
        <w:rPr>
          <w:color w:val="000000" w:themeColor="text1"/>
          <w:rtl/>
        </w:rPr>
        <w:t xml:space="preserve"> آن. </w:t>
      </w:r>
    </w:p>
    <w:p w14:paraId="703D0997" w14:textId="3C91F89D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انحلال طول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 که از دل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صدق العادل، ده تا صدق </w:t>
      </w:r>
      <w:r w:rsidR="002F05A8">
        <w:rPr>
          <w:color w:val="000000" w:themeColor="text1"/>
          <w:rtl/>
        </w:rPr>
        <w:t>درمی‌آید</w:t>
      </w:r>
      <w:r w:rsidRPr="00A600BC">
        <w:rPr>
          <w:rFonts w:hint="eastAsia"/>
          <w:color w:val="000000" w:themeColor="text1"/>
          <w:rtl/>
        </w:rPr>
        <w:t>،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رو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عمرو پ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اده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 xml:space="preserve"> و با آن مصداق درست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 xml:space="preserve">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صدق 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گر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>. دو تا صدق است؛ صدق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بر 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آمد با صدق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بر عمرو آمد دو تا است،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رو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اوست و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بر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است. </w:t>
      </w:r>
    </w:p>
    <w:p w14:paraId="70A5E5C1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در</w:t>
      </w:r>
      <w:r w:rsidRPr="00A600BC">
        <w:rPr>
          <w:color w:val="000000" w:themeColor="text1"/>
          <w:rtl/>
        </w:rPr>
        <w:t xml:space="preserve"> تعبد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ات</w:t>
      </w:r>
      <w:r w:rsidRPr="00A600BC">
        <w:rPr>
          <w:color w:val="000000" w:themeColor="text1"/>
          <w:rtl/>
        </w:rPr>
        <w:t xml:space="preserve"> هم مانع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ندارد؛ برا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نکه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انحلال هم شامل مصاد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ق</w:t>
      </w:r>
      <w:r w:rsidRPr="00A600BC">
        <w:rPr>
          <w:color w:val="000000" w:themeColor="text1"/>
          <w:rtl/>
        </w:rPr>
        <w:t xml:space="preserve"> وجدان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 xml:space="preserve"> و هم مصاد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ق</w:t>
      </w:r>
      <w:r w:rsidRPr="00A600BC">
        <w:rPr>
          <w:color w:val="000000" w:themeColor="text1"/>
          <w:rtl/>
        </w:rPr>
        <w:t xml:space="preserve"> تعبد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و انحلال هم شامل امور عرض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 xml:space="preserve"> و هم شامل امور طول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. </w:t>
      </w:r>
    </w:p>
    <w:p w14:paraId="276C1FB7" w14:textId="0A5BA708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آقا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خو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color w:val="000000" w:themeColor="text1"/>
          <w:rtl/>
        </w:rPr>
        <w:t xml:space="preserve"> با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نسبت به آن اشکال اخ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ر</w:t>
      </w:r>
      <w:r w:rsidRPr="00A600BC">
        <w:rPr>
          <w:color w:val="000000" w:themeColor="text1"/>
          <w:rtl/>
        </w:rPr>
        <w:t xml:space="preserve"> ما، در آنجا آورده‌اند که در کلام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شان</w:t>
      </w:r>
      <w:r w:rsidRPr="00A600BC">
        <w:rPr>
          <w:color w:val="000000" w:themeColor="text1"/>
          <w:rtl/>
        </w:rPr>
        <w:t xml:space="preserve"> اشکال اول است و با هم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هم تمام کرده</w:t>
      </w:r>
      <w:r>
        <w:rPr>
          <w:color w:val="000000" w:themeColor="text1"/>
          <w:rtl/>
        </w:rPr>
        <w:softHyphen/>
      </w:r>
      <w:r w:rsidRPr="00A600BC">
        <w:rPr>
          <w:color w:val="000000" w:themeColor="text1"/>
          <w:rtl/>
        </w:rPr>
        <w:t xml:space="preserve">اند. </w:t>
      </w:r>
    </w:p>
    <w:p w14:paraId="7A097A08" w14:textId="40A3587B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جواب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که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شان</w:t>
      </w:r>
      <w:r w:rsidRPr="00A600BC">
        <w:rPr>
          <w:color w:val="000000" w:themeColor="text1"/>
          <w:rtl/>
        </w:rPr>
        <w:t xml:space="preserve"> </w:t>
      </w:r>
      <w:r w:rsidR="00676238">
        <w:rPr>
          <w:color w:val="000000" w:themeColor="text1"/>
          <w:rtl/>
        </w:rPr>
        <w:t>داده‌اند</w:t>
      </w:r>
      <w:r w:rsidRPr="00A600BC">
        <w:rPr>
          <w:color w:val="000000" w:themeColor="text1"/>
          <w:rtl/>
        </w:rPr>
        <w:t>؛ فرموده‌اند و الجواب بالنقض بالب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نه</w:t>
      </w:r>
      <w:r w:rsidRPr="00A600BC">
        <w:rPr>
          <w:color w:val="000000" w:themeColor="text1"/>
          <w:rtl/>
        </w:rPr>
        <w:t xml:space="preserve"> عل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الب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نه</w:t>
      </w:r>
      <w:r w:rsidRPr="00A600BC">
        <w:rPr>
          <w:color w:val="000000" w:themeColor="text1"/>
          <w:rtl/>
        </w:rPr>
        <w:t xml:space="preserve"> و الاقرار عل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الاقرار، چطور آن را قبول دار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را هم با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قبول کن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</w:p>
    <w:p w14:paraId="589B7AD8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بعد</w:t>
      </w:r>
      <w:r w:rsidRPr="00A600BC">
        <w:rPr>
          <w:color w:val="000000" w:themeColor="text1"/>
          <w:rtl/>
        </w:rPr>
        <w:t xml:space="preserve"> هم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بالحل و حل هم به انحلال است که در چند خط ب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ان</w:t>
      </w:r>
      <w:r w:rsidRPr="00A600BC">
        <w:rPr>
          <w:color w:val="000000" w:themeColor="text1"/>
          <w:rtl/>
        </w:rPr>
        <w:t xml:space="preserve"> کرده است، منته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ما توض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ح</w:t>
      </w:r>
      <w:r w:rsidRPr="00A600BC">
        <w:rPr>
          <w:color w:val="000000" w:themeColor="text1"/>
          <w:rtl/>
        </w:rPr>
        <w:t xml:space="preserve"> داده‌ا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که انحلال هم عرض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درست است و هم طول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و از سو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گر</w:t>
      </w:r>
      <w:r w:rsidRPr="00A600BC">
        <w:rPr>
          <w:color w:val="000000" w:themeColor="text1"/>
          <w:rtl/>
        </w:rPr>
        <w:t xml:space="preserve"> انحلال به افراد وجدان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درست است و انحلال به افراد تعبد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هم درست است </w:t>
      </w:r>
    </w:p>
    <w:p w14:paraId="5FC486B6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نجا</w:t>
      </w:r>
      <w:r w:rsidRPr="00A600BC">
        <w:rPr>
          <w:color w:val="000000" w:themeColor="text1"/>
          <w:rtl/>
        </w:rPr>
        <w:t xml:space="preserve"> با انحلال 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گر</w:t>
      </w:r>
      <w:r w:rsidRPr="00A600BC">
        <w:rPr>
          <w:color w:val="000000" w:themeColor="text1"/>
          <w:rtl/>
        </w:rPr>
        <w:t xml:space="preserve">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ز</w:t>
      </w:r>
      <w:r w:rsidRPr="00A600BC">
        <w:rPr>
          <w:color w:val="000000" w:themeColor="text1"/>
          <w:rtl/>
        </w:rPr>
        <w:t xml:space="preserve"> 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ست</w:t>
      </w:r>
      <w:r w:rsidRPr="00A600BC">
        <w:rPr>
          <w:color w:val="000000" w:themeColor="text1"/>
          <w:rtl/>
        </w:rPr>
        <w:t xml:space="preserve"> که بگو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در مرتبه موضوع است و در مرتبه حکم هم هست. </w:t>
      </w:r>
    </w:p>
    <w:p w14:paraId="1170D095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آنکه</w:t>
      </w:r>
      <w:r w:rsidRPr="00A600BC">
        <w:rPr>
          <w:color w:val="000000" w:themeColor="text1"/>
          <w:rtl/>
        </w:rPr>
        <w:t xml:space="preserve"> در مرتبه موضوع است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 و آن که در مرتبه حکم است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ز</w:t>
      </w:r>
      <w:r w:rsidRPr="00A600BC">
        <w:rPr>
          <w:color w:val="000000" w:themeColor="text1"/>
          <w:rtl/>
        </w:rPr>
        <w:t xml:space="preserve"> د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گر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است. </w:t>
      </w:r>
    </w:p>
    <w:p w14:paraId="2FFE9D27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فرما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ش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شان</w:t>
      </w:r>
      <w:r w:rsidRPr="00A600BC">
        <w:rPr>
          <w:color w:val="000000" w:themeColor="text1"/>
          <w:rtl/>
        </w:rPr>
        <w:t xml:space="preserve"> (آقا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خو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color w:val="000000" w:themeColor="text1"/>
          <w:rtl/>
        </w:rPr>
        <w:t>) است، شا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جا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مناقشه‌ا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وجود داشته باشد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 xml:space="preserve"> چند جور مناقشه ممکن است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نجا</w:t>
      </w:r>
      <w:r w:rsidRPr="00A600BC">
        <w:rPr>
          <w:color w:val="000000" w:themeColor="text1"/>
          <w:rtl/>
        </w:rPr>
        <w:t xml:space="preserve"> وجود داشته باشد. </w:t>
      </w:r>
    </w:p>
    <w:p w14:paraId="55DF9D69" w14:textId="77777777" w:rsidR="00A600BC" w:rsidRPr="00A600BC" w:rsidRDefault="00A600BC" w:rsidP="00F75140">
      <w:pPr>
        <w:pStyle w:val="Heading1"/>
        <w:rPr>
          <w:rtl/>
        </w:rPr>
      </w:pPr>
      <w:bookmarkStart w:id="14" w:name="_Toc208934112"/>
      <w:r w:rsidRPr="00A600BC">
        <w:rPr>
          <w:rFonts w:hint="eastAsia"/>
          <w:rtl/>
        </w:rPr>
        <w:t>مناقشه</w:t>
      </w:r>
      <w:r w:rsidRPr="00A600BC">
        <w:rPr>
          <w:rtl/>
        </w:rPr>
        <w:t xml:space="preserve"> در پاسخ مرحوم آقا</w:t>
      </w:r>
      <w:r w:rsidRPr="00A600BC">
        <w:rPr>
          <w:rFonts w:hint="cs"/>
          <w:rtl/>
        </w:rPr>
        <w:t>ی</w:t>
      </w:r>
      <w:r w:rsidRPr="00A600BC">
        <w:rPr>
          <w:rtl/>
        </w:rPr>
        <w:t xml:space="preserve"> خو</w:t>
      </w:r>
      <w:r w:rsidRPr="00A600BC">
        <w:rPr>
          <w:rFonts w:hint="cs"/>
          <w:rtl/>
        </w:rPr>
        <w:t>یی</w:t>
      </w:r>
      <w:bookmarkEnd w:id="14"/>
    </w:p>
    <w:p w14:paraId="7EA6A07B" w14:textId="6F2F23F0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است که ممکن است کس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انحلال طول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،</w:t>
      </w:r>
      <w:r w:rsidRPr="00A600BC">
        <w:rPr>
          <w:color w:val="000000" w:themeColor="text1"/>
          <w:rtl/>
        </w:rPr>
        <w:t xml:space="preserve"> ولو اشکال عقل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ندارد، 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ظهور عرف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ندارد. عرف وقت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انحلال را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د،</w:t>
      </w:r>
      <w:r w:rsidRPr="00A600BC">
        <w:rPr>
          <w:color w:val="000000" w:themeColor="text1"/>
          <w:rtl/>
        </w:rPr>
        <w:t xml:space="preserve"> (انسان، خود اصل انحلال با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مقدمات و </w:t>
      </w:r>
      <w:r w:rsidR="002F05A8">
        <w:rPr>
          <w:color w:val="000000" w:themeColor="text1"/>
          <w:rtl/>
        </w:rPr>
        <w:t>تأملاتی</w:t>
      </w:r>
      <w:r w:rsidRPr="00A600BC">
        <w:rPr>
          <w:color w:val="000000" w:themeColor="text1"/>
          <w:rtl/>
        </w:rPr>
        <w:t xml:space="preserve"> معتقد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شود</w:t>
      </w:r>
      <w:r w:rsidRPr="00A600BC">
        <w:rPr>
          <w:color w:val="000000" w:themeColor="text1"/>
          <w:rtl/>
        </w:rPr>
        <w:t>)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انحلال همان انحلال عرض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است، به جا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نکه</w:t>
      </w:r>
      <w:r w:rsidRPr="00A600BC">
        <w:rPr>
          <w:color w:val="000000" w:themeColor="text1"/>
          <w:rtl/>
        </w:rPr>
        <w:t xml:space="preserve"> بگو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اکرم ز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داً،</w:t>
      </w:r>
      <w:r w:rsidRPr="00A600BC">
        <w:rPr>
          <w:color w:val="000000" w:themeColor="text1"/>
          <w:rtl/>
        </w:rPr>
        <w:t xml:space="preserve"> اکرم عمرو</w:t>
      </w:r>
      <w:r w:rsidR="002F05A8">
        <w:rPr>
          <w:rFonts w:hint="cs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>ً، اکرم خ</w:t>
      </w:r>
      <w:r w:rsidRPr="00A600BC">
        <w:rPr>
          <w:rFonts w:hint="eastAsia"/>
          <w:color w:val="000000" w:themeColor="text1"/>
          <w:rtl/>
        </w:rPr>
        <w:t>الداً</w:t>
      </w:r>
      <w:r w:rsidRPr="00A600BC">
        <w:rPr>
          <w:color w:val="000000" w:themeColor="text1"/>
          <w:rtl/>
        </w:rPr>
        <w:t xml:space="preserve">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اکرم العالم. </w:t>
      </w:r>
    </w:p>
    <w:p w14:paraId="596778A2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اما</w:t>
      </w:r>
      <w:r w:rsidRPr="00A600BC">
        <w:rPr>
          <w:color w:val="000000" w:themeColor="text1"/>
          <w:rtl/>
        </w:rPr>
        <w:t xml:space="preserve"> آنجا که 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زها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color w:val="000000" w:themeColor="text1"/>
          <w:rtl/>
        </w:rPr>
        <w:t xml:space="preserve"> در طول هم قرار گرفته است، بگو</w:t>
      </w:r>
      <w:r w:rsidRPr="00A600BC">
        <w:rPr>
          <w:rFonts w:hint="cs"/>
          <w:color w:val="000000" w:themeColor="text1"/>
          <w:rtl/>
        </w:rPr>
        <w:t>یی</w:t>
      </w:r>
      <w:r w:rsidRPr="00A600BC">
        <w:rPr>
          <w:rFonts w:hint="eastAsia"/>
          <w:color w:val="000000" w:themeColor="text1"/>
          <w:rtl/>
        </w:rPr>
        <w:t>م</w:t>
      </w:r>
      <w:r w:rsidRPr="00A600BC">
        <w:rPr>
          <w:color w:val="000000" w:themeColor="text1"/>
          <w:rtl/>
        </w:rPr>
        <w:t xml:space="preserve"> در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اکرم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ا</w:t>
      </w:r>
      <w:r w:rsidRPr="00A600BC">
        <w:rPr>
          <w:color w:val="000000" w:themeColor="text1"/>
          <w:rtl/>
        </w:rPr>
        <w:t xml:space="preserve"> در 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ک</w:t>
      </w:r>
      <w:r w:rsidRPr="00A600BC">
        <w:rPr>
          <w:color w:val="000000" w:themeColor="text1"/>
          <w:rtl/>
        </w:rPr>
        <w:t xml:space="preserve"> صدق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نها</w:t>
      </w:r>
      <w:r w:rsidRPr="00A600BC">
        <w:rPr>
          <w:color w:val="000000" w:themeColor="text1"/>
          <w:rtl/>
        </w:rPr>
        <w:t xml:space="preserve"> را جمع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کند،</w:t>
      </w:r>
      <w:r w:rsidRPr="00A600BC">
        <w:rPr>
          <w:color w:val="000000" w:themeColor="text1"/>
          <w:rtl/>
        </w:rPr>
        <w:t xml:space="preserve"> خلاف ظاهر دل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color w:val="000000" w:themeColor="text1"/>
          <w:rtl/>
        </w:rPr>
        <w:t xml:space="preserve"> است. دل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color w:val="000000" w:themeColor="text1"/>
          <w:rtl/>
        </w:rPr>
        <w:t xml:space="preserve"> ظهور در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ندارد و انصراف از انحلال طول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دارد. </w:t>
      </w:r>
    </w:p>
    <w:p w14:paraId="718BB2B2" w14:textId="77777777" w:rsidR="00A600BC" w:rsidRPr="00A600BC" w:rsidRDefault="00A600BC" w:rsidP="00A600BC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هر</w:t>
      </w:r>
      <w:r w:rsidRPr="00A600BC">
        <w:rPr>
          <w:color w:val="000000" w:themeColor="text1"/>
          <w:rtl/>
        </w:rPr>
        <w:t xml:space="preserve"> جا که در دل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ل</w:t>
      </w:r>
      <w:r w:rsidRPr="00A600BC">
        <w:rPr>
          <w:color w:val="000000" w:themeColor="text1"/>
          <w:rtl/>
        </w:rPr>
        <w:t xml:space="preserve"> به انحلال طول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برخورد م</w:t>
      </w:r>
      <w:r w:rsidRPr="00A600BC">
        <w:rPr>
          <w:rFonts w:hint="cs"/>
          <w:color w:val="000000" w:themeColor="text1"/>
          <w:rtl/>
        </w:rPr>
        <w:t>ی‌</w:t>
      </w:r>
      <w:r w:rsidRPr="00A600BC">
        <w:rPr>
          <w:rFonts w:hint="eastAsia"/>
          <w:color w:val="000000" w:themeColor="text1"/>
          <w:rtl/>
        </w:rPr>
        <w:t>کن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با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شبهه‌ا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داشته باش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د،</w:t>
      </w:r>
      <w:r w:rsidRPr="00A600BC">
        <w:rPr>
          <w:color w:val="000000" w:themeColor="text1"/>
          <w:rtl/>
        </w:rPr>
        <w:t xml:space="preserve"> شبهه انصراف است. </w:t>
      </w:r>
    </w:p>
    <w:p w14:paraId="577F8B64" w14:textId="72B8BE98" w:rsidR="00B848B5" w:rsidRPr="006F279F" w:rsidRDefault="00A600BC" w:rsidP="002F05A8">
      <w:pPr>
        <w:rPr>
          <w:color w:val="000000" w:themeColor="text1"/>
          <w:rtl/>
        </w:rPr>
      </w:pPr>
      <w:r w:rsidRPr="00A600BC">
        <w:rPr>
          <w:rFonts w:hint="eastAsia"/>
          <w:color w:val="000000" w:themeColor="text1"/>
          <w:rtl/>
        </w:rPr>
        <w:t>ممکن</w:t>
      </w:r>
      <w:r w:rsidRPr="00A600BC">
        <w:rPr>
          <w:color w:val="000000" w:themeColor="text1"/>
          <w:rtl/>
        </w:rPr>
        <w:t xml:space="preserve"> است کس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ن</w:t>
      </w:r>
      <w:r w:rsidRPr="00A600BC">
        <w:rPr>
          <w:color w:val="000000" w:themeColor="text1"/>
          <w:rtl/>
        </w:rPr>
        <w:t xml:space="preserve"> شبهه را جواب بدهد بگو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rFonts w:hint="eastAsia"/>
          <w:color w:val="000000" w:themeColor="text1"/>
          <w:rtl/>
        </w:rPr>
        <w:t>د</w:t>
      </w:r>
      <w:r w:rsidRPr="00A600BC">
        <w:rPr>
          <w:color w:val="000000" w:themeColor="text1"/>
          <w:rtl/>
        </w:rPr>
        <w:t xml:space="preserve"> انصراف بدو</w:t>
      </w:r>
      <w:r w:rsidRPr="00A600BC">
        <w:rPr>
          <w:rFonts w:hint="cs"/>
          <w:color w:val="000000" w:themeColor="text1"/>
          <w:rtl/>
        </w:rPr>
        <w:t>ی</w:t>
      </w:r>
      <w:r w:rsidRPr="00A600BC">
        <w:rPr>
          <w:color w:val="000000" w:themeColor="text1"/>
          <w:rtl/>
        </w:rPr>
        <w:t xml:space="preserve"> است.</w:t>
      </w:r>
      <w:bookmarkStart w:id="15" w:name="_GoBack"/>
      <w:bookmarkEnd w:id="15"/>
    </w:p>
    <w:sectPr w:rsidR="00B848B5" w:rsidRPr="006F279F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F6B02" w14:textId="77777777" w:rsidR="00A13A81" w:rsidRDefault="00A13A81" w:rsidP="000D5800">
      <w:pPr>
        <w:spacing w:after="0"/>
      </w:pPr>
      <w:r>
        <w:separator/>
      </w:r>
    </w:p>
  </w:endnote>
  <w:endnote w:type="continuationSeparator" w:id="0">
    <w:p w14:paraId="08B0075E" w14:textId="77777777" w:rsidR="00A13A81" w:rsidRDefault="00A13A81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8968B481-AB21-4D26-AFE2-B7144AB8515E}"/>
    <w:embedBold r:id="rId2" w:fontKey="{A66434A5-7FC2-4E6F-AB55-3DD6278AC3EE}"/>
    <w:embedBoldItalic r:id="rId3" w:fontKey="{4FF7EC39-F4B9-40D8-954F-7AADDEACA125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4E63B877-6930-4AC7-8DAE-F194E2674A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A8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636EB" w14:textId="77777777" w:rsidR="00A13A81" w:rsidRDefault="00A13A81" w:rsidP="000D5800">
      <w:pPr>
        <w:spacing w:after="0"/>
      </w:pPr>
      <w:r>
        <w:separator/>
      </w:r>
    </w:p>
  </w:footnote>
  <w:footnote w:type="continuationSeparator" w:id="0">
    <w:p w14:paraId="6590ED2C" w14:textId="77777777" w:rsidR="00A13A81" w:rsidRDefault="00A13A81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11B8C1D0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2</w:t>
    </w:r>
    <w:r w:rsidR="007A56E2">
      <w:rPr>
        <w:rFonts w:ascii="Adobe Arabic" w:hAnsi="Adobe Arabic" w:cs="B Mitra" w:hint="cs"/>
        <w:b/>
        <w:bCs/>
        <w:sz w:val="24"/>
        <w:szCs w:val="24"/>
        <w:rtl/>
      </w:rPr>
      <w:t>5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06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4E5CA984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</w:t>
    </w:r>
    <w:r w:rsidR="007055EB">
      <w:rPr>
        <w:rFonts w:ascii="Adobe Arabic" w:hAnsi="Adobe Arabic" w:cs="B Mitra" w:hint="cs"/>
        <w:b/>
        <w:bCs/>
        <w:sz w:val="24"/>
        <w:szCs w:val="24"/>
        <w:rtl/>
      </w:rPr>
      <w:t>69</w:t>
    </w:r>
    <w:r w:rsidR="007A56E2">
      <w:rPr>
        <w:rFonts w:ascii="Adobe Arabic" w:hAnsi="Adobe Arabic" w:cs="B Mitra" w:hint="cs"/>
        <w:b/>
        <w:bCs/>
        <w:sz w:val="24"/>
        <w:szCs w:val="24"/>
        <w:rtl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580"/>
    <w:rsid w:val="0000491C"/>
    <w:rsid w:val="00004AA5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1AE9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BC9"/>
    <w:rsid w:val="00085ED5"/>
    <w:rsid w:val="000876B1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4FD3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1F73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E798A"/>
    <w:rsid w:val="000F078F"/>
    <w:rsid w:val="000F1668"/>
    <w:rsid w:val="000F1897"/>
    <w:rsid w:val="000F194D"/>
    <w:rsid w:val="000F1B06"/>
    <w:rsid w:val="000F23BF"/>
    <w:rsid w:val="000F2492"/>
    <w:rsid w:val="000F2DA7"/>
    <w:rsid w:val="000F4096"/>
    <w:rsid w:val="000F55AD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75E"/>
    <w:rsid w:val="00103A9E"/>
    <w:rsid w:val="001043AA"/>
    <w:rsid w:val="00104892"/>
    <w:rsid w:val="001056E7"/>
    <w:rsid w:val="00106492"/>
    <w:rsid w:val="00106A88"/>
    <w:rsid w:val="0010766C"/>
    <w:rsid w:val="00110B70"/>
    <w:rsid w:val="00111D1C"/>
    <w:rsid w:val="00112072"/>
    <w:rsid w:val="001121FF"/>
    <w:rsid w:val="001130AA"/>
    <w:rsid w:val="00113A67"/>
    <w:rsid w:val="001144FA"/>
    <w:rsid w:val="00114902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699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B17"/>
    <w:rsid w:val="00163FDB"/>
    <w:rsid w:val="0016451F"/>
    <w:rsid w:val="00164881"/>
    <w:rsid w:val="001648CC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1AA5"/>
    <w:rsid w:val="001922AB"/>
    <w:rsid w:val="00192305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1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29C7"/>
    <w:rsid w:val="001B330E"/>
    <w:rsid w:val="001B3C5D"/>
    <w:rsid w:val="001B419F"/>
    <w:rsid w:val="001B451D"/>
    <w:rsid w:val="001B5582"/>
    <w:rsid w:val="001B58B4"/>
    <w:rsid w:val="001B590E"/>
    <w:rsid w:val="001B5C02"/>
    <w:rsid w:val="001B6677"/>
    <w:rsid w:val="001B67D4"/>
    <w:rsid w:val="001B6AD3"/>
    <w:rsid w:val="001B70FD"/>
    <w:rsid w:val="001B720C"/>
    <w:rsid w:val="001B75E6"/>
    <w:rsid w:val="001B7801"/>
    <w:rsid w:val="001B7ACB"/>
    <w:rsid w:val="001C02D5"/>
    <w:rsid w:val="001C0D9E"/>
    <w:rsid w:val="001C0F73"/>
    <w:rsid w:val="001C30D0"/>
    <w:rsid w:val="001C367D"/>
    <w:rsid w:val="001C37EF"/>
    <w:rsid w:val="001C3CCA"/>
    <w:rsid w:val="001C4CF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6A42"/>
    <w:rsid w:val="001F6E73"/>
    <w:rsid w:val="0020095B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936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47B96"/>
    <w:rsid w:val="00250102"/>
    <w:rsid w:val="00250185"/>
    <w:rsid w:val="0025094F"/>
    <w:rsid w:val="00250DC1"/>
    <w:rsid w:val="00251F3A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B"/>
    <w:rsid w:val="00266DAF"/>
    <w:rsid w:val="00267772"/>
    <w:rsid w:val="002678A5"/>
    <w:rsid w:val="0027015B"/>
    <w:rsid w:val="00270294"/>
    <w:rsid w:val="00270969"/>
    <w:rsid w:val="00270C11"/>
    <w:rsid w:val="00270D28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1E37"/>
    <w:rsid w:val="00282898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45A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382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DFF"/>
    <w:rsid w:val="002A7217"/>
    <w:rsid w:val="002A7363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1895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5D03"/>
    <w:rsid w:val="002E6038"/>
    <w:rsid w:val="002E69E4"/>
    <w:rsid w:val="002E73F9"/>
    <w:rsid w:val="002F05A8"/>
    <w:rsid w:val="002F05B9"/>
    <w:rsid w:val="002F0FEB"/>
    <w:rsid w:val="002F1057"/>
    <w:rsid w:val="002F1140"/>
    <w:rsid w:val="002F163E"/>
    <w:rsid w:val="002F24AA"/>
    <w:rsid w:val="002F33CE"/>
    <w:rsid w:val="002F3F01"/>
    <w:rsid w:val="002F4B56"/>
    <w:rsid w:val="002F65CE"/>
    <w:rsid w:val="002F785C"/>
    <w:rsid w:val="002F7869"/>
    <w:rsid w:val="002F7C50"/>
    <w:rsid w:val="0030037F"/>
    <w:rsid w:val="00301B61"/>
    <w:rsid w:val="003020A5"/>
    <w:rsid w:val="0030245E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49F3"/>
    <w:rsid w:val="003157AD"/>
    <w:rsid w:val="00315C28"/>
    <w:rsid w:val="003164DB"/>
    <w:rsid w:val="0031684F"/>
    <w:rsid w:val="00316A80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2D9"/>
    <w:rsid w:val="003442EC"/>
    <w:rsid w:val="0034430C"/>
    <w:rsid w:val="0034488B"/>
    <w:rsid w:val="00344EC7"/>
    <w:rsid w:val="00345941"/>
    <w:rsid w:val="0034642A"/>
    <w:rsid w:val="0034666D"/>
    <w:rsid w:val="00347B62"/>
    <w:rsid w:val="0035035E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69A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074"/>
    <w:rsid w:val="00366400"/>
    <w:rsid w:val="003676F5"/>
    <w:rsid w:val="00367EFD"/>
    <w:rsid w:val="00370B78"/>
    <w:rsid w:val="00370CF4"/>
    <w:rsid w:val="00370DB9"/>
    <w:rsid w:val="00370F2F"/>
    <w:rsid w:val="003714AC"/>
    <w:rsid w:val="00371AE3"/>
    <w:rsid w:val="00374071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227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71B"/>
    <w:rsid w:val="003A5D9D"/>
    <w:rsid w:val="003A5EDA"/>
    <w:rsid w:val="003A60D6"/>
    <w:rsid w:val="003A6C5C"/>
    <w:rsid w:val="003A7474"/>
    <w:rsid w:val="003A7980"/>
    <w:rsid w:val="003B01CF"/>
    <w:rsid w:val="003B0455"/>
    <w:rsid w:val="003B0484"/>
    <w:rsid w:val="003B050C"/>
    <w:rsid w:val="003B0695"/>
    <w:rsid w:val="003B09FE"/>
    <w:rsid w:val="003B0EBC"/>
    <w:rsid w:val="003B22F0"/>
    <w:rsid w:val="003B26CF"/>
    <w:rsid w:val="003B296E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8A3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F7E"/>
    <w:rsid w:val="00411109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6125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92F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1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A58"/>
    <w:rsid w:val="00466D1F"/>
    <w:rsid w:val="00466EDA"/>
    <w:rsid w:val="00466F55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3AA5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94F"/>
    <w:rsid w:val="00486D69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F81"/>
    <w:rsid w:val="004A11D7"/>
    <w:rsid w:val="004A1E02"/>
    <w:rsid w:val="004A2EE2"/>
    <w:rsid w:val="004A3A3C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C9"/>
    <w:rsid w:val="004B5EE3"/>
    <w:rsid w:val="004B7484"/>
    <w:rsid w:val="004B7522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0BC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24F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4F4C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BC9"/>
    <w:rsid w:val="00507F88"/>
    <w:rsid w:val="005100CC"/>
    <w:rsid w:val="00510274"/>
    <w:rsid w:val="005111E2"/>
    <w:rsid w:val="00511CCA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3BA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8CF"/>
    <w:rsid w:val="00567AA4"/>
    <w:rsid w:val="00567C57"/>
    <w:rsid w:val="00567C5F"/>
    <w:rsid w:val="00571278"/>
    <w:rsid w:val="00571303"/>
    <w:rsid w:val="005718B6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3F5A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63C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563"/>
    <w:rsid w:val="005A26C4"/>
    <w:rsid w:val="005A28FA"/>
    <w:rsid w:val="005A3487"/>
    <w:rsid w:val="005A3917"/>
    <w:rsid w:val="005A3A99"/>
    <w:rsid w:val="005A4AF2"/>
    <w:rsid w:val="005A5401"/>
    <w:rsid w:val="005A545E"/>
    <w:rsid w:val="005A5862"/>
    <w:rsid w:val="005A58D6"/>
    <w:rsid w:val="005A69E5"/>
    <w:rsid w:val="005A7170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58F0"/>
    <w:rsid w:val="00606102"/>
    <w:rsid w:val="006069F4"/>
    <w:rsid w:val="00606E93"/>
    <w:rsid w:val="00607D2D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416E"/>
    <w:rsid w:val="00635342"/>
    <w:rsid w:val="006359FA"/>
    <w:rsid w:val="00636146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D69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189E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1E76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6238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5FC"/>
    <w:rsid w:val="006A5CB5"/>
    <w:rsid w:val="006A60BD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279F"/>
    <w:rsid w:val="006F3599"/>
    <w:rsid w:val="006F35A6"/>
    <w:rsid w:val="006F4D94"/>
    <w:rsid w:val="006F5C6E"/>
    <w:rsid w:val="006F6010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2F7"/>
    <w:rsid w:val="00705572"/>
    <w:rsid w:val="007055EB"/>
    <w:rsid w:val="00705BCD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7D7"/>
    <w:rsid w:val="00720193"/>
    <w:rsid w:val="00720E33"/>
    <w:rsid w:val="00721E40"/>
    <w:rsid w:val="00722986"/>
    <w:rsid w:val="00723282"/>
    <w:rsid w:val="00723526"/>
    <w:rsid w:val="00723B05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4E0A"/>
    <w:rsid w:val="00755C01"/>
    <w:rsid w:val="00756F9F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A48"/>
    <w:rsid w:val="007A3D85"/>
    <w:rsid w:val="007A431B"/>
    <w:rsid w:val="007A4B99"/>
    <w:rsid w:val="007A4F18"/>
    <w:rsid w:val="007A50C9"/>
    <w:rsid w:val="007A5427"/>
    <w:rsid w:val="007A5521"/>
    <w:rsid w:val="007A56E2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2FCF"/>
    <w:rsid w:val="007B304A"/>
    <w:rsid w:val="007B36FA"/>
    <w:rsid w:val="007B37B9"/>
    <w:rsid w:val="007B4214"/>
    <w:rsid w:val="007B4218"/>
    <w:rsid w:val="007B48FD"/>
    <w:rsid w:val="007B4AE6"/>
    <w:rsid w:val="007B4C84"/>
    <w:rsid w:val="007B4D17"/>
    <w:rsid w:val="007B5586"/>
    <w:rsid w:val="007B5FE8"/>
    <w:rsid w:val="007B609F"/>
    <w:rsid w:val="007B6218"/>
    <w:rsid w:val="007B62F0"/>
    <w:rsid w:val="007B6FEB"/>
    <w:rsid w:val="007B7813"/>
    <w:rsid w:val="007B7C7D"/>
    <w:rsid w:val="007C1468"/>
    <w:rsid w:val="007C1EF7"/>
    <w:rsid w:val="007C2C6B"/>
    <w:rsid w:val="007C3EC4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01E"/>
    <w:rsid w:val="0080799B"/>
    <w:rsid w:val="00807BE3"/>
    <w:rsid w:val="00807C64"/>
    <w:rsid w:val="00807C94"/>
    <w:rsid w:val="00807E5D"/>
    <w:rsid w:val="008106A1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184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151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77869"/>
    <w:rsid w:val="0088217F"/>
    <w:rsid w:val="008825FE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D8B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958"/>
    <w:rsid w:val="008B7AFB"/>
    <w:rsid w:val="008B7F95"/>
    <w:rsid w:val="008C02F8"/>
    <w:rsid w:val="008C0663"/>
    <w:rsid w:val="008C0AD3"/>
    <w:rsid w:val="008C0DC5"/>
    <w:rsid w:val="008C10E3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5E90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1B2"/>
    <w:rsid w:val="008E073B"/>
    <w:rsid w:val="008E08C6"/>
    <w:rsid w:val="008E0CB4"/>
    <w:rsid w:val="008E0E7C"/>
    <w:rsid w:val="008E1C96"/>
    <w:rsid w:val="008E2273"/>
    <w:rsid w:val="008E2752"/>
    <w:rsid w:val="008E2E14"/>
    <w:rsid w:val="008E3903"/>
    <w:rsid w:val="008E3F3A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23C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0CB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6E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4C2"/>
    <w:rsid w:val="00956D55"/>
    <w:rsid w:val="0095758E"/>
    <w:rsid w:val="00957E3B"/>
    <w:rsid w:val="00960140"/>
    <w:rsid w:val="00960605"/>
    <w:rsid w:val="00960653"/>
    <w:rsid w:val="009613AC"/>
    <w:rsid w:val="00961D6B"/>
    <w:rsid w:val="009620B6"/>
    <w:rsid w:val="0096297C"/>
    <w:rsid w:val="00962C54"/>
    <w:rsid w:val="00963DF7"/>
    <w:rsid w:val="00964D54"/>
    <w:rsid w:val="009653E2"/>
    <w:rsid w:val="009656EB"/>
    <w:rsid w:val="00966925"/>
    <w:rsid w:val="00967CD0"/>
    <w:rsid w:val="0097082A"/>
    <w:rsid w:val="00970F1B"/>
    <w:rsid w:val="0097248A"/>
    <w:rsid w:val="00972C46"/>
    <w:rsid w:val="0097365F"/>
    <w:rsid w:val="00973D27"/>
    <w:rsid w:val="009740F1"/>
    <w:rsid w:val="00974372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A54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75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28E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499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266E"/>
    <w:rsid w:val="009C26DA"/>
    <w:rsid w:val="009C3611"/>
    <w:rsid w:val="009C3F33"/>
    <w:rsid w:val="009C498E"/>
    <w:rsid w:val="009C4AB5"/>
    <w:rsid w:val="009C4CDA"/>
    <w:rsid w:val="009C4D8F"/>
    <w:rsid w:val="009C5331"/>
    <w:rsid w:val="009C5606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88B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336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39C"/>
    <w:rsid w:val="009F4990"/>
    <w:rsid w:val="009F4EB3"/>
    <w:rsid w:val="009F57B0"/>
    <w:rsid w:val="009F5F6C"/>
    <w:rsid w:val="009F6014"/>
    <w:rsid w:val="009F6766"/>
    <w:rsid w:val="009F68D9"/>
    <w:rsid w:val="009F6B4D"/>
    <w:rsid w:val="009F7169"/>
    <w:rsid w:val="009F7946"/>
    <w:rsid w:val="00A00095"/>
    <w:rsid w:val="00A003D1"/>
    <w:rsid w:val="00A00E4B"/>
    <w:rsid w:val="00A0212A"/>
    <w:rsid w:val="00A02894"/>
    <w:rsid w:val="00A028AF"/>
    <w:rsid w:val="00A029EB"/>
    <w:rsid w:val="00A037EE"/>
    <w:rsid w:val="00A041CC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A81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B44"/>
    <w:rsid w:val="00A35D20"/>
    <w:rsid w:val="00A35EF9"/>
    <w:rsid w:val="00A36527"/>
    <w:rsid w:val="00A365DE"/>
    <w:rsid w:val="00A367CE"/>
    <w:rsid w:val="00A36EDE"/>
    <w:rsid w:val="00A36EE1"/>
    <w:rsid w:val="00A37567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0BC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44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3D99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2D02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6AE5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47A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20F"/>
    <w:rsid w:val="00AF38C8"/>
    <w:rsid w:val="00AF39D5"/>
    <w:rsid w:val="00AF3C74"/>
    <w:rsid w:val="00AF3DC8"/>
    <w:rsid w:val="00AF5079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037"/>
    <w:rsid w:val="00B0644F"/>
    <w:rsid w:val="00B0651A"/>
    <w:rsid w:val="00B07B79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174EB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937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0009"/>
    <w:rsid w:val="00B625A9"/>
    <w:rsid w:val="00B628CC"/>
    <w:rsid w:val="00B6375D"/>
    <w:rsid w:val="00B63F15"/>
    <w:rsid w:val="00B64163"/>
    <w:rsid w:val="00B6477B"/>
    <w:rsid w:val="00B65B56"/>
    <w:rsid w:val="00B67578"/>
    <w:rsid w:val="00B70398"/>
    <w:rsid w:val="00B7099D"/>
    <w:rsid w:val="00B70D7D"/>
    <w:rsid w:val="00B729AE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48B5"/>
    <w:rsid w:val="00B86907"/>
    <w:rsid w:val="00B86CE3"/>
    <w:rsid w:val="00B90192"/>
    <w:rsid w:val="00B90D85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056"/>
    <w:rsid w:val="00BC0909"/>
    <w:rsid w:val="00BC0C38"/>
    <w:rsid w:val="00BC12BC"/>
    <w:rsid w:val="00BC158D"/>
    <w:rsid w:val="00BC25EE"/>
    <w:rsid w:val="00BC26F6"/>
    <w:rsid w:val="00BC2AC0"/>
    <w:rsid w:val="00BC2F35"/>
    <w:rsid w:val="00BC3DA5"/>
    <w:rsid w:val="00BC4833"/>
    <w:rsid w:val="00BC4864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19A4"/>
    <w:rsid w:val="00BE3314"/>
    <w:rsid w:val="00BE336D"/>
    <w:rsid w:val="00BE395A"/>
    <w:rsid w:val="00BE4555"/>
    <w:rsid w:val="00BE4D96"/>
    <w:rsid w:val="00BE519A"/>
    <w:rsid w:val="00BE596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206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F12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67EE2"/>
    <w:rsid w:val="00C704C8"/>
    <w:rsid w:val="00C707E2"/>
    <w:rsid w:val="00C70DB2"/>
    <w:rsid w:val="00C70F30"/>
    <w:rsid w:val="00C7107A"/>
    <w:rsid w:val="00C715F8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2B4B"/>
    <w:rsid w:val="00CC30C4"/>
    <w:rsid w:val="00CC369D"/>
    <w:rsid w:val="00CC3976"/>
    <w:rsid w:val="00CC3AAA"/>
    <w:rsid w:val="00CC415F"/>
    <w:rsid w:val="00CC4372"/>
    <w:rsid w:val="00CC43C3"/>
    <w:rsid w:val="00CC47CE"/>
    <w:rsid w:val="00CC4E69"/>
    <w:rsid w:val="00CC4EF6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578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87B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20"/>
    <w:rsid w:val="00D5749A"/>
    <w:rsid w:val="00D57890"/>
    <w:rsid w:val="00D60089"/>
    <w:rsid w:val="00D60547"/>
    <w:rsid w:val="00D60E30"/>
    <w:rsid w:val="00D60EDD"/>
    <w:rsid w:val="00D61022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4A5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7B4C"/>
    <w:rsid w:val="00DB050D"/>
    <w:rsid w:val="00DB05B5"/>
    <w:rsid w:val="00DB1BBB"/>
    <w:rsid w:val="00DB1BCB"/>
    <w:rsid w:val="00DB21CF"/>
    <w:rsid w:val="00DB21F5"/>
    <w:rsid w:val="00DB2307"/>
    <w:rsid w:val="00DB235D"/>
    <w:rsid w:val="00DB28BB"/>
    <w:rsid w:val="00DB2E4E"/>
    <w:rsid w:val="00DB3B87"/>
    <w:rsid w:val="00DB3F0F"/>
    <w:rsid w:val="00DB4030"/>
    <w:rsid w:val="00DB561A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170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59DA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684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4E41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2CF0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AFB"/>
    <w:rsid w:val="00E46CC7"/>
    <w:rsid w:val="00E46D83"/>
    <w:rsid w:val="00E4759C"/>
    <w:rsid w:val="00E50590"/>
    <w:rsid w:val="00E50DB4"/>
    <w:rsid w:val="00E50F5E"/>
    <w:rsid w:val="00E512B6"/>
    <w:rsid w:val="00E515E2"/>
    <w:rsid w:val="00E523E3"/>
    <w:rsid w:val="00E524C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722E"/>
    <w:rsid w:val="00E57B23"/>
    <w:rsid w:val="00E6047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500"/>
    <w:rsid w:val="00E77788"/>
    <w:rsid w:val="00E816D8"/>
    <w:rsid w:val="00E81FD5"/>
    <w:rsid w:val="00E82243"/>
    <w:rsid w:val="00E824BD"/>
    <w:rsid w:val="00E82815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1D65"/>
    <w:rsid w:val="00EB2541"/>
    <w:rsid w:val="00EB2F2C"/>
    <w:rsid w:val="00EB383C"/>
    <w:rsid w:val="00EB3B33"/>
    <w:rsid w:val="00EB3C1D"/>
    <w:rsid w:val="00EB3D35"/>
    <w:rsid w:val="00EB3DE1"/>
    <w:rsid w:val="00EB55D6"/>
    <w:rsid w:val="00EB5814"/>
    <w:rsid w:val="00EB5FDA"/>
    <w:rsid w:val="00EB6558"/>
    <w:rsid w:val="00EB66D4"/>
    <w:rsid w:val="00EB6905"/>
    <w:rsid w:val="00EB6B82"/>
    <w:rsid w:val="00EB7E8D"/>
    <w:rsid w:val="00EC0281"/>
    <w:rsid w:val="00EC0309"/>
    <w:rsid w:val="00EC04E1"/>
    <w:rsid w:val="00EC0A07"/>
    <w:rsid w:val="00EC120F"/>
    <w:rsid w:val="00EC220C"/>
    <w:rsid w:val="00EC2B03"/>
    <w:rsid w:val="00EC2BC2"/>
    <w:rsid w:val="00EC2C56"/>
    <w:rsid w:val="00EC36A1"/>
    <w:rsid w:val="00EC3788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2236"/>
    <w:rsid w:val="00ED3AAC"/>
    <w:rsid w:val="00ED3C26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38A6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6CC7"/>
    <w:rsid w:val="00F17038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505"/>
    <w:rsid w:val="00F55674"/>
    <w:rsid w:val="00F55A0D"/>
    <w:rsid w:val="00F55C7B"/>
    <w:rsid w:val="00F56032"/>
    <w:rsid w:val="00F564F1"/>
    <w:rsid w:val="00F57115"/>
    <w:rsid w:val="00F5722C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CFC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A6C"/>
    <w:rsid w:val="00F75140"/>
    <w:rsid w:val="00F7518C"/>
    <w:rsid w:val="00F76193"/>
    <w:rsid w:val="00F76398"/>
    <w:rsid w:val="00F763FA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4B1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12E0"/>
    <w:rsid w:val="00FA1B5C"/>
    <w:rsid w:val="00FA20AE"/>
    <w:rsid w:val="00FA25F9"/>
    <w:rsid w:val="00FA3F32"/>
    <w:rsid w:val="00FA5021"/>
    <w:rsid w:val="00FA5AEA"/>
    <w:rsid w:val="00FA63A0"/>
    <w:rsid w:val="00FA6595"/>
    <w:rsid w:val="00FA66B1"/>
    <w:rsid w:val="00FA6A2F"/>
    <w:rsid w:val="00FA6AB0"/>
    <w:rsid w:val="00FA6D24"/>
    <w:rsid w:val="00FB0610"/>
    <w:rsid w:val="00FB0741"/>
    <w:rsid w:val="00FB0D0C"/>
    <w:rsid w:val="00FB0F14"/>
    <w:rsid w:val="00FB1013"/>
    <w:rsid w:val="00FB1692"/>
    <w:rsid w:val="00FB3390"/>
    <w:rsid w:val="00FB3AF8"/>
    <w:rsid w:val="00FB3ED3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0CBBE-1296-4CC1-9E80-4E0E343B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6</TotalTime>
  <Pages>9</Pages>
  <Words>2465</Words>
  <Characters>14054</Characters>
  <Application>Microsoft Office Word</Application>
  <DocSecurity>0</DocSecurity>
  <Lines>117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  <vt:variant>
        <vt:lpstr>عنوان</vt:lpstr>
      </vt:variant>
      <vt:variant>
        <vt:i4>1</vt:i4>
      </vt:variant>
    </vt:vector>
  </HeadingPairs>
  <TitlesOfParts>
    <vt:vector size="14" baseType="lpstr">
      <vt:lpstr/>
      <vt:lpstr>موضوع: اصول / حجیت خبر واحد</vt:lpstr>
      <vt:lpstr>پیشگفتار </vt:lpstr>
      <vt:lpstr>نکته یادآوری</vt:lpstr>
      <vt:lpstr>خلاصه اشکالات</vt:lpstr>
      <vt:lpstr>اشکال سوم</vt:lpstr>
      <vt:lpstr>اشکال سوم</vt:lpstr>
      <vt:lpstr>توضیح مسئله</vt:lpstr>
      <vt:lpstr>خلاصه بحث</vt:lpstr>
      <vt:lpstr/>
      <vt:lpstr>پاسخ به اشکالات </vt:lpstr>
      <vt:lpstr>    پاسخ اول</vt:lpstr>
      <vt:lpstr>مناقشه در پاسخ مرحوم آقای خویی</vt:lpstr>
      <vt:lpstr/>
    </vt:vector>
  </TitlesOfParts>
  <Company/>
  <LinksUpToDate>false</LinksUpToDate>
  <CharactersWithSpaces>16487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2025-09-16T13:25:00Z</dcterms:created>
  <dcterms:modified xsi:type="dcterms:W3CDTF">2025-09-17T04:53:00Z</dcterms:modified>
</cp:coreProperties>
</file>