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2A43175A" w14:textId="5F854D6A" w:rsidR="005265E1" w:rsidRDefault="0070112B" w:rsidP="005265E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9284741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اصول</w:t>
            </w:r>
            <w:r w:rsidR="005265E1" w:rsidRPr="003D1F4A">
              <w:rPr>
                <w:rStyle w:val="Hyperlink"/>
                <w:noProof/>
                <w:rtl/>
              </w:rPr>
              <w:t xml:space="preserve"> /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حج</w:t>
            </w:r>
            <w:r w:rsidR="005265E1" w:rsidRPr="003D1F4A">
              <w:rPr>
                <w:rStyle w:val="Hyperlink"/>
                <w:rFonts w:hint="cs"/>
                <w:noProof/>
                <w:rtl/>
              </w:rPr>
              <w:t>ی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ت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خبر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واحد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_Toc209284741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2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6AE39895" w14:textId="7CF52968" w:rsidR="005265E1" w:rsidRDefault="00322D19" w:rsidP="005265E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84742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پ</w:t>
            </w:r>
            <w:r w:rsidR="005265E1" w:rsidRPr="003D1F4A">
              <w:rPr>
                <w:rStyle w:val="Hyperlink"/>
                <w:rFonts w:hint="cs"/>
                <w:noProof/>
                <w:rtl/>
              </w:rPr>
              <w:t>ی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_Toc209284742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2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38617182" w14:textId="1FFA62B4" w:rsidR="005265E1" w:rsidRDefault="00322D19" w:rsidP="005265E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84743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اشکال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دوم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_Toc209284743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3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0D4C58EE" w14:textId="4FDC3559" w:rsidR="005265E1" w:rsidRDefault="00322D19" w:rsidP="005265E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84744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اعاده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بحث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_Toc209284744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3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44FC47A0" w14:textId="427E700C" w:rsidR="005265E1" w:rsidRDefault="00322D19" w:rsidP="005265E1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84745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ب</w:t>
            </w:r>
            <w:r w:rsidR="005265E1" w:rsidRPr="003D1F4A">
              <w:rPr>
                <w:rStyle w:val="Hyperlink"/>
                <w:rFonts w:hint="cs"/>
                <w:noProof/>
                <w:rtl/>
              </w:rPr>
              <w:t>ی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ان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چند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مطلب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_Toc209284745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5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1D54A290" w14:textId="2A6E7F00" w:rsidR="005265E1" w:rsidRDefault="00322D19" w:rsidP="005265E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84746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مطلب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اول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_Toc209284746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5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52ED3532" w14:textId="38F5F903" w:rsidR="005265E1" w:rsidRDefault="00322D19" w:rsidP="005265E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84747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مطلب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دوم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_Toc209284747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5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711E928E" w14:textId="540ED14A" w:rsidR="005265E1" w:rsidRDefault="00322D19" w:rsidP="005265E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9284748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پاسخ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به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مطلب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دوم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_Toc209284748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6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3CE95828" w14:textId="3C5019CC" w:rsidR="005265E1" w:rsidRDefault="00322D19" w:rsidP="005265E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284749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پاسخ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اول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_Toc209284749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6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5EE7D90F" w14:textId="3FBC25E6" w:rsidR="005265E1" w:rsidRDefault="00322D19" w:rsidP="005265E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284750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پاسخ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دوم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_Toc209284750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6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7F7F0F2E" w14:textId="36CC2A4B" w:rsidR="005265E1" w:rsidRDefault="00322D19" w:rsidP="005265E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209284751" w:history="1">
            <w:r w:rsidR="005265E1" w:rsidRPr="003D1F4A">
              <w:rPr>
                <w:rStyle w:val="Hyperlink"/>
                <w:rFonts w:hint="eastAsia"/>
                <w:noProof/>
                <w:rtl/>
              </w:rPr>
              <w:t>پاسخ</w:t>
            </w:r>
            <w:r w:rsidR="005265E1" w:rsidRPr="003D1F4A">
              <w:rPr>
                <w:rStyle w:val="Hyperlink"/>
                <w:noProof/>
                <w:rtl/>
              </w:rPr>
              <w:t xml:space="preserve"> </w:t>
            </w:r>
            <w:r w:rsidR="005265E1" w:rsidRPr="003D1F4A">
              <w:rPr>
                <w:rStyle w:val="Hyperlink"/>
                <w:rFonts w:hint="eastAsia"/>
                <w:noProof/>
                <w:rtl/>
              </w:rPr>
              <w:t>سوم</w:t>
            </w:r>
            <w:r w:rsidR="005265E1">
              <w:rPr>
                <w:noProof/>
                <w:webHidden/>
              </w:rPr>
              <w:tab/>
            </w:r>
            <w:r w:rsidR="005265E1">
              <w:rPr>
                <w:noProof/>
                <w:webHidden/>
              </w:rPr>
              <w:fldChar w:fldCharType="begin"/>
            </w:r>
            <w:r w:rsidR="005265E1">
              <w:rPr>
                <w:noProof/>
                <w:webHidden/>
              </w:rPr>
              <w:instrText xml:space="preserve"> PAGEREF _Toc209284751 \h </w:instrText>
            </w:r>
            <w:r w:rsidR="005265E1">
              <w:rPr>
                <w:noProof/>
                <w:webHidden/>
              </w:rPr>
            </w:r>
            <w:r w:rsidR="005265E1">
              <w:rPr>
                <w:noProof/>
                <w:webHidden/>
              </w:rPr>
              <w:fldChar w:fldCharType="separate"/>
            </w:r>
            <w:r w:rsidR="005265E1">
              <w:rPr>
                <w:noProof/>
                <w:webHidden/>
              </w:rPr>
              <w:t>6</w:t>
            </w:r>
            <w:r w:rsidR="005265E1">
              <w:rPr>
                <w:noProof/>
                <w:webHidden/>
              </w:rPr>
              <w:fldChar w:fldCharType="end"/>
            </w:r>
          </w:hyperlink>
        </w:p>
        <w:p w14:paraId="4A306D47" w14:textId="487645C8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0D120010" w:rsidR="001005A8" w:rsidRPr="0008453A" w:rsidRDefault="008347BE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209284741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209284742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49B525E6" w14:textId="389772A3" w:rsidR="005265E1" w:rsidRPr="005265E1" w:rsidRDefault="00843CCC" w:rsidP="005265E1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5265E1" w:rsidRPr="005265E1">
        <w:rPr>
          <w:color w:val="000000" w:themeColor="text1"/>
          <w:rtl/>
        </w:rPr>
        <w:t>تنب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ه</w:t>
      </w:r>
      <w:r w:rsidR="005265E1" w:rsidRPr="005265E1">
        <w:rPr>
          <w:color w:val="000000" w:themeColor="text1"/>
          <w:rtl/>
        </w:rPr>
        <w:t xml:space="preserve"> سوم از تنب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هات</w:t>
      </w:r>
      <w:r w:rsidR="005265E1" w:rsidRPr="005265E1">
        <w:rPr>
          <w:color w:val="000000" w:themeColor="text1"/>
          <w:rtl/>
        </w:rPr>
        <w:t xml:space="preserve"> حج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ت</w:t>
      </w:r>
      <w:r w:rsidR="005265E1" w:rsidRPr="005265E1">
        <w:rPr>
          <w:color w:val="000000" w:themeColor="text1"/>
          <w:rtl/>
        </w:rPr>
        <w:t xml:space="preserve"> خبر واحد بحث اخبار مع الواسطه بود که 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ک</w:t>
      </w:r>
      <w:r w:rsidR="005265E1" w:rsidRPr="005265E1">
        <w:rPr>
          <w:color w:val="000000" w:themeColor="text1"/>
          <w:rtl/>
        </w:rPr>
        <w:t xml:space="preserve"> بحث ف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ن</w:t>
      </w:r>
      <w:r w:rsidR="005265E1" w:rsidRPr="005265E1">
        <w:rPr>
          <w:color w:val="000000" w:themeColor="text1"/>
          <w:rtl/>
        </w:rPr>
        <w:t xml:space="preserve"> </w:t>
      </w:r>
      <w:r w:rsidR="008347BE">
        <w:rPr>
          <w:color w:val="000000" w:themeColor="text1"/>
          <w:rtl/>
        </w:rPr>
        <w:t>واقعاً</w:t>
      </w:r>
      <w:r w:rsidR="005265E1" w:rsidRPr="005265E1">
        <w:rPr>
          <w:color w:val="000000" w:themeColor="text1"/>
          <w:rtl/>
        </w:rPr>
        <w:t xml:space="preserve"> حساس است که در اصول مورد توجه قرار گرفته است. </w:t>
      </w:r>
    </w:p>
    <w:p w14:paraId="457BD786" w14:textId="00A14C31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در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بحث انصراف بود که چندان اهم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نداشت </w:t>
      </w:r>
      <w:r w:rsidR="008347BE">
        <w:rPr>
          <w:color w:val="000000" w:themeColor="text1"/>
          <w:rtl/>
        </w:rPr>
        <w:t>لااقل</w:t>
      </w:r>
      <w:r w:rsidRPr="005265E1">
        <w:rPr>
          <w:color w:val="000000" w:themeColor="text1"/>
          <w:rtl/>
        </w:rPr>
        <w:t xml:space="preserve"> 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پ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ده</w:t>
      </w:r>
      <w:r w:rsidRPr="005265E1">
        <w:rPr>
          <w:color w:val="000000" w:themeColor="text1"/>
          <w:rtl/>
        </w:rPr>
        <w:t xml:space="preserve"> نبود، نکات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را ذکر کرد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. </w:t>
      </w:r>
    </w:p>
    <w:p w14:paraId="3B0809E5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اما</w:t>
      </w:r>
      <w:r w:rsidRPr="005265E1">
        <w:rPr>
          <w:color w:val="000000" w:themeColor="text1"/>
          <w:rtl/>
        </w:rPr>
        <w:t xml:space="preserve"> عمده آن دو شبهه بعد بود که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ذکر شد. </w:t>
      </w:r>
    </w:p>
    <w:p w14:paraId="3E706458" w14:textId="642F9620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شبهه</w:t>
      </w:r>
      <w:r w:rsidRPr="005265E1">
        <w:rPr>
          <w:color w:val="000000" w:themeColor="text1"/>
          <w:rtl/>
        </w:rPr>
        <w:t xml:space="preserve"> دوم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بود که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خبر واحد 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آخر سلسله که قرار بر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بود که خبر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را شن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ده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و او از عمرو نقل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 xml:space="preserve"> و او از بکر، تا به </w:t>
      </w:r>
      <w:r w:rsidR="008347BE">
        <w:rPr>
          <w:color w:val="000000" w:themeColor="text1"/>
          <w:rtl/>
        </w:rPr>
        <w:t>مبدأ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رسد</w:t>
      </w:r>
      <w:r w:rsidRPr="005265E1">
        <w:rPr>
          <w:color w:val="000000" w:themeColor="text1"/>
          <w:rtl/>
        </w:rPr>
        <w:t xml:space="preserve"> که معصوم باشد. در فرض ما اسام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</w:t>
      </w:r>
      <w:r w:rsidR="008347BE">
        <w:rPr>
          <w:color w:val="000000" w:themeColor="text1"/>
          <w:rtl/>
        </w:rPr>
        <w:t>این‌طور</w:t>
      </w:r>
      <w:r w:rsidRPr="005265E1">
        <w:rPr>
          <w:color w:val="000000" w:themeColor="text1"/>
          <w:rtl/>
        </w:rPr>
        <w:t xml:space="preserve"> بود </w:t>
      </w:r>
    </w:p>
    <w:p w14:paraId="78C648C0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شبهه</w:t>
      </w:r>
      <w:r w:rsidRPr="005265E1">
        <w:rPr>
          <w:color w:val="000000" w:themeColor="text1"/>
          <w:rtl/>
        </w:rPr>
        <w:t xml:space="preserve"> اول شامل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و عمرو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شد،</w:t>
      </w:r>
      <w:r w:rsidRPr="005265E1">
        <w:rPr>
          <w:color w:val="000000" w:themeColor="text1"/>
          <w:rtl/>
        </w:rPr>
        <w:t xml:space="preserve"> نسبت به بکر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از امام نقل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کرد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شبهه وارد نبود. </w:t>
      </w:r>
    </w:p>
    <w:p w14:paraId="69E1E436" w14:textId="723AFEE0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شبهه</w:t>
      </w:r>
      <w:r w:rsidRPr="005265E1">
        <w:rPr>
          <w:color w:val="000000" w:themeColor="text1"/>
          <w:rtl/>
        </w:rPr>
        <w:t xml:space="preserve"> دوم که اشکال سوم ما بود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بود که شامل عمرو و بکر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شد،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آخر سلسله را نم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گرفت،</w:t>
      </w:r>
      <w:r w:rsidRPr="005265E1">
        <w:rPr>
          <w:color w:val="000000" w:themeColor="text1"/>
          <w:rtl/>
        </w:rPr>
        <w:t xml:space="preserve"> لذا در باب عمرو هر دو شبهه وارد بود که 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انه</w:t>
      </w:r>
      <w:r w:rsidRPr="005265E1">
        <w:rPr>
          <w:color w:val="000000" w:themeColor="text1"/>
          <w:rtl/>
        </w:rPr>
        <w:t xml:space="preserve"> زنج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است اما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طرف اول است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شبهه را داشت و آن که </w:t>
      </w:r>
      <w:r w:rsidR="008347BE">
        <w:rPr>
          <w:color w:val="000000" w:themeColor="text1"/>
          <w:rtl/>
        </w:rPr>
        <w:t>آن‌طرف</w:t>
      </w:r>
      <w:r w:rsidRPr="005265E1">
        <w:rPr>
          <w:color w:val="000000" w:themeColor="text1"/>
          <w:rtl/>
        </w:rPr>
        <w:t xml:space="preserve"> متصل به معصوم است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شبهه داشت. </w:t>
      </w:r>
    </w:p>
    <w:p w14:paraId="19FCCC34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شبهه</w:t>
      </w:r>
      <w:r w:rsidRPr="005265E1">
        <w:rPr>
          <w:color w:val="000000" w:themeColor="text1"/>
          <w:rtl/>
        </w:rPr>
        <w:t xml:space="preserve"> اول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مطرح بود در ترت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ب</w:t>
      </w:r>
      <w:r w:rsidRPr="005265E1">
        <w:rPr>
          <w:color w:val="000000" w:themeColor="text1"/>
          <w:rtl/>
        </w:rPr>
        <w:t xml:space="preserve"> مناقشات دوم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مناقشه بود 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شبهه اول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بود که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که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خواهد</w:t>
      </w:r>
      <w:r w:rsidRPr="005265E1">
        <w:rPr>
          <w:color w:val="000000" w:themeColor="text1"/>
          <w:rtl/>
        </w:rPr>
        <w:t xml:space="preserve"> مشمول اطلاقات ادله صدق العادل و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خبر واحد شود، توقف دارد بر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در خبر عمرو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اثر شرع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وجود داشته باشد. </w:t>
      </w:r>
    </w:p>
    <w:p w14:paraId="12329F8A" w14:textId="45904D59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مخبَر به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خبر به معنا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اسم مصدر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،</w:t>
      </w:r>
      <w:r w:rsidRPr="005265E1">
        <w:rPr>
          <w:color w:val="000000" w:themeColor="text1"/>
          <w:rtl/>
        </w:rPr>
        <w:t xml:space="preserve"> با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اثر شرع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داشته باشد،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حکم شرع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باشد، مثل آن آقا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بکر که از امام نقل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 xml:space="preserve"> که نماز جمعه واجب است،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وقت فض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لت</w:t>
      </w:r>
      <w:r w:rsidRPr="005265E1">
        <w:rPr>
          <w:color w:val="000000" w:themeColor="text1"/>
          <w:rtl/>
        </w:rPr>
        <w:t xml:space="preserve"> </w:t>
      </w:r>
      <w:r w:rsidR="008347BE">
        <w:rPr>
          <w:color w:val="000000" w:themeColor="text1"/>
          <w:rtl/>
        </w:rPr>
        <w:t>این‌طور</w:t>
      </w:r>
      <w:r w:rsidRPr="005265E1">
        <w:rPr>
          <w:color w:val="000000" w:themeColor="text1"/>
          <w:rtl/>
        </w:rPr>
        <w:t xml:space="preserve"> است </w:t>
      </w:r>
    </w:p>
    <w:p w14:paraId="3B1F30E6" w14:textId="23BEA246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باشد که به اثر شرع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منته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بشود، </w:t>
      </w:r>
      <w:r w:rsidR="008347BE">
        <w:rPr>
          <w:color w:val="000000" w:themeColor="text1"/>
          <w:rtl/>
        </w:rPr>
        <w:t>مثلاً</w:t>
      </w:r>
      <w:r w:rsidRPr="005265E1">
        <w:rPr>
          <w:color w:val="000000" w:themeColor="text1"/>
          <w:rtl/>
        </w:rPr>
        <w:t xml:space="preserve"> موضوع حکم شرع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باشد و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اثر شرع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خبر است. </w:t>
      </w:r>
    </w:p>
    <w:p w14:paraId="36A3B123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پس</w:t>
      </w:r>
      <w:r w:rsidRPr="005265E1">
        <w:rPr>
          <w:color w:val="000000" w:themeColor="text1"/>
          <w:rtl/>
        </w:rPr>
        <w:t xml:space="preserve"> وقت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خواهد</w:t>
      </w:r>
      <w:r w:rsidRPr="005265E1">
        <w:rPr>
          <w:color w:val="000000" w:themeColor="text1"/>
          <w:rtl/>
        </w:rPr>
        <w:t xml:space="preserve">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خبر که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امر واحد بس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ط</w:t>
      </w:r>
      <w:r w:rsidRPr="005265E1">
        <w:rPr>
          <w:color w:val="000000" w:themeColor="text1"/>
          <w:rtl/>
        </w:rPr>
        <w:t xml:space="preserve"> است بگو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خبر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که من از او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شنوم،</w:t>
      </w:r>
      <w:r w:rsidRPr="005265E1">
        <w:rPr>
          <w:color w:val="000000" w:themeColor="text1"/>
          <w:rtl/>
        </w:rPr>
        <w:t xml:space="preserve"> حجت است، هنگام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جار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که در مخبَر به او که خبر عمرو است اثر شرع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باشد و اثر شرع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هنگام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مترتب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که حجت باشد</w:t>
      </w:r>
    </w:p>
    <w:p w14:paraId="40CF4D6D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پس</w:t>
      </w:r>
      <w:r w:rsidRPr="005265E1">
        <w:rPr>
          <w:color w:val="000000" w:themeColor="text1"/>
          <w:rtl/>
        </w:rPr>
        <w:t xml:space="preserve"> در آن واحد با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هم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را درست بکند و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عمرو را در دو رتبه. </w:t>
      </w:r>
    </w:p>
    <w:p w14:paraId="6BDA33E6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اشکال دارد؛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اتحاد حکم و موضوع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با دقت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حت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تقدم رتبه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هم در مرتبه موضوع خود است و هم در رتبه محمول خودش هست.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اشکال دارد. </w:t>
      </w:r>
    </w:p>
    <w:p w14:paraId="2D05EE93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اشکال شامل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و عمرو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شد</w:t>
      </w:r>
      <w:r w:rsidRPr="005265E1">
        <w:rPr>
          <w:color w:val="000000" w:themeColor="text1"/>
          <w:rtl/>
        </w:rPr>
        <w:t xml:space="preserve"> از اول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تا وسائط تا قبل از آخر. </w:t>
      </w:r>
    </w:p>
    <w:p w14:paraId="579E4628" w14:textId="77777777" w:rsidR="005265E1" w:rsidRPr="005265E1" w:rsidRDefault="005265E1" w:rsidP="005265E1">
      <w:pPr>
        <w:pStyle w:val="Heading1"/>
        <w:rPr>
          <w:rtl/>
        </w:rPr>
      </w:pPr>
      <w:bookmarkStart w:id="6" w:name="_Toc209284743"/>
      <w:r w:rsidRPr="005265E1">
        <w:rPr>
          <w:rFonts w:hint="eastAsia"/>
          <w:rtl/>
        </w:rPr>
        <w:t>اشکال</w:t>
      </w:r>
      <w:r w:rsidRPr="005265E1">
        <w:rPr>
          <w:rtl/>
        </w:rPr>
        <w:t xml:space="preserve"> دوم</w:t>
      </w:r>
      <w:bookmarkEnd w:id="6"/>
      <w:r w:rsidRPr="005265E1">
        <w:rPr>
          <w:rtl/>
        </w:rPr>
        <w:t xml:space="preserve"> </w:t>
      </w:r>
    </w:p>
    <w:p w14:paraId="6DF654AE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بود که در مورد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ما وجداناً خبر او را شن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ده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خوانده‌ا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به نحو قطع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،</w:t>
      </w:r>
      <w:r w:rsidRPr="005265E1">
        <w:rPr>
          <w:color w:val="000000" w:themeColor="text1"/>
          <w:rtl/>
        </w:rPr>
        <w:t xml:space="preserve"> بحث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ندار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م،</w:t>
      </w:r>
      <w:r w:rsidRPr="005265E1">
        <w:rPr>
          <w:color w:val="000000" w:themeColor="text1"/>
          <w:rtl/>
        </w:rPr>
        <w:t xml:space="preserve"> با غمض 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از اثر شرع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،</w:t>
      </w:r>
      <w:r w:rsidRPr="005265E1">
        <w:rPr>
          <w:color w:val="000000" w:themeColor="text1"/>
          <w:rtl/>
        </w:rPr>
        <w:t xml:space="preserve"> خبر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مشکل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ندارد و مشمول اطلاقات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خبر واحد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</w:t>
      </w:r>
    </w:p>
    <w:p w14:paraId="1E1B837C" w14:textId="4080C151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در بعد از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همه دچار اشکال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شود؛</w:t>
      </w:r>
      <w:r w:rsidRPr="005265E1">
        <w:rPr>
          <w:color w:val="000000" w:themeColor="text1"/>
          <w:rtl/>
        </w:rPr>
        <w:t xml:space="preserve"> 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آن‌ها خبر واجدان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ست،</w:t>
      </w:r>
      <w:r w:rsidRPr="005265E1">
        <w:rPr>
          <w:color w:val="000000" w:themeColor="text1"/>
          <w:rtl/>
        </w:rPr>
        <w:t xml:space="preserve"> خبر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و خودمان </w:t>
      </w:r>
      <w:r w:rsidR="008347BE">
        <w:rPr>
          <w:color w:val="000000" w:themeColor="text1"/>
          <w:rtl/>
        </w:rPr>
        <w:t>ندیده‌ایم</w:t>
      </w:r>
      <w:r w:rsidRPr="005265E1">
        <w:rPr>
          <w:rFonts w:hint="eastAsia"/>
          <w:color w:val="000000" w:themeColor="text1"/>
          <w:rtl/>
        </w:rPr>
        <w:t>،</w:t>
      </w:r>
      <w:r w:rsidRPr="005265E1">
        <w:rPr>
          <w:color w:val="000000" w:themeColor="text1"/>
          <w:rtl/>
        </w:rPr>
        <w:t xml:space="preserve"> نخوانده‌ا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که عمرو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را گفت، بلکه از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</w:t>
      </w:r>
      <w:r w:rsidR="008347BE">
        <w:rPr>
          <w:color w:val="000000" w:themeColor="text1"/>
          <w:rtl/>
        </w:rPr>
        <w:t>شنیده‌ایم</w:t>
      </w:r>
      <w:r w:rsidRPr="005265E1">
        <w:rPr>
          <w:color w:val="000000" w:themeColor="text1"/>
          <w:rtl/>
        </w:rPr>
        <w:t>.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خبر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احراز وجدان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ندارد، با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احراز بکن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موضوع را تا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بر آن سوار بشود. </w:t>
      </w:r>
    </w:p>
    <w:p w14:paraId="208FF1A8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احراز</w:t>
      </w:r>
      <w:r w:rsidRPr="005265E1">
        <w:rPr>
          <w:color w:val="000000" w:themeColor="text1"/>
          <w:rtl/>
        </w:rPr>
        <w:t xml:space="preserve"> آن هم به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است که قبل از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باشد؛ چون خبر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وقت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خبر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و احراز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که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خبر واحد رو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آن سوار شده باشد، تا آن وقت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رو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آن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. </w:t>
      </w:r>
    </w:p>
    <w:p w14:paraId="4D368A0E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در</w:t>
      </w:r>
      <w:r w:rsidRPr="005265E1">
        <w:rPr>
          <w:color w:val="000000" w:themeColor="text1"/>
          <w:rtl/>
        </w:rPr>
        <w:t xml:space="preserve"> مرحله قبل 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فرد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بشود و مشمول اطلاقات بشود با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داشته باشد، ادله آن را بگ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رد،</w:t>
      </w:r>
      <w:r w:rsidRPr="005265E1">
        <w:rPr>
          <w:color w:val="000000" w:themeColor="text1"/>
          <w:rtl/>
        </w:rPr>
        <w:t xml:space="preserve"> بعد از آن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سوار بشود و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خبر واحد بشود و اطلاقات رو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مصداق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مترتب بشود. </w:t>
      </w:r>
    </w:p>
    <w:p w14:paraId="405B14A0" w14:textId="5302EDD2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فرض</w:t>
      </w:r>
      <w:r w:rsidRPr="005265E1">
        <w:rPr>
          <w:color w:val="000000" w:themeColor="text1"/>
          <w:rtl/>
        </w:rPr>
        <w:t xml:space="preserve"> بگ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هر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از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ادله باشد مواجه با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شود،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عقلا هم باشد، شارع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خواهد</w:t>
      </w:r>
      <w:r w:rsidRPr="005265E1">
        <w:rPr>
          <w:color w:val="000000" w:themeColor="text1"/>
          <w:rtl/>
        </w:rPr>
        <w:t xml:space="preserve"> </w:t>
      </w:r>
      <w:r w:rsidR="008347BE">
        <w:rPr>
          <w:color w:val="000000" w:themeColor="text1"/>
          <w:rtl/>
        </w:rPr>
        <w:t>تأیید</w:t>
      </w:r>
      <w:r w:rsidRPr="005265E1">
        <w:rPr>
          <w:color w:val="000000" w:themeColor="text1"/>
          <w:rtl/>
        </w:rPr>
        <w:t xml:space="preserve"> بکند، </w:t>
      </w:r>
      <w:r w:rsidR="008347BE">
        <w:rPr>
          <w:color w:val="000000" w:themeColor="text1"/>
          <w:rtl/>
        </w:rPr>
        <w:t>لااقل</w:t>
      </w:r>
      <w:r w:rsidRPr="005265E1">
        <w:rPr>
          <w:color w:val="000000" w:themeColor="text1"/>
          <w:rtl/>
        </w:rPr>
        <w:t xml:space="preserve"> در </w:t>
      </w:r>
      <w:r w:rsidR="008347BE">
        <w:rPr>
          <w:color w:val="000000" w:themeColor="text1"/>
          <w:rtl/>
        </w:rPr>
        <w:t>تأیید</w:t>
      </w:r>
      <w:r w:rsidRPr="005265E1">
        <w:rPr>
          <w:color w:val="000000" w:themeColor="text1"/>
          <w:rtl/>
        </w:rPr>
        <w:t xml:space="preserve"> شارع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است، در خود عقلا هم ممکن است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تقدم و </w:t>
      </w:r>
      <w:r w:rsidR="008347BE">
        <w:rPr>
          <w:color w:val="000000" w:themeColor="text1"/>
          <w:rtl/>
        </w:rPr>
        <w:t>تأخر</w:t>
      </w:r>
      <w:r w:rsidRPr="005265E1">
        <w:rPr>
          <w:color w:val="000000" w:themeColor="text1"/>
          <w:rtl/>
        </w:rPr>
        <w:t xml:space="preserve"> هست. </w:t>
      </w:r>
    </w:p>
    <w:p w14:paraId="01331A4A" w14:textId="77777777" w:rsidR="005265E1" w:rsidRPr="005265E1" w:rsidRDefault="005265E1" w:rsidP="005265E1">
      <w:pPr>
        <w:pStyle w:val="Heading1"/>
        <w:rPr>
          <w:rtl/>
        </w:rPr>
      </w:pPr>
      <w:bookmarkStart w:id="7" w:name="_Toc209284744"/>
      <w:r w:rsidRPr="005265E1">
        <w:rPr>
          <w:rFonts w:hint="eastAsia"/>
          <w:rtl/>
        </w:rPr>
        <w:t>اعاده</w:t>
      </w:r>
      <w:r w:rsidRPr="005265E1">
        <w:rPr>
          <w:rtl/>
        </w:rPr>
        <w:t xml:space="preserve"> بحث</w:t>
      </w:r>
      <w:bookmarkEnd w:id="7"/>
      <w:r w:rsidRPr="005265E1">
        <w:rPr>
          <w:rtl/>
        </w:rPr>
        <w:t xml:space="preserve"> </w:t>
      </w:r>
    </w:p>
    <w:p w14:paraId="20844C65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پاسخ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مطرح شد، به عنوان پاسخ به وجه اول در کلام مرحوم آقا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خو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آمده بود 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گاه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گفته شد هر دو وجه را بشود با آن پاسخ داد. </w:t>
      </w:r>
    </w:p>
    <w:p w14:paraId="0E738B6C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پاسخ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در کلام آقا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خو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به شبهه دوم که در ترت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ب</w:t>
      </w:r>
      <w:r w:rsidRPr="005265E1">
        <w:rPr>
          <w:color w:val="000000" w:themeColor="text1"/>
          <w:rtl/>
        </w:rPr>
        <w:t xml:space="preserve"> ما سوم است. </w:t>
      </w:r>
    </w:p>
    <w:p w14:paraId="01B86D37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پاسخ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به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وجه اخ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</w:t>
      </w:r>
      <w:r w:rsidRPr="005265E1">
        <w:rPr>
          <w:color w:val="000000" w:themeColor="text1"/>
          <w:rtl/>
        </w:rPr>
        <w:t xml:space="preserve"> در کلام آقا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خو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آمده است اشاره کرد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پاسخ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نوع تقر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که صاحب کفا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گفته است </w:t>
      </w:r>
    </w:p>
    <w:p w14:paraId="1B4290F1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صاحب</w:t>
      </w:r>
      <w:r w:rsidRPr="005265E1">
        <w:rPr>
          <w:color w:val="000000" w:themeColor="text1"/>
          <w:rtl/>
        </w:rPr>
        <w:t xml:space="preserve"> کفا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فرما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خطاب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فرما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صدق العادل و دل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را 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خبر واحد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آورد،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طب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خبر را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نه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حکم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شخص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باشد و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حکم باشد، طب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موضوع را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و از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جهت انحلال پ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 xml:space="preserve">. </w:t>
      </w:r>
    </w:p>
    <w:p w14:paraId="63BF20FD" w14:textId="043152D4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آقا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خو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آن جهت را نم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آورد</w:t>
      </w:r>
      <w:r w:rsidRPr="005265E1">
        <w:rPr>
          <w:color w:val="000000" w:themeColor="text1"/>
          <w:rtl/>
        </w:rPr>
        <w:t xml:space="preserve"> و </w:t>
      </w:r>
      <w:r w:rsidR="008347BE">
        <w:rPr>
          <w:color w:val="000000" w:themeColor="text1"/>
          <w:rtl/>
        </w:rPr>
        <w:t>واقعاً</w:t>
      </w:r>
      <w:r w:rsidRPr="005265E1">
        <w:rPr>
          <w:color w:val="000000" w:themeColor="text1"/>
          <w:rtl/>
        </w:rPr>
        <w:t xml:space="preserve"> هم به آن بحث ربط ندارد،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</w:t>
      </w:r>
      <w:r w:rsidRPr="005265E1">
        <w:rPr>
          <w:color w:val="000000" w:themeColor="text1"/>
          <w:rtl/>
        </w:rPr>
        <w:t xml:space="preserve"> دق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همان است که در کلام آقا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خو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آمده است.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تقر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</w:t>
      </w:r>
      <w:r w:rsidRPr="005265E1">
        <w:rPr>
          <w:color w:val="000000" w:themeColor="text1"/>
          <w:rtl/>
        </w:rPr>
        <w:t xml:space="preserve"> در واقع همان نکته‌ا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که </w:t>
      </w:r>
      <w:r w:rsidR="008347BE">
        <w:rPr>
          <w:color w:val="000000" w:themeColor="text1"/>
          <w:rtl/>
        </w:rPr>
        <w:t>مدنظر</w:t>
      </w:r>
      <w:r w:rsidRPr="005265E1">
        <w:rPr>
          <w:color w:val="000000" w:themeColor="text1"/>
          <w:rtl/>
        </w:rPr>
        <w:t xml:space="preserve"> صاحب کفا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بوده است منته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نوع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شان</w:t>
      </w:r>
      <w:r w:rsidRPr="005265E1">
        <w:rPr>
          <w:color w:val="000000" w:themeColor="text1"/>
          <w:rtl/>
        </w:rPr>
        <w:t xml:space="preserve"> اشکالات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دارد و دق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ست،</w:t>
      </w:r>
      <w:r w:rsidRPr="005265E1">
        <w:rPr>
          <w:color w:val="000000" w:themeColor="text1"/>
          <w:rtl/>
        </w:rPr>
        <w:t xml:space="preserve"> در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</w:t>
      </w:r>
      <w:r w:rsidRPr="005265E1">
        <w:rPr>
          <w:color w:val="000000" w:themeColor="text1"/>
          <w:rtl/>
        </w:rPr>
        <w:t xml:space="preserve"> آقا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خو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و در کلمات بع</w:t>
      </w:r>
      <w:r w:rsidRPr="005265E1">
        <w:rPr>
          <w:rFonts w:hint="eastAsia"/>
          <w:color w:val="000000" w:themeColor="text1"/>
          <w:rtl/>
        </w:rPr>
        <w:t>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color w:val="000000" w:themeColor="text1"/>
          <w:rtl/>
        </w:rPr>
        <w:t xml:space="preserve"> از اعلام هست، </w:t>
      </w:r>
      <w:r w:rsidR="003A690B">
        <w:rPr>
          <w:color w:val="000000" w:themeColor="text1"/>
          <w:rtl/>
        </w:rPr>
        <w:t>این‌جور</w:t>
      </w:r>
      <w:r w:rsidRPr="005265E1">
        <w:rPr>
          <w:color w:val="000000" w:themeColor="text1"/>
          <w:rtl/>
        </w:rPr>
        <w:t xml:space="preserve">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</w:t>
      </w:r>
      <w:r w:rsidRPr="005265E1">
        <w:rPr>
          <w:color w:val="000000" w:themeColor="text1"/>
          <w:rtl/>
        </w:rPr>
        <w:t xml:space="preserve"> که مخصوص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شان</w:t>
      </w:r>
      <w:r w:rsidRPr="005265E1">
        <w:rPr>
          <w:color w:val="000000" w:themeColor="text1"/>
          <w:rtl/>
        </w:rPr>
        <w:t xml:space="preserve"> باشد، در کلام آقا 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اء</w:t>
      </w:r>
      <w:r w:rsidRPr="005265E1">
        <w:rPr>
          <w:color w:val="000000" w:themeColor="text1"/>
          <w:rtl/>
        </w:rPr>
        <w:t xml:space="preserve"> و اصفهان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بحث آمده است. </w:t>
      </w:r>
    </w:p>
    <w:p w14:paraId="36618249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آن</w:t>
      </w:r>
      <w:r w:rsidRPr="005265E1">
        <w:rPr>
          <w:color w:val="000000" w:themeColor="text1"/>
          <w:rtl/>
        </w:rPr>
        <w:t xml:space="preserve">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</w:t>
      </w:r>
      <w:r w:rsidRPr="005265E1">
        <w:rPr>
          <w:color w:val="000000" w:themeColor="text1"/>
          <w:rtl/>
        </w:rPr>
        <w:t xml:space="preserve"> اصل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انحلال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بودن بود که آن روز عرض کرد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. </w:t>
      </w:r>
    </w:p>
    <w:p w14:paraId="55CFE9C2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منته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انحلال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بودن حکم و دل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color w:val="000000" w:themeColor="text1"/>
          <w:rtl/>
        </w:rPr>
        <w:t xml:space="preserve"> و خطاب، دو نوع است، </w:t>
      </w:r>
    </w:p>
    <w:p w14:paraId="24479D02" w14:textId="650DD226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color w:val="000000" w:themeColor="text1"/>
          <w:rtl/>
        </w:rPr>
        <w:t>۱- انحلال به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عرض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مثل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اکرم العالم، عالم‌ها</w:t>
      </w:r>
      <w:r w:rsidR="003A690B">
        <w:rPr>
          <w:color w:val="000000" w:themeColor="text1"/>
          <w:rtl/>
        </w:rPr>
        <w:t xml:space="preserve"> را هم‌زمان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رد</w:t>
      </w:r>
      <w:r w:rsidRPr="005265E1">
        <w:rPr>
          <w:color w:val="000000" w:themeColor="text1"/>
          <w:rtl/>
        </w:rPr>
        <w:t xml:space="preserve"> و 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هر مورد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اکرم تول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شود،</w:t>
      </w:r>
      <w:r w:rsidRPr="005265E1">
        <w:rPr>
          <w:color w:val="000000" w:themeColor="text1"/>
          <w:rtl/>
        </w:rPr>
        <w:t xml:space="preserve"> اکرم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شکند</w:t>
      </w:r>
      <w:r w:rsidRPr="005265E1">
        <w:rPr>
          <w:color w:val="000000" w:themeColor="text1"/>
          <w:rtl/>
        </w:rPr>
        <w:t xml:space="preserve"> و به هزار اکرم که شامل بکر و عمرو و خالد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</w:t>
      </w:r>
    </w:p>
    <w:p w14:paraId="6A5F0DEC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color w:val="000000" w:themeColor="text1"/>
          <w:rtl/>
        </w:rPr>
        <w:t>۲- انحلال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هست و آن انحلال به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که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مصداق آن هست و در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نه</w:t>
      </w:r>
      <w:r w:rsidRPr="005265E1">
        <w:rPr>
          <w:color w:val="000000" w:themeColor="text1"/>
          <w:rtl/>
        </w:rPr>
        <w:t xml:space="preserve"> و اقرار هم مثال زد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که خطاب منحل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اما نه به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عرض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بلکه به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اول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از آن‌ها را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رد،</w:t>
      </w:r>
      <w:r w:rsidRPr="005265E1">
        <w:rPr>
          <w:color w:val="000000" w:themeColor="text1"/>
          <w:rtl/>
        </w:rPr>
        <w:t xml:space="preserve"> بعد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خطاب انحلال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بر آن سوار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. </w:t>
      </w:r>
    </w:p>
    <w:p w14:paraId="5BA5F96A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تقس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است که انحلال عرض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وجود دارد، انحلال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. </w:t>
      </w:r>
    </w:p>
    <w:p w14:paraId="095E39D1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مصداق انحلال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است. </w:t>
      </w:r>
    </w:p>
    <w:p w14:paraId="7EDCC663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از</w:t>
      </w:r>
      <w:r w:rsidRPr="005265E1">
        <w:rPr>
          <w:color w:val="000000" w:themeColor="text1"/>
          <w:rtl/>
        </w:rPr>
        <w:t xml:space="preserve"> منظر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انحلال را تقس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کرد به انحلال به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وجدان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واقع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حق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انحلال به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به برکت دل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color w:val="000000" w:themeColor="text1"/>
          <w:rtl/>
        </w:rPr>
        <w:t xml:space="preserve"> حاکم.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هم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تقس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color w:val="000000" w:themeColor="text1"/>
          <w:rtl/>
        </w:rPr>
        <w:t xml:space="preserve"> است و گاه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هم انحلال در آن واحد همه را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رد</w:t>
      </w:r>
      <w:r w:rsidRPr="005265E1">
        <w:rPr>
          <w:color w:val="000000" w:themeColor="text1"/>
          <w:rtl/>
        </w:rPr>
        <w:t xml:space="preserve">. </w:t>
      </w:r>
    </w:p>
    <w:p w14:paraId="76B3BE65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اکرم العالم،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منحل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به کسان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ب</w:t>
      </w:r>
      <w:r w:rsidRPr="005265E1">
        <w:rPr>
          <w:color w:val="000000" w:themeColor="text1"/>
          <w:rtl/>
        </w:rPr>
        <w:t xml:space="preserve"> و فق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و ف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لسوف</w:t>
      </w:r>
      <w:r w:rsidRPr="005265E1">
        <w:rPr>
          <w:color w:val="000000" w:themeColor="text1"/>
          <w:rtl/>
        </w:rPr>
        <w:t xml:space="preserve"> هستند و به متق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فرد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است. </w:t>
      </w:r>
    </w:p>
    <w:p w14:paraId="689C2166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انحلال</w:t>
      </w:r>
      <w:r w:rsidRPr="005265E1">
        <w:rPr>
          <w:color w:val="000000" w:themeColor="text1"/>
          <w:rtl/>
        </w:rPr>
        <w:t xml:space="preserve"> هم به افراد وجدان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واقع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متصور است و هم به افراد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غالباً هر دو است، خطاب که منحل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شود،</w:t>
      </w:r>
      <w:r w:rsidRPr="005265E1">
        <w:rPr>
          <w:color w:val="000000" w:themeColor="text1"/>
          <w:rtl/>
        </w:rPr>
        <w:t xml:space="preserve"> انحلال به افراد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هم پ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 xml:space="preserve">. </w:t>
      </w:r>
    </w:p>
    <w:p w14:paraId="48BA37DF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پاسخ مبتن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بر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انحلال را در هر دو تقس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تعم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بده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>.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انحلال هم به افراد عرض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انجام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و هم به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</w:t>
      </w:r>
    </w:p>
    <w:p w14:paraId="2AFE3C7B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و</w:t>
      </w:r>
      <w:r w:rsidRPr="005265E1">
        <w:rPr>
          <w:color w:val="000000" w:themeColor="text1"/>
          <w:rtl/>
        </w:rPr>
        <w:t xml:space="preserve"> ثان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اً</w:t>
      </w:r>
      <w:r w:rsidRPr="005265E1">
        <w:rPr>
          <w:color w:val="000000" w:themeColor="text1"/>
          <w:rtl/>
        </w:rPr>
        <w:t xml:space="preserve">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انحلال هم شامل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واقع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وجدان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و هم به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به برکت تعبد مصداق شده است. </w:t>
      </w:r>
    </w:p>
    <w:p w14:paraId="766305AF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دو نکته‌ا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که با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در انحلال پذ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رفته</w:t>
      </w:r>
      <w:r w:rsidRPr="005265E1">
        <w:rPr>
          <w:color w:val="000000" w:themeColor="text1"/>
          <w:rtl/>
        </w:rPr>
        <w:t xml:space="preserve"> بشود تا پاسخ تام بشود. </w:t>
      </w:r>
    </w:p>
    <w:p w14:paraId="4FDE03F5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مصداق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که هر دو تعم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مصداق دارد، 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ما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خطاب صدق العادل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خبر الواحد حجة هم شامل خبرها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آدم‌ها که موضوعات را به ما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ند،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آن افراد اول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در اصول کاف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جاها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نها</w:t>
      </w:r>
      <w:r w:rsidRPr="005265E1">
        <w:rPr>
          <w:color w:val="000000" w:themeColor="text1"/>
          <w:rtl/>
        </w:rPr>
        <w:t xml:space="preserve"> مصداق‌ها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صدق العادل هستند </w:t>
      </w:r>
    </w:p>
    <w:p w14:paraId="134AB1BD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color w:val="000000" w:themeColor="text1"/>
          <w:rtl/>
        </w:rPr>
        <w:t>هم شامل آن وسائط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شوند؛</w:t>
      </w:r>
      <w:r w:rsidRPr="005265E1">
        <w:rPr>
          <w:color w:val="000000" w:themeColor="text1"/>
          <w:rtl/>
        </w:rPr>
        <w:t xml:space="preserve"> که وسائط دو 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ژگ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دارند؛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هستند و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هم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که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است. </w:t>
      </w:r>
    </w:p>
    <w:p w14:paraId="33914A12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با</w:t>
      </w:r>
      <w:r w:rsidRPr="005265E1">
        <w:rPr>
          <w:color w:val="000000" w:themeColor="text1"/>
          <w:rtl/>
        </w:rPr>
        <w:t xml:space="preserve"> توجه به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دو مقدمه که گفت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شما وقت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صدق العادل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خبر واحد حجتٌ، شامل خبر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بشود،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صدق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فقط در مقام انشاء و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</w:t>
      </w:r>
      <w:r w:rsidRPr="005265E1">
        <w:rPr>
          <w:color w:val="000000" w:themeColor="text1"/>
          <w:rtl/>
        </w:rPr>
        <w:t xml:space="preserve"> است که فکر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امر بس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ط</w:t>
      </w:r>
      <w:r w:rsidRPr="005265E1">
        <w:rPr>
          <w:color w:val="000000" w:themeColor="text1"/>
          <w:rtl/>
        </w:rPr>
        <w:t xml:space="preserve"> است،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ظاهرش امر بس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ط</w:t>
      </w:r>
      <w:r w:rsidRPr="005265E1">
        <w:rPr>
          <w:color w:val="000000" w:themeColor="text1"/>
          <w:rtl/>
        </w:rPr>
        <w:t xml:space="preserve"> است، در واقع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امر مرکب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و امر متعدد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است. </w:t>
      </w:r>
    </w:p>
    <w:p w14:paraId="67D36708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صدق</w:t>
      </w:r>
      <w:r w:rsidRPr="005265E1">
        <w:rPr>
          <w:color w:val="000000" w:themeColor="text1"/>
          <w:rtl/>
        </w:rPr>
        <w:t xml:space="preserve"> العادل، اکرم العالم،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جعل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مجعول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ست،</w:t>
      </w:r>
      <w:r w:rsidRPr="005265E1">
        <w:rPr>
          <w:color w:val="000000" w:themeColor="text1"/>
          <w:rtl/>
        </w:rPr>
        <w:t xml:space="preserve"> در واقع خطابات متعدد 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تسه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color w:val="000000" w:themeColor="text1"/>
          <w:rtl/>
        </w:rPr>
        <w:t xml:space="preserve"> در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جمله جمع شده است. </w:t>
      </w:r>
    </w:p>
    <w:p w14:paraId="34249D96" w14:textId="7501BCF6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واقع،</w:t>
      </w:r>
      <w:r w:rsidRPr="005265E1">
        <w:rPr>
          <w:color w:val="000000" w:themeColor="text1"/>
          <w:rtl/>
        </w:rPr>
        <w:t xml:space="preserve"> خطاب هم تعدد دارد، </w:t>
      </w:r>
      <w:r w:rsidR="003A690B">
        <w:rPr>
          <w:color w:val="000000" w:themeColor="text1"/>
          <w:rtl/>
        </w:rPr>
        <w:t>شأنیت</w:t>
      </w:r>
      <w:r w:rsidRPr="005265E1">
        <w:rPr>
          <w:color w:val="000000" w:themeColor="text1"/>
          <w:rtl/>
        </w:rPr>
        <w:t xml:space="preserve"> تعدد دارد. </w:t>
      </w:r>
      <w:r w:rsidR="003A690B">
        <w:rPr>
          <w:color w:val="000000" w:themeColor="text1"/>
          <w:rtl/>
        </w:rPr>
        <w:t>این‌جور</w:t>
      </w:r>
      <w:r w:rsidRPr="005265E1">
        <w:rPr>
          <w:color w:val="000000" w:themeColor="text1"/>
          <w:rtl/>
        </w:rPr>
        <w:t xml:space="preserve"> که باشد، تعدد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خطابات وجود دارد و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از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نها</w:t>
      </w:r>
      <w:r w:rsidRPr="005265E1">
        <w:rPr>
          <w:color w:val="000000" w:themeColor="text1"/>
          <w:rtl/>
        </w:rPr>
        <w:t xml:space="preserve"> هم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مشمول خطاب صدق العادل است که من خودم از او شن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دم</w:t>
      </w:r>
      <w:r w:rsidRPr="005265E1">
        <w:rPr>
          <w:color w:val="000000" w:themeColor="text1"/>
          <w:rtl/>
        </w:rPr>
        <w:t xml:space="preserve"> که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صدق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داً</w:t>
      </w:r>
      <w:r w:rsidRPr="005265E1">
        <w:rPr>
          <w:color w:val="000000" w:themeColor="text1"/>
          <w:rtl/>
        </w:rPr>
        <w:t xml:space="preserve"> و هم عمرو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تواند</w:t>
      </w:r>
      <w:r w:rsidRPr="005265E1">
        <w:rPr>
          <w:color w:val="000000" w:themeColor="text1"/>
          <w:rtl/>
        </w:rPr>
        <w:t xml:space="preserve"> مصداق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صدق العادل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باشد. </w:t>
      </w:r>
    </w:p>
    <w:p w14:paraId="7BBE4ABF" w14:textId="48DA1CC3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با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صدق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داً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آمد،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تمام، منته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وقت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صدق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داً</w:t>
      </w:r>
      <w:r w:rsidRPr="005265E1">
        <w:rPr>
          <w:color w:val="000000" w:themeColor="text1"/>
          <w:rtl/>
        </w:rPr>
        <w:t xml:space="preserve"> آمد، زم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نه</w:t>
      </w:r>
      <w:r w:rsidRPr="005265E1">
        <w:rPr>
          <w:color w:val="000000" w:themeColor="text1"/>
          <w:rtl/>
        </w:rPr>
        <w:t xml:space="preserve"> 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صدق عمروً درست کرد،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صدق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</w:t>
      </w:r>
      <w:r w:rsidRPr="005265E1">
        <w:rPr>
          <w:color w:val="000000" w:themeColor="text1"/>
          <w:rtl/>
        </w:rPr>
        <w:t xml:space="preserve"> که هم آنجا باشد، هم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باشد، دوتا صدّق است و جمع ظاهر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نها</w:t>
      </w:r>
      <w:r w:rsidRPr="005265E1">
        <w:rPr>
          <w:color w:val="000000" w:themeColor="text1"/>
          <w:rtl/>
        </w:rPr>
        <w:t xml:space="preserve"> مشکل ندارد. به ظاهر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صدق هست، 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</w:t>
      </w:r>
      <w:r w:rsidR="008347BE">
        <w:rPr>
          <w:color w:val="000000" w:themeColor="text1"/>
          <w:rtl/>
        </w:rPr>
        <w:t>واقعاً</w:t>
      </w:r>
      <w:r w:rsidRPr="005265E1">
        <w:rPr>
          <w:color w:val="000000" w:themeColor="text1"/>
          <w:rtl/>
        </w:rPr>
        <w:t xml:space="preserve"> چندتا صدّق هست. </w:t>
      </w:r>
    </w:p>
    <w:p w14:paraId="4E46779F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مثل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اکرم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عالم با اکرم آن عالم، دو حکم مستقل از هم هست، با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از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خطاب استفاده کرد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>. خطاب واحد به نحو قض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حق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که جعل شد، روح آن تعدد خطابات است، روح آن تعدد احکام است،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حکم موضوع حکم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color w:val="000000" w:themeColor="text1"/>
          <w:rtl/>
        </w:rPr>
        <w:t xml:space="preserve"> شد. 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جاها هست که حکم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موضوع حکم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. </w:t>
      </w:r>
    </w:p>
    <w:p w14:paraId="006800E2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در</w:t>
      </w:r>
      <w:r w:rsidRPr="005265E1">
        <w:rPr>
          <w:color w:val="000000" w:themeColor="text1"/>
          <w:rtl/>
        </w:rPr>
        <w:t xml:space="preserve"> اکرم العالم، اکرم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د،</w:t>
      </w:r>
      <w:r w:rsidRPr="005265E1">
        <w:rPr>
          <w:color w:val="000000" w:themeColor="text1"/>
          <w:rtl/>
        </w:rPr>
        <w:t xml:space="preserve"> اکرم عمرو، اکرم بکر، از هم مستقل بود اما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اکرم اول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مصداق برا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اکرم دوم درست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 xml:space="preserve"> فرض هم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است که چندتا اکرم هست و اشکال مرتفع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. </w:t>
      </w:r>
    </w:p>
    <w:p w14:paraId="30F683B8" w14:textId="39CF4A3D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اگر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امر بس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ط</w:t>
      </w:r>
      <w:r w:rsidRPr="005265E1">
        <w:rPr>
          <w:color w:val="000000" w:themeColor="text1"/>
          <w:rtl/>
        </w:rPr>
        <w:t xml:space="preserve"> بود نم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شد</w:t>
      </w:r>
      <w:r w:rsidRPr="005265E1">
        <w:rPr>
          <w:color w:val="000000" w:themeColor="text1"/>
          <w:rtl/>
        </w:rPr>
        <w:t xml:space="preserve"> هم در رتبه موضوع باشد و هم محمول باشد 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اگر گفت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متعدد است،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هم زمان انحلال پ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 xml:space="preserve"> منته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آن دو نوع انحلال را بپذ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م،</w:t>
      </w:r>
      <w:r w:rsidRPr="005265E1">
        <w:rPr>
          <w:color w:val="000000" w:themeColor="text1"/>
          <w:rtl/>
        </w:rPr>
        <w:t xml:space="preserve">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انحلال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را هم قبول دار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م،</w:t>
      </w:r>
      <w:r w:rsidRPr="005265E1">
        <w:rPr>
          <w:color w:val="000000" w:themeColor="text1"/>
          <w:rtl/>
        </w:rPr>
        <w:t xml:space="preserve"> بعد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انحلال به فرد وجدان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همرا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هم قبول دار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</w:t>
      </w:r>
      <w:r w:rsidR="003A690B">
        <w:rPr>
          <w:color w:val="000000" w:themeColor="text1"/>
          <w:rtl/>
        </w:rPr>
        <w:t>هم‌زمان</w:t>
      </w:r>
      <w:r w:rsidRPr="005265E1">
        <w:rPr>
          <w:color w:val="000000" w:themeColor="text1"/>
          <w:rtl/>
        </w:rPr>
        <w:t xml:space="preserve"> فرد وجدان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را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رد</w:t>
      </w:r>
      <w:r w:rsidRPr="005265E1">
        <w:rPr>
          <w:color w:val="000000" w:themeColor="text1"/>
          <w:rtl/>
        </w:rPr>
        <w:t xml:space="preserve">. </w:t>
      </w:r>
      <w:r w:rsidR="003A690B">
        <w:rPr>
          <w:color w:val="000000" w:themeColor="text1"/>
          <w:rtl/>
        </w:rPr>
        <w:t>هم‌زمان</w:t>
      </w:r>
      <w:r w:rsidRPr="005265E1">
        <w:rPr>
          <w:color w:val="000000" w:themeColor="text1"/>
          <w:rtl/>
        </w:rPr>
        <w:t xml:space="preserve"> انحلال عرض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را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رد</w:t>
      </w:r>
      <w:r w:rsidRPr="005265E1">
        <w:rPr>
          <w:color w:val="000000" w:themeColor="text1"/>
          <w:rtl/>
        </w:rPr>
        <w:t>. اگر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جواب، جواب تام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. </w:t>
      </w:r>
    </w:p>
    <w:p w14:paraId="7C27E45C" w14:textId="5D01F75C" w:rsidR="005265E1" w:rsidRPr="005265E1" w:rsidRDefault="005265E1" w:rsidP="005265E1">
      <w:pPr>
        <w:pStyle w:val="Heading1"/>
        <w:rPr>
          <w:rtl/>
        </w:rPr>
      </w:pPr>
      <w:bookmarkStart w:id="8" w:name="_Toc209284745"/>
      <w:r>
        <w:rPr>
          <w:rFonts w:hint="cs"/>
          <w:rtl/>
        </w:rPr>
        <w:t xml:space="preserve">بیان </w:t>
      </w:r>
      <w:r w:rsidRPr="005265E1">
        <w:rPr>
          <w:rFonts w:hint="eastAsia"/>
          <w:rtl/>
        </w:rPr>
        <w:t>چند</w:t>
      </w:r>
      <w:r w:rsidRPr="005265E1">
        <w:rPr>
          <w:rtl/>
        </w:rPr>
        <w:t xml:space="preserve"> مطلب</w:t>
      </w:r>
      <w:bookmarkEnd w:id="8"/>
    </w:p>
    <w:p w14:paraId="2170A6B1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نکته‌ا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ممکن است کس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مطرح بکند، چند مطلب است؛ </w:t>
      </w:r>
    </w:p>
    <w:p w14:paraId="79B7A525" w14:textId="77777777" w:rsidR="005265E1" w:rsidRPr="005265E1" w:rsidRDefault="005265E1" w:rsidP="005265E1">
      <w:pPr>
        <w:pStyle w:val="Heading2"/>
        <w:rPr>
          <w:rtl/>
        </w:rPr>
      </w:pPr>
      <w:bookmarkStart w:id="9" w:name="_Toc209284746"/>
      <w:r w:rsidRPr="005265E1">
        <w:rPr>
          <w:rFonts w:hint="eastAsia"/>
          <w:rtl/>
        </w:rPr>
        <w:t>مطلب</w:t>
      </w:r>
      <w:r w:rsidRPr="005265E1">
        <w:rPr>
          <w:rtl/>
        </w:rPr>
        <w:t xml:space="preserve"> اول</w:t>
      </w:r>
      <w:bookmarkEnd w:id="9"/>
    </w:p>
    <w:p w14:paraId="15477C46" w14:textId="58CDD56C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است که به شکل بس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ط</w:t>
      </w:r>
      <w:r w:rsidRPr="005265E1">
        <w:rPr>
          <w:color w:val="000000" w:themeColor="text1"/>
          <w:rtl/>
        </w:rPr>
        <w:t xml:space="preserve"> اول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کس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خطابات از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انصراف دارد، خطاب انصراف دارد از انحلال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</w:t>
      </w:r>
      <w:r w:rsidR="003A690B">
        <w:rPr>
          <w:color w:val="000000" w:themeColor="text1"/>
          <w:rtl/>
        </w:rPr>
        <w:t>هم‌زمان</w:t>
      </w:r>
      <w:r w:rsidRPr="005265E1">
        <w:rPr>
          <w:color w:val="000000" w:themeColor="text1"/>
          <w:rtl/>
        </w:rPr>
        <w:t xml:space="preserve">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است.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مصداق دور از ذهن است و مطلق که به دست برسد، صدق العادل، ذهن انصراف به آنجا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دارد، ولو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انحلال پ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کند،</w:t>
      </w:r>
      <w:r w:rsidRPr="005265E1">
        <w:rPr>
          <w:color w:val="000000" w:themeColor="text1"/>
          <w:rtl/>
        </w:rPr>
        <w:t xml:space="preserve"> شبهه عقل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مرتف</w:t>
      </w:r>
      <w:r w:rsidRPr="005265E1">
        <w:rPr>
          <w:rFonts w:hint="eastAsia"/>
          <w:color w:val="000000" w:themeColor="text1"/>
          <w:rtl/>
        </w:rPr>
        <w:t>ع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با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گفته شد، 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ذهن منصرف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به انحلال عرض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اگر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هم هست،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نباشد، انحلال طول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تعبد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خارج از ظهورات خطابات است</w:t>
      </w:r>
    </w:p>
    <w:p w14:paraId="72773868" w14:textId="77777777" w:rsidR="005265E1" w:rsidRPr="005265E1" w:rsidRDefault="005265E1" w:rsidP="005265E1">
      <w:pPr>
        <w:pStyle w:val="Heading2"/>
        <w:rPr>
          <w:rtl/>
        </w:rPr>
      </w:pPr>
      <w:bookmarkStart w:id="10" w:name="_Toc209284747"/>
      <w:r w:rsidRPr="005265E1">
        <w:rPr>
          <w:rFonts w:hint="eastAsia"/>
          <w:rtl/>
        </w:rPr>
        <w:t>مطلب</w:t>
      </w:r>
      <w:r w:rsidRPr="005265E1">
        <w:rPr>
          <w:rtl/>
        </w:rPr>
        <w:t xml:space="preserve"> دوم</w:t>
      </w:r>
      <w:bookmarkEnd w:id="10"/>
    </w:p>
    <w:p w14:paraId="62BBE9B6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است که عمده دل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color w:val="000000" w:themeColor="text1"/>
          <w:rtl/>
        </w:rPr>
        <w:t xml:space="preserve"> حداقل بنابر بعض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از مبان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،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است و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اجماع و ادله لب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قدر مت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قن</w:t>
      </w:r>
      <w:r w:rsidRPr="005265E1">
        <w:rPr>
          <w:color w:val="000000" w:themeColor="text1"/>
          <w:rtl/>
        </w:rPr>
        <w:t xml:space="preserve"> گرفت، 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چ</w:t>
      </w:r>
      <w:r w:rsidRPr="005265E1">
        <w:rPr>
          <w:color w:val="000000" w:themeColor="text1"/>
          <w:rtl/>
        </w:rPr>
        <w:t xml:space="preserve"> اجماع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وجود ندارد. </w:t>
      </w:r>
    </w:p>
    <w:p w14:paraId="5E01D5BD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شبهه ممکن است به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از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دو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</w:t>
      </w:r>
      <w:r w:rsidRPr="005265E1">
        <w:rPr>
          <w:color w:val="000000" w:themeColor="text1"/>
          <w:rtl/>
        </w:rPr>
        <w:t xml:space="preserve"> مطرح بشود و به خصوص اگر کس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(مثل حضرت امام) اصل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عقلا است، بق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همه حمل بر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و 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ز</w:t>
      </w:r>
      <w:r w:rsidRPr="005265E1">
        <w:rPr>
          <w:color w:val="000000" w:themeColor="text1"/>
          <w:rtl/>
        </w:rPr>
        <w:t xml:space="preserve"> زائد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بر آن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</w:t>
      </w:r>
      <w:r w:rsidRPr="005265E1">
        <w:rPr>
          <w:color w:val="000000" w:themeColor="text1"/>
          <w:rtl/>
        </w:rPr>
        <w:t xml:space="preserve"> و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از اول محدد است و مض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به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دا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مصاد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وجدان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 انحلال عرض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است. </w:t>
      </w:r>
    </w:p>
    <w:p w14:paraId="07719FB6" w14:textId="77777777" w:rsidR="005265E1" w:rsidRPr="005265E1" w:rsidRDefault="005265E1" w:rsidP="005265E1">
      <w:pPr>
        <w:pStyle w:val="Heading2"/>
        <w:rPr>
          <w:rtl/>
        </w:rPr>
      </w:pPr>
      <w:bookmarkStart w:id="11" w:name="_Toc209284748"/>
      <w:r w:rsidRPr="005265E1">
        <w:rPr>
          <w:rFonts w:hint="eastAsia"/>
          <w:rtl/>
        </w:rPr>
        <w:t>پاسخ</w:t>
      </w:r>
      <w:r w:rsidRPr="005265E1">
        <w:rPr>
          <w:rtl/>
        </w:rPr>
        <w:t xml:space="preserve"> به مطلب دوم</w:t>
      </w:r>
      <w:bookmarkEnd w:id="11"/>
    </w:p>
    <w:p w14:paraId="2D08B9BF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جواب دارد،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است که </w:t>
      </w:r>
    </w:p>
    <w:p w14:paraId="42CAA9CE" w14:textId="77777777" w:rsidR="005265E1" w:rsidRPr="005265E1" w:rsidRDefault="005265E1" w:rsidP="005265E1">
      <w:pPr>
        <w:pStyle w:val="Heading3"/>
        <w:rPr>
          <w:rtl/>
        </w:rPr>
      </w:pPr>
      <w:bookmarkStart w:id="12" w:name="_Toc209284749"/>
      <w:r w:rsidRPr="005265E1">
        <w:rPr>
          <w:rFonts w:hint="eastAsia"/>
          <w:rtl/>
        </w:rPr>
        <w:t>پاسخ</w:t>
      </w:r>
      <w:r w:rsidRPr="005265E1">
        <w:rPr>
          <w:rtl/>
        </w:rPr>
        <w:t xml:space="preserve"> اول</w:t>
      </w:r>
      <w:bookmarkEnd w:id="12"/>
    </w:p>
    <w:p w14:paraId="73E1205F" w14:textId="5A7346D6" w:rsidR="005265E1" w:rsidRPr="005265E1" w:rsidRDefault="003A690B" w:rsidP="005265E1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اولاً</w:t>
      </w:r>
      <w:r w:rsidR="005265E1" w:rsidRPr="005265E1">
        <w:rPr>
          <w:color w:val="000000" w:themeColor="text1"/>
          <w:rtl/>
        </w:rPr>
        <w:t xml:space="preserve"> بنابر </w:t>
      </w:r>
      <w:r>
        <w:rPr>
          <w:color w:val="000000" w:themeColor="text1"/>
          <w:rtl/>
        </w:rPr>
        <w:t>آنچه</w:t>
      </w:r>
      <w:r w:rsidR="005265E1" w:rsidRPr="005265E1">
        <w:rPr>
          <w:color w:val="000000" w:themeColor="text1"/>
          <w:rtl/>
        </w:rPr>
        <w:t xml:space="preserve"> ما س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ر</w:t>
      </w:r>
      <w:r w:rsidR="005265E1" w:rsidRPr="005265E1">
        <w:rPr>
          <w:color w:val="000000" w:themeColor="text1"/>
          <w:rtl/>
        </w:rPr>
        <w:t xml:space="preserve"> کرد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م</w:t>
      </w:r>
      <w:r w:rsidR="005265E1" w:rsidRPr="005265E1">
        <w:rPr>
          <w:color w:val="000000" w:themeColor="text1"/>
          <w:rtl/>
        </w:rPr>
        <w:t xml:space="preserve"> ادله حج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ت</w:t>
      </w:r>
      <w:r w:rsidR="005265E1" w:rsidRPr="005265E1">
        <w:rPr>
          <w:color w:val="000000" w:themeColor="text1"/>
          <w:rtl/>
        </w:rPr>
        <w:t xml:space="preserve"> اختصاص به س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ره</w:t>
      </w:r>
      <w:r w:rsidR="005265E1" w:rsidRPr="005265E1">
        <w:rPr>
          <w:color w:val="000000" w:themeColor="text1"/>
          <w:rtl/>
        </w:rPr>
        <w:t xml:space="preserve"> ندارد و ادله لفظ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color w:val="000000" w:themeColor="text1"/>
          <w:rtl/>
        </w:rPr>
        <w:t xml:space="preserve"> را تعداد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color w:val="000000" w:themeColor="text1"/>
          <w:rtl/>
        </w:rPr>
        <w:t xml:space="preserve"> از آن را قبول کرد</w:t>
      </w:r>
      <w:r w:rsidR="005265E1" w:rsidRPr="005265E1">
        <w:rPr>
          <w:rFonts w:hint="cs"/>
          <w:color w:val="000000" w:themeColor="text1"/>
          <w:rtl/>
        </w:rPr>
        <w:t>ی</w:t>
      </w:r>
      <w:r w:rsidR="005265E1" w:rsidRPr="005265E1">
        <w:rPr>
          <w:rFonts w:hint="eastAsia"/>
          <w:color w:val="000000" w:themeColor="text1"/>
          <w:rtl/>
        </w:rPr>
        <w:t>م</w:t>
      </w:r>
      <w:r w:rsidR="005265E1" w:rsidRPr="005265E1">
        <w:rPr>
          <w:color w:val="000000" w:themeColor="text1"/>
          <w:rtl/>
        </w:rPr>
        <w:t xml:space="preserve"> و </w:t>
      </w:r>
      <w:r>
        <w:rPr>
          <w:color w:val="000000" w:themeColor="text1"/>
          <w:rtl/>
        </w:rPr>
        <w:t>بنابراین</w:t>
      </w:r>
      <w:r w:rsidR="005265E1" w:rsidRPr="005265E1">
        <w:rPr>
          <w:color w:val="000000" w:themeColor="text1"/>
          <w:rtl/>
        </w:rPr>
        <w:t xml:space="preserve"> به ظاهر اطلاق دارد. </w:t>
      </w:r>
    </w:p>
    <w:p w14:paraId="1EA3C2DE" w14:textId="77777777" w:rsidR="005265E1" w:rsidRPr="005265E1" w:rsidRDefault="005265E1" w:rsidP="005265E1">
      <w:pPr>
        <w:pStyle w:val="Heading3"/>
        <w:rPr>
          <w:rtl/>
        </w:rPr>
      </w:pPr>
      <w:bookmarkStart w:id="13" w:name="_Toc209284750"/>
      <w:r w:rsidRPr="005265E1">
        <w:rPr>
          <w:rFonts w:hint="eastAsia"/>
          <w:rtl/>
        </w:rPr>
        <w:t>پاسخ</w:t>
      </w:r>
      <w:r w:rsidRPr="005265E1">
        <w:rPr>
          <w:rtl/>
        </w:rPr>
        <w:t xml:space="preserve"> دوم</w:t>
      </w:r>
      <w:bookmarkEnd w:id="13"/>
    </w:p>
    <w:p w14:paraId="0B7776EC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و</w:t>
      </w:r>
      <w:r w:rsidRPr="005265E1">
        <w:rPr>
          <w:color w:val="000000" w:themeColor="text1"/>
          <w:rtl/>
        </w:rPr>
        <w:t xml:space="preserve"> انصراف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هم در کار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</w:t>
      </w:r>
      <w:r w:rsidRPr="005265E1">
        <w:rPr>
          <w:color w:val="000000" w:themeColor="text1"/>
          <w:rtl/>
        </w:rPr>
        <w:t xml:space="preserve"> به خاطر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از اول و بخصوص از ائمه منته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اواخر عصر حضور، معلوم بود که خبرها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مرتبط با شر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عت،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واسطه‌ا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باشد، تعدد وسائط در آن هست.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قرائن خارج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گذارد</w:t>
      </w:r>
      <w:r w:rsidRPr="005265E1">
        <w:rPr>
          <w:color w:val="000000" w:themeColor="text1"/>
          <w:rtl/>
        </w:rPr>
        <w:t xml:space="preserve"> انصراف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در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ثابت بشود. </w:t>
      </w:r>
    </w:p>
    <w:p w14:paraId="0119FF06" w14:textId="77777777" w:rsidR="005265E1" w:rsidRPr="005265E1" w:rsidRDefault="005265E1" w:rsidP="005265E1">
      <w:pPr>
        <w:pStyle w:val="Heading3"/>
        <w:rPr>
          <w:rtl/>
        </w:rPr>
      </w:pPr>
      <w:bookmarkStart w:id="14" w:name="_Toc209284751"/>
      <w:r w:rsidRPr="005265E1">
        <w:rPr>
          <w:rFonts w:hint="eastAsia"/>
          <w:rtl/>
        </w:rPr>
        <w:t>پاسخ</w:t>
      </w:r>
      <w:r w:rsidRPr="005265E1">
        <w:rPr>
          <w:rtl/>
        </w:rPr>
        <w:t xml:space="preserve"> سوم</w:t>
      </w:r>
      <w:bookmarkEnd w:id="14"/>
    </w:p>
    <w:p w14:paraId="5D594100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ممکن</w:t>
      </w:r>
      <w:r w:rsidRPr="005265E1">
        <w:rPr>
          <w:color w:val="000000" w:themeColor="text1"/>
          <w:rtl/>
        </w:rPr>
        <w:t xml:space="preserve"> است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متشرعه که آن هم 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اهم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داشت،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موارد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از آن وسائط دارد، شا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بشود گفت مورد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قدر مت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قن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داخل قدر مت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قن</w:t>
      </w:r>
      <w:r w:rsidRPr="005265E1">
        <w:rPr>
          <w:color w:val="000000" w:themeColor="text1"/>
          <w:rtl/>
        </w:rPr>
        <w:t xml:space="preserve"> آن اخبار مع الواسطه هم هست لذا ادعا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انصراف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زها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از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قب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color w:val="000000" w:themeColor="text1"/>
          <w:rtl/>
        </w:rPr>
        <w:t xml:space="preserve"> 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وارد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</w:t>
      </w:r>
      <w:r w:rsidRPr="005265E1">
        <w:rPr>
          <w:color w:val="000000" w:themeColor="text1"/>
          <w:rtl/>
        </w:rPr>
        <w:t xml:space="preserve">. </w:t>
      </w:r>
    </w:p>
    <w:p w14:paraId="441F8334" w14:textId="15811153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متشرعه، تعدد وسائط هم هست، به خصوص از ادوار </w:t>
      </w:r>
      <w:r w:rsidR="003A690B">
        <w:rPr>
          <w:color w:val="000000" w:themeColor="text1"/>
          <w:rtl/>
        </w:rPr>
        <w:t>متأخر</w:t>
      </w:r>
      <w:r w:rsidRPr="005265E1">
        <w:rPr>
          <w:color w:val="000000" w:themeColor="text1"/>
          <w:rtl/>
        </w:rPr>
        <w:t xml:space="preserve">، </w:t>
      </w:r>
      <w:r w:rsidR="008347BE">
        <w:rPr>
          <w:color w:val="000000" w:themeColor="text1"/>
          <w:rtl/>
        </w:rPr>
        <w:t>مثلاً</w:t>
      </w:r>
      <w:r w:rsidRPr="005265E1">
        <w:rPr>
          <w:color w:val="000000" w:themeColor="text1"/>
          <w:rtl/>
        </w:rPr>
        <w:t xml:space="preserve"> از امام رضا </w:t>
      </w:r>
      <w:r w:rsidR="003A690B">
        <w:rPr>
          <w:color w:val="000000" w:themeColor="text1"/>
          <w:rtl/>
        </w:rPr>
        <w:t>سلام‌الله‌علیه</w:t>
      </w:r>
      <w:r w:rsidRPr="005265E1">
        <w:rPr>
          <w:color w:val="000000" w:themeColor="text1"/>
          <w:rtl/>
        </w:rPr>
        <w:t xml:space="preserve"> و ابناء الرضا </w:t>
      </w:r>
      <w:r w:rsidR="003A690B">
        <w:rPr>
          <w:color w:val="000000" w:themeColor="text1"/>
          <w:rtl/>
        </w:rPr>
        <w:t>علیهم‌السلام</w:t>
      </w:r>
      <w:r w:rsidRPr="005265E1">
        <w:rPr>
          <w:color w:val="000000" w:themeColor="text1"/>
          <w:rtl/>
        </w:rPr>
        <w:t xml:space="preserve"> اگر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متشرعه جد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وجود دارد که 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وسائط را هم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رد</w:t>
      </w:r>
      <w:r w:rsidRPr="005265E1">
        <w:rPr>
          <w:color w:val="000000" w:themeColor="text1"/>
          <w:rtl/>
        </w:rPr>
        <w:t xml:space="preserve"> بع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</w:t>
      </w:r>
      <w:r w:rsidRPr="005265E1">
        <w:rPr>
          <w:color w:val="000000" w:themeColor="text1"/>
          <w:rtl/>
        </w:rPr>
        <w:t xml:space="preserve">. </w:t>
      </w:r>
    </w:p>
    <w:p w14:paraId="07F93DE8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پاسخ دوم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شود،</w:t>
      </w:r>
      <w:r w:rsidRPr="005265E1">
        <w:rPr>
          <w:color w:val="000000" w:themeColor="text1"/>
          <w:rtl/>
        </w:rPr>
        <w:t xml:space="preserve"> گرچه پاسخ اول بسته نشد</w:t>
      </w:r>
    </w:p>
    <w:p w14:paraId="7FC8A2DA" w14:textId="4C8A1F8C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پاسخ</w:t>
      </w:r>
      <w:r w:rsidRPr="005265E1">
        <w:rPr>
          <w:color w:val="000000" w:themeColor="text1"/>
          <w:rtl/>
        </w:rPr>
        <w:t xml:space="preserve"> دوم به کل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شبهه‌ها است و آن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است که ما در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متشرعه اگر دقت کن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که جاها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که واسطه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خورد</w:t>
      </w:r>
      <w:r w:rsidRPr="005265E1">
        <w:rPr>
          <w:color w:val="000000" w:themeColor="text1"/>
          <w:rtl/>
        </w:rPr>
        <w:t xml:space="preserve"> مشمول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است،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در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وسائط مورد دارد،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جور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شأن نزول است،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جور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مورد است، جا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است که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دار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وجود دارد که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وقت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حر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ز</w:t>
      </w:r>
      <w:r w:rsidRPr="005265E1">
        <w:rPr>
          <w:color w:val="000000" w:themeColor="text1"/>
          <w:rtl/>
        </w:rPr>
        <w:t xml:space="preserve"> از </w:t>
      </w:r>
      <w:r w:rsidRPr="005265E1">
        <w:rPr>
          <w:rFonts w:hint="eastAsia"/>
          <w:color w:val="000000" w:themeColor="text1"/>
          <w:rtl/>
        </w:rPr>
        <w:t>امام</w:t>
      </w:r>
      <w:r w:rsidRPr="005265E1">
        <w:rPr>
          <w:color w:val="000000" w:themeColor="text1"/>
          <w:rtl/>
        </w:rPr>
        <w:t xml:space="preserve"> نقل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وقت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زراره از حر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ز</w:t>
      </w:r>
      <w:r w:rsidRPr="005265E1">
        <w:rPr>
          <w:color w:val="000000" w:themeColor="text1"/>
          <w:rtl/>
        </w:rPr>
        <w:t xml:space="preserve"> نقل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>.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هم 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اد</w:t>
      </w:r>
      <w:r w:rsidRPr="005265E1">
        <w:rPr>
          <w:color w:val="000000" w:themeColor="text1"/>
          <w:rtl/>
        </w:rPr>
        <w:t xml:space="preserve"> بوده است که روات معاصر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گاه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مستق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هر دو از امام نقل کرده‌اند و متعدد است که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از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نقل کرده است </w:t>
      </w:r>
      <w:r w:rsidR="003A690B">
        <w:rPr>
          <w:color w:val="000000" w:themeColor="text1"/>
          <w:rtl/>
        </w:rPr>
        <w:t>این‌جور</w:t>
      </w:r>
      <w:r w:rsidRPr="005265E1">
        <w:rPr>
          <w:color w:val="000000" w:themeColor="text1"/>
          <w:rtl/>
        </w:rPr>
        <w:t xml:space="preserve">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</w:t>
      </w:r>
      <w:r w:rsidRPr="005265E1">
        <w:rPr>
          <w:color w:val="000000" w:themeColor="text1"/>
          <w:rtl/>
        </w:rPr>
        <w:t xml:space="preserve"> که وساطت به خاطر طول زمان عارض شده باشد که وساطت واقع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زمانمند پ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</w:t>
      </w:r>
      <w:r w:rsidRPr="005265E1">
        <w:rPr>
          <w:color w:val="000000" w:themeColor="text1"/>
          <w:rtl/>
        </w:rPr>
        <w:t xml:space="preserve"> شده با</w:t>
      </w:r>
      <w:r w:rsidRPr="005265E1">
        <w:rPr>
          <w:rFonts w:hint="eastAsia"/>
          <w:color w:val="000000" w:themeColor="text1"/>
          <w:rtl/>
        </w:rPr>
        <w:t>شد،</w:t>
      </w:r>
      <w:r w:rsidRPr="005265E1">
        <w:rPr>
          <w:color w:val="000000" w:themeColor="text1"/>
          <w:rtl/>
        </w:rPr>
        <w:t xml:space="preserve"> نتواند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دوم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از امام مستق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نقل بکند مجبور باشد از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نقل بکند. </w:t>
      </w:r>
    </w:p>
    <w:p w14:paraId="4F1C8087" w14:textId="25DB952B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جاها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هم نبوده است،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نها</w:t>
      </w:r>
      <w:r w:rsidRPr="005265E1">
        <w:rPr>
          <w:color w:val="000000" w:themeColor="text1"/>
          <w:rtl/>
        </w:rPr>
        <w:t xml:space="preserve"> معاصر هستند، هردو با امام ارتباط داشتند، 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خبرها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را مستق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نقل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آن، زراره و حر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ز،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خبرها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را زراره از حر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ز</w:t>
      </w:r>
      <w:r w:rsidRPr="005265E1">
        <w:rPr>
          <w:color w:val="000000" w:themeColor="text1"/>
          <w:rtl/>
        </w:rPr>
        <w:t xml:space="preserve"> نقل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 xml:space="preserve"> </w:t>
      </w:r>
      <w:r w:rsidR="00F24F97">
        <w:rPr>
          <w:color w:val="000000" w:themeColor="text1"/>
          <w:rtl/>
        </w:rPr>
        <w:t>حتماً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است،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متشرعه‌ا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بر اعتماد بر اخبار آحاد بوده است و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گفت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عرف خاص شکل داده است،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منطق 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ژه‌ا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شکل گرفته است ولو در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عقلا اعتماد بر خبر نباشد. عقلا </w:t>
      </w:r>
      <w:r w:rsidR="00F24F97">
        <w:rPr>
          <w:color w:val="000000" w:themeColor="text1"/>
          <w:rtl/>
        </w:rPr>
        <w:t>اصلاً</w:t>
      </w:r>
      <w:r w:rsidRPr="005265E1">
        <w:rPr>
          <w:color w:val="000000" w:themeColor="text1"/>
          <w:rtl/>
        </w:rPr>
        <w:t xml:space="preserve"> به خبر واحد اعتماد بکنند از باب اطم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نان</w:t>
      </w:r>
      <w:r w:rsidRPr="005265E1">
        <w:rPr>
          <w:color w:val="000000" w:themeColor="text1"/>
          <w:rtl/>
        </w:rPr>
        <w:t xml:space="preserve"> است. ولو اگر کس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در آن شبهه بکند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در فضا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شر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عت</w:t>
      </w:r>
      <w:r w:rsidRPr="005265E1">
        <w:rPr>
          <w:color w:val="000000" w:themeColor="text1"/>
          <w:rtl/>
        </w:rPr>
        <w:t xml:space="preserve"> با توجه به </w:t>
      </w:r>
      <w:r w:rsidR="00F24F97">
        <w:rPr>
          <w:color w:val="000000" w:themeColor="text1"/>
          <w:rtl/>
        </w:rPr>
        <w:t>شرایط</w:t>
      </w:r>
      <w:r w:rsidRPr="005265E1">
        <w:rPr>
          <w:color w:val="000000" w:themeColor="text1"/>
          <w:rtl/>
        </w:rPr>
        <w:t xml:space="preserve"> 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ژه‌ا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داشته است، </w:t>
      </w:r>
      <w:r w:rsidR="008347BE">
        <w:rPr>
          <w:color w:val="000000" w:themeColor="text1"/>
          <w:rtl/>
        </w:rPr>
        <w:t>واقعاً</w:t>
      </w:r>
      <w:r w:rsidRPr="005265E1">
        <w:rPr>
          <w:color w:val="000000" w:themeColor="text1"/>
          <w:rtl/>
        </w:rPr>
        <w:t xml:space="preserve"> خبر واح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در شرع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منطق 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ژه‌ا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دارد غ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</w:t>
      </w:r>
      <w:r w:rsidRPr="005265E1">
        <w:rPr>
          <w:color w:val="000000" w:themeColor="text1"/>
          <w:rtl/>
        </w:rPr>
        <w:t xml:space="preserve"> از اخبار واحد خارج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که در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عقلا مطرح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کرد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خود شما هم گاه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گفت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که عقلا در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وجود دارد اعتماد بر خبر 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جا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color w:val="000000" w:themeColor="text1"/>
          <w:rtl/>
        </w:rPr>
        <w:t xml:space="preserve"> که اطم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نان</w:t>
      </w:r>
      <w:r w:rsidRPr="005265E1">
        <w:rPr>
          <w:color w:val="000000" w:themeColor="text1"/>
          <w:rtl/>
        </w:rPr>
        <w:t xml:space="preserve">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افر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ند</w:t>
      </w:r>
      <w:r w:rsidRPr="005265E1">
        <w:rPr>
          <w:color w:val="000000" w:themeColor="text1"/>
          <w:rtl/>
        </w:rPr>
        <w:t xml:space="preserve">. </w:t>
      </w:r>
    </w:p>
    <w:p w14:paraId="137B9449" w14:textId="12EC6A14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ما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گفت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در شر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عت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اوسع است به خاطر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از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در شر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عت</w:t>
      </w:r>
      <w:r w:rsidRPr="005265E1">
        <w:rPr>
          <w:color w:val="000000" w:themeColor="text1"/>
          <w:rtl/>
        </w:rPr>
        <w:t xml:space="preserve"> بود و استمرار شر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عت</w:t>
      </w:r>
      <w:r w:rsidRPr="005265E1">
        <w:rPr>
          <w:color w:val="000000" w:themeColor="text1"/>
          <w:rtl/>
        </w:rPr>
        <w:t xml:space="preserve"> و تسه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color w:val="000000" w:themeColor="text1"/>
          <w:rtl/>
        </w:rPr>
        <w:t xml:space="preserve"> بر جامعه متشرعان اقتضا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کرد</w:t>
      </w:r>
      <w:r w:rsidRPr="005265E1">
        <w:rPr>
          <w:color w:val="000000" w:themeColor="text1"/>
          <w:rtl/>
        </w:rPr>
        <w:t xml:space="preserve"> که بر خبر ظن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اعتماد بکنند و اگر بخواهد محدود به خبر قطع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اطم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بشود مشکل پ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کند</w:t>
      </w:r>
      <w:r w:rsidRPr="005265E1">
        <w:rPr>
          <w:color w:val="000000" w:themeColor="text1"/>
          <w:rtl/>
        </w:rPr>
        <w:t xml:space="preserve"> و نم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شد</w:t>
      </w:r>
      <w:r w:rsidRPr="005265E1">
        <w:rPr>
          <w:color w:val="000000" w:themeColor="text1"/>
          <w:rtl/>
        </w:rPr>
        <w:t xml:space="preserve"> دا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شر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عت</w:t>
      </w:r>
      <w:r w:rsidRPr="005265E1">
        <w:rPr>
          <w:color w:val="000000" w:themeColor="text1"/>
          <w:rtl/>
        </w:rPr>
        <w:t xml:space="preserve"> را </w:t>
      </w:r>
      <w:r w:rsidR="003A690B">
        <w:rPr>
          <w:color w:val="000000" w:themeColor="text1"/>
          <w:rtl/>
        </w:rPr>
        <w:t>این‌جور</w:t>
      </w:r>
      <w:r w:rsidRPr="005265E1">
        <w:rPr>
          <w:color w:val="000000" w:themeColor="text1"/>
          <w:rtl/>
        </w:rPr>
        <w:t xml:space="preserve"> گسترش داد، حت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در همان عصر حضور. فک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ف</w:t>
      </w:r>
      <w:r w:rsidRPr="005265E1">
        <w:rPr>
          <w:color w:val="000000" w:themeColor="text1"/>
          <w:rtl/>
        </w:rPr>
        <w:t xml:space="preserve"> به اعصار </w:t>
      </w:r>
      <w:r w:rsidR="003A690B">
        <w:rPr>
          <w:color w:val="000000" w:themeColor="text1"/>
          <w:rtl/>
        </w:rPr>
        <w:t>متأخر</w:t>
      </w:r>
      <w:r w:rsidRPr="005265E1">
        <w:rPr>
          <w:color w:val="000000" w:themeColor="text1"/>
          <w:rtl/>
        </w:rPr>
        <w:t xml:space="preserve">. </w:t>
      </w:r>
    </w:p>
    <w:p w14:paraId="06F474D0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در</w:t>
      </w:r>
      <w:r w:rsidRPr="005265E1">
        <w:rPr>
          <w:color w:val="000000" w:themeColor="text1"/>
          <w:rtl/>
        </w:rPr>
        <w:t xml:space="preserve"> بحث حج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ت</w:t>
      </w:r>
      <w:r w:rsidRPr="005265E1">
        <w:rPr>
          <w:color w:val="000000" w:themeColor="text1"/>
          <w:rtl/>
        </w:rPr>
        <w:t xml:space="preserve"> خبر واحد به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متشرعه 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اعتماد داشت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</w:t>
      </w:r>
    </w:p>
    <w:p w14:paraId="6B31FD31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در</w:t>
      </w:r>
      <w:r w:rsidRPr="005265E1">
        <w:rPr>
          <w:color w:val="000000" w:themeColor="text1"/>
          <w:rtl/>
        </w:rPr>
        <w:t xml:space="preserve"> پاسخ دوم سخن ما به کل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شبهه‌ها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است که اگر کس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متشرعه را پذ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رفت؛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مقدمه اول را پذ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رفت،</w:t>
      </w:r>
      <w:r w:rsidRPr="005265E1">
        <w:rPr>
          <w:color w:val="000000" w:themeColor="text1"/>
          <w:rtl/>
        </w:rPr>
        <w:t xml:space="preserve"> بدون ترد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مقدمه دوم به آن ضم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مه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و آن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است که در درون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دا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قطع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ره،</w:t>
      </w:r>
      <w:r w:rsidRPr="005265E1">
        <w:rPr>
          <w:color w:val="000000" w:themeColor="text1"/>
          <w:rtl/>
        </w:rPr>
        <w:t xml:space="preserve"> وسائط هم وجود دارد. </w:t>
      </w:r>
    </w:p>
    <w:p w14:paraId="77CB3264" w14:textId="4AD7B426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اگر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را گفت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م،</w:t>
      </w:r>
      <w:r w:rsidRPr="005265E1">
        <w:rPr>
          <w:color w:val="000000" w:themeColor="text1"/>
          <w:rtl/>
        </w:rPr>
        <w:t xml:space="preserve"> پاسخ تام با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دو مقدمه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که انصراف رخت </w:t>
      </w:r>
      <w:r w:rsidR="00F24F97">
        <w:rPr>
          <w:color w:val="000000" w:themeColor="text1"/>
          <w:rtl/>
        </w:rPr>
        <w:t>برمی‌بندد</w:t>
      </w:r>
      <w:r w:rsidRPr="005265E1">
        <w:rPr>
          <w:rFonts w:hint="eastAsia"/>
          <w:color w:val="000000" w:themeColor="text1"/>
          <w:rtl/>
        </w:rPr>
        <w:t>،</w:t>
      </w:r>
      <w:r w:rsidRPr="005265E1">
        <w:rPr>
          <w:color w:val="000000" w:themeColor="text1"/>
          <w:rtl/>
        </w:rPr>
        <w:t xml:space="preserve"> بلکه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موجب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شبهه‌ها را نبا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اعتنا کرد، اگر نتوانم از نظر فن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شبهه عقل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را دفع بکنم،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color w:val="000000" w:themeColor="text1"/>
          <w:rtl/>
        </w:rPr>
        <w:t xml:space="preserve"> آن شبهه دور که 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ز</w:t>
      </w:r>
      <w:r w:rsidRPr="005265E1">
        <w:rPr>
          <w:color w:val="000000" w:themeColor="text1"/>
          <w:rtl/>
        </w:rPr>
        <w:t xml:space="preserve"> قو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تر</w:t>
      </w:r>
      <w:r w:rsidRPr="005265E1">
        <w:rPr>
          <w:color w:val="000000" w:themeColor="text1"/>
          <w:rtl/>
        </w:rPr>
        <w:t xml:space="preserve"> است، کس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نتوانست جواب بدهد،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شبهةٌ مق</w:t>
      </w:r>
      <w:r w:rsidRPr="005265E1">
        <w:rPr>
          <w:rFonts w:hint="eastAsia"/>
          <w:color w:val="000000" w:themeColor="text1"/>
          <w:rtl/>
        </w:rPr>
        <w:t>ابل</w:t>
      </w:r>
      <w:r w:rsidRPr="005265E1">
        <w:rPr>
          <w:color w:val="000000" w:themeColor="text1"/>
          <w:rtl/>
        </w:rPr>
        <w:t xml:space="preserve"> 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هه،</w:t>
      </w:r>
      <w:r w:rsidRPr="005265E1">
        <w:rPr>
          <w:color w:val="000000" w:themeColor="text1"/>
          <w:rtl/>
        </w:rPr>
        <w:t xml:space="preserve"> شبهه مقابل 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هه</w:t>
      </w:r>
      <w:r w:rsidRPr="005265E1">
        <w:rPr>
          <w:color w:val="000000" w:themeColor="text1"/>
          <w:rtl/>
        </w:rPr>
        <w:t xml:space="preserve"> </w:t>
      </w:r>
      <w:r w:rsidR="00F24F97">
        <w:rPr>
          <w:color w:val="000000" w:themeColor="text1"/>
          <w:rtl/>
        </w:rPr>
        <w:t>اصلاً</w:t>
      </w:r>
      <w:r w:rsidRPr="005265E1">
        <w:rPr>
          <w:color w:val="000000" w:themeColor="text1"/>
          <w:rtl/>
        </w:rPr>
        <w:t xml:space="preserve"> ارزش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ندارد</w:t>
      </w:r>
    </w:p>
    <w:p w14:paraId="49590E41" w14:textId="01CCD2B8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مثل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نکه</w:t>
      </w:r>
      <w:r w:rsidRPr="005265E1">
        <w:rPr>
          <w:color w:val="000000" w:themeColor="text1"/>
          <w:rtl/>
        </w:rPr>
        <w:t xml:space="preserve"> مارکس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ست‌ها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گفتند</w:t>
      </w:r>
      <w:r w:rsidRPr="005265E1">
        <w:rPr>
          <w:color w:val="000000" w:themeColor="text1"/>
          <w:rtl/>
        </w:rPr>
        <w:t xml:space="preserve"> اجتماع و ارتفاع نق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قانون ثابت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</w:t>
      </w:r>
      <w:r w:rsidRPr="005265E1">
        <w:rPr>
          <w:color w:val="000000" w:themeColor="text1"/>
          <w:rtl/>
        </w:rPr>
        <w:t xml:space="preserve"> و شواهد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هم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آوردند</w:t>
      </w:r>
      <w:r w:rsidRPr="005265E1">
        <w:rPr>
          <w:color w:val="000000" w:themeColor="text1"/>
          <w:rtl/>
        </w:rPr>
        <w:t xml:space="preserve"> (شواهد مسخره‌ا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بود)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بود که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گفت</w:t>
      </w:r>
      <w:r w:rsidRPr="005265E1">
        <w:rPr>
          <w:color w:val="000000" w:themeColor="text1"/>
          <w:rtl/>
        </w:rPr>
        <w:t xml:space="preserve"> دست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که </w:t>
      </w:r>
      <w:r w:rsidR="00F24F97">
        <w:rPr>
          <w:color w:val="000000" w:themeColor="text1"/>
          <w:rtl/>
        </w:rPr>
        <w:t>گرم‌تر</w:t>
      </w:r>
      <w:r w:rsidRPr="005265E1">
        <w:rPr>
          <w:color w:val="000000" w:themeColor="text1"/>
          <w:rtl/>
        </w:rPr>
        <w:t xml:space="preserve"> است داخل آب گذاشته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شود،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آب گرم است و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گر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سرد است،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اجتماع ضد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شد (آن‌ها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گفتند</w:t>
      </w:r>
      <w:r w:rsidRPr="005265E1">
        <w:rPr>
          <w:color w:val="000000" w:themeColor="text1"/>
          <w:rtl/>
        </w:rPr>
        <w:t xml:space="preserve"> اجتماع نق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شد) هم سرد است و هم سرد 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ست</w:t>
      </w:r>
      <w:r w:rsidRPr="005265E1">
        <w:rPr>
          <w:color w:val="000000" w:themeColor="text1"/>
          <w:rtl/>
        </w:rPr>
        <w:t xml:space="preserve">. </w:t>
      </w:r>
    </w:p>
    <w:p w14:paraId="7884AB0D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در</w:t>
      </w:r>
      <w:r w:rsidRPr="005265E1">
        <w:rPr>
          <w:color w:val="000000" w:themeColor="text1"/>
          <w:rtl/>
        </w:rPr>
        <w:t xml:space="preserve"> منطق دق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ق</w:t>
      </w:r>
      <w:r w:rsidRPr="005265E1">
        <w:rPr>
          <w:color w:val="000000" w:themeColor="text1"/>
          <w:rtl/>
        </w:rPr>
        <w:t xml:space="preserve"> فلسف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نجا</w:t>
      </w:r>
      <w:r w:rsidRPr="005265E1">
        <w:rPr>
          <w:color w:val="000000" w:themeColor="text1"/>
          <w:rtl/>
        </w:rPr>
        <w:t xml:space="preserve"> جواب‌ها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واضح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دارد 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آخر مسئله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را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گفت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شبهة ف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مقابل 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هه،</w:t>
      </w:r>
      <w:r w:rsidRPr="005265E1">
        <w:rPr>
          <w:color w:val="000000" w:themeColor="text1"/>
          <w:rtl/>
        </w:rPr>
        <w:t xml:space="preserve"> شما هم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اصول 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الکت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هم رو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استحاله اجتماع و ارتفاع نق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مبتن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پس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امر 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است. </w:t>
      </w:r>
    </w:p>
    <w:p w14:paraId="14A310F4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ده</w:t>
      </w:r>
      <w:r w:rsidRPr="005265E1">
        <w:rPr>
          <w:color w:val="000000" w:themeColor="text1"/>
          <w:rtl/>
        </w:rPr>
        <w:t xml:space="preserve"> تا شبهه هم پ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دا</w:t>
      </w:r>
      <w:r w:rsidRPr="005265E1">
        <w:rPr>
          <w:color w:val="000000" w:themeColor="text1"/>
          <w:rtl/>
        </w:rPr>
        <w:t xml:space="preserve"> کرد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و نتوانست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آن شبهه را جواب بده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م،</w:t>
      </w:r>
      <w:r w:rsidRPr="005265E1">
        <w:rPr>
          <w:color w:val="000000" w:themeColor="text1"/>
          <w:rtl/>
        </w:rPr>
        <w:t xml:space="preserve"> امر 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را که نم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شود</w:t>
      </w:r>
      <w:r w:rsidRPr="005265E1">
        <w:rPr>
          <w:color w:val="000000" w:themeColor="text1"/>
          <w:rtl/>
        </w:rPr>
        <w:t xml:space="preserve"> به خاطر آن کنار گذاشت. </w:t>
      </w:r>
    </w:p>
    <w:p w14:paraId="4ECE249A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پاسخ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که در واقع در تنظ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مات</w:t>
      </w:r>
      <w:r w:rsidRPr="005265E1">
        <w:rPr>
          <w:color w:val="000000" w:themeColor="text1"/>
          <w:rtl/>
        </w:rPr>
        <w:t xml:space="preserve"> با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اول 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اور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</w:p>
    <w:p w14:paraId="555EF81E" w14:textId="77777777" w:rsidR="005265E1" w:rsidRPr="005265E1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در 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ان</w:t>
      </w:r>
      <w:r w:rsidRPr="005265E1">
        <w:rPr>
          <w:color w:val="000000" w:themeColor="text1"/>
          <w:rtl/>
        </w:rPr>
        <w:t xml:space="preserve"> ادله، ادله‌ا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که وسائط را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رد؛</w:t>
      </w:r>
      <w:r w:rsidRPr="005265E1">
        <w:rPr>
          <w:color w:val="000000" w:themeColor="text1"/>
          <w:rtl/>
        </w:rPr>
        <w:t xml:space="preserve"> نظ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متشرعه و شا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بعض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از روا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ات</w:t>
      </w:r>
      <w:r w:rsidRPr="005265E1">
        <w:rPr>
          <w:color w:val="000000" w:themeColor="text1"/>
          <w:rtl/>
        </w:rPr>
        <w:t xml:space="preserve">. </w:t>
      </w:r>
    </w:p>
    <w:p w14:paraId="2E7A447A" w14:textId="317CA185" w:rsidR="00ED3E5D" w:rsidRDefault="005265E1" w:rsidP="005265E1">
      <w:pPr>
        <w:rPr>
          <w:color w:val="000000" w:themeColor="text1"/>
          <w:rtl/>
        </w:rPr>
      </w:pPr>
      <w:r w:rsidRPr="005265E1">
        <w:rPr>
          <w:rFonts w:hint="eastAsia"/>
          <w:color w:val="000000" w:themeColor="text1"/>
          <w:rtl/>
        </w:rPr>
        <w:t>بگو</w:t>
      </w:r>
      <w:r w:rsidRPr="005265E1">
        <w:rPr>
          <w:rFonts w:hint="cs"/>
          <w:color w:val="000000" w:themeColor="text1"/>
          <w:rtl/>
        </w:rPr>
        <w:t>یی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ادله‌ا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دار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شب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</w:t>
      </w:r>
      <w:r w:rsidRPr="005265E1">
        <w:rPr>
          <w:color w:val="000000" w:themeColor="text1"/>
          <w:rtl/>
        </w:rPr>
        <w:t xml:space="preserve"> 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ره</w:t>
      </w:r>
      <w:r w:rsidRPr="005265E1">
        <w:rPr>
          <w:color w:val="000000" w:themeColor="text1"/>
          <w:rtl/>
        </w:rPr>
        <w:t xml:space="preserve"> متشرعه که </w:t>
      </w:r>
      <w:r w:rsidR="00F24F97">
        <w:rPr>
          <w:color w:val="000000" w:themeColor="text1"/>
          <w:rtl/>
        </w:rPr>
        <w:t>حتماً</w:t>
      </w:r>
      <w:r w:rsidRPr="005265E1">
        <w:rPr>
          <w:color w:val="000000" w:themeColor="text1"/>
          <w:rtl/>
        </w:rPr>
        <w:t xml:space="preserve"> واسطه‌ها را ف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الجمله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رد،</w:t>
      </w:r>
      <w:r w:rsidRPr="005265E1">
        <w:rPr>
          <w:color w:val="000000" w:themeColor="text1"/>
          <w:rtl/>
        </w:rPr>
        <w:t xml:space="preserve"> (ف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الجمله کاف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است ولو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واسطه) اگر در ادله به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اطم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نان</w:t>
      </w:r>
      <w:r w:rsidRPr="005265E1">
        <w:rPr>
          <w:color w:val="000000" w:themeColor="text1"/>
          <w:rtl/>
        </w:rPr>
        <w:t xml:space="preserve"> رس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که </w:t>
      </w:r>
      <w:r w:rsidR="00F24F97">
        <w:rPr>
          <w:color w:val="000000" w:themeColor="text1"/>
          <w:rtl/>
        </w:rPr>
        <w:t>حتماً</w:t>
      </w:r>
      <w:r w:rsidRPr="005265E1">
        <w:rPr>
          <w:color w:val="000000" w:themeColor="text1"/>
          <w:rtl/>
        </w:rPr>
        <w:t xml:space="preserve"> به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اطم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نان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رس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م،</w:t>
      </w:r>
      <w:r w:rsidRPr="005265E1">
        <w:rPr>
          <w:color w:val="000000" w:themeColor="text1"/>
          <w:rtl/>
        </w:rPr>
        <w:t xml:space="preserve"> اگر آن را پذ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رفت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شبهات را 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ک</w:t>
      </w:r>
      <w:r w:rsidRPr="005265E1">
        <w:rPr>
          <w:color w:val="000000" w:themeColor="text1"/>
          <w:rtl/>
        </w:rPr>
        <w:t xml:space="preserve"> اصول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تواند</w:t>
      </w:r>
      <w:r w:rsidRPr="005265E1">
        <w:rPr>
          <w:color w:val="000000" w:themeColor="text1"/>
          <w:rtl/>
        </w:rPr>
        <w:t xml:space="preserve"> بگو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من خود را معطل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نم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>‌کنم و 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ن</w:t>
      </w:r>
      <w:r w:rsidRPr="005265E1">
        <w:rPr>
          <w:color w:val="000000" w:themeColor="text1"/>
          <w:rtl/>
        </w:rPr>
        <w:t xml:space="preserve"> را شبهه مقابل بد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هه</w:t>
      </w:r>
      <w:r w:rsidRPr="005265E1">
        <w:rPr>
          <w:color w:val="000000" w:themeColor="text1"/>
          <w:rtl/>
        </w:rPr>
        <w:t xml:space="preserve"> م</w:t>
      </w:r>
      <w:r w:rsidRPr="005265E1">
        <w:rPr>
          <w:rFonts w:hint="cs"/>
          <w:color w:val="000000" w:themeColor="text1"/>
          <w:rtl/>
        </w:rPr>
        <w:t>ی‌</w:t>
      </w:r>
      <w:r w:rsidRPr="005265E1">
        <w:rPr>
          <w:rFonts w:hint="eastAsia"/>
          <w:color w:val="000000" w:themeColor="text1"/>
          <w:rtl/>
        </w:rPr>
        <w:t>دان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م</w:t>
      </w:r>
      <w:r w:rsidRPr="005265E1">
        <w:rPr>
          <w:color w:val="000000" w:themeColor="text1"/>
          <w:rtl/>
        </w:rPr>
        <w:t xml:space="preserve"> و منافات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color w:val="000000" w:themeColor="text1"/>
          <w:rtl/>
        </w:rPr>
        <w:t xml:space="preserve"> شا</w:t>
      </w:r>
      <w:r w:rsidRPr="005265E1">
        <w:rPr>
          <w:rFonts w:hint="cs"/>
          <w:color w:val="000000" w:themeColor="text1"/>
          <w:rtl/>
        </w:rPr>
        <w:t>ی</w:t>
      </w:r>
      <w:r w:rsidRPr="005265E1">
        <w:rPr>
          <w:rFonts w:hint="eastAsia"/>
          <w:color w:val="000000" w:themeColor="text1"/>
          <w:rtl/>
        </w:rPr>
        <w:t>د</w:t>
      </w:r>
      <w:r w:rsidRPr="005265E1">
        <w:rPr>
          <w:color w:val="000000" w:themeColor="text1"/>
          <w:rtl/>
        </w:rPr>
        <w:t xml:space="preserve"> با استفراغ وسع نداشته باشد.</w:t>
      </w:r>
      <w:r w:rsidR="00ED3E5D">
        <w:rPr>
          <w:rFonts w:hint="cs"/>
          <w:color w:val="000000" w:themeColor="text1"/>
          <w:rtl/>
        </w:rPr>
        <w:t>.</w:t>
      </w:r>
    </w:p>
    <w:p w14:paraId="577F8B64" w14:textId="29BC945E" w:rsidR="00B848B5" w:rsidRPr="006F279F" w:rsidRDefault="00B848B5" w:rsidP="00A600BC">
      <w:pPr>
        <w:rPr>
          <w:color w:val="000000" w:themeColor="text1"/>
          <w:rtl/>
        </w:rPr>
      </w:pPr>
      <w:bookmarkStart w:id="15" w:name="_GoBack"/>
      <w:bookmarkEnd w:id="15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184EE" w14:textId="77777777" w:rsidR="00322D19" w:rsidRDefault="00322D19" w:rsidP="000D5800">
      <w:pPr>
        <w:spacing w:after="0"/>
      </w:pPr>
      <w:r>
        <w:separator/>
      </w:r>
    </w:p>
  </w:endnote>
  <w:endnote w:type="continuationSeparator" w:id="0">
    <w:p w14:paraId="7BE9EA89" w14:textId="77777777" w:rsidR="00322D19" w:rsidRDefault="00322D19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F778643-414E-43B1-9A80-1B8C1877954A}"/>
    <w:embedBold r:id="rId2" w:fontKey="{74FBB1DE-FD55-4859-B5B4-7E918D89AAE9}"/>
    <w:embedBoldItalic r:id="rId3" w:fontKey="{9A861830-7719-4F67-845C-457A0C0991B5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E0FF1F89-1F99-44AC-965F-CF856EAC22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D1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05037" w14:textId="77777777" w:rsidR="00322D19" w:rsidRDefault="00322D19" w:rsidP="000D5800">
      <w:pPr>
        <w:spacing w:after="0"/>
      </w:pPr>
      <w:r>
        <w:separator/>
      </w:r>
    </w:p>
  </w:footnote>
  <w:footnote w:type="continuationSeparator" w:id="0">
    <w:p w14:paraId="2F0E138A" w14:textId="77777777" w:rsidR="00322D19" w:rsidRDefault="00322D19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3C93B1A9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843CCC">
      <w:rPr>
        <w:rFonts w:ascii="Adobe Arabic" w:hAnsi="Adobe Arabic" w:cs="B Mitra" w:hint="cs"/>
        <w:b/>
        <w:bCs/>
        <w:sz w:val="24"/>
        <w:szCs w:val="24"/>
        <w:rtl/>
      </w:rPr>
      <w:t>9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06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4641FBF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7055EB">
      <w:rPr>
        <w:rFonts w:ascii="Adobe Arabic" w:hAnsi="Adobe Arabic" w:cs="B Mitra" w:hint="cs"/>
        <w:b/>
        <w:bCs/>
        <w:sz w:val="24"/>
        <w:szCs w:val="24"/>
        <w:rtl/>
      </w:rPr>
      <w:t>69</w:t>
    </w:r>
    <w:r w:rsidR="00843CCC">
      <w:rPr>
        <w:rFonts w:ascii="Adobe Arabic" w:hAnsi="Adobe Arabic" w:cs="B Mitra" w:hint="cs"/>
        <w:b/>
        <w:bCs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2F15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3D6E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19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88B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90B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1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146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7BE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96B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22E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3E5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4F97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40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43D8-FFCF-4629-AB63-2A93AEC2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عنوان</vt:lpstr>
      </vt:variant>
      <vt:variant>
        <vt:i4>1</vt:i4>
      </vt:variant>
    </vt:vector>
  </HeadingPairs>
  <TitlesOfParts>
    <vt:vector size="13" baseType="lpstr">
      <vt:lpstr/>
      <vt:lpstr>موضوع: اصول / حجیت خبر واحد</vt:lpstr>
      <vt:lpstr>پیشگفتار </vt:lpstr>
      <vt:lpstr>اشکال دوم </vt:lpstr>
      <vt:lpstr>اعاده بحث </vt:lpstr>
      <vt:lpstr>بیان چند مطلب</vt:lpstr>
      <vt:lpstr>    مطلب اول</vt:lpstr>
      <vt:lpstr>    مطلب دوم</vt:lpstr>
      <vt:lpstr>    پاسخ به مطلب دوم</vt:lpstr>
      <vt:lpstr>        پاسخ اول</vt:lpstr>
      <vt:lpstr>        پاسخ دوم</vt:lpstr>
      <vt:lpstr>        پاسخ سوم</vt:lpstr>
      <vt:lpstr/>
    </vt:vector>
  </TitlesOfParts>
  <Company/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2025-09-20T14:48:00Z</dcterms:created>
  <dcterms:modified xsi:type="dcterms:W3CDTF">2025-09-21T03:58:00Z</dcterms:modified>
</cp:coreProperties>
</file>