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E92329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4AB0D31" w14:textId="5E6B94EB" w:rsidR="001D7377" w:rsidRDefault="0070112B" w:rsidP="001D737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538275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اصول</w:t>
            </w:r>
            <w:r w:rsidR="001D7377" w:rsidRPr="00353A0E">
              <w:rPr>
                <w:rStyle w:val="Hyperlink"/>
                <w:noProof/>
                <w:rtl/>
              </w:rPr>
              <w:t xml:space="preserve"> /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حج</w:t>
            </w:r>
            <w:r w:rsidR="001D7377" w:rsidRPr="00353A0E">
              <w:rPr>
                <w:rStyle w:val="Hyperlink"/>
                <w:rFonts w:hint="cs"/>
                <w:noProof/>
                <w:rtl/>
              </w:rPr>
              <w:t>ی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ت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خبر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واحد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_Toc209538275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2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7125DFFF" w14:textId="1198E037" w:rsidR="001D7377" w:rsidRDefault="00872987" w:rsidP="001D737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538276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پ</w:t>
            </w:r>
            <w:r w:rsidR="001D7377" w:rsidRPr="00353A0E">
              <w:rPr>
                <w:rStyle w:val="Hyperlink"/>
                <w:rFonts w:hint="cs"/>
                <w:noProof/>
                <w:rtl/>
              </w:rPr>
              <w:t>ی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_Toc209538276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2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550F399D" w14:textId="47B50B64" w:rsidR="001D7377" w:rsidRDefault="00872987" w:rsidP="001D737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538277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خلاصه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مطلب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_Toc209538277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3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44221F2A" w14:textId="335B00C9" w:rsidR="001D7377" w:rsidRDefault="00872987" w:rsidP="001D737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538278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کلام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امام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در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پاسخ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به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شبهه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_Toc209538278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3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6C127402" w14:textId="41F17F58" w:rsidR="001D7377" w:rsidRDefault="00872987" w:rsidP="001D737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538279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خلاصه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کلام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امام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_Toc209538279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5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1AF96432" w14:textId="0FE51A08" w:rsidR="001D7377" w:rsidRDefault="00872987" w:rsidP="001D737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538280" w:history="1">
            <w:r w:rsidR="001D7377" w:rsidRPr="00353A0E">
              <w:rPr>
                <w:rStyle w:val="Hyperlink"/>
                <w:rFonts w:hint="eastAsia"/>
                <w:noProof/>
                <w:rtl/>
              </w:rPr>
              <w:t>مقدمه</w:t>
            </w:r>
            <w:r w:rsidR="001D7377" w:rsidRPr="00353A0E">
              <w:rPr>
                <w:rStyle w:val="Hyperlink"/>
                <w:noProof/>
                <w:rtl/>
              </w:rPr>
              <w:t xml:space="preserve"> </w:t>
            </w:r>
            <w:r w:rsidR="001D7377" w:rsidRPr="00353A0E">
              <w:rPr>
                <w:rStyle w:val="Hyperlink"/>
                <w:rFonts w:hint="eastAsia"/>
                <w:noProof/>
                <w:rtl/>
              </w:rPr>
              <w:t>دوم</w:t>
            </w:r>
            <w:r w:rsidR="001D7377">
              <w:rPr>
                <w:noProof/>
                <w:webHidden/>
              </w:rPr>
              <w:tab/>
            </w:r>
            <w:r w:rsidR="001D7377">
              <w:rPr>
                <w:noProof/>
                <w:webHidden/>
              </w:rPr>
              <w:fldChar w:fldCharType="begin"/>
            </w:r>
            <w:r w:rsidR="001D7377">
              <w:rPr>
                <w:noProof/>
                <w:webHidden/>
              </w:rPr>
              <w:instrText xml:space="preserve"> PAGEREF _Toc209538280 \h </w:instrText>
            </w:r>
            <w:r w:rsidR="001D7377">
              <w:rPr>
                <w:noProof/>
                <w:webHidden/>
              </w:rPr>
            </w:r>
            <w:r w:rsidR="001D7377">
              <w:rPr>
                <w:noProof/>
                <w:webHidden/>
              </w:rPr>
              <w:fldChar w:fldCharType="separate"/>
            </w:r>
            <w:r w:rsidR="001D7377">
              <w:rPr>
                <w:noProof/>
                <w:webHidden/>
              </w:rPr>
              <w:t>5</w:t>
            </w:r>
            <w:r w:rsidR="001D7377">
              <w:rPr>
                <w:noProof/>
                <w:webHidden/>
              </w:rPr>
              <w:fldChar w:fldCharType="end"/>
            </w:r>
          </w:hyperlink>
        </w:p>
        <w:p w14:paraId="4A306D47" w14:textId="6C858231" w:rsidR="00123630" w:rsidRPr="0008453A" w:rsidRDefault="0070112B" w:rsidP="001D7377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1D7377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78238169" w:rsidR="001005A8" w:rsidRPr="0008453A" w:rsidRDefault="008E79DF" w:rsidP="00E92329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09538275"/>
      <w:r w:rsidRPr="008E79DF">
        <w:rPr>
          <w:rFonts w:hint="cs"/>
          <w:color w:val="auto"/>
          <w:w w:val="100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E92329">
      <w:pPr>
        <w:pStyle w:val="Heading1"/>
        <w:ind w:firstLine="284"/>
        <w:jc w:val="both"/>
        <w:rPr>
          <w:w w:val="100"/>
          <w:rtl/>
        </w:rPr>
      </w:pPr>
      <w:bookmarkStart w:id="5" w:name="_Toc20953827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955667D" w14:textId="77777777" w:rsidR="00C52BBC" w:rsidRPr="00C52BBC" w:rsidRDefault="00967E02" w:rsidP="00C52BB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دو </w:t>
      </w:r>
      <w:r w:rsidR="00C52BBC" w:rsidRPr="00C52BBC">
        <w:rPr>
          <w:color w:val="000000" w:themeColor="text1"/>
          <w:rtl/>
        </w:rPr>
        <w:t>شبهه اصل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color w:val="000000" w:themeColor="text1"/>
          <w:rtl/>
        </w:rPr>
        <w:t xml:space="preserve"> در ا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rFonts w:hint="eastAsia"/>
          <w:color w:val="000000" w:themeColor="text1"/>
          <w:rtl/>
        </w:rPr>
        <w:t>نجا</w:t>
      </w:r>
      <w:r w:rsidR="00C52BBC" w:rsidRPr="00C52BBC">
        <w:rPr>
          <w:color w:val="000000" w:themeColor="text1"/>
          <w:rtl/>
        </w:rPr>
        <w:t xml:space="preserve"> که در کلام تنظ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rFonts w:hint="eastAsia"/>
          <w:color w:val="000000" w:themeColor="text1"/>
          <w:rtl/>
        </w:rPr>
        <w:t>م</w:t>
      </w:r>
      <w:r w:rsidR="00C52BBC" w:rsidRPr="00C52BBC">
        <w:rPr>
          <w:color w:val="000000" w:themeColor="text1"/>
          <w:rtl/>
        </w:rPr>
        <w:t xml:space="preserve"> ما دو و سه بود، را ملاحظه کرد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rFonts w:hint="eastAsia"/>
          <w:color w:val="000000" w:themeColor="text1"/>
          <w:rtl/>
        </w:rPr>
        <w:t>د</w:t>
      </w:r>
      <w:r w:rsidR="00C52BBC" w:rsidRPr="00C52BBC">
        <w:rPr>
          <w:color w:val="000000" w:themeColor="text1"/>
          <w:rtl/>
        </w:rPr>
        <w:t xml:space="preserve"> و در مورد شبهه اخ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rFonts w:hint="eastAsia"/>
          <w:color w:val="000000" w:themeColor="text1"/>
          <w:rtl/>
        </w:rPr>
        <w:t>ر</w:t>
      </w:r>
      <w:r w:rsidR="00C52BBC" w:rsidRPr="00C52BBC">
        <w:rPr>
          <w:color w:val="000000" w:themeColor="text1"/>
          <w:rtl/>
        </w:rPr>
        <w:t xml:space="preserve"> انحلال، با نکات ضم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rFonts w:hint="eastAsia"/>
          <w:color w:val="000000" w:themeColor="text1"/>
          <w:rtl/>
        </w:rPr>
        <w:t>مه‌ا</w:t>
      </w:r>
      <w:r w:rsidR="00C52BBC" w:rsidRPr="00C52BBC">
        <w:rPr>
          <w:rFonts w:hint="cs"/>
          <w:color w:val="000000" w:themeColor="text1"/>
          <w:rtl/>
        </w:rPr>
        <w:t>ی</w:t>
      </w:r>
      <w:r w:rsidR="00C52BBC" w:rsidRPr="00C52BBC">
        <w:rPr>
          <w:color w:val="000000" w:themeColor="text1"/>
          <w:rtl/>
        </w:rPr>
        <w:t xml:space="preserve"> که داشت، ظاهراً مشکل را حل م</w:t>
      </w:r>
      <w:r w:rsidR="00C52BBC" w:rsidRPr="00C52BBC">
        <w:rPr>
          <w:rFonts w:hint="cs"/>
          <w:color w:val="000000" w:themeColor="text1"/>
          <w:rtl/>
        </w:rPr>
        <w:t>ی‌</w:t>
      </w:r>
      <w:r w:rsidR="00C52BBC" w:rsidRPr="00C52BBC">
        <w:rPr>
          <w:rFonts w:hint="eastAsia"/>
          <w:color w:val="000000" w:themeColor="text1"/>
          <w:rtl/>
        </w:rPr>
        <w:t>کرد</w:t>
      </w:r>
      <w:r w:rsidR="00C52BBC" w:rsidRPr="00C52BBC">
        <w:rPr>
          <w:color w:val="000000" w:themeColor="text1"/>
          <w:rtl/>
        </w:rPr>
        <w:t xml:space="preserve">. </w:t>
      </w:r>
    </w:p>
    <w:p w14:paraId="2C4989C6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در</w:t>
      </w:r>
      <w:r w:rsidRPr="00C52BBC">
        <w:rPr>
          <w:color w:val="000000" w:themeColor="text1"/>
          <w:rtl/>
        </w:rPr>
        <w:t xml:space="preserve"> مورد شبهه قبل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مربوط به آخر سلسله و تا قبل از آن کس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از امام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جار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بود، متوقف بر اثر شرع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بود،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گفته شد مرحوم شه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صدر خواستند پاسخ شبهه اخ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ره</w:t>
      </w:r>
      <w:r w:rsidRPr="00C52BBC">
        <w:rPr>
          <w:color w:val="000000" w:themeColor="text1"/>
          <w:rtl/>
        </w:rPr>
        <w:t xml:space="preserve"> را پاسخ شبهه قبل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و اثر شرع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هم بدانند. </w:t>
      </w:r>
    </w:p>
    <w:p w14:paraId="1C374BE5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در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داشت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که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روز</w:t>
      </w:r>
      <w:r w:rsidRPr="00C52BBC">
        <w:rPr>
          <w:color w:val="000000" w:themeColor="text1"/>
          <w:rtl/>
        </w:rPr>
        <w:t xml:space="preserve"> عرض شد. </w:t>
      </w:r>
    </w:p>
    <w:p w14:paraId="1067574D" w14:textId="6B6EA00A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بعد</w:t>
      </w:r>
      <w:r w:rsidRPr="00C52BBC">
        <w:rPr>
          <w:color w:val="000000" w:themeColor="text1"/>
          <w:rtl/>
        </w:rPr>
        <w:t xml:space="preserve"> از آن در بحث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نکات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مطرح شد که در واقع گفت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و پاسخ جد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از آن اثر شرع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و آن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بود که انحلال به انضمام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اثر شرع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فعل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منجز لازم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لغو نباشد و 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که </w:t>
      </w:r>
      <w:r w:rsidR="008E79DF">
        <w:rPr>
          <w:color w:val="000000" w:themeColor="text1"/>
          <w:rtl/>
        </w:rPr>
        <w:t>پیش‌بینی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که به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نقطه‌ا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برسد، </w:t>
      </w:r>
      <w:r w:rsidR="008E79DF">
        <w:rPr>
          <w:color w:val="000000" w:themeColor="text1"/>
          <w:rtl/>
        </w:rPr>
        <w:t>مثلاً</w:t>
      </w:r>
      <w:r w:rsidRPr="00C52BBC">
        <w:rPr>
          <w:color w:val="000000" w:themeColor="text1"/>
          <w:rtl/>
        </w:rPr>
        <w:t xml:space="preserve"> نماز جمعه را واجب بکند </w:t>
      </w:r>
      <w:r w:rsidR="008E79DF">
        <w:rPr>
          <w:color w:val="000000" w:themeColor="text1"/>
          <w:rtl/>
        </w:rPr>
        <w:t>باهم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تسلسل جلو برود. </w:t>
      </w:r>
    </w:p>
    <w:p w14:paraId="678CE6E8" w14:textId="2E9AA102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امکان وصول به آن به نحو شرط </w:t>
      </w:r>
      <w:r w:rsidR="008E79DF">
        <w:rPr>
          <w:color w:val="000000" w:themeColor="text1"/>
          <w:rtl/>
        </w:rPr>
        <w:t>متأخر</w:t>
      </w:r>
      <w:r w:rsidRPr="00C52BBC">
        <w:rPr>
          <w:color w:val="000000" w:themeColor="text1"/>
          <w:rtl/>
        </w:rPr>
        <w:t xml:space="preserve"> کاف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اثر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با آن صح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ح</w:t>
      </w:r>
      <w:r w:rsidRPr="00C52BBC">
        <w:rPr>
          <w:color w:val="000000" w:themeColor="text1"/>
          <w:rtl/>
        </w:rPr>
        <w:t xml:space="preserve"> است که شارع تعبد بکند. </w:t>
      </w:r>
      <w:r w:rsidR="00C82A9D">
        <w:rPr>
          <w:color w:val="000000" w:themeColor="text1"/>
          <w:rtl/>
        </w:rPr>
        <w:t>واقعاً</w:t>
      </w:r>
      <w:r w:rsidRPr="00C52BBC">
        <w:rPr>
          <w:color w:val="000000" w:themeColor="text1"/>
          <w:rtl/>
        </w:rPr>
        <w:t xml:space="preserve"> کس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لغو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داند،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تواند</w:t>
      </w:r>
      <w:r w:rsidRPr="00C52BBC">
        <w:rPr>
          <w:color w:val="000000" w:themeColor="text1"/>
          <w:rtl/>
        </w:rPr>
        <w:t xml:space="preserve"> تعبد بکند به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خبر 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و عمرو و بکر، </w:t>
      </w:r>
      <w:r w:rsidR="008E79DF">
        <w:rPr>
          <w:color w:val="000000" w:themeColor="text1"/>
          <w:rtl/>
        </w:rPr>
        <w:t>هم‌زمان</w:t>
      </w:r>
      <w:r w:rsidRPr="00C52BBC">
        <w:rPr>
          <w:color w:val="000000" w:themeColor="text1"/>
          <w:rtl/>
        </w:rPr>
        <w:t xml:space="preserve"> هم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به شکل انحلال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تعبد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ممکن است در آخر اثر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مترتب بشود. تازه ممکن است چون در وسائط بعد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ثقه نباشد. ثقات را حجت قرار داده</w:t>
      </w:r>
      <w:r>
        <w:rPr>
          <w:color w:val="000000" w:themeColor="text1"/>
          <w:rtl/>
        </w:rPr>
        <w:softHyphen/>
      </w:r>
      <w:r w:rsidRPr="00C52BBC">
        <w:rPr>
          <w:color w:val="000000" w:themeColor="text1"/>
          <w:rtl/>
        </w:rPr>
        <w:t xml:space="preserve">اند. </w:t>
      </w:r>
    </w:p>
    <w:p w14:paraId="23834C7E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اثر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مترتب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کاف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است. </w:t>
      </w:r>
    </w:p>
    <w:p w14:paraId="7F1A3B10" w14:textId="6BA73436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سؤال</w:t>
      </w:r>
      <w:r w:rsidRPr="00C52BBC">
        <w:rPr>
          <w:color w:val="000000" w:themeColor="text1"/>
          <w:rtl/>
        </w:rPr>
        <w:t xml:space="preserve">: شرط </w:t>
      </w:r>
      <w:r w:rsidR="008E79DF">
        <w:rPr>
          <w:color w:val="000000" w:themeColor="text1"/>
          <w:rtl/>
        </w:rPr>
        <w:t>متأخر</w:t>
      </w:r>
      <w:r w:rsidRPr="00C52BBC">
        <w:rPr>
          <w:color w:val="000000" w:themeColor="text1"/>
          <w:rtl/>
        </w:rPr>
        <w:t xml:space="preserve"> را نبا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بگو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</w:p>
    <w:p w14:paraId="2C58C4FB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جواب</w:t>
      </w:r>
      <w:r w:rsidRPr="00C52BBC">
        <w:rPr>
          <w:color w:val="000000" w:themeColor="text1"/>
          <w:rtl/>
        </w:rPr>
        <w:t>: با دو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ان؛</w:t>
      </w:r>
      <w:r w:rsidRPr="00C52BBC">
        <w:rPr>
          <w:color w:val="000000" w:themeColor="text1"/>
          <w:rtl/>
        </w:rPr>
        <w:t xml:space="preserve"> </w:t>
      </w:r>
    </w:p>
    <w:p w14:paraId="6489A7E0" w14:textId="562AE1A0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۱-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الان آن امر </w:t>
      </w:r>
      <w:r w:rsidR="008E79DF">
        <w:rPr>
          <w:color w:val="000000" w:themeColor="text1"/>
          <w:rtl/>
        </w:rPr>
        <w:t>متأخر</w:t>
      </w:r>
      <w:r w:rsidRPr="00C52BBC">
        <w:rPr>
          <w:color w:val="000000" w:themeColor="text1"/>
          <w:rtl/>
        </w:rPr>
        <w:t xml:space="preserve">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محتمل کاف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الان به طور منجز بگو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حجت است. ولو محتمل. </w:t>
      </w:r>
    </w:p>
    <w:p w14:paraId="0FFA1C49" w14:textId="6E7F765C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۲-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آن امر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مسلَم، 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فرض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همه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</w:t>
      </w:r>
      <w:r w:rsidR="008E79DF">
        <w:rPr>
          <w:color w:val="000000" w:themeColor="text1"/>
          <w:rtl/>
        </w:rPr>
        <w:t>سلسله</w:t>
      </w:r>
      <w:r w:rsidRPr="00C52BBC">
        <w:rPr>
          <w:color w:val="000000" w:themeColor="text1"/>
          <w:rtl/>
        </w:rPr>
        <w:t xml:space="preserve"> ثقات باشند.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است. </w:t>
      </w:r>
    </w:p>
    <w:p w14:paraId="091BE32E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فرق</w:t>
      </w:r>
      <w:r w:rsidRPr="00C52BBC">
        <w:rPr>
          <w:color w:val="000000" w:themeColor="text1"/>
          <w:rtl/>
        </w:rPr>
        <w:t xml:space="preserve">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دوم از اول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در فرض دوم اگر آن عمرو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بکر ثقه نباشند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>. ول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فرض اول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توانست</w:t>
      </w:r>
      <w:r w:rsidRPr="00C52BBC">
        <w:rPr>
          <w:color w:val="000000" w:themeColor="text1"/>
          <w:rtl/>
        </w:rPr>
        <w:t xml:space="preserve"> حت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آنجا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هم باشد. </w:t>
      </w:r>
    </w:p>
    <w:p w14:paraId="0DE71A34" w14:textId="5EEDCBB0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مشروط به شرط </w:t>
      </w:r>
      <w:r w:rsidR="008E79DF">
        <w:rPr>
          <w:color w:val="000000" w:themeColor="text1"/>
          <w:rtl/>
        </w:rPr>
        <w:t>متأخر</w:t>
      </w:r>
      <w:r w:rsidRPr="00C52BBC">
        <w:rPr>
          <w:color w:val="000000" w:themeColor="text1"/>
          <w:rtl/>
        </w:rPr>
        <w:t xml:space="preserve">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الان من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ثقه است ول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آن شرط دارد و شرط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بعدها هم ثقه باشند، آخر هم به جا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برسد، به نحو مشروط و به شرط </w:t>
      </w:r>
      <w:r w:rsidR="008E79DF">
        <w:rPr>
          <w:color w:val="000000" w:themeColor="text1"/>
          <w:rtl/>
        </w:rPr>
        <w:t>متأخر</w:t>
      </w:r>
      <w:r w:rsidRPr="00C52BBC">
        <w:rPr>
          <w:color w:val="000000" w:themeColor="text1"/>
          <w:rtl/>
        </w:rPr>
        <w:t xml:space="preserve">. </w:t>
      </w:r>
    </w:p>
    <w:p w14:paraId="75E50318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هر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قابل دفاع است و انحلال هم وجود دارد.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شکل مشکل با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جد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حل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. </w:t>
      </w:r>
    </w:p>
    <w:p w14:paraId="6DB4B77D" w14:textId="77777777" w:rsidR="00C52BBC" w:rsidRPr="00C52BBC" w:rsidRDefault="00C52BBC" w:rsidP="00C52BBC">
      <w:pPr>
        <w:pStyle w:val="Heading1"/>
        <w:rPr>
          <w:rtl/>
        </w:rPr>
      </w:pPr>
      <w:bookmarkStart w:id="6" w:name="_Toc209538277"/>
      <w:r w:rsidRPr="00C52BBC">
        <w:rPr>
          <w:rFonts w:hint="eastAsia"/>
          <w:rtl/>
        </w:rPr>
        <w:t>خلاصه</w:t>
      </w:r>
      <w:r w:rsidRPr="00C52BBC">
        <w:rPr>
          <w:rtl/>
        </w:rPr>
        <w:t xml:space="preserve"> مطلب</w:t>
      </w:r>
      <w:bookmarkEnd w:id="6"/>
    </w:p>
    <w:p w14:paraId="48F01558" w14:textId="528BA698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پس</w:t>
      </w:r>
      <w:r w:rsidRPr="00C52BBC">
        <w:rPr>
          <w:color w:val="000000" w:themeColor="text1"/>
          <w:rtl/>
        </w:rPr>
        <w:t xml:space="preserve"> نسبت به شبهه اول (اثر شرع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)، سه جواب را ذکر </w:t>
      </w:r>
      <w:r w:rsidR="008E79DF">
        <w:rPr>
          <w:color w:val="000000" w:themeColor="text1"/>
          <w:rtl/>
        </w:rPr>
        <w:t>کرده‌ایم</w:t>
      </w:r>
      <w:r w:rsidRPr="00C52BBC">
        <w:rPr>
          <w:rFonts w:hint="eastAsia"/>
          <w:color w:val="000000" w:themeColor="text1"/>
          <w:rtl/>
        </w:rPr>
        <w:t>؛</w:t>
      </w:r>
      <w:r w:rsidRPr="00C52BBC">
        <w:rPr>
          <w:color w:val="000000" w:themeColor="text1"/>
          <w:rtl/>
        </w:rPr>
        <w:t xml:space="preserve"> </w:t>
      </w:r>
    </w:p>
    <w:p w14:paraId="3D6FB034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۱-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انحلال را جواب بدان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(آقا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صدر).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همان جواب شبهه اخ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را جواب آن هم بدان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>. در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00C78F90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۲- جواب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در کلام مرحوم آقا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خو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آمد با آن تفص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لات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ذکر شد که در کلام مرحوم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هم بوده است. </w:t>
      </w:r>
    </w:p>
    <w:p w14:paraId="02DB4488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۳- همان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ما عرض 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30E0D83F" w14:textId="77777777" w:rsidR="00C52BBC" w:rsidRPr="00C52BBC" w:rsidRDefault="00C52BBC" w:rsidP="00C52BBC">
      <w:pPr>
        <w:pStyle w:val="Heading1"/>
        <w:rPr>
          <w:rtl/>
        </w:rPr>
      </w:pPr>
      <w:bookmarkStart w:id="7" w:name="_Toc209538278"/>
      <w:r w:rsidRPr="00C52BBC">
        <w:rPr>
          <w:rFonts w:hint="eastAsia"/>
          <w:rtl/>
        </w:rPr>
        <w:t>کلام</w:t>
      </w:r>
      <w:r w:rsidRPr="00C52BBC">
        <w:rPr>
          <w:rtl/>
        </w:rPr>
        <w:t xml:space="preserve"> امام در پاسخ به شبهه</w:t>
      </w:r>
      <w:bookmarkEnd w:id="7"/>
    </w:p>
    <w:p w14:paraId="3CD4A8C3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پاسخ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هم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مطرح شده است و احتمالاً پاسخ هردو شبهه به شمار آمده است، آن است که در کلام حضرت امام آمده است. </w:t>
      </w:r>
    </w:p>
    <w:p w14:paraId="455B110D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(ا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که من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کنم</w:t>
      </w:r>
      <w:r w:rsidRPr="00C52BBC">
        <w:rPr>
          <w:color w:val="000000" w:themeColor="text1"/>
          <w:rtl/>
        </w:rPr>
        <w:t xml:space="preserve"> از تذه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ب</w:t>
      </w:r>
      <w:r w:rsidRPr="00C52BBC">
        <w:rPr>
          <w:color w:val="000000" w:themeColor="text1"/>
          <w:rtl/>
        </w:rPr>
        <w:t xml:space="preserve"> است و مناهج را ند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دم،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جاها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مناهج ادق است) </w:t>
      </w:r>
    </w:p>
    <w:p w14:paraId="51A9F78A" w14:textId="061C6CFA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حضرت</w:t>
      </w:r>
      <w:r w:rsidRPr="00C52BBC">
        <w:rPr>
          <w:color w:val="000000" w:themeColor="text1"/>
          <w:rtl/>
        </w:rPr>
        <w:t xml:space="preserve"> امام رضوان الله تعال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عل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در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مبحث نکات 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نقل کردند مخصوصاً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شات</w:t>
      </w:r>
      <w:r w:rsidRPr="00C52BBC">
        <w:rPr>
          <w:color w:val="000000" w:themeColor="text1"/>
          <w:rtl/>
        </w:rPr>
        <w:t xml:space="preserve"> مرحوم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نقل کرده و اشکال </w:t>
      </w:r>
      <w:r w:rsidR="008E79DF">
        <w:rPr>
          <w:color w:val="000000" w:themeColor="text1"/>
          <w:rtl/>
        </w:rPr>
        <w:t>کرده‌اند</w:t>
      </w:r>
      <w:r w:rsidRPr="00C52BBC">
        <w:rPr>
          <w:color w:val="000000" w:themeColor="text1"/>
          <w:rtl/>
        </w:rPr>
        <w:t>، آن‌ها جا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خود</w:t>
      </w:r>
    </w:p>
    <w:p w14:paraId="008A3E7B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عمده</w:t>
      </w:r>
      <w:r w:rsidRPr="00C52BBC">
        <w:rPr>
          <w:color w:val="000000" w:themeColor="text1"/>
          <w:rtl/>
        </w:rPr>
        <w:t xml:space="preserve"> اصول امام درگ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با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در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صفحه، خ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کوتاه و گذرا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آورند</w:t>
      </w:r>
      <w:r w:rsidRPr="00C52BBC">
        <w:rPr>
          <w:color w:val="000000" w:themeColor="text1"/>
          <w:rtl/>
        </w:rPr>
        <w:t xml:space="preserve"> که ما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color w:val="000000" w:themeColor="text1"/>
          <w:rtl/>
        </w:rPr>
        <w:t xml:space="preserve"> و تقر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جد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قرار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غ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از سه چهار مبحث قبل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. </w:t>
      </w:r>
    </w:p>
    <w:p w14:paraId="528BA3E3" w14:textId="4938B330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آن</w:t>
      </w:r>
      <w:r w:rsidRPr="00C52BBC">
        <w:rPr>
          <w:color w:val="000000" w:themeColor="text1"/>
          <w:rtl/>
        </w:rPr>
        <w:t xml:space="preserve">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شان؛</w:t>
      </w:r>
      <w:r w:rsidRPr="00C52BBC">
        <w:rPr>
          <w:color w:val="000000" w:themeColor="text1"/>
          <w:rtl/>
        </w:rPr>
        <w:t xml:space="preserve"> اولاً اشکال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به پاسخ‌ها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</w:t>
      </w:r>
      <w:r w:rsidR="008E79DF">
        <w:rPr>
          <w:color w:val="000000" w:themeColor="text1"/>
          <w:rtl/>
        </w:rPr>
        <w:t>قبلاً</w:t>
      </w:r>
      <w:r w:rsidRPr="00C52BBC">
        <w:rPr>
          <w:color w:val="000000" w:themeColor="text1"/>
          <w:rtl/>
        </w:rPr>
        <w:t xml:space="preserve"> داده شده است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باشد</w:t>
      </w:r>
      <w:r w:rsidRPr="00C52BBC">
        <w:rPr>
          <w:color w:val="000000" w:themeColor="text1"/>
          <w:rtl/>
        </w:rPr>
        <w:t xml:space="preserve"> از جمله حرف‌ها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مرحوم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. </w:t>
      </w:r>
    </w:p>
    <w:p w14:paraId="521B25F0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پاسخ و بخش اول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بحث مبنا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است، با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توض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ح</w:t>
      </w:r>
      <w:r w:rsidRPr="00C52BBC">
        <w:rPr>
          <w:color w:val="000000" w:themeColor="text1"/>
          <w:rtl/>
        </w:rPr>
        <w:t xml:space="preserve"> که در مبان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و تفس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ت،</w:t>
      </w:r>
      <w:r w:rsidRPr="00C52BBC">
        <w:rPr>
          <w:color w:val="000000" w:themeColor="text1"/>
          <w:rtl/>
        </w:rPr>
        <w:t xml:space="preserve"> سه چهار نظر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را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ذکر 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م؛</w:t>
      </w:r>
      <w:r w:rsidRPr="00C52BBC">
        <w:rPr>
          <w:color w:val="000000" w:themeColor="text1"/>
          <w:rtl/>
        </w:rPr>
        <w:t xml:space="preserve"> که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نظر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ه،</w:t>
      </w:r>
      <w:r w:rsidRPr="00C52BBC">
        <w:rPr>
          <w:color w:val="000000" w:themeColor="text1"/>
          <w:rtl/>
        </w:rPr>
        <w:t xml:space="preserve"> نظر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و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بود که ما آن را با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اصلاحات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تقو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768B51C2" w14:textId="52D51225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امام</w:t>
      </w:r>
      <w:r w:rsidRPr="00C52BBC">
        <w:rPr>
          <w:color w:val="000000" w:themeColor="text1"/>
          <w:rtl/>
        </w:rPr>
        <w:t xml:space="preserve"> آن‌ها را قبول ندارند،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و لزوم التمسک بالدل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>. وقت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شارع خبر را حجت قرار داد،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کرد عمل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و لزوم تمسک به آن.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گفته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لزوم عمل به خبر. گفته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قول ذو 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حجت است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به آن عمل کرد، در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جز آن حکم تکل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نند</w:t>
      </w:r>
      <w:r w:rsidRPr="00C52BBC">
        <w:rPr>
          <w:color w:val="000000" w:themeColor="text1"/>
          <w:rtl/>
        </w:rPr>
        <w:t xml:space="preserve">. </w:t>
      </w:r>
    </w:p>
    <w:p w14:paraId="59CC7D0E" w14:textId="10CFC8DA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نه معذر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قبول دارند و نه منجز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ت،</w:t>
      </w:r>
      <w:r w:rsidRPr="00C52BBC">
        <w:rPr>
          <w:color w:val="000000" w:themeColor="text1"/>
          <w:rtl/>
        </w:rPr>
        <w:t xml:space="preserve"> 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امر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داند،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احکام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بحث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بعض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احکام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</w:t>
      </w:r>
      <w:r w:rsidR="008E79DF">
        <w:rPr>
          <w:color w:val="000000" w:themeColor="text1"/>
          <w:rtl/>
        </w:rPr>
        <w:t>گفته‌اند</w:t>
      </w:r>
      <w:r w:rsidRPr="00C52BBC">
        <w:rPr>
          <w:color w:val="000000" w:themeColor="text1"/>
          <w:rtl/>
        </w:rPr>
        <w:t>، حکم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حق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ندارد، جز همان وجوب، حکم،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قرار و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جز آن وجوب و الزام در کار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>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احکام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نظر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است.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در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هم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>. خ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قض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را تسه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 xml:space="preserve"> کرده‌اند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تصور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امر وضع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و مترتب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مستنتج از آن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حکم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شود،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.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وجوب العمل و لزوم التمسک به. وقت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خبر واحد حجت است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به آ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عمل بکن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14E66C6A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نه</w:t>
      </w:r>
      <w:r w:rsidRPr="00C52BBC">
        <w:rPr>
          <w:color w:val="000000" w:themeColor="text1"/>
          <w:rtl/>
        </w:rPr>
        <w:t xml:space="preserve"> کاشف است نه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color w:val="000000" w:themeColor="text1"/>
          <w:rtl/>
        </w:rPr>
        <w:t xml:space="preserve"> است و نه معذر است و نه منجز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عمل کرد. </w:t>
      </w:r>
    </w:p>
    <w:p w14:paraId="66D9C851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با</w:t>
      </w:r>
      <w:r w:rsidRPr="00C52BBC">
        <w:rPr>
          <w:color w:val="000000" w:themeColor="text1"/>
          <w:rtl/>
        </w:rPr>
        <w:t xml:space="preserve"> بعض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از نگاه‌ها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که در غرب هم وجود دارد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تناسب دارد؛ نگاه تحل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هر چه بشکاف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د،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آن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ده</w:t>
      </w:r>
      <w:r w:rsidRPr="00C52BBC">
        <w:rPr>
          <w:color w:val="000000" w:themeColor="text1"/>
          <w:rtl/>
        </w:rPr>
        <w:t xml:space="preserve">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جز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عمل کرد.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به آن تمسک کرد؛ لذا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لسان ادله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و لزوم التمسک به خبر ثقه است. </w:t>
      </w:r>
    </w:p>
    <w:p w14:paraId="4BE6B2E7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آن</w:t>
      </w:r>
      <w:r w:rsidRPr="00C52BBC">
        <w:rPr>
          <w:color w:val="000000" w:themeColor="text1"/>
          <w:rtl/>
        </w:rPr>
        <w:t xml:space="preserve"> مفاد خبر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وقت احراز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شود،</w:t>
      </w:r>
      <w:r w:rsidRPr="00C52BBC">
        <w:rPr>
          <w:color w:val="000000" w:themeColor="text1"/>
          <w:rtl/>
        </w:rPr>
        <w:t xml:space="preserve"> تعب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آن را که بالوجدان احراز 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آن است که از 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شن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دم،</w:t>
      </w:r>
      <w:r w:rsidRPr="00C52BBC">
        <w:rPr>
          <w:color w:val="000000" w:themeColor="text1"/>
          <w:rtl/>
        </w:rPr>
        <w:t xml:space="preserve"> اما بق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</w:t>
      </w:r>
      <w:r w:rsidRPr="00C52BBC">
        <w:rPr>
          <w:color w:val="000000" w:themeColor="text1"/>
          <w:rtl/>
        </w:rPr>
        <w:t xml:space="preserve"> محرزاً لا بالوجدان و لا بالتعبد، احراز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نسبت به آن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>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قبول ندارند،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قبول ندارند فقط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فقط 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آورد، احراز و امثال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در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. </w:t>
      </w:r>
    </w:p>
    <w:p w14:paraId="6C6A1BD6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و</w:t>
      </w:r>
      <w:r w:rsidRPr="00C52BBC">
        <w:rPr>
          <w:color w:val="000000" w:themeColor="text1"/>
          <w:rtl/>
        </w:rPr>
        <w:t xml:space="preserve"> عمده دل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 xml:space="preserve"> را هم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عقلا است و 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عقلا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به آن عمل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کنند</w:t>
      </w:r>
      <w:r w:rsidRPr="00C52BBC">
        <w:rPr>
          <w:color w:val="000000" w:themeColor="text1"/>
          <w:rtl/>
        </w:rPr>
        <w:t xml:space="preserve">. </w:t>
      </w:r>
    </w:p>
    <w:p w14:paraId="3DBACB5E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البته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</w:t>
      </w:r>
      <w:r w:rsidRPr="00C52BBC">
        <w:rPr>
          <w:color w:val="000000" w:themeColor="text1"/>
          <w:rtl/>
        </w:rPr>
        <w:t xml:space="preserve"> را ما قبول ندار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وقت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ره</w:t>
      </w:r>
      <w:r w:rsidRPr="00C52BBC">
        <w:rPr>
          <w:color w:val="000000" w:themeColor="text1"/>
          <w:rtl/>
        </w:rPr>
        <w:t xml:space="preserve"> عقلا عمل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هست، آن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و آن را اعتبار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بخشد</w:t>
      </w:r>
      <w:r w:rsidRPr="00C52BBC">
        <w:rPr>
          <w:color w:val="000000" w:themeColor="text1"/>
          <w:rtl/>
        </w:rPr>
        <w:t>. ارتکاز ما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است. </w:t>
      </w:r>
    </w:p>
    <w:p w14:paraId="42189AE8" w14:textId="7B71F00E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تفاوت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ن‌ها</w:t>
      </w:r>
      <w:r w:rsidRPr="00C52BBC">
        <w:rPr>
          <w:color w:val="000000" w:themeColor="text1"/>
          <w:rtl/>
        </w:rPr>
        <w:t xml:space="preserve"> در مراتب کشف را </w:t>
      </w:r>
      <w:r w:rsidR="008E79DF">
        <w:rPr>
          <w:color w:val="000000" w:themeColor="text1"/>
          <w:rtl/>
        </w:rPr>
        <w:t>قطعاً</w:t>
      </w:r>
      <w:r w:rsidRPr="00C52BBC">
        <w:rPr>
          <w:color w:val="000000" w:themeColor="text1"/>
          <w:rtl/>
        </w:rPr>
        <w:t xml:space="preserve"> قبول دارد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ظن و وهم و قطع </w:t>
      </w:r>
      <w:r w:rsidR="008E79DF">
        <w:rPr>
          <w:color w:val="000000" w:themeColor="text1"/>
          <w:rtl/>
        </w:rPr>
        <w:t>باهم</w:t>
      </w:r>
      <w:r w:rsidRPr="00C52BBC">
        <w:rPr>
          <w:color w:val="000000" w:themeColor="text1"/>
          <w:rtl/>
        </w:rPr>
        <w:t xml:space="preserve"> تفاوت دارد را </w:t>
      </w:r>
      <w:r w:rsidR="008E79DF">
        <w:rPr>
          <w:color w:val="000000" w:themeColor="text1"/>
          <w:rtl/>
        </w:rPr>
        <w:t>قطعاً</w:t>
      </w:r>
      <w:r w:rsidRPr="00C52BBC">
        <w:rPr>
          <w:color w:val="000000" w:themeColor="text1"/>
          <w:rtl/>
        </w:rPr>
        <w:t xml:space="preserve"> قبول دارد و آن تأث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</w:t>
      </w:r>
      <w:r w:rsidRPr="00C52BBC">
        <w:rPr>
          <w:color w:val="000000" w:themeColor="text1"/>
          <w:rtl/>
        </w:rPr>
        <w:t xml:space="preserve"> هم دارد، منته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وقت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من حجت قرار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دهم،</w:t>
      </w:r>
      <w:r w:rsidRPr="00C52BBC">
        <w:rPr>
          <w:color w:val="000000" w:themeColor="text1"/>
          <w:rtl/>
        </w:rPr>
        <w:t xml:space="preserve"> فقط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عمل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بکن. آن ح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ث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اگر باشد فقط تعل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است وجود دارد. </w:t>
      </w:r>
    </w:p>
    <w:p w14:paraId="44FB943E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ما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ح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ث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تق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اعمال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آن تعبد خود را در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کشف و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عمل بکن. </w:t>
      </w:r>
    </w:p>
    <w:p w14:paraId="0272DFD3" w14:textId="0CB317CF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بحث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است که بحث بن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و ما البته آن را قبول ندار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>.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محض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در آن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تصرف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تتم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کشف انجام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دهد</w:t>
      </w:r>
      <w:r w:rsidRPr="00C52BBC">
        <w:rPr>
          <w:color w:val="000000" w:themeColor="text1"/>
          <w:rtl/>
        </w:rPr>
        <w:t xml:space="preserve">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با استصحاب و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زها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color w:val="000000" w:themeColor="text1"/>
          <w:rtl/>
        </w:rPr>
        <w:t xml:space="preserve"> متفاوت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الا جز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لحاظ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لحا</w:t>
      </w:r>
      <w:r w:rsidRPr="00C52BBC">
        <w:rPr>
          <w:rFonts w:hint="eastAsia"/>
          <w:color w:val="000000" w:themeColor="text1"/>
          <w:rtl/>
        </w:rPr>
        <w:t>ظ</w:t>
      </w:r>
      <w:r w:rsidRPr="00C52BBC">
        <w:rPr>
          <w:color w:val="000000" w:themeColor="text1"/>
          <w:rtl/>
        </w:rPr>
        <w:t xml:space="preserve"> استقلال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نف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را، آنجا هست،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لحاظ نکرده است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با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color w:val="000000" w:themeColor="text1"/>
          <w:rtl/>
        </w:rPr>
        <w:t xml:space="preserve"> </w:t>
      </w:r>
      <w:r w:rsidR="008E79DF">
        <w:rPr>
          <w:color w:val="000000" w:themeColor="text1"/>
          <w:rtl/>
        </w:rPr>
        <w:t>ظریف‌تری</w:t>
      </w:r>
      <w:r w:rsidRPr="00C52BBC">
        <w:rPr>
          <w:color w:val="000000" w:themeColor="text1"/>
          <w:rtl/>
        </w:rPr>
        <w:t xml:space="preserve">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لحاظ استقلال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ندارد آن که </w:t>
      </w:r>
      <w:r w:rsidR="008E79DF">
        <w:rPr>
          <w:color w:val="000000" w:themeColor="text1"/>
          <w:rtl/>
        </w:rPr>
        <w:t>مستقلاً</w:t>
      </w:r>
      <w:r w:rsidRPr="00C52BBC">
        <w:rPr>
          <w:color w:val="000000" w:themeColor="text1"/>
          <w:rtl/>
        </w:rPr>
        <w:t xml:space="preserve"> ملحوظ کرده است و مجعول است،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است. </w:t>
      </w:r>
    </w:p>
    <w:p w14:paraId="0C015834" w14:textId="51DF3AC9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</w:t>
      </w:r>
      <w:r w:rsidR="008E79DF">
        <w:rPr>
          <w:color w:val="000000" w:themeColor="text1"/>
          <w:rtl/>
        </w:rPr>
        <w:t>این‌جور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هم اگر در ظاهر اثبات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انجام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دهد،</w:t>
      </w:r>
      <w:r w:rsidRPr="00C52BBC">
        <w:rPr>
          <w:color w:val="000000" w:themeColor="text1"/>
          <w:rtl/>
        </w:rPr>
        <w:t xml:space="preserve"> روحش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تصرف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آن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</w:t>
      </w:r>
      <w:r w:rsidRPr="00C52BBC">
        <w:rPr>
          <w:color w:val="000000" w:themeColor="text1"/>
          <w:rtl/>
        </w:rPr>
        <w:t xml:space="preserve"> انجام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دهد</w:t>
      </w:r>
      <w:r w:rsidRPr="00C52BBC">
        <w:rPr>
          <w:color w:val="000000" w:themeColor="text1"/>
          <w:rtl/>
        </w:rPr>
        <w:t>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ارتکاز عقلا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است. </w:t>
      </w:r>
    </w:p>
    <w:p w14:paraId="2AA17F5D" w14:textId="3F62C945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حتماً عقلا </w:t>
      </w:r>
      <w:r w:rsidR="008E79DF">
        <w:rPr>
          <w:color w:val="000000" w:themeColor="text1"/>
          <w:rtl/>
        </w:rPr>
        <w:t>این‌طور</w:t>
      </w:r>
      <w:r w:rsidRPr="00C52BBC">
        <w:rPr>
          <w:color w:val="000000" w:themeColor="text1"/>
          <w:rtl/>
        </w:rPr>
        <w:t xml:space="preserve"> است؛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ارتکاز عقلا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ما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وقت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حجج را قبول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کند،</w:t>
      </w:r>
      <w:r w:rsidRPr="00C52BBC">
        <w:rPr>
          <w:color w:val="000000" w:themeColor="text1"/>
          <w:rtl/>
        </w:rPr>
        <w:t xml:space="preserve"> حت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مستق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و عمل نسبت به آن انجام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دهد،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پا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ه‌ا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دارد، دلالت اقتضا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با ارتکاز عرف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دارد که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کشف تام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جعل کرده است. ما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ارتکاز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است. </w:t>
      </w:r>
    </w:p>
    <w:p w14:paraId="109FCD4C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عبارت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لسان ادله،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و لزوم تمسک است و البته دل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 xml:space="preserve">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بنا عقلا است که شارع آن را امضاء کرده است. </w:t>
      </w:r>
    </w:p>
    <w:p w14:paraId="5D93A1E1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در</w:t>
      </w:r>
      <w:r w:rsidRPr="00C52BBC">
        <w:rPr>
          <w:color w:val="000000" w:themeColor="text1"/>
          <w:rtl/>
        </w:rPr>
        <w:t xml:space="preserve"> هر صورت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است.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بحث اول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است که بحث بن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جعل شارع در حجج همان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است و البته دل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 xml:space="preserve">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بناء العقلا است. </w:t>
      </w:r>
    </w:p>
    <w:p w14:paraId="03B61EF4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بخش</w:t>
      </w:r>
      <w:r w:rsidRPr="00C52BBC">
        <w:rPr>
          <w:color w:val="000000" w:themeColor="text1"/>
          <w:rtl/>
        </w:rPr>
        <w:t xml:space="preserve"> دوم کلام امام</w:t>
      </w:r>
    </w:p>
    <w:p w14:paraId="7CCE2924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عقلا خبر معنعن 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دانند،</w:t>
      </w:r>
      <w:r w:rsidRPr="00C52BBC">
        <w:rPr>
          <w:color w:val="000000" w:themeColor="text1"/>
          <w:rtl/>
        </w:rPr>
        <w:t xml:space="preserve"> عدهم خبر معنعن خبراً واحداً لا اخباراً متعدده.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ند</w:t>
      </w:r>
      <w:r w:rsidRPr="00C52BBC">
        <w:rPr>
          <w:color w:val="000000" w:themeColor="text1"/>
          <w:rtl/>
        </w:rPr>
        <w:t xml:space="preserve"> از منظر عقلا خبر واحد دو گونه است؛ </w:t>
      </w:r>
    </w:p>
    <w:p w14:paraId="0C0D3441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۱-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کس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مستق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</w:p>
    <w:p w14:paraId="719A63EC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۲-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چند واسطه هست. </w:t>
      </w:r>
    </w:p>
    <w:p w14:paraId="4AF84B6C" w14:textId="731BFD1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عقلا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وسائط را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دانند</w:t>
      </w:r>
      <w:r w:rsidRPr="00C52BBC">
        <w:rPr>
          <w:color w:val="000000" w:themeColor="text1"/>
          <w:rtl/>
        </w:rPr>
        <w:t xml:space="preserve"> و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آن موضوع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قائل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ستند</w:t>
      </w:r>
      <w:r w:rsidRPr="00C52BBC">
        <w:rPr>
          <w:color w:val="000000" w:themeColor="text1"/>
          <w:rtl/>
        </w:rPr>
        <w:t xml:space="preserve">. </w:t>
      </w:r>
    </w:p>
    <w:p w14:paraId="32723D49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که شما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،</w:t>
      </w:r>
      <w:r w:rsidRPr="00C52BBC">
        <w:rPr>
          <w:color w:val="000000" w:themeColor="text1"/>
          <w:rtl/>
        </w:rPr>
        <w:t xml:space="preserve"> او گفت و او هم از او نقل کرد؛ مفاد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صلاة الجمعه واجب است،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داند،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خال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از دقت هم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 </w:t>
      </w:r>
    </w:p>
    <w:p w14:paraId="63A5E532" w14:textId="115B23C1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گاه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نفر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مطلب را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گاه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چند نفر در طول هم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مطلب را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کنند،</w:t>
      </w:r>
      <w:r w:rsidRPr="00C52BBC">
        <w:rPr>
          <w:color w:val="000000" w:themeColor="text1"/>
          <w:rtl/>
        </w:rPr>
        <w:t xml:space="preserve"> </w:t>
      </w:r>
      <w:r w:rsidR="00C82A9D">
        <w:rPr>
          <w:color w:val="000000" w:themeColor="text1"/>
          <w:rtl/>
        </w:rPr>
        <w:t>آنجا</w:t>
      </w:r>
      <w:r w:rsidRPr="00C52BBC">
        <w:rPr>
          <w:color w:val="000000" w:themeColor="text1"/>
          <w:rtl/>
        </w:rPr>
        <w:t xml:space="preserve"> که در طول هم به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جا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رسد،</w:t>
      </w:r>
      <w:r w:rsidRPr="00C52BBC">
        <w:rPr>
          <w:color w:val="000000" w:themeColor="text1"/>
          <w:rtl/>
        </w:rPr>
        <w:t xml:space="preserve"> عرف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است و 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کل آمده است. </w:t>
      </w:r>
    </w:p>
    <w:p w14:paraId="6E569A89" w14:textId="42683C9F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آن</w:t>
      </w:r>
      <w:r w:rsidRPr="00C52BBC">
        <w:rPr>
          <w:color w:val="000000" w:themeColor="text1"/>
          <w:rtl/>
        </w:rPr>
        <w:t xml:space="preserve"> بحث تعدد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تعدد عقل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عقلا </w:t>
      </w:r>
      <w:r w:rsidR="00C82A9D">
        <w:rPr>
          <w:color w:val="000000" w:themeColor="text1"/>
          <w:rtl/>
        </w:rPr>
        <w:t>واقعاً</w:t>
      </w:r>
      <w:r w:rsidRPr="00C52BBC">
        <w:rPr>
          <w:color w:val="000000" w:themeColor="text1"/>
          <w:rtl/>
        </w:rPr>
        <w:t xml:space="preserve"> اخبار متعدد است؛ ز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نقل کرده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خبر، عمرو نقل کرده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خبر، بکر نقل کرده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خبر. </w:t>
      </w:r>
    </w:p>
    <w:p w14:paraId="0B735EC7" w14:textId="479DBFB8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سه</w:t>
      </w:r>
      <w:r w:rsidRPr="00C52BBC">
        <w:rPr>
          <w:color w:val="000000" w:themeColor="text1"/>
          <w:rtl/>
        </w:rPr>
        <w:t xml:space="preserve"> خبر شد ول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نگاه عرف،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خبرٌ واحد. چرا عرف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داند؟</w:t>
      </w:r>
      <w:r w:rsidRPr="00C52BBC">
        <w:rPr>
          <w:color w:val="000000" w:themeColor="text1"/>
          <w:rtl/>
        </w:rPr>
        <w:t xml:space="preserve"> 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در طول هم هستند، او از او نقل کرده است، او از او و نت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جه</w:t>
      </w:r>
      <w:r w:rsidRPr="00C52BBC">
        <w:rPr>
          <w:color w:val="000000" w:themeColor="text1"/>
          <w:rtl/>
        </w:rPr>
        <w:t xml:space="preserve"> هم نها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</w:t>
      </w:r>
      <w:r w:rsidRPr="00C52BBC">
        <w:rPr>
          <w:color w:val="000000" w:themeColor="text1"/>
          <w:rtl/>
        </w:rPr>
        <w:t xml:space="preserve"> است،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</w:t>
      </w:r>
      <w:r w:rsidR="00C82A9D">
        <w:rPr>
          <w:color w:val="000000" w:themeColor="text1"/>
          <w:rtl/>
        </w:rPr>
        <w:t>میانه‌ها</w:t>
      </w:r>
      <w:r w:rsidRPr="00C52BBC">
        <w:rPr>
          <w:color w:val="000000" w:themeColor="text1"/>
          <w:rtl/>
        </w:rPr>
        <w:t>، آ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نه‌ها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است که همد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color w:val="000000" w:themeColor="text1"/>
          <w:rtl/>
        </w:rPr>
        <w:t xml:space="preserve"> را نشان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دهد</w:t>
      </w:r>
      <w:r w:rsidRPr="00C52BBC">
        <w:rPr>
          <w:color w:val="000000" w:themeColor="text1"/>
          <w:rtl/>
        </w:rPr>
        <w:t xml:space="preserve">. </w:t>
      </w:r>
    </w:p>
    <w:p w14:paraId="6407A613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آن</w:t>
      </w:r>
      <w:r w:rsidRPr="00C52BBC">
        <w:rPr>
          <w:color w:val="000000" w:themeColor="text1"/>
          <w:rtl/>
        </w:rPr>
        <w:t xml:space="preserve"> که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خواهد</w:t>
      </w:r>
      <w:r w:rsidRPr="00C52BBC">
        <w:rPr>
          <w:color w:val="000000" w:themeColor="text1"/>
          <w:rtl/>
        </w:rPr>
        <w:t xml:space="preserve"> اصل باشد و تعدد خبر عرفاً درست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آن مفاد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نماز جمعه واجب است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مم</w:t>
      </w:r>
      <w:r w:rsidRPr="00C52BBC">
        <w:rPr>
          <w:color w:val="000000" w:themeColor="text1"/>
          <w:rtl/>
        </w:rPr>
        <w:t xml:space="preserve"> بکن، آن ملاک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بدان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چند خبر بدان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147B0012" w14:textId="77777777" w:rsidR="00C52BBC" w:rsidRPr="00C52BBC" w:rsidRDefault="00C52BBC" w:rsidP="001D7377">
      <w:pPr>
        <w:pStyle w:val="Heading1"/>
        <w:rPr>
          <w:rtl/>
        </w:rPr>
      </w:pPr>
      <w:bookmarkStart w:id="8" w:name="_Toc209538279"/>
      <w:r w:rsidRPr="00C52BBC">
        <w:rPr>
          <w:rFonts w:hint="eastAsia"/>
          <w:rtl/>
        </w:rPr>
        <w:t>خلاصه</w:t>
      </w:r>
      <w:r w:rsidRPr="00C52BBC">
        <w:rPr>
          <w:rtl/>
        </w:rPr>
        <w:t xml:space="preserve"> کلام امام</w:t>
      </w:r>
      <w:bookmarkEnd w:id="8"/>
    </w:p>
    <w:p w14:paraId="4DBE6BDC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مقدمه</w:t>
      </w:r>
      <w:r w:rsidRPr="00C52BBC">
        <w:rPr>
          <w:color w:val="000000" w:themeColor="text1"/>
          <w:rtl/>
        </w:rPr>
        <w:t xml:space="preserve"> اول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و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جعل نکرد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آن که جعل شده است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و عمل است. </w:t>
      </w:r>
    </w:p>
    <w:p w14:paraId="1D3CAF0A" w14:textId="28B115C9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و</w:t>
      </w:r>
      <w:r w:rsidRPr="00C52BBC">
        <w:rPr>
          <w:color w:val="000000" w:themeColor="text1"/>
          <w:rtl/>
        </w:rPr>
        <w:t xml:space="preserve"> دل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color w:val="000000" w:themeColor="text1"/>
          <w:rtl/>
        </w:rPr>
        <w:t xml:space="preserve"> عقل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هم بناء عقلا است که عند العقلا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عمل انجام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شود،</w:t>
      </w:r>
      <w:r w:rsidRPr="00C52BBC">
        <w:rPr>
          <w:color w:val="000000" w:themeColor="text1"/>
          <w:rtl/>
        </w:rPr>
        <w:t xml:space="preserve"> 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ره</w:t>
      </w:r>
      <w:r w:rsidRPr="00C52BBC">
        <w:rPr>
          <w:color w:val="000000" w:themeColor="text1"/>
          <w:rtl/>
        </w:rPr>
        <w:t xml:space="preserve"> عقلا است که </w:t>
      </w:r>
      <w:r w:rsidR="00C82A9D">
        <w:rPr>
          <w:color w:val="000000" w:themeColor="text1"/>
          <w:rtl/>
        </w:rPr>
        <w:t>این‌جوری</w:t>
      </w:r>
      <w:r w:rsidRPr="00C52BBC">
        <w:rPr>
          <w:color w:val="000000" w:themeColor="text1"/>
          <w:rtl/>
        </w:rPr>
        <w:t xml:space="preserve"> عمل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کنند</w:t>
      </w:r>
      <w:r w:rsidRPr="00C52BBC">
        <w:rPr>
          <w:color w:val="000000" w:themeColor="text1"/>
          <w:rtl/>
        </w:rPr>
        <w:t xml:space="preserve"> و شارع آن را امضاء کرده است. </w:t>
      </w:r>
    </w:p>
    <w:p w14:paraId="3C13DD7D" w14:textId="371AC6CF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حالا</w:t>
      </w:r>
      <w:r w:rsidRPr="00C52BBC">
        <w:rPr>
          <w:color w:val="000000" w:themeColor="text1"/>
          <w:rtl/>
        </w:rPr>
        <w:t xml:space="preserve">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را خود شارع انجام داده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</w:t>
      </w:r>
      <w:r w:rsidR="008E79DF">
        <w:rPr>
          <w:color w:val="000000" w:themeColor="text1"/>
          <w:rtl/>
        </w:rPr>
        <w:t>این‌جور</w:t>
      </w:r>
      <w:r w:rsidRPr="00C52BBC">
        <w:rPr>
          <w:color w:val="000000" w:themeColor="text1"/>
          <w:rtl/>
        </w:rPr>
        <w:t xml:space="preserve"> که آقا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کنند</w:t>
      </w:r>
      <w:r w:rsidRPr="00C52BBC">
        <w:rPr>
          <w:color w:val="000000" w:themeColor="text1"/>
          <w:rtl/>
        </w:rPr>
        <w:t xml:space="preserve"> در امضاء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باز همان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عقلا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color w:val="000000" w:themeColor="text1"/>
          <w:rtl/>
        </w:rPr>
        <w:t xml:space="preserve"> است.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عن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در عمل عقلا، عمل انجم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>. عمل خالص طبق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و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. </w:t>
      </w:r>
    </w:p>
    <w:p w14:paraId="6124C97E" w14:textId="77777777" w:rsidR="00C52BBC" w:rsidRPr="00C52BBC" w:rsidRDefault="00C52BBC" w:rsidP="001D7377">
      <w:pPr>
        <w:pStyle w:val="Heading2"/>
        <w:rPr>
          <w:rtl/>
        </w:rPr>
      </w:pPr>
      <w:bookmarkStart w:id="9" w:name="_Toc209538280"/>
      <w:r w:rsidRPr="00C52BBC">
        <w:rPr>
          <w:rFonts w:hint="eastAsia"/>
          <w:rtl/>
        </w:rPr>
        <w:t>مقدمه</w:t>
      </w:r>
      <w:r w:rsidRPr="00C52BBC">
        <w:rPr>
          <w:rtl/>
        </w:rPr>
        <w:t xml:space="preserve"> دوم</w:t>
      </w:r>
      <w:bookmarkEnd w:id="9"/>
    </w:p>
    <w:p w14:paraId="5B52D2BE" w14:textId="327DFD1E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خبر معنعن با توجه 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دو نکته‌ا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گفت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عرف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</w:t>
      </w:r>
      <w:r w:rsidR="00C82A9D">
        <w:rPr>
          <w:color w:val="000000" w:themeColor="text1"/>
          <w:rtl/>
        </w:rPr>
        <w:t>می‌داند</w:t>
      </w:r>
    </w:p>
    <w:p w14:paraId="136BB96A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دو</w:t>
      </w:r>
      <w:r w:rsidRPr="00C52BBC">
        <w:rPr>
          <w:color w:val="000000" w:themeColor="text1"/>
          <w:rtl/>
        </w:rPr>
        <w:t xml:space="preserve"> نکته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ست؟</w:t>
      </w:r>
      <w:r w:rsidRPr="00C52BBC">
        <w:rPr>
          <w:color w:val="000000" w:themeColor="text1"/>
          <w:rtl/>
        </w:rPr>
        <w:t xml:space="preserve"> </w:t>
      </w:r>
    </w:p>
    <w:p w14:paraId="26B4CAB0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۱-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اخبار طول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</w:t>
      </w:r>
    </w:p>
    <w:p w14:paraId="00D077BD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color w:val="000000" w:themeColor="text1"/>
          <w:rtl/>
        </w:rPr>
        <w:t>۲- ملاک آن مفاد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که در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</w:t>
      </w:r>
      <w:r w:rsidRPr="00C52BBC">
        <w:rPr>
          <w:color w:val="000000" w:themeColor="text1"/>
          <w:rtl/>
        </w:rPr>
        <w:t xml:space="preserve"> امام آمده است. </w:t>
      </w:r>
    </w:p>
    <w:p w14:paraId="588E512B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ملاک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خبر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باشد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چند تا باشد. </w:t>
      </w:r>
    </w:p>
    <w:p w14:paraId="66CCD1B6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لذا</w:t>
      </w:r>
      <w:r w:rsidRPr="00C52BBC">
        <w:rPr>
          <w:color w:val="000000" w:themeColor="text1"/>
          <w:rtl/>
        </w:rPr>
        <w:t xml:space="preserve"> عرف اگر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سه نفر، ثقه باشند،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داند</w:t>
      </w:r>
      <w:r w:rsidRPr="00C52BBC">
        <w:rPr>
          <w:color w:val="000000" w:themeColor="text1"/>
          <w:rtl/>
        </w:rPr>
        <w:t xml:space="preserve"> و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حجت است مثل آن که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نفر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ثقه است. </w:t>
      </w:r>
    </w:p>
    <w:p w14:paraId="5A96186B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اگر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ثقه نباشد خبر ثقه‌ا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. ولو دو تا باشد و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خبر ثقه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 چون نت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جه</w:t>
      </w:r>
      <w:r w:rsidRPr="00C52BBC">
        <w:rPr>
          <w:color w:val="000000" w:themeColor="text1"/>
          <w:rtl/>
        </w:rPr>
        <w:t xml:space="preserve"> تابع اخص مقدمت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است. </w:t>
      </w:r>
    </w:p>
    <w:p w14:paraId="4B33B0E3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سه تا خبر واحد است، در واقع سه خبر واحد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واحد است 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مراحل وسط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حساب و کتاب مستقل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ندارد جز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color w:val="000000" w:themeColor="text1"/>
          <w:rtl/>
        </w:rPr>
        <w:t xml:space="preserve"> به نها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سلسله هستند. </w:t>
      </w:r>
    </w:p>
    <w:p w14:paraId="1915E383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لذا</w:t>
      </w:r>
      <w:r w:rsidRPr="00C52BBC">
        <w:rPr>
          <w:color w:val="000000" w:themeColor="text1"/>
          <w:rtl/>
        </w:rPr>
        <w:t xml:space="preserve"> آن انحلال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معنا ندارد، انحلال عرف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ولو قائل به انحلال ادله هم باش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شمول دارد، </w:t>
      </w:r>
    </w:p>
    <w:p w14:paraId="77C5D368" w14:textId="6B6F2D0B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و بزرگان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گر،</w:t>
      </w:r>
      <w:r w:rsidRPr="00C52BBC">
        <w:rPr>
          <w:color w:val="000000" w:themeColor="text1"/>
          <w:rtl/>
        </w:rPr>
        <w:t xml:space="preserve"> صدق العادل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color w:val="000000" w:themeColor="text1"/>
          <w:rtl/>
        </w:rPr>
        <w:t xml:space="preserve"> خبر واحد حجة منحل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شد؛</w:t>
      </w:r>
      <w:r w:rsidRPr="00C52BBC">
        <w:rPr>
          <w:color w:val="000000" w:themeColor="text1"/>
          <w:rtl/>
        </w:rPr>
        <w:t xml:space="preserve"> هم در خبر عرض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،</w:t>
      </w:r>
      <w:r w:rsidRPr="00C52BBC">
        <w:rPr>
          <w:color w:val="000000" w:themeColor="text1"/>
          <w:rtl/>
        </w:rPr>
        <w:t xml:space="preserve"> آنجا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آورده است،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آورده است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آن هم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مصداق و </w:t>
      </w:r>
      <w:r w:rsidR="00C82A9D">
        <w:rPr>
          <w:color w:val="000000" w:themeColor="text1"/>
          <w:rtl/>
        </w:rPr>
        <w:t>همین‌طور</w:t>
      </w:r>
      <w:r w:rsidRPr="00C52BBC">
        <w:rPr>
          <w:color w:val="000000" w:themeColor="text1"/>
          <w:rtl/>
        </w:rPr>
        <w:t xml:space="preserve"> آنجا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. </w:t>
      </w:r>
    </w:p>
    <w:p w14:paraId="7B4C2D2C" w14:textId="198347D6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آنجا سه مصداق دارد؛ صدق العادل،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هم سه تا مصداق دارد، </w:t>
      </w:r>
      <w:r w:rsidR="00C82A9D">
        <w:rPr>
          <w:color w:val="000000" w:themeColor="text1"/>
          <w:rtl/>
        </w:rPr>
        <w:t>درحالی‌که</w:t>
      </w:r>
      <w:r w:rsidRPr="00C52BBC">
        <w:rPr>
          <w:color w:val="000000" w:themeColor="text1"/>
          <w:rtl/>
        </w:rPr>
        <w:t xml:space="preserve"> آنجا عرض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بود،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را جدا نقل کرد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خبر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جدا نقل کرد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جدا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موضوع از هم نقل کرد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صدق العادل سه مرتبه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را گرفت. </w:t>
      </w:r>
    </w:p>
    <w:p w14:paraId="346DDC82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کند،</w:t>
      </w:r>
      <w:r w:rsidRPr="00C52BBC">
        <w:rPr>
          <w:color w:val="000000" w:themeColor="text1"/>
          <w:rtl/>
        </w:rPr>
        <w:t xml:space="preserve"> مبنا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نائ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color w:val="000000" w:themeColor="text1"/>
          <w:rtl/>
        </w:rPr>
        <w:t xml:space="preserve"> آنجا سه تا مصداق پ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دا</w:t>
      </w:r>
      <w:r w:rsidRPr="00C52BBC">
        <w:rPr>
          <w:color w:val="000000" w:themeColor="text1"/>
          <w:rtl/>
        </w:rPr>
        <w:t xml:space="preserve"> کرد،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هم سه تا مصداق پ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دا</w:t>
      </w:r>
      <w:r w:rsidRPr="00C52BBC">
        <w:rPr>
          <w:color w:val="000000" w:themeColor="text1"/>
          <w:rtl/>
        </w:rPr>
        <w:t xml:space="preserve"> کرد. </w:t>
      </w:r>
    </w:p>
    <w:p w14:paraId="75B133E0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حالا</w:t>
      </w:r>
      <w:r w:rsidRPr="00C52BBC">
        <w:rPr>
          <w:color w:val="000000" w:themeColor="text1"/>
          <w:rtl/>
        </w:rPr>
        <w:t xml:space="preserve">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با انحلال آن شبهه دو را رفع بکن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. </w:t>
      </w:r>
    </w:p>
    <w:p w14:paraId="2A20119C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اما</w:t>
      </w:r>
      <w:r w:rsidRPr="00C52BBC">
        <w:rPr>
          <w:color w:val="000000" w:themeColor="text1"/>
          <w:rtl/>
        </w:rPr>
        <w:t xml:space="preserve"> 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مبنا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امام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انحلال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خواهد،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جا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است. فرقش با آنجا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color w:val="000000" w:themeColor="text1"/>
          <w:rtl/>
        </w:rPr>
        <w:t xml:space="preserve"> صلاة الجمعه واجبٌ،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گفت</w:t>
      </w:r>
      <w:r w:rsidRPr="00C52BBC">
        <w:rPr>
          <w:color w:val="000000" w:themeColor="text1"/>
          <w:rtl/>
        </w:rPr>
        <w:t xml:space="preserve"> در موقع حرج وضو لازم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مم</w:t>
      </w:r>
      <w:r w:rsidRPr="00C52BBC">
        <w:rPr>
          <w:color w:val="000000" w:themeColor="text1"/>
          <w:rtl/>
        </w:rPr>
        <w:t xml:space="preserve"> بکن. </w:t>
      </w:r>
    </w:p>
    <w:p w14:paraId="2B50639E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هنگام خسوف نماز آ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ات</w:t>
      </w:r>
      <w:r w:rsidRPr="00C52BBC">
        <w:rPr>
          <w:color w:val="000000" w:themeColor="text1"/>
          <w:rtl/>
        </w:rPr>
        <w:t xml:space="preserve"> بخوان. معلوم است که سه خبر است، سه بار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گو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حجة، آن حجة، اما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هم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شان</w:t>
      </w:r>
      <w:r w:rsidRPr="00C52BBC">
        <w:rPr>
          <w:color w:val="000000" w:themeColor="text1"/>
          <w:rtl/>
        </w:rPr>
        <w:t xml:space="preserve"> نقل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کند،</w:t>
      </w:r>
      <w:r w:rsidRPr="00C52BBC">
        <w:rPr>
          <w:color w:val="000000" w:themeColor="text1"/>
          <w:rtl/>
        </w:rPr>
        <w:t xml:space="preserve"> سه خبر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 که بگو</w:t>
      </w:r>
      <w:r w:rsidRPr="00C52BBC">
        <w:rPr>
          <w:rFonts w:hint="cs"/>
          <w:color w:val="000000" w:themeColor="text1"/>
          <w:rtl/>
        </w:rPr>
        <w:t>یی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سه بار صدق العادل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د،</w:t>
      </w:r>
      <w:r w:rsidRPr="00C52BBC">
        <w:rPr>
          <w:color w:val="000000" w:themeColor="text1"/>
          <w:rtl/>
        </w:rPr>
        <w:t xml:space="preserve"> انحلال پ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دا</w:t>
      </w:r>
      <w:r w:rsidRPr="00C52BBC">
        <w:rPr>
          <w:color w:val="000000" w:themeColor="text1"/>
          <w:rtl/>
        </w:rPr>
        <w:t xml:space="preserve"> کرده است سه تا صدق العادل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هست.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صدق است،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صدق هولاء هست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است </w:t>
      </w:r>
    </w:p>
    <w:p w14:paraId="460A64FD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برا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نکه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ملاک آن صلاة الجمعه واجب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گزاره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شتر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ست،</w:t>
      </w:r>
      <w:r w:rsidRPr="00C52BBC">
        <w:rPr>
          <w:color w:val="000000" w:themeColor="text1"/>
          <w:rtl/>
        </w:rPr>
        <w:t xml:space="preserve"> گزاره اصل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 و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نها</w:t>
      </w:r>
      <w:r w:rsidRPr="00C52BBC">
        <w:rPr>
          <w:color w:val="000000" w:themeColor="text1"/>
          <w:rtl/>
        </w:rPr>
        <w:t xml:space="preserve"> وسائط و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color w:val="000000" w:themeColor="text1"/>
          <w:rtl/>
        </w:rPr>
        <w:t xml:space="preserve"> هستند و حساب مستقل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ندارند. </w:t>
      </w:r>
    </w:p>
    <w:p w14:paraId="17D1076B" w14:textId="137C449A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به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ترت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ب</w:t>
      </w:r>
      <w:r w:rsidRPr="00C52BBC">
        <w:rPr>
          <w:color w:val="000000" w:themeColor="text1"/>
          <w:rtl/>
        </w:rPr>
        <w:t xml:space="preserve"> حج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رو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مجموعه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آ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و </w:t>
      </w:r>
      <w:r w:rsidR="008E79DF">
        <w:rPr>
          <w:color w:val="000000" w:themeColor="text1"/>
          <w:rtl/>
        </w:rPr>
        <w:t>اصلاً</w:t>
      </w:r>
      <w:r w:rsidRPr="00C52BBC">
        <w:rPr>
          <w:color w:val="000000" w:themeColor="text1"/>
          <w:rtl/>
        </w:rPr>
        <w:t xml:space="preserve"> ه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چ</w:t>
      </w:r>
      <w:r w:rsidRPr="00C52BBC">
        <w:rPr>
          <w:color w:val="000000" w:themeColor="text1"/>
          <w:rtl/>
        </w:rPr>
        <w:t xml:space="preserve"> کدام از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شبهات وارد 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ست</w:t>
      </w:r>
      <w:r w:rsidRPr="00C52BBC">
        <w:rPr>
          <w:color w:val="000000" w:themeColor="text1"/>
          <w:rtl/>
        </w:rPr>
        <w:t xml:space="preserve">. </w:t>
      </w:r>
    </w:p>
    <w:p w14:paraId="49164E9D" w14:textId="489EC5AA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اگر</w:t>
      </w:r>
      <w:r w:rsidRPr="00C52BBC">
        <w:rPr>
          <w:color w:val="000000" w:themeColor="text1"/>
          <w:rtl/>
        </w:rPr>
        <w:t xml:space="preserve"> هر سه </w:t>
      </w:r>
      <w:r w:rsidR="008E79DF">
        <w:rPr>
          <w:color w:val="000000" w:themeColor="text1"/>
          <w:rtl/>
        </w:rPr>
        <w:t>باهم</w:t>
      </w:r>
      <w:r w:rsidRPr="00C52BBC">
        <w:rPr>
          <w:color w:val="000000" w:themeColor="text1"/>
          <w:rtl/>
        </w:rPr>
        <w:t xml:space="preserve"> ثقه باشند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مصداق آن انحلال است.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color w:val="000000" w:themeColor="text1"/>
          <w:rtl/>
        </w:rPr>
        <w:t xml:space="preserve"> هما جدا حساب نم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شود،</w:t>
      </w:r>
      <w:r w:rsidRPr="00C52BBC">
        <w:rPr>
          <w:color w:val="000000" w:themeColor="text1"/>
          <w:rtl/>
        </w:rPr>
        <w:t xml:space="preserve"> در طول هم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را افاده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کند</w:t>
      </w:r>
      <w:r w:rsidRPr="00C52BBC">
        <w:rPr>
          <w:color w:val="000000" w:themeColor="text1"/>
          <w:rtl/>
        </w:rPr>
        <w:t xml:space="preserve">. </w:t>
      </w:r>
    </w:p>
    <w:p w14:paraId="77D2C675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</w:t>
      </w:r>
      <w:r w:rsidRPr="00C52BBC">
        <w:rPr>
          <w:color w:val="000000" w:themeColor="text1"/>
          <w:rtl/>
        </w:rPr>
        <w:t xml:space="preserve"> امام است که خ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فرما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</w:t>
      </w:r>
      <w:r w:rsidRPr="00C52BBC">
        <w:rPr>
          <w:color w:val="000000" w:themeColor="text1"/>
          <w:rtl/>
        </w:rPr>
        <w:t xml:space="preserve"> دق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است، </w:t>
      </w:r>
    </w:p>
    <w:p w14:paraId="6C146625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مقدمه</w:t>
      </w:r>
      <w:r w:rsidRPr="00C52BBC">
        <w:rPr>
          <w:color w:val="000000" w:themeColor="text1"/>
          <w:rtl/>
        </w:rPr>
        <w:t xml:space="preserve"> اول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جعل طر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ق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و کاشف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ت</w:t>
      </w:r>
      <w:r w:rsidRPr="00C52BBC">
        <w:rPr>
          <w:color w:val="000000" w:themeColor="text1"/>
          <w:rtl/>
        </w:rPr>
        <w:t xml:space="preserve"> را قبول ندار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است که از س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ره</w:t>
      </w:r>
      <w:r w:rsidRPr="00C52BBC">
        <w:rPr>
          <w:color w:val="000000" w:themeColor="text1"/>
          <w:rtl/>
        </w:rPr>
        <w:t xml:space="preserve"> عقلا به دست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آ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</w:p>
    <w:p w14:paraId="659F8C28" w14:textId="77777777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مقدمه</w:t>
      </w:r>
      <w:r w:rsidRPr="00C52BBC">
        <w:rPr>
          <w:color w:val="000000" w:themeColor="text1"/>
          <w:rtl/>
        </w:rPr>
        <w:t xml:space="preserve"> دوم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است که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در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خبر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نجا،</w:t>
      </w:r>
      <w:r w:rsidRPr="00C52BBC">
        <w:rPr>
          <w:color w:val="000000" w:themeColor="text1"/>
          <w:rtl/>
        </w:rPr>
        <w:t xml:space="preserve">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خبر است،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نجا</w:t>
      </w:r>
      <w:r w:rsidRPr="00C52BBC">
        <w:rPr>
          <w:color w:val="000000" w:themeColor="text1"/>
          <w:rtl/>
        </w:rPr>
        <w:t xml:space="preserve"> وجود دارد</w:t>
      </w:r>
    </w:p>
    <w:p w14:paraId="34D0B7F8" w14:textId="0B2BB07F" w:rsidR="00C52BBC" w:rsidRPr="00C52BBC" w:rsidRDefault="00C52BBC" w:rsidP="00C52BBC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اگر</w:t>
      </w:r>
      <w:r w:rsidRPr="00C52BBC">
        <w:rPr>
          <w:color w:val="000000" w:themeColor="text1"/>
          <w:rtl/>
        </w:rPr>
        <w:t xml:space="preserve"> همه ثقه باشند،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جاب</w:t>
      </w:r>
      <w:r w:rsidRPr="00C52BBC">
        <w:rPr>
          <w:color w:val="000000" w:themeColor="text1"/>
          <w:rtl/>
        </w:rPr>
        <w:t xml:space="preserve"> العمل هست که در آن واحد همه را در </w:t>
      </w:r>
      <w:r w:rsidR="00C82A9D">
        <w:rPr>
          <w:color w:val="000000" w:themeColor="text1"/>
          <w:rtl/>
        </w:rPr>
        <w:t>برمی‌گیرد</w:t>
      </w:r>
      <w:r w:rsidRPr="00C52BBC">
        <w:rPr>
          <w:color w:val="000000" w:themeColor="text1"/>
          <w:rtl/>
        </w:rPr>
        <w:t xml:space="preserve">. </w:t>
      </w:r>
    </w:p>
    <w:p w14:paraId="577F8B64" w14:textId="261E9FB3" w:rsidR="00B848B5" w:rsidRPr="006F279F" w:rsidRDefault="00C52BBC" w:rsidP="00C82A9D">
      <w:pPr>
        <w:rPr>
          <w:color w:val="000000" w:themeColor="text1"/>
          <w:rtl/>
        </w:rPr>
      </w:pPr>
      <w:r w:rsidRPr="00C52BBC">
        <w:rPr>
          <w:rFonts w:hint="eastAsia"/>
          <w:color w:val="000000" w:themeColor="text1"/>
          <w:rtl/>
        </w:rPr>
        <w:t>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از آن پارادا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م</w:t>
      </w:r>
      <w:r w:rsidRPr="00C52BBC">
        <w:rPr>
          <w:color w:val="000000" w:themeColor="text1"/>
          <w:rtl/>
        </w:rPr>
        <w:t xml:space="preserve"> و گفتمان حاکم بر اصول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که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شتر</w:t>
      </w:r>
      <w:r w:rsidRPr="00C52BBC">
        <w:rPr>
          <w:color w:val="000000" w:themeColor="text1"/>
          <w:rtl/>
        </w:rPr>
        <w:t xml:space="preserve"> در نجف بوده است ب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رون</w:t>
      </w:r>
      <w:r w:rsidRPr="00C52BBC">
        <w:rPr>
          <w:color w:val="000000" w:themeColor="text1"/>
          <w:rtl/>
        </w:rPr>
        <w:t xml:space="preserve">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آ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. 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ک</w:t>
      </w:r>
      <w:r w:rsidRPr="00C52BBC">
        <w:rPr>
          <w:color w:val="000000" w:themeColor="text1"/>
          <w:rtl/>
        </w:rPr>
        <w:t xml:space="preserve"> چ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ز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گر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color w:val="000000" w:themeColor="text1"/>
          <w:rtl/>
        </w:rPr>
        <w:t xml:space="preserve"> است. با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د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د</w:t>
      </w:r>
      <w:r w:rsidRPr="00C52BBC">
        <w:rPr>
          <w:color w:val="000000" w:themeColor="text1"/>
          <w:rtl/>
        </w:rPr>
        <w:t xml:space="preserve"> چقدر م</w:t>
      </w:r>
      <w:r w:rsidRPr="00C52BBC">
        <w:rPr>
          <w:rFonts w:hint="cs"/>
          <w:color w:val="000000" w:themeColor="text1"/>
          <w:rtl/>
        </w:rPr>
        <w:t>ی‌</w:t>
      </w:r>
      <w:r w:rsidRPr="00C52BBC">
        <w:rPr>
          <w:rFonts w:hint="eastAsia"/>
          <w:color w:val="000000" w:themeColor="text1"/>
          <w:rtl/>
        </w:rPr>
        <w:t>شود</w:t>
      </w:r>
      <w:r w:rsidRPr="00C52BBC">
        <w:rPr>
          <w:color w:val="000000" w:themeColor="text1"/>
          <w:rtl/>
        </w:rPr>
        <w:t xml:space="preserve"> ا</w:t>
      </w:r>
      <w:r w:rsidRPr="00C52BBC">
        <w:rPr>
          <w:rFonts w:hint="cs"/>
          <w:color w:val="000000" w:themeColor="text1"/>
          <w:rtl/>
        </w:rPr>
        <w:t>ی</w:t>
      </w:r>
      <w:r w:rsidRPr="00C52BBC">
        <w:rPr>
          <w:rFonts w:hint="eastAsia"/>
          <w:color w:val="000000" w:themeColor="text1"/>
          <w:rtl/>
        </w:rPr>
        <w:t>ن</w:t>
      </w:r>
      <w:r w:rsidRPr="00C52BBC">
        <w:rPr>
          <w:color w:val="000000" w:themeColor="text1"/>
          <w:rtl/>
        </w:rPr>
        <w:t xml:space="preserve"> را قبول کرد</w:t>
      </w:r>
      <w:r w:rsidR="00EF77B9">
        <w:rPr>
          <w:rFonts w:hint="cs"/>
          <w:color w:val="000000" w:themeColor="text1"/>
          <w:rtl/>
        </w:rPr>
        <w:t>.</w:t>
      </w:r>
      <w:bookmarkStart w:id="10" w:name="_GoBack"/>
      <w:bookmarkEnd w:id="10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9451A" w14:textId="77777777" w:rsidR="00872987" w:rsidRDefault="00872987" w:rsidP="000D5800">
      <w:pPr>
        <w:spacing w:after="0"/>
      </w:pPr>
      <w:r>
        <w:separator/>
      </w:r>
    </w:p>
  </w:endnote>
  <w:endnote w:type="continuationSeparator" w:id="0">
    <w:p w14:paraId="5D51944C" w14:textId="77777777" w:rsidR="00872987" w:rsidRDefault="0087298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32E9DF6-96FE-45FE-8645-0EA612E85811}"/>
    <w:embedBold r:id="rId2" w:fontKey="{E132FDE9-8BE6-4CF5-9B14-B4EC8FCCD041}"/>
    <w:embedBoldItalic r:id="rId3" w:fontKey="{8BCEBD1B-B2FB-45DC-B13B-9CA95AFF0BB3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C6052095-B8FE-409D-85D3-760D945760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98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1DC1E" w14:textId="77777777" w:rsidR="00872987" w:rsidRDefault="00872987" w:rsidP="000D5800">
      <w:pPr>
        <w:spacing w:after="0"/>
      </w:pPr>
      <w:r>
        <w:separator/>
      </w:r>
    </w:p>
  </w:footnote>
  <w:footnote w:type="continuationSeparator" w:id="0">
    <w:p w14:paraId="3F6E2942" w14:textId="77777777" w:rsidR="00872987" w:rsidRDefault="00872987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B413D7C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11C0C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5542703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AE2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322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98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9DF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2A9D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7DEA-9B37-4435-B38F-966BA252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222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عنوان</vt:lpstr>
      </vt:variant>
      <vt:variant>
        <vt:i4>1</vt:i4>
      </vt:variant>
    </vt:vector>
  </HeadingPairs>
  <TitlesOfParts>
    <vt:vector size="8" baseType="lpstr">
      <vt:lpstr/>
      <vt:lpstr>موضوع: اصول / حجیت خبر واحد</vt:lpstr>
      <vt:lpstr>پیشگفتار </vt:lpstr>
      <vt:lpstr>خلاصه مطلب</vt:lpstr>
      <vt:lpstr>کلام امام در پاسخ به شبهه</vt:lpstr>
      <vt:lpstr>خلاصه کلام امام</vt:lpstr>
      <vt:lpstr>    مقدمه دوم</vt:lpstr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12</cp:revision>
  <dcterms:created xsi:type="dcterms:W3CDTF">2025-09-21T15:35:00Z</dcterms:created>
  <dcterms:modified xsi:type="dcterms:W3CDTF">2025-09-24T03:59:00Z</dcterms:modified>
</cp:coreProperties>
</file>