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B52DD4" w:rsidRDefault="0070112B" w:rsidP="00B52DD4">
          <w:pPr>
            <w:pStyle w:val="TOCHeading"/>
            <w:jc w:val="center"/>
            <w:rPr>
              <w:rFonts w:cs="B Titr"/>
              <w:w w:val="100"/>
              <w:rtl/>
            </w:rPr>
          </w:pPr>
          <w:r w:rsidRPr="00B52DD4">
            <w:rPr>
              <w:rFonts w:cs="B Titr" w:hint="cs"/>
              <w:w w:val="100"/>
              <w:rtl/>
            </w:rPr>
            <w:t>فهرست</w:t>
          </w:r>
        </w:p>
        <w:p w14:paraId="7043323B" w14:textId="04459DAB" w:rsidR="00172C6B" w:rsidRDefault="0070112B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10060962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اصول</w:t>
            </w:r>
            <w:r w:rsidR="00172C6B" w:rsidRPr="002C41D9">
              <w:rPr>
                <w:rStyle w:val="Hyperlink"/>
                <w:noProof/>
                <w:rtl/>
              </w:rPr>
              <w:t xml:space="preserve"> /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حج</w:t>
            </w:r>
            <w:r w:rsidR="00172C6B" w:rsidRPr="002C41D9">
              <w:rPr>
                <w:rStyle w:val="Hyperlink"/>
                <w:rFonts w:hint="cs"/>
                <w:noProof/>
                <w:rtl/>
              </w:rPr>
              <w:t>ی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ت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خبر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واحد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_Toc210060962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2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5CEAEA68" w14:textId="1886120F" w:rsidR="00172C6B" w:rsidRDefault="00AA3A82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60963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پ</w:t>
            </w:r>
            <w:r w:rsidR="00172C6B" w:rsidRPr="002C41D9">
              <w:rPr>
                <w:rStyle w:val="Hyperlink"/>
                <w:rFonts w:hint="cs"/>
                <w:noProof/>
                <w:rtl/>
              </w:rPr>
              <w:t>ی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_Toc210060963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2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3B2F840E" w14:textId="0697D2A9" w:rsidR="00172C6B" w:rsidRDefault="00AA3A82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60964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جمع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بند</w:t>
            </w:r>
            <w:r w:rsidR="00172C6B" w:rsidRPr="002C41D9">
              <w:rPr>
                <w:rStyle w:val="Hyperlink"/>
                <w:rFonts w:hint="cs"/>
                <w:noProof/>
                <w:rtl/>
              </w:rPr>
              <w:t>ی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مطالب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قبل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_Toc210060964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2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28E9D29F" w14:textId="33396B70" w:rsidR="00172C6B" w:rsidRDefault="00AA3A82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60965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پاسخ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سوم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_Toc210060965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2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2D41E6D1" w14:textId="795AB42A" w:rsidR="00172C6B" w:rsidRDefault="00AA3A82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60966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پاسخ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چهارم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_Toc210060966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3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5440BD96" w14:textId="61A41FD5" w:rsidR="00172C6B" w:rsidRDefault="00AA3A82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60967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پاسخ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پنجم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_Toc210060967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3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52B5FF47" w14:textId="688B9300" w:rsidR="00172C6B" w:rsidRDefault="00AA3A82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60968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پاسخ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ششم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_Toc210060968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3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2B0F3431" w14:textId="1BDE366E" w:rsidR="00172C6B" w:rsidRDefault="00AA3A82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60969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پاسخ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هفتم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_Toc210060969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3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0151F6C6" w14:textId="6945F972" w:rsidR="00172C6B" w:rsidRDefault="00AA3A82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60970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پاسخ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هشتم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_Toc210060970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3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4074BB88" w14:textId="1D27C200" w:rsidR="00172C6B" w:rsidRDefault="00AA3A82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60971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در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پاسخ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هشتم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_Toc210060971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4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594B33B0" w14:textId="340F682B" w:rsidR="00172C6B" w:rsidRDefault="00AA3A82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60972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پاسخ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اول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به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_Toc210060972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5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350ABFBB" w14:textId="0627328A" w:rsidR="00172C6B" w:rsidRDefault="00AA3A82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60973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پاسخ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دوم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به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_Toc210060973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5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786A25C6" w14:textId="6DE04164" w:rsidR="00172C6B" w:rsidRDefault="00AA3A82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60974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خلاصه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_Toc210060974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5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1B3809A7" w14:textId="7E787C83" w:rsidR="00172C6B" w:rsidRDefault="00AA3A82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60975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شبهه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چهارم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_Toc210060975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6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4FD714B9" w14:textId="61CC9AF5" w:rsidR="00172C6B" w:rsidRDefault="00AA3A82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60976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مقدمه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اول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اشکال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_Toc210060976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6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0942DADF" w14:textId="3BFAA105" w:rsidR="00172C6B" w:rsidRDefault="00AA3A82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60977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مقدمه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دوم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اشکال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_Toc210060977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7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64D3526F" w14:textId="6FE4CA9D" w:rsidR="00172C6B" w:rsidRDefault="00AA3A82" w:rsidP="00172C6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060978" w:history="1">
            <w:r w:rsidR="00172C6B" w:rsidRPr="002C41D9">
              <w:rPr>
                <w:rStyle w:val="Hyperlink"/>
                <w:rFonts w:hint="eastAsia"/>
                <w:noProof/>
                <w:rtl/>
              </w:rPr>
              <w:t>تقر</w:t>
            </w:r>
            <w:r w:rsidR="00172C6B" w:rsidRPr="002C41D9">
              <w:rPr>
                <w:rStyle w:val="Hyperlink"/>
                <w:rFonts w:hint="cs"/>
                <w:noProof/>
                <w:rtl/>
              </w:rPr>
              <w:t>ی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ر</w:t>
            </w:r>
            <w:r w:rsidR="00172C6B" w:rsidRPr="002C41D9">
              <w:rPr>
                <w:rStyle w:val="Hyperlink"/>
                <w:noProof/>
                <w:rtl/>
              </w:rPr>
              <w:t xml:space="preserve"> </w:t>
            </w:r>
            <w:r w:rsidR="00172C6B" w:rsidRPr="002C41D9">
              <w:rPr>
                <w:rStyle w:val="Hyperlink"/>
                <w:rFonts w:hint="eastAsia"/>
                <w:noProof/>
                <w:rtl/>
              </w:rPr>
              <w:t>اشکال</w:t>
            </w:r>
            <w:r w:rsidR="00172C6B">
              <w:rPr>
                <w:noProof/>
                <w:webHidden/>
              </w:rPr>
              <w:tab/>
            </w:r>
            <w:r w:rsidR="00172C6B">
              <w:rPr>
                <w:noProof/>
                <w:webHidden/>
              </w:rPr>
              <w:fldChar w:fldCharType="begin"/>
            </w:r>
            <w:r w:rsidR="00172C6B">
              <w:rPr>
                <w:noProof/>
                <w:webHidden/>
              </w:rPr>
              <w:instrText xml:space="preserve"> PAGEREF _Toc210060978 \h </w:instrText>
            </w:r>
            <w:r w:rsidR="00172C6B">
              <w:rPr>
                <w:noProof/>
                <w:webHidden/>
              </w:rPr>
            </w:r>
            <w:r w:rsidR="00172C6B">
              <w:rPr>
                <w:noProof/>
                <w:webHidden/>
              </w:rPr>
              <w:fldChar w:fldCharType="separate"/>
            </w:r>
            <w:r w:rsidR="00172C6B">
              <w:rPr>
                <w:noProof/>
                <w:webHidden/>
              </w:rPr>
              <w:t>7</w:t>
            </w:r>
            <w:r w:rsidR="00172C6B">
              <w:rPr>
                <w:noProof/>
                <w:webHidden/>
              </w:rPr>
              <w:fldChar w:fldCharType="end"/>
            </w:r>
          </w:hyperlink>
        </w:p>
        <w:p w14:paraId="4A306D47" w14:textId="1A0E59B9" w:rsidR="00123630" w:rsidRPr="0008453A" w:rsidRDefault="0070112B" w:rsidP="00014C8F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F36C9D">
      <w:pPr>
        <w:spacing w:after="0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62FC09BB" w:rsidR="001005A8" w:rsidRPr="0008453A" w:rsidRDefault="00724B6C" w:rsidP="00F36C9D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210060962"/>
      <w:r w:rsidRPr="00122542">
        <w:rPr>
          <w:rFonts w:hint="cs"/>
          <w:color w:val="000000" w:themeColor="text1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F36C9D">
      <w:pPr>
        <w:pStyle w:val="Heading1"/>
        <w:ind w:firstLine="284"/>
        <w:jc w:val="both"/>
        <w:rPr>
          <w:w w:val="100"/>
          <w:rtl/>
        </w:rPr>
      </w:pPr>
      <w:bookmarkStart w:id="5" w:name="_Toc210060963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4FEF37C8" w14:textId="77777777" w:rsidR="000E4BFC" w:rsidRPr="000E4BFC" w:rsidRDefault="002B761B" w:rsidP="000E4BFC">
      <w:pPr>
        <w:pStyle w:val="Heading1"/>
        <w:rPr>
          <w:rtl/>
        </w:rPr>
      </w:pPr>
      <w:bookmarkStart w:id="6" w:name="_Toc210060964"/>
      <w:r>
        <w:rPr>
          <w:rFonts w:hint="cs"/>
          <w:rtl/>
        </w:rPr>
        <w:t xml:space="preserve">جمع </w:t>
      </w:r>
      <w:r w:rsidR="000E4BFC" w:rsidRPr="000E4BFC">
        <w:rPr>
          <w:rtl/>
        </w:rPr>
        <w:t>بند</w:t>
      </w:r>
      <w:r w:rsidR="000E4BFC" w:rsidRPr="000E4BFC">
        <w:rPr>
          <w:rFonts w:hint="cs"/>
          <w:rtl/>
        </w:rPr>
        <w:t>ی</w:t>
      </w:r>
      <w:r w:rsidR="000E4BFC" w:rsidRPr="000E4BFC">
        <w:rPr>
          <w:rtl/>
        </w:rPr>
        <w:t xml:space="preserve"> مطالب قبل</w:t>
      </w:r>
      <w:bookmarkEnd w:id="6"/>
      <w:r w:rsidR="000E4BFC" w:rsidRPr="000E4BFC">
        <w:rPr>
          <w:rtl/>
        </w:rPr>
        <w:t xml:space="preserve"> </w:t>
      </w:r>
    </w:p>
    <w:p w14:paraId="35BBFF90" w14:textId="77777777" w:rsidR="00AC363C" w:rsidRPr="00AC363C" w:rsidRDefault="00BC37FC" w:rsidP="00AC363C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 </w:t>
      </w:r>
      <w:r w:rsidR="00EF693E">
        <w:rPr>
          <w:rFonts w:hint="cs"/>
          <w:color w:val="000000" w:themeColor="text1"/>
          <w:rtl/>
        </w:rPr>
        <w:t xml:space="preserve">تنیبه </w:t>
      </w:r>
      <w:r w:rsidR="00AC363C" w:rsidRPr="00AC363C">
        <w:rPr>
          <w:color w:val="000000" w:themeColor="text1"/>
          <w:rtl/>
        </w:rPr>
        <w:t>سوم در اخبار مع الواسطه بود که عمده خبرها</w:t>
      </w:r>
      <w:r w:rsidR="00AC363C" w:rsidRPr="00AC363C">
        <w:rPr>
          <w:rFonts w:hint="cs"/>
          <w:color w:val="000000" w:themeColor="text1"/>
          <w:rtl/>
        </w:rPr>
        <w:t>یی</w:t>
      </w:r>
      <w:r w:rsidR="00AC363C" w:rsidRPr="00AC363C">
        <w:rPr>
          <w:color w:val="000000" w:themeColor="text1"/>
          <w:rtl/>
        </w:rPr>
        <w:t xml:space="preserve"> که امروز در دست ما هست، اخبار مع الواسطه است، بعد از اشکال اول که عبارت از انصراف بود، دو شبهه عقل</w:t>
      </w:r>
      <w:r w:rsidR="00AC363C" w:rsidRPr="00AC363C">
        <w:rPr>
          <w:rFonts w:hint="cs"/>
          <w:color w:val="000000" w:themeColor="text1"/>
          <w:rtl/>
        </w:rPr>
        <w:t>ی</w:t>
      </w:r>
      <w:r w:rsidR="00AC363C" w:rsidRPr="00AC363C">
        <w:rPr>
          <w:color w:val="000000" w:themeColor="text1"/>
          <w:rtl/>
        </w:rPr>
        <w:t xml:space="preserve"> مطرح شد به ترت</w:t>
      </w:r>
      <w:r w:rsidR="00AC363C" w:rsidRPr="00AC363C">
        <w:rPr>
          <w:rFonts w:hint="cs"/>
          <w:color w:val="000000" w:themeColor="text1"/>
          <w:rtl/>
        </w:rPr>
        <w:t>ی</w:t>
      </w:r>
      <w:r w:rsidR="00AC363C" w:rsidRPr="00AC363C">
        <w:rPr>
          <w:rFonts w:hint="eastAsia"/>
          <w:color w:val="000000" w:themeColor="text1"/>
          <w:rtl/>
        </w:rPr>
        <w:t>ب</w:t>
      </w:r>
      <w:r w:rsidR="00AC363C" w:rsidRPr="00AC363C">
        <w:rPr>
          <w:rFonts w:hint="cs"/>
          <w:color w:val="000000" w:themeColor="text1"/>
          <w:rtl/>
        </w:rPr>
        <w:t>ی</w:t>
      </w:r>
      <w:r w:rsidR="00AC363C" w:rsidRPr="00AC363C">
        <w:rPr>
          <w:color w:val="000000" w:themeColor="text1"/>
          <w:rtl/>
        </w:rPr>
        <w:t xml:space="preserve"> که ملاحظه کرد</w:t>
      </w:r>
      <w:r w:rsidR="00AC363C" w:rsidRPr="00AC363C">
        <w:rPr>
          <w:rFonts w:hint="cs"/>
          <w:color w:val="000000" w:themeColor="text1"/>
          <w:rtl/>
        </w:rPr>
        <w:t>ی</w:t>
      </w:r>
      <w:r w:rsidR="00AC363C" w:rsidRPr="00AC363C">
        <w:rPr>
          <w:rFonts w:hint="eastAsia"/>
          <w:color w:val="000000" w:themeColor="text1"/>
          <w:rtl/>
        </w:rPr>
        <w:t>د</w:t>
      </w:r>
    </w:p>
    <w:p w14:paraId="0847FF3F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و</w:t>
      </w:r>
      <w:r w:rsidRPr="00AC363C">
        <w:rPr>
          <w:color w:val="000000" w:themeColor="text1"/>
          <w:rtl/>
        </w:rPr>
        <w:t xml:space="preserve"> 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روز</w:t>
      </w:r>
      <w:r w:rsidRPr="00AC363C">
        <w:rPr>
          <w:color w:val="000000" w:themeColor="text1"/>
          <w:rtl/>
        </w:rPr>
        <w:t xml:space="preserve"> عرض کرد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که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پاسخ‌ها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شش هفتگانه‌ا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تا به حال به آن اشاره کرد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م؛</w:t>
      </w:r>
      <w:r w:rsidRPr="00AC363C">
        <w:rPr>
          <w:color w:val="000000" w:themeColor="text1"/>
          <w:rtl/>
        </w:rPr>
        <w:t xml:space="preserve"> سه نوع است؛ </w:t>
      </w:r>
    </w:p>
    <w:p w14:paraId="4D17D5C0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color w:val="000000" w:themeColor="text1"/>
          <w:rtl/>
        </w:rPr>
        <w:t>۱- بعض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فقط پاسخ به شبهه عقل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اول است </w:t>
      </w:r>
    </w:p>
    <w:p w14:paraId="266FF3A1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color w:val="000000" w:themeColor="text1"/>
          <w:rtl/>
        </w:rPr>
        <w:t>۲- بعض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فقط پاسخ به شبهه عقل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دم است. </w:t>
      </w:r>
    </w:p>
    <w:p w14:paraId="2FE228E7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color w:val="000000" w:themeColor="text1"/>
          <w:rtl/>
        </w:rPr>
        <w:t>۳- بعض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هم پاسخ به هر دو شبهه به شمار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آ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. </w:t>
      </w:r>
    </w:p>
    <w:p w14:paraId="1247EF5A" w14:textId="0BB3FF58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ترت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ب</w:t>
      </w:r>
      <w:r w:rsidRPr="00AC363C">
        <w:rPr>
          <w:color w:val="000000" w:themeColor="text1"/>
          <w:rtl/>
        </w:rPr>
        <w:t xml:space="preserve"> پاسخ‌ها به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شکل بود که نسبت به شبهه اول عقل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،</w:t>
      </w:r>
      <w:r w:rsidRPr="00AC363C">
        <w:rPr>
          <w:color w:val="000000" w:themeColor="text1"/>
          <w:rtl/>
        </w:rPr>
        <w:t xml:space="preserve"> پاسخ انحصار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همان مسئله بود که در شمول خطاب نسبت به خبر، بنابر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که طر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ق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و انحلال کاف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 که لغو نباشد و منته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به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اثر شرع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بشود که حرف </w:t>
      </w:r>
      <w:r w:rsidR="00724B6C">
        <w:rPr>
          <w:color w:val="000000" w:themeColor="text1"/>
          <w:rtl/>
        </w:rPr>
        <w:t>جاافتاده</w:t>
      </w:r>
      <w:r w:rsidRPr="00AC363C">
        <w:rPr>
          <w:color w:val="000000" w:themeColor="text1"/>
          <w:rtl/>
        </w:rPr>
        <w:t xml:space="preserve"> و درست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است. </w:t>
      </w:r>
    </w:p>
    <w:p w14:paraId="6CB60378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پاسخ</w:t>
      </w:r>
      <w:r w:rsidRPr="00AC363C">
        <w:rPr>
          <w:color w:val="000000" w:themeColor="text1"/>
          <w:rtl/>
        </w:rPr>
        <w:t xml:space="preserve"> اول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بود که اختصاص به شبهه اول داشت. </w:t>
      </w:r>
    </w:p>
    <w:p w14:paraId="1DB00024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پاسخ</w:t>
      </w:r>
      <w:r w:rsidRPr="00AC363C">
        <w:rPr>
          <w:color w:val="000000" w:themeColor="text1"/>
          <w:rtl/>
        </w:rPr>
        <w:t xml:space="preserve"> دوم طر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ق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و انحلال بود که در کلام مرحوم نائ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آمده بود و بعد مرحوم آقا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خو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color w:val="000000" w:themeColor="text1"/>
          <w:rtl/>
        </w:rPr>
        <w:t xml:space="preserve"> آن را تقر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</w:t>
      </w:r>
      <w:r w:rsidRPr="00AC363C">
        <w:rPr>
          <w:color w:val="000000" w:themeColor="text1"/>
          <w:rtl/>
        </w:rPr>
        <w:t xml:space="preserve"> کرده بود. </w:t>
      </w:r>
    </w:p>
    <w:p w14:paraId="04022E23" w14:textId="69F68DE4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پاسخ دوم که بنابر تقر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</w:t>
      </w:r>
      <w:r w:rsidRPr="00AC363C">
        <w:rPr>
          <w:color w:val="000000" w:themeColor="text1"/>
          <w:rtl/>
        </w:rPr>
        <w:t xml:space="preserve"> خود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شان</w:t>
      </w:r>
      <w:r w:rsidRPr="00AC363C">
        <w:rPr>
          <w:color w:val="000000" w:themeColor="text1"/>
          <w:rtl/>
        </w:rPr>
        <w:t xml:space="preserve"> </w:t>
      </w:r>
      <w:r w:rsidR="00724B6C">
        <w:rPr>
          <w:color w:val="000000" w:themeColor="text1"/>
          <w:rtl/>
        </w:rPr>
        <w:t>ظاهراً</w:t>
      </w:r>
      <w:r w:rsidRPr="00AC363C">
        <w:rPr>
          <w:color w:val="000000" w:themeColor="text1"/>
          <w:rtl/>
        </w:rPr>
        <w:t xml:space="preserve"> و حداقل تقر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</w:t>
      </w:r>
      <w:r w:rsidRPr="00AC363C">
        <w:rPr>
          <w:color w:val="000000" w:themeColor="text1"/>
          <w:rtl/>
        </w:rPr>
        <w:t xml:space="preserve"> مرحوم آقا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خو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color w:val="000000" w:themeColor="text1"/>
          <w:rtl/>
        </w:rPr>
        <w:t xml:space="preserve"> فقط پاسخ شبهه دوم عقل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 و البته مرحوم شه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صدر آن را </w:t>
      </w:r>
      <w:r w:rsidR="00724B6C">
        <w:rPr>
          <w:color w:val="000000" w:themeColor="text1"/>
          <w:rtl/>
        </w:rPr>
        <w:t>به‌گونه‌ای</w:t>
      </w:r>
      <w:r w:rsidRPr="00AC363C">
        <w:rPr>
          <w:color w:val="000000" w:themeColor="text1"/>
          <w:rtl/>
        </w:rPr>
        <w:t xml:space="preserve"> تقر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</w:t>
      </w:r>
      <w:r w:rsidRPr="00AC363C">
        <w:rPr>
          <w:color w:val="000000" w:themeColor="text1"/>
          <w:rtl/>
        </w:rPr>
        <w:t xml:space="preserve"> کردند که پاسخ به هر دو شبهه بشود که ما در آن مناقشه کرد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. </w:t>
      </w:r>
    </w:p>
    <w:p w14:paraId="62B0AC03" w14:textId="62B70CD3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پاسخ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و دو را ما قبول داشت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منته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با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چاشن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ها</w:t>
      </w:r>
      <w:r w:rsidRPr="00AC363C">
        <w:rPr>
          <w:color w:val="000000" w:themeColor="text1"/>
          <w:rtl/>
        </w:rPr>
        <w:t xml:space="preserve"> و </w:t>
      </w:r>
      <w:r w:rsidR="00724B6C">
        <w:rPr>
          <w:color w:val="000000" w:themeColor="text1"/>
          <w:rtl/>
        </w:rPr>
        <w:t>تکمله‌هایی</w:t>
      </w:r>
      <w:r w:rsidRPr="00AC363C">
        <w:rPr>
          <w:color w:val="000000" w:themeColor="text1"/>
          <w:rtl/>
        </w:rPr>
        <w:t xml:space="preserve">. </w:t>
      </w:r>
    </w:p>
    <w:p w14:paraId="2EC3CAE1" w14:textId="77777777" w:rsidR="00AC363C" w:rsidRPr="00AC363C" w:rsidRDefault="00AC363C" w:rsidP="00AC363C">
      <w:pPr>
        <w:pStyle w:val="Heading1"/>
        <w:rPr>
          <w:rtl/>
        </w:rPr>
      </w:pPr>
      <w:bookmarkStart w:id="7" w:name="_Toc210060965"/>
      <w:r w:rsidRPr="00AC363C">
        <w:rPr>
          <w:rFonts w:hint="eastAsia"/>
          <w:rtl/>
        </w:rPr>
        <w:t>پاسخ</w:t>
      </w:r>
      <w:r w:rsidRPr="00AC363C">
        <w:rPr>
          <w:rtl/>
        </w:rPr>
        <w:t xml:space="preserve"> سوم</w:t>
      </w:r>
      <w:bookmarkEnd w:id="7"/>
    </w:p>
    <w:p w14:paraId="284AE0C6" w14:textId="2FE4DDD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عبارت</w:t>
      </w:r>
      <w:r w:rsidRPr="00AC363C">
        <w:rPr>
          <w:color w:val="000000" w:themeColor="text1"/>
          <w:rtl/>
        </w:rPr>
        <w:t xml:space="preserve"> بود از </w:t>
      </w:r>
      <w:r w:rsidR="00724B6C">
        <w:rPr>
          <w:color w:val="000000" w:themeColor="text1"/>
          <w:rtl/>
        </w:rPr>
        <w:t>آنچه</w:t>
      </w:r>
      <w:r w:rsidRPr="00AC363C">
        <w:rPr>
          <w:color w:val="000000" w:themeColor="text1"/>
          <w:rtl/>
        </w:rPr>
        <w:t xml:space="preserve"> امام فرمودند که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خبر معنعن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خبر است وسائط طر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ق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ده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و کل آن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واحد است و انحلال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خواهد</w:t>
      </w:r>
      <w:r w:rsidRPr="00AC363C">
        <w:rPr>
          <w:color w:val="000000" w:themeColor="text1"/>
          <w:rtl/>
        </w:rPr>
        <w:t xml:space="preserve"> و خطاب آن را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رد</w:t>
      </w:r>
      <w:r w:rsidRPr="00AC363C">
        <w:rPr>
          <w:color w:val="000000" w:themeColor="text1"/>
          <w:rtl/>
        </w:rPr>
        <w:t xml:space="preserve">. </w:t>
      </w:r>
    </w:p>
    <w:p w14:paraId="5B9DC6E6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پاسخ هر دو شبهه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توانست</w:t>
      </w:r>
      <w:r w:rsidRPr="00AC363C">
        <w:rPr>
          <w:color w:val="000000" w:themeColor="text1"/>
          <w:rtl/>
        </w:rPr>
        <w:t xml:space="preserve"> باشد و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را هم بررس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کرد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م،</w:t>
      </w:r>
      <w:r w:rsidRPr="00AC363C">
        <w:rPr>
          <w:color w:val="000000" w:themeColor="text1"/>
          <w:rtl/>
        </w:rPr>
        <w:t xml:space="preserve"> بعض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از مسائل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در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نظر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ه</w:t>
      </w:r>
      <w:r w:rsidRPr="00AC363C">
        <w:rPr>
          <w:color w:val="000000" w:themeColor="text1"/>
          <w:rtl/>
        </w:rPr>
        <w:t xml:space="preserve"> بود را مهم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دانست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ول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نها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تاً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پاسخ را تام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دانست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م،</w:t>
      </w:r>
      <w:r w:rsidRPr="00AC363C">
        <w:rPr>
          <w:color w:val="000000" w:themeColor="text1"/>
          <w:rtl/>
        </w:rPr>
        <w:t xml:space="preserve"> گرچه نکات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در آن بود که قابل استفاده بود و از آن برا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تقو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پاسخ‌ها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گر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شد</w:t>
      </w:r>
      <w:r w:rsidRPr="00AC363C">
        <w:rPr>
          <w:color w:val="000000" w:themeColor="text1"/>
          <w:rtl/>
        </w:rPr>
        <w:t xml:space="preserve"> استفاده کرد. </w:t>
      </w:r>
    </w:p>
    <w:p w14:paraId="4EE43D85" w14:textId="77777777" w:rsidR="00AC363C" w:rsidRPr="00AC363C" w:rsidRDefault="00AC363C" w:rsidP="00AC363C">
      <w:pPr>
        <w:pStyle w:val="Heading1"/>
        <w:rPr>
          <w:rtl/>
        </w:rPr>
      </w:pPr>
      <w:bookmarkStart w:id="8" w:name="_Toc210060966"/>
      <w:r w:rsidRPr="00AC363C">
        <w:rPr>
          <w:rFonts w:hint="eastAsia"/>
          <w:rtl/>
        </w:rPr>
        <w:t>پاسخ</w:t>
      </w:r>
      <w:r w:rsidRPr="00AC363C">
        <w:rPr>
          <w:rtl/>
        </w:rPr>
        <w:t xml:space="preserve"> چهارم</w:t>
      </w:r>
      <w:bookmarkEnd w:id="8"/>
    </w:p>
    <w:p w14:paraId="2518FA99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ممکن است کس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اصل شمول اخبار نسبت به مع الوسائط و اخبار مع الوسائط را مت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قن</w:t>
      </w:r>
      <w:r w:rsidRPr="00AC363C">
        <w:rPr>
          <w:color w:val="000000" w:themeColor="text1"/>
          <w:rtl/>
        </w:rPr>
        <w:t xml:space="preserve"> هستم و قطع دارم و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شبهه‌ها را مقابل بد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هه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دانم</w:t>
      </w:r>
      <w:r w:rsidRPr="00AC363C">
        <w:rPr>
          <w:color w:val="000000" w:themeColor="text1"/>
          <w:rtl/>
        </w:rPr>
        <w:t xml:space="preserve"> که در واقع در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پاسخ چهارم که مشترک هم هست، با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اثبات کرد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امر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بداهت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دارد که شبهات در مقابل آن ارزش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را ندارد که به بررس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پرداخت.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تا حد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قابل دفاع بود. </w:t>
      </w:r>
    </w:p>
    <w:p w14:paraId="4A528CE8" w14:textId="77777777" w:rsidR="00AC363C" w:rsidRPr="00AC363C" w:rsidRDefault="00AC363C" w:rsidP="00AC363C">
      <w:pPr>
        <w:pStyle w:val="Heading1"/>
        <w:rPr>
          <w:rtl/>
        </w:rPr>
      </w:pPr>
      <w:bookmarkStart w:id="9" w:name="_Toc210060967"/>
      <w:r w:rsidRPr="00AC363C">
        <w:rPr>
          <w:rFonts w:hint="eastAsia"/>
          <w:rtl/>
        </w:rPr>
        <w:t>پاسخ</w:t>
      </w:r>
      <w:r w:rsidRPr="00AC363C">
        <w:rPr>
          <w:rtl/>
        </w:rPr>
        <w:t xml:space="preserve"> پنجم</w:t>
      </w:r>
      <w:bookmarkEnd w:id="9"/>
      <w:r w:rsidRPr="00AC363C">
        <w:rPr>
          <w:rtl/>
        </w:rPr>
        <w:t xml:space="preserve"> </w:t>
      </w:r>
    </w:p>
    <w:p w14:paraId="5BF48B81" w14:textId="1E52DA36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عبارت</w:t>
      </w:r>
      <w:r w:rsidRPr="00AC363C">
        <w:rPr>
          <w:color w:val="000000" w:themeColor="text1"/>
          <w:rtl/>
        </w:rPr>
        <w:t xml:space="preserve"> بود از </w:t>
      </w:r>
      <w:r w:rsidR="00724B6C">
        <w:rPr>
          <w:color w:val="000000" w:themeColor="text1"/>
          <w:rtl/>
        </w:rPr>
        <w:t>آنچه</w:t>
      </w:r>
      <w:r w:rsidRPr="00AC363C">
        <w:rPr>
          <w:color w:val="000000" w:themeColor="text1"/>
          <w:rtl/>
        </w:rPr>
        <w:t xml:space="preserve"> تنق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ح</w:t>
      </w:r>
      <w:r w:rsidRPr="00AC363C">
        <w:rPr>
          <w:color w:val="000000" w:themeColor="text1"/>
          <w:rtl/>
        </w:rPr>
        <w:t xml:space="preserve"> مناط و القاء خصوص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باشد که راجع به آن بحث کرد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و باز مشترک است </w:t>
      </w:r>
    </w:p>
    <w:p w14:paraId="4F98AAEE" w14:textId="77777777" w:rsidR="00AC363C" w:rsidRPr="00AC363C" w:rsidRDefault="00AC363C" w:rsidP="00AC363C">
      <w:pPr>
        <w:pStyle w:val="Heading1"/>
        <w:rPr>
          <w:rtl/>
        </w:rPr>
      </w:pPr>
      <w:bookmarkStart w:id="10" w:name="_Toc210060968"/>
      <w:r w:rsidRPr="00AC363C">
        <w:rPr>
          <w:rFonts w:hint="eastAsia"/>
          <w:rtl/>
        </w:rPr>
        <w:t>پاسخ</w:t>
      </w:r>
      <w:r w:rsidRPr="00AC363C">
        <w:rPr>
          <w:rtl/>
        </w:rPr>
        <w:t xml:space="preserve"> ششم</w:t>
      </w:r>
      <w:bookmarkEnd w:id="10"/>
    </w:p>
    <w:p w14:paraId="2EE248D9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آن</w:t>
      </w:r>
      <w:r w:rsidRPr="00AC363C">
        <w:rPr>
          <w:color w:val="000000" w:themeColor="text1"/>
          <w:rtl/>
        </w:rPr>
        <w:t xml:space="preserve"> است که شب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ه</w:t>
      </w:r>
      <w:r w:rsidRPr="00AC363C">
        <w:rPr>
          <w:color w:val="000000" w:themeColor="text1"/>
          <w:rtl/>
        </w:rPr>
        <w:t xml:space="preserve"> فرما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ش</w:t>
      </w:r>
      <w:r w:rsidRPr="00AC363C">
        <w:rPr>
          <w:color w:val="000000" w:themeColor="text1"/>
          <w:rtl/>
        </w:rPr>
        <w:t xml:space="preserve"> امام بود که پاسخ هر دو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شد</w:t>
      </w:r>
      <w:r w:rsidRPr="00AC363C">
        <w:rPr>
          <w:color w:val="000000" w:themeColor="text1"/>
          <w:rtl/>
        </w:rPr>
        <w:t xml:space="preserve">. </w:t>
      </w:r>
    </w:p>
    <w:p w14:paraId="3A118540" w14:textId="77777777" w:rsidR="00AC363C" w:rsidRPr="00AC363C" w:rsidRDefault="00AC363C" w:rsidP="00AC363C">
      <w:pPr>
        <w:pStyle w:val="Heading1"/>
        <w:rPr>
          <w:rtl/>
        </w:rPr>
      </w:pPr>
      <w:bookmarkStart w:id="11" w:name="_Toc210060969"/>
      <w:r w:rsidRPr="00AC363C">
        <w:rPr>
          <w:rFonts w:hint="eastAsia"/>
          <w:rtl/>
        </w:rPr>
        <w:t>پاسخ</w:t>
      </w:r>
      <w:r w:rsidRPr="00AC363C">
        <w:rPr>
          <w:rtl/>
        </w:rPr>
        <w:t xml:space="preserve"> هفتم</w:t>
      </w:r>
      <w:bookmarkEnd w:id="11"/>
    </w:p>
    <w:p w14:paraId="4D31A89D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تا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نجا</w:t>
      </w:r>
      <w:r w:rsidRPr="00AC363C">
        <w:rPr>
          <w:color w:val="000000" w:themeColor="text1"/>
          <w:rtl/>
        </w:rPr>
        <w:t xml:space="preserve"> در واقع شش مسئله گفته شد و خود ما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داشت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که ضمن بررس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نها</w:t>
      </w:r>
      <w:r w:rsidRPr="00AC363C">
        <w:rPr>
          <w:color w:val="000000" w:themeColor="text1"/>
          <w:rtl/>
        </w:rPr>
        <w:t xml:space="preserve"> گفت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و آن هم پاسخ هفتم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که آن 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ان</w:t>
      </w:r>
      <w:r w:rsidRPr="00AC363C">
        <w:rPr>
          <w:color w:val="000000" w:themeColor="text1"/>
          <w:rtl/>
        </w:rPr>
        <w:t xml:space="preserve"> را با استفاده که ذ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ل</w:t>
      </w:r>
      <w:r w:rsidRPr="00AC363C">
        <w:rPr>
          <w:color w:val="000000" w:themeColor="text1"/>
          <w:rtl/>
        </w:rPr>
        <w:t xml:space="preserve"> کلمات گفت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تقر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</w:t>
      </w:r>
      <w:r w:rsidRPr="00AC363C">
        <w:rPr>
          <w:color w:val="000000" w:themeColor="text1"/>
          <w:rtl/>
        </w:rPr>
        <w:t xml:space="preserve"> و تحر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</w:t>
      </w:r>
      <w:r w:rsidRPr="00AC363C">
        <w:rPr>
          <w:color w:val="000000" w:themeColor="text1"/>
          <w:rtl/>
        </w:rPr>
        <w:t xml:space="preserve"> کرد. </w:t>
      </w:r>
    </w:p>
    <w:p w14:paraId="051E6A01" w14:textId="421411A2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هفت مسئله‌ا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بود که تقر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</w:t>
      </w:r>
      <w:r w:rsidRPr="00AC363C">
        <w:rPr>
          <w:color w:val="000000" w:themeColor="text1"/>
          <w:rtl/>
        </w:rPr>
        <w:t xml:space="preserve"> شد که آن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و دو اختصاص به شبهه اول عقل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و شبهه دوم داشت و بق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ه</w:t>
      </w:r>
      <w:r w:rsidRPr="00AC363C">
        <w:rPr>
          <w:color w:val="000000" w:themeColor="text1"/>
          <w:rtl/>
        </w:rPr>
        <w:t xml:space="preserve"> </w:t>
      </w:r>
      <w:r w:rsidR="00724B6C">
        <w:rPr>
          <w:color w:val="000000" w:themeColor="text1"/>
          <w:rtl/>
        </w:rPr>
        <w:t>عمدتاً</w:t>
      </w:r>
      <w:r w:rsidRPr="00AC363C">
        <w:rPr>
          <w:color w:val="000000" w:themeColor="text1"/>
          <w:rtl/>
        </w:rPr>
        <w:t xml:space="preserve"> پاسخ‌ها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مشترک است. </w:t>
      </w:r>
    </w:p>
    <w:p w14:paraId="7AD5491B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تا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نجا</w:t>
      </w:r>
      <w:r w:rsidRPr="00AC363C">
        <w:rPr>
          <w:color w:val="000000" w:themeColor="text1"/>
          <w:rtl/>
        </w:rPr>
        <w:t xml:space="preserve"> هفت مسئله را و پاسخ در برابر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شبهه ملاحظه و مرور کرد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. </w:t>
      </w:r>
    </w:p>
    <w:p w14:paraId="6362791B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شا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دو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color w:val="000000" w:themeColor="text1"/>
          <w:rtl/>
        </w:rPr>
        <w:t xml:space="preserve"> چهار پاسخ 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گر</w:t>
      </w:r>
      <w:r w:rsidRPr="00AC363C">
        <w:rPr>
          <w:color w:val="000000" w:themeColor="text1"/>
          <w:rtl/>
        </w:rPr>
        <w:t xml:space="preserve"> از منظر‌ها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گر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از کلمات مرحوم اصفهان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و بعد در کلمات شه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صدر و برخ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از کلمات آمده است که آن‌ها را ما متعرض نشد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. </w:t>
      </w:r>
    </w:p>
    <w:p w14:paraId="53CCFB04" w14:textId="2527328E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علت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آن‌ها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</w:t>
      </w:r>
      <w:r w:rsidR="00724B6C">
        <w:rPr>
          <w:color w:val="000000" w:themeColor="text1"/>
          <w:rtl/>
        </w:rPr>
        <w:t>پیچ‌وخم‌هایی</w:t>
      </w:r>
      <w:r w:rsidRPr="00AC363C">
        <w:rPr>
          <w:color w:val="000000" w:themeColor="text1"/>
          <w:rtl/>
        </w:rPr>
        <w:t xml:space="preserve"> وارد بررس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مسئله کرده است که ما با آن مداقه‌ها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color w:val="000000" w:themeColor="text1"/>
          <w:rtl/>
        </w:rPr>
        <w:t xml:space="preserve"> که داشت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آن را تمام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دان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. </w:t>
      </w:r>
    </w:p>
    <w:p w14:paraId="79C6AC1B" w14:textId="5B423604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بعض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اشکالات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مرحوم آقا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شاهرود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</w:t>
      </w:r>
      <w:r w:rsidR="00724B6C">
        <w:rPr>
          <w:color w:val="000000" w:themeColor="text1"/>
          <w:rtl/>
        </w:rPr>
        <w:t>رضوان‌الله</w:t>
      </w:r>
      <w:r w:rsidRPr="00AC363C">
        <w:rPr>
          <w:color w:val="000000" w:themeColor="text1"/>
          <w:rtl/>
        </w:rPr>
        <w:t xml:space="preserve"> تعال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عل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ه</w:t>
      </w:r>
      <w:r w:rsidRPr="00AC363C">
        <w:rPr>
          <w:color w:val="000000" w:themeColor="text1"/>
          <w:rtl/>
        </w:rPr>
        <w:t xml:space="preserve"> در پاورق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ها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بحوث دارد، </w:t>
      </w:r>
      <w:r w:rsidR="00724B6C">
        <w:rPr>
          <w:color w:val="000000" w:themeColor="text1"/>
          <w:rtl/>
        </w:rPr>
        <w:t>عمدتاً</w:t>
      </w:r>
      <w:r w:rsidRPr="00AC363C">
        <w:rPr>
          <w:color w:val="000000" w:themeColor="text1"/>
          <w:rtl/>
        </w:rPr>
        <w:t xml:space="preserve"> قبول دار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و فکر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کرد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ضرورت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نداشته باشد. </w:t>
      </w:r>
    </w:p>
    <w:p w14:paraId="55C577FA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تا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نجا</w:t>
      </w:r>
      <w:r w:rsidRPr="00AC363C">
        <w:rPr>
          <w:color w:val="000000" w:themeColor="text1"/>
          <w:rtl/>
        </w:rPr>
        <w:t xml:space="preserve"> آن که ما متعرض شد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م،</w:t>
      </w:r>
      <w:r w:rsidRPr="00AC363C">
        <w:rPr>
          <w:color w:val="000000" w:themeColor="text1"/>
          <w:rtl/>
        </w:rPr>
        <w:t xml:space="preserve"> هفت تا است و سه چهار مطلب 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گر</w:t>
      </w:r>
      <w:r w:rsidRPr="00AC363C">
        <w:rPr>
          <w:color w:val="000000" w:themeColor="text1"/>
          <w:rtl/>
        </w:rPr>
        <w:t xml:space="preserve"> است که متعرض نشد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. </w:t>
      </w:r>
    </w:p>
    <w:p w14:paraId="13988884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در</w:t>
      </w:r>
      <w:r w:rsidRPr="00AC363C">
        <w:rPr>
          <w:color w:val="000000" w:themeColor="text1"/>
          <w:rtl/>
        </w:rPr>
        <w:t xml:space="preserve"> 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حال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دو نکته 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گر</w:t>
      </w:r>
      <w:r w:rsidRPr="00AC363C">
        <w:rPr>
          <w:color w:val="000000" w:themeColor="text1"/>
          <w:rtl/>
        </w:rPr>
        <w:t xml:space="preserve"> در ادامه بحث مطرح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. </w:t>
      </w:r>
    </w:p>
    <w:p w14:paraId="5DB9E97F" w14:textId="77777777" w:rsidR="00AC363C" w:rsidRPr="00AC363C" w:rsidRDefault="00AC363C" w:rsidP="00AC363C">
      <w:pPr>
        <w:pStyle w:val="Heading1"/>
        <w:rPr>
          <w:rtl/>
        </w:rPr>
      </w:pPr>
      <w:bookmarkStart w:id="12" w:name="_Toc210060970"/>
      <w:r w:rsidRPr="00AC363C">
        <w:rPr>
          <w:rFonts w:hint="eastAsia"/>
          <w:rtl/>
        </w:rPr>
        <w:t>پاسخ</w:t>
      </w:r>
      <w:r w:rsidRPr="00AC363C">
        <w:rPr>
          <w:rtl/>
        </w:rPr>
        <w:t xml:space="preserve"> هشتم</w:t>
      </w:r>
      <w:bookmarkEnd w:id="12"/>
    </w:p>
    <w:p w14:paraId="403F9A28" w14:textId="7F71428C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پاسخ هشتم اختصاص به شبهه اول عقل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color w:val="000000" w:themeColor="text1"/>
          <w:rtl/>
        </w:rPr>
        <w:t xml:space="preserve"> اشکال دوم دارد که شمول خطاب متوقف بر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بود که اثر شرع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در کار باشد، نسبت به آن شبهه. </w:t>
      </w:r>
    </w:p>
    <w:p w14:paraId="6309D562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پاسخ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کس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د،</w:t>
      </w:r>
      <w:r w:rsidRPr="00AC363C">
        <w:rPr>
          <w:color w:val="000000" w:themeColor="text1"/>
          <w:rtl/>
        </w:rPr>
        <w:t xml:space="preserve"> شمول خطاب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از</w:t>
      </w:r>
      <w:r w:rsidRPr="00AC363C">
        <w:rPr>
          <w:color w:val="000000" w:themeColor="text1"/>
          <w:rtl/>
        </w:rPr>
        <w:t xml:space="preserve"> دارد که اثر شرع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در آن مدلول باشد؛ وقت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ز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عمرو گفت،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قال عمرو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اثر شرع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خواهد،</w:t>
      </w:r>
      <w:r w:rsidRPr="00AC363C">
        <w:rPr>
          <w:color w:val="000000" w:themeColor="text1"/>
          <w:rtl/>
        </w:rPr>
        <w:t xml:space="preserve"> منته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اثر شرع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را تا به حال سراغ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رفت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که اثر شرع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است، آن وقت که اثر شرع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را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دانست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د،</w:t>
      </w:r>
      <w:r w:rsidRPr="00AC363C">
        <w:rPr>
          <w:color w:val="000000" w:themeColor="text1"/>
          <w:rtl/>
        </w:rPr>
        <w:t xml:space="preserve"> با مشک</w:t>
      </w:r>
      <w:r w:rsidRPr="00AC363C">
        <w:rPr>
          <w:rFonts w:hint="eastAsia"/>
          <w:color w:val="000000" w:themeColor="text1"/>
          <w:rtl/>
        </w:rPr>
        <w:t>ل</w:t>
      </w:r>
      <w:r w:rsidRPr="00AC363C">
        <w:rPr>
          <w:color w:val="000000" w:themeColor="text1"/>
          <w:rtl/>
        </w:rPr>
        <w:t xml:space="preserve"> مواجه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. </w:t>
      </w:r>
    </w:p>
    <w:p w14:paraId="0B4BFD2D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خود</w:t>
      </w:r>
      <w:r w:rsidRPr="00AC363C">
        <w:rPr>
          <w:color w:val="000000" w:themeColor="text1"/>
          <w:rtl/>
        </w:rPr>
        <w:t xml:space="preserve"> اثر شرع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از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خطاب استفاده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شود،</w:t>
      </w:r>
      <w:r w:rsidRPr="00AC363C">
        <w:rPr>
          <w:color w:val="000000" w:themeColor="text1"/>
          <w:rtl/>
        </w:rPr>
        <w:t xml:space="preserve"> هم موضوع و هم حکم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خواهد</w:t>
      </w:r>
      <w:r w:rsidRPr="00AC363C">
        <w:rPr>
          <w:color w:val="000000" w:themeColor="text1"/>
          <w:rtl/>
        </w:rPr>
        <w:t xml:space="preserve"> از خطاب استفاده بشود و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شود،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color w:val="000000" w:themeColor="text1"/>
          <w:rtl/>
        </w:rPr>
        <w:t xml:space="preserve"> سراغ جواب‌ها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گر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رفت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. </w:t>
      </w:r>
    </w:p>
    <w:p w14:paraId="7D3C6263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اما</w:t>
      </w:r>
      <w:r w:rsidRPr="00AC363C">
        <w:rPr>
          <w:color w:val="000000" w:themeColor="text1"/>
          <w:rtl/>
        </w:rPr>
        <w:t xml:space="preserve"> در پاسخ هشتم که اختصاص به آن شبهه دارد؛ ممکن است کس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اثر شرع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آن غ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</w:t>
      </w:r>
      <w:r w:rsidRPr="00AC363C">
        <w:rPr>
          <w:color w:val="000000" w:themeColor="text1"/>
          <w:rtl/>
        </w:rPr>
        <w:t xml:space="preserve"> از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است؛ اثر شرع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آن صحت اسناد به طرف است و اگر سلب بکن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دروغ گفته‌ا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د؛</w:t>
      </w:r>
      <w:r w:rsidRPr="00AC363C">
        <w:rPr>
          <w:color w:val="000000" w:themeColor="text1"/>
          <w:rtl/>
        </w:rPr>
        <w:t xml:space="preserve"> چون ز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عمرو گفته است، اگر کس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عمرو نگفته است، دروغ گفته است و کذب است. چون کذب اعتبار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 که خلاف آن واقع و حجت بر واقع است. </w:t>
      </w:r>
    </w:p>
    <w:p w14:paraId="10977544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اگر</w:t>
      </w:r>
      <w:r w:rsidRPr="00AC363C">
        <w:rPr>
          <w:color w:val="000000" w:themeColor="text1"/>
          <w:rtl/>
        </w:rPr>
        <w:t xml:space="preserve"> قال ز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دٌ</w:t>
      </w:r>
      <w:r w:rsidRPr="00AC363C">
        <w:rPr>
          <w:color w:val="000000" w:themeColor="text1"/>
          <w:rtl/>
        </w:rPr>
        <w:t xml:space="preserve"> که قال عمرو حجت باشد، اثر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قال عمرو ثابت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و قال عمرو هم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اثر شرع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دارد، موضوع حکم شرع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است، برا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نکه</w:t>
      </w:r>
      <w:r w:rsidRPr="00AC363C">
        <w:rPr>
          <w:color w:val="000000" w:themeColor="text1"/>
          <w:rtl/>
        </w:rPr>
        <w:t xml:space="preserve"> بعد از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نکه</w:t>
      </w:r>
      <w:r w:rsidRPr="00AC363C">
        <w:rPr>
          <w:color w:val="000000" w:themeColor="text1"/>
          <w:rtl/>
        </w:rPr>
        <w:t xml:space="preserve"> ز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گفت قال عمرو، اگر شما بگو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عمرو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را نگفت، مرتکب کذب شده‌ا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د،</w:t>
      </w:r>
      <w:r w:rsidRPr="00AC363C">
        <w:rPr>
          <w:color w:val="000000" w:themeColor="text1"/>
          <w:rtl/>
        </w:rPr>
        <w:t xml:space="preserve"> </w:t>
      </w:r>
    </w:p>
    <w:p w14:paraId="1D7A6A93" w14:textId="41ECD026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اگر</w:t>
      </w:r>
      <w:r w:rsidRPr="00AC363C">
        <w:rPr>
          <w:color w:val="000000" w:themeColor="text1"/>
          <w:rtl/>
        </w:rPr>
        <w:t xml:space="preserve"> بگو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ثقه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</w:t>
      </w:r>
      <w:r w:rsidRPr="00AC363C">
        <w:rPr>
          <w:color w:val="000000" w:themeColor="text1"/>
          <w:rtl/>
        </w:rPr>
        <w:t xml:space="preserve"> و شرا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ط</w:t>
      </w:r>
      <w:r w:rsidRPr="00AC363C">
        <w:rPr>
          <w:color w:val="000000" w:themeColor="text1"/>
          <w:rtl/>
        </w:rPr>
        <w:t xml:space="preserve"> ندارد، تکذ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ب</w:t>
      </w:r>
      <w:r w:rsidRPr="00AC363C">
        <w:rPr>
          <w:color w:val="000000" w:themeColor="text1"/>
          <w:rtl/>
        </w:rPr>
        <w:t xml:space="preserve"> است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color w:val="000000" w:themeColor="text1"/>
          <w:rtl/>
        </w:rPr>
        <w:t xml:space="preserve"> اگر بگو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قطع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ست،</w:t>
      </w:r>
      <w:r w:rsidRPr="00AC363C">
        <w:rPr>
          <w:color w:val="000000" w:themeColor="text1"/>
          <w:rtl/>
        </w:rPr>
        <w:t xml:space="preserve"> صد در صد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حجت است ول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احتمال دارد </w:t>
      </w:r>
      <w:r w:rsidR="00724B6C">
        <w:rPr>
          <w:color w:val="000000" w:themeColor="text1"/>
          <w:rtl/>
        </w:rPr>
        <w:t>این‌جور</w:t>
      </w:r>
      <w:r w:rsidRPr="00AC363C">
        <w:rPr>
          <w:color w:val="000000" w:themeColor="text1"/>
          <w:rtl/>
        </w:rPr>
        <w:t xml:space="preserve"> نباشد </w:t>
      </w:r>
    </w:p>
    <w:p w14:paraId="7C575E11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ول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اگر بگو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طور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ست،</w:t>
      </w:r>
      <w:r w:rsidRPr="00AC363C">
        <w:rPr>
          <w:color w:val="000000" w:themeColor="text1"/>
          <w:rtl/>
        </w:rPr>
        <w:t xml:space="preserve"> نف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بکند،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خلاف حجت است و کذب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. </w:t>
      </w:r>
    </w:p>
    <w:p w14:paraId="3EC0BC1F" w14:textId="7B3CAC83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منته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اگر در واقع </w:t>
      </w:r>
      <w:r w:rsidR="00724B6C">
        <w:rPr>
          <w:color w:val="000000" w:themeColor="text1"/>
          <w:rtl/>
        </w:rPr>
        <w:t>این‌جور</w:t>
      </w:r>
      <w:r w:rsidRPr="00AC363C">
        <w:rPr>
          <w:color w:val="000000" w:themeColor="text1"/>
          <w:rtl/>
        </w:rPr>
        <w:t xml:space="preserve"> نباشد خلاف مرتکب نشده است ول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از نظر ظاهر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خطاب منجز است، نف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اسناد بکند مرتکب گناه شده است، </w:t>
      </w:r>
      <w:r w:rsidR="00724B6C">
        <w:rPr>
          <w:color w:val="000000" w:themeColor="text1"/>
          <w:rtl/>
        </w:rPr>
        <w:t>آنچه</w:t>
      </w:r>
      <w:r w:rsidRPr="00AC363C">
        <w:rPr>
          <w:color w:val="000000" w:themeColor="text1"/>
          <w:rtl/>
        </w:rPr>
        <w:t xml:space="preserve"> حجت بر آن هست، بگو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</w:t>
      </w:r>
      <w:r w:rsidRPr="00AC363C">
        <w:rPr>
          <w:color w:val="000000" w:themeColor="text1"/>
          <w:rtl/>
        </w:rPr>
        <w:t>.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ز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 که در بعض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کلمات به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اشاره شده است و به عنوان پاسخ 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گر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به شمار 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. </w:t>
      </w:r>
    </w:p>
    <w:p w14:paraId="02FDB42D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بنابرا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وقت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ل</w:t>
      </w:r>
      <w:r w:rsidRPr="00AC363C">
        <w:rPr>
          <w:color w:val="000000" w:themeColor="text1"/>
          <w:rtl/>
        </w:rPr>
        <w:t xml:space="preserve">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خواهد</w:t>
      </w:r>
      <w:r w:rsidRPr="00AC363C">
        <w:rPr>
          <w:color w:val="000000" w:themeColor="text1"/>
          <w:rtl/>
        </w:rPr>
        <w:t xml:space="preserve"> شامل قال ز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د،</w:t>
      </w:r>
      <w:r w:rsidRPr="00AC363C">
        <w:rPr>
          <w:color w:val="000000" w:themeColor="text1"/>
          <w:rtl/>
        </w:rPr>
        <w:t xml:space="preserve"> قال عمرو بشود، اثر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خواه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قال ز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اثر و مخبَر آن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عمرو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را گفته است. </w:t>
      </w:r>
    </w:p>
    <w:p w14:paraId="59F5DDB1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گفته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اثر شرع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ندارد؟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گو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اثر شرع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دارد، اگر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حجت باشد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ثابت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و نف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آن کذب است و اگر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نباشد، نف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آن کذب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</w:t>
      </w:r>
      <w:r w:rsidRPr="00AC363C">
        <w:rPr>
          <w:color w:val="000000" w:themeColor="text1"/>
          <w:rtl/>
        </w:rPr>
        <w:t xml:space="preserve"> پس اثر شرع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دارد. </w:t>
      </w:r>
    </w:p>
    <w:p w14:paraId="4846A3BF" w14:textId="77777777" w:rsidR="00AC363C" w:rsidRPr="00AC363C" w:rsidRDefault="00AC363C" w:rsidP="00AC363C">
      <w:pPr>
        <w:pStyle w:val="Heading1"/>
        <w:rPr>
          <w:rtl/>
        </w:rPr>
      </w:pPr>
      <w:bookmarkStart w:id="13" w:name="_Toc210060971"/>
      <w:r w:rsidRPr="00AC363C">
        <w:rPr>
          <w:rFonts w:hint="eastAsia"/>
          <w:rtl/>
        </w:rPr>
        <w:t>مناقشه</w:t>
      </w:r>
      <w:r w:rsidRPr="00AC363C">
        <w:rPr>
          <w:rtl/>
        </w:rPr>
        <w:t xml:space="preserve"> در پاسخ هشتم</w:t>
      </w:r>
      <w:bookmarkEnd w:id="13"/>
    </w:p>
    <w:p w14:paraId="5904BC10" w14:textId="3125D413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ممکن</w:t>
      </w:r>
      <w:r w:rsidRPr="00AC363C">
        <w:rPr>
          <w:color w:val="000000" w:themeColor="text1"/>
          <w:rtl/>
        </w:rPr>
        <w:t xml:space="preserve"> است کس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پاسخ که به عنوان پاسخ هشتم به شمار آورد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</w:t>
      </w:r>
      <w:r w:rsidR="00724B6C">
        <w:rPr>
          <w:color w:val="000000" w:themeColor="text1"/>
          <w:rtl/>
        </w:rPr>
        <w:t>این‌جور</w:t>
      </w:r>
      <w:r w:rsidRPr="00AC363C">
        <w:rPr>
          <w:color w:val="000000" w:themeColor="text1"/>
          <w:rtl/>
        </w:rPr>
        <w:t xml:space="preserve"> مناقشه بکند که آن که ما از امام پذ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رفت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و آن</w:t>
      </w:r>
    </w:p>
    <w:p w14:paraId="25AF9E50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color w:val="000000" w:themeColor="text1"/>
          <w:rtl/>
        </w:rPr>
        <w:t>۱-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طر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ق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وسائط امر عرف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است، کس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به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وسائط نگاه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کند</w:t>
      </w:r>
      <w:r w:rsidRPr="00AC363C">
        <w:rPr>
          <w:color w:val="000000" w:themeColor="text1"/>
          <w:rtl/>
        </w:rPr>
        <w:t xml:space="preserve">. </w:t>
      </w:r>
    </w:p>
    <w:p w14:paraId="5D591723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color w:val="000000" w:themeColor="text1"/>
          <w:rtl/>
        </w:rPr>
        <w:t>۲-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واسطه هم موضوع است و اگر کس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در موضوع 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نه</w:t>
      </w:r>
      <w:r w:rsidRPr="00AC363C">
        <w:rPr>
          <w:color w:val="000000" w:themeColor="text1"/>
          <w:rtl/>
        </w:rPr>
        <w:t xml:space="preserve"> لازم بداند، با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دو تا باشد و با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ثابت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. </w:t>
      </w:r>
    </w:p>
    <w:p w14:paraId="3DD97CC5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جزو موضوع است و موضوع بنابر قول مشهور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از</w:t>
      </w:r>
      <w:r w:rsidRPr="00AC363C">
        <w:rPr>
          <w:color w:val="000000" w:themeColor="text1"/>
          <w:rtl/>
        </w:rPr>
        <w:t xml:space="preserve"> به خبر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دارد، با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دو نفر بگو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ند</w:t>
      </w:r>
      <w:r w:rsidRPr="00AC363C">
        <w:rPr>
          <w:color w:val="000000" w:themeColor="text1"/>
          <w:rtl/>
        </w:rPr>
        <w:t>.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پاسخ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 که ممکن است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نجا</w:t>
      </w:r>
      <w:r w:rsidRPr="00AC363C">
        <w:rPr>
          <w:color w:val="000000" w:themeColor="text1"/>
          <w:rtl/>
        </w:rPr>
        <w:t xml:space="preserve"> مطرح بشود. </w:t>
      </w:r>
    </w:p>
    <w:p w14:paraId="5B947059" w14:textId="77777777" w:rsidR="00AC363C" w:rsidRPr="00AC363C" w:rsidRDefault="00AC363C" w:rsidP="00AC363C">
      <w:pPr>
        <w:pStyle w:val="Heading1"/>
        <w:rPr>
          <w:rtl/>
        </w:rPr>
      </w:pPr>
      <w:bookmarkStart w:id="14" w:name="_Toc210060972"/>
      <w:r w:rsidRPr="00AC363C">
        <w:rPr>
          <w:rFonts w:hint="eastAsia"/>
          <w:rtl/>
        </w:rPr>
        <w:t>پاسخ</w:t>
      </w:r>
      <w:r w:rsidRPr="00AC363C">
        <w:rPr>
          <w:rtl/>
        </w:rPr>
        <w:t xml:space="preserve"> اول به مناقشه</w:t>
      </w:r>
      <w:bookmarkEnd w:id="14"/>
    </w:p>
    <w:p w14:paraId="68A6FDEA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منته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را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جواب داد به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که کل مسئله را تخر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ب</w:t>
      </w:r>
      <w:r w:rsidRPr="00AC363C">
        <w:rPr>
          <w:color w:val="000000" w:themeColor="text1"/>
          <w:rtl/>
        </w:rPr>
        <w:t xml:space="preserve">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کند</w:t>
      </w:r>
      <w:r w:rsidRPr="00AC363C">
        <w:rPr>
          <w:color w:val="000000" w:themeColor="text1"/>
          <w:rtl/>
        </w:rPr>
        <w:t>. کث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راًما</w:t>
      </w:r>
      <w:r w:rsidRPr="00AC363C">
        <w:rPr>
          <w:color w:val="000000" w:themeColor="text1"/>
          <w:rtl/>
        </w:rPr>
        <w:t xml:space="preserve"> از اخبار واحد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 که دو نفر گفته‌اند آن آقا گفته است، خ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روا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ات</w:t>
      </w:r>
      <w:r w:rsidRPr="00AC363C">
        <w:rPr>
          <w:color w:val="000000" w:themeColor="text1"/>
          <w:rtl/>
        </w:rPr>
        <w:t xml:space="preserve"> هست که هم کل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و هم صدوق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ند</w:t>
      </w:r>
      <w:r w:rsidRPr="00AC363C">
        <w:rPr>
          <w:color w:val="000000" w:themeColor="text1"/>
          <w:rtl/>
        </w:rPr>
        <w:t xml:space="preserve"> صفار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را گفت.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اجتماع دو نفر که موجب 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نه</w:t>
      </w:r>
      <w:r w:rsidRPr="00AC363C">
        <w:rPr>
          <w:color w:val="000000" w:themeColor="text1"/>
          <w:rtl/>
        </w:rPr>
        <w:t xml:space="preserve"> در موضوعات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خ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وقت‌ها ت</w:t>
      </w:r>
      <w:r w:rsidRPr="00AC363C">
        <w:rPr>
          <w:rFonts w:hint="eastAsia"/>
          <w:color w:val="000000" w:themeColor="text1"/>
          <w:rtl/>
        </w:rPr>
        <w:t>مام</w:t>
      </w:r>
      <w:r w:rsidRPr="00AC363C">
        <w:rPr>
          <w:color w:val="000000" w:themeColor="text1"/>
          <w:rtl/>
        </w:rPr>
        <w:t xml:space="preserve"> است. </w:t>
      </w:r>
    </w:p>
    <w:p w14:paraId="6967F650" w14:textId="77777777" w:rsidR="00AC363C" w:rsidRPr="00AC363C" w:rsidRDefault="00AC363C" w:rsidP="00AC363C">
      <w:pPr>
        <w:pStyle w:val="Heading1"/>
        <w:rPr>
          <w:rtl/>
        </w:rPr>
      </w:pPr>
      <w:bookmarkStart w:id="15" w:name="_Toc210060973"/>
      <w:r w:rsidRPr="00AC363C">
        <w:rPr>
          <w:rFonts w:hint="eastAsia"/>
          <w:rtl/>
        </w:rPr>
        <w:t>پاسخ</w:t>
      </w:r>
      <w:r w:rsidRPr="00AC363C">
        <w:rPr>
          <w:rtl/>
        </w:rPr>
        <w:t xml:space="preserve"> دوم به مناقشه</w:t>
      </w:r>
      <w:bookmarkEnd w:id="15"/>
      <w:r w:rsidRPr="00AC363C">
        <w:rPr>
          <w:rtl/>
        </w:rPr>
        <w:t xml:space="preserve"> </w:t>
      </w:r>
    </w:p>
    <w:p w14:paraId="54614203" w14:textId="11964E24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</w:t>
      </w:r>
      <w:r w:rsidR="00724B6C">
        <w:rPr>
          <w:color w:val="000000" w:themeColor="text1"/>
          <w:rtl/>
        </w:rPr>
        <w:t>فی‌الجمله</w:t>
      </w:r>
      <w:r w:rsidRPr="00AC363C">
        <w:rPr>
          <w:color w:val="000000" w:themeColor="text1"/>
          <w:rtl/>
        </w:rPr>
        <w:t xml:space="preserve"> لازم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</w:t>
      </w:r>
      <w:r w:rsidRPr="00AC363C">
        <w:rPr>
          <w:color w:val="000000" w:themeColor="text1"/>
          <w:rtl/>
        </w:rPr>
        <w:t xml:space="preserve"> ترتب اثر بالفعل باشد، </w:t>
      </w:r>
      <w:r w:rsidR="00724B6C">
        <w:rPr>
          <w:color w:val="000000" w:themeColor="text1"/>
          <w:rtl/>
        </w:rPr>
        <w:t>همین‌که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نفر که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شخص </w:t>
      </w:r>
      <w:r w:rsidR="00724B6C">
        <w:rPr>
          <w:color w:val="000000" w:themeColor="text1"/>
          <w:rtl/>
        </w:rPr>
        <w:t>این‌طور</w:t>
      </w:r>
      <w:r w:rsidRPr="00AC363C">
        <w:rPr>
          <w:color w:val="000000" w:themeColor="text1"/>
          <w:rtl/>
        </w:rPr>
        <w:t xml:space="preserve"> است، امکان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هست که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نفر 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گر</w:t>
      </w:r>
      <w:r w:rsidRPr="00AC363C">
        <w:rPr>
          <w:color w:val="000000" w:themeColor="text1"/>
          <w:rtl/>
        </w:rPr>
        <w:t xml:space="preserve"> به او ضم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مه</w:t>
      </w:r>
      <w:r w:rsidRPr="00AC363C">
        <w:rPr>
          <w:color w:val="000000" w:themeColor="text1"/>
          <w:rtl/>
        </w:rPr>
        <w:t xml:space="preserve"> بشود و نت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جه</w:t>
      </w:r>
      <w:r w:rsidRPr="00AC363C">
        <w:rPr>
          <w:color w:val="000000" w:themeColor="text1"/>
          <w:rtl/>
        </w:rPr>
        <w:t xml:space="preserve"> به ثبوت آن قول عمرو بشود و در نت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جه</w:t>
      </w:r>
      <w:r w:rsidRPr="00AC363C">
        <w:rPr>
          <w:color w:val="000000" w:themeColor="text1"/>
          <w:rtl/>
        </w:rPr>
        <w:t xml:space="preserve"> نف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او کذب بشود، شا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کاف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است. </w:t>
      </w:r>
    </w:p>
    <w:p w14:paraId="322E5CF5" w14:textId="77777777" w:rsidR="00AC363C" w:rsidRPr="00AC363C" w:rsidRDefault="00AC363C" w:rsidP="00AC363C">
      <w:pPr>
        <w:pStyle w:val="Heading1"/>
        <w:rPr>
          <w:rtl/>
        </w:rPr>
      </w:pPr>
      <w:bookmarkStart w:id="16" w:name="_Toc210060974"/>
      <w:r w:rsidRPr="00AC363C">
        <w:rPr>
          <w:rFonts w:hint="eastAsia"/>
          <w:rtl/>
        </w:rPr>
        <w:t>خلاصه</w:t>
      </w:r>
      <w:bookmarkEnd w:id="16"/>
      <w:r w:rsidRPr="00AC363C">
        <w:rPr>
          <w:rtl/>
        </w:rPr>
        <w:t xml:space="preserve"> </w:t>
      </w:r>
    </w:p>
    <w:p w14:paraId="37B1041D" w14:textId="092050B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color w:val="000000" w:themeColor="text1"/>
          <w:rtl/>
        </w:rPr>
        <w:t>۱- اثر شرع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داشتن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گاه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وجود دارد ولو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نکه</w:t>
      </w:r>
      <w:r w:rsidRPr="00AC363C">
        <w:rPr>
          <w:color w:val="000000" w:themeColor="text1"/>
          <w:rtl/>
        </w:rPr>
        <w:t xml:space="preserve"> موضوع است به خاطر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نکه</w:t>
      </w:r>
      <w:r w:rsidRPr="00AC363C">
        <w:rPr>
          <w:color w:val="000000" w:themeColor="text1"/>
          <w:rtl/>
        </w:rPr>
        <w:t xml:space="preserve"> دو نفر نقل </w:t>
      </w:r>
      <w:r w:rsidR="00724B6C">
        <w:rPr>
          <w:color w:val="000000" w:themeColor="text1"/>
          <w:rtl/>
        </w:rPr>
        <w:t>کرده‌اند</w:t>
      </w:r>
      <w:r w:rsidRPr="00AC363C">
        <w:rPr>
          <w:color w:val="000000" w:themeColor="text1"/>
          <w:rtl/>
        </w:rPr>
        <w:t>، در روا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ات</w:t>
      </w:r>
      <w:r w:rsidRPr="00AC363C">
        <w:rPr>
          <w:color w:val="000000" w:themeColor="text1"/>
          <w:rtl/>
        </w:rPr>
        <w:t xml:space="preserve"> وجود دارد</w:t>
      </w:r>
    </w:p>
    <w:p w14:paraId="1CF78F99" w14:textId="0D7D802D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color w:val="000000" w:themeColor="text1"/>
          <w:rtl/>
        </w:rPr>
        <w:t>۲-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نکه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نفر هم کاف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 برا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نکه</w:t>
      </w:r>
      <w:r w:rsidRPr="00AC363C">
        <w:rPr>
          <w:color w:val="000000" w:themeColor="text1"/>
          <w:rtl/>
        </w:rPr>
        <w:t xml:space="preserve"> ترتب اثر بالفعل لازم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ست،</w:t>
      </w:r>
      <w:r w:rsidRPr="00AC363C">
        <w:rPr>
          <w:color w:val="000000" w:themeColor="text1"/>
          <w:rtl/>
        </w:rPr>
        <w:t xml:space="preserve"> </w:t>
      </w:r>
      <w:r w:rsidR="00724B6C">
        <w:rPr>
          <w:color w:val="000000" w:themeColor="text1"/>
          <w:rtl/>
        </w:rPr>
        <w:t>همین‌که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تواند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گر</w:t>
      </w:r>
      <w:r w:rsidRPr="00AC363C">
        <w:rPr>
          <w:color w:val="000000" w:themeColor="text1"/>
          <w:rtl/>
        </w:rPr>
        <w:t xml:space="preserve"> به آن اضافه بشود، ممکن است گفته شود کاف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است. </w:t>
      </w:r>
    </w:p>
    <w:p w14:paraId="604CA9DC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اگر</w:t>
      </w:r>
      <w:r w:rsidRPr="00AC363C">
        <w:rPr>
          <w:color w:val="000000" w:themeColor="text1"/>
          <w:rtl/>
        </w:rPr>
        <w:t xml:space="preserve"> هم بگو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کاف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ست،</w:t>
      </w:r>
      <w:r w:rsidRPr="00AC363C">
        <w:rPr>
          <w:color w:val="000000" w:themeColor="text1"/>
          <w:rtl/>
        </w:rPr>
        <w:t xml:space="preserve"> تفس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شود،</w:t>
      </w:r>
      <w:r w:rsidRPr="00AC363C">
        <w:rPr>
          <w:color w:val="000000" w:themeColor="text1"/>
          <w:rtl/>
        </w:rPr>
        <w:t xml:space="preserve"> </w:t>
      </w:r>
    </w:p>
    <w:p w14:paraId="781D4F7C" w14:textId="7472095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color w:val="000000" w:themeColor="text1"/>
          <w:rtl/>
        </w:rPr>
        <w:t>۳-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شا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درست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باشد که در موضوعات 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نه</w:t>
      </w:r>
      <w:r w:rsidRPr="00AC363C">
        <w:rPr>
          <w:color w:val="000000" w:themeColor="text1"/>
          <w:rtl/>
        </w:rPr>
        <w:t xml:space="preserve"> لازم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</w:t>
      </w:r>
      <w:r w:rsidRPr="00AC363C">
        <w:rPr>
          <w:color w:val="000000" w:themeColor="text1"/>
          <w:rtl/>
        </w:rPr>
        <w:t>. خبر ثقه در موضوعات کاف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است، آقا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خو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color w:val="000000" w:themeColor="text1"/>
          <w:rtl/>
        </w:rPr>
        <w:t xml:space="preserve"> </w:t>
      </w:r>
      <w:r w:rsidR="00724B6C">
        <w:rPr>
          <w:color w:val="000000" w:themeColor="text1"/>
          <w:rtl/>
        </w:rPr>
        <w:t>این‌جور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فرما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ند</w:t>
      </w:r>
      <w:r w:rsidRPr="00AC363C">
        <w:rPr>
          <w:color w:val="000000" w:themeColor="text1"/>
          <w:rtl/>
        </w:rPr>
        <w:t xml:space="preserve"> و بع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</w:t>
      </w:r>
      <w:r w:rsidRPr="00AC363C">
        <w:rPr>
          <w:color w:val="000000" w:themeColor="text1"/>
          <w:rtl/>
        </w:rPr>
        <w:t xml:space="preserve"> آن درست باشد که اگر آن باشد، مسئله حل است. </w:t>
      </w:r>
    </w:p>
    <w:p w14:paraId="177F3DD6" w14:textId="47BE6C60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اثر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مصحح شمول خطاب نسبت به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قال ز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د،</w:t>
      </w:r>
      <w:r w:rsidRPr="00AC363C">
        <w:rPr>
          <w:color w:val="000000" w:themeColor="text1"/>
          <w:rtl/>
        </w:rPr>
        <w:t xml:space="preserve"> قال عمرو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</w:t>
      </w:r>
      <w:r w:rsidR="00724B6C">
        <w:rPr>
          <w:color w:val="000000" w:themeColor="text1"/>
          <w:rtl/>
        </w:rPr>
        <w:t>فی‌الجمله</w:t>
      </w:r>
      <w:r w:rsidRPr="00AC363C">
        <w:rPr>
          <w:color w:val="000000" w:themeColor="text1"/>
          <w:rtl/>
        </w:rPr>
        <w:t xml:space="preserve"> کاف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 و </w:t>
      </w:r>
      <w:r w:rsidR="00724B6C">
        <w:rPr>
          <w:color w:val="000000" w:themeColor="text1"/>
          <w:rtl/>
        </w:rPr>
        <w:t>فی‌الجمله</w:t>
      </w:r>
      <w:r w:rsidRPr="00AC363C">
        <w:rPr>
          <w:color w:val="000000" w:themeColor="text1"/>
          <w:rtl/>
        </w:rPr>
        <w:t xml:space="preserve"> هم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اگر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حرف او حجت باشد و قبول باشد، ثمره‌اش 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ست؟</w:t>
      </w:r>
      <w:r w:rsidRPr="00AC363C">
        <w:rPr>
          <w:color w:val="000000" w:themeColor="text1"/>
          <w:rtl/>
        </w:rPr>
        <w:t xml:space="preserve"> ثمره‌اش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اگر گفته شود او نگفته است دروغ گفته است. </w:t>
      </w:r>
    </w:p>
    <w:p w14:paraId="077402E7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هم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کاف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 که خطاب را رو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اورد،</w:t>
      </w:r>
      <w:r w:rsidRPr="00AC363C">
        <w:rPr>
          <w:color w:val="000000" w:themeColor="text1"/>
          <w:rtl/>
        </w:rPr>
        <w:t xml:space="preserve"> با قطع نظر از خود خطاب صدق در موضوع در رتبه قبل. در واقع خطاب لا تکذب موضوع را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رد</w:t>
      </w:r>
      <w:r w:rsidRPr="00AC363C">
        <w:rPr>
          <w:color w:val="000000" w:themeColor="text1"/>
          <w:rtl/>
        </w:rPr>
        <w:t xml:space="preserve"> و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هم وارد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و آن را حل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کند</w:t>
      </w:r>
      <w:r w:rsidRPr="00AC363C">
        <w:rPr>
          <w:color w:val="000000" w:themeColor="text1"/>
          <w:rtl/>
        </w:rPr>
        <w:t xml:space="preserve">. </w:t>
      </w:r>
    </w:p>
    <w:p w14:paraId="08A00853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خواه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بگو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آن که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صدوق گفته است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color w:val="000000" w:themeColor="text1"/>
          <w:rtl/>
        </w:rPr>
        <w:t xml:space="preserve"> عل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بن ابراه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گفت است،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قول متوقف بر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مقول قول او، (مقول قول قال عل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بن ابراه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است، قال صفار است)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مقول با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اثر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داشته باشد، گفت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اثرش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ست،</w:t>
      </w:r>
      <w:r w:rsidRPr="00AC363C">
        <w:rPr>
          <w:color w:val="000000" w:themeColor="text1"/>
          <w:rtl/>
        </w:rPr>
        <w:t xml:space="preserve"> مگر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نکه</w:t>
      </w:r>
      <w:r w:rsidRPr="00AC363C">
        <w:rPr>
          <w:color w:val="000000" w:themeColor="text1"/>
          <w:rtl/>
        </w:rPr>
        <w:t xml:space="preserve"> حجت باشد. </w:t>
      </w:r>
    </w:p>
    <w:p w14:paraId="7E6C18AA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ما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گو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اثرش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نف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از او کذب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اثر را دارد.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جواب هم بع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</w:t>
      </w:r>
      <w:r w:rsidRPr="00AC363C">
        <w:rPr>
          <w:color w:val="000000" w:themeColor="text1"/>
          <w:rtl/>
        </w:rPr>
        <w:t xml:space="preserve"> که جواب درست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باشد گرچه در کلمات نائ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وجود ندارد. </w:t>
      </w:r>
    </w:p>
    <w:p w14:paraId="13FB1AA9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دو شبهه عقل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بود که هشت پاسخ را در ارتباط با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نها</w:t>
      </w:r>
      <w:r w:rsidRPr="00AC363C">
        <w:rPr>
          <w:color w:val="000000" w:themeColor="text1"/>
          <w:rtl/>
        </w:rPr>
        <w:t xml:space="preserve"> ملاحظه کرد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که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دو تا اختصاص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بود و بق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ه</w:t>
      </w:r>
      <w:r w:rsidRPr="00AC363C">
        <w:rPr>
          <w:color w:val="000000" w:themeColor="text1"/>
          <w:rtl/>
        </w:rPr>
        <w:t xml:space="preserve"> هم مشترک 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دو شبهه بود. </w:t>
      </w:r>
    </w:p>
    <w:p w14:paraId="233A8443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و</w:t>
      </w:r>
      <w:r w:rsidRPr="00AC363C">
        <w:rPr>
          <w:color w:val="000000" w:themeColor="text1"/>
          <w:rtl/>
        </w:rPr>
        <w:t xml:space="preserve"> عرض کرد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چهار پنج جواب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هست که به آن متعرض نشد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به آن دل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عرض کرد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. </w:t>
      </w:r>
    </w:p>
    <w:p w14:paraId="16F0C107" w14:textId="77777777" w:rsidR="00AC363C" w:rsidRPr="00AC363C" w:rsidRDefault="00AC363C" w:rsidP="00AC363C">
      <w:pPr>
        <w:pStyle w:val="Heading1"/>
        <w:rPr>
          <w:rtl/>
        </w:rPr>
      </w:pPr>
      <w:bookmarkStart w:id="17" w:name="_Toc210060975"/>
      <w:r w:rsidRPr="00AC363C">
        <w:rPr>
          <w:rFonts w:hint="eastAsia"/>
          <w:rtl/>
        </w:rPr>
        <w:t>شبهه</w:t>
      </w:r>
      <w:r w:rsidRPr="00AC363C">
        <w:rPr>
          <w:rtl/>
        </w:rPr>
        <w:t xml:space="preserve"> چهارم</w:t>
      </w:r>
      <w:bookmarkEnd w:id="17"/>
    </w:p>
    <w:p w14:paraId="2D29F659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ممکن</w:t>
      </w:r>
      <w:r w:rsidRPr="00AC363C">
        <w:rPr>
          <w:color w:val="000000" w:themeColor="text1"/>
          <w:rtl/>
        </w:rPr>
        <w:t xml:space="preserve"> است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نجا</w:t>
      </w:r>
      <w:r w:rsidRPr="00AC363C">
        <w:rPr>
          <w:color w:val="000000" w:themeColor="text1"/>
          <w:rtl/>
        </w:rPr>
        <w:t xml:space="preserve"> مطرح بشود که شا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مراد از شبهات قبل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بوده است ول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تقر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</w:t>
      </w:r>
      <w:r w:rsidRPr="00AC363C">
        <w:rPr>
          <w:color w:val="000000" w:themeColor="text1"/>
          <w:rtl/>
        </w:rPr>
        <w:t xml:space="preserve"> 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گر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از شبهه عقل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به عنوان چهارم در تنظ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کل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شبهات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color w:val="000000" w:themeColor="text1"/>
          <w:rtl/>
        </w:rPr>
        <w:t xml:space="preserve"> سوم در تنظ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شبهات عقل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ه</w:t>
      </w:r>
      <w:r w:rsidRPr="00AC363C">
        <w:rPr>
          <w:color w:val="000000" w:themeColor="text1"/>
          <w:rtl/>
        </w:rPr>
        <w:t xml:space="preserve">. </w:t>
      </w:r>
    </w:p>
    <w:p w14:paraId="3DDC6EC7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آن</w:t>
      </w:r>
      <w:r w:rsidRPr="00AC363C">
        <w:rPr>
          <w:color w:val="000000" w:themeColor="text1"/>
          <w:rtl/>
        </w:rPr>
        <w:t xml:space="preserve"> 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ز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 که در کلمات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آمده است ظاهر آن شا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بخش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از کلمات مرحوم آخوند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باشد، در کلمات مرحوم شه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صدر آمده است و در منتق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هم آمده است. در منتق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مقدار مستقل‌تر و جد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تر</w:t>
      </w:r>
      <w:r w:rsidRPr="00AC363C">
        <w:rPr>
          <w:color w:val="000000" w:themeColor="text1"/>
          <w:rtl/>
        </w:rPr>
        <w:t xml:space="preserve"> به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پرداخته است. جلد چهارم صفحه ۱۸۴ است. </w:t>
      </w:r>
    </w:p>
    <w:p w14:paraId="4C9295D8" w14:textId="7143413A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تقر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</w:t>
      </w:r>
      <w:r w:rsidRPr="00AC363C">
        <w:rPr>
          <w:color w:val="000000" w:themeColor="text1"/>
          <w:rtl/>
        </w:rPr>
        <w:t xml:space="preserve"> 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گر</w:t>
      </w:r>
      <w:r w:rsidRPr="00AC363C">
        <w:rPr>
          <w:color w:val="000000" w:themeColor="text1"/>
          <w:rtl/>
        </w:rPr>
        <w:t xml:space="preserve"> از شبهه عقل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چهارم از اشکالات قرار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رد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تمام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بحث‌ها در مقام مجعول و فعل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جعل بود. گفت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دل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ل</w:t>
      </w:r>
      <w:r w:rsidRPr="00AC363C">
        <w:rPr>
          <w:color w:val="000000" w:themeColor="text1"/>
          <w:rtl/>
        </w:rPr>
        <w:t xml:space="preserve">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خواهد</w:t>
      </w:r>
      <w:r w:rsidRPr="00AC363C">
        <w:rPr>
          <w:color w:val="000000" w:themeColor="text1"/>
          <w:rtl/>
        </w:rPr>
        <w:t xml:space="preserve"> رو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خبر و آن خبر پ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اده</w:t>
      </w:r>
      <w:r w:rsidRPr="00AC363C">
        <w:rPr>
          <w:color w:val="000000" w:themeColor="text1"/>
          <w:rtl/>
        </w:rPr>
        <w:t xml:space="preserve"> بشود، ما به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مشکل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</w:t>
      </w:r>
      <w:r w:rsidR="002B0DC6">
        <w:rPr>
          <w:color w:val="000000" w:themeColor="text1"/>
          <w:rtl/>
        </w:rPr>
        <w:t>برمی‌خوریم</w:t>
      </w:r>
      <w:r w:rsidRPr="00AC363C">
        <w:rPr>
          <w:color w:val="000000" w:themeColor="text1"/>
          <w:rtl/>
        </w:rPr>
        <w:t xml:space="preserve">. </w:t>
      </w:r>
    </w:p>
    <w:p w14:paraId="2E8B593C" w14:textId="77777777" w:rsidR="00AC363C" w:rsidRPr="00172C6B" w:rsidRDefault="00AC363C" w:rsidP="00AC363C">
      <w:pPr>
        <w:rPr>
          <w:color w:val="000000" w:themeColor="text1"/>
          <w:spacing w:val="-4"/>
          <w:rtl/>
        </w:rPr>
      </w:pPr>
      <w:r w:rsidRPr="00172C6B">
        <w:rPr>
          <w:rFonts w:hint="eastAsia"/>
          <w:color w:val="000000" w:themeColor="text1"/>
          <w:spacing w:val="-4"/>
          <w:rtl/>
        </w:rPr>
        <w:t>ا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rFonts w:hint="eastAsia"/>
          <w:color w:val="000000" w:themeColor="text1"/>
          <w:spacing w:val="-4"/>
          <w:rtl/>
        </w:rPr>
        <w:t>ن</w:t>
      </w:r>
      <w:r w:rsidRPr="00172C6B">
        <w:rPr>
          <w:color w:val="000000" w:themeColor="text1"/>
          <w:spacing w:val="-4"/>
          <w:rtl/>
        </w:rPr>
        <w:t xml:space="preserve"> تقر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rFonts w:hint="eastAsia"/>
          <w:color w:val="000000" w:themeColor="text1"/>
          <w:spacing w:val="-4"/>
          <w:rtl/>
        </w:rPr>
        <w:t>ر</w:t>
      </w:r>
      <w:r w:rsidRPr="00172C6B">
        <w:rPr>
          <w:color w:val="000000" w:themeColor="text1"/>
          <w:spacing w:val="-4"/>
          <w:rtl/>
        </w:rPr>
        <w:t xml:space="preserve"> جد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rFonts w:hint="eastAsia"/>
          <w:color w:val="000000" w:themeColor="text1"/>
          <w:spacing w:val="-4"/>
          <w:rtl/>
        </w:rPr>
        <w:t>د</w:t>
      </w:r>
      <w:r w:rsidRPr="00172C6B">
        <w:rPr>
          <w:color w:val="000000" w:themeColor="text1"/>
          <w:spacing w:val="-4"/>
          <w:rtl/>
        </w:rPr>
        <w:t xml:space="preserve"> م</w:t>
      </w:r>
      <w:r w:rsidRPr="00172C6B">
        <w:rPr>
          <w:rFonts w:hint="cs"/>
          <w:color w:val="000000" w:themeColor="text1"/>
          <w:spacing w:val="-4"/>
          <w:rtl/>
        </w:rPr>
        <w:t>ی‌</w:t>
      </w:r>
      <w:r w:rsidRPr="00172C6B">
        <w:rPr>
          <w:rFonts w:hint="eastAsia"/>
          <w:color w:val="000000" w:themeColor="text1"/>
          <w:spacing w:val="-4"/>
          <w:rtl/>
        </w:rPr>
        <w:t>گو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rFonts w:hint="eastAsia"/>
          <w:color w:val="000000" w:themeColor="text1"/>
          <w:spacing w:val="-4"/>
          <w:rtl/>
        </w:rPr>
        <w:t>د</w:t>
      </w:r>
      <w:r w:rsidRPr="00172C6B">
        <w:rPr>
          <w:color w:val="000000" w:themeColor="text1"/>
          <w:spacing w:val="-4"/>
          <w:rtl/>
        </w:rPr>
        <w:t xml:space="preserve"> قبل از ا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rFonts w:hint="eastAsia"/>
          <w:color w:val="000000" w:themeColor="text1"/>
          <w:spacing w:val="-4"/>
          <w:rtl/>
        </w:rPr>
        <w:t>نکه</w:t>
      </w:r>
      <w:r w:rsidRPr="00172C6B">
        <w:rPr>
          <w:color w:val="000000" w:themeColor="text1"/>
          <w:spacing w:val="-4"/>
          <w:rtl/>
        </w:rPr>
        <w:t xml:space="preserve"> ا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rFonts w:hint="eastAsia"/>
          <w:color w:val="000000" w:themeColor="text1"/>
          <w:spacing w:val="-4"/>
          <w:rtl/>
        </w:rPr>
        <w:t>نجا</w:t>
      </w:r>
      <w:r w:rsidRPr="00172C6B">
        <w:rPr>
          <w:color w:val="000000" w:themeColor="text1"/>
          <w:spacing w:val="-4"/>
          <w:rtl/>
        </w:rPr>
        <w:t xml:space="preserve"> ب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rFonts w:hint="eastAsia"/>
          <w:color w:val="000000" w:themeColor="text1"/>
          <w:spacing w:val="-4"/>
          <w:rtl/>
        </w:rPr>
        <w:t>ا</w:t>
      </w:r>
      <w:r w:rsidRPr="00172C6B">
        <w:rPr>
          <w:rFonts w:hint="cs"/>
          <w:color w:val="000000" w:themeColor="text1"/>
          <w:spacing w:val="-4"/>
          <w:rtl/>
        </w:rPr>
        <w:t>یی</w:t>
      </w:r>
      <w:r w:rsidRPr="00172C6B">
        <w:rPr>
          <w:rFonts w:hint="eastAsia"/>
          <w:color w:val="000000" w:themeColor="text1"/>
          <w:spacing w:val="-4"/>
          <w:rtl/>
        </w:rPr>
        <w:t>د</w:t>
      </w:r>
      <w:r w:rsidRPr="00172C6B">
        <w:rPr>
          <w:color w:val="000000" w:themeColor="text1"/>
          <w:spacing w:val="-4"/>
          <w:rtl/>
        </w:rPr>
        <w:t xml:space="preserve"> در مقام جعل و لحاظ مولا و مقنن، آنجا 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rFonts w:hint="eastAsia"/>
          <w:color w:val="000000" w:themeColor="text1"/>
          <w:spacing w:val="-4"/>
          <w:rtl/>
        </w:rPr>
        <w:t>ک</w:t>
      </w:r>
      <w:r w:rsidRPr="00172C6B">
        <w:rPr>
          <w:color w:val="000000" w:themeColor="text1"/>
          <w:spacing w:val="-4"/>
          <w:rtl/>
        </w:rPr>
        <w:t xml:space="preserve"> مشکل و گ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rFonts w:hint="eastAsia"/>
          <w:color w:val="000000" w:themeColor="text1"/>
          <w:spacing w:val="-4"/>
          <w:rtl/>
        </w:rPr>
        <w:t>ر</w:t>
      </w:r>
      <w:r w:rsidRPr="00172C6B">
        <w:rPr>
          <w:color w:val="000000" w:themeColor="text1"/>
          <w:spacing w:val="-4"/>
          <w:rtl/>
        </w:rPr>
        <w:t xml:space="preserve"> وجود دارد، چون وقت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color w:val="000000" w:themeColor="text1"/>
          <w:spacing w:val="-4"/>
          <w:rtl/>
        </w:rPr>
        <w:t xml:space="preserve"> م</w:t>
      </w:r>
      <w:r w:rsidRPr="00172C6B">
        <w:rPr>
          <w:rFonts w:hint="cs"/>
          <w:color w:val="000000" w:themeColor="text1"/>
          <w:spacing w:val="-4"/>
          <w:rtl/>
        </w:rPr>
        <w:t>ی‌</w:t>
      </w:r>
      <w:r w:rsidRPr="00172C6B">
        <w:rPr>
          <w:rFonts w:hint="eastAsia"/>
          <w:color w:val="000000" w:themeColor="text1"/>
          <w:spacing w:val="-4"/>
          <w:rtl/>
        </w:rPr>
        <w:t>گو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rFonts w:hint="eastAsia"/>
          <w:color w:val="000000" w:themeColor="text1"/>
          <w:spacing w:val="-4"/>
          <w:rtl/>
        </w:rPr>
        <w:t>د</w:t>
      </w:r>
      <w:r w:rsidRPr="00172C6B">
        <w:rPr>
          <w:color w:val="000000" w:themeColor="text1"/>
          <w:spacing w:val="-4"/>
          <w:rtl/>
        </w:rPr>
        <w:t xml:space="preserve"> صدق العادل 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rFonts w:hint="eastAsia"/>
          <w:color w:val="000000" w:themeColor="text1"/>
          <w:spacing w:val="-4"/>
          <w:rtl/>
        </w:rPr>
        <w:t>ا</w:t>
      </w:r>
      <w:r w:rsidRPr="00172C6B">
        <w:rPr>
          <w:color w:val="000000" w:themeColor="text1"/>
          <w:spacing w:val="-4"/>
          <w:rtl/>
        </w:rPr>
        <w:t xml:space="preserve"> خبر الواحد حجة 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rFonts w:hint="eastAsia"/>
          <w:color w:val="000000" w:themeColor="text1"/>
          <w:spacing w:val="-4"/>
          <w:rtl/>
        </w:rPr>
        <w:t>ا</w:t>
      </w:r>
      <w:r w:rsidRPr="00172C6B">
        <w:rPr>
          <w:color w:val="000000" w:themeColor="text1"/>
          <w:spacing w:val="-4"/>
          <w:rtl/>
        </w:rPr>
        <w:t xml:space="preserve"> وقت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color w:val="000000" w:themeColor="text1"/>
          <w:spacing w:val="-4"/>
          <w:rtl/>
        </w:rPr>
        <w:t xml:space="preserve"> م</w:t>
      </w:r>
      <w:r w:rsidRPr="00172C6B">
        <w:rPr>
          <w:rFonts w:hint="cs"/>
          <w:color w:val="000000" w:themeColor="text1"/>
          <w:spacing w:val="-4"/>
          <w:rtl/>
        </w:rPr>
        <w:t>ی‌</w:t>
      </w:r>
      <w:r w:rsidRPr="00172C6B">
        <w:rPr>
          <w:rFonts w:hint="eastAsia"/>
          <w:color w:val="000000" w:themeColor="text1"/>
          <w:spacing w:val="-4"/>
          <w:rtl/>
        </w:rPr>
        <w:t>گو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rFonts w:hint="eastAsia"/>
          <w:color w:val="000000" w:themeColor="text1"/>
          <w:spacing w:val="-4"/>
          <w:rtl/>
        </w:rPr>
        <w:t>د</w:t>
      </w:r>
      <w:r w:rsidRPr="00172C6B">
        <w:rPr>
          <w:color w:val="000000" w:themeColor="text1"/>
          <w:spacing w:val="-4"/>
          <w:rtl/>
        </w:rPr>
        <w:t xml:space="preserve"> صلاه الجمعه واجبة، ا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rFonts w:hint="eastAsia"/>
          <w:color w:val="000000" w:themeColor="text1"/>
          <w:spacing w:val="-4"/>
          <w:rtl/>
        </w:rPr>
        <w:t>نها</w:t>
      </w:r>
      <w:r w:rsidRPr="00172C6B">
        <w:rPr>
          <w:color w:val="000000" w:themeColor="text1"/>
          <w:spacing w:val="-4"/>
          <w:rtl/>
        </w:rPr>
        <w:t xml:space="preserve"> 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rFonts w:hint="eastAsia"/>
          <w:color w:val="000000" w:themeColor="text1"/>
          <w:spacing w:val="-4"/>
          <w:rtl/>
        </w:rPr>
        <w:t>ک</w:t>
      </w:r>
      <w:r w:rsidRPr="00172C6B">
        <w:rPr>
          <w:color w:val="000000" w:themeColor="text1"/>
          <w:spacing w:val="-4"/>
          <w:rtl/>
        </w:rPr>
        <w:t xml:space="preserve"> مقام جعل دارد و </w:t>
      </w:r>
      <w:r w:rsidRPr="00172C6B">
        <w:rPr>
          <w:rFonts w:hint="cs"/>
          <w:color w:val="000000" w:themeColor="text1"/>
          <w:spacing w:val="-4"/>
          <w:rtl/>
        </w:rPr>
        <w:t>ی</w:t>
      </w:r>
      <w:r w:rsidRPr="00172C6B">
        <w:rPr>
          <w:rFonts w:hint="eastAsia"/>
          <w:color w:val="000000" w:themeColor="text1"/>
          <w:spacing w:val="-4"/>
          <w:rtl/>
        </w:rPr>
        <w:t>ک</w:t>
      </w:r>
      <w:r w:rsidRPr="00172C6B">
        <w:rPr>
          <w:color w:val="000000" w:themeColor="text1"/>
          <w:spacing w:val="-4"/>
          <w:rtl/>
        </w:rPr>
        <w:t xml:space="preserve"> مقام مجعول دارد </w:t>
      </w:r>
    </w:p>
    <w:p w14:paraId="32EB1D80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در</w:t>
      </w:r>
      <w:r w:rsidRPr="00AC363C">
        <w:rPr>
          <w:color w:val="000000" w:themeColor="text1"/>
          <w:rtl/>
        </w:rPr>
        <w:t xml:space="preserve"> مقام مجعول انحلال پ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دا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شود،</w:t>
      </w:r>
      <w:r w:rsidRPr="00AC363C">
        <w:rPr>
          <w:color w:val="000000" w:themeColor="text1"/>
          <w:rtl/>
        </w:rPr>
        <w:t xml:space="preserve"> خرد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شود،</w:t>
      </w:r>
      <w:r w:rsidRPr="00AC363C">
        <w:rPr>
          <w:color w:val="000000" w:themeColor="text1"/>
          <w:rtl/>
        </w:rPr>
        <w:t xml:space="preserve"> صلاة جمعة واجبة به عدد مکلف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و احوال و شرائط متعدد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. </w:t>
      </w:r>
    </w:p>
    <w:p w14:paraId="00D79504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خبر</w:t>
      </w:r>
      <w:r w:rsidRPr="00AC363C">
        <w:rPr>
          <w:color w:val="000000" w:themeColor="text1"/>
          <w:rtl/>
        </w:rPr>
        <w:t xml:space="preserve"> واحد حجة پخش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وقت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خواهد</w:t>
      </w:r>
      <w:r w:rsidRPr="00AC363C">
        <w:rPr>
          <w:color w:val="000000" w:themeColor="text1"/>
          <w:rtl/>
        </w:rPr>
        <w:t xml:space="preserve"> انطباق پ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دا</w:t>
      </w:r>
      <w:r w:rsidRPr="00AC363C">
        <w:rPr>
          <w:color w:val="000000" w:themeColor="text1"/>
          <w:rtl/>
        </w:rPr>
        <w:t xml:space="preserve"> بکند بر مصاد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ق</w:t>
      </w:r>
      <w:r w:rsidRPr="00AC363C">
        <w:rPr>
          <w:color w:val="000000" w:themeColor="text1"/>
          <w:rtl/>
        </w:rPr>
        <w:t xml:space="preserve"> کث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</w:t>
      </w:r>
      <w:r w:rsidRPr="00AC363C">
        <w:rPr>
          <w:color w:val="000000" w:themeColor="text1"/>
          <w:rtl/>
        </w:rPr>
        <w:t xml:space="preserve"> و متعدد.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مقام مجعول است، فعل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خطاب است </w:t>
      </w:r>
    </w:p>
    <w:p w14:paraId="697C61F0" w14:textId="3C5A7893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اما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مقام جعل است که مولا پ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ش</w:t>
      </w:r>
      <w:r w:rsidRPr="00AC363C">
        <w:rPr>
          <w:color w:val="000000" w:themeColor="text1"/>
          <w:rtl/>
        </w:rPr>
        <w:t xml:space="preserve"> خود مصالح و مفاسد را محاسبه کرده است، کسر و انکسار کرده است و نها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تاً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خبر الواحد حجة، صلاة الجمعه واجبة که ممکن است ه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چ</w:t>
      </w:r>
      <w:r w:rsidRPr="00AC363C">
        <w:rPr>
          <w:color w:val="000000" w:themeColor="text1"/>
          <w:rtl/>
        </w:rPr>
        <w:t xml:space="preserve"> وقت مصداق پ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دا</w:t>
      </w:r>
      <w:r w:rsidRPr="00AC363C">
        <w:rPr>
          <w:color w:val="000000" w:themeColor="text1"/>
          <w:rtl/>
        </w:rPr>
        <w:t xml:space="preserve"> نکند، خ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از احکام هست که </w:t>
      </w:r>
      <w:r w:rsidR="002B0DC6">
        <w:rPr>
          <w:color w:val="000000" w:themeColor="text1"/>
          <w:rtl/>
        </w:rPr>
        <w:t>اصلاً</w:t>
      </w:r>
      <w:r w:rsidRPr="00AC363C">
        <w:rPr>
          <w:color w:val="000000" w:themeColor="text1"/>
          <w:rtl/>
        </w:rPr>
        <w:t xml:space="preserve"> مصداق پ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دا</w:t>
      </w:r>
      <w:r w:rsidRPr="00AC363C">
        <w:rPr>
          <w:color w:val="000000" w:themeColor="text1"/>
          <w:rtl/>
        </w:rPr>
        <w:t xml:space="preserve"> نکند. ممکن است قرن‌ها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جعل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مقام فعل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و مجعول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پ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دا</w:t>
      </w:r>
      <w:r w:rsidRPr="00AC363C">
        <w:rPr>
          <w:color w:val="000000" w:themeColor="text1"/>
          <w:rtl/>
        </w:rPr>
        <w:t xml:space="preserve"> نکند.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مقام جعل است، مقام تقن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است. </w:t>
      </w:r>
    </w:p>
    <w:p w14:paraId="63C629D3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در</w:t>
      </w:r>
      <w:r w:rsidRPr="00AC363C">
        <w:rPr>
          <w:color w:val="000000" w:themeColor="text1"/>
          <w:rtl/>
        </w:rPr>
        <w:t xml:space="preserve"> آن مقام گفته شده است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شبهه‌ا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وجود دارد. </w:t>
      </w:r>
    </w:p>
    <w:p w14:paraId="443F6FB3" w14:textId="77777777" w:rsidR="00AC363C" w:rsidRPr="00AC363C" w:rsidRDefault="00AC363C" w:rsidP="00AC363C">
      <w:pPr>
        <w:pStyle w:val="Heading1"/>
        <w:rPr>
          <w:rtl/>
        </w:rPr>
      </w:pPr>
      <w:bookmarkStart w:id="18" w:name="_Toc210060976"/>
      <w:r w:rsidRPr="00AC363C">
        <w:rPr>
          <w:rFonts w:hint="eastAsia"/>
          <w:rtl/>
        </w:rPr>
        <w:t>مقدمه</w:t>
      </w:r>
      <w:r w:rsidRPr="00AC363C">
        <w:rPr>
          <w:rtl/>
        </w:rPr>
        <w:t xml:space="preserve"> اول اشکال</w:t>
      </w:r>
      <w:bookmarkEnd w:id="18"/>
      <w:r w:rsidRPr="00AC363C">
        <w:rPr>
          <w:rtl/>
        </w:rPr>
        <w:t xml:space="preserve"> </w:t>
      </w:r>
    </w:p>
    <w:p w14:paraId="50ACFD05" w14:textId="5B68DE71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پس</w:t>
      </w:r>
      <w:r w:rsidRPr="00AC363C">
        <w:rPr>
          <w:color w:val="000000" w:themeColor="text1"/>
          <w:rtl/>
        </w:rPr>
        <w:t xml:space="preserve"> مقدمه تب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ان</w:t>
      </w:r>
      <w:r w:rsidRPr="00AC363C">
        <w:rPr>
          <w:color w:val="000000" w:themeColor="text1"/>
          <w:rtl/>
        </w:rPr>
        <w:t xml:space="preserve"> عقل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و شبهه جد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عقل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با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مقام مجعول و جعل فرق گذاشت و </w:t>
      </w:r>
      <w:r w:rsidR="00724B6C">
        <w:rPr>
          <w:color w:val="000000" w:themeColor="text1"/>
          <w:rtl/>
        </w:rPr>
        <w:t>آنچه</w:t>
      </w:r>
      <w:r w:rsidRPr="00AC363C">
        <w:rPr>
          <w:color w:val="000000" w:themeColor="text1"/>
          <w:rtl/>
        </w:rPr>
        <w:t xml:space="preserve"> </w:t>
      </w:r>
      <w:r w:rsidR="002B0DC6">
        <w:rPr>
          <w:color w:val="000000" w:themeColor="text1"/>
          <w:rtl/>
        </w:rPr>
        <w:t>تاکنون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گفت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همه ناظر به مقام مجعول و فعل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خطاب بود، گفت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خطاب وقت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خواهد</w:t>
      </w:r>
      <w:r w:rsidRPr="00AC363C">
        <w:rPr>
          <w:color w:val="000000" w:themeColor="text1"/>
          <w:rtl/>
        </w:rPr>
        <w:t xml:space="preserve"> رو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مصداق فعل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بشود اثر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خواهد،</w:t>
      </w:r>
      <w:r w:rsidRPr="00AC363C">
        <w:rPr>
          <w:color w:val="000000" w:themeColor="text1"/>
          <w:rtl/>
        </w:rPr>
        <w:t xml:space="preserve"> اثرش خودش است و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. </w:t>
      </w:r>
    </w:p>
    <w:p w14:paraId="17737E3D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خواهد</w:t>
      </w:r>
      <w:r w:rsidRPr="00AC363C">
        <w:rPr>
          <w:color w:val="000000" w:themeColor="text1"/>
          <w:rtl/>
        </w:rPr>
        <w:t xml:space="preserve"> فعل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بشود رو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مصداق وجدان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ب</w:t>
      </w:r>
      <w:r w:rsidRPr="00AC363C">
        <w:rPr>
          <w:color w:val="000000" w:themeColor="text1"/>
          <w:rtl/>
        </w:rPr>
        <w:t xml:space="preserve"> ندارد ول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رو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دوم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و سوم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مصاد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ق</w:t>
      </w:r>
      <w:r w:rsidRPr="00AC363C">
        <w:rPr>
          <w:color w:val="000000" w:themeColor="text1"/>
          <w:rtl/>
        </w:rPr>
        <w:t xml:space="preserve"> تعبد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است، با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قبل از آن خودش آمده باشد. همه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نها</w:t>
      </w:r>
      <w:r w:rsidRPr="00AC363C">
        <w:rPr>
          <w:color w:val="000000" w:themeColor="text1"/>
          <w:rtl/>
        </w:rPr>
        <w:t xml:space="preserve"> مقام فعل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خطاب بود که مواجه با آن دو شبهه قبل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. </w:t>
      </w:r>
    </w:p>
    <w:p w14:paraId="44BEA055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اما</w:t>
      </w:r>
      <w:r w:rsidRPr="00AC363C">
        <w:rPr>
          <w:color w:val="000000" w:themeColor="text1"/>
          <w:rtl/>
        </w:rPr>
        <w:t xml:space="preserve"> در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سوم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گو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کار به مقام فعل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و تحقق خطاب و پ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اده</w:t>
      </w:r>
      <w:r w:rsidRPr="00AC363C">
        <w:rPr>
          <w:color w:val="000000" w:themeColor="text1"/>
          <w:rtl/>
        </w:rPr>
        <w:t xml:space="preserve"> شدن آن در خارج ندار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م،</w:t>
      </w:r>
      <w:r w:rsidRPr="00AC363C">
        <w:rPr>
          <w:color w:val="000000" w:themeColor="text1"/>
          <w:rtl/>
        </w:rPr>
        <w:t xml:space="preserve"> بلکه کار به آن مقام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دار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که مولا در کرس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تقن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نشسته است و لحاظ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کند</w:t>
      </w:r>
      <w:r w:rsidRPr="00AC363C">
        <w:rPr>
          <w:color w:val="000000" w:themeColor="text1"/>
          <w:rtl/>
        </w:rPr>
        <w:t xml:space="preserve"> و جعل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کند</w:t>
      </w:r>
      <w:r w:rsidRPr="00AC363C">
        <w:rPr>
          <w:color w:val="000000" w:themeColor="text1"/>
          <w:rtl/>
        </w:rPr>
        <w:t xml:space="preserve">. اشکال آنجاست. </w:t>
      </w:r>
    </w:p>
    <w:p w14:paraId="6019C33B" w14:textId="77777777" w:rsidR="00AC363C" w:rsidRPr="00AC363C" w:rsidRDefault="00AC363C" w:rsidP="00AC363C">
      <w:pPr>
        <w:pStyle w:val="Heading1"/>
        <w:rPr>
          <w:rtl/>
        </w:rPr>
      </w:pPr>
      <w:bookmarkStart w:id="19" w:name="_Toc210060977"/>
      <w:r w:rsidRPr="00AC363C">
        <w:rPr>
          <w:rFonts w:hint="eastAsia"/>
          <w:rtl/>
        </w:rPr>
        <w:t>مقدمه</w:t>
      </w:r>
      <w:r w:rsidRPr="00AC363C">
        <w:rPr>
          <w:rtl/>
        </w:rPr>
        <w:t xml:space="preserve"> دوم اشکال</w:t>
      </w:r>
      <w:bookmarkEnd w:id="19"/>
      <w:r w:rsidRPr="00AC363C">
        <w:rPr>
          <w:rtl/>
        </w:rPr>
        <w:t xml:space="preserve"> </w:t>
      </w:r>
    </w:p>
    <w:p w14:paraId="57638CEB" w14:textId="364E5715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در مقام لحاظ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ز</w:t>
      </w:r>
      <w:r w:rsidRPr="00AC363C">
        <w:rPr>
          <w:color w:val="000000" w:themeColor="text1"/>
          <w:rtl/>
        </w:rPr>
        <w:t xml:space="preserve"> را در دو مرحله لحاظ کرد،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color w:val="000000" w:themeColor="text1"/>
          <w:rtl/>
        </w:rPr>
        <w:t xml:space="preserve"> دو مرحله متقدم و </w:t>
      </w:r>
      <w:r w:rsidR="002B0DC6">
        <w:rPr>
          <w:color w:val="000000" w:themeColor="text1"/>
          <w:rtl/>
        </w:rPr>
        <w:t>متأخر</w:t>
      </w:r>
      <w:r w:rsidRPr="00AC363C">
        <w:rPr>
          <w:color w:val="000000" w:themeColor="text1"/>
          <w:rtl/>
        </w:rPr>
        <w:t xml:space="preserve"> از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شئ را در مقام لحاظ در مقام واحد جمع کرد. </w:t>
      </w:r>
    </w:p>
    <w:p w14:paraId="2121EF16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جمع</w:t>
      </w:r>
      <w:r w:rsidRPr="00AC363C">
        <w:rPr>
          <w:color w:val="000000" w:themeColor="text1"/>
          <w:rtl/>
        </w:rPr>
        <w:t xml:space="preserve"> دو امر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مراتب مختلف دارند در لحاظ واحد امکان ندارند.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دو مقدمه است. </w:t>
      </w:r>
    </w:p>
    <w:p w14:paraId="2DDDDF0F" w14:textId="77777777" w:rsidR="00AC363C" w:rsidRPr="00AC363C" w:rsidRDefault="00AC363C" w:rsidP="00AC363C">
      <w:pPr>
        <w:pStyle w:val="Heading1"/>
        <w:rPr>
          <w:rtl/>
        </w:rPr>
      </w:pPr>
      <w:bookmarkStart w:id="20" w:name="_Toc210060978"/>
      <w:r w:rsidRPr="00AC363C">
        <w:rPr>
          <w:rFonts w:hint="eastAsia"/>
          <w:rtl/>
        </w:rPr>
        <w:t>تقر</w:t>
      </w:r>
      <w:r w:rsidRPr="00AC363C">
        <w:rPr>
          <w:rFonts w:hint="cs"/>
          <w:rtl/>
        </w:rPr>
        <w:t>ی</w:t>
      </w:r>
      <w:r w:rsidRPr="00AC363C">
        <w:rPr>
          <w:rFonts w:hint="eastAsia"/>
          <w:rtl/>
        </w:rPr>
        <w:t>ر</w:t>
      </w:r>
      <w:r w:rsidRPr="00AC363C">
        <w:rPr>
          <w:rtl/>
        </w:rPr>
        <w:t xml:space="preserve"> اشکال</w:t>
      </w:r>
      <w:bookmarkEnd w:id="20"/>
    </w:p>
    <w:p w14:paraId="33C3018A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اما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نجا</w:t>
      </w:r>
      <w:r w:rsidRPr="00AC363C">
        <w:rPr>
          <w:color w:val="000000" w:themeColor="text1"/>
          <w:rtl/>
        </w:rPr>
        <w:t xml:space="preserve"> با توجه به دو مقدمه، تقر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برا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مسئله وجود دارد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است، (متن را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نجا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خوانم</w:t>
      </w:r>
      <w:r w:rsidRPr="00AC363C">
        <w:rPr>
          <w:color w:val="000000" w:themeColor="text1"/>
          <w:rtl/>
        </w:rPr>
        <w:t xml:space="preserve"> و توض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ح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دهم</w:t>
      </w:r>
      <w:r w:rsidRPr="00AC363C">
        <w:rPr>
          <w:color w:val="000000" w:themeColor="text1"/>
          <w:rtl/>
        </w:rPr>
        <w:t>)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ان</w:t>
      </w:r>
      <w:r w:rsidRPr="00AC363C">
        <w:rPr>
          <w:color w:val="000000" w:themeColor="text1"/>
          <w:rtl/>
        </w:rPr>
        <w:t xml:space="preserve"> ذلک ان الحج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ه</w:t>
      </w:r>
      <w:r w:rsidRPr="00AC363C">
        <w:rPr>
          <w:color w:val="000000" w:themeColor="text1"/>
          <w:rtl/>
        </w:rPr>
        <w:t xml:space="preserve"> و ان کانت انحلال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ة</w:t>
      </w:r>
      <w:r w:rsidRPr="00AC363C">
        <w:rPr>
          <w:color w:val="000000" w:themeColor="text1"/>
          <w:rtl/>
        </w:rPr>
        <w:t xml:space="preserve"> لبا و ثبوتاً لکنها تفاد 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مقام الاستعمال بمفهوم واحد جامع 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الافراد در مقام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خواهد</w:t>
      </w:r>
      <w:r w:rsidRPr="00AC363C">
        <w:rPr>
          <w:color w:val="000000" w:themeColor="text1"/>
          <w:rtl/>
        </w:rPr>
        <w:t xml:space="preserve"> او ج</w:t>
      </w:r>
      <w:r w:rsidRPr="00AC363C">
        <w:rPr>
          <w:rFonts w:hint="eastAsia"/>
          <w:color w:val="000000" w:themeColor="text1"/>
          <w:rtl/>
        </w:rPr>
        <w:t>عل</w:t>
      </w:r>
      <w:r w:rsidRPr="00AC363C">
        <w:rPr>
          <w:color w:val="000000" w:themeColor="text1"/>
          <w:rtl/>
        </w:rPr>
        <w:t xml:space="preserve"> بکند، همه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ت‌ها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color w:val="000000" w:themeColor="text1"/>
          <w:rtl/>
        </w:rPr>
        <w:t xml:space="preserve"> که انحلال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 و با انحلال مشکل حل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شد،</w:t>
      </w:r>
      <w:r w:rsidRPr="00AC363C">
        <w:rPr>
          <w:color w:val="000000" w:themeColor="text1"/>
          <w:rtl/>
        </w:rPr>
        <w:t xml:space="preserve"> در مقام جعل، همه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نها</w:t>
      </w:r>
      <w:r w:rsidRPr="00AC363C">
        <w:rPr>
          <w:color w:val="000000" w:themeColor="text1"/>
          <w:rtl/>
        </w:rPr>
        <w:t xml:space="preserve"> را با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عنوان لحاظ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کند</w:t>
      </w:r>
      <w:r w:rsidRPr="00AC363C">
        <w:rPr>
          <w:color w:val="000000" w:themeColor="text1"/>
          <w:rtl/>
        </w:rPr>
        <w:t xml:space="preserve">. </w:t>
      </w:r>
    </w:p>
    <w:p w14:paraId="5B1EE2B9" w14:textId="32BB7640" w:rsidR="00AC363C" w:rsidRPr="00AC363C" w:rsidRDefault="00AC363C" w:rsidP="002B0DC6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در</w:t>
      </w:r>
      <w:r w:rsidRPr="00AC363C">
        <w:rPr>
          <w:color w:val="000000" w:themeColor="text1"/>
          <w:rtl/>
        </w:rPr>
        <w:t xml:space="preserve"> مقام جعل شما گفت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د،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صدق رو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خبر ز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آمد،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صدق رو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خبر عمرو آمد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صدق رو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خبر بکر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آ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و تقدم و ت</w:t>
      </w:r>
      <w:r w:rsidR="002B0DC6">
        <w:rPr>
          <w:rFonts w:hint="cs"/>
          <w:color w:val="000000" w:themeColor="text1"/>
          <w:rtl/>
        </w:rPr>
        <w:t>أ</w:t>
      </w:r>
      <w:r w:rsidRPr="00AC363C">
        <w:rPr>
          <w:color w:val="000000" w:themeColor="text1"/>
          <w:rtl/>
        </w:rPr>
        <w:t>خر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نها</w:t>
      </w:r>
      <w:r w:rsidRPr="00AC363C">
        <w:rPr>
          <w:color w:val="000000" w:themeColor="text1"/>
          <w:rtl/>
        </w:rPr>
        <w:t xml:space="preserve"> مانع ندارد برا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نکه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نها</w:t>
      </w:r>
      <w:r w:rsidRPr="00AC363C">
        <w:rPr>
          <w:color w:val="000000" w:themeColor="text1"/>
          <w:rtl/>
        </w:rPr>
        <w:t xml:space="preserve"> چندتا است.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بر آن مقدم است، آن 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گر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</w:t>
      </w:r>
      <w:r w:rsidR="002B0DC6">
        <w:rPr>
          <w:color w:val="000000" w:themeColor="text1"/>
          <w:rtl/>
        </w:rPr>
        <w:t>مؤخر</w:t>
      </w:r>
      <w:r w:rsidRPr="00AC363C">
        <w:rPr>
          <w:color w:val="000000" w:themeColor="text1"/>
          <w:rtl/>
        </w:rPr>
        <w:t xml:space="preserve"> است مانع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ندارد </w:t>
      </w:r>
    </w:p>
    <w:p w14:paraId="4AECBA02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اما</w:t>
      </w:r>
      <w:r w:rsidRPr="00AC363C">
        <w:rPr>
          <w:color w:val="000000" w:themeColor="text1"/>
          <w:rtl/>
        </w:rPr>
        <w:t xml:space="preserve"> همه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مصاد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ق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برا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است، در مقام جعل با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مفهوم جعل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شود،</w:t>
      </w:r>
      <w:r w:rsidRPr="00AC363C">
        <w:rPr>
          <w:color w:val="000000" w:themeColor="text1"/>
          <w:rtl/>
        </w:rPr>
        <w:t xml:space="preserve"> مفهوم واحد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شامل همه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ت‌ها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مولا تصور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کند</w:t>
      </w:r>
      <w:r w:rsidRPr="00AC363C">
        <w:rPr>
          <w:color w:val="000000" w:themeColor="text1"/>
          <w:rtl/>
        </w:rPr>
        <w:t xml:space="preserve"> و حکم رو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آن قرار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دهد</w:t>
      </w:r>
      <w:r w:rsidRPr="00AC363C">
        <w:rPr>
          <w:color w:val="000000" w:themeColor="text1"/>
          <w:rtl/>
        </w:rPr>
        <w:t xml:space="preserve">. </w:t>
      </w:r>
    </w:p>
    <w:p w14:paraId="76A8C0A8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فالملحوظ</w:t>
      </w:r>
      <w:r w:rsidRPr="00AC363C">
        <w:rPr>
          <w:color w:val="000000" w:themeColor="text1"/>
          <w:rtl/>
        </w:rPr>
        <w:t xml:space="preserve"> 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مقام الاستعمال ملحوظ امر واحد حاک عن جم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ع</w:t>
      </w:r>
      <w:r w:rsidRPr="00AC363C">
        <w:rPr>
          <w:color w:val="000000" w:themeColor="text1"/>
          <w:rtl/>
        </w:rPr>
        <w:t xml:space="preserve"> الافراد و مش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</w:t>
      </w:r>
      <w:r w:rsidRPr="00AC363C">
        <w:rPr>
          <w:color w:val="000000" w:themeColor="text1"/>
          <w:rtl/>
        </w:rPr>
        <w:t xml:space="preserve"> ال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ها</w:t>
      </w:r>
      <w:r w:rsidRPr="00AC363C">
        <w:rPr>
          <w:color w:val="000000" w:themeColor="text1"/>
          <w:rtl/>
        </w:rPr>
        <w:t xml:space="preserve"> بالاشارة الاجمال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ه</w:t>
      </w:r>
      <w:r w:rsidRPr="00AC363C">
        <w:rPr>
          <w:color w:val="000000" w:themeColor="text1"/>
          <w:rtl/>
        </w:rPr>
        <w:t xml:space="preserve">. </w:t>
      </w:r>
    </w:p>
    <w:p w14:paraId="42F3D661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طب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عت</w:t>
      </w:r>
      <w:r w:rsidRPr="00AC363C">
        <w:rPr>
          <w:color w:val="000000" w:themeColor="text1"/>
          <w:rtl/>
        </w:rPr>
        <w:t xml:space="preserve"> جعل است،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مفهوم واحد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رد</w:t>
      </w:r>
      <w:r w:rsidRPr="00AC363C">
        <w:rPr>
          <w:color w:val="000000" w:themeColor="text1"/>
          <w:rtl/>
        </w:rPr>
        <w:t xml:space="preserve"> و جعل را انجام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دهد؛</w:t>
      </w:r>
      <w:r w:rsidRPr="00AC363C">
        <w:rPr>
          <w:color w:val="000000" w:themeColor="text1"/>
          <w:rtl/>
        </w:rPr>
        <w:t xml:space="preserve"> صلاة الجمعه در مقام فعل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و مجعول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ون</w:t>
      </w:r>
      <w:r w:rsidRPr="00AC363C">
        <w:rPr>
          <w:color w:val="000000" w:themeColor="text1"/>
          <w:rtl/>
        </w:rPr>
        <w:t xml:space="preserve"> است، هزار تا است اما در مقام جعل همه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نها</w:t>
      </w:r>
      <w:r w:rsidRPr="00AC363C">
        <w:rPr>
          <w:color w:val="000000" w:themeColor="text1"/>
          <w:rtl/>
        </w:rPr>
        <w:t xml:space="preserve"> در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آ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نه</w:t>
      </w:r>
      <w:r w:rsidRPr="00AC363C">
        <w:rPr>
          <w:color w:val="000000" w:themeColor="text1"/>
          <w:rtl/>
        </w:rPr>
        <w:t xml:space="preserve"> جمع شده است که آن صورت ذهن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ه</w:t>
      </w:r>
      <w:r w:rsidRPr="00AC363C">
        <w:rPr>
          <w:color w:val="000000" w:themeColor="text1"/>
          <w:rtl/>
        </w:rPr>
        <w:t xml:space="preserve"> است که مرآت همه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نها</w:t>
      </w:r>
      <w:r w:rsidRPr="00AC363C">
        <w:rPr>
          <w:color w:val="000000" w:themeColor="text1"/>
          <w:rtl/>
        </w:rPr>
        <w:t xml:space="preserve"> است و آن صورت واحده است. </w:t>
      </w:r>
    </w:p>
    <w:p w14:paraId="1F743011" w14:textId="1899125D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و</w:t>
      </w:r>
      <w:r w:rsidRPr="00AC363C">
        <w:rPr>
          <w:color w:val="000000" w:themeColor="text1"/>
          <w:rtl/>
        </w:rPr>
        <w:t xml:space="preserve"> 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ان</w:t>
      </w:r>
      <w:r w:rsidRPr="00AC363C">
        <w:rPr>
          <w:color w:val="000000" w:themeColor="text1"/>
          <w:rtl/>
        </w:rPr>
        <w:t xml:space="preserve"> جم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ع</w:t>
      </w:r>
      <w:r w:rsidRPr="00AC363C">
        <w:rPr>
          <w:color w:val="000000" w:themeColor="text1"/>
          <w:rtl/>
        </w:rPr>
        <w:t xml:space="preserve"> افراد الحج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ه</w:t>
      </w:r>
      <w:r w:rsidRPr="00AC363C">
        <w:rPr>
          <w:color w:val="000000" w:themeColor="text1"/>
          <w:rtl/>
        </w:rPr>
        <w:t xml:space="preserve"> المترتب عل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افراد الخبر تکون بواسطة هذا المفهوم الجامع الملحوظ بلحاظ واحد. در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هم </w:t>
      </w:r>
      <w:r w:rsidR="00724B6C">
        <w:rPr>
          <w:color w:val="000000" w:themeColor="text1"/>
          <w:rtl/>
        </w:rPr>
        <w:t>این‌طور</w:t>
      </w:r>
      <w:r w:rsidRPr="00AC363C">
        <w:rPr>
          <w:color w:val="000000" w:themeColor="text1"/>
          <w:rtl/>
        </w:rPr>
        <w:t xml:space="preserve"> است همه افراد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که همه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سلسله را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رد</w:t>
      </w:r>
      <w:r w:rsidRPr="00AC363C">
        <w:rPr>
          <w:color w:val="000000" w:themeColor="text1"/>
          <w:rtl/>
        </w:rPr>
        <w:t xml:space="preserve"> و همه آن خبرها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عرض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ون</w:t>
      </w:r>
      <w:r w:rsidRPr="00AC363C">
        <w:rPr>
          <w:color w:val="000000" w:themeColor="text1"/>
          <w:rtl/>
        </w:rPr>
        <w:t xml:space="preserve"> خبر را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رد،</w:t>
      </w:r>
      <w:r w:rsidRPr="00AC363C">
        <w:rPr>
          <w:color w:val="000000" w:themeColor="text1"/>
          <w:rtl/>
        </w:rPr>
        <w:t xml:space="preserve"> همه افراد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که در مقام مجعول انحلال پ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دا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eastAsia"/>
          <w:color w:val="000000" w:themeColor="text1"/>
          <w:rtl/>
        </w:rPr>
        <w:t>کرد</w:t>
      </w:r>
      <w:r w:rsidRPr="00AC363C">
        <w:rPr>
          <w:color w:val="000000" w:themeColor="text1"/>
          <w:rtl/>
        </w:rPr>
        <w:t xml:space="preserve"> همه در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مفهوم جامع که ملحوظ به لحاظ جامع است جمع شده است. </w:t>
      </w:r>
    </w:p>
    <w:p w14:paraId="4764B412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فحج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ة</w:t>
      </w:r>
      <w:r w:rsidRPr="00AC363C">
        <w:rPr>
          <w:color w:val="000000" w:themeColor="text1"/>
          <w:rtl/>
        </w:rPr>
        <w:t xml:space="preserve"> خبر زراره، محمد بن مسلم و ابان همه به دل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ل</w:t>
      </w:r>
      <w:r w:rsidRPr="00AC363C">
        <w:rPr>
          <w:color w:val="000000" w:themeColor="text1"/>
          <w:rtl/>
        </w:rPr>
        <w:t xml:space="preserve"> واحد و به لحاظ واحد است. </w:t>
      </w:r>
    </w:p>
    <w:p w14:paraId="7D5D03B5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و</w:t>
      </w:r>
      <w:r w:rsidRPr="00AC363C">
        <w:rPr>
          <w:color w:val="000000" w:themeColor="text1"/>
          <w:rtl/>
        </w:rPr>
        <w:t xml:space="preserve"> اذا فرض ان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ة</w:t>
      </w:r>
      <w:r w:rsidRPr="00AC363C">
        <w:rPr>
          <w:color w:val="000000" w:themeColor="text1"/>
          <w:rtl/>
        </w:rPr>
        <w:t xml:space="preserve"> خبر الحر عن خبر صدوق، حر عامل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از صدوق نقل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کند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color w:val="000000" w:themeColor="text1"/>
          <w:rtl/>
        </w:rPr>
        <w:t xml:space="preserve"> در 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ان</w:t>
      </w:r>
      <w:r w:rsidRPr="00AC363C">
        <w:rPr>
          <w:color w:val="000000" w:themeColor="text1"/>
          <w:rtl/>
        </w:rPr>
        <w:t xml:space="preserve"> ما که ز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از عمرو نقل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کرد</w:t>
      </w:r>
      <w:r w:rsidRPr="00AC363C">
        <w:rPr>
          <w:color w:val="000000" w:themeColor="text1"/>
          <w:rtl/>
        </w:rPr>
        <w:t xml:space="preserve">. </w:t>
      </w:r>
    </w:p>
    <w:p w14:paraId="7464298B" w14:textId="2D7D2EF5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ة</w:t>
      </w:r>
      <w:r w:rsidRPr="00AC363C">
        <w:rPr>
          <w:color w:val="000000" w:themeColor="text1"/>
          <w:rtl/>
        </w:rPr>
        <w:t xml:space="preserve"> خبر حر از خبر صدوق تجعل بملاحظه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ة</w:t>
      </w:r>
      <w:r w:rsidRPr="00AC363C">
        <w:rPr>
          <w:color w:val="000000" w:themeColor="text1"/>
          <w:rtl/>
        </w:rPr>
        <w:t xml:space="preserve"> خبر صدوق؛ گفت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وقت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ز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پ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دا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کند</w:t>
      </w:r>
      <w:r w:rsidRPr="00AC363C">
        <w:rPr>
          <w:color w:val="000000" w:themeColor="text1"/>
          <w:rtl/>
        </w:rPr>
        <w:t xml:space="preserve"> که هم</w:t>
      </w:r>
      <w:r w:rsidR="002B0DC6">
        <w:rPr>
          <w:rFonts w:hint="cs"/>
          <w:color w:val="000000" w:themeColor="text1"/>
          <w:rtl/>
        </w:rPr>
        <w:t>‌</w:t>
      </w:r>
      <w:r w:rsidRPr="00AC363C">
        <w:rPr>
          <w:color w:val="000000" w:themeColor="text1"/>
          <w:rtl/>
        </w:rPr>
        <w:t xml:space="preserve">زمان با او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color w:val="000000" w:themeColor="text1"/>
          <w:rtl/>
        </w:rPr>
        <w:t xml:space="preserve"> رتبه قبل از او،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خبر صدوق هم باشد،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اشکال </w:t>
      </w:r>
      <w:r w:rsidR="002B0DC6">
        <w:rPr>
          <w:color w:val="000000" w:themeColor="text1"/>
          <w:rtl/>
        </w:rPr>
        <w:t>این‌جوری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گفت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. </w:t>
      </w:r>
    </w:p>
    <w:p w14:paraId="419A9DD3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در</w:t>
      </w:r>
      <w:r w:rsidRPr="00AC363C">
        <w:rPr>
          <w:color w:val="000000" w:themeColor="text1"/>
          <w:rtl/>
        </w:rPr>
        <w:t xml:space="preserve"> مقام انحلال و مجعول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گفت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که انحلال پ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دا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کند</w:t>
      </w:r>
      <w:r w:rsidRPr="00AC363C">
        <w:rPr>
          <w:color w:val="000000" w:themeColor="text1"/>
          <w:rtl/>
        </w:rPr>
        <w:t xml:space="preserve"> اما در مقام جعل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دو مقام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قبل و بعد است هردو را با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در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جعل بب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ند</w:t>
      </w:r>
      <w:r w:rsidRPr="00AC363C">
        <w:rPr>
          <w:color w:val="000000" w:themeColor="text1"/>
          <w:rtl/>
        </w:rPr>
        <w:t xml:space="preserve">. </w:t>
      </w:r>
    </w:p>
    <w:p w14:paraId="63A589E2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فلابد</w:t>
      </w:r>
      <w:r w:rsidRPr="00AC363C">
        <w:rPr>
          <w:color w:val="000000" w:themeColor="text1"/>
          <w:rtl/>
        </w:rPr>
        <w:t xml:space="preserve"> من ملاحظه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ة</w:t>
      </w:r>
      <w:r w:rsidRPr="00AC363C">
        <w:rPr>
          <w:color w:val="000000" w:themeColor="text1"/>
          <w:rtl/>
        </w:rPr>
        <w:t xml:space="preserve"> خبر صدوق، 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مرحلة سابقة عن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ة</w:t>
      </w:r>
      <w:r w:rsidRPr="00AC363C">
        <w:rPr>
          <w:color w:val="000000" w:themeColor="text1"/>
          <w:rtl/>
        </w:rPr>
        <w:t xml:space="preserve"> خبر حر، لانها بمنزلة موضوع و هو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لحظ</w:t>
      </w:r>
      <w:r w:rsidRPr="00AC363C">
        <w:rPr>
          <w:color w:val="000000" w:themeColor="text1"/>
          <w:rtl/>
        </w:rPr>
        <w:t xml:space="preserve"> 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مرحلة سابقه عل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الحکم ف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مرحلة جعل. </w:t>
      </w:r>
    </w:p>
    <w:p w14:paraId="60A781F6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در</w:t>
      </w:r>
      <w:r w:rsidRPr="00AC363C">
        <w:rPr>
          <w:color w:val="000000" w:themeColor="text1"/>
          <w:rtl/>
        </w:rPr>
        <w:t xml:space="preserve"> مقام جعل، جعل واحد است، در جعل هم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رتبه است، انحلال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ست،</w:t>
      </w:r>
      <w:r w:rsidRPr="00AC363C">
        <w:rPr>
          <w:color w:val="000000" w:themeColor="text1"/>
          <w:rtl/>
        </w:rPr>
        <w:t xml:space="preserve"> در جعل واحد، در رتبه واحده، دو حج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را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ند</w:t>
      </w:r>
      <w:r w:rsidRPr="00AC363C">
        <w:rPr>
          <w:color w:val="000000" w:themeColor="text1"/>
          <w:rtl/>
        </w:rPr>
        <w:t xml:space="preserve"> که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قبل است و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بعد است. </w:t>
      </w:r>
    </w:p>
    <w:p w14:paraId="15319290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آن</w:t>
      </w:r>
      <w:r w:rsidRPr="00AC363C">
        <w:rPr>
          <w:color w:val="000000" w:themeColor="text1"/>
          <w:rtl/>
        </w:rPr>
        <w:t xml:space="preserve"> دو اشکال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داشت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م،</w:t>
      </w:r>
      <w:r w:rsidRPr="00AC363C">
        <w:rPr>
          <w:color w:val="000000" w:themeColor="text1"/>
          <w:rtl/>
        </w:rPr>
        <w:t xml:space="preserve"> منته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آنجا در مجعول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گفت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انحلال و حل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کرد،</w:t>
      </w:r>
      <w:r w:rsidRPr="00AC363C">
        <w:rPr>
          <w:color w:val="000000" w:themeColor="text1"/>
          <w:rtl/>
        </w:rPr>
        <w:t xml:space="preserve"> اما آن مشکل جعل را حل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کند</w:t>
      </w:r>
      <w:r w:rsidRPr="00AC363C">
        <w:rPr>
          <w:color w:val="000000" w:themeColor="text1"/>
          <w:rtl/>
        </w:rPr>
        <w:t xml:space="preserve">. </w:t>
      </w:r>
    </w:p>
    <w:p w14:paraId="29D049C6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را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توانست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اشکال بگ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بگو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تمام مشکل را حل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کند</w:t>
      </w:r>
      <w:r w:rsidRPr="00AC363C">
        <w:rPr>
          <w:color w:val="000000" w:themeColor="text1"/>
          <w:rtl/>
        </w:rPr>
        <w:t xml:space="preserve"> ول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ما جدا کرد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که مقدار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روشن‌تر باشد. </w:t>
      </w:r>
    </w:p>
    <w:p w14:paraId="36AAF1E5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پس</w:t>
      </w:r>
      <w:r w:rsidRPr="00AC363C">
        <w:rPr>
          <w:color w:val="000000" w:themeColor="text1"/>
          <w:rtl/>
        </w:rPr>
        <w:t xml:space="preserve"> بنابرا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در مقام مجعول آن تقدم و تاخر را چطور حل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کرد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م؟</w:t>
      </w:r>
      <w:r w:rsidRPr="00AC363C">
        <w:rPr>
          <w:color w:val="000000" w:themeColor="text1"/>
          <w:rtl/>
        </w:rPr>
        <w:t xml:space="preserve"> </w:t>
      </w:r>
    </w:p>
    <w:p w14:paraId="570EA42C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گفت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نها</w:t>
      </w:r>
      <w:r w:rsidRPr="00AC363C">
        <w:rPr>
          <w:color w:val="000000" w:themeColor="text1"/>
          <w:rtl/>
        </w:rPr>
        <w:t xml:space="preserve"> چند تا شد،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عقب‌تر است و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جلوتر است، در هر دو شبهه </w:t>
      </w:r>
    </w:p>
    <w:p w14:paraId="67BD1ED9" w14:textId="4832E7A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اما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شبهه جد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سراغ مقام مجعول نرو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د،</w:t>
      </w:r>
      <w:r w:rsidRPr="00AC363C">
        <w:rPr>
          <w:color w:val="000000" w:themeColor="text1"/>
          <w:rtl/>
        </w:rPr>
        <w:t xml:space="preserve"> در مقام جعل که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لحاظ است،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جامع است،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جعل است، در </w:t>
      </w:r>
      <w:r w:rsidR="002B0DC6">
        <w:rPr>
          <w:color w:val="000000" w:themeColor="text1"/>
          <w:rtl/>
        </w:rPr>
        <w:t>همان‌جا</w:t>
      </w:r>
      <w:r w:rsidRPr="00AC363C">
        <w:rPr>
          <w:color w:val="000000" w:themeColor="text1"/>
          <w:rtl/>
        </w:rPr>
        <w:t xml:space="preserve"> در آن واحد وقت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خواه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بگو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حجت است، در آن واحد با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دو لحاظ داشته باش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د،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لحاظ قبل و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لحاظ بعد و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امکان ندارد. </w:t>
      </w:r>
    </w:p>
    <w:p w14:paraId="5D555621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پس</w:t>
      </w:r>
      <w:r w:rsidRPr="00AC363C">
        <w:rPr>
          <w:color w:val="000000" w:themeColor="text1"/>
          <w:rtl/>
        </w:rPr>
        <w:t xml:space="preserve"> شما تا حالا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تاخر و تقدم را در مقام مجعول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و پاسخ آن انحلال و طر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ق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ت</w:t>
      </w:r>
      <w:r w:rsidRPr="00AC363C">
        <w:rPr>
          <w:color w:val="000000" w:themeColor="text1"/>
          <w:rtl/>
        </w:rPr>
        <w:t xml:space="preserve"> بود که حرف درست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بود. </w:t>
      </w:r>
    </w:p>
    <w:p w14:paraId="2DD60E06" w14:textId="2BB0CF82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ول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ما الان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گو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کار به مقام مجعول ندار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م،</w:t>
      </w:r>
      <w:r w:rsidRPr="00AC363C">
        <w:rPr>
          <w:color w:val="000000" w:themeColor="text1"/>
          <w:rtl/>
        </w:rPr>
        <w:t xml:space="preserve"> در مقام لحاظ دار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م،</w:t>
      </w:r>
      <w:r w:rsidRPr="00AC363C">
        <w:rPr>
          <w:color w:val="000000" w:themeColor="text1"/>
          <w:rtl/>
        </w:rPr>
        <w:t xml:space="preserve"> چطور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شب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ه</w:t>
      </w:r>
      <w:r w:rsidRPr="00AC363C">
        <w:rPr>
          <w:color w:val="000000" w:themeColor="text1"/>
          <w:rtl/>
        </w:rPr>
        <w:t xml:space="preserve"> آن که استعمال لفظ در اکثر از معنا گفته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شد</w:t>
      </w:r>
      <w:r w:rsidRPr="00AC363C">
        <w:rPr>
          <w:color w:val="000000" w:themeColor="text1"/>
          <w:rtl/>
        </w:rPr>
        <w:t xml:space="preserve"> که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تواند</w:t>
      </w:r>
      <w:r w:rsidRPr="00AC363C">
        <w:rPr>
          <w:color w:val="000000" w:themeColor="text1"/>
          <w:rtl/>
        </w:rPr>
        <w:t xml:space="preserve"> لحاظ بکند، اشکال در مقام لحاظ است، مقام جعل هم </w:t>
      </w:r>
      <w:r w:rsidR="00724B6C">
        <w:rPr>
          <w:color w:val="000000" w:themeColor="text1"/>
          <w:rtl/>
        </w:rPr>
        <w:t>این‌طور</w:t>
      </w:r>
      <w:r w:rsidRPr="00AC363C">
        <w:rPr>
          <w:color w:val="000000" w:themeColor="text1"/>
          <w:rtl/>
        </w:rPr>
        <w:t xml:space="preserve"> است، مقام جعل هم که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خواهد</w:t>
      </w:r>
      <w:r w:rsidRPr="00AC363C">
        <w:rPr>
          <w:color w:val="000000" w:themeColor="text1"/>
          <w:rtl/>
        </w:rPr>
        <w:t xml:space="preserve"> لحاظ بکند،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خواهد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مفهوم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eastAsia"/>
          <w:color w:val="000000" w:themeColor="text1"/>
          <w:rtl/>
        </w:rPr>
        <w:t>را</w:t>
      </w:r>
      <w:r w:rsidRPr="00AC363C">
        <w:rPr>
          <w:color w:val="000000" w:themeColor="text1"/>
          <w:rtl/>
        </w:rPr>
        <w:t xml:space="preserve"> لحاظ کند همزمان همه را بگ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رد،</w:t>
      </w:r>
      <w:r w:rsidRPr="00AC363C">
        <w:rPr>
          <w:color w:val="000000" w:themeColor="text1"/>
          <w:rtl/>
        </w:rPr>
        <w:t xml:space="preserve"> چون در آن همزمان با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همه را بگ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رد</w:t>
      </w:r>
      <w:r w:rsidRPr="00AC363C">
        <w:rPr>
          <w:color w:val="000000" w:themeColor="text1"/>
          <w:rtl/>
        </w:rPr>
        <w:t xml:space="preserve"> ول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نجا</w:t>
      </w:r>
      <w:r w:rsidRPr="00AC363C">
        <w:rPr>
          <w:color w:val="000000" w:themeColor="text1"/>
          <w:rtl/>
        </w:rPr>
        <w:t xml:space="preserve"> لحاظ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کند</w:t>
      </w:r>
      <w:r w:rsidRPr="00AC363C">
        <w:rPr>
          <w:color w:val="000000" w:themeColor="text1"/>
          <w:rtl/>
        </w:rPr>
        <w:t xml:space="preserve"> مفهوم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را که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مصداق آن قبل است و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مصداق آن در بعد است. دو رتبه را در آن واحد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تواند</w:t>
      </w:r>
      <w:r w:rsidRPr="00AC363C">
        <w:rPr>
          <w:color w:val="000000" w:themeColor="text1"/>
          <w:rtl/>
        </w:rPr>
        <w:t xml:space="preserve"> جمع بکند. شب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ه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گو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rFonts w:hint="eastAsia"/>
          <w:color w:val="000000" w:themeColor="text1"/>
          <w:rtl/>
        </w:rPr>
        <w:t>م</w:t>
      </w:r>
      <w:r w:rsidRPr="00AC363C">
        <w:rPr>
          <w:color w:val="000000" w:themeColor="text1"/>
          <w:rtl/>
        </w:rPr>
        <w:t xml:space="preserve"> استعمال لفظ در اکثر از معنا درست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</w:t>
      </w:r>
      <w:r w:rsidRPr="00AC363C">
        <w:rPr>
          <w:color w:val="000000" w:themeColor="text1"/>
          <w:rtl/>
        </w:rPr>
        <w:t xml:space="preserve"> بر</w:t>
      </w: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نکه</w:t>
      </w:r>
      <w:r w:rsidRPr="00AC363C">
        <w:rPr>
          <w:color w:val="000000" w:themeColor="text1"/>
          <w:rtl/>
        </w:rPr>
        <w:t xml:space="preserve"> ذهن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تواند</w:t>
      </w:r>
      <w:r w:rsidRPr="00AC363C">
        <w:rPr>
          <w:color w:val="000000" w:themeColor="text1"/>
          <w:rtl/>
        </w:rPr>
        <w:t xml:space="preserve"> دو لحاظ استقلال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فنا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لفظ در معنا را جمع بکند </w:t>
      </w:r>
    </w:p>
    <w:p w14:paraId="07E4D473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نجا</w:t>
      </w:r>
      <w:r w:rsidRPr="00AC363C">
        <w:rPr>
          <w:color w:val="000000" w:themeColor="text1"/>
          <w:rtl/>
        </w:rPr>
        <w:t xml:space="preserve"> هم در آن واحد بخواهد لحاظ بکند 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ز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را که در دو مرحله است،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گو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د</w:t>
      </w:r>
      <w:r w:rsidRPr="00AC363C">
        <w:rPr>
          <w:color w:val="000000" w:themeColor="text1"/>
          <w:rtl/>
        </w:rPr>
        <w:t xml:space="preserve">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>.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شبهه 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گر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است که در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نجا</w:t>
      </w:r>
      <w:r w:rsidRPr="00AC363C">
        <w:rPr>
          <w:color w:val="000000" w:themeColor="text1"/>
          <w:rtl/>
        </w:rPr>
        <w:t xml:space="preserve"> مطرح شده است. </w:t>
      </w:r>
    </w:p>
    <w:p w14:paraId="70B6F234" w14:textId="77777777" w:rsidR="00AC363C" w:rsidRPr="00AC363C" w:rsidRDefault="00AC363C" w:rsidP="00AC363C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تعب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ر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شان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نجا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بحث‌ها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color w:val="000000" w:themeColor="text1"/>
          <w:rtl/>
        </w:rPr>
        <w:t xml:space="preserve"> که شده است و جواب‌ها</w:t>
      </w:r>
      <w:r w:rsidRPr="00AC363C">
        <w:rPr>
          <w:rFonts w:hint="cs"/>
          <w:color w:val="000000" w:themeColor="text1"/>
          <w:rtl/>
        </w:rPr>
        <w:t>یی</w:t>
      </w:r>
      <w:r w:rsidRPr="00AC363C">
        <w:rPr>
          <w:color w:val="000000" w:themeColor="text1"/>
          <w:rtl/>
        </w:rPr>
        <w:t xml:space="preserve"> که داده شده است مهم 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ست،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نها</w:t>
      </w:r>
      <w:r w:rsidRPr="00AC363C">
        <w:rPr>
          <w:color w:val="000000" w:themeColor="text1"/>
          <w:rtl/>
        </w:rPr>
        <w:t xml:space="preserve"> همه در مقام مجعول است و در مقام مجعول راحت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جواب داد و عبور کرد. </w:t>
      </w:r>
    </w:p>
    <w:p w14:paraId="577F8B64" w14:textId="0B0FFF99" w:rsidR="00B848B5" w:rsidRPr="006F279F" w:rsidRDefault="00AC363C" w:rsidP="002B0DC6">
      <w:pPr>
        <w:rPr>
          <w:color w:val="000000" w:themeColor="text1"/>
          <w:rtl/>
        </w:rPr>
      </w:pPr>
      <w:r w:rsidRPr="00AC363C">
        <w:rPr>
          <w:rFonts w:hint="eastAsia"/>
          <w:color w:val="000000" w:themeColor="text1"/>
          <w:rtl/>
        </w:rPr>
        <w:t>مهم</w:t>
      </w:r>
      <w:r w:rsidRPr="00AC363C">
        <w:rPr>
          <w:color w:val="000000" w:themeColor="text1"/>
          <w:rtl/>
        </w:rPr>
        <w:t xml:space="preserve">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است که در مقام لحاظ جامع را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لحاظ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کند</w:t>
      </w:r>
      <w:r w:rsidRPr="00AC363C">
        <w:rPr>
          <w:color w:val="000000" w:themeColor="text1"/>
          <w:rtl/>
        </w:rPr>
        <w:t xml:space="preserve"> و در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لحاظ 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ز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قبل است تو چ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ز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بعد است. ا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ن</w:t>
      </w:r>
      <w:r w:rsidRPr="00AC363C">
        <w:rPr>
          <w:color w:val="000000" w:themeColor="text1"/>
          <w:rtl/>
        </w:rPr>
        <w:t xml:space="preserve"> دو امر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تقدم و تاخر دارد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در لحاظ واحد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که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لحاظ جمع کرد امور عرض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را 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در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لحاظ جمع کرد ول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امور طول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color w:val="000000" w:themeColor="text1"/>
          <w:rtl/>
        </w:rPr>
        <w:t xml:space="preserve"> را نم</w:t>
      </w:r>
      <w:r w:rsidRPr="00AC363C">
        <w:rPr>
          <w:rFonts w:hint="cs"/>
          <w:color w:val="000000" w:themeColor="text1"/>
          <w:rtl/>
        </w:rPr>
        <w:t>ی‌</w:t>
      </w:r>
      <w:r w:rsidRPr="00AC363C">
        <w:rPr>
          <w:rFonts w:hint="eastAsia"/>
          <w:color w:val="000000" w:themeColor="text1"/>
          <w:rtl/>
        </w:rPr>
        <w:t>شود</w:t>
      </w:r>
      <w:r w:rsidRPr="00AC363C">
        <w:rPr>
          <w:color w:val="000000" w:themeColor="text1"/>
          <w:rtl/>
        </w:rPr>
        <w:t xml:space="preserve"> در </w:t>
      </w:r>
      <w:r w:rsidRPr="00AC363C">
        <w:rPr>
          <w:rFonts w:hint="cs"/>
          <w:color w:val="000000" w:themeColor="text1"/>
          <w:rtl/>
        </w:rPr>
        <w:t>ی</w:t>
      </w:r>
      <w:r w:rsidRPr="00AC363C">
        <w:rPr>
          <w:rFonts w:hint="eastAsia"/>
          <w:color w:val="000000" w:themeColor="text1"/>
          <w:rtl/>
        </w:rPr>
        <w:t>ک</w:t>
      </w:r>
      <w:r w:rsidRPr="00AC363C">
        <w:rPr>
          <w:color w:val="000000" w:themeColor="text1"/>
          <w:rtl/>
        </w:rPr>
        <w:t xml:space="preserve"> لحاظ جمع کرد</w:t>
      </w:r>
      <w:r w:rsidR="002B0DC6">
        <w:rPr>
          <w:rFonts w:hint="cs"/>
          <w:color w:val="000000" w:themeColor="text1"/>
          <w:rtl/>
        </w:rPr>
        <w:t>.</w:t>
      </w:r>
      <w:bookmarkStart w:id="21" w:name="_GoBack"/>
      <w:bookmarkEnd w:id="21"/>
    </w:p>
    <w:sectPr w:rsidR="00B848B5" w:rsidRPr="006F279F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0D8F0" w14:textId="77777777" w:rsidR="00AA3A82" w:rsidRDefault="00AA3A82" w:rsidP="000D5800">
      <w:pPr>
        <w:spacing w:after="0"/>
      </w:pPr>
      <w:r>
        <w:separator/>
      </w:r>
    </w:p>
  </w:endnote>
  <w:endnote w:type="continuationSeparator" w:id="0">
    <w:p w14:paraId="244E1785" w14:textId="77777777" w:rsidR="00AA3A82" w:rsidRDefault="00AA3A82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A8733133-0633-4AB8-B787-203A43C87BC8}"/>
    <w:embedBold r:id="rId2" w:fontKey="{4590FD9F-559E-4990-A6ED-1E93C1D59CCD}"/>
    <w:embedBoldItalic r:id="rId3" w:fontKey="{45090545-1363-4B47-BD59-138F8B8AF00E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5179CCAD-99BF-4442-BC9B-7ACBFF63CE5E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E03E551A-9B21-4AA0-992A-AD4E525DB7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A8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AD03B" w14:textId="77777777" w:rsidR="00AA3A82" w:rsidRDefault="00AA3A82" w:rsidP="000D5800">
      <w:pPr>
        <w:spacing w:after="0"/>
      </w:pPr>
      <w:r>
        <w:separator/>
      </w:r>
    </w:p>
  </w:footnote>
  <w:footnote w:type="continuationSeparator" w:id="0">
    <w:p w14:paraId="73DDA7B4" w14:textId="77777777" w:rsidR="00AA3A82" w:rsidRDefault="00AA3A82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49A0A101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F239DB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EF693E">
      <w:rPr>
        <w:rFonts w:ascii="Adobe Arabic" w:hAnsi="Adobe Arabic" w:cs="B Mitra" w:hint="cs"/>
        <w:b/>
        <w:bCs/>
        <w:sz w:val="24"/>
        <w:szCs w:val="24"/>
        <w:rtl/>
      </w:rPr>
      <w:t>7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967E02">
      <w:rPr>
        <w:rFonts w:ascii="Adobe Arabic" w:hAnsi="Adobe Arabic" w:cs="B Mitra" w:hint="cs"/>
        <w:b/>
        <w:bCs/>
        <w:sz w:val="24"/>
        <w:szCs w:val="24"/>
        <w:rtl/>
      </w:rPr>
      <w:t>7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0B4F531B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2B761B">
      <w:rPr>
        <w:rFonts w:ascii="Adobe Arabic" w:hAnsi="Adobe Arabic" w:cs="B Mitra" w:hint="cs"/>
        <w:b/>
        <w:bCs/>
        <w:sz w:val="24"/>
        <w:szCs w:val="24"/>
        <w:rtl/>
      </w:rPr>
      <w:t>70</w:t>
    </w:r>
    <w:r w:rsidR="00EF693E">
      <w:rPr>
        <w:rFonts w:ascii="Adobe Arabic" w:hAnsi="Adobe Arabic" w:cs="B Mitra" w:hint="cs"/>
        <w:b/>
        <w:bCs/>
        <w:sz w:val="24"/>
        <w:szCs w:val="24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93A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D37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4C8F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95A"/>
    <w:rsid w:val="00022A06"/>
    <w:rsid w:val="00022BFE"/>
    <w:rsid w:val="000231A8"/>
    <w:rsid w:val="0002358F"/>
    <w:rsid w:val="00024217"/>
    <w:rsid w:val="00024502"/>
    <w:rsid w:val="00024580"/>
    <w:rsid w:val="000249E7"/>
    <w:rsid w:val="00024B4E"/>
    <w:rsid w:val="0002508F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3C2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4CB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4F7B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A10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BFC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27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2F15"/>
    <w:rsid w:val="00123630"/>
    <w:rsid w:val="00123946"/>
    <w:rsid w:val="00123D03"/>
    <w:rsid w:val="00123F1F"/>
    <w:rsid w:val="00124665"/>
    <w:rsid w:val="00124B6D"/>
    <w:rsid w:val="00126EA8"/>
    <w:rsid w:val="001270CD"/>
    <w:rsid w:val="00127992"/>
    <w:rsid w:val="00127B1D"/>
    <w:rsid w:val="001309CA"/>
    <w:rsid w:val="00131FCE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2C6B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9C5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29C7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D7377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55F7"/>
    <w:rsid w:val="001F6A42"/>
    <w:rsid w:val="001F6E73"/>
    <w:rsid w:val="0020074D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44DC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24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425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5B23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3FE8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0F57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C69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45A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0DC6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61B"/>
    <w:rsid w:val="002B77B7"/>
    <w:rsid w:val="002B7AD5"/>
    <w:rsid w:val="002B7E34"/>
    <w:rsid w:val="002C0190"/>
    <w:rsid w:val="002C0452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C3E"/>
    <w:rsid w:val="002F3F01"/>
    <w:rsid w:val="002F4B56"/>
    <w:rsid w:val="002F5100"/>
    <w:rsid w:val="002F65CE"/>
    <w:rsid w:val="002F785C"/>
    <w:rsid w:val="002F7869"/>
    <w:rsid w:val="002F7C50"/>
    <w:rsid w:val="0030037F"/>
    <w:rsid w:val="00301B61"/>
    <w:rsid w:val="003020A5"/>
    <w:rsid w:val="0030245E"/>
    <w:rsid w:val="003027F3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4CB9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0AF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DC9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88B"/>
    <w:rsid w:val="00344EC7"/>
    <w:rsid w:val="00345941"/>
    <w:rsid w:val="0034642A"/>
    <w:rsid w:val="0034666D"/>
    <w:rsid w:val="003469C9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4AC"/>
    <w:rsid w:val="00371AE3"/>
    <w:rsid w:val="00374071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227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50C"/>
    <w:rsid w:val="003B0695"/>
    <w:rsid w:val="003B09FE"/>
    <w:rsid w:val="003B0EBC"/>
    <w:rsid w:val="003B22F0"/>
    <w:rsid w:val="003B26CF"/>
    <w:rsid w:val="003B296E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09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5BB6"/>
    <w:rsid w:val="003D72AB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59E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2A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24DD"/>
    <w:rsid w:val="004532CE"/>
    <w:rsid w:val="00453C23"/>
    <w:rsid w:val="00454060"/>
    <w:rsid w:val="00454466"/>
    <w:rsid w:val="00454E16"/>
    <w:rsid w:val="00454FD8"/>
    <w:rsid w:val="00455090"/>
    <w:rsid w:val="00455201"/>
    <w:rsid w:val="00455277"/>
    <w:rsid w:val="00455483"/>
    <w:rsid w:val="00455AE2"/>
    <w:rsid w:val="00455B91"/>
    <w:rsid w:val="00455DC9"/>
    <w:rsid w:val="00455F4E"/>
    <w:rsid w:val="00456841"/>
    <w:rsid w:val="00456848"/>
    <w:rsid w:val="004568B1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3BD1"/>
    <w:rsid w:val="0048411A"/>
    <w:rsid w:val="004845CE"/>
    <w:rsid w:val="00484609"/>
    <w:rsid w:val="00484669"/>
    <w:rsid w:val="00484BEB"/>
    <w:rsid w:val="00484D18"/>
    <w:rsid w:val="00484EC6"/>
    <w:rsid w:val="00485144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4DBB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D7E7F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4F4C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A60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5E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19D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B44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32FA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45DF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5ABC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265"/>
    <w:rsid w:val="00635342"/>
    <w:rsid w:val="006359FA"/>
    <w:rsid w:val="00636146"/>
    <w:rsid w:val="00636EFA"/>
    <w:rsid w:val="00637A6C"/>
    <w:rsid w:val="00640AC7"/>
    <w:rsid w:val="00640DB4"/>
    <w:rsid w:val="00641C14"/>
    <w:rsid w:val="0064322D"/>
    <w:rsid w:val="00643FE5"/>
    <w:rsid w:val="0064487E"/>
    <w:rsid w:val="006448A9"/>
    <w:rsid w:val="00644BD3"/>
    <w:rsid w:val="00645591"/>
    <w:rsid w:val="00645A5A"/>
    <w:rsid w:val="00645DD3"/>
    <w:rsid w:val="006467FB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AFA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692"/>
    <w:rsid w:val="006D1ADB"/>
    <w:rsid w:val="006D1E61"/>
    <w:rsid w:val="006D22FD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4B6C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2F1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2550"/>
    <w:rsid w:val="00743A5A"/>
    <w:rsid w:val="00743DA8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6B2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4B1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A80"/>
    <w:rsid w:val="00796C42"/>
    <w:rsid w:val="00797BF3"/>
    <w:rsid w:val="00797D11"/>
    <w:rsid w:val="007A1EBC"/>
    <w:rsid w:val="007A208C"/>
    <w:rsid w:val="007A27BA"/>
    <w:rsid w:val="007A341B"/>
    <w:rsid w:val="007A38E2"/>
    <w:rsid w:val="007A3A48"/>
    <w:rsid w:val="007A3D85"/>
    <w:rsid w:val="007A431B"/>
    <w:rsid w:val="007A4B99"/>
    <w:rsid w:val="007A4F18"/>
    <w:rsid w:val="007A50C9"/>
    <w:rsid w:val="007A5427"/>
    <w:rsid w:val="007A5521"/>
    <w:rsid w:val="007A56E2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287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46D"/>
    <w:rsid w:val="0080492E"/>
    <w:rsid w:val="00804969"/>
    <w:rsid w:val="008053A3"/>
    <w:rsid w:val="008056AC"/>
    <w:rsid w:val="00805A3C"/>
    <w:rsid w:val="008067D6"/>
    <w:rsid w:val="00806A1F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3CCC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2F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6BC5"/>
    <w:rsid w:val="00877354"/>
    <w:rsid w:val="00877869"/>
    <w:rsid w:val="0088217F"/>
    <w:rsid w:val="008825FE"/>
    <w:rsid w:val="0088306D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2E1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901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4C7D"/>
    <w:rsid w:val="008B5651"/>
    <w:rsid w:val="008B565A"/>
    <w:rsid w:val="008B577B"/>
    <w:rsid w:val="008B5842"/>
    <w:rsid w:val="008B5EA6"/>
    <w:rsid w:val="008B5F86"/>
    <w:rsid w:val="008B62F5"/>
    <w:rsid w:val="008B63E9"/>
    <w:rsid w:val="008B6497"/>
    <w:rsid w:val="008B71A3"/>
    <w:rsid w:val="008B7958"/>
    <w:rsid w:val="008B7AFB"/>
    <w:rsid w:val="008B7F95"/>
    <w:rsid w:val="008C02F8"/>
    <w:rsid w:val="008C0663"/>
    <w:rsid w:val="008C0AD3"/>
    <w:rsid w:val="008C0DC5"/>
    <w:rsid w:val="008C10E3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5E90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07F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36"/>
    <w:rsid w:val="00902E77"/>
    <w:rsid w:val="009033C7"/>
    <w:rsid w:val="00903CA2"/>
    <w:rsid w:val="00903D00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C0C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6E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67E02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1FE9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205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63C"/>
    <w:rsid w:val="00A02894"/>
    <w:rsid w:val="00A028AF"/>
    <w:rsid w:val="00A029EB"/>
    <w:rsid w:val="00A037EE"/>
    <w:rsid w:val="00A04004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6EFA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730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0BC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3D99"/>
    <w:rsid w:val="00A74649"/>
    <w:rsid w:val="00A763BA"/>
    <w:rsid w:val="00A76607"/>
    <w:rsid w:val="00A769EE"/>
    <w:rsid w:val="00A76BCF"/>
    <w:rsid w:val="00A76D48"/>
    <w:rsid w:val="00A76FB4"/>
    <w:rsid w:val="00A777EE"/>
    <w:rsid w:val="00A807A8"/>
    <w:rsid w:val="00A80817"/>
    <w:rsid w:val="00A8093F"/>
    <w:rsid w:val="00A80C43"/>
    <w:rsid w:val="00A810A5"/>
    <w:rsid w:val="00A81502"/>
    <w:rsid w:val="00A816F1"/>
    <w:rsid w:val="00A81969"/>
    <w:rsid w:val="00A81EDF"/>
    <w:rsid w:val="00A82669"/>
    <w:rsid w:val="00A834C6"/>
    <w:rsid w:val="00A83582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A8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63C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162B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8C8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B35"/>
    <w:rsid w:val="00B02C7E"/>
    <w:rsid w:val="00B02FD0"/>
    <w:rsid w:val="00B03B4A"/>
    <w:rsid w:val="00B03E46"/>
    <w:rsid w:val="00B03F2C"/>
    <w:rsid w:val="00B04D10"/>
    <w:rsid w:val="00B04D62"/>
    <w:rsid w:val="00B04EDC"/>
    <w:rsid w:val="00B05E71"/>
    <w:rsid w:val="00B05FD1"/>
    <w:rsid w:val="00B06037"/>
    <w:rsid w:val="00B0644F"/>
    <w:rsid w:val="00B0651A"/>
    <w:rsid w:val="00B07B79"/>
    <w:rsid w:val="00B07D3E"/>
    <w:rsid w:val="00B1073E"/>
    <w:rsid w:val="00B108B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60F"/>
    <w:rsid w:val="00B47844"/>
    <w:rsid w:val="00B501EF"/>
    <w:rsid w:val="00B50237"/>
    <w:rsid w:val="00B504A9"/>
    <w:rsid w:val="00B50A58"/>
    <w:rsid w:val="00B5159A"/>
    <w:rsid w:val="00B5266C"/>
    <w:rsid w:val="00B52DD4"/>
    <w:rsid w:val="00B53F5E"/>
    <w:rsid w:val="00B548F6"/>
    <w:rsid w:val="00B556F8"/>
    <w:rsid w:val="00B559AC"/>
    <w:rsid w:val="00B55A53"/>
    <w:rsid w:val="00B55C24"/>
    <w:rsid w:val="00B55D51"/>
    <w:rsid w:val="00B564B8"/>
    <w:rsid w:val="00B5742D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7FC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20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E1A"/>
    <w:rsid w:val="00C42F12"/>
    <w:rsid w:val="00C4321F"/>
    <w:rsid w:val="00C44619"/>
    <w:rsid w:val="00C45418"/>
    <w:rsid w:val="00C45AD5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BBC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1B14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3B8F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A73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252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724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628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186"/>
    <w:rsid w:val="00D82C45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6976"/>
    <w:rsid w:val="00DA7B4C"/>
    <w:rsid w:val="00DB050D"/>
    <w:rsid w:val="00DB05B5"/>
    <w:rsid w:val="00DB1BBB"/>
    <w:rsid w:val="00DB1BCB"/>
    <w:rsid w:val="00DB1D53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1EE1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59DA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18D9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47ED1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6FD1"/>
    <w:rsid w:val="00E5722E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0B1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329"/>
    <w:rsid w:val="00E92666"/>
    <w:rsid w:val="00E92738"/>
    <w:rsid w:val="00E929DA"/>
    <w:rsid w:val="00E92B81"/>
    <w:rsid w:val="00E92C1D"/>
    <w:rsid w:val="00E93CCE"/>
    <w:rsid w:val="00E946CB"/>
    <w:rsid w:val="00E94B44"/>
    <w:rsid w:val="00E94CF2"/>
    <w:rsid w:val="00E9517B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1D65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6D4"/>
    <w:rsid w:val="00EB6793"/>
    <w:rsid w:val="00EB6905"/>
    <w:rsid w:val="00EB6B82"/>
    <w:rsid w:val="00EB7E8D"/>
    <w:rsid w:val="00EC0281"/>
    <w:rsid w:val="00EC0309"/>
    <w:rsid w:val="00EC04E1"/>
    <w:rsid w:val="00EC0A07"/>
    <w:rsid w:val="00EC120F"/>
    <w:rsid w:val="00EC220C"/>
    <w:rsid w:val="00EC2B03"/>
    <w:rsid w:val="00EC2BC2"/>
    <w:rsid w:val="00EC2C56"/>
    <w:rsid w:val="00EC36A1"/>
    <w:rsid w:val="00EC3788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1B10"/>
    <w:rsid w:val="00ED2236"/>
    <w:rsid w:val="00ED3AAC"/>
    <w:rsid w:val="00ED3C26"/>
    <w:rsid w:val="00ED3D8C"/>
    <w:rsid w:val="00ED3DAD"/>
    <w:rsid w:val="00ED3E5D"/>
    <w:rsid w:val="00ED409B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3B5B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93E"/>
    <w:rsid w:val="00EF6A0C"/>
    <w:rsid w:val="00EF6AAD"/>
    <w:rsid w:val="00EF6B18"/>
    <w:rsid w:val="00EF77B9"/>
    <w:rsid w:val="00EF7857"/>
    <w:rsid w:val="00EF7D07"/>
    <w:rsid w:val="00F00354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8A6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39DB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6C9D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E4D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505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CFC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958"/>
    <w:rsid w:val="00F74A6C"/>
    <w:rsid w:val="00F75140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5D60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0638"/>
    <w:rsid w:val="00FA12E0"/>
    <w:rsid w:val="00FA1B5C"/>
    <w:rsid w:val="00FA20A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454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DAD"/>
    <w:rsid w:val="00FD5E1C"/>
    <w:rsid w:val="00FE0D38"/>
    <w:rsid w:val="00FE1189"/>
    <w:rsid w:val="00FE1C0D"/>
    <w:rsid w:val="00FE222B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437"/>
    <w:rsid w:val="00FF2748"/>
    <w:rsid w:val="00FF2811"/>
    <w:rsid w:val="00FF2F2B"/>
    <w:rsid w:val="00FF37A3"/>
    <w:rsid w:val="00FF3ABE"/>
    <w:rsid w:val="00FF3DEC"/>
    <w:rsid w:val="00FF3ED9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892B-EE2A-40AA-8C21-7F1E058D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4</TotalTime>
  <Pages>8</Pages>
  <Words>2212</Words>
  <Characters>12614</Characters>
  <Application>Microsoft Office Word</Application>
  <DocSecurity>0</DocSecurity>
  <Lines>105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  <vt:variant>
        <vt:lpstr>عنوان</vt:lpstr>
      </vt:variant>
      <vt:variant>
        <vt:i4>1</vt:i4>
      </vt:variant>
    </vt:vector>
  </HeadingPairs>
  <TitlesOfParts>
    <vt:vector size="19" baseType="lpstr">
      <vt:lpstr/>
      <vt:lpstr>موضوع: اصول / حجیت خبر واحد</vt:lpstr>
      <vt:lpstr>پیشگفتار </vt:lpstr>
      <vt:lpstr>جمع بندی مطالب قبل </vt:lpstr>
      <vt:lpstr>پاسخ سوم</vt:lpstr>
      <vt:lpstr>پاسخ چهارم</vt:lpstr>
      <vt:lpstr>پاسخ پنجم </vt:lpstr>
      <vt:lpstr>پاسخ ششم</vt:lpstr>
      <vt:lpstr>پاسخ هفتم</vt:lpstr>
      <vt:lpstr>پاسخ هشتم</vt:lpstr>
      <vt:lpstr>مناقشه در پاسخ هشتم</vt:lpstr>
      <vt:lpstr>پاسخ اول به مناقشه</vt:lpstr>
      <vt:lpstr>پاسخ دوم به مناقشه </vt:lpstr>
      <vt:lpstr>خلاصه </vt:lpstr>
      <vt:lpstr>شبهه چهارم</vt:lpstr>
      <vt:lpstr>مقدمه اول اشکال </vt:lpstr>
      <vt:lpstr>مقدمه دوم اشکال </vt:lpstr>
      <vt:lpstr>تقریر اشکال</vt:lpstr>
      <vt:lpstr/>
    </vt:vector>
  </TitlesOfParts>
  <Company/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2025-09-29T14:25:00Z</dcterms:created>
  <dcterms:modified xsi:type="dcterms:W3CDTF">2025-09-30T04:11:00Z</dcterms:modified>
</cp:coreProperties>
</file>