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55226D83" w14:textId="0A7FE8B3" w:rsidR="007E7CF7" w:rsidRDefault="0070112B" w:rsidP="007E7CF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0142275" w:history="1">
            <w:r w:rsidR="007E7CF7" w:rsidRPr="00C7566D">
              <w:rPr>
                <w:rStyle w:val="Hyperlink"/>
                <w:rFonts w:hint="eastAsia"/>
                <w:noProof/>
                <w:rtl/>
              </w:rPr>
              <w:t>اصول</w:t>
            </w:r>
            <w:r w:rsidR="007E7CF7" w:rsidRPr="00C7566D">
              <w:rPr>
                <w:rStyle w:val="Hyperlink"/>
                <w:noProof/>
                <w:rtl/>
              </w:rPr>
              <w:t xml:space="preserve"> /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حج</w:t>
            </w:r>
            <w:r w:rsidR="007E7CF7" w:rsidRPr="00C7566D">
              <w:rPr>
                <w:rStyle w:val="Hyperlink"/>
                <w:rFonts w:hint="cs"/>
                <w:noProof/>
                <w:rtl/>
              </w:rPr>
              <w:t>ی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ت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خبر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واحد</w:t>
            </w:r>
            <w:r w:rsidR="007E7CF7">
              <w:rPr>
                <w:noProof/>
                <w:webHidden/>
              </w:rPr>
              <w:tab/>
            </w:r>
            <w:r w:rsidR="007E7CF7">
              <w:rPr>
                <w:noProof/>
                <w:webHidden/>
              </w:rPr>
              <w:fldChar w:fldCharType="begin"/>
            </w:r>
            <w:r w:rsidR="007E7CF7">
              <w:rPr>
                <w:noProof/>
                <w:webHidden/>
              </w:rPr>
              <w:instrText xml:space="preserve"> PAGEREF _Toc210142275 \h </w:instrText>
            </w:r>
            <w:r w:rsidR="007E7CF7">
              <w:rPr>
                <w:noProof/>
                <w:webHidden/>
              </w:rPr>
            </w:r>
            <w:r w:rsidR="007E7CF7">
              <w:rPr>
                <w:noProof/>
                <w:webHidden/>
              </w:rPr>
              <w:fldChar w:fldCharType="separate"/>
            </w:r>
            <w:r w:rsidR="007E7CF7">
              <w:rPr>
                <w:noProof/>
                <w:webHidden/>
              </w:rPr>
              <w:t>2</w:t>
            </w:r>
            <w:r w:rsidR="007E7CF7">
              <w:rPr>
                <w:noProof/>
                <w:webHidden/>
              </w:rPr>
              <w:fldChar w:fldCharType="end"/>
            </w:r>
          </w:hyperlink>
        </w:p>
        <w:p w14:paraId="24D010C3" w14:textId="3FEC55D3" w:rsidR="007E7CF7" w:rsidRDefault="006360A8" w:rsidP="007E7CF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142276" w:history="1">
            <w:r w:rsidR="007E7CF7" w:rsidRPr="00C7566D">
              <w:rPr>
                <w:rStyle w:val="Hyperlink"/>
                <w:rFonts w:hint="eastAsia"/>
                <w:noProof/>
                <w:rtl/>
              </w:rPr>
              <w:t>پ</w:t>
            </w:r>
            <w:r w:rsidR="007E7CF7" w:rsidRPr="00C7566D">
              <w:rPr>
                <w:rStyle w:val="Hyperlink"/>
                <w:rFonts w:hint="cs"/>
                <w:noProof/>
                <w:rtl/>
              </w:rPr>
              <w:t>ی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E7CF7">
              <w:rPr>
                <w:noProof/>
                <w:webHidden/>
              </w:rPr>
              <w:tab/>
            </w:r>
            <w:r w:rsidR="007E7CF7">
              <w:rPr>
                <w:noProof/>
                <w:webHidden/>
              </w:rPr>
              <w:fldChar w:fldCharType="begin"/>
            </w:r>
            <w:r w:rsidR="007E7CF7">
              <w:rPr>
                <w:noProof/>
                <w:webHidden/>
              </w:rPr>
              <w:instrText xml:space="preserve"> PAGEREF _Toc210142276 \h </w:instrText>
            </w:r>
            <w:r w:rsidR="007E7CF7">
              <w:rPr>
                <w:noProof/>
                <w:webHidden/>
              </w:rPr>
            </w:r>
            <w:r w:rsidR="007E7CF7">
              <w:rPr>
                <w:noProof/>
                <w:webHidden/>
              </w:rPr>
              <w:fldChar w:fldCharType="separate"/>
            </w:r>
            <w:r w:rsidR="007E7CF7">
              <w:rPr>
                <w:noProof/>
                <w:webHidden/>
              </w:rPr>
              <w:t>2</w:t>
            </w:r>
            <w:r w:rsidR="007E7CF7">
              <w:rPr>
                <w:noProof/>
                <w:webHidden/>
              </w:rPr>
              <w:fldChar w:fldCharType="end"/>
            </w:r>
          </w:hyperlink>
        </w:p>
        <w:p w14:paraId="5D1FCEF9" w14:textId="6343350A" w:rsidR="007E7CF7" w:rsidRDefault="006360A8" w:rsidP="007E7CF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142277" w:history="1">
            <w:r w:rsidR="007E7CF7" w:rsidRPr="00C7566D">
              <w:rPr>
                <w:rStyle w:val="Hyperlink"/>
                <w:rFonts w:hint="eastAsia"/>
                <w:noProof/>
                <w:rtl/>
              </w:rPr>
              <w:t>اشکال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چهارم</w:t>
            </w:r>
            <w:r w:rsidR="007E7CF7">
              <w:rPr>
                <w:noProof/>
                <w:webHidden/>
              </w:rPr>
              <w:tab/>
            </w:r>
            <w:r w:rsidR="007E7CF7">
              <w:rPr>
                <w:noProof/>
                <w:webHidden/>
              </w:rPr>
              <w:fldChar w:fldCharType="begin"/>
            </w:r>
            <w:r w:rsidR="007E7CF7">
              <w:rPr>
                <w:noProof/>
                <w:webHidden/>
              </w:rPr>
              <w:instrText xml:space="preserve"> PAGEREF _Toc210142277 \h </w:instrText>
            </w:r>
            <w:r w:rsidR="007E7CF7">
              <w:rPr>
                <w:noProof/>
                <w:webHidden/>
              </w:rPr>
            </w:r>
            <w:r w:rsidR="007E7CF7">
              <w:rPr>
                <w:noProof/>
                <w:webHidden/>
              </w:rPr>
              <w:fldChar w:fldCharType="separate"/>
            </w:r>
            <w:r w:rsidR="007E7CF7">
              <w:rPr>
                <w:noProof/>
                <w:webHidden/>
              </w:rPr>
              <w:t>2</w:t>
            </w:r>
            <w:r w:rsidR="007E7CF7">
              <w:rPr>
                <w:noProof/>
                <w:webHidden/>
              </w:rPr>
              <w:fldChar w:fldCharType="end"/>
            </w:r>
          </w:hyperlink>
        </w:p>
        <w:p w14:paraId="285400E6" w14:textId="1228E503" w:rsidR="007E7CF7" w:rsidRDefault="006360A8" w:rsidP="007E7CF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142278" w:history="1">
            <w:r w:rsidR="007E7CF7" w:rsidRPr="00C7566D">
              <w:rPr>
                <w:rStyle w:val="Hyperlink"/>
                <w:rFonts w:hint="eastAsia"/>
                <w:noProof/>
                <w:rtl/>
              </w:rPr>
              <w:t>خلاصه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اشکال</w:t>
            </w:r>
            <w:r w:rsidR="007E7CF7">
              <w:rPr>
                <w:noProof/>
                <w:webHidden/>
              </w:rPr>
              <w:tab/>
            </w:r>
            <w:r w:rsidR="007E7CF7">
              <w:rPr>
                <w:noProof/>
                <w:webHidden/>
              </w:rPr>
              <w:fldChar w:fldCharType="begin"/>
            </w:r>
            <w:r w:rsidR="007E7CF7">
              <w:rPr>
                <w:noProof/>
                <w:webHidden/>
              </w:rPr>
              <w:instrText xml:space="preserve"> PAGEREF _Toc210142278 \h </w:instrText>
            </w:r>
            <w:r w:rsidR="007E7CF7">
              <w:rPr>
                <w:noProof/>
                <w:webHidden/>
              </w:rPr>
            </w:r>
            <w:r w:rsidR="007E7CF7">
              <w:rPr>
                <w:noProof/>
                <w:webHidden/>
              </w:rPr>
              <w:fldChar w:fldCharType="separate"/>
            </w:r>
            <w:r w:rsidR="007E7CF7">
              <w:rPr>
                <w:noProof/>
                <w:webHidden/>
              </w:rPr>
              <w:t>2</w:t>
            </w:r>
            <w:r w:rsidR="007E7CF7">
              <w:rPr>
                <w:noProof/>
                <w:webHidden/>
              </w:rPr>
              <w:fldChar w:fldCharType="end"/>
            </w:r>
          </w:hyperlink>
        </w:p>
        <w:p w14:paraId="39B3343F" w14:textId="621C1850" w:rsidR="007E7CF7" w:rsidRDefault="006360A8" w:rsidP="007E7CF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142279" w:history="1">
            <w:r w:rsidR="007E7CF7" w:rsidRPr="00C7566D">
              <w:rPr>
                <w:rStyle w:val="Hyperlink"/>
                <w:rFonts w:hint="eastAsia"/>
                <w:noProof/>
                <w:rtl/>
              </w:rPr>
              <w:t>پاسخ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به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اشکال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چهارم</w:t>
            </w:r>
            <w:r w:rsidR="007E7CF7">
              <w:rPr>
                <w:noProof/>
                <w:webHidden/>
              </w:rPr>
              <w:tab/>
            </w:r>
            <w:r w:rsidR="007E7CF7">
              <w:rPr>
                <w:noProof/>
                <w:webHidden/>
              </w:rPr>
              <w:fldChar w:fldCharType="begin"/>
            </w:r>
            <w:r w:rsidR="007E7CF7">
              <w:rPr>
                <w:noProof/>
                <w:webHidden/>
              </w:rPr>
              <w:instrText xml:space="preserve"> PAGEREF _Toc210142279 \h </w:instrText>
            </w:r>
            <w:r w:rsidR="007E7CF7">
              <w:rPr>
                <w:noProof/>
                <w:webHidden/>
              </w:rPr>
            </w:r>
            <w:r w:rsidR="007E7CF7">
              <w:rPr>
                <w:noProof/>
                <w:webHidden/>
              </w:rPr>
              <w:fldChar w:fldCharType="separate"/>
            </w:r>
            <w:r w:rsidR="007E7CF7">
              <w:rPr>
                <w:noProof/>
                <w:webHidden/>
              </w:rPr>
              <w:t>3</w:t>
            </w:r>
            <w:r w:rsidR="007E7CF7">
              <w:rPr>
                <w:noProof/>
                <w:webHidden/>
              </w:rPr>
              <w:fldChar w:fldCharType="end"/>
            </w:r>
          </w:hyperlink>
        </w:p>
        <w:p w14:paraId="2AE833AC" w14:textId="3E7C8A17" w:rsidR="007E7CF7" w:rsidRDefault="006360A8" w:rsidP="007E7CF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142280" w:history="1">
            <w:r w:rsidR="007E7CF7" w:rsidRPr="00C7566D">
              <w:rPr>
                <w:rStyle w:val="Hyperlink"/>
                <w:rFonts w:hint="eastAsia"/>
                <w:noProof/>
                <w:rtl/>
              </w:rPr>
              <w:t>بررس</w:t>
            </w:r>
            <w:r w:rsidR="007E7CF7" w:rsidRPr="00C7566D">
              <w:rPr>
                <w:rStyle w:val="Hyperlink"/>
                <w:rFonts w:hint="cs"/>
                <w:noProof/>
                <w:rtl/>
              </w:rPr>
              <w:t>ی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شبهه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د</w:t>
            </w:r>
            <w:r w:rsidR="007E7CF7" w:rsidRPr="00C7566D">
              <w:rPr>
                <w:rStyle w:val="Hyperlink"/>
                <w:rFonts w:hint="cs"/>
                <w:noProof/>
                <w:rtl/>
              </w:rPr>
              <w:t>ی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گر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عقل</w:t>
            </w:r>
            <w:r w:rsidR="007E7CF7" w:rsidRPr="00C7566D">
              <w:rPr>
                <w:rStyle w:val="Hyperlink"/>
                <w:rFonts w:hint="cs"/>
                <w:noProof/>
                <w:rtl/>
              </w:rPr>
              <w:t>ی</w:t>
            </w:r>
            <w:r w:rsidR="007E7CF7">
              <w:rPr>
                <w:noProof/>
                <w:webHidden/>
              </w:rPr>
              <w:tab/>
            </w:r>
            <w:r w:rsidR="007E7CF7">
              <w:rPr>
                <w:noProof/>
                <w:webHidden/>
              </w:rPr>
              <w:fldChar w:fldCharType="begin"/>
            </w:r>
            <w:r w:rsidR="007E7CF7">
              <w:rPr>
                <w:noProof/>
                <w:webHidden/>
              </w:rPr>
              <w:instrText xml:space="preserve"> PAGEREF _Toc210142280 \h </w:instrText>
            </w:r>
            <w:r w:rsidR="007E7CF7">
              <w:rPr>
                <w:noProof/>
                <w:webHidden/>
              </w:rPr>
            </w:r>
            <w:r w:rsidR="007E7CF7">
              <w:rPr>
                <w:noProof/>
                <w:webHidden/>
              </w:rPr>
              <w:fldChar w:fldCharType="separate"/>
            </w:r>
            <w:r w:rsidR="007E7CF7">
              <w:rPr>
                <w:noProof/>
                <w:webHidden/>
              </w:rPr>
              <w:t>4</w:t>
            </w:r>
            <w:r w:rsidR="007E7CF7">
              <w:rPr>
                <w:noProof/>
                <w:webHidden/>
              </w:rPr>
              <w:fldChar w:fldCharType="end"/>
            </w:r>
          </w:hyperlink>
        </w:p>
        <w:p w14:paraId="29131EB5" w14:textId="6F0A194A" w:rsidR="007E7CF7" w:rsidRDefault="006360A8" w:rsidP="007E7CF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142281" w:history="1">
            <w:r w:rsidR="007E7CF7" w:rsidRPr="00C7566D">
              <w:rPr>
                <w:rStyle w:val="Hyperlink"/>
                <w:rFonts w:hint="eastAsia"/>
                <w:noProof/>
                <w:rtl/>
              </w:rPr>
              <w:t>اشکال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به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کلمه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طب</w:t>
            </w:r>
            <w:r w:rsidR="007E7CF7" w:rsidRPr="00C7566D">
              <w:rPr>
                <w:rStyle w:val="Hyperlink"/>
                <w:rFonts w:hint="cs"/>
                <w:noProof/>
                <w:rtl/>
              </w:rPr>
              <w:t>ی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ع</w:t>
            </w:r>
            <w:r w:rsidR="007E7CF7" w:rsidRPr="00C7566D">
              <w:rPr>
                <w:rStyle w:val="Hyperlink"/>
                <w:rFonts w:hint="cs"/>
                <w:noProof/>
                <w:rtl/>
              </w:rPr>
              <w:t>ی</w:t>
            </w:r>
            <w:r w:rsidR="007E7CF7">
              <w:rPr>
                <w:noProof/>
                <w:webHidden/>
              </w:rPr>
              <w:tab/>
            </w:r>
            <w:r w:rsidR="007E7CF7">
              <w:rPr>
                <w:noProof/>
                <w:webHidden/>
              </w:rPr>
              <w:fldChar w:fldCharType="begin"/>
            </w:r>
            <w:r w:rsidR="007E7CF7">
              <w:rPr>
                <w:noProof/>
                <w:webHidden/>
              </w:rPr>
              <w:instrText xml:space="preserve"> PAGEREF _Toc210142281 \h </w:instrText>
            </w:r>
            <w:r w:rsidR="007E7CF7">
              <w:rPr>
                <w:noProof/>
                <w:webHidden/>
              </w:rPr>
            </w:r>
            <w:r w:rsidR="007E7CF7">
              <w:rPr>
                <w:noProof/>
                <w:webHidden/>
              </w:rPr>
              <w:fldChar w:fldCharType="separate"/>
            </w:r>
            <w:r w:rsidR="007E7CF7">
              <w:rPr>
                <w:noProof/>
                <w:webHidden/>
              </w:rPr>
              <w:t>5</w:t>
            </w:r>
            <w:r w:rsidR="007E7CF7">
              <w:rPr>
                <w:noProof/>
                <w:webHidden/>
              </w:rPr>
              <w:fldChar w:fldCharType="end"/>
            </w:r>
          </w:hyperlink>
        </w:p>
        <w:p w14:paraId="5D8DDBB2" w14:textId="41D714E7" w:rsidR="007E7CF7" w:rsidRDefault="006360A8" w:rsidP="007E7CF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142282" w:history="1">
            <w:r w:rsidR="007E7CF7" w:rsidRPr="00C7566D">
              <w:rPr>
                <w:rStyle w:val="Hyperlink"/>
                <w:rFonts w:hint="eastAsia"/>
                <w:noProof/>
                <w:rtl/>
              </w:rPr>
              <w:t>جواب</w:t>
            </w:r>
            <w:r w:rsidR="007E7CF7" w:rsidRPr="00C7566D">
              <w:rPr>
                <w:rStyle w:val="Hyperlink"/>
                <w:noProof/>
                <w:rtl/>
              </w:rPr>
              <w:t xml:space="preserve"> </w:t>
            </w:r>
            <w:r w:rsidR="007E7CF7" w:rsidRPr="00C7566D">
              <w:rPr>
                <w:rStyle w:val="Hyperlink"/>
                <w:rFonts w:hint="eastAsia"/>
                <w:noProof/>
                <w:rtl/>
              </w:rPr>
              <w:t>دوم</w:t>
            </w:r>
            <w:r w:rsidR="007E7CF7">
              <w:rPr>
                <w:noProof/>
                <w:webHidden/>
              </w:rPr>
              <w:tab/>
            </w:r>
            <w:r w:rsidR="007E7CF7">
              <w:rPr>
                <w:noProof/>
                <w:webHidden/>
              </w:rPr>
              <w:fldChar w:fldCharType="begin"/>
            </w:r>
            <w:r w:rsidR="007E7CF7">
              <w:rPr>
                <w:noProof/>
                <w:webHidden/>
              </w:rPr>
              <w:instrText xml:space="preserve"> PAGEREF _Toc210142282 \h </w:instrText>
            </w:r>
            <w:r w:rsidR="007E7CF7">
              <w:rPr>
                <w:noProof/>
                <w:webHidden/>
              </w:rPr>
            </w:r>
            <w:r w:rsidR="007E7CF7">
              <w:rPr>
                <w:noProof/>
                <w:webHidden/>
              </w:rPr>
              <w:fldChar w:fldCharType="separate"/>
            </w:r>
            <w:r w:rsidR="007E7CF7">
              <w:rPr>
                <w:noProof/>
                <w:webHidden/>
              </w:rPr>
              <w:t>7</w:t>
            </w:r>
            <w:r w:rsidR="007E7CF7">
              <w:rPr>
                <w:noProof/>
                <w:webHidden/>
              </w:rPr>
              <w:fldChar w:fldCharType="end"/>
            </w:r>
          </w:hyperlink>
        </w:p>
        <w:p w14:paraId="4A306D47" w14:textId="2632229E" w:rsidR="00123630" w:rsidRPr="0008453A" w:rsidRDefault="0070112B" w:rsidP="00014C8F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4B3FD53A" w:rsidR="001005A8" w:rsidRPr="0008453A" w:rsidRDefault="007A777C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0142275"/>
      <w:r w:rsidRPr="007A777C">
        <w:rPr>
          <w:rFonts w:hint="cs"/>
          <w:color w:val="auto"/>
          <w:w w:val="100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  <w:r>
        <w:rPr>
          <w:rFonts w:hint="cs"/>
          <w:w w:val="100"/>
          <w:rtl/>
        </w:rPr>
        <w:t>/</w:t>
      </w:r>
    </w:p>
    <w:p w14:paraId="76D42F75" w14:textId="77777777" w:rsidR="00DE537C" w:rsidRDefault="00B21003" w:rsidP="00DE537C">
      <w:pPr>
        <w:pStyle w:val="Heading1"/>
        <w:ind w:firstLine="284"/>
        <w:jc w:val="both"/>
        <w:rPr>
          <w:rtl/>
        </w:rPr>
      </w:pPr>
      <w:bookmarkStart w:id="5" w:name="_Toc210142276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73633F6F" w14:textId="480B96B8" w:rsidR="007E7CF7" w:rsidRPr="007E7CF7" w:rsidRDefault="00DE537C" w:rsidP="007E7CF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شبهه </w:t>
      </w:r>
      <w:r w:rsidR="007E7CF7" w:rsidRPr="007E7CF7">
        <w:rPr>
          <w:color w:val="000000" w:themeColor="text1"/>
          <w:rtl/>
        </w:rPr>
        <w:t>چهارم</w:t>
      </w:r>
      <w:r w:rsidR="007E7CF7" w:rsidRPr="007E7CF7">
        <w:rPr>
          <w:rFonts w:hint="cs"/>
          <w:color w:val="000000" w:themeColor="text1"/>
          <w:rtl/>
        </w:rPr>
        <w:t>ی</w:t>
      </w:r>
      <w:r w:rsidR="007E7CF7" w:rsidRPr="007E7CF7">
        <w:rPr>
          <w:color w:val="000000" w:themeColor="text1"/>
          <w:rtl/>
        </w:rPr>
        <w:t xml:space="preserve"> که ا</w:t>
      </w:r>
      <w:r w:rsidR="007E7CF7" w:rsidRPr="007E7CF7">
        <w:rPr>
          <w:rFonts w:hint="cs"/>
          <w:color w:val="000000" w:themeColor="text1"/>
          <w:rtl/>
        </w:rPr>
        <w:t>ی</w:t>
      </w:r>
      <w:r w:rsidR="007E7CF7" w:rsidRPr="007E7CF7">
        <w:rPr>
          <w:rFonts w:hint="eastAsia"/>
          <w:color w:val="000000" w:themeColor="text1"/>
          <w:rtl/>
        </w:rPr>
        <w:t>نجا</w:t>
      </w:r>
      <w:r w:rsidR="007E7CF7" w:rsidRPr="007E7CF7">
        <w:rPr>
          <w:color w:val="000000" w:themeColor="text1"/>
          <w:rtl/>
        </w:rPr>
        <w:t xml:space="preserve"> مطرح شد ا</w:t>
      </w:r>
      <w:r w:rsidR="007E7CF7" w:rsidRPr="007E7CF7">
        <w:rPr>
          <w:rFonts w:hint="cs"/>
          <w:color w:val="000000" w:themeColor="text1"/>
          <w:rtl/>
        </w:rPr>
        <w:t>ی</w:t>
      </w:r>
      <w:r w:rsidR="007E7CF7" w:rsidRPr="007E7CF7">
        <w:rPr>
          <w:rFonts w:hint="eastAsia"/>
          <w:color w:val="000000" w:themeColor="text1"/>
          <w:rtl/>
        </w:rPr>
        <w:t>ن</w:t>
      </w:r>
      <w:r w:rsidR="007E7CF7" w:rsidRPr="007E7CF7">
        <w:rPr>
          <w:color w:val="000000" w:themeColor="text1"/>
          <w:rtl/>
        </w:rPr>
        <w:t xml:space="preserve"> بود که همه </w:t>
      </w:r>
      <w:r w:rsidR="007A777C">
        <w:rPr>
          <w:color w:val="000000" w:themeColor="text1"/>
          <w:rtl/>
        </w:rPr>
        <w:t>آنچه</w:t>
      </w:r>
      <w:r w:rsidR="007E7CF7" w:rsidRPr="007E7CF7">
        <w:rPr>
          <w:color w:val="000000" w:themeColor="text1"/>
          <w:rtl/>
        </w:rPr>
        <w:t xml:space="preserve"> گفته شد در آن حدود ده پاسخ، مربوط به مقام مجعول بود و اگر هم برخ</w:t>
      </w:r>
      <w:r w:rsidR="007E7CF7" w:rsidRPr="007E7CF7">
        <w:rPr>
          <w:rFonts w:hint="cs"/>
          <w:color w:val="000000" w:themeColor="text1"/>
          <w:rtl/>
        </w:rPr>
        <w:t>ی</w:t>
      </w:r>
      <w:r w:rsidR="007E7CF7" w:rsidRPr="007E7CF7">
        <w:rPr>
          <w:color w:val="000000" w:themeColor="text1"/>
          <w:rtl/>
        </w:rPr>
        <w:t xml:space="preserve"> از آن‌ها </w:t>
      </w:r>
      <w:r w:rsidR="007E7CF7" w:rsidRPr="007E7CF7">
        <w:rPr>
          <w:rFonts w:hint="cs"/>
          <w:color w:val="000000" w:themeColor="text1"/>
          <w:rtl/>
        </w:rPr>
        <w:t>ی</w:t>
      </w:r>
      <w:r w:rsidR="007E7CF7" w:rsidRPr="007E7CF7">
        <w:rPr>
          <w:rFonts w:hint="eastAsia"/>
          <w:color w:val="000000" w:themeColor="text1"/>
          <w:rtl/>
        </w:rPr>
        <w:t>ا</w:t>
      </w:r>
      <w:r w:rsidR="007E7CF7" w:rsidRPr="007E7CF7">
        <w:rPr>
          <w:color w:val="000000" w:themeColor="text1"/>
          <w:rtl/>
        </w:rPr>
        <w:t xml:space="preserve"> تعداد</w:t>
      </w:r>
      <w:r w:rsidR="007E7CF7" w:rsidRPr="007E7CF7">
        <w:rPr>
          <w:rFonts w:hint="cs"/>
          <w:color w:val="000000" w:themeColor="text1"/>
          <w:rtl/>
        </w:rPr>
        <w:t>ی</w:t>
      </w:r>
      <w:r w:rsidR="007E7CF7" w:rsidRPr="007E7CF7">
        <w:rPr>
          <w:color w:val="000000" w:themeColor="text1"/>
          <w:rtl/>
        </w:rPr>
        <w:t xml:space="preserve"> از آن‌ها را بپذ</w:t>
      </w:r>
      <w:r w:rsidR="007E7CF7" w:rsidRPr="007E7CF7">
        <w:rPr>
          <w:rFonts w:hint="cs"/>
          <w:color w:val="000000" w:themeColor="text1"/>
          <w:rtl/>
        </w:rPr>
        <w:t>ی</w:t>
      </w:r>
      <w:r w:rsidR="007E7CF7" w:rsidRPr="007E7CF7">
        <w:rPr>
          <w:rFonts w:hint="eastAsia"/>
          <w:color w:val="000000" w:themeColor="text1"/>
          <w:rtl/>
        </w:rPr>
        <w:t>ر</w:t>
      </w:r>
      <w:r w:rsidR="007E7CF7" w:rsidRPr="007E7CF7">
        <w:rPr>
          <w:rFonts w:hint="cs"/>
          <w:color w:val="000000" w:themeColor="text1"/>
          <w:rtl/>
        </w:rPr>
        <w:t>ی</w:t>
      </w:r>
      <w:r w:rsidR="007E7CF7" w:rsidRPr="007E7CF7">
        <w:rPr>
          <w:rFonts w:hint="eastAsia"/>
          <w:color w:val="000000" w:themeColor="text1"/>
          <w:rtl/>
        </w:rPr>
        <w:t>م</w:t>
      </w:r>
      <w:r w:rsidR="007E7CF7" w:rsidRPr="007E7CF7">
        <w:rPr>
          <w:color w:val="000000" w:themeColor="text1"/>
          <w:rtl/>
        </w:rPr>
        <w:t xml:space="preserve"> اشکال در مقام مجعول را حل م</w:t>
      </w:r>
      <w:r w:rsidR="007E7CF7" w:rsidRPr="007E7CF7">
        <w:rPr>
          <w:rFonts w:hint="cs"/>
          <w:color w:val="000000" w:themeColor="text1"/>
          <w:rtl/>
        </w:rPr>
        <w:t>ی‌</w:t>
      </w:r>
      <w:r w:rsidR="007E7CF7" w:rsidRPr="007E7CF7">
        <w:rPr>
          <w:rFonts w:hint="eastAsia"/>
          <w:color w:val="000000" w:themeColor="text1"/>
          <w:rtl/>
        </w:rPr>
        <w:t>کند</w:t>
      </w:r>
    </w:p>
    <w:p w14:paraId="418572CB" w14:textId="77777777" w:rsidR="007E7CF7" w:rsidRPr="007E7CF7" w:rsidRDefault="007E7CF7" w:rsidP="007E7CF7">
      <w:pPr>
        <w:pStyle w:val="Heading1"/>
        <w:rPr>
          <w:rtl/>
        </w:rPr>
      </w:pPr>
      <w:bookmarkStart w:id="6" w:name="_Toc210142277"/>
      <w:r w:rsidRPr="007E7CF7">
        <w:rPr>
          <w:rFonts w:hint="eastAsia"/>
          <w:rtl/>
        </w:rPr>
        <w:t>اشکال</w:t>
      </w:r>
      <w:r w:rsidRPr="007E7CF7">
        <w:rPr>
          <w:rtl/>
        </w:rPr>
        <w:t xml:space="preserve"> چهارم</w:t>
      </w:r>
      <w:bookmarkEnd w:id="6"/>
    </w:p>
    <w:p w14:paraId="3791BE1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اما</w:t>
      </w:r>
      <w:r w:rsidRPr="007E7CF7">
        <w:rPr>
          <w:color w:val="000000" w:themeColor="text1"/>
          <w:rtl/>
        </w:rPr>
        <w:t xml:space="preserve"> در اشکال چهارم اشاره شده بود که در مقام جعل و لحاظ و استعمال اشکال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وجود دارد. </w:t>
      </w:r>
    </w:p>
    <w:p w14:paraId="6D378613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با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ان</w:t>
      </w:r>
      <w:r w:rsidRPr="007E7CF7">
        <w:rPr>
          <w:color w:val="000000" w:themeColor="text1"/>
          <w:rtl/>
        </w:rPr>
        <w:t xml:space="preserve">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جعل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بکند بعد آن که برا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آن جعل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داشته باشد،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هم عبارت است از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. </w:t>
      </w:r>
    </w:p>
    <w:p w14:paraId="061F6671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لحاظ واحد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همه اخبار را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رد،</w:t>
      </w:r>
      <w:r w:rsidRPr="007E7CF7">
        <w:rPr>
          <w:color w:val="000000" w:themeColor="text1"/>
          <w:rtl/>
        </w:rPr>
        <w:t xml:space="preserve"> آن اخبار عرض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مانع ندارد، همه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لحاظ واحد جمع بشود. </w:t>
      </w:r>
    </w:p>
    <w:p w14:paraId="7DA9A0F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اما</w:t>
      </w:r>
      <w:r w:rsidRPr="007E7CF7">
        <w:rPr>
          <w:color w:val="000000" w:themeColor="text1"/>
          <w:rtl/>
        </w:rPr>
        <w:t xml:space="preserve">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به جا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رسد</w:t>
      </w:r>
      <w:r w:rsidRPr="007E7CF7">
        <w:rPr>
          <w:color w:val="000000" w:themeColor="text1"/>
          <w:rtl/>
        </w:rPr>
        <w:t xml:space="preserve">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آن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زها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طول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در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مفهوم طول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بگنجاند، گفته شده است مشکل است و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شود،</w:t>
      </w:r>
      <w:r w:rsidRPr="007E7CF7">
        <w:rPr>
          <w:color w:val="000000" w:themeColor="text1"/>
          <w:rtl/>
        </w:rPr>
        <w:t xml:space="preserve"> چرا؟ </w:t>
      </w:r>
    </w:p>
    <w:p w14:paraId="6F90179D" w14:textId="4152BE83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برا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آن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مصداق </w:t>
      </w:r>
      <w:r w:rsidR="007A777C">
        <w:rPr>
          <w:color w:val="000000" w:themeColor="text1"/>
          <w:rtl/>
        </w:rPr>
        <w:t>آنجا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color w:val="000000" w:themeColor="text1"/>
          <w:rtl/>
        </w:rPr>
        <w:t xml:space="preserve"> است که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دارد، همان کس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از امام نقل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کند،</w:t>
      </w:r>
      <w:r w:rsidRPr="007E7CF7">
        <w:rPr>
          <w:color w:val="000000" w:themeColor="text1"/>
          <w:rtl/>
        </w:rPr>
        <w:t xml:space="preserve"> اما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ت‌ها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گر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در وسائط قرار بدهد، آن‌ها را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ند،</w:t>
      </w:r>
      <w:r w:rsidRPr="007E7CF7">
        <w:rPr>
          <w:color w:val="000000" w:themeColor="text1"/>
          <w:rtl/>
        </w:rPr>
        <w:t xml:space="preserve">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رتبه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جعل بکند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همه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ن‌ها</w:t>
      </w:r>
      <w:r w:rsidRPr="007E7CF7">
        <w:rPr>
          <w:color w:val="000000" w:themeColor="text1"/>
          <w:rtl/>
        </w:rPr>
        <w:t xml:space="preserve"> را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لحاظ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ند،</w:t>
      </w:r>
      <w:r w:rsidRPr="007E7CF7">
        <w:rPr>
          <w:color w:val="000000" w:themeColor="text1"/>
          <w:rtl/>
        </w:rPr>
        <w:t xml:space="preserve"> بعض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از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را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در آن لحاظ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رتبه قبل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هم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را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 xml:space="preserve">.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دو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در دو مرتبه است، در لحاظ واحد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جمع بکند. </w:t>
      </w:r>
    </w:p>
    <w:p w14:paraId="05E6C8C4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بنابر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آن خبر مع الواسطه‌ا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از</w:t>
      </w:r>
      <w:r w:rsidRPr="007E7CF7">
        <w:rPr>
          <w:color w:val="000000" w:themeColor="text1"/>
          <w:rtl/>
        </w:rPr>
        <w:t xml:space="preserve"> به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دارد و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است، آن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از باب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ند،</w:t>
      </w:r>
      <w:r w:rsidRPr="007E7CF7">
        <w:rPr>
          <w:color w:val="000000" w:themeColor="text1"/>
          <w:rtl/>
        </w:rPr>
        <w:t xml:space="preserve"> آن را هم الان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تواند،</w:t>
      </w:r>
      <w:r w:rsidRPr="007E7CF7">
        <w:rPr>
          <w:color w:val="000000" w:themeColor="text1"/>
          <w:rtl/>
        </w:rPr>
        <w:t xml:space="preserve"> در لحاظ واحد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آن را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 xml:space="preserve">. </w:t>
      </w:r>
    </w:p>
    <w:p w14:paraId="01B0BBE2" w14:textId="77777777" w:rsidR="007E7CF7" w:rsidRPr="007E7CF7" w:rsidRDefault="007E7CF7" w:rsidP="007E7CF7">
      <w:pPr>
        <w:pStyle w:val="Heading1"/>
        <w:rPr>
          <w:rtl/>
        </w:rPr>
      </w:pPr>
      <w:bookmarkStart w:id="7" w:name="_Toc210142278"/>
      <w:r w:rsidRPr="007E7CF7">
        <w:rPr>
          <w:rFonts w:hint="eastAsia"/>
          <w:rtl/>
        </w:rPr>
        <w:t>خلاصه</w:t>
      </w:r>
      <w:r w:rsidRPr="007E7CF7">
        <w:rPr>
          <w:rtl/>
        </w:rPr>
        <w:t xml:space="preserve"> اشکال</w:t>
      </w:r>
      <w:bookmarkEnd w:id="7"/>
    </w:p>
    <w:p w14:paraId="742474D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پس</w:t>
      </w:r>
      <w:r w:rsidRPr="007E7CF7">
        <w:rPr>
          <w:color w:val="000000" w:themeColor="text1"/>
          <w:rtl/>
        </w:rPr>
        <w:t xml:space="preserve"> اشکال چهارم آن است که در مقام جعل و وضع و قرارداد 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دارد و الا اگر آن 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رفع بشود،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جعل که انجام داد، من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خواهم</w:t>
      </w:r>
      <w:r w:rsidRPr="007E7CF7">
        <w:rPr>
          <w:color w:val="000000" w:themeColor="text1"/>
          <w:rtl/>
        </w:rPr>
        <w:t xml:space="preserve"> تطب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ق</w:t>
      </w:r>
      <w:r w:rsidRPr="007E7CF7">
        <w:rPr>
          <w:color w:val="000000" w:themeColor="text1"/>
          <w:rtl/>
        </w:rPr>
        <w:t xml:space="preserve"> بدهم، آنجا منحل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کنم</w:t>
      </w:r>
      <w:r w:rsidRPr="007E7CF7">
        <w:rPr>
          <w:color w:val="000000" w:themeColor="text1"/>
          <w:rtl/>
        </w:rPr>
        <w:t xml:space="preserve"> و انحلال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</w:t>
      </w:r>
      <w:r w:rsidRPr="007E7CF7">
        <w:rPr>
          <w:color w:val="000000" w:themeColor="text1"/>
          <w:rtl/>
        </w:rPr>
        <w:t xml:space="preserve"> و همه مشکلات قبل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با انحلال رفع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. </w:t>
      </w:r>
    </w:p>
    <w:p w14:paraId="35A233B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اما</w:t>
      </w:r>
      <w:r w:rsidRPr="007E7CF7">
        <w:rPr>
          <w:color w:val="000000" w:themeColor="text1"/>
          <w:rtl/>
        </w:rPr>
        <w:t xml:space="preserve"> در مقام قرار دادن و وضع و جعل، چون امر مفهوم واحد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لحاظ کرده است،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مفهوم واحد در دو رتبه قرار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 و قابل جمع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color w:val="000000" w:themeColor="text1"/>
          <w:rtl/>
        </w:rPr>
        <w:t xml:space="preserve">. </w:t>
      </w:r>
    </w:p>
    <w:p w14:paraId="2AA7EB3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شبهه‌ا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که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وجود دارد و از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منتق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شبهه اقوا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از آن شبهات است، در تعب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شان</w:t>
      </w:r>
      <w:r w:rsidRPr="007E7CF7">
        <w:rPr>
          <w:color w:val="000000" w:themeColor="text1"/>
          <w:rtl/>
        </w:rPr>
        <w:t xml:space="preserve"> است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اگر آن شبهات در مقام مجعول باشد،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سهل است به انحلال جواب داده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. </w:t>
      </w:r>
    </w:p>
    <w:p w14:paraId="06F8A6F5" w14:textId="7F59686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مشکل در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 که در مقام تصور و تصو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ضعف است و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</w:t>
      </w:r>
      <w:r w:rsidR="007A777C">
        <w:rPr>
          <w:color w:val="000000" w:themeColor="text1"/>
          <w:rtl/>
        </w:rPr>
        <w:t>این‌جور</w:t>
      </w:r>
      <w:r w:rsidRPr="007E7CF7">
        <w:rPr>
          <w:color w:val="000000" w:themeColor="text1"/>
          <w:rtl/>
        </w:rPr>
        <w:t xml:space="preserve"> تصو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را قرار بدهد و جعل بکند. چون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جعل بکند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در دو مرتبه است و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در مفهوم واحد جمع بشود. </w:t>
      </w:r>
    </w:p>
    <w:p w14:paraId="0C29BB08" w14:textId="77777777" w:rsidR="007E7CF7" w:rsidRPr="007E7CF7" w:rsidRDefault="007E7CF7" w:rsidP="007E7CF7">
      <w:pPr>
        <w:pStyle w:val="Heading1"/>
        <w:rPr>
          <w:rtl/>
        </w:rPr>
      </w:pPr>
      <w:bookmarkStart w:id="8" w:name="_Toc210142279"/>
      <w:r w:rsidRPr="007E7CF7">
        <w:rPr>
          <w:rFonts w:hint="eastAsia"/>
          <w:rtl/>
        </w:rPr>
        <w:t>پاسخ</w:t>
      </w:r>
      <w:r w:rsidRPr="007E7CF7">
        <w:rPr>
          <w:rtl/>
        </w:rPr>
        <w:t xml:space="preserve"> به اشکال چهارم</w:t>
      </w:r>
      <w:bookmarkEnd w:id="8"/>
    </w:p>
    <w:p w14:paraId="37F8D3F6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 که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جعل بکند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را برا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خبر،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خبر دارا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باشد، اما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دارا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بودن،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که در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چ</w:t>
      </w:r>
      <w:r w:rsidRPr="007E7CF7">
        <w:rPr>
          <w:color w:val="000000" w:themeColor="text1"/>
          <w:rtl/>
        </w:rPr>
        <w:t xml:space="preserve"> مصداق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به طور مع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ملحوظ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color w:val="000000" w:themeColor="text1"/>
          <w:rtl/>
        </w:rPr>
        <w:t xml:space="preserve">. </w:t>
      </w:r>
    </w:p>
    <w:p w14:paraId="5FE844BB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خبر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دارا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است، من آن را لحاظ کردم، خبر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دارا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و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را برا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آن جعل کردم. </w:t>
      </w:r>
    </w:p>
    <w:p w14:paraId="6CA194E5" w14:textId="6AF0448D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خبر</w:t>
      </w:r>
      <w:r w:rsidRPr="007E7CF7">
        <w:rPr>
          <w:color w:val="000000" w:themeColor="text1"/>
          <w:rtl/>
        </w:rPr>
        <w:t xml:space="preserve"> دارا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در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مفهوم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لحاظ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</w:t>
      </w:r>
      <w:r w:rsidRPr="007E7CF7">
        <w:rPr>
          <w:color w:val="000000" w:themeColor="text1"/>
          <w:rtl/>
        </w:rPr>
        <w:t xml:space="preserve"> و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حکم بر آن سوار بکند،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اگر به طور خاص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بود و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هم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</w:t>
      </w:r>
      <w:r w:rsidR="007A777C">
        <w:rPr>
          <w:color w:val="000000" w:themeColor="text1"/>
          <w:rtl/>
        </w:rPr>
        <w:t>آنجا</w:t>
      </w:r>
      <w:r w:rsidRPr="007E7CF7">
        <w:rPr>
          <w:color w:val="000000" w:themeColor="text1"/>
          <w:rtl/>
        </w:rPr>
        <w:t xml:space="preserve"> لحاظ بشود؟!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شود،</w:t>
      </w:r>
      <w:r w:rsidRPr="007E7CF7">
        <w:rPr>
          <w:color w:val="000000" w:themeColor="text1"/>
          <w:rtl/>
        </w:rPr>
        <w:t xml:space="preserve"> برا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در لحاظ واحد بگو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خبر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دارا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است و اثر هم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است،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در موضوع بخواه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همه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را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رد،</w:t>
      </w:r>
      <w:r w:rsidRPr="007E7CF7">
        <w:rPr>
          <w:color w:val="000000" w:themeColor="text1"/>
          <w:rtl/>
        </w:rPr>
        <w:t xml:space="preserve"> در لحاظ واحد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. </w:t>
      </w:r>
    </w:p>
    <w:p w14:paraId="0DDA02AA" w14:textId="1BE96C48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تعب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مرحوم آخوند خراسان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است؛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آن که آنجا ملحوظ است در لحاظ جاعل و واضع و شارع، خبر ذ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ذ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که در آن جزئ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ات</w:t>
      </w:r>
      <w:r w:rsidRPr="007E7CF7">
        <w:rPr>
          <w:color w:val="000000" w:themeColor="text1"/>
          <w:rtl/>
        </w:rPr>
        <w:t xml:space="preserve"> 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چ</w:t>
      </w:r>
      <w:r w:rsidRPr="007E7CF7">
        <w:rPr>
          <w:color w:val="000000" w:themeColor="text1"/>
          <w:rtl/>
        </w:rPr>
        <w:t xml:space="preserve"> لحاظ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</w:t>
      </w:r>
      <w:r w:rsidR="007A777C">
        <w:rPr>
          <w:color w:val="000000" w:themeColor="text1"/>
          <w:rtl/>
        </w:rPr>
        <w:t>اصلاً</w:t>
      </w:r>
      <w:r w:rsidRPr="007E7CF7">
        <w:rPr>
          <w:color w:val="000000" w:themeColor="text1"/>
          <w:rtl/>
        </w:rPr>
        <w:t xml:space="preserve"> لازم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color w:val="000000" w:themeColor="text1"/>
          <w:rtl/>
        </w:rPr>
        <w:t xml:space="preserve"> که در لحاظ 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که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 xml:space="preserve"> آن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 xml:space="preserve"> آن. </w:t>
      </w:r>
    </w:p>
    <w:p w14:paraId="7FA4F5C4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به</w:t>
      </w:r>
      <w:r w:rsidRPr="007E7CF7">
        <w:rPr>
          <w:color w:val="000000" w:themeColor="text1"/>
          <w:rtl/>
        </w:rPr>
        <w:t xml:space="preserve"> تعب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گر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مرحوم شه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صدر دارند،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فرما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 xml:space="preserve"> اطلاق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مفهوم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اطلاق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دارد، اطلاق لفظ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است نا اخذ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. </w:t>
      </w:r>
    </w:p>
    <w:p w14:paraId="7675616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شما مطلق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گذار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اکرم العالم و عالم را مطلق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پندار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د،</w:t>
      </w:r>
      <w:r w:rsidRPr="007E7CF7">
        <w:rPr>
          <w:color w:val="000000" w:themeColor="text1"/>
          <w:rtl/>
        </w:rPr>
        <w:t xml:space="preserve"> اطلاق عالم لفظ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است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من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عالم فق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ه</w:t>
      </w:r>
      <w:r w:rsidRPr="007E7CF7">
        <w:rPr>
          <w:color w:val="000000" w:themeColor="text1"/>
          <w:rtl/>
        </w:rPr>
        <w:t xml:space="preserve"> است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 xml:space="preserve"> ف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لسوف</w:t>
      </w:r>
      <w:r w:rsidRPr="007E7CF7">
        <w:rPr>
          <w:color w:val="000000" w:themeColor="text1"/>
          <w:rtl/>
        </w:rPr>
        <w:t xml:space="preserve"> است،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فق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ه</w:t>
      </w:r>
      <w:r w:rsidRPr="007E7CF7">
        <w:rPr>
          <w:color w:val="000000" w:themeColor="text1"/>
          <w:rtl/>
        </w:rPr>
        <w:t xml:space="preserve"> و ف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لسوف</w:t>
      </w:r>
      <w:r w:rsidRPr="007E7CF7">
        <w:rPr>
          <w:color w:val="000000" w:themeColor="text1"/>
          <w:rtl/>
        </w:rPr>
        <w:t xml:space="preserve"> را ند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دم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 xml:space="preserve"> عادل و فاسق بودن را ند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دم،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را ند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دم</w:t>
      </w:r>
      <w:r w:rsidRPr="007E7CF7">
        <w:rPr>
          <w:color w:val="000000" w:themeColor="text1"/>
          <w:rtl/>
        </w:rPr>
        <w:t>. نه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همه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را در آنجا جمع ک</w:t>
      </w:r>
      <w:r w:rsidRPr="007E7CF7">
        <w:rPr>
          <w:rFonts w:hint="eastAsia"/>
          <w:color w:val="000000" w:themeColor="text1"/>
          <w:rtl/>
        </w:rPr>
        <w:t>ردند</w:t>
      </w:r>
      <w:r w:rsidRPr="007E7CF7">
        <w:rPr>
          <w:color w:val="000000" w:themeColor="text1"/>
          <w:rtl/>
        </w:rPr>
        <w:t xml:space="preserve">. </w:t>
      </w:r>
    </w:p>
    <w:p w14:paraId="1025A5C6" w14:textId="4411D872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هم عنوان خبر ذ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عنوان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است،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 xml:space="preserve"> مطلق است، با دو 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اشاره کردم آمده است.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مطلق،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لفظ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است و آن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حجت در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گر</w:t>
      </w:r>
      <w:r w:rsidRPr="007E7CF7">
        <w:rPr>
          <w:color w:val="000000" w:themeColor="text1"/>
          <w:rtl/>
        </w:rPr>
        <w:t xml:space="preserve">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ست،</w:t>
      </w:r>
      <w:r w:rsidRPr="007E7CF7">
        <w:rPr>
          <w:color w:val="000000" w:themeColor="text1"/>
          <w:rtl/>
        </w:rPr>
        <w:t xml:space="preserve"> </w:t>
      </w:r>
      <w:r w:rsidR="007A777C">
        <w:rPr>
          <w:color w:val="000000" w:themeColor="text1"/>
          <w:rtl/>
        </w:rPr>
        <w:t>اصلاً</w:t>
      </w:r>
      <w:r w:rsidRPr="007E7CF7">
        <w:rPr>
          <w:color w:val="000000" w:themeColor="text1"/>
          <w:rtl/>
        </w:rPr>
        <w:t xml:space="preserve"> در لحاظ آن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color w:val="000000" w:themeColor="text1"/>
          <w:rtl/>
        </w:rPr>
        <w:t>. لحاظ آن خبر دارا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است. </w:t>
      </w:r>
    </w:p>
    <w:p w14:paraId="0F55673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اثر</w:t>
      </w:r>
      <w:r w:rsidRPr="007E7CF7">
        <w:rPr>
          <w:color w:val="000000" w:themeColor="text1"/>
          <w:rtl/>
        </w:rPr>
        <w:t xml:space="preserve">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ممکن است اسناد و استناد باشد، ممکن است قول امام باشد، ممکن است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گر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باشد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است. ملحوظ در مقام جعل، خبر دارا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است، به صورت لا بشرط، بصورت لفظ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ود،</w:t>
      </w:r>
      <w:r w:rsidRPr="007E7CF7">
        <w:rPr>
          <w:color w:val="000000" w:themeColor="text1"/>
          <w:rtl/>
        </w:rPr>
        <w:t xml:space="preserve"> اما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و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مات</w:t>
      </w:r>
      <w:r w:rsidRPr="007E7CF7">
        <w:rPr>
          <w:color w:val="000000" w:themeColor="text1"/>
          <w:rtl/>
        </w:rPr>
        <w:t xml:space="preserve"> در آن اخذ نشده است. </w:t>
      </w:r>
    </w:p>
    <w:p w14:paraId="5A645023" w14:textId="4F25419A" w:rsidR="007E7CF7" w:rsidRPr="007E7CF7" w:rsidRDefault="007E7CF7" w:rsidP="007A777C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اگر</w:t>
      </w:r>
      <w:r w:rsidRPr="007E7CF7">
        <w:rPr>
          <w:color w:val="000000" w:themeColor="text1"/>
          <w:rtl/>
        </w:rPr>
        <w:t xml:space="preserve">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و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مات</w:t>
      </w:r>
      <w:r w:rsidRPr="007E7CF7">
        <w:rPr>
          <w:color w:val="000000" w:themeColor="text1"/>
          <w:rtl/>
        </w:rPr>
        <w:t xml:space="preserve"> در </w:t>
      </w:r>
      <w:r w:rsidR="007A777C">
        <w:rPr>
          <w:rFonts w:hint="cs"/>
          <w:color w:val="000000" w:themeColor="text1"/>
          <w:rtl/>
        </w:rPr>
        <w:t>آ</w:t>
      </w:r>
      <w:r w:rsidRPr="007E7CF7">
        <w:rPr>
          <w:color w:val="000000" w:themeColor="text1"/>
          <w:rtl/>
        </w:rPr>
        <w:t>ن بخواهد اخذ بشود، در لحاظ واحد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خود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هم اخذ بشود؛ وال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اخذ نشده است، اطلاق لفظ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است، موضوع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عنوان است، نه مُفَرِدات عنوان. آن مفردات در آن اخذ نشده است. </w:t>
      </w:r>
    </w:p>
    <w:p w14:paraId="5563354A" w14:textId="70D6D05C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در</w:t>
      </w:r>
      <w:r w:rsidRPr="007E7CF7">
        <w:rPr>
          <w:color w:val="000000" w:themeColor="text1"/>
          <w:rtl/>
        </w:rPr>
        <w:t xml:space="preserve"> مطلق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 و حت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عام هم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است، البته در عام </w:t>
      </w:r>
      <w:r w:rsidR="007A777C">
        <w:rPr>
          <w:color w:val="000000" w:themeColor="text1"/>
          <w:rtl/>
        </w:rPr>
        <w:t>این‌طور</w:t>
      </w:r>
      <w:r w:rsidRPr="007E7CF7">
        <w:rPr>
          <w:color w:val="000000" w:themeColor="text1"/>
          <w:rtl/>
        </w:rPr>
        <w:t xml:space="preserve">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color w:val="000000" w:themeColor="text1"/>
          <w:rtl/>
        </w:rPr>
        <w:t xml:space="preserve"> شه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صدر اشاره‌ا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هم دارند که در عام هم اخذ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و مفَرِدات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ست،</w:t>
      </w:r>
      <w:r w:rsidRPr="007E7CF7">
        <w:rPr>
          <w:color w:val="000000" w:themeColor="text1"/>
          <w:rtl/>
        </w:rPr>
        <w:t xml:space="preserve"> همان ند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دن</w:t>
      </w:r>
      <w:r w:rsidRPr="007E7CF7">
        <w:rPr>
          <w:color w:val="000000" w:themeColor="text1"/>
          <w:rtl/>
        </w:rPr>
        <w:t xml:space="preserve">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دها</w:t>
      </w:r>
      <w:r w:rsidRPr="007E7CF7">
        <w:rPr>
          <w:color w:val="000000" w:themeColor="text1"/>
          <w:rtl/>
        </w:rPr>
        <w:t xml:space="preserve"> و مفردات است. </w:t>
      </w:r>
    </w:p>
    <w:p w14:paraId="5A004B45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ممکن</w:t>
      </w:r>
      <w:r w:rsidRPr="007E7CF7">
        <w:rPr>
          <w:color w:val="000000" w:themeColor="text1"/>
          <w:rtl/>
        </w:rPr>
        <w:t xml:space="preserve"> است کس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پاسخ اگر تمام باشد در آن اشکال ذو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است، در آن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ذا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بودن را به نحو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گرفته است و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گر</w:t>
      </w:r>
      <w:r w:rsidRPr="007E7CF7">
        <w:rPr>
          <w:color w:val="000000" w:themeColor="text1"/>
          <w:rtl/>
        </w:rPr>
        <w:t xml:space="preserve">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را در آن به طور خاص ملحوظ نکرده تا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در مقام لحاظ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دا</w:t>
      </w:r>
      <w:r w:rsidRPr="007E7CF7">
        <w:rPr>
          <w:color w:val="000000" w:themeColor="text1"/>
          <w:rtl/>
        </w:rPr>
        <w:t xml:space="preserve"> بشود. </w:t>
      </w:r>
    </w:p>
    <w:p w14:paraId="58548BC7" w14:textId="4E3F9D40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اما</w:t>
      </w:r>
      <w:r w:rsidRPr="007E7CF7">
        <w:rPr>
          <w:color w:val="000000" w:themeColor="text1"/>
          <w:rtl/>
        </w:rPr>
        <w:t xml:space="preserve"> آن شبهه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گر</w:t>
      </w:r>
      <w:r w:rsidRPr="007E7CF7">
        <w:rPr>
          <w:color w:val="000000" w:themeColor="text1"/>
          <w:rtl/>
        </w:rPr>
        <w:t xml:space="preserve"> چطور؟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در آن </w:t>
      </w:r>
      <w:r w:rsidR="007A777C">
        <w:rPr>
          <w:color w:val="000000" w:themeColor="text1"/>
          <w:rtl/>
        </w:rPr>
        <w:t>تأملی</w:t>
      </w:r>
      <w:r w:rsidRPr="007E7CF7">
        <w:rPr>
          <w:color w:val="000000" w:themeColor="text1"/>
          <w:rtl/>
        </w:rPr>
        <w:t xml:space="preserve"> کرد. </w:t>
      </w:r>
    </w:p>
    <w:p w14:paraId="3E8338D8" w14:textId="77777777" w:rsidR="007E7CF7" w:rsidRPr="007E7CF7" w:rsidRDefault="007E7CF7" w:rsidP="007E7CF7">
      <w:pPr>
        <w:pStyle w:val="Heading1"/>
        <w:rPr>
          <w:rtl/>
        </w:rPr>
      </w:pPr>
      <w:bookmarkStart w:id="9" w:name="_Toc210142280"/>
      <w:r w:rsidRPr="007E7CF7">
        <w:rPr>
          <w:rFonts w:hint="eastAsia"/>
          <w:rtl/>
        </w:rPr>
        <w:t>بررس</w:t>
      </w:r>
      <w:r w:rsidRPr="007E7CF7">
        <w:rPr>
          <w:rFonts w:hint="cs"/>
          <w:rtl/>
        </w:rPr>
        <w:t>ی</w:t>
      </w:r>
      <w:r w:rsidRPr="007E7CF7">
        <w:rPr>
          <w:rtl/>
        </w:rPr>
        <w:t xml:space="preserve"> شبهه د</w:t>
      </w:r>
      <w:r w:rsidRPr="007E7CF7">
        <w:rPr>
          <w:rFonts w:hint="cs"/>
          <w:rtl/>
        </w:rPr>
        <w:t>ی</w:t>
      </w:r>
      <w:r w:rsidRPr="007E7CF7">
        <w:rPr>
          <w:rFonts w:hint="eastAsia"/>
          <w:rtl/>
        </w:rPr>
        <w:t>گر</w:t>
      </w:r>
      <w:r w:rsidRPr="007E7CF7">
        <w:rPr>
          <w:rtl/>
        </w:rPr>
        <w:t xml:space="preserve"> عقل</w:t>
      </w:r>
      <w:r w:rsidRPr="007E7CF7">
        <w:rPr>
          <w:rFonts w:hint="cs"/>
          <w:rtl/>
        </w:rPr>
        <w:t>ی</w:t>
      </w:r>
      <w:bookmarkEnd w:id="9"/>
    </w:p>
    <w:p w14:paraId="4B28915B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بود آن فرد اول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ذا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آن فرد دوم؛ 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از عمرو، گفت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خبر عمرو، خبر تعبد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است، وجدان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ست،</w:t>
      </w:r>
      <w:r w:rsidRPr="007E7CF7">
        <w:rPr>
          <w:color w:val="000000" w:themeColor="text1"/>
          <w:rtl/>
        </w:rPr>
        <w:t xml:space="preserve"> و لذا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مشمول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بشود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در رتبه قبل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را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دا</w:t>
      </w:r>
      <w:r w:rsidRPr="007E7CF7">
        <w:rPr>
          <w:color w:val="000000" w:themeColor="text1"/>
          <w:rtl/>
        </w:rPr>
        <w:t xml:space="preserve"> کرده باشد تا بتواند مصداق خبر بشود. </w:t>
      </w:r>
    </w:p>
    <w:p w14:paraId="6E5D368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گفت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مصداق عناو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و موضوعات و متعلقات احکام دو قسم است؛ </w:t>
      </w:r>
    </w:p>
    <w:p w14:paraId="0902F86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color w:val="000000" w:themeColor="text1"/>
          <w:rtl/>
        </w:rPr>
        <w:t>۱- مصداق وجدان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</w:t>
      </w:r>
    </w:p>
    <w:p w14:paraId="51FF280E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color w:val="000000" w:themeColor="text1"/>
          <w:rtl/>
        </w:rPr>
        <w:t>۲- مصداق تعبد</w:t>
      </w:r>
      <w:r w:rsidRPr="007E7CF7">
        <w:rPr>
          <w:rFonts w:hint="cs"/>
          <w:color w:val="000000" w:themeColor="text1"/>
          <w:rtl/>
        </w:rPr>
        <w:t>ی</w:t>
      </w:r>
    </w:p>
    <w:p w14:paraId="44B08F3B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که 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از عمرو نقل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</w:t>
      </w:r>
      <w:r w:rsidRPr="007E7CF7">
        <w:rPr>
          <w:color w:val="000000" w:themeColor="text1"/>
          <w:rtl/>
        </w:rPr>
        <w:t xml:space="preserve"> و عمرو از بکر، 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و خبر او مصداق وجدان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اما عمرو و خبر او که قال بکر است، آن مصداق تعبد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است. </w:t>
      </w:r>
    </w:p>
    <w:p w14:paraId="4473A4B9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مصداق</w:t>
      </w:r>
      <w:r w:rsidRPr="007E7CF7">
        <w:rPr>
          <w:color w:val="000000" w:themeColor="text1"/>
          <w:rtl/>
        </w:rPr>
        <w:t xml:space="preserve"> تعبد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اول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که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حجت است، تا مصداق تعبد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بشود تا دو مرتبه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آنجا. </w:t>
      </w:r>
    </w:p>
    <w:p w14:paraId="23832254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را با انحلال حل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کرد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م،</w:t>
      </w:r>
      <w:r w:rsidRPr="007E7CF7">
        <w:rPr>
          <w:color w:val="000000" w:themeColor="text1"/>
          <w:rtl/>
        </w:rPr>
        <w:t xml:space="preserve"> گفت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چند تا حجةٌ هست؛ </w:t>
      </w:r>
    </w:p>
    <w:p w14:paraId="78C8B12D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color w:val="000000" w:themeColor="text1"/>
          <w:rtl/>
        </w:rPr>
        <w:t xml:space="preserve">۱-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را خبر تعبد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</w:t>
      </w:r>
    </w:p>
    <w:p w14:paraId="4642022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color w:val="000000" w:themeColor="text1"/>
          <w:rtl/>
        </w:rPr>
        <w:t>۲- بعد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بر آن ترتب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</w:t>
      </w:r>
      <w:r w:rsidRPr="007E7CF7">
        <w:rPr>
          <w:color w:val="000000" w:themeColor="text1"/>
          <w:rtl/>
        </w:rPr>
        <w:t xml:space="preserve"> و چون جدا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 مانع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ندارد، در مقام مجعول</w:t>
      </w:r>
    </w:p>
    <w:p w14:paraId="6D5AA235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در</w:t>
      </w:r>
      <w:r w:rsidRPr="007E7CF7">
        <w:rPr>
          <w:color w:val="000000" w:themeColor="text1"/>
          <w:rtl/>
        </w:rPr>
        <w:t xml:space="preserve"> مقام جعل هم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اشکال دوم هم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در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بحث دوم توجه کرد، آن شبهه دوم هم مقام جعل و مجعول را هم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توجه کرد و ممکن است بگو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اشکال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شد در مقام جعل، ناظر به آن اشکال بعد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هم هست که آنجا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خبر را در رتبه قبل و رتبه بعد لحاظ بکند </w:t>
      </w:r>
    </w:p>
    <w:p w14:paraId="490DC2FD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هم</w:t>
      </w:r>
      <w:r w:rsidRPr="007E7CF7">
        <w:rPr>
          <w:color w:val="000000" w:themeColor="text1"/>
          <w:rtl/>
        </w:rPr>
        <w:t xml:space="preserve"> حج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خبر در لحاظ واحد بس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ط</w:t>
      </w:r>
      <w:r w:rsidRPr="007E7CF7">
        <w:rPr>
          <w:color w:val="000000" w:themeColor="text1"/>
          <w:rtl/>
        </w:rPr>
        <w:t xml:space="preserve">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مفهوم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 که هم قبل را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 و هم بعد را،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هم در آنجا قابل تصو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است ولو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غالباً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شبهه چهارم را که مربوط به مقام جعل است به اشکال ذو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برده‌اند 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مصداق تعبد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شبهه بعد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بود قابل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اده‌ساز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که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تصو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را کرد. </w:t>
      </w:r>
    </w:p>
    <w:p w14:paraId="2FFE47F1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در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مفاه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نوع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ه</w:t>
      </w:r>
      <w:r w:rsidRPr="007E7CF7">
        <w:rPr>
          <w:color w:val="000000" w:themeColor="text1"/>
          <w:rtl/>
        </w:rPr>
        <w:t xml:space="preserve">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گفته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 انسان؛ 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و بکر و خالد هست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 xml:space="preserve">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ست؟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مفردات هست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 xml:space="preserve">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ست؟</w:t>
      </w:r>
      <w:r w:rsidRPr="007E7CF7">
        <w:rPr>
          <w:color w:val="000000" w:themeColor="text1"/>
          <w:rtl/>
        </w:rPr>
        <w:t xml:space="preserve"> </w:t>
      </w:r>
    </w:p>
    <w:p w14:paraId="491AAED5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به شخصه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ست،</w:t>
      </w:r>
      <w:r w:rsidRPr="007E7CF7">
        <w:rPr>
          <w:color w:val="000000" w:themeColor="text1"/>
          <w:rtl/>
        </w:rPr>
        <w:t xml:space="preserve"> 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آن آ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نه‌ا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همه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ن‌ها</w:t>
      </w:r>
      <w:r w:rsidRPr="007E7CF7">
        <w:rPr>
          <w:color w:val="000000" w:themeColor="text1"/>
          <w:rtl/>
        </w:rPr>
        <w:t xml:space="preserve"> را نشان بدهد. به نحو رفض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است. </w:t>
      </w:r>
    </w:p>
    <w:p w14:paraId="1FB209C2" w14:textId="51CA0B2A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آنجا</w:t>
      </w:r>
      <w:r w:rsidRPr="007E7CF7">
        <w:rPr>
          <w:color w:val="000000" w:themeColor="text1"/>
          <w:rtl/>
        </w:rPr>
        <w:t xml:space="preserve"> البته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فرد بالذات هست و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فرد بالعرض، آن مفرِدات بالعرض </w:t>
      </w:r>
      <w:r w:rsidR="007A777C">
        <w:rPr>
          <w:color w:val="000000" w:themeColor="text1"/>
          <w:rtl/>
        </w:rPr>
        <w:t>حتماً</w:t>
      </w:r>
      <w:r w:rsidRPr="007E7CF7">
        <w:rPr>
          <w:color w:val="000000" w:themeColor="text1"/>
          <w:rtl/>
        </w:rPr>
        <w:t xml:space="preserve"> در آن مفهوم جامع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ست،</w:t>
      </w:r>
      <w:r w:rsidRPr="007E7CF7">
        <w:rPr>
          <w:color w:val="000000" w:themeColor="text1"/>
          <w:rtl/>
        </w:rPr>
        <w:t xml:space="preserve"> روح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جواب همان بحث فلسف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مفردات و 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ژگ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ها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فرد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آن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color w:val="000000" w:themeColor="text1"/>
          <w:rtl/>
        </w:rPr>
        <w:t xml:space="preserve"> و اشکال شما در هم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ژگ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ها</w:t>
      </w:r>
      <w:r w:rsidRPr="007E7CF7">
        <w:rPr>
          <w:color w:val="000000" w:themeColor="text1"/>
          <w:rtl/>
        </w:rPr>
        <w:t xml:space="preserve">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. </w:t>
      </w:r>
    </w:p>
    <w:p w14:paraId="0C2D0BEE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عبارات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در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دو سه کتاب هست، اشکال چهارم را رو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شبهه ذو اثر بودن و بعد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ذو اثر بودن را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و اشکال را دفع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</w:p>
    <w:p w14:paraId="372F62A2" w14:textId="1B2AEA56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من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اشکال را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رو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آن شبهه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گر</w:t>
      </w:r>
      <w:r w:rsidRPr="007E7CF7">
        <w:rPr>
          <w:color w:val="000000" w:themeColor="text1"/>
          <w:rtl/>
        </w:rPr>
        <w:t xml:space="preserve"> هم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اده</w:t>
      </w:r>
      <w:r w:rsidRPr="007E7CF7">
        <w:rPr>
          <w:color w:val="000000" w:themeColor="text1"/>
          <w:rtl/>
        </w:rPr>
        <w:t xml:space="preserve"> کرد، آن شبهه دوم که دور و تقدم و </w:t>
      </w:r>
      <w:r w:rsidR="00F26885">
        <w:rPr>
          <w:color w:val="000000" w:themeColor="text1"/>
          <w:rtl/>
        </w:rPr>
        <w:t>تأخر</w:t>
      </w:r>
      <w:r w:rsidRPr="007E7CF7">
        <w:rPr>
          <w:color w:val="000000" w:themeColor="text1"/>
          <w:rtl/>
        </w:rPr>
        <w:t xml:space="preserve"> بود، چون آنجا مصداق تعبد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درست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شد</w:t>
      </w:r>
      <w:r w:rsidRPr="007E7CF7">
        <w:rPr>
          <w:color w:val="000000" w:themeColor="text1"/>
          <w:rtl/>
        </w:rPr>
        <w:t xml:space="preserve">. </w:t>
      </w:r>
    </w:p>
    <w:p w14:paraId="2FE7AB08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آنجا</w:t>
      </w:r>
      <w:r w:rsidRPr="007E7CF7">
        <w:rPr>
          <w:color w:val="000000" w:themeColor="text1"/>
          <w:rtl/>
        </w:rPr>
        <w:t xml:space="preserve"> هم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اشکال وجود دارد که در لحاظ واحد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خواهد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دو مرتبه را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 xml:space="preserve">. </w:t>
      </w:r>
    </w:p>
    <w:p w14:paraId="6599250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جواب</w:t>
      </w:r>
      <w:r w:rsidRPr="007E7CF7">
        <w:rPr>
          <w:color w:val="000000" w:themeColor="text1"/>
          <w:rtl/>
        </w:rPr>
        <w:t xml:space="preserve"> آنجا هم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به هم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شکل داده شود؛ جواب داده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 که لحاظ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او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کند،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خبر هست که جزئ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ات</w:t>
      </w:r>
      <w:r w:rsidRPr="007E7CF7">
        <w:rPr>
          <w:color w:val="000000" w:themeColor="text1"/>
          <w:rtl/>
        </w:rPr>
        <w:t xml:space="preserve"> را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>.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خبر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عالم مصداق و مفردات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شود،</w:t>
      </w:r>
      <w:r w:rsidRPr="007E7CF7">
        <w:rPr>
          <w:color w:val="000000" w:themeColor="text1"/>
          <w:rtl/>
        </w:rPr>
        <w:t xml:space="preserve"> رتبه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کند،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قبل است و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بعد است. </w:t>
      </w:r>
    </w:p>
    <w:p w14:paraId="3F2D5BB3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مقام لحاظ 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اثر است و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ده</w:t>
      </w:r>
      <w:r w:rsidRPr="007E7CF7">
        <w:rPr>
          <w:color w:val="000000" w:themeColor="text1"/>
          <w:rtl/>
        </w:rPr>
        <w:t xml:space="preserve">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 </w:t>
      </w:r>
    </w:p>
    <w:p w14:paraId="4A23AEAE" w14:textId="596519EE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در</w:t>
      </w:r>
      <w:r w:rsidRPr="007E7CF7">
        <w:rPr>
          <w:color w:val="000000" w:themeColor="text1"/>
          <w:rtl/>
        </w:rPr>
        <w:t xml:space="preserve"> خود خبر هم </w:t>
      </w:r>
      <w:r w:rsidR="00F26885">
        <w:rPr>
          <w:color w:val="000000" w:themeColor="text1"/>
          <w:rtl/>
        </w:rPr>
        <w:t>همین‌طور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پس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با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خبر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لحاظ همه آن‌ها را مشمول وضع قرار داد، در دو جا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گفت؛ </w:t>
      </w:r>
    </w:p>
    <w:p w14:paraId="55F11C15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color w:val="000000" w:themeColor="text1"/>
          <w:rtl/>
        </w:rPr>
        <w:t>۱-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الخبر </w:t>
      </w:r>
    </w:p>
    <w:p w14:paraId="1DCF276D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color w:val="000000" w:themeColor="text1"/>
          <w:rtl/>
        </w:rPr>
        <w:t>۲- وقت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الخبر ذو اثر شرع</w:t>
      </w:r>
      <w:r w:rsidRPr="007E7CF7">
        <w:rPr>
          <w:rFonts w:hint="cs"/>
          <w:color w:val="000000" w:themeColor="text1"/>
          <w:rtl/>
        </w:rPr>
        <w:t>ی</w:t>
      </w:r>
    </w:p>
    <w:p w14:paraId="2F28334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هم</w:t>
      </w:r>
      <w:r w:rsidRPr="007E7CF7">
        <w:rPr>
          <w:color w:val="000000" w:themeColor="text1"/>
          <w:rtl/>
        </w:rPr>
        <w:t xml:space="preserve"> خبر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ده</w:t>
      </w:r>
      <w:r w:rsidRPr="007E7CF7">
        <w:rPr>
          <w:color w:val="000000" w:themeColor="text1"/>
          <w:rtl/>
        </w:rPr>
        <w:t xml:space="preserve"> شده است تا بتواند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شبهه دوم را دفع بکند </w:t>
      </w:r>
    </w:p>
    <w:p w14:paraId="3442EFF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هم</w:t>
      </w:r>
      <w:r w:rsidRPr="007E7CF7">
        <w:rPr>
          <w:color w:val="000000" w:themeColor="text1"/>
          <w:rtl/>
        </w:rPr>
        <w:t xml:space="preserve"> ذوالاثر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عنوان نوع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ده</w:t>
      </w:r>
      <w:r w:rsidRPr="007E7CF7">
        <w:rPr>
          <w:color w:val="000000" w:themeColor="text1"/>
          <w:rtl/>
        </w:rPr>
        <w:t xml:space="preserve"> شده است و دفع شبهه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</w:t>
      </w:r>
      <w:r w:rsidRPr="007E7CF7">
        <w:rPr>
          <w:color w:val="000000" w:themeColor="text1"/>
          <w:rtl/>
        </w:rPr>
        <w:t xml:space="preserve">. </w:t>
      </w:r>
    </w:p>
    <w:p w14:paraId="06FDEA00" w14:textId="77777777" w:rsidR="007E7CF7" w:rsidRPr="007E7CF7" w:rsidRDefault="007E7CF7" w:rsidP="007E7CF7">
      <w:pPr>
        <w:pStyle w:val="Heading1"/>
        <w:rPr>
          <w:rtl/>
        </w:rPr>
      </w:pPr>
      <w:bookmarkStart w:id="10" w:name="_Toc210142281"/>
      <w:r w:rsidRPr="007E7CF7">
        <w:rPr>
          <w:rFonts w:hint="eastAsia"/>
          <w:rtl/>
        </w:rPr>
        <w:t>اشکال</w:t>
      </w:r>
      <w:r w:rsidRPr="007E7CF7">
        <w:rPr>
          <w:rtl/>
        </w:rPr>
        <w:t xml:space="preserve"> به کلمه طب</w:t>
      </w:r>
      <w:r w:rsidRPr="007E7CF7">
        <w:rPr>
          <w:rFonts w:hint="cs"/>
          <w:rtl/>
        </w:rPr>
        <w:t>ی</w:t>
      </w:r>
      <w:r w:rsidRPr="007E7CF7">
        <w:rPr>
          <w:rFonts w:hint="eastAsia"/>
          <w:rtl/>
        </w:rPr>
        <w:t>ع</w:t>
      </w:r>
      <w:r w:rsidRPr="007E7CF7">
        <w:rPr>
          <w:rFonts w:hint="cs"/>
          <w:rtl/>
        </w:rPr>
        <w:t>ی</w:t>
      </w:r>
      <w:bookmarkEnd w:id="10"/>
    </w:p>
    <w:p w14:paraId="5606A5BD" w14:textId="293A3B40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کلمه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هم که در کفا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ه</w:t>
      </w:r>
      <w:r w:rsidRPr="007E7CF7">
        <w:rPr>
          <w:color w:val="000000" w:themeColor="text1"/>
          <w:rtl/>
        </w:rPr>
        <w:t xml:space="preserve"> آمده است بعض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اشکال کرده‌اند 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را مفهوم منطق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داده‌اند و </w:t>
      </w:r>
      <w:r w:rsidR="00F26885">
        <w:rPr>
          <w:color w:val="000000" w:themeColor="text1"/>
          <w:rtl/>
        </w:rPr>
        <w:t>گفته‌اند</w:t>
      </w:r>
      <w:r w:rsidRPr="007E7CF7">
        <w:rPr>
          <w:color w:val="000000" w:themeColor="text1"/>
          <w:rtl/>
        </w:rPr>
        <w:t>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اشکال دارد </w:t>
      </w:r>
    </w:p>
    <w:p w14:paraId="58113626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بعد</w:t>
      </w:r>
      <w:r w:rsidRPr="007E7CF7">
        <w:rPr>
          <w:color w:val="000000" w:themeColor="text1"/>
          <w:rtl/>
        </w:rPr>
        <w:t xml:space="preserve"> جواب داده‌اند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گفته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 آن معنا را ندارد،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مفهوم انسان. مفهوم نوع، نه نوع منطق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نوع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بر خارج هم انطباق دارد. </w:t>
      </w:r>
    </w:p>
    <w:p w14:paraId="27573EA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آن</w:t>
      </w:r>
      <w:r w:rsidRPr="007E7CF7">
        <w:rPr>
          <w:color w:val="000000" w:themeColor="text1"/>
          <w:rtl/>
        </w:rPr>
        <w:t xml:space="preserve"> وقت در مفاه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نوع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جنس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آن سه قسم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شود؛</w:t>
      </w:r>
      <w:r w:rsidRPr="007E7CF7">
        <w:rPr>
          <w:color w:val="000000" w:themeColor="text1"/>
          <w:rtl/>
        </w:rPr>
        <w:t xml:space="preserve"> منطق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عقل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همان 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که مق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به ذهن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ست،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 xml:space="preserve"> عنوان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ست،</w:t>
      </w:r>
      <w:r w:rsidRPr="007E7CF7">
        <w:rPr>
          <w:color w:val="000000" w:themeColor="text1"/>
          <w:rtl/>
        </w:rPr>
        <w:t xml:space="preserve"> عنوان فان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مصاد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ق</w:t>
      </w:r>
      <w:r w:rsidRPr="007E7CF7">
        <w:rPr>
          <w:color w:val="000000" w:themeColor="text1"/>
          <w:rtl/>
        </w:rPr>
        <w:t xml:space="preserve"> است، 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عنوان 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چ</w:t>
      </w:r>
      <w:r w:rsidRPr="007E7CF7">
        <w:rPr>
          <w:color w:val="000000" w:themeColor="text1"/>
          <w:rtl/>
        </w:rPr>
        <w:t xml:space="preserve"> خصوص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ت</w:t>
      </w:r>
      <w:r w:rsidRPr="007E7CF7">
        <w:rPr>
          <w:color w:val="000000" w:themeColor="text1"/>
          <w:rtl/>
        </w:rPr>
        <w:t xml:space="preserve"> فرد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مفردات در آن ملحوظ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color w:val="000000" w:themeColor="text1"/>
          <w:rtl/>
        </w:rPr>
        <w:t xml:space="preserve">. </w:t>
      </w:r>
    </w:p>
    <w:p w14:paraId="590A4C67" w14:textId="2719B17B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روح مسئله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است،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است، منته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</w:t>
      </w:r>
      <w:r w:rsidR="00F26885">
        <w:rPr>
          <w:color w:val="000000" w:themeColor="text1"/>
          <w:rtl/>
        </w:rPr>
        <w:t>تأکید</w:t>
      </w:r>
      <w:r w:rsidRPr="007E7CF7">
        <w:rPr>
          <w:color w:val="000000" w:themeColor="text1"/>
          <w:rtl/>
        </w:rPr>
        <w:t xml:space="preserve"> من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 که در دو جا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>. برا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به هر دو شبهه جواب داده شود؛ </w:t>
      </w:r>
    </w:p>
    <w:p w14:paraId="7B21E1C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color w:val="000000" w:themeColor="text1"/>
          <w:rtl/>
        </w:rPr>
        <w:t>۱- عنوان خبر؛ که شبهه دوم را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. </w:t>
      </w:r>
    </w:p>
    <w:p w14:paraId="5DE0AC99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color w:val="000000" w:themeColor="text1"/>
          <w:rtl/>
        </w:rPr>
        <w:t>۲- عنوان ذو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</w:t>
      </w:r>
    </w:p>
    <w:p w14:paraId="0F4A40BA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برا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. </w:t>
      </w:r>
    </w:p>
    <w:p w14:paraId="2EA1DC90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ما</w:t>
      </w:r>
      <w:r w:rsidRPr="007E7CF7">
        <w:rPr>
          <w:color w:val="000000" w:themeColor="text1"/>
          <w:rtl/>
        </w:rPr>
        <w:t xml:space="preserve"> تدق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ق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شبهه و پاسخ را رو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از ح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ث</w:t>
      </w:r>
      <w:r w:rsidRPr="007E7CF7">
        <w:rPr>
          <w:color w:val="000000" w:themeColor="text1"/>
          <w:rtl/>
        </w:rPr>
        <w:t xml:space="preserve"> ذو 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انحصار به آن ندارد، در خود خبر است و 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آن است، در هر دو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ده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. </w:t>
      </w:r>
    </w:p>
    <w:p w14:paraId="1297549C" w14:textId="29EB7CD1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در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تفاص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در عالم امتثال و مجعول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شود،</w:t>
      </w:r>
      <w:r w:rsidRPr="007E7CF7">
        <w:rPr>
          <w:color w:val="000000" w:themeColor="text1"/>
          <w:rtl/>
        </w:rPr>
        <w:t xml:space="preserve"> </w:t>
      </w:r>
      <w:r w:rsidR="007A777C">
        <w:rPr>
          <w:color w:val="000000" w:themeColor="text1"/>
          <w:rtl/>
        </w:rPr>
        <w:t>اصلاً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ده</w:t>
      </w:r>
      <w:r w:rsidRPr="007E7CF7">
        <w:rPr>
          <w:color w:val="000000" w:themeColor="text1"/>
          <w:rtl/>
        </w:rPr>
        <w:t xml:space="preserve"> نشده است 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حال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همه آن‌ها را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. </w:t>
      </w:r>
    </w:p>
    <w:p w14:paraId="5295A569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خواه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بر آن 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فزا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و آن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اگر اطلاق و در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حت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آن مفَرِدات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ده</w:t>
      </w:r>
      <w:r w:rsidRPr="007E7CF7">
        <w:rPr>
          <w:color w:val="000000" w:themeColor="text1"/>
          <w:rtl/>
        </w:rPr>
        <w:t xml:space="preserve"> شود، راه حل در مقام جعل دارد. </w:t>
      </w:r>
    </w:p>
    <w:p w14:paraId="51F78496" w14:textId="4F32FEF6" w:rsidR="007E7CF7" w:rsidRPr="007E7CF7" w:rsidRDefault="007E7CF7" w:rsidP="00F26885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راه</w:t>
      </w:r>
      <w:r w:rsidRPr="007E7CF7">
        <w:rPr>
          <w:color w:val="000000" w:themeColor="text1"/>
          <w:rtl/>
        </w:rPr>
        <w:t xml:space="preserve"> جمع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در لحاظ واحد وجود دارد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قدرت بشر، قدرت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در لحاظ واحد حت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مصاد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ق</w:t>
      </w:r>
      <w:r w:rsidRPr="007E7CF7">
        <w:rPr>
          <w:color w:val="000000" w:themeColor="text1"/>
          <w:rtl/>
        </w:rPr>
        <w:t xml:space="preserve"> مترتب را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رد،</w:t>
      </w:r>
      <w:r w:rsidRPr="007E7CF7">
        <w:rPr>
          <w:color w:val="000000" w:themeColor="text1"/>
          <w:rtl/>
        </w:rPr>
        <w:t xml:space="preserve"> منته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با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تم</w:t>
      </w:r>
      <w:r w:rsidR="00F26885">
        <w:rPr>
          <w:rFonts w:hint="cs"/>
          <w:color w:val="000000" w:themeColor="text1"/>
          <w:rtl/>
        </w:rPr>
        <w:t>ه</w:t>
      </w:r>
      <w:r w:rsidRPr="007E7CF7">
        <w:rPr>
          <w:color w:val="000000" w:themeColor="text1"/>
          <w:rtl/>
        </w:rPr>
        <w:t>ل به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شکل که ما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بالاثر شرع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،</w:t>
      </w:r>
      <w:r w:rsidRPr="007E7CF7">
        <w:rPr>
          <w:color w:val="000000" w:themeColor="text1"/>
          <w:rtl/>
        </w:rPr>
        <w:t xml:space="preserve"> ما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بالخبر</w:t>
      </w:r>
    </w:p>
    <w:p w14:paraId="1FA6475C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عناو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درست بکند که هم زمان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زها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طول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هم بگ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 ممکن است در غ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</w:t>
      </w:r>
      <w:r w:rsidRPr="007E7CF7">
        <w:rPr>
          <w:color w:val="000000" w:themeColor="text1"/>
          <w:rtl/>
        </w:rPr>
        <w:t xml:space="preserve"> خدا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قدرت وجود داشته باشد. </w:t>
      </w:r>
    </w:p>
    <w:p w14:paraId="490C583B" w14:textId="726C0419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شب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ه</w:t>
      </w:r>
      <w:r w:rsidRPr="007E7CF7">
        <w:rPr>
          <w:color w:val="000000" w:themeColor="text1"/>
          <w:rtl/>
        </w:rPr>
        <w:t xml:space="preserve"> آنکه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گفتند</w:t>
      </w:r>
      <w:r w:rsidRPr="007E7CF7">
        <w:rPr>
          <w:color w:val="000000" w:themeColor="text1"/>
          <w:rtl/>
        </w:rPr>
        <w:t xml:space="preserve"> استعمال لفظ در اکثر از معنا جا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</w:t>
      </w:r>
      <w:r w:rsidRPr="007E7CF7">
        <w:rPr>
          <w:color w:val="000000" w:themeColor="text1"/>
          <w:rtl/>
        </w:rPr>
        <w:t xml:space="preserve">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ست،</w:t>
      </w:r>
      <w:r w:rsidRPr="007E7CF7">
        <w:rPr>
          <w:color w:val="000000" w:themeColor="text1"/>
          <w:rtl/>
        </w:rPr>
        <w:t xml:space="preserve"> بعد گفته شده است که ممکن است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ذهن بس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ط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نتو</w:t>
      </w:r>
      <w:r w:rsidR="00F26885">
        <w:rPr>
          <w:rFonts w:hint="cs"/>
          <w:color w:val="000000" w:themeColor="text1"/>
          <w:rtl/>
        </w:rPr>
        <w:t>ا</w:t>
      </w:r>
      <w:r w:rsidRPr="007E7CF7">
        <w:rPr>
          <w:color w:val="000000" w:themeColor="text1"/>
          <w:rtl/>
        </w:rPr>
        <w:t>ند 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ذهن قو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دو لحاظ مستقل را در آن واحد با هم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 xml:space="preserve">. </w:t>
      </w:r>
    </w:p>
    <w:p w14:paraId="79A1B808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از نظر عقل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ذهن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توانا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چند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</w:t>
      </w:r>
      <w:r w:rsidRPr="007E7CF7">
        <w:rPr>
          <w:color w:val="000000" w:themeColor="text1"/>
          <w:rtl/>
        </w:rPr>
        <w:t xml:space="preserve"> مترتب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شکل را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آن واحد جمع بکند دارد منته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شما شا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بگو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مفهوم واحد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ما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دو مفهم از مفاه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مستلسل اما با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عنوان انتزاع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را جمع بکند. </w:t>
      </w:r>
    </w:p>
    <w:p w14:paraId="4C1DFAA0" w14:textId="7B678A93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بعد</w:t>
      </w:r>
      <w:r w:rsidRPr="007E7CF7">
        <w:rPr>
          <w:color w:val="000000" w:themeColor="text1"/>
          <w:rtl/>
        </w:rPr>
        <w:t xml:space="preserve"> از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نکه</w:t>
      </w:r>
      <w:r w:rsidRPr="007E7CF7">
        <w:rPr>
          <w:color w:val="000000" w:themeColor="text1"/>
          <w:rtl/>
        </w:rPr>
        <w:t xml:space="preserve"> قطع دار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اخبار مع الواسطه مشمول ادله است که </w:t>
      </w:r>
      <w:r w:rsidR="00F26885">
        <w:rPr>
          <w:color w:val="000000" w:themeColor="text1"/>
          <w:rtl/>
        </w:rPr>
        <w:t>قبلاً</w:t>
      </w:r>
      <w:r w:rsidRPr="007E7CF7">
        <w:rPr>
          <w:color w:val="000000" w:themeColor="text1"/>
          <w:rtl/>
        </w:rPr>
        <w:t xml:space="preserve"> گفت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م،</w:t>
      </w:r>
      <w:r w:rsidRPr="007E7CF7">
        <w:rPr>
          <w:color w:val="000000" w:themeColor="text1"/>
          <w:rtl/>
        </w:rPr>
        <w:t xml:space="preserve"> اگر کس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آن را بپذ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در مقام جعل، آن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انتزاع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درست کرده است و در آن لحاظ حکم قرار داده است </w:t>
      </w:r>
    </w:p>
    <w:p w14:paraId="35249F5F" w14:textId="74D893D8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که آقا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ان</w:t>
      </w:r>
      <w:r w:rsidRPr="007E7CF7">
        <w:rPr>
          <w:color w:val="000000" w:themeColor="text1"/>
          <w:rtl/>
        </w:rPr>
        <w:t xml:space="preserve"> نفرموده‌اند و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شدن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است، خلاف ظاهر الفاظ هست، اما اگر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داشت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الفاظ و ادله شامل اخبار مع الواسطه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 xml:space="preserve"> و خواست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جعل را درست بکن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م،</w:t>
      </w:r>
      <w:r w:rsidRPr="007E7CF7">
        <w:rPr>
          <w:color w:val="000000" w:themeColor="text1"/>
          <w:rtl/>
        </w:rPr>
        <w:t xml:space="preserve">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آن جور درست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شود،</w:t>
      </w:r>
      <w:r w:rsidRPr="007E7CF7">
        <w:rPr>
          <w:color w:val="000000" w:themeColor="text1"/>
          <w:rtl/>
        </w:rPr>
        <w:t xml:space="preserve"> </w:t>
      </w:r>
      <w:r w:rsidR="00F26885">
        <w:rPr>
          <w:color w:val="000000" w:themeColor="text1"/>
          <w:rtl/>
        </w:rPr>
        <w:t>مثلاً</w:t>
      </w:r>
      <w:r w:rsidRPr="007E7CF7">
        <w:rPr>
          <w:color w:val="000000" w:themeColor="text1"/>
          <w:rtl/>
        </w:rPr>
        <w:t xml:space="preserve"> کس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گفت که اطلاق همان اخذ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است، بالاخره با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لب مسئله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>ک جور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آن را 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ده</w:t>
      </w:r>
      <w:r w:rsidRPr="007E7CF7">
        <w:rPr>
          <w:color w:val="000000" w:themeColor="text1"/>
          <w:rtl/>
        </w:rPr>
        <w:t xml:space="preserve"> است. آن هم برا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که مح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ط</w:t>
      </w:r>
      <w:r w:rsidRPr="007E7CF7">
        <w:rPr>
          <w:color w:val="000000" w:themeColor="text1"/>
          <w:rtl/>
        </w:rPr>
        <w:t xml:space="preserve"> به مسئله است که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نوع مناقشه نسبت به جواب قبل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است. </w:t>
      </w:r>
    </w:p>
    <w:p w14:paraId="5902D1C8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درست</w:t>
      </w:r>
      <w:r w:rsidRPr="007E7CF7">
        <w:rPr>
          <w:color w:val="000000" w:themeColor="text1"/>
          <w:rtl/>
        </w:rPr>
        <w:t xml:space="preserve"> است که لفظ الق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ود</w:t>
      </w:r>
      <w:r w:rsidRPr="007E7CF7">
        <w:rPr>
          <w:color w:val="000000" w:themeColor="text1"/>
          <w:rtl/>
        </w:rPr>
        <w:t xml:space="preserve"> است، درست است که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است، اما در آخر در عمق ناخودآگاه او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هست و در حک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مطلق که خودآگاه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شود،</w:t>
      </w:r>
      <w:r w:rsidRPr="007E7CF7">
        <w:rPr>
          <w:color w:val="000000" w:themeColor="text1"/>
          <w:rtl/>
        </w:rPr>
        <w:t xml:space="preserve"> نم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تواند</w:t>
      </w:r>
      <w:r w:rsidRPr="007E7CF7">
        <w:rPr>
          <w:color w:val="000000" w:themeColor="text1"/>
          <w:rtl/>
        </w:rPr>
        <w:t xml:space="preserve"> آن را نب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ند،</w:t>
      </w:r>
      <w:r w:rsidRPr="007E7CF7">
        <w:rPr>
          <w:color w:val="000000" w:themeColor="text1"/>
          <w:rtl/>
        </w:rPr>
        <w:t xml:space="preserve"> آن وقت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جواب دوم ادق است </w:t>
      </w:r>
    </w:p>
    <w:p w14:paraId="5C36D06D" w14:textId="77777777" w:rsidR="007E7CF7" w:rsidRPr="007E7CF7" w:rsidRDefault="007E7CF7" w:rsidP="007E7CF7">
      <w:pPr>
        <w:pStyle w:val="Heading1"/>
        <w:rPr>
          <w:rtl/>
        </w:rPr>
      </w:pPr>
      <w:bookmarkStart w:id="11" w:name="_Toc210142282"/>
      <w:r w:rsidRPr="007E7CF7">
        <w:rPr>
          <w:rFonts w:hint="eastAsia"/>
          <w:rtl/>
        </w:rPr>
        <w:t>جواب</w:t>
      </w:r>
      <w:r w:rsidRPr="007E7CF7">
        <w:rPr>
          <w:rtl/>
        </w:rPr>
        <w:t xml:space="preserve"> دوم</w:t>
      </w:r>
      <w:bookmarkEnd w:id="11"/>
      <w:r w:rsidRPr="007E7CF7">
        <w:rPr>
          <w:rtl/>
        </w:rPr>
        <w:t xml:space="preserve"> </w:t>
      </w:r>
    </w:p>
    <w:p w14:paraId="3DE6DF95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زها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انتزاع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ملحوظ کرده است و حکم را رو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آن برده است. </w:t>
      </w:r>
    </w:p>
    <w:p w14:paraId="5D1C25E1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آن‌ها</w:t>
      </w:r>
      <w:r w:rsidRPr="007E7CF7">
        <w:rPr>
          <w:color w:val="000000" w:themeColor="text1"/>
          <w:rtl/>
        </w:rPr>
        <w:t xml:space="preserve"> که مترتب بر هم هست، آن در لحاظ واحد با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عنوان انتزاع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ند،</w:t>
      </w:r>
      <w:r w:rsidRPr="007E7CF7">
        <w:rPr>
          <w:color w:val="000000" w:themeColor="text1"/>
          <w:rtl/>
        </w:rPr>
        <w:t xml:space="preserve"> واقعاً توانا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color w:val="000000" w:themeColor="text1"/>
          <w:rtl/>
        </w:rPr>
        <w:t xml:space="preserve"> ما هست که در مقام لحاظ آن را بب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. </w:t>
      </w:r>
    </w:p>
    <w:p w14:paraId="1BE5FEE9" w14:textId="03E6634E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شب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ه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 که </w:t>
      </w:r>
      <w:r w:rsidR="00F26885">
        <w:rPr>
          <w:color w:val="000000" w:themeColor="text1"/>
          <w:rtl/>
        </w:rPr>
        <w:t>همان‌جا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به منطق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عقل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. </w:t>
      </w:r>
    </w:p>
    <w:p w14:paraId="6170DFC6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بعد</w:t>
      </w:r>
      <w:r w:rsidRPr="007E7CF7">
        <w:rPr>
          <w:color w:val="000000" w:themeColor="text1"/>
          <w:rtl/>
        </w:rPr>
        <w:t xml:space="preserve"> گفته شده است که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جامع ندارد، چگونه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د؟</w:t>
      </w:r>
      <w:r w:rsidRPr="007E7CF7">
        <w:rPr>
          <w:color w:val="000000" w:themeColor="text1"/>
          <w:rtl/>
        </w:rPr>
        <w:t xml:space="preserve"> </w:t>
      </w:r>
    </w:p>
    <w:p w14:paraId="4245926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ند</w:t>
      </w:r>
      <w:r w:rsidRPr="007E7CF7">
        <w:rPr>
          <w:color w:val="000000" w:themeColor="text1"/>
          <w:rtl/>
        </w:rPr>
        <w:t xml:space="preserve"> ما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بالکل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م،</w:t>
      </w:r>
      <w:r w:rsidRPr="007E7CF7">
        <w:rPr>
          <w:color w:val="000000" w:themeColor="text1"/>
          <w:rtl/>
        </w:rPr>
        <w:t xml:space="preserve"> چطور لحاظ را درست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کند،</w:t>
      </w:r>
      <w:r w:rsidRPr="007E7CF7">
        <w:rPr>
          <w:color w:val="000000" w:themeColor="text1"/>
          <w:rtl/>
        </w:rPr>
        <w:t xml:space="preserve"> جامع انتزاع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درست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</w:t>
      </w:r>
      <w:r w:rsidRPr="007E7CF7">
        <w:rPr>
          <w:color w:val="000000" w:themeColor="text1"/>
          <w:rtl/>
        </w:rPr>
        <w:t xml:space="preserve">. </w:t>
      </w:r>
    </w:p>
    <w:p w14:paraId="020F8E8F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به منطق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طب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و عقل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که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نها</w:t>
      </w:r>
      <w:r w:rsidRPr="007E7CF7">
        <w:rPr>
          <w:color w:val="000000" w:themeColor="text1"/>
          <w:rtl/>
        </w:rPr>
        <w:t xml:space="preserve"> 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چ</w:t>
      </w:r>
      <w:r w:rsidRPr="007E7CF7">
        <w:rPr>
          <w:color w:val="000000" w:themeColor="text1"/>
          <w:rtl/>
        </w:rPr>
        <w:t xml:space="preserve"> ربط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به هم ندارد، 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چ</w:t>
      </w:r>
      <w:r w:rsidRPr="007E7CF7">
        <w:rPr>
          <w:color w:val="000000" w:themeColor="text1"/>
          <w:rtl/>
        </w:rPr>
        <w:t xml:space="preserve"> جامع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ندارد، پس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د،</w:t>
      </w:r>
      <w:r w:rsidRPr="007E7CF7">
        <w:rPr>
          <w:color w:val="000000" w:themeColor="text1"/>
          <w:rtl/>
        </w:rPr>
        <w:t xml:space="preserve">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درست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ست</w:t>
      </w:r>
      <w:r w:rsidRPr="007E7CF7">
        <w:rPr>
          <w:color w:val="000000" w:themeColor="text1"/>
          <w:rtl/>
        </w:rPr>
        <w:t xml:space="preserve">. </w:t>
      </w:r>
    </w:p>
    <w:p w14:paraId="29DCBC72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چند</w:t>
      </w:r>
      <w:r w:rsidRPr="007E7CF7">
        <w:rPr>
          <w:color w:val="000000" w:themeColor="text1"/>
          <w:rtl/>
        </w:rPr>
        <w:t xml:space="preserve"> جواب داده‌اند که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جواب درست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است که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گو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</w:t>
      </w:r>
      <w:r w:rsidRPr="007E7CF7">
        <w:rPr>
          <w:color w:val="000000" w:themeColor="text1"/>
          <w:rtl/>
        </w:rPr>
        <w:t xml:space="preserve"> من ما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سم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بالکل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را تقس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کنم</w:t>
      </w:r>
      <w:r w:rsidRPr="007E7CF7">
        <w:rPr>
          <w:color w:val="000000" w:themeColor="text1"/>
          <w:rtl/>
        </w:rPr>
        <w:t xml:space="preserve">. </w:t>
      </w:r>
    </w:p>
    <w:p w14:paraId="1436399C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آنجا</w:t>
      </w:r>
      <w:r w:rsidRPr="007E7CF7">
        <w:rPr>
          <w:color w:val="000000" w:themeColor="text1"/>
          <w:rtl/>
        </w:rPr>
        <w:t xml:space="preserve"> که ترتب دارد،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ترتب در لحاظ ندارد، ترتب در مصداق و ملحوظ دارد، من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زها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color w:val="000000" w:themeColor="text1"/>
          <w:rtl/>
        </w:rPr>
        <w:t xml:space="preserve"> که مترتب است،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عنوان انتزاع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در لحاظ واحد جمع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کنم</w:t>
      </w:r>
      <w:r w:rsidRPr="007E7CF7">
        <w:rPr>
          <w:color w:val="000000" w:themeColor="text1"/>
          <w:rtl/>
        </w:rPr>
        <w:t>.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شدن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است. نه در خدا، در انسان هم شدن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است. </w:t>
      </w:r>
    </w:p>
    <w:p w14:paraId="7F4CD821" w14:textId="156152FD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ملحوظ‌ها</w:t>
      </w:r>
      <w:r w:rsidRPr="007E7CF7">
        <w:rPr>
          <w:rFonts w:hint="cs"/>
          <w:color w:val="000000" w:themeColor="text1"/>
          <w:rtl/>
        </w:rPr>
        <w:t>یی</w:t>
      </w:r>
      <w:r w:rsidRPr="007E7CF7">
        <w:rPr>
          <w:color w:val="000000" w:themeColor="text1"/>
          <w:rtl/>
        </w:rPr>
        <w:t xml:space="preserve"> که در تحقق مراتب دارند و تعدد هم دارند، چون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داند</w:t>
      </w:r>
      <w:r w:rsidRPr="007E7CF7">
        <w:rPr>
          <w:color w:val="000000" w:themeColor="text1"/>
          <w:rtl/>
        </w:rPr>
        <w:t xml:space="preserve"> انحلال پ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دا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کند،</w:t>
      </w:r>
      <w:r w:rsidRPr="007E7CF7">
        <w:rPr>
          <w:color w:val="000000" w:themeColor="text1"/>
          <w:rtl/>
        </w:rPr>
        <w:t xml:space="preserve"> آن‌ها را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کل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</w:t>
      </w:r>
      <w:r w:rsidR="00F26885">
        <w:rPr>
          <w:color w:val="000000" w:themeColor="text1"/>
          <w:rtl/>
        </w:rPr>
        <w:t>این‌جوری</w:t>
      </w:r>
      <w:r w:rsidRPr="007E7CF7">
        <w:rPr>
          <w:color w:val="000000" w:themeColor="text1"/>
          <w:rtl/>
        </w:rPr>
        <w:t xml:space="preserve"> جمع کرده است، چون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داند</w:t>
      </w:r>
      <w:r w:rsidRPr="007E7CF7">
        <w:rPr>
          <w:color w:val="000000" w:themeColor="text1"/>
          <w:rtl/>
        </w:rPr>
        <w:t xml:space="preserve"> در مقام خارج انحلال دارد. </w:t>
      </w:r>
    </w:p>
    <w:p w14:paraId="420C6E9D" w14:textId="77777777" w:rsidR="007E7CF7" w:rsidRPr="007E7CF7" w:rsidRDefault="007E7CF7" w:rsidP="007E7CF7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و آن که انحلال دارند و دو تا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شوند،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را در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مفهوم جامع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>. ترتب خارج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دارد ول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نجا</w:t>
      </w:r>
      <w:r w:rsidRPr="007E7CF7">
        <w:rPr>
          <w:color w:val="000000" w:themeColor="text1"/>
          <w:rtl/>
        </w:rPr>
        <w:t xml:space="preserve"> 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ک</w:t>
      </w:r>
      <w:r w:rsidRPr="007E7CF7">
        <w:rPr>
          <w:color w:val="000000" w:themeColor="text1"/>
          <w:rtl/>
        </w:rPr>
        <w:t xml:space="preserve"> عنوان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 که آن تسلسل‌ها هم در آن جمع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شود</w:t>
      </w:r>
      <w:r w:rsidRPr="007E7CF7">
        <w:rPr>
          <w:color w:val="000000" w:themeColor="text1"/>
          <w:rtl/>
        </w:rPr>
        <w:t>.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ادق جواب‌ها است. </w:t>
      </w:r>
    </w:p>
    <w:p w14:paraId="577F8B64" w14:textId="51B96B5B" w:rsidR="00B848B5" w:rsidRPr="006F279F" w:rsidRDefault="007E7CF7" w:rsidP="00F26885">
      <w:pPr>
        <w:rPr>
          <w:color w:val="000000" w:themeColor="text1"/>
          <w:rtl/>
        </w:rPr>
      </w:pPr>
      <w:r w:rsidRPr="007E7CF7">
        <w:rPr>
          <w:rFonts w:hint="eastAsia"/>
          <w:color w:val="000000" w:themeColor="text1"/>
          <w:rtl/>
        </w:rPr>
        <w:t>اگر</w:t>
      </w:r>
      <w:r w:rsidRPr="007E7CF7">
        <w:rPr>
          <w:color w:val="000000" w:themeColor="text1"/>
          <w:rtl/>
        </w:rPr>
        <w:t xml:space="preserve"> قطع داشت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</w:t>
      </w:r>
      <w:r w:rsidRPr="007E7CF7">
        <w:rPr>
          <w:color w:val="000000" w:themeColor="text1"/>
          <w:rtl/>
        </w:rPr>
        <w:t xml:space="preserve"> که اخبار مع الواسطه را م</w:t>
      </w:r>
      <w:r w:rsidRPr="007E7CF7">
        <w:rPr>
          <w:rFonts w:hint="cs"/>
          <w:color w:val="000000" w:themeColor="text1"/>
          <w:rtl/>
        </w:rPr>
        <w:t>ی‌</w:t>
      </w:r>
      <w:r w:rsidRPr="007E7CF7">
        <w:rPr>
          <w:rFonts w:hint="eastAsia"/>
          <w:color w:val="000000" w:themeColor="text1"/>
          <w:rtl/>
        </w:rPr>
        <w:t>گ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رد</w:t>
      </w:r>
      <w:r w:rsidRPr="007E7CF7">
        <w:rPr>
          <w:color w:val="000000" w:themeColor="text1"/>
          <w:rtl/>
        </w:rPr>
        <w:t xml:space="preserve"> و در پاسخ قبل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هم اشکال داشت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م،</w:t>
      </w:r>
      <w:r w:rsidRPr="007E7CF7">
        <w:rPr>
          <w:color w:val="000000" w:themeColor="text1"/>
          <w:rtl/>
        </w:rPr>
        <w:t xml:space="preserve"> راه آن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حرف آخر است و 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ن</w:t>
      </w:r>
      <w:r w:rsidRPr="007E7CF7">
        <w:rPr>
          <w:color w:val="000000" w:themeColor="text1"/>
          <w:rtl/>
        </w:rPr>
        <w:t xml:space="preserve"> ادق مسائل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color w:val="000000" w:themeColor="text1"/>
          <w:rtl/>
        </w:rPr>
        <w:t xml:space="preserve"> است که در کلمات آقا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ان</w:t>
      </w:r>
      <w:r w:rsidRPr="007E7CF7">
        <w:rPr>
          <w:color w:val="000000" w:themeColor="text1"/>
          <w:rtl/>
        </w:rPr>
        <w:t xml:space="preserve"> ه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چ</w:t>
      </w:r>
      <w:r w:rsidRPr="007E7CF7">
        <w:rPr>
          <w:color w:val="000000" w:themeColor="text1"/>
          <w:rtl/>
        </w:rPr>
        <w:t xml:space="preserve"> کدام ن</w:t>
      </w:r>
      <w:r w:rsidRPr="007E7CF7">
        <w:rPr>
          <w:rFonts w:hint="cs"/>
          <w:color w:val="000000" w:themeColor="text1"/>
          <w:rtl/>
        </w:rPr>
        <w:t>ی</w:t>
      </w:r>
      <w:r w:rsidRPr="007E7CF7">
        <w:rPr>
          <w:rFonts w:hint="eastAsia"/>
          <w:color w:val="000000" w:themeColor="text1"/>
          <w:rtl/>
        </w:rPr>
        <w:t>امده</w:t>
      </w:r>
      <w:r w:rsidRPr="007E7CF7">
        <w:rPr>
          <w:color w:val="000000" w:themeColor="text1"/>
          <w:rtl/>
        </w:rPr>
        <w:t xml:space="preserve"> است</w:t>
      </w:r>
      <w:r w:rsidR="001474C9">
        <w:rPr>
          <w:rFonts w:hint="cs"/>
          <w:color w:val="000000" w:themeColor="text1"/>
          <w:rtl/>
        </w:rPr>
        <w:t>.</w:t>
      </w:r>
      <w:bookmarkStart w:id="12" w:name="_GoBack"/>
      <w:bookmarkEnd w:id="12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2037A" w14:textId="77777777" w:rsidR="006360A8" w:rsidRDefault="006360A8" w:rsidP="000D5800">
      <w:pPr>
        <w:spacing w:after="0"/>
      </w:pPr>
      <w:r>
        <w:separator/>
      </w:r>
    </w:p>
  </w:endnote>
  <w:endnote w:type="continuationSeparator" w:id="0">
    <w:p w14:paraId="3BDEAE9D" w14:textId="77777777" w:rsidR="006360A8" w:rsidRDefault="006360A8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FCE9511-CD85-4366-A027-04B144DBD4F3}"/>
    <w:embedBold r:id="rId2" w:fontKey="{AE414471-930A-4F48-9297-94B8A55D95A6}"/>
    <w:embedBoldItalic r:id="rId3" w:fontKey="{891A8FA4-C38B-4A5D-9B24-6664BF450CA2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59D32B3-89E6-4A83-A3FB-6DB3639668FB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8DB61561-D5D2-428B-B261-69A445BA88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0A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C0273" w14:textId="77777777" w:rsidR="006360A8" w:rsidRDefault="006360A8" w:rsidP="000D5800">
      <w:pPr>
        <w:spacing w:after="0"/>
      </w:pPr>
      <w:r>
        <w:separator/>
      </w:r>
    </w:p>
  </w:footnote>
  <w:footnote w:type="continuationSeparator" w:id="0">
    <w:p w14:paraId="1E0AED37" w14:textId="77777777" w:rsidR="006360A8" w:rsidRDefault="006360A8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34817F5E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F239DB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DE537C">
      <w:rPr>
        <w:rFonts w:ascii="Adobe Arabic" w:hAnsi="Adobe Arabic" w:cs="B Mitra" w:hint="cs"/>
        <w:b/>
        <w:bCs/>
        <w:sz w:val="24"/>
        <w:szCs w:val="24"/>
        <w:rtl/>
      </w:rPr>
      <w:t>8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6D261980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70</w:t>
    </w:r>
    <w:r w:rsidR="00DE537C">
      <w:rPr>
        <w:rFonts w:ascii="Adobe Arabic" w:hAnsi="Adobe Arabic" w:cs="B Mitra" w:hint="cs"/>
        <w:b/>
        <w:bCs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2F4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4C9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6A70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0F57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6E68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153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1E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0A8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77C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CF7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3FC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8B4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5B46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5F0D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197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C0D"/>
    <w:rsid w:val="00DD4515"/>
    <w:rsid w:val="00DD4864"/>
    <w:rsid w:val="00DD5B22"/>
    <w:rsid w:val="00DD70D4"/>
    <w:rsid w:val="00DD71A2"/>
    <w:rsid w:val="00DD734E"/>
    <w:rsid w:val="00DD7D1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537C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0CF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793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885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3FAA-D7EE-4A69-BCF9-8E3636EF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7</Pages>
  <Words>1723</Words>
  <Characters>9824</Characters>
  <Application>Microsoft Office Word</Application>
  <DocSecurity>0</DocSecurity>
  <Lines>81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عنوان</vt:lpstr>
      </vt:variant>
      <vt:variant>
        <vt:i4>1</vt:i4>
      </vt:variant>
    </vt:vector>
  </HeadingPairs>
  <TitlesOfParts>
    <vt:vector size="10" baseType="lpstr">
      <vt:lpstr/>
      <vt:lpstr>موضوع: اصول / حجیت خبر واحد/</vt:lpstr>
      <vt:lpstr>پیشگفتار </vt:lpstr>
      <vt:lpstr>اشکال چهارم</vt:lpstr>
      <vt:lpstr>خلاصه اشکال</vt:lpstr>
      <vt:lpstr>پاسخ به اشکال چهارم</vt:lpstr>
      <vt:lpstr>بررسی شبهه دیگر عقلی</vt:lpstr>
      <vt:lpstr>اشکال به کلمه طبیعی</vt:lpstr>
      <vt:lpstr>جواب دوم </vt:lpstr>
      <vt:lpstr/>
    </vt:vector>
  </TitlesOfParts>
  <Company/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2025-09-30T13:01:00Z</dcterms:created>
  <dcterms:modified xsi:type="dcterms:W3CDTF">2025-10-02T07:42:00Z</dcterms:modified>
</cp:coreProperties>
</file>