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52DD4" w:rsidRDefault="0070112B" w:rsidP="00B52DD4">
          <w:pPr>
            <w:pStyle w:val="TOCHeading"/>
            <w:jc w:val="center"/>
            <w:rPr>
              <w:rFonts w:cs="B Titr"/>
              <w:w w:val="100"/>
              <w:rtl/>
            </w:rPr>
          </w:pPr>
          <w:r w:rsidRPr="00B52DD4">
            <w:rPr>
              <w:rFonts w:cs="B Titr" w:hint="cs"/>
              <w:w w:val="100"/>
              <w:rtl/>
            </w:rPr>
            <w:t>فهرست</w:t>
          </w:r>
        </w:p>
        <w:p w14:paraId="0DAB6277" w14:textId="224E4DEF" w:rsidR="00A32B02" w:rsidRDefault="0070112B" w:rsidP="00A32B0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10582760" w:history="1">
            <w:r w:rsidR="00A32B02" w:rsidRPr="00AE102A">
              <w:rPr>
                <w:rStyle w:val="Hyperlink"/>
                <w:rFonts w:hint="eastAsia"/>
                <w:noProof/>
                <w:rtl/>
              </w:rPr>
              <w:t>اصول</w:t>
            </w:r>
            <w:r w:rsidR="00A32B02" w:rsidRPr="00AE102A">
              <w:rPr>
                <w:rStyle w:val="Hyperlink"/>
                <w:noProof/>
                <w:rtl/>
              </w:rPr>
              <w:t xml:space="preserve"> / 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حج</w:t>
            </w:r>
            <w:r w:rsidR="00A32B02" w:rsidRPr="00AE102A">
              <w:rPr>
                <w:rStyle w:val="Hyperlink"/>
                <w:rFonts w:hint="cs"/>
                <w:noProof/>
                <w:rtl/>
              </w:rPr>
              <w:t>ی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ت</w:t>
            </w:r>
            <w:r w:rsidR="00A32B02" w:rsidRPr="00AE102A">
              <w:rPr>
                <w:rStyle w:val="Hyperlink"/>
                <w:noProof/>
                <w:rtl/>
              </w:rPr>
              <w:t xml:space="preserve"> 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خبر</w:t>
            </w:r>
            <w:r w:rsidR="00A32B02" w:rsidRPr="00AE102A">
              <w:rPr>
                <w:rStyle w:val="Hyperlink"/>
                <w:noProof/>
                <w:rtl/>
              </w:rPr>
              <w:t xml:space="preserve"> 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واحد</w:t>
            </w:r>
            <w:r w:rsidR="00A32B02">
              <w:rPr>
                <w:noProof/>
                <w:webHidden/>
              </w:rPr>
              <w:tab/>
            </w:r>
            <w:r w:rsidR="00A32B02">
              <w:rPr>
                <w:noProof/>
                <w:webHidden/>
              </w:rPr>
              <w:fldChar w:fldCharType="begin"/>
            </w:r>
            <w:r w:rsidR="00A32B02">
              <w:rPr>
                <w:noProof/>
                <w:webHidden/>
              </w:rPr>
              <w:instrText xml:space="preserve"> PAGEREF _Toc210582760 \h </w:instrText>
            </w:r>
            <w:r w:rsidR="00A32B02">
              <w:rPr>
                <w:noProof/>
                <w:webHidden/>
              </w:rPr>
            </w:r>
            <w:r w:rsidR="00A32B02">
              <w:rPr>
                <w:noProof/>
                <w:webHidden/>
              </w:rPr>
              <w:fldChar w:fldCharType="separate"/>
            </w:r>
            <w:r w:rsidR="00A32B02">
              <w:rPr>
                <w:noProof/>
                <w:webHidden/>
              </w:rPr>
              <w:t>2</w:t>
            </w:r>
            <w:r w:rsidR="00A32B02">
              <w:rPr>
                <w:noProof/>
                <w:webHidden/>
              </w:rPr>
              <w:fldChar w:fldCharType="end"/>
            </w:r>
          </w:hyperlink>
        </w:p>
        <w:p w14:paraId="02ED35AB" w14:textId="21552915" w:rsidR="00A32B02" w:rsidRDefault="00BF1E36" w:rsidP="00A32B0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82761" w:history="1">
            <w:r w:rsidR="00A32B02" w:rsidRPr="00AE102A">
              <w:rPr>
                <w:rStyle w:val="Hyperlink"/>
                <w:rFonts w:hint="eastAsia"/>
                <w:noProof/>
                <w:rtl/>
              </w:rPr>
              <w:t>پ</w:t>
            </w:r>
            <w:r w:rsidR="00A32B02" w:rsidRPr="00AE102A">
              <w:rPr>
                <w:rStyle w:val="Hyperlink"/>
                <w:rFonts w:hint="cs"/>
                <w:noProof/>
                <w:rtl/>
              </w:rPr>
              <w:t>ی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A32B02">
              <w:rPr>
                <w:noProof/>
                <w:webHidden/>
              </w:rPr>
              <w:tab/>
            </w:r>
            <w:r w:rsidR="00A32B02">
              <w:rPr>
                <w:noProof/>
                <w:webHidden/>
              </w:rPr>
              <w:fldChar w:fldCharType="begin"/>
            </w:r>
            <w:r w:rsidR="00A32B02">
              <w:rPr>
                <w:noProof/>
                <w:webHidden/>
              </w:rPr>
              <w:instrText xml:space="preserve"> PAGEREF _Toc210582761 \h </w:instrText>
            </w:r>
            <w:r w:rsidR="00A32B02">
              <w:rPr>
                <w:noProof/>
                <w:webHidden/>
              </w:rPr>
            </w:r>
            <w:r w:rsidR="00A32B02">
              <w:rPr>
                <w:noProof/>
                <w:webHidden/>
              </w:rPr>
              <w:fldChar w:fldCharType="separate"/>
            </w:r>
            <w:r w:rsidR="00A32B02">
              <w:rPr>
                <w:noProof/>
                <w:webHidden/>
              </w:rPr>
              <w:t>2</w:t>
            </w:r>
            <w:r w:rsidR="00A32B02">
              <w:rPr>
                <w:noProof/>
                <w:webHidden/>
              </w:rPr>
              <w:fldChar w:fldCharType="end"/>
            </w:r>
          </w:hyperlink>
        </w:p>
        <w:p w14:paraId="61308AB4" w14:textId="169652CA" w:rsidR="00A32B02" w:rsidRDefault="00BF1E36" w:rsidP="00A32B0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82762" w:history="1">
            <w:r w:rsidR="00A32B02" w:rsidRPr="00AE102A">
              <w:rPr>
                <w:rStyle w:val="Hyperlink"/>
                <w:rFonts w:hint="eastAsia"/>
                <w:noProof/>
                <w:rtl/>
              </w:rPr>
              <w:t>نکته</w:t>
            </w:r>
            <w:r w:rsidR="00A32B02" w:rsidRPr="00AE102A">
              <w:rPr>
                <w:rStyle w:val="Hyperlink"/>
                <w:noProof/>
                <w:rtl/>
              </w:rPr>
              <w:t xml:space="preserve"> 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دوم</w:t>
            </w:r>
            <w:r w:rsidR="00A32B02">
              <w:rPr>
                <w:noProof/>
                <w:webHidden/>
              </w:rPr>
              <w:tab/>
            </w:r>
            <w:r w:rsidR="00A32B02">
              <w:rPr>
                <w:noProof/>
                <w:webHidden/>
              </w:rPr>
              <w:fldChar w:fldCharType="begin"/>
            </w:r>
            <w:r w:rsidR="00A32B02">
              <w:rPr>
                <w:noProof/>
                <w:webHidden/>
              </w:rPr>
              <w:instrText xml:space="preserve"> PAGEREF _Toc210582762 \h </w:instrText>
            </w:r>
            <w:r w:rsidR="00A32B02">
              <w:rPr>
                <w:noProof/>
                <w:webHidden/>
              </w:rPr>
            </w:r>
            <w:r w:rsidR="00A32B02">
              <w:rPr>
                <w:noProof/>
                <w:webHidden/>
              </w:rPr>
              <w:fldChar w:fldCharType="separate"/>
            </w:r>
            <w:r w:rsidR="00A32B02">
              <w:rPr>
                <w:noProof/>
                <w:webHidden/>
              </w:rPr>
              <w:t>3</w:t>
            </w:r>
            <w:r w:rsidR="00A32B02">
              <w:rPr>
                <w:noProof/>
                <w:webHidden/>
              </w:rPr>
              <w:fldChar w:fldCharType="end"/>
            </w:r>
          </w:hyperlink>
        </w:p>
        <w:p w14:paraId="1E461454" w14:textId="6CA600DD" w:rsidR="00A32B02" w:rsidRDefault="00BF1E36" w:rsidP="00A32B0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82763" w:history="1">
            <w:r w:rsidR="00A32B02" w:rsidRPr="00AE102A">
              <w:rPr>
                <w:rStyle w:val="Hyperlink"/>
                <w:rFonts w:hint="eastAsia"/>
                <w:noProof/>
                <w:rtl/>
              </w:rPr>
              <w:t>انواع</w:t>
            </w:r>
            <w:r w:rsidR="00A32B02" w:rsidRPr="00AE102A">
              <w:rPr>
                <w:rStyle w:val="Hyperlink"/>
                <w:noProof/>
                <w:rtl/>
              </w:rPr>
              <w:t xml:space="preserve"> 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نوع</w:t>
            </w:r>
            <w:r w:rsidR="00A32B02">
              <w:rPr>
                <w:noProof/>
                <w:webHidden/>
              </w:rPr>
              <w:tab/>
            </w:r>
            <w:r w:rsidR="00A32B02">
              <w:rPr>
                <w:noProof/>
                <w:webHidden/>
              </w:rPr>
              <w:fldChar w:fldCharType="begin"/>
            </w:r>
            <w:r w:rsidR="00A32B02">
              <w:rPr>
                <w:noProof/>
                <w:webHidden/>
              </w:rPr>
              <w:instrText xml:space="preserve"> PAGEREF _Toc210582763 \h </w:instrText>
            </w:r>
            <w:r w:rsidR="00A32B02">
              <w:rPr>
                <w:noProof/>
                <w:webHidden/>
              </w:rPr>
            </w:r>
            <w:r w:rsidR="00A32B02">
              <w:rPr>
                <w:noProof/>
                <w:webHidden/>
              </w:rPr>
              <w:fldChar w:fldCharType="separate"/>
            </w:r>
            <w:r w:rsidR="00A32B02">
              <w:rPr>
                <w:noProof/>
                <w:webHidden/>
              </w:rPr>
              <w:t>3</w:t>
            </w:r>
            <w:r w:rsidR="00A32B02">
              <w:rPr>
                <w:noProof/>
                <w:webHidden/>
              </w:rPr>
              <w:fldChar w:fldCharType="end"/>
            </w:r>
          </w:hyperlink>
        </w:p>
        <w:p w14:paraId="0186AB71" w14:textId="58D24737" w:rsidR="00A32B02" w:rsidRDefault="00BF1E36" w:rsidP="00A32B0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82764" w:history="1">
            <w:r w:rsidR="00A32B02" w:rsidRPr="00AE102A">
              <w:rPr>
                <w:rStyle w:val="Hyperlink"/>
                <w:rFonts w:hint="cs"/>
                <w:noProof/>
                <w:rtl/>
              </w:rPr>
              <w:t>ی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ادآور</w:t>
            </w:r>
            <w:r w:rsidR="00A32B02" w:rsidRPr="00AE102A">
              <w:rPr>
                <w:rStyle w:val="Hyperlink"/>
                <w:rFonts w:hint="cs"/>
                <w:noProof/>
                <w:rtl/>
              </w:rPr>
              <w:t>ی</w:t>
            </w:r>
            <w:r w:rsidR="00A32B02">
              <w:rPr>
                <w:noProof/>
                <w:webHidden/>
              </w:rPr>
              <w:tab/>
            </w:r>
            <w:r w:rsidR="00A32B02">
              <w:rPr>
                <w:noProof/>
                <w:webHidden/>
              </w:rPr>
              <w:fldChar w:fldCharType="begin"/>
            </w:r>
            <w:r w:rsidR="00A32B02">
              <w:rPr>
                <w:noProof/>
                <w:webHidden/>
              </w:rPr>
              <w:instrText xml:space="preserve"> PAGEREF _Toc210582764 \h </w:instrText>
            </w:r>
            <w:r w:rsidR="00A32B02">
              <w:rPr>
                <w:noProof/>
                <w:webHidden/>
              </w:rPr>
            </w:r>
            <w:r w:rsidR="00A32B02">
              <w:rPr>
                <w:noProof/>
                <w:webHidden/>
              </w:rPr>
              <w:fldChar w:fldCharType="separate"/>
            </w:r>
            <w:r w:rsidR="00A32B02">
              <w:rPr>
                <w:noProof/>
                <w:webHidden/>
              </w:rPr>
              <w:t>4</w:t>
            </w:r>
            <w:r w:rsidR="00A32B02">
              <w:rPr>
                <w:noProof/>
                <w:webHidden/>
              </w:rPr>
              <w:fldChar w:fldCharType="end"/>
            </w:r>
          </w:hyperlink>
        </w:p>
        <w:p w14:paraId="266BC81F" w14:textId="0817A6BC" w:rsidR="00A32B02" w:rsidRDefault="00BF1E36" w:rsidP="00A32B0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82765" w:history="1">
            <w:r w:rsidR="00A32B02" w:rsidRPr="00AE102A">
              <w:rPr>
                <w:rStyle w:val="Hyperlink"/>
                <w:rFonts w:hint="eastAsia"/>
                <w:noProof/>
                <w:rtl/>
              </w:rPr>
              <w:t>خلاصه</w:t>
            </w:r>
            <w:r w:rsidR="00A32B02" w:rsidRPr="00AE102A">
              <w:rPr>
                <w:rStyle w:val="Hyperlink"/>
                <w:noProof/>
                <w:rtl/>
              </w:rPr>
              <w:t xml:space="preserve"> 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مطلب</w:t>
            </w:r>
            <w:r w:rsidR="00A32B02">
              <w:rPr>
                <w:noProof/>
                <w:webHidden/>
              </w:rPr>
              <w:tab/>
            </w:r>
            <w:r w:rsidR="00A32B02">
              <w:rPr>
                <w:noProof/>
                <w:webHidden/>
              </w:rPr>
              <w:fldChar w:fldCharType="begin"/>
            </w:r>
            <w:r w:rsidR="00A32B02">
              <w:rPr>
                <w:noProof/>
                <w:webHidden/>
              </w:rPr>
              <w:instrText xml:space="preserve"> PAGEREF _Toc210582765 \h </w:instrText>
            </w:r>
            <w:r w:rsidR="00A32B02">
              <w:rPr>
                <w:noProof/>
                <w:webHidden/>
              </w:rPr>
            </w:r>
            <w:r w:rsidR="00A32B02">
              <w:rPr>
                <w:noProof/>
                <w:webHidden/>
              </w:rPr>
              <w:fldChar w:fldCharType="separate"/>
            </w:r>
            <w:r w:rsidR="00A32B02">
              <w:rPr>
                <w:noProof/>
                <w:webHidden/>
              </w:rPr>
              <w:t>4</w:t>
            </w:r>
            <w:r w:rsidR="00A32B02">
              <w:rPr>
                <w:noProof/>
                <w:webHidden/>
              </w:rPr>
              <w:fldChar w:fldCharType="end"/>
            </w:r>
          </w:hyperlink>
        </w:p>
        <w:p w14:paraId="0FE91E57" w14:textId="0ED7A325" w:rsidR="00A32B02" w:rsidRDefault="00BF1E36" w:rsidP="00A32B0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82766" w:history="1">
            <w:r w:rsidR="00A32B02" w:rsidRPr="00AE102A">
              <w:rPr>
                <w:rStyle w:val="Hyperlink"/>
                <w:rFonts w:hint="eastAsia"/>
                <w:noProof/>
                <w:rtl/>
              </w:rPr>
              <w:t>خلاصه</w:t>
            </w:r>
            <w:r w:rsidR="00A32B02" w:rsidRPr="00AE102A">
              <w:rPr>
                <w:rStyle w:val="Hyperlink"/>
                <w:noProof/>
                <w:rtl/>
              </w:rPr>
              <w:t xml:space="preserve"> 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بحث</w:t>
            </w:r>
            <w:r w:rsidR="00A32B02">
              <w:rPr>
                <w:noProof/>
                <w:webHidden/>
              </w:rPr>
              <w:tab/>
            </w:r>
            <w:r w:rsidR="00A32B02">
              <w:rPr>
                <w:noProof/>
                <w:webHidden/>
              </w:rPr>
              <w:fldChar w:fldCharType="begin"/>
            </w:r>
            <w:r w:rsidR="00A32B02">
              <w:rPr>
                <w:noProof/>
                <w:webHidden/>
              </w:rPr>
              <w:instrText xml:space="preserve"> PAGEREF _Toc210582766 \h </w:instrText>
            </w:r>
            <w:r w:rsidR="00A32B02">
              <w:rPr>
                <w:noProof/>
                <w:webHidden/>
              </w:rPr>
            </w:r>
            <w:r w:rsidR="00A32B02">
              <w:rPr>
                <w:noProof/>
                <w:webHidden/>
              </w:rPr>
              <w:fldChar w:fldCharType="separate"/>
            </w:r>
            <w:r w:rsidR="00A32B02">
              <w:rPr>
                <w:noProof/>
                <w:webHidden/>
              </w:rPr>
              <w:t>6</w:t>
            </w:r>
            <w:r w:rsidR="00A32B02">
              <w:rPr>
                <w:noProof/>
                <w:webHidden/>
              </w:rPr>
              <w:fldChar w:fldCharType="end"/>
            </w:r>
          </w:hyperlink>
        </w:p>
        <w:p w14:paraId="7D3D9CBF" w14:textId="0D62CB52" w:rsidR="00A32B02" w:rsidRDefault="00BF1E36" w:rsidP="00A32B0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82767" w:history="1">
            <w:r w:rsidR="00A32B02" w:rsidRPr="00AE102A">
              <w:rPr>
                <w:rStyle w:val="Hyperlink"/>
                <w:rFonts w:hint="eastAsia"/>
                <w:noProof/>
                <w:rtl/>
              </w:rPr>
              <w:t>اقوال</w:t>
            </w:r>
            <w:r w:rsidR="00A32B02" w:rsidRPr="00AE102A">
              <w:rPr>
                <w:rStyle w:val="Hyperlink"/>
                <w:noProof/>
                <w:rtl/>
              </w:rPr>
              <w:t xml:space="preserve"> 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در</w:t>
            </w:r>
            <w:r w:rsidR="00A32B02" w:rsidRPr="00AE102A">
              <w:rPr>
                <w:rStyle w:val="Hyperlink"/>
                <w:noProof/>
                <w:rtl/>
              </w:rPr>
              <w:t xml:space="preserve"> 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مسئله</w:t>
            </w:r>
            <w:r w:rsidR="00A32B02">
              <w:rPr>
                <w:noProof/>
                <w:webHidden/>
              </w:rPr>
              <w:tab/>
            </w:r>
            <w:r w:rsidR="00A32B02">
              <w:rPr>
                <w:noProof/>
                <w:webHidden/>
              </w:rPr>
              <w:fldChar w:fldCharType="begin"/>
            </w:r>
            <w:r w:rsidR="00A32B02">
              <w:rPr>
                <w:noProof/>
                <w:webHidden/>
              </w:rPr>
              <w:instrText xml:space="preserve"> PAGEREF _Toc210582767 \h </w:instrText>
            </w:r>
            <w:r w:rsidR="00A32B02">
              <w:rPr>
                <w:noProof/>
                <w:webHidden/>
              </w:rPr>
            </w:r>
            <w:r w:rsidR="00A32B02">
              <w:rPr>
                <w:noProof/>
                <w:webHidden/>
              </w:rPr>
              <w:fldChar w:fldCharType="separate"/>
            </w:r>
            <w:r w:rsidR="00A32B02">
              <w:rPr>
                <w:noProof/>
                <w:webHidden/>
              </w:rPr>
              <w:t>6</w:t>
            </w:r>
            <w:r w:rsidR="00A32B02">
              <w:rPr>
                <w:noProof/>
                <w:webHidden/>
              </w:rPr>
              <w:fldChar w:fldCharType="end"/>
            </w:r>
          </w:hyperlink>
        </w:p>
        <w:p w14:paraId="3FB3493B" w14:textId="5663551F" w:rsidR="00A32B02" w:rsidRDefault="00BF1E36" w:rsidP="00A32B0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82768" w:history="1">
            <w:r w:rsidR="00A32B02" w:rsidRPr="00AE102A">
              <w:rPr>
                <w:rStyle w:val="Hyperlink"/>
                <w:rFonts w:hint="eastAsia"/>
                <w:noProof/>
                <w:rtl/>
              </w:rPr>
              <w:t>تکمله</w:t>
            </w:r>
            <w:r w:rsidR="00A32B02" w:rsidRPr="00AE102A">
              <w:rPr>
                <w:rStyle w:val="Hyperlink"/>
                <w:noProof/>
                <w:rtl/>
              </w:rPr>
              <w:t xml:space="preserve"> 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بحث</w:t>
            </w:r>
            <w:r w:rsidR="00A32B02">
              <w:rPr>
                <w:noProof/>
                <w:webHidden/>
              </w:rPr>
              <w:tab/>
            </w:r>
            <w:r w:rsidR="00A32B02">
              <w:rPr>
                <w:noProof/>
                <w:webHidden/>
              </w:rPr>
              <w:fldChar w:fldCharType="begin"/>
            </w:r>
            <w:r w:rsidR="00A32B02">
              <w:rPr>
                <w:noProof/>
                <w:webHidden/>
              </w:rPr>
              <w:instrText xml:space="preserve"> PAGEREF _Toc210582768 \h </w:instrText>
            </w:r>
            <w:r w:rsidR="00A32B02">
              <w:rPr>
                <w:noProof/>
                <w:webHidden/>
              </w:rPr>
            </w:r>
            <w:r w:rsidR="00A32B02">
              <w:rPr>
                <w:noProof/>
                <w:webHidden/>
              </w:rPr>
              <w:fldChar w:fldCharType="separate"/>
            </w:r>
            <w:r w:rsidR="00A32B02">
              <w:rPr>
                <w:noProof/>
                <w:webHidden/>
              </w:rPr>
              <w:t>7</w:t>
            </w:r>
            <w:r w:rsidR="00A32B02">
              <w:rPr>
                <w:noProof/>
                <w:webHidden/>
              </w:rPr>
              <w:fldChar w:fldCharType="end"/>
            </w:r>
          </w:hyperlink>
        </w:p>
        <w:p w14:paraId="5C0D25A3" w14:textId="052F8C74" w:rsidR="00A32B02" w:rsidRDefault="00BF1E36" w:rsidP="00A32B0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0582769" w:history="1">
            <w:r w:rsidR="00A32B02" w:rsidRPr="00AE102A">
              <w:rPr>
                <w:rStyle w:val="Hyperlink"/>
                <w:rFonts w:hint="eastAsia"/>
                <w:noProof/>
                <w:rtl/>
              </w:rPr>
              <w:t>خلاصه</w:t>
            </w:r>
            <w:r w:rsidR="00A32B02" w:rsidRPr="00AE102A">
              <w:rPr>
                <w:rStyle w:val="Hyperlink"/>
                <w:noProof/>
                <w:rtl/>
              </w:rPr>
              <w:t xml:space="preserve"> </w:t>
            </w:r>
            <w:r w:rsidR="00A32B02" w:rsidRPr="00AE102A">
              <w:rPr>
                <w:rStyle w:val="Hyperlink"/>
                <w:rFonts w:hint="eastAsia"/>
                <w:noProof/>
                <w:rtl/>
              </w:rPr>
              <w:t>مطلب</w:t>
            </w:r>
            <w:r w:rsidR="00A32B02">
              <w:rPr>
                <w:noProof/>
                <w:webHidden/>
              </w:rPr>
              <w:tab/>
            </w:r>
            <w:r w:rsidR="00A32B02">
              <w:rPr>
                <w:noProof/>
                <w:webHidden/>
              </w:rPr>
              <w:fldChar w:fldCharType="begin"/>
            </w:r>
            <w:r w:rsidR="00A32B02">
              <w:rPr>
                <w:noProof/>
                <w:webHidden/>
              </w:rPr>
              <w:instrText xml:space="preserve"> PAGEREF _Toc210582769 \h </w:instrText>
            </w:r>
            <w:r w:rsidR="00A32B02">
              <w:rPr>
                <w:noProof/>
                <w:webHidden/>
              </w:rPr>
            </w:r>
            <w:r w:rsidR="00A32B02">
              <w:rPr>
                <w:noProof/>
                <w:webHidden/>
              </w:rPr>
              <w:fldChar w:fldCharType="separate"/>
            </w:r>
            <w:r w:rsidR="00A32B02">
              <w:rPr>
                <w:noProof/>
                <w:webHidden/>
              </w:rPr>
              <w:t>8</w:t>
            </w:r>
            <w:r w:rsidR="00A32B02">
              <w:rPr>
                <w:noProof/>
                <w:webHidden/>
              </w:rPr>
              <w:fldChar w:fldCharType="end"/>
            </w:r>
          </w:hyperlink>
        </w:p>
        <w:p w14:paraId="4A306D47" w14:textId="7F69C9CF" w:rsidR="00123630" w:rsidRPr="0008453A" w:rsidRDefault="0070112B" w:rsidP="00A32B02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F36C9D">
      <w:pPr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5B647026" w:rsidR="001005A8" w:rsidRPr="0008453A" w:rsidRDefault="00A31AB0" w:rsidP="00F36C9D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10582760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  <w:r>
        <w:rPr>
          <w:rFonts w:hint="cs"/>
          <w:w w:val="100"/>
          <w:rtl/>
        </w:rPr>
        <w:t>/</w:t>
      </w:r>
    </w:p>
    <w:p w14:paraId="76D42F75" w14:textId="77777777" w:rsidR="00DE537C" w:rsidRDefault="00B21003" w:rsidP="00DE537C">
      <w:pPr>
        <w:pStyle w:val="Heading1"/>
        <w:ind w:firstLine="284"/>
        <w:jc w:val="both"/>
        <w:rPr>
          <w:rtl/>
        </w:rPr>
      </w:pPr>
      <w:bookmarkStart w:id="5" w:name="_Toc210582761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19341AE" w14:textId="2E3D054F" w:rsidR="00A32B02" w:rsidRPr="00A32B02" w:rsidRDefault="001E63B4" w:rsidP="00A32B02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تنبیه </w:t>
      </w:r>
      <w:r w:rsidR="00A32B02" w:rsidRPr="00A32B02">
        <w:rPr>
          <w:color w:val="000000" w:themeColor="text1"/>
          <w:rtl/>
        </w:rPr>
        <w:t>چهارم مبحث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color w:val="000000" w:themeColor="text1"/>
          <w:rtl/>
        </w:rPr>
        <w:t xml:space="preserve"> بود که 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نجا</w:t>
      </w:r>
      <w:r w:rsidR="00A32B02" w:rsidRPr="00A32B02">
        <w:rPr>
          <w:color w:val="000000" w:themeColor="text1"/>
          <w:rtl/>
        </w:rPr>
        <w:t xml:space="preserve"> کمتر مطرح شده است ول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color w:val="000000" w:themeColor="text1"/>
          <w:rtl/>
        </w:rPr>
        <w:t xml:space="preserve"> ذ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ل</w:t>
      </w:r>
      <w:r w:rsidR="00A32B02" w:rsidRPr="00A32B02">
        <w:rPr>
          <w:color w:val="000000" w:themeColor="text1"/>
          <w:rtl/>
        </w:rPr>
        <w:t xml:space="preserve"> آن حج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ت</w:t>
      </w:r>
      <w:r w:rsidR="00A32B02" w:rsidRPr="00A32B02">
        <w:rPr>
          <w:color w:val="000000" w:themeColor="text1"/>
          <w:rtl/>
        </w:rPr>
        <w:t xml:space="preserve"> ظهور 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ن</w:t>
      </w:r>
      <w:r w:rsidR="00A32B02" w:rsidRPr="00A32B02">
        <w:rPr>
          <w:color w:val="000000" w:themeColor="text1"/>
          <w:rtl/>
        </w:rPr>
        <w:t xml:space="preserve"> مسئله را </w:t>
      </w:r>
      <w:r w:rsidR="00A31AB0">
        <w:rPr>
          <w:color w:val="000000" w:themeColor="text1"/>
          <w:rtl/>
        </w:rPr>
        <w:t>معمولاً</w:t>
      </w:r>
      <w:r w:rsidR="00A32B02" w:rsidRPr="00A32B02">
        <w:rPr>
          <w:color w:val="000000" w:themeColor="text1"/>
          <w:rtl/>
        </w:rPr>
        <w:t xml:space="preserve"> مطرح </w:t>
      </w:r>
      <w:r w:rsidR="00A31AB0">
        <w:rPr>
          <w:color w:val="000000" w:themeColor="text1"/>
          <w:rtl/>
        </w:rPr>
        <w:t>کرده‌اند</w:t>
      </w:r>
      <w:r w:rsidR="00A32B02" w:rsidRPr="00A32B02">
        <w:rPr>
          <w:color w:val="000000" w:themeColor="text1"/>
          <w:rtl/>
        </w:rPr>
        <w:t>، اگر خواست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د</w:t>
      </w:r>
      <w:r w:rsidR="00A32B02" w:rsidRPr="00A32B02">
        <w:rPr>
          <w:color w:val="000000" w:themeColor="text1"/>
          <w:rtl/>
        </w:rPr>
        <w:t xml:space="preserve"> با اقوال در مسئله آشنا شو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د،</w:t>
      </w:r>
      <w:r w:rsidR="00A32B02" w:rsidRPr="00A32B02">
        <w:rPr>
          <w:color w:val="000000" w:themeColor="text1"/>
          <w:rtl/>
        </w:rPr>
        <w:t xml:space="preserve"> در ذ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ل</w:t>
      </w:r>
      <w:r w:rsidR="00A32B02" w:rsidRPr="00A32B02">
        <w:rPr>
          <w:color w:val="000000" w:themeColor="text1"/>
          <w:rtl/>
        </w:rPr>
        <w:t xml:space="preserve"> مبحث حج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ت</w:t>
      </w:r>
      <w:r w:rsidR="00A32B02" w:rsidRPr="00A32B02">
        <w:rPr>
          <w:color w:val="000000" w:themeColor="text1"/>
          <w:rtl/>
        </w:rPr>
        <w:t xml:space="preserve"> ظهور مطرح شده است گرچه آنجا مستوعب و کامل ن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ست</w:t>
      </w:r>
      <w:r w:rsidR="00A32B02" w:rsidRPr="00A32B02">
        <w:rPr>
          <w:color w:val="000000" w:themeColor="text1"/>
          <w:rtl/>
        </w:rPr>
        <w:t xml:space="preserve"> و مباحث مربوط به 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ن</w:t>
      </w:r>
      <w:r w:rsidR="00A32B02" w:rsidRPr="00A32B02">
        <w:rPr>
          <w:color w:val="000000" w:themeColor="text1"/>
          <w:rtl/>
        </w:rPr>
        <w:t xml:space="preserve"> موضوع در تضاع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ف</w:t>
      </w:r>
      <w:r w:rsidR="00A32B02" w:rsidRPr="00A32B02">
        <w:rPr>
          <w:color w:val="000000" w:themeColor="text1"/>
          <w:rtl/>
        </w:rPr>
        <w:t xml:space="preserve"> کلمات در کفا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ه</w:t>
      </w:r>
      <w:r w:rsidR="00A32B02" w:rsidRPr="00A32B02">
        <w:rPr>
          <w:color w:val="000000" w:themeColor="text1"/>
          <w:rtl/>
        </w:rPr>
        <w:t xml:space="preserve"> </w:t>
      </w:r>
      <w:r w:rsidR="00A32B02" w:rsidRPr="00A32B02">
        <w:rPr>
          <w:rFonts w:hint="eastAsia"/>
          <w:color w:val="000000" w:themeColor="text1"/>
          <w:rtl/>
        </w:rPr>
        <w:t>و</w:t>
      </w:r>
      <w:r w:rsidR="00A32B02" w:rsidRPr="00A32B02">
        <w:rPr>
          <w:color w:val="000000" w:themeColor="text1"/>
          <w:rtl/>
        </w:rPr>
        <w:t xml:space="preserve"> جا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color w:val="000000" w:themeColor="text1"/>
          <w:rtl/>
        </w:rPr>
        <w:t xml:space="preserve"> د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گر</w:t>
      </w:r>
      <w:r w:rsidR="00A32B02" w:rsidRPr="00A32B02">
        <w:rPr>
          <w:color w:val="000000" w:themeColor="text1"/>
          <w:rtl/>
        </w:rPr>
        <w:t xml:space="preserve"> مطرح شده است. اما ذ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ل</w:t>
      </w:r>
      <w:r w:rsidR="00A32B02" w:rsidRPr="00A32B02">
        <w:rPr>
          <w:color w:val="000000" w:themeColor="text1"/>
          <w:rtl/>
        </w:rPr>
        <w:t xml:space="preserve"> مبحث حج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ت</w:t>
      </w:r>
      <w:r w:rsidR="00A32B02" w:rsidRPr="00A32B02">
        <w:rPr>
          <w:color w:val="000000" w:themeColor="text1"/>
          <w:rtl/>
        </w:rPr>
        <w:t xml:space="preserve"> ظهور مقدار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color w:val="000000" w:themeColor="text1"/>
          <w:rtl/>
        </w:rPr>
        <w:t xml:space="preserve"> مباحث مرتبط را خواه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د</w:t>
      </w:r>
      <w:r w:rsidR="00A32B02" w:rsidRPr="00A32B02">
        <w:rPr>
          <w:color w:val="000000" w:themeColor="text1"/>
          <w:rtl/>
        </w:rPr>
        <w:t xml:space="preserve"> د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د</w:t>
      </w:r>
      <w:r w:rsidR="00A32B02" w:rsidRPr="00A32B02">
        <w:rPr>
          <w:color w:val="000000" w:themeColor="text1"/>
          <w:rtl/>
        </w:rPr>
        <w:t xml:space="preserve">. </w:t>
      </w:r>
    </w:p>
    <w:p w14:paraId="494B973D" w14:textId="31664D3B" w:rsidR="00A32B02" w:rsidRPr="00A32B02" w:rsidRDefault="00A31AB0" w:rsidP="00A32B02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A32B02" w:rsidRPr="00A32B02">
        <w:rPr>
          <w:color w:val="000000" w:themeColor="text1"/>
          <w:rtl/>
        </w:rPr>
        <w:t xml:space="preserve"> که د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روز</w:t>
      </w:r>
      <w:r w:rsidR="00A32B02" w:rsidRPr="00A32B02">
        <w:rPr>
          <w:color w:val="000000" w:themeColor="text1"/>
          <w:rtl/>
        </w:rPr>
        <w:t xml:space="preserve"> اشاره کردم، 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ن</w:t>
      </w:r>
      <w:r w:rsidR="00A32B02" w:rsidRPr="00A32B02">
        <w:rPr>
          <w:color w:val="000000" w:themeColor="text1"/>
          <w:rtl/>
        </w:rPr>
        <w:t xml:space="preserve"> تنب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ه</w:t>
      </w:r>
      <w:r w:rsidR="00A32B02" w:rsidRPr="00A32B02">
        <w:rPr>
          <w:color w:val="000000" w:themeColor="text1"/>
          <w:rtl/>
        </w:rPr>
        <w:t xml:space="preserve"> چهارم در حق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قت</w:t>
      </w:r>
      <w:r w:rsidR="00A32B02" w:rsidRPr="00A32B02">
        <w:rPr>
          <w:color w:val="000000" w:themeColor="text1"/>
          <w:rtl/>
        </w:rPr>
        <w:t xml:space="preserve"> 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ک</w:t>
      </w:r>
      <w:r w:rsidR="00A32B02" w:rsidRPr="00A32B02">
        <w:rPr>
          <w:color w:val="000000" w:themeColor="text1"/>
          <w:rtl/>
        </w:rPr>
        <w:t xml:space="preserve"> بحث عام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color w:val="000000" w:themeColor="text1"/>
          <w:rtl/>
        </w:rPr>
        <w:t xml:space="preserve"> است که در همه حجج و ظهورات مطرح م</w:t>
      </w:r>
      <w:r w:rsidR="00A32B02" w:rsidRPr="00A32B02">
        <w:rPr>
          <w:rFonts w:hint="cs"/>
          <w:color w:val="000000" w:themeColor="text1"/>
          <w:rtl/>
        </w:rPr>
        <w:t>ی‌</w:t>
      </w:r>
      <w:r w:rsidR="00A32B02" w:rsidRPr="00A32B02">
        <w:rPr>
          <w:rFonts w:hint="eastAsia"/>
          <w:color w:val="000000" w:themeColor="text1"/>
          <w:rtl/>
        </w:rPr>
        <w:t>شود</w:t>
      </w:r>
      <w:r w:rsidR="00A32B02" w:rsidRPr="00A32B02">
        <w:rPr>
          <w:color w:val="000000" w:themeColor="text1"/>
          <w:rtl/>
        </w:rPr>
        <w:t xml:space="preserve"> که 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نها</w:t>
      </w:r>
      <w:r w:rsidR="00A32B02" w:rsidRPr="00A32B02">
        <w:rPr>
          <w:color w:val="000000" w:themeColor="text1"/>
          <w:rtl/>
        </w:rPr>
        <w:t xml:space="preserve"> حج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ت</w:t>
      </w:r>
      <w:r w:rsidR="00A32B02" w:rsidRPr="00A32B02">
        <w:rPr>
          <w:color w:val="000000" w:themeColor="text1"/>
          <w:rtl/>
        </w:rPr>
        <w:t xml:space="preserve"> 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نها</w:t>
      </w:r>
      <w:r w:rsidR="00A32B02" w:rsidRPr="00A32B02">
        <w:rPr>
          <w:color w:val="000000" w:themeColor="text1"/>
          <w:rtl/>
        </w:rPr>
        <w:t xml:space="preserve"> مشروط به ظن به وفاق 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ا</w:t>
      </w:r>
      <w:r w:rsidR="00A32B02" w:rsidRPr="00A32B02">
        <w:rPr>
          <w:color w:val="000000" w:themeColor="text1"/>
          <w:rtl/>
        </w:rPr>
        <w:t xml:space="preserve"> عدم ظن به خلاف هست 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ا</w:t>
      </w:r>
      <w:r w:rsidR="00A32B02" w:rsidRPr="00A32B02">
        <w:rPr>
          <w:color w:val="000000" w:themeColor="text1"/>
          <w:rtl/>
        </w:rPr>
        <w:t xml:space="preserve"> خ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ر؟</w:t>
      </w:r>
      <w:r w:rsidR="00A32B02" w:rsidRPr="00A32B02">
        <w:rPr>
          <w:color w:val="000000" w:themeColor="text1"/>
          <w:rtl/>
        </w:rPr>
        <w:t xml:space="preserve"> </w:t>
      </w:r>
    </w:p>
    <w:p w14:paraId="73F5CFA1" w14:textId="663F58EC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لذا</w:t>
      </w:r>
      <w:r w:rsidRPr="00A32B02">
        <w:rPr>
          <w:color w:val="000000" w:themeColor="text1"/>
          <w:rtl/>
        </w:rPr>
        <w:t xml:space="preserve"> هر امر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در حجج با آن مواجه شو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سؤال در باب آن مطرح است. منته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ضمن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ملاک‌ها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مشترک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بحث وجود دارد، هر جا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color w:val="000000" w:themeColor="text1"/>
          <w:rtl/>
        </w:rPr>
        <w:t xml:space="preserve"> ممکن است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جهت خاص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باشد و با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آن را </w:t>
      </w:r>
      <w:r w:rsidR="00A31AB0">
        <w:rPr>
          <w:color w:val="000000" w:themeColor="text1"/>
          <w:rtl/>
        </w:rPr>
        <w:t>مدنظر</w:t>
      </w:r>
      <w:r w:rsidRPr="00A32B02">
        <w:rPr>
          <w:color w:val="000000" w:themeColor="text1"/>
          <w:rtl/>
        </w:rPr>
        <w:t xml:space="preserve"> قرار داد. </w:t>
      </w:r>
    </w:p>
    <w:p w14:paraId="382B56D7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الان</w:t>
      </w:r>
      <w:r w:rsidRPr="00A32B02">
        <w:rPr>
          <w:color w:val="000000" w:themeColor="text1"/>
          <w:rtl/>
        </w:rPr>
        <w:t xml:space="preserve"> ما نگاه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به کبرا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مسئله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افکن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و به طور خاص هم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نگاه به بحث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خبر دار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. </w:t>
      </w:r>
    </w:p>
    <w:p w14:paraId="71AF399D" w14:textId="2D309FA2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تنظ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بحث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روز</w:t>
      </w:r>
      <w:r w:rsidRPr="00A32B02">
        <w:rPr>
          <w:color w:val="000000" w:themeColor="text1"/>
          <w:rtl/>
        </w:rPr>
        <w:t xml:space="preserve"> به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شکل بود که نسبت ما با مفاد حجت و در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با مفاد خبر ثقه از نظر </w:t>
      </w:r>
      <w:r w:rsidR="00A31AB0">
        <w:rPr>
          <w:color w:val="000000" w:themeColor="text1"/>
          <w:rtl/>
        </w:rPr>
        <w:t>روان‌شناختی</w:t>
      </w:r>
      <w:r w:rsidRPr="00A32B02">
        <w:rPr>
          <w:rFonts w:hint="eastAsia"/>
          <w:color w:val="000000" w:themeColor="text1"/>
          <w:rtl/>
        </w:rPr>
        <w:t>،</w:t>
      </w:r>
      <w:r w:rsidRPr="00A32B02">
        <w:rPr>
          <w:color w:val="000000" w:themeColor="text1"/>
          <w:rtl/>
        </w:rPr>
        <w:t xml:space="preserve"> حداقل هفت حالت وجود دارد. در نسبت ما از نظر </w:t>
      </w:r>
      <w:r w:rsidR="00A31AB0">
        <w:rPr>
          <w:color w:val="000000" w:themeColor="text1"/>
          <w:rtl/>
        </w:rPr>
        <w:t>روان‌شناختی</w:t>
      </w:r>
      <w:r w:rsidRPr="00A32B02">
        <w:rPr>
          <w:color w:val="000000" w:themeColor="text1"/>
          <w:rtl/>
        </w:rPr>
        <w:t xml:space="preserve"> و وصف آگاه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ما در ارتباط با مفاد خبر هفت حالت متصور است که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روز</w:t>
      </w:r>
      <w:r w:rsidRPr="00A32B02">
        <w:rPr>
          <w:color w:val="000000" w:themeColor="text1"/>
          <w:rtl/>
        </w:rPr>
        <w:t xml:space="preserve"> عرض کرد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. </w:t>
      </w:r>
    </w:p>
    <w:p w14:paraId="6A422F1F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 xml:space="preserve">۱- قطع به مفاد خبر. </w:t>
      </w:r>
    </w:p>
    <w:p w14:paraId="0816B878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۲-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به مفاد خبر </w:t>
      </w:r>
    </w:p>
    <w:p w14:paraId="6AAF7EE6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۳- ظن به مفاد خبر</w:t>
      </w:r>
    </w:p>
    <w:p w14:paraId="69A43D4E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 xml:space="preserve">۴- شک در مفاد </w:t>
      </w:r>
    </w:p>
    <w:p w14:paraId="5CD0CDEC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۵- ظن به خلاف مفاد خبر</w:t>
      </w:r>
    </w:p>
    <w:p w14:paraId="5178C8D9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۶-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به خلاف مفاد خبر </w:t>
      </w:r>
    </w:p>
    <w:p w14:paraId="21BE1F2D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 xml:space="preserve">۷- قطع به خلاف مفاد خبر </w:t>
      </w:r>
    </w:p>
    <w:p w14:paraId="15BEBBDF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هفت حالت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بود که در ارتباط ما با مفاد خبر متصور بود</w:t>
      </w:r>
    </w:p>
    <w:p w14:paraId="513A082B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نکته</w:t>
      </w:r>
      <w:r w:rsidRPr="00A32B02">
        <w:rPr>
          <w:color w:val="000000" w:themeColor="text1"/>
          <w:rtl/>
        </w:rPr>
        <w:t xml:space="preserve">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</w:t>
      </w:r>
      <w:r w:rsidRPr="00A32B02">
        <w:rPr>
          <w:color w:val="000000" w:themeColor="text1"/>
          <w:rtl/>
        </w:rPr>
        <w:t xml:space="preserve"> که عرض شد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بود (ا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هم نکته بس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ار</w:t>
      </w:r>
      <w:r w:rsidRPr="00A32B02">
        <w:rPr>
          <w:color w:val="000000" w:themeColor="text1"/>
          <w:rtl/>
        </w:rPr>
        <w:t xml:space="preserve"> مهم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هست) هر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از احوال هفتگانه به دو قسم تقس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شود؛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</w:t>
      </w:r>
    </w:p>
    <w:p w14:paraId="3A582F44" w14:textId="7D99CC20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به تعب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مرحوم شه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صدر دارند؛ ذات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موضوع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،</w:t>
      </w:r>
      <w:r w:rsidRPr="00A32B02">
        <w:rPr>
          <w:color w:val="000000" w:themeColor="text1"/>
          <w:rtl/>
        </w:rPr>
        <w:t xml:space="preserve"> ذات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عن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،</w:t>
      </w:r>
      <w:r w:rsidRPr="00A32B02">
        <w:rPr>
          <w:color w:val="000000" w:themeColor="text1"/>
          <w:rtl/>
        </w:rPr>
        <w:t xml:space="preserve"> موضوع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عن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>. تعب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</w:t>
      </w:r>
      <w:r w:rsidRPr="00A32B02">
        <w:rPr>
          <w:color w:val="000000" w:themeColor="text1"/>
          <w:rtl/>
        </w:rPr>
        <w:t xml:space="preserve"> هم دق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color w:val="000000" w:themeColor="text1"/>
          <w:rtl/>
        </w:rPr>
        <w:t xml:space="preserve"> و </w:t>
      </w:r>
      <w:r w:rsidR="00A31AB0">
        <w:rPr>
          <w:color w:val="000000" w:themeColor="text1"/>
          <w:rtl/>
        </w:rPr>
        <w:t>به‌روزتر</w:t>
      </w:r>
      <w:r w:rsidRPr="00A32B02">
        <w:rPr>
          <w:color w:val="000000" w:themeColor="text1"/>
          <w:rtl/>
        </w:rPr>
        <w:t xml:space="preserve"> است. </w:t>
      </w:r>
    </w:p>
    <w:p w14:paraId="641A0EC8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بنابرا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نکته اول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هفت حالت بود </w:t>
      </w:r>
    </w:p>
    <w:p w14:paraId="56B5E8A5" w14:textId="77777777" w:rsidR="00A32B02" w:rsidRPr="00A32B02" w:rsidRDefault="00A32B02" w:rsidP="00A32B02">
      <w:pPr>
        <w:pStyle w:val="Heading1"/>
        <w:rPr>
          <w:rtl/>
        </w:rPr>
      </w:pPr>
      <w:bookmarkStart w:id="6" w:name="_Toc210582762"/>
      <w:r w:rsidRPr="00A32B02">
        <w:rPr>
          <w:rFonts w:hint="eastAsia"/>
          <w:rtl/>
        </w:rPr>
        <w:t>نکته</w:t>
      </w:r>
      <w:r w:rsidRPr="00A32B02">
        <w:rPr>
          <w:rtl/>
        </w:rPr>
        <w:t xml:space="preserve"> دوم</w:t>
      </w:r>
      <w:bookmarkEnd w:id="6"/>
      <w:r w:rsidRPr="00A32B02">
        <w:rPr>
          <w:rtl/>
        </w:rPr>
        <w:t xml:space="preserve"> </w:t>
      </w:r>
    </w:p>
    <w:p w14:paraId="1BAAE18D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بود که هر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از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عل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قسم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است چون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حالات علم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ما نسبت به امور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گر،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وقت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تابع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از شرا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ط</w:t>
      </w:r>
      <w:r w:rsidRPr="00A32B02">
        <w:rPr>
          <w:color w:val="000000" w:themeColor="text1"/>
          <w:rtl/>
        </w:rPr>
        <w:t xml:space="preserve"> شخص مت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قن</w:t>
      </w:r>
      <w:r w:rsidRPr="00A32B02">
        <w:rPr>
          <w:color w:val="000000" w:themeColor="text1"/>
          <w:rtl/>
        </w:rPr>
        <w:t xml:space="preserve"> و شاک و امثال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است و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ناش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از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تبادر عرف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است، امر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عرف و نوع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ند</w:t>
      </w:r>
      <w:r w:rsidRPr="00A32B02">
        <w:rPr>
          <w:color w:val="000000" w:themeColor="text1"/>
          <w:rtl/>
        </w:rPr>
        <w:t xml:space="preserve"> و موضوع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دارد با قطع نظر از من. </w:t>
      </w:r>
    </w:p>
    <w:p w14:paraId="059BAF60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دو حالت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در هر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از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متصور است و چهارده تا فرض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. </w:t>
      </w:r>
    </w:p>
    <w:p w14:paraId="40A39E7D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در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نکته دوم، توض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حات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را 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فزا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و آن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است که بار‌ها گفته شده است،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به تعب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</w:t>
      </w:r>
      <w:r w:rsidRPr="00A32B02">
        <w:rPr>
          <w:color w:val="000000" w:themeColor="text1"/>
          <w:rtl/>
        </w:rPr>
        <w:t xml:space="preserve"> شه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صدر ذات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موضوع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،</w:t>
      </w:r>
      <w:r w:rsidRPr="00A32B02">
        <w:rPr>
          <w:color w:val="000000" w:themeColor="text1"/>
          <w:rtl/>
        </w:rPr>
        <w:t xml:space="preserve"> 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آن‌ها من وجه است،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شخص، ظان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مطمئن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قاطع است و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ظن و قطع او شخصاً وجود دارد و او هم هماهنگ است با روال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در عرف و نو</w:t>
      </w:r>
      <w:r w:rsidRPr="00A32B02">
        <w:rPr>
          <w:rFonts w:hint="eastAsia"/>
          <w:color w:val="000000" w:themeColor="text1"/>
          <w:rtl/>
        </w:rPr>
        <w:t>ع</w:t>
      </w:r>
      <w:r w:rsidRPr="00A32B02">
        <w:rPr>
          <w:color w:val="000000" w:themeColor="text1"/>
          <w:rtl/>
        </w:rPr>
        <w:t xml:space="preserve"> است،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عن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او به گونه‌ا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متوازن است که منطبق بر آن نوع است، همان حال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نوع و متعارف و عرف عاد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سالم و طب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قبال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مسئله پ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دا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کند؛</w:t>
      </w:r>
      <w:r w:rsidRPr="00A32B02">
        <w:rPr>
          <w:color w:val="000000" w:themeColor="text1"/>
          <w:rtl/>
        </w:rPr>
        <w:t xml:space="preserve"> ظن است، شک است؟ هر چه هست، او هم دارد. </w:t>
      </w:r>
    </w:p>
    <w:p w14:paraId="6003E61E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تطابق امور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با آن امور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عرف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دارد؛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ماده اجتماع قطع و ظن و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با 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امور به شکل موضوع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نوع. </w:t>
      </w:r>
    </w:p>
    <w:p w14:paraId="109FFC65" w14:textId="7059763F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دو حالت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از هم جدا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شوند،</w:t>
      </w:r>
      <w:r w:rsidRPr="00A32B02">
        <w:rPr>
          <w:color w:val="000000" w:themeColor="text1"/>
          <w:rtl/>
        </w:rPr>
        <w:t xml:space="preserve">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موضوع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ظن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وجود دارد،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او با عرف فاصله دارد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به </w:t>
      </w:r>
      <w:r w:rsidR="00A31AB0">
        <w:rPr>
          <w:color w:val="000000" w:themeColor="text1"/>
          <w:rtl/>
        </w:rPr>
        <w:t>دلایل</w:t>
      </w:r>
      <w:r w:rsidRPr="00A32B02">
        <w:rPr>
          <w:color w:val="000000" w:themeColor="text1"/>
          <w:rtl/>
        </w:rPr>
        <w:t xml:space="preserve"> امور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از نظر </w:t>
      </w:r>
      <w:r w:rsidR="00A31AB0">
        <w:rPr>
          <w:color w:val="000000" w:themeColor="text1"/>
          <w:rtl/>
        </w:rPr>
        <w:t>روان‌شناختی</w:t>
      </w:r>
      <w:r w:rsidRPr="00A32B02">
        <w:rPr>
          <w:color w:val="000000" w:themeColor="text1"/>
          <w:rtl/>
        </w:rPr>
        <w:t xml:space="preserve"> دچار آفت و آس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شده است که زود باور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ر،</w:t>
      </w:r>
      <w:r w:rsidRPr="00A32B02">
        <w:rPr>
          <w:color w:val="000000" w:themeColor="text1"/>
          <w:rtl/>
        </w:rPr>
        <w:t xml:space="preserve"> باور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مشکل </w:t>
      </w:r>
      <w:r w:rsidR="00A31AB0">
        <w:rPr>
          <w:color w:val="000000" w:themeColor="text1"/>
          <w:rtl/>
        </w:rPr>
        <w:t>روان‌شناختی</w:t>
      </w:r>
      <w:r w:rsidRPr="00A32B02">
        <w:rPr>
          <w:color w:val="000000" w:themeColor="text1"/>
          <w:rtl/>
        </w:rPr>
        <w:t xml:space="preserve"> دارد،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عامل ا</w:t>
      </w:r>
      <w:r w:rsidRPr="00A32B02">
        <w:rPr>
          <w:rFonts w:hint="eastAsia"/>
          <w:color w:val="000000" w:themeColor="text1"/>
          <w:rtl/>
        </w:rPr>
        <w:t>ست</w:t>
      </w:r>
      <w:r w:rsidRPr="00A32B02">
        <w:rPr>
          <w:color w:val="000000" w:themeColor="text1"/>
          <w:rtl/>
        </w:rPr>
        <w:t xml:space="preserve"> که امر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او منطبق بر امر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</w:t>
      </w:r>
      <w:r w:rsidRPr="00A32B02">
        <w:rPr>
          <w:color w:val="000000" w:themeColor="text1"/>
          <w:rtl/>
        </w:rPr>
        <w:t>.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حالت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از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جدا شده است.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جدا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color w:val="000000" w:themeColor="text1"/>
          <w:rtl/>
        </w:rPr>
        <w:t xml:space="preserve">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افراط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و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تفر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ط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>. دل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هم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اختلالات </w:t>
      </w:r>
      <w:r w:rsidR="00A31AB0">
        <w:rPr>
          <w:color w:val="000000" w:themeColor="text1"/>
          <w:rtl/>
        </w:rPr>
        <w:t>روان‌شناختی</w:t>
      </w:r>
      <w:r w:rsidRPr="00A32B02">
        <w:rPr>
          <w:color w:val="000000" w:themeColor="text1"/>
          <w:rtl/>
        </w:rPr>
        <w:t xml:space="preserve"> است و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اختلال </w:t>
      </w:r>
      <w:r w:rsidR="00A31AB0">
        <w:rPr>
          <w:color w:val="000000" w:themeColor="text1"/>
          <w:rtl/>
        </w:rPr>
        <w:t>روان‌شناختی</w:t>
      </w:r>
      <w:r w:rsidRPr="00A32B02">
        <w:rPr>
          <w:color w:val="000000" w:themeColor="text1"/>
          <w:rtl/>
        </w:rPr>
        <w:t xml:space="preserve"> ندارد، آدم سالم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اطلاعات نادرست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سمت و آن سمت دست </w:t>
      </w:r>
      <w:r w:rsidRPr="00A32B02">
        <w:rPr>
          <w:rFonts w:hint="eastAsia"/>
          <w:color w:val="000000" w:themeColor="text1"/>
          <w:rtl/>
        </w:rPr>
        <w:t>او</w:t>
      </w:r>
      <w:r w:rsidRPr="00A32B02">
        <w:rPr>
          <w:color w:val="000000" w:themeColor="text1"/>
          <w:rtl/>
        </w:rPr>
        <w:t xml:space="preserve"> هست که او را به انحراف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کشاند</w:t>
      </w:r>
      <w:r w:rsidRPr="00A32B02">
        <w:rPr>
          <w:color w:val="000000" w:themeColor="text1"/>
          <w:rtl/>
        </w:rPr>
        <w:t xml:space="preserve">. </w:t>
      </w:r>
    </w:p>
    <w:p w14:paraId="64A26CF4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دلا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شخص از نوع جدا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. لذا در هر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از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ممکن است ظن او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باشد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نوع ظن را ندارد. </w:t>
      </w:r>
    </w:p>
    <w:p w14:paraId="463ACAAC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ظن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او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ظن را ندارد،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او افراط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و قطع دارد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تفر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ط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و شک و وهم دارد. </w:t>
      </w:r>
    </w:p>
    <w:p w14:paraId="587DEFE4" w14:textId="77777777" w:rsidR="00A32B02" w:rsidRPr="00A32B02" w:rsidRDefault="00A32B02" w:rsidP="00A32B02">
      <w:pPr>
        <w:pStyle w:val="Heading1"/>
        <w:rPr>
          <w:rtl/>
        </w:rPr>
      </w:pPr>
      <w:bookmarkStart w:id="7" w:name="_Toc210582763"/>
      <w:r w:rsidRPr="00A32B02">
        <w:rPr>
          <w:rFonts w:hint="eastAsia"/>
          <w:rtl/>
        </w:rPr>
        <w:t>انواع</w:t>
      </w:r>
      <w:r w:rsidRPr="00A32B02">
        <w:rPr>
          <w:rtl/>
        </w:rPr>
        <w:t xml:space="preserve"> نوع</w:t>
      </w:r>
      <w:bookmarkEnd w:id="7"/>
    </w:p>
    <w:p w14:paraId="7268DBA3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گفته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 دو نوع است؛ </w:t>
      </w:r>
    </w:p>
    <w:p w14:paraId="3BBEE5F0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 xml:space="preserve">۱-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وقت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موضوع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فعل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است، الان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اطلاعات دست عرف است و عرف بر اساس آن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ظن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شک پ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دا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</w:t>
      </w:r>
      <w:r w:rsidRPr="00A32B02">
        <w:rPr>
          <w:color w:val="000000" w:themeColor="text1"/>
          <w:rtl/>
        </w:rPr>
        <w:t xml:space="preserve">. </w:t>
      </w:r>
    </w:p>
    <w:p w14:paraId="25880D6B" w14:textId="656A188C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۲-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امر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موضوع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به تعب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</w:t>
      </w:r>
      <w:r w:rsidRPr="00A32B02">
        <w:rPr>
          <w:color w:val="000000" w:themeColor="text1"/>
          <w:rtl/>
        </w:rPr>
        <w:t xml:space="preserve"> شه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صدر، شأن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است،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عن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الان عرف و نوع </w:t>
      </w:r>
      <w:r w:rsidR="00A31AB0">
        <w:rPr>
          <w:color w:val="000000" w:themeColor="text1"/>
          <w:rtl/>
        </w:rPr>
        <w:t>این‌جور</w:t>
      </w:r>
      <w:r w:rsidRPr="00A32B02">
        <w:rPr>
          <w:color w:val="000000" w:themeColor="text1"/>
          <w:rtl/>
        </w:rPr>
        <w:t xml:space="preserve"> داور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ندارند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اطلاعات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شخص دارد و به او بدهد همه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ند</w:t>
      </w:r>
      <w:r w:rsidRPr="00A32B02">
        <w:rPr>
          <w:color w:val="000000" w:themeColor="text1"/>
          <w:rtl/>
        </w:rPr>
        <w:t xml:space="preserve"> 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است. </w:t>
      </w:r>
    </w:p>
    <w:p w14:paraId="6F77848E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را هم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دان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م،</w:t>
      </w:r>
      <w:r w:rsidRPr="00A32B02">
        <w:rPr>
          <w:color w:val="000000" w:themeColor="text1"/>
          <w:rtl/>
        </w:rPr>
        <w:t xml:space="preserve"> لذا جدا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از نوع، با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به امور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برگردد که اگر به عرف بده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باز او از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استنتاج نم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</w:t>
      </w:r>
      <w:r w:rsidRPr="00A32B02">
        <w:rPr>
          <w:color w:val="000000" w:themeColor="text1"/>
          <w:rtl/>
        </w:rPr>
        <w:t xml:space="preserve">. </w:t>
      </w:r>
    </w:p>
    <w:p w14:paraId="57252EC0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منته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تفاوت او با عرف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است که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تفاوت و جدا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color w:val="000000" w:themeColor="text1"/>
          <w:rtl/>
        </w:rPr>
        <w:t xml:space="preserve"> شخص از عرف در شکل افراط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تفر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ط،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دو نوع است،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از ناش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از اختلال است که روانشناس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مشاوره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دچار اختلال است و با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درمان بشود </w:t>
      </w:r>
    </w:p>
    <w:p w14:paraId="487F5CA2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اختلال به شمار نم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آ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از لحاظ علم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حالات خاص خود را دارد که او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زودتر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رتر</w:t>
      </w:r>
      <w:r w:rsidRPr="00A32B02">
        <w:rPr>
          <w:color w:val="000000" w:themeColor="text1"/>
          <w:rtl/>
        </w:rPr>
        <w:t xml:space="preserve"> از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گران</w:t>
      </w:r>
      <w:r w:rsidRPr="00A32B02">
        <w:rPr>
          <w:color w:val="000000" w:themeColor="text1"/>
          <w:rtl/>
        </w:rPr>
        <w:t xml:space="preserve"> قطع و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و ظن پ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دا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</w:t>
      </w:r>
      <w:r w:rsidRPr="00A32B02">
        <w:rPr>
          <w:color w:val="000000" w:themeColor="text1"/>
          <w:rtl/>
        </w:rPr>
        <w:t>.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. </w:t>
      </w:r>
    </w:p>
    <w:p w14:paraId="5911875F" w14:textId="737F47E2" w:rsidR="00A32B02" w:rsidRPr="00A32B02" w:rsidRDefault="00A32B02" w:rsidP="003D7C4B">
      <w:pPr>
        <w:rPr>
          <w:color w:val="000000" w:themeColor="text1"/>
          <w:rtl/>
        </w:rPr>
      </w:pP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اطلاعات غلط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غلط است اما آنجا که شخص او به دل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برجستگ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ها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color w:val="000000" w:themeColor="text1"/>
          <w:rtl/>
        </w:rPr>
        <w:t xml:space="preserve"> که دارد،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استنتاج‌ها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</w:t>
      </w:r>
      <w:r w:rsidRPr="00A32B02">
        <w:rPr>
          <w:color w:val="000000" w:themeColor="text1"/>
          <w:rtl/>
        </w:rPr>
        <w:t xml:space="preserve"> که اگر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فرا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ند</w:t>
      </w:r>
      <w:r w:rsidRPr="00A32B02">
        <w:rPr>
          <w:color w:val="000000" w:themeColor="text1"/>
          <w:rtl/>
        </w:rPr>
        <w:t xml:space="preserve"> را به عرف بسپار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م،</w:t>
      </w:r>
      <w:r w:rsidRPr="00A32B02">
        <w:rPr>
          <w:color w:val="000000" w:themeColor="text1"/>
          <w:rtl/>
        </w:rPr>
        <w:t xml:space="preserve"> عرف هم ت</w:t>
      </w:r>
      <w:r w:rsidR="003D7C4B">
        <w:rPr>
          <w:rFonts w:hint="cs"/>
          <w:color w:val="000000" w:themeColor="text1"/>
          <w:rtl/>
        </w:rPr>
        <w:t>أ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</w:t>
      </w:r>
      <w:r w:rsidRPr="00A32B02">
        <w:rPr>
          <w:color w:val="000000" w:themeColor="text1"/>
          <w:rtl/>
        </w:rPr>
        <w:t>. آن را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بلکه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است، منته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نوع دوم است. </w:t>
      </w:r>
    </w:p>
    <w:p w14:paraId="10831D28" w14:textId="3119280B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همه</w:t>
      </w:r>
      <w:r w:rsidRPr="00A32B02">
        <w:rPr>
          <w:color w:val="000000" w:themeColor="text1"/>
          <w:rtl/>
        </w:rPr>
        <w:t xml:space="preserve"> کسان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احوال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دارند عل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الاصول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را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دانند</w:t>
      </w:r>
      <w:r w:rsidRPr="00A32B02">
        <w:rPr>
          <w:color w:val="000000" w:themeColor="text1"/>
          <w:rtl/>
        </w:rPr>
        <w:t xml:space="preserve"> و خود را عاد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داند</w:t>
      </w:r>
      <w:r w:rsidRPr="00A32B02">
        <w:rPr>
          <w:color w:val="000000" w:themeColor="text1"/>
          <w:rtl/>
        </w:rPr>
        <w:t xml:space="preserve"> منته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قطع نم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 گفت شما به گونه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هست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و </w:t>
      </w:r>
      <w:r w:rsidR="003D7C4B">
        <w:rPr>
          <w:color w:val="000000" w:themeColor="text1"/>
          <w:rtl/>
        </w:rPr>
        <w:t>هم‌زمان</w:t>
      </w:r>
      <w:r w:rsidRPr="00A32B02">
        <w:rPr>
          <w:color w:val="000000" w:themeColor="text1"/>
          <w:rtl/>
        </w:rPr>
        <w:t xml:space="preserve"> با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او قطع دارد نم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 گفت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قطع قطاع است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قطع نامتعارف است. </w:t>
      </w:r>
      <w:r w:rsidR="003D7C4B">
        <w:rPr>
          <w:color w:val="000000" w:themeColor="text1"/>
          <w:rtl/>
        </w:rPr>
        <w:t>هم‌زمان</w:t>
      </w:r>
      <w:r w:rsidRPr="00A32B02">
        <w:rPr>
          <w:color w:val="000000" w:themeColor="text1"/>
          <w:rtl/>
        </w:rPr>
        <w:t xml:space="preserve"> نم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 گفت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وهم و ظن و شک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color w:val="000000" w:themeColor="text1"/>
          <w:rtl/>
        </w:rPr>
        <w:t>شود با او بحث کرد، گفته شود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ظن تو،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خود اوست. </w:t>
      </w:r>
    </w:p>
    <w:p w14:paraId="1102529D" w14:textId="77777777" w:rsidR="00A32B02" w:rsidRPr="00A32B02" w:rsidRDefault="00A32B02" w:rsidP="00A32B02">
      <w:pPr>
        <w:pStyle w:val="Heading1"/>
        <w:rPr>
          <w:rtl/>
        </w:rPr>
      </w:pPr>
      <w:bookmarkStart w:id="8" w:name="_Toc210582764"/>
      <w:r w:rsidRPr="00A32B02">
        <w:rPr>
          <w:rFonts w:hint="cs"/>
          <w:rtl/>
        </w:rPr>
        <w:t>ی</w:t>
      </w:r>
      <w:r w:rsidRPr="00A32B02">
        <w:rPr>
          <w:rFonts w:hint="eastAsia"/>
          <w:rtl/>
        </w:rPr>
        <w:t>ادآور</w:t>
      </w:r>
      <w:r w:rsidRPr="00A32B02">
        <w:rPr>
          <w:rFonts w:hint="cs"/>
          <w:rtl/>
        </w:rPr>
        <w:t>ی</w:t>
      </w:r>
      <w:bookmarkEnd w:id="8"/>
      <w:r w:rsidRPr="00A32B02">
        <w:rPr>
          <w:rtl/>
        </w:rPr>
        <w:t xml:space="preserve"> </w:t>
      </w:r>
    </w:p>
    <w:p w14:paraId="212804AA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بحث بس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ار</w:t>
      </w:r>
      <w:r w:rsidRPr="00A32B02">
        <w:rPr>
          <w:color w:val="000000" w:themeColor="text1"/>
          <w:rtl/>
        </w:rPr>
        <w:t xml:space="preserve"> مهم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بود که چگونه شخص آ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</w:t>
      </w:r>
      <w:r w:rsidRPr="00A32B02">
        <w:rPr>
          <w:color w:val="000000" w:themeColor="text1"/>
          <w:rtl/>
        </w:rPr>
        <w:t xml:space="preserve"> نوع است؟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را خ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بحث کرد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>. (آنجا ملاحظه بکن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) </w:t>
      </w:r>
    </w:p>
    <w:p w14:paraId="1747A701" w14:textId="71ABE565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شه</w:t>
      </w:r>
      <w:r w:rsidRPr="00A32B02">
        <w:rPr>
          <w:color w:val="000000" w:themeColor="text1"/>
          <w:rtl/>
        </w:rPr>
        <w:t xml:space="preserve"> </w:t>
      </w:r>
      <w:r w:rsidR="003D7C4B">
        <w:rPr>
          <w:color w:val="000000" w:themeColor="text1"/>
          <w:rtl/>
        </w:rPr>
        <w:t>این‌طور</w:t>
      </w:r>
      <w:r w:rsidRPr="00A32B02">
        <w:rPr>
          <w:color w:val="000000" w:themeColor="text1"/>
          <w:rtl/>
        </w:rPr>
        <w:t xml:space="preserve"> 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</w:t>
      </w:r>
      <w:r w:rsidRPr="00A32B02">
        <w:rPr>
          <w:color w:val="000000" w:themeColor="text1"/>
          <w:rtl/>
        </w:rPr>
        <w:t xml:space="preserve"> که وارد بازار بشوم و از صد نفر استقراء بکنم و بگو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برداشت نوع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است، غالباً </w:t>
      </w:r>
      <w:r w:rsidR="003D7C4B">
        <w:rPr>
          <w:color w:val="000000" w:themeColor="text1"/>
          <w:rtl/>
        </w:rPr>
        <w:t>این‌طور</w:t>
      </w:r>
      <w:r w:rsidRPr="00A32B02">
        <w:rPr>
          <w:color w:val="000000" w:themeColor="text1"/>
          <w:rtl/>
        </w:rPr>
        <w:t xml:space="preserve"> 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</w:t>
      </w:r>
      <w:r w:rsidRPr="00A32B02">
        <w:rPr>
          <w:color w:val="000000" w:themeColor="text1"/>
          <w:rtl/>
        </w:rPr>
        <w:t>. فق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ه</w:t>
      </w:r>
      <w:r w:rsidRPr="00A32B02">
        <w:rPr>
          <w:color w:val="000000" w:themeColor="text1"/>
          <w:rtl/>
        </w:rPr>
        <w:t xml:space="preserve"> در خانه پشت 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ز</w:t>
      </w:r>
      <w:r w:rsidRPr="00A32B02">
        <w:rPr>
          <w:color w:val="000000" w:themeColor="text1"/>
          <w:rtl/>
        </w:rPr>
        <w:t xml:space="preserve"> نشسته است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عرف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را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>.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دلا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دارد؛ </w:t>
      </w:r>
    </w:p>
    <w:p w14:paraId="32DEA283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آزما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ش‌ها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درون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</w:t>
      </w:r>
    </w:p>
    <w:p w14:paraId="220D4A91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هم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است که شخص خود را آ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</w:t>
      </w:r>
      <w:r w:rsidRPr="00A32B02">
        <w:rPr>
          <w:color w:val="000000" w:themeColor="text1"/>
          <w:rtl/>
        </w:rPr>
        <w:t xml:space="preserve"> نوع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داند</w:t>
      </w:r>
      <w:r w:rsidRPr="00A32B02">
        <w:rPr>
          <w:color w:val="000000" w:themeColor="text1"/>
          <w:rtl/>
        </w:rPr>
        <w:t xml:space="preserve">. </w:t>
      </w:r>
    </w:p>
    <w:p w14:paraId="72F26162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چگونه؟</w:t>
      </w:r>
      <w:r w:rsidRPr="00A32B02">
        <w:rPr>
          <w:color w:val="000000" w:themeColor="text1"/>
          <w:rtl/>
        </w:rPr>
        <w:t xml:space="preserve"> با آن سازه کار و فرا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در بحث‌ها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سابق وجود داشت. </w:t>
      </w:r>
    </w:p>
    <w:p w14:paraId="578EDC18" w14:textId="77777777" w:rsidR="00A32B02" w:rsidRPr="00A32B02" w:rsidRDefault="00A32B02" w:rsidP="00A32B02">
      <w:pPr>
        <w:pStyle w:val="Heading1"/>
        <w:rPr>
          <w:rtl/>
        </w:rPr>
      </w:pPr>
      <w:bookmarkStart w:id="9" w:name="_Toc210582765"/>
      <w:r w:rsidRPr="00A32B02">
        <w:rPr>
          <w:rFonts w:hint="eastAsia"/>
          <w:rtl/>
        </w:rPr>
        <w:t>خلاصه</w:t>
      </w:r>
      <w:r w:rsidRPr="00A32B02">
        <w:rPr>
          <w:rtl/>
        </w:rPr>
        <w:t xml:space="preserve"> مطلب</w:t>
      </w:r>
      <w:bookmarkEnd w:id="9"/>
    </w:p>
    <w:p w14:paraId="1E9E695A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پس</w:t>
      </w:r>
      <w:r w:rsidRPr="00A32B02">
        <w:rPr>
          <w:color w:val="000000" w:themeColor="text1"/>
          <w:rtl/>
        </w:rPr>
        <w:t xml:space="preserve"> دو مبحث شد؛ </w:t>
      </w:r>
    </w:p>
    <w:p w14:paraId="3E3C5300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۱- هفت صورت</w:t>
      </w:r>
    </w:p>
    <w:p w14:paraId="2B48EE69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 xml:space="preserve">۲- هر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از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دارد</w:t>
      </w:r>
    </w:p>
    <w:p w14:paraId="27EEE998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۳- 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من وجه است</w:t>
      </w:r>
    </w:p>
    <w:p w14:paraId="13842F95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۴- به نکات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از دلا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جدا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از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هم اشاره کرد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. </w:t>
      </w:r>
    </w:p>
    <w:p w14:paraId="512225EB" w14:textId="34969BE0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منته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بحث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احوال علم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سا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</w:t>
      </w:r>
      <w:r w:rsidRPr="00A32B02">
        <w:rPr>
          <w:color w:val="000000" w:themeColor="text1"/>
          <w:rtl/>
        </w:rPr>
        <w:t xml:space="preserve"> ک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ف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ات</w:t>
      </w:r>
      <w:r w:rsidRPr="00A32B02">
        <w:rPr>
          <w:color w:val="000000" w:themeColor="text1"/>
          <w:rtl/>
        </w:rPr>
        <w:t xml:space="preserve"> نفسان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ه</w:t>
      </w:r>
      <w:r w:rsidRPr="00A32B02">
        <w:rPr>
          <w:color w:val="000000" w:themeColor="text1"/>
          <w:rtl/>
        </w:rPr>
        <w:t xml:space="preserve"> بحث بس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ار</w:t>
      </w:r>
      <w:r w:rsidRPr="00A32B02">
        <w:rPr>
          <w:color w:val="000000" w:themeColor="text1"/>
          <w:rtl/>
        </w:rPr>
        <w:t xml:space="preserve"> مهم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و 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شتر</w:t>
      </w:r>
      <w:r w:rsidRPr="00A32B02">
        <w:rPr>
          <w:color w:val="000000" w:themeColor="text1"/>
          <w:rtl/>
        </w:rPr>
        <w:t xml:space="preserve"> بحث‌ها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</w:t>
      </w:r>
      <w:r w:rsidR="00A31AB0">
        <w:rPr>
          <w:color w:val="000000" w:themeColor="text1"/>
          <w:rtl/>
        </w:rPr>
        <w:t>روان‌شناختی</w:t>
      </w:r>
      <w:r w:rsidRPr="00A32B02">
        <w:rPr>
          <w:color w:val="000000" w:themeColor="text1"/>
          <w:rtl/>
        </w:rPr>
        <w:t xml:space="preserve"> و روانشناس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آنجا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را دنبال کرد. </w:t>
      </w:r>
    </w:p>
    <w:p w14:paraId="26158A74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ممکن</w:t>
      </w:r>
      <w:r w:rsidRPr="00A32B02">
        <w:rPr>
          <w:color w:val="000000" w:themeColor="text1"/>
          <w:rtl/>
        </w:rPr>
        <w:t xml:space="preserve"> است نکات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پ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دا</w:t>
      </w:r>
      <w:r w:rsidRPr="00A32B02">
        <w:rPr>
          <w:color w:val="000000" w:themeColor="text1"/>
          <w:rtl/>
        </w:rPr>
        <w:t xml:space="preserve"> بشود که رو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اصول اثر بگذارد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عمده 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نکات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اشاره شد. </w:t>
      </w:r>
    </w:p>
    <w:p w14:paraId="236D5511" w14:textId="22BADE1D" w:rsidR="00A32B02" w:rsidRPr="00A32B02" w:rsidRDefault="003D7C4B" w:rsidP="00A32B02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علی‌رغم</w:t>
      </w:r>
      <w:r w:rsidR="00A32B02" w:rsidRPr="00A32B02">
        <w:rPr>
          <w:color w:val="000000" w:themeColor="text1"/>
          <w:rtl/>
        </w:rPr>
        <w:t xml:space="preserve"> 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نکه</w:t>
      </w:r>
      <w:r w:rsidR="00A32B02" w:rsidRPr="00A32B02">
        <w:rPr>
          <w:color w:val="000000" w:themeColor="text1"/>
          <w:rtl/>
        </w:rPr>
        <w:t xml:space="preserve"> م</w:t>
      </w:r>
      <w:r w:rsidR="00A32B02" w:rsidRPr="00A32B02">
        <w:rPr>
          <w:rFonts w:hint="cs"/>
          <w:color w:val="000000" w:themeColor="text1"/>
          <w:rtl/>
        </w:rPr>
        <w:t>ی‌</w:t>
      </w:r>
      <w:r w:rsidR="00A32B02" w:rsidRPr="00A32B02">
        <w:rPr>
          <w:rFonts w:hint="eastAsia"/>
          <w:color w:val="000000" w:themeColor="text1"/>
          <w:rtl/>
        </w:rPr>
        <w:t>گو</w:t>
      </w:r>
      <w:r w:rsidR="00A32B02" w:rsidRPr="00A32B02">
        <w:rPr>
          <w:rFonts w:hint="cs"/>
          <w:color w:val="000000" w:themeColor="text1"/>
          <w:rtl/>
        </w:rPr>
        <w:t>یی</w:t>
      </w:r>
      <w:r w:rsidR="00A32B02" w:rsidRPr="00A32B02">
        <w:rPr>
          <w:rFonts w:hint="eastAsia"/>
          <w:color w:val="000000" w:themeColor="text1"/>
          <w:rtl/>
        </w:rPr>
        <w:t>م</w:t>
      </w:r>
      <w:r w:rsidR="00A32B02" w:rsidRPr="00A32B02">
        <w:rPr>
          <w:color w:val="000000" w:themeColor="text1"/>
          <w:rtl/>
        </w:rPr>
        <w:t xml:space="preserve"> خبر واحد، خبر ثقه مراد ما هست، 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عن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color w:val="000000" w:themeColor="text1"/>
          <w:rtl/>
        </w:rPr>
        <w:t xml:space="preserve"> شخص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color w:val="000000" w:themeColor="text1"/>
          <w:rtl/>
        </w:rPr>
        <w:t xml:space="preserve"> که وثاقت او را احراز کرده‌ا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م</w:t>
      </w:r>
      <w:r w:rsidR="00A32B02" w:rsidRPr="00A32B02">
        <w:rPr>
          <w:color w:val="000000" w:themeColor="text1"/>
          <w:rtl/>
        </w:rPr>
        <w:t xml:space="preserve"> ول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color w:val="000000" w:themeColor="text1"/>
          <w:rtl/>
        </w:rPr>
        <w:t xml:space="preserve"> باز م</w:t>
      </w:r>
      <w:r w:rsidR="00A32B02" w:rsidRPr="00A32B02">
        <w:rPr>
          <w:rFonts w:hint="cs"/>
          <w:color w:val="000000" w:themeColor="text1"/>
          <w:rtl/>
        </w:rPr>
        <w:t>ی‌</w:t>
      </w:r>
      <w:r w:rsidR="00A32B02" w:rsidRPr="00A32B02">
        <w:rPr>
          <w:rFonts w:hint="eastAsia"/>
          <w:color w:val="000000" w:themeColor="text1"/>
          <w:rtl/>
        </w:rPr>
        <w:t>گو</w:t>
      </w:r>
      <w:r w:rsidR="00A32B02" w:rsidRPr="00A32B02">
        <w:rPr>
          <w:rFonts w:hint="cs"/>
          <w:color w:val="000000" w:themeColor="text1"/>
          <w:rtl/>
        </w:rPr>
        <w:t>یی</w:t>
      </w:r>
      <w:r w:rsidR="00A32B02" w:rsidRPr="00A32B02">
        <w:rPr>
          <w:rFonts w:hint="eastAsia"/>
          <w:color w:val="000000" w:themeColor="text1"/>
          <w:rtl/>
        </w:rPr>
        <w:t>م</w:t>
      </w:r>
      <w:r w:rsidR="00A32B02" w:rsidRPr="00A32B02">
        <w:rPr>
          <w:color w:val="000000" w:themeColor="text1"/>
          <w:rtl/>
        </w:rPr>
        <w:t xml:space="preserve"> 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ن</w:t>
      </w:r>
      <w:r w:rsidR="00A32B02" w:rsidRPr="00A32B02">
        <w:rPr>
          <w:color w:val="000000" w:themeColor="text1"/>
          <w:rtl/>
        </w:rPr>
        <w:t xml:space="preserve"> مفاد، ممکن است مظنون 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ا</w:t>
      </w:r>
      <w:r w:rsidR="00A32B02" w:rsidRPr="00A32B02">
        <w:rPr>
          <w:color w:val="000000" w:themeColor="text1"/>
          <w:rtl/>
        </w:rPr>
        <w:t xml:space="preserve"> مشکوک 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ا</w:t>
      </w:r>
      <w:r w:rsidR="00A32B02" w:rsidRPr="00A32B02">
        <w:rPr>
          <w:color w:val="000000" w:themeColor="text1"/>
          <w:rtl/>
        </w:rPr>
        <w:t xml:space="preserve"> موهوم باشد. چطور ا</w:t>
      </w:r>
      <w:r w:rsidR="00A32B02" w:rsidRPr="00A32B02">
        <w:rPr>
          <w:rFonts w:hint="cs"/>
          <w:color w:val="000000" w:themeColor="text1"/>
          <w:rtl/>
        </w:rPr>
        <w:t>ی</w:t>
      </w:r>
      <w:r w:rsidR="00A32B02" w:rsidRPr="00A32B02">
        <w:rPr>
          <w:rFonts w:hint="eastAsia"/>
          <w:color w:val="000000" w:themeColor="text1"/>
          <w:rtl/>
        </w:rPr>
        <w:t>ن</w:t>
      </w:r>
      <w:r w:rsidR="00A32B02" w:rsidRPr="00A32B02">
        <w:rPr>
          <w:color w:val="000000" w:themeColor="text1"/>
          <w:rtl/>
        </w:rPr>
        <w:t xml:space="preserve"> داستان اتفاق م</w:t>
      </w:r>
      <w:r w:rsidR="00A32B02" w:rsidRPr="00A32B02">
        <w:rPr>
          <w:rFonts w:hint="cs"/>
          <w:color w:val="000000" w:themeColor="text1"/>
          <w:rtl/>
        </w:rPr>
        <w:t>ی‌</w:t>
      </w:r>
      <w:r w:rsidR="00A32B02" w:rsidRPr="00A32B02">
        <w:rPr>
          <w:rFonts w:hint="eastAsia"/>
          <w:color w:val="000000" w:themeColor="text1"/>
          <w:rtl/>
        </w:rPr>
        <w:t>افتد</w:t>
      </w:r>
    </w:p>
    <w:p w14:paraId="3465273F" w14:textId="59FA5155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دل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است که وثاقت مخبر که احراز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شود،</w:t>
      </w:r>
      <w:r w:rsidRPr="00A32B02">
        <w:rPr>
          <w:color w:val="000000" w:themeColor="text1"/>
          <w:rtl/>
        </w:rPr>
        <w:t xml:space="preserve"> دو بُعد او هم احراز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شود،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کذب نم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و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خطا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ز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اد</w:t>
      </w:r>
      <w:r w:rsidRPr="00A32B02">
        <w:rPr>
          <w:color w:val="000000" w:themeColor="text1"/>
          <w:rtl/>
        </w:rPr>
        <w:t xml:space="preserve"> ندارد، </w:t>
      </w:r>
      <w:r w:rsidR="003D7C4B">
        <w:rPr>
          <w:color w:val="000000" w:themeColor="text1"/>
          <w:rtl/>
        </w:rPr>
        <w:t>علی‌رغم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دو مسئله وجود دارد، در 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حال آن که موجب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 احوال من نسبت به مفاد متفاوت بشود، به دل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</w:t>
      </w:r>
    </w:p>
    <w:p w14:paraId="279F6CF6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 xml:space="preserve">۱- درجات وثاقت است، ، وثاقت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درجه 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ست،</w:t>
      </w:r>
      <w:r w:rsidRPr="00A32B02">
        <w:rPr>
          <w:color w:val="000000" w:themeColor="text1"/>
          <w:rtl/>
        </w:rPr>
        <w:t xml:space="preserve"> درجات مختلف دارد. </w:t>
      </w:r>
    </w:p>
    <w:p w14:paraId="2A23E160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۲- از طرف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گر،</w:t>
      </w:r>
      <w:r w:rsidRPr="00A32B02">
        <w:rPr>
          <w:color w:val="000000" w:themeColor="text1"/>
          <w:rtl/>
        </w:rPr>
        <w:t xml:space="preserve"> ک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ف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احراز متفاوت است،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احراز روشن و قو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هست و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احراز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اصل عقلا</w:t>
      </w:r>
      <w:r w:rsidRPr="00A32B02">
        <w:rPr>
          <w:rFonts w:hint="cs"/>
          <w:color w:val="000000" w:themeColor="text1"/>
          <w:rtl/>
        </w:rPr>
        <w:t>یی‌</w:t>
      </w:r>
      <w:r w:rsidRPr="00A32B02">
        <w:rPr>
          <w:color w:val="000000" w:themeColor="text1"/>
          <w:rtl/>
        </w:rPr>
        <w:t xml:space="preserve"> عدم خطا است. </w:t>
      </w:r>
    </w:p>
    <w:p w14:paraId="3D89E8B5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۳- از سو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گر،</w:t>
      </w:r>
      <w:r w:rsidRPr="00A32B02">
        <w:rPr>
          <w:color w:val="000000" w:themeColor="text1"/>
          <w:rtl/>
        </w:rPr>
        <w:t xml:space="preserve"> نوع مفاد خبر،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خبر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مفاد مهم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را افاده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مه</w:t>
      </w:r>
      <w:r w:rsidRPr="00A32B02">
        <w:rPr>
          <w:color w:val="000000" w:themeColor="text1"/>
          <w:rtl/>
        </w:rPr>
        <w:t xml:space="preserve"> مهم است.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خبر و مفاد خبر امر متعارف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امر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متعارف 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</w:t>
      </w:r>
      <w:r w:rsidRPr="00A32B02">
        <w:rPr>
          <w:color w:val="000000" w:themeColor="text1"/>
          <w:rtl/>
        </w:rPr>
        <w:t xml:space="preserve">. </w:t>
      </w:r>
    </w:p>
    <w:p w14:paraId="6EB13082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۴- قرائن خارج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،</w:t>
      </w:r>
      <w:r w:rsidRPr="00A32B02">
        <w:rPr>
          <w:color w:val="000000" w:themeColor="text1"/>
          <w:rtl/>
        </w:rPr>
        <w:t xml:space="preserve"> لب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غ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</w:t>
      </w:r>
      <w:r w:rsidRPr="00A32B02">
        <w:rPr>
          <w:color w:val="000000" w:themeColor="text1"/>
          <w:rtl/>
        </w:rPr>
        <w:t xml:space="preserve"> لب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با مفاد خبر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تواند</w:t>
      </w:r>
      <w:r w:rsidRPr="00A32B02">
        <w:rPr>
          <w:color w:val="000000" w:themeColor="text1"/>
          <w:rtl/>
        </w:rPr>
        <w:t xml:space="preserve"> رابطه برقرار کند. </w:t>
      </w:r>
    </w:p>
    <w:p w14:paraId="1E9ED361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مجموعه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امور مربوط به درجات وثاقت، درجات احراز وثاقت و قرائن داخل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محتوا و مضمون و قرائن خارج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اعم از قرائن لب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لفظ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ط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ف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از عوامل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سا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ه</w:t>
      </w:r>
      <w:r w:rsidRPr="00A32B02">
        <w:rPr>
          <w:color w:val="000000" w:themeColor="text1"/>
          <w:rtl/>
        </w:rPr>
        <w:t xml:space="preserve"> رو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مفاد خبر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اندازد</w:t>
      </w:r>
      <w:r w:rsidRPr="00A32B02">
        <w:rPr>
          <w:color w:val="000000" w:themeColor="text1"/>
          <w:rtl/>
        </w:rPr>
        <w:t xml:space="preserve"> از ح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ث</w:t>
      </w:r>
      <w:r w:rsidRPr="00A32B02">
        <w:rPr>
          <w:color w:val="000000" w:themeColor="text1"/>
          <w:rtl/>
        </w:rPr>
        <w:t xml:space="preserve"> آگاه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من نسبت به آن، ممکن است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آگاه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را به حد قطع وفاق برساند، م</w:t>
      </w:r>
      <w:r w:rsidRPr="00A32B02">
        <w:rPr>
          <w:rFonts w:hint="eastAsia"/>
          <w:color w:val="000000" w:themeColor="text1"/>
          <w:rtl/>
        </w:rPr>
        <w:t>مکن</w:t>
      </w:r>
      <w:r w:rsidRPr="00A32B02">
        <w:rPr>
          <w:color w:val="000000" w:themeColor="text1"/>
          <w:rtl/>
        </w:rPr>
        <w:t xml:space="preserve"> است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جمع بشود و منِ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قطع به خلاف آن پ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دا</w:t>
      </w:r>
      <w:r w:rsidRPr="00A32B02">
        <w:rPr>
          <w:color w:val="000000" w:themeColor="text1"/>
          <w:rtl/>
        </w:rPr>
        <w:t xml:space="preserve"> بکنم. </w:t>
      </w:r>
    </w:p>
    <w:p w14:paraId="4E1FF64C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برا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سلسله عوامل دخ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در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است که من چه وضع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نسبت به آن برقرار بکنم.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نسبت به امور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من است. </w:t>
      </w:r>
    </w:p>
    <w:p w14:paraId="3B389515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قرائن</w:t>
      </w:r>
      <w:r w:rsidRPr="00A32B02">
        <w:rPr>
          <w:color w:val="000000" w:themeColor="text1"/>
          <w:rtl/>
        </w:rPr>
        <w:t xml:space="preserve"> که گفته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 معنا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عام مقصود است، همه قرائن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هست و معارضات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هست،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نقطه مقابل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ک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ست؟</w:t>
      </w:r>
      <w:r w:rsidRPr="00A32B02">
        <w:rPr>
          <w:color w:val="000000" w:themeColor="text1"/>
          <w:rtl/>
        </w:rPr>
        <w:t xml:space="preserve"> 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ست؟</w:t>
      </w:r>
      <w:r w:rsidRPr="00A32B02">
        <w:rPr>
          <w:color w:val="000000" w:themeColor="text1"/>
          <w:rtl/>
        </w:rPr>
        <w:t xml:space="preserve"> کجاست؟ نوع مضمون 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ست؟</w:t>
      </w:r>
      <w:r w:rsidRPr="00A32B02">
        <w:rPr>
          <w:color w:val="000000" w:themeColor="text1"/>
          <w:rtl/>
        </w:rPr>
        <w:t xml:space="preserve"> در روا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ات</w:t>
      </w:r>
      <w:r w:rsidRPr="00A32B02">
        <w:rPr>
          <w:color w:val="000000" w:themeColor="text1"/>
          <w:rtl/>
        </w:rPr>
        <w:t xml:space="preserve"> است، با قرآن چه نسبت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دارد؟ با عقل چه نسبت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دارد؟ با علم چه نسبت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دارد؟ همه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قرائن برا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درست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کند،</w:t>
      </w:r>
      <w:r w:rsidRPr="00A32B02">
        <w:rPr>
          <w:color w:val="000000" w:themeColor="text1"/>
          <w:rtl/>
        </w:rPr>
        <w:t xml:space="preserve"> ه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قرآن، هم علم، هم تجربه و انواع قرائن لفظ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لب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موافق و مخالف، سلسله مهم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از مسائل است که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وضع من را نسبت به آن تنظ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</w:t>
      </w:r>
      <w:r w:rsidRPr="00A32B02">
        <w:rPr>
          <w:color w:val="000000" w:themeColor="text1"/>
          <w:rtl/>
        </w:rPr>
        <w:t xml:space="preserve">. </w:t>
      </w:r>
    </w:p>
    <w:p w14:paraId="04BC0772" w14:textId="21DABDD8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خبر</w:t>
      </w:r>
      <w:r w:rsidRPr="00A32B02">
        <w:rPr>
          <w:color w:val="000000" w:themeColor="text1"/>
          <w:rtl/>
        </w:rPr>
        <w:t xml:space="preserve"> ثقه به خاطر تق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ه</w:t>
      </w:r>
      <w:r w:rsidRPr="00A32B02">
        <w:rPr>
          <w:color w:val="000000" w:themeColor="text1"/>
          <w:rtl/>
        </w:rPr>
        <w:t xml:space="preserve"> موهوم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شود،</w:t>
      </w:r>
      <w:r w:rsidRPr="00A32B02">
        <w:rPr>
          <w:color w:val="000000" w:themeColor="text1"/>
          <w:rtl/>
        </w:rPr>
        <w:t xml:space="preserve"> حت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ممکن است موهوم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بشود با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خبر است و استعداد طر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در آن هست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حال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به دل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طر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آن به محاق رفته است. با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عل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الاصول در خبر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طر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وجود دارد، نائ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خو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color w:val="000000" w:themeColor="text1"/>
          <w:rtl/>
        </w:rPr>
        <w:t xml:space="preserve"> و ما ترج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ح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داد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در جعل </w:t>
      </w:r>
      <w:r w:rsidRPr="00A32B02">
        <w:rPr>
          <w:rFonts w:hint="eastAsia"/>
          <w:color w:val="000000" w:themeColor="text1"/>
          <w:rtl/>
        </w:rPr>
        <w:t>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ت،</w:t>
      </w:r>
      <w:r w:rsidRPr="00A32B02">
        <w:rPr>
          <w:color w:val="000000" w:themeColor="text1"/>
          <w:rtl/>
        </w:rPr>
        <w:t xml:space="preserve"> </w:t>
      </w:r>
      <w:r w:rsidR="003D7C4B">
        <w:rPr>
          <w:color w:val="000000" w:themeColor="text1"/>
          <w:rtl/>
        </w:rPr>
        <w:t>آن</w:t>
      </w:r>
      <w:r w:rsidRPr="00A32B02">
        <w:rPr>
          <w:color w:val="000000" w:themeColor="text1"/>
          <w:rtl/>
        </w:rPr>
        <w:t xml:space="preserve"> طر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ملحوظ است و تتم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 </w:t>
      </w:r>
    </w:p>
    <w:p w14:paraId="3C765876" w14:textId="57EF474A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حضرت</w:t>
      </w:r>
      <w:r w:rsidRPr="00A32B02">
        <w:rPr>
          <w:color w:val="000000" w:themeColor="text1"/>
          <w:rtl/>
        </w:rPr>
        <w:t xml:space="preserve"> امام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فرمود</w:t>
      </w:r>
      <w:r w:rsidRPr="00A32B02">
        <w:rPr>
          <w:color w:val="000000" w:themeColor="text1"/>
          <w:rtl/>
        </w:rPr>
        <w:t xml:space="preserve"> کار به آن ندارد، تعبداً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حجت است و عمل بکن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ولو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ظرف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وجود دارد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جاعل به آن توجه نم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</w:t>
      </w:r>
      <w:r w:rsidRPr="00A32B02">
        <w:rPr>
          <w:color w:val="000000" w:themeColor="text1"/>
          <w:rtl/>
        </w:rPr>
        <w:t xml:space="preserve"> و آن را </w:t>
      </w:r>
      <w:r w:rsidR="00A31AB0">
        <w:rPr>
          <w:color w:val="000000" w:themeColor="text1"/>
          <w:rtl/>
        </w:rPr>
        <w:t>مدنظر</w:t>
      </w:r>
      <w:r w:rsidRPr="00A32B02">
        <w:rPr>
          <w:color w:val="000000" w:themeColor="text1"/>
          <w:rtl/>
        </w:rPr>
        <w:t xml:space="preserve"> قرار نداده است. </w:t>
      </w:r>
    </w:p>
    <w:p w14:paraId="232C7B9D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چطور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 که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سلسله عوامل وضع ما را نسبت به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مفاد متفاوت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</w:t>
      </w:r>
      <w:r w:rsidRPr="00A32B02">
        <w:rPr>
          <w:color w:val="000000" w:themeColor="text1"/>
          <w:rtl/>
        </w:rPr>
        <w:t xml:space="preserve"> حت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به سمت ظن به خلاف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به خلاف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آورد؟</w:t>
      </w:r>
      <w:r w:rsidRPr="00A32B02">
        <w:rPr>
          <w:color w:val="000000" w:themeColor="text1"/>
          <w:rtl/>
        </w:rPr>
        <w:t xml:space="preserve"> </w:t>
      </w:r>
    </w:p>
    <w:p w14:paraId="7C8EFA37" w14:textId="6A7E49AA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به</w:t>
      </w:r>
      <w:r w:rsidRPr="00A32B02">
        <w:rPr>
          <w:color w:val="000000" w:themeColor="text1"/>
          <w:rtl/>
        </w:rPr>
        <w:t xml:space="preserve"> دل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است که طر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در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ن،</w:t>
      </w:r>
      <w:r w:rsidRPr="00A32B02">
        <w:rPr>
          <w:color w:val="000000" w:themeColor="text1"/>
          <w:rtl/>
        </w:rPr>
        <w:t xml:space="preserve"> طر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عل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الاصول است، ظرف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و استعداد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طر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دارد که اگر عوامل 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رون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نباشد،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نقش خود را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فا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کند</w:t>
      </w:r>
      <w:r w:rsidRPr="00A32B02">
        <w:rPr>
          <w:color w:val="000000" w:themeColor="text1"/>
          <w:rtl/>
        </w:rPr>
        <w:t xml:space="preserve">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</w:t>
      </w:r>
      <w:r w:rsidR="003D7C4B">
        <w:rPr>
          <w:color w:val="000000" w:themeColor="text1"/>
          <w:rtl/>
        </w:rPr>
        <w:t>حتماً</w:t>
      </w:r>
      <w:r w:rsidRPr="00A32B02">
        <w:rPr>
          <w:color w:val="000000" w:themeColor="text1"/>
          <w:rtl/>
        </w:rPr>
        <w:t xml:space="preserve"> با عوامل مزاحم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به جا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رس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که آن طر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خ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</w:t>
      </w:r>
      <w:r w:rsidR="003D7C4B">
        <w:rPr>
          <w:color w:val="000000" w:themeColor="text1"/>
          <w:rtl/>
        </w:rPr>
        <w:t>کم‌رنگ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 و گاه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</w:t>
      </w:r>
      <w:r w:rsidR="003D7C4B">
        <w:rPr>
          <w:color w:val="000000" w:themeColor="text1"/>
          <w:rtl/>
        </w:rPr>
        <w:t>کلاً</w:t>
      </w:r>
      <w:r w:rsidRPr="00A32B02">
        <w:rPr>
          <w:color w:val="000000" w:themeColor="text1"/>
          <w:rtl/>
        </w:rPr>
        <w:t xml:space="preserve"> در محاق حذف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. </w:t>
      </w:r>
    </w:p>
    <w:p w14:paraId="14221B6D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خبر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را حمل بر تق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ه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با دلا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روشن، آن طر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خود را از دست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دهد</w:t>
      </w:r>
      <w:r w:rsidRPr="00A32B02">
        <w:rPr>
          <w:color w:val="000000" w:themeColor="text1"/>
          <w:rtl/>
        </w:rPr>
        <w:t xml:space="preserve"> به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معنا با نکات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در جا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خود محفوظ است. </w:t>
      </w:r>
    </w:p>
    <w:p w14:paraId="7B82D96B" w14:textId="77777777" w:rsidR="00A32B02" w:rsidRPr="00A32B02" w:rsidRDefault="00A32B02" w:rsidP="00A32B02">
      <w:pPr>
        <w:pStyle w:val="Heading1"/>
        <w:rPr>
          <w:rtl/>
        </w:rPr>
      </w:pPr>
      <w:bookmarkStart w:id="10" w:name="_Toc210582766"/>
      <w:r w:rsidRPr="00A32B02">
        <w:rPr>
          <w:rFonts w:hint="eastAsia"/>
          <w:rtl/>
        </w:rPr>
        <w:t>خلاصه</w:t>
      </w:r>
      <w:r w:rsidRPr="00A32B02">
        <w:rPr>
          <w:rtl/>
        </w:rPr>
        <w:t xml:space="preserve"> بحث</w:t>
      </w:r>
      <w:bookmarkEnd w:id="10"/>
      <w:r w:rsidRPr="00A32B02">
        <w:rPr>
          <w:rtl/>
        </w:rPr>
        <w:t xml:space="preserve"> </w:t>
      </w:r>
    </w:p>
    <w:p w14:paraId="65DBE03F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تا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سه چهار مطلب اساس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گفت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و تکرار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</w:p>
    <w:p w14:paraId="3F36ACD3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 xml:space="preserve">۱- آن هفت قسم </w:t>
      </w:r>
    </w:p>
    <w:p w14:paraId="2F90EF9F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۲-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هر کدام از آن‌ها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و با آن نکات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در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گفت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. </w:t>
      </w:r>
    </w:p>
    <w:p w14:paraId="66457FD9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۳- تحل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بود که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وثاقت و طر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با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احوال متعارض و متفاوت چطور جمع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شود؟</w:t>
      </w:r>
      <w:r w:rsidRPr="00A32B02">
        <w:rPr>
          <w:color w:val="000000" w:themeColor="text1"/>
          <w:rtl/>
        </w:rPr>
        <w:t xml:space="preserve"> </w:t>
      </w:r>
    </w:p>
    <w:p w14:paraId="1346A6EA" w14:textId="77777777" w:rsidR="00A32B02" w:rsidRPr="00A32B02" w:rsidRDefault="00A32B02" w:rsidP="00A32B02">
      <w:pPr>
        <w:pStyle w:val="Heading1"/>
        <w:rPr>
          <w:rtl/>
        </w:rPr>
      </w:pPr>
      <w:bookmarkStart w:id="11" w:name="_Toc210582767"/>
      <w:r w:rsidRPr="00A32B02">
        <w:rPr>
          <w:rFonts w:hint="eastAsia"/>
          <w:rtl/>
        </w:rPr>
        <w:t>اقوال</w:t>
      </w:r>
      <w:r w:rsidRPr="00A32B02">
        <w:rPr>
          <w:rtl/>
        </w:rPr>
        <w:t xml:space="preserve"> در مسئله</w:t>
      </w:r>
      <w:bookmarkEnd w:id="11"/>
    </w:p>
    <w:p w14:paraId="187E14E2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روز</w:t>
      </w:r>
      <w:r w:rsidRPr="00A32B02">
        <w:rPr>
          <w:color w:val="000000" w:themeColor="text1"/>
          <w:rtl/>
        </w:rPr>
        <w:t xml:space="preserve"> با گذر از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مباحث که امروز تعم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ق</w:t>
      </w:r>
      <w:r w:rsidRPr="00A32B02">
        <w:rPr>
          <w:color w:val="000000" w:themeColor="text1"/>
          <w:rtl/>
        </w:rPr>
        <w:t xml:space="preserve"> شد، رس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به اقوال در مسئله </w:t>
      </w:r>
    </w:p>
    <w:p w14:paraId="37F3EC95" w14:textId="10DCD209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برا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تب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اقوال ابتدا گفت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صورت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و دو که قطع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به وفاق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مطابق وفاق باشد، آن </w:t>
      </w:r>
      <w:r w:rsidR="003D7C4B">
        <w:rPr>
          <w:color w:val="000000" w:themeColor="text1"/>
          <w:rtl/>
        </w:rPr>
        <w:t>حتماً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حجت است منته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آن از باب قطع و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است. خبر اهم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ذات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ندارد لذا آن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و دو محل بحث 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</w:t>
      </w:r>
      <w:r w:rsidRPr="00A32B02">
        <w:rPr>
          <w:color w:val="000000" w:themeColor="text1"/>
          <w:rtl/>
        </w:rPr>
        <w:t xml:space="preserve"> چون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دارد. </w:t>
      </w:r>
    </w:p>
    <w:p w14:paraId="23C7D8BD" w14:textId="79371AE1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شش</w:t>
      </w:r>
      <w:r w:rsidRPr="00A32B02">
        <w:rPr>
          <w:color w:val="000000" w:themeColor="text1"/>
          <w:rtl/>
        </w:rPr>
        <w:t xml:space="preserve"> و هفت هم گفت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خبر آنجا </w:t>
      </w:r>
      <w:r w:rsidR="003D7C4B">
        <w:rPr>
          <w:color w:val="000000" w:themeColor="text1"/>
          <w:rtl/>
        </w:rPr>
        <w:t>حتماً</w:t>
      </w:r>
      <w:r w:rsidRPr="00A32B02">
        <w:rPr>
          <w:color w:val="000000" w:themeColor="text1"/>
          <w:rtl/>
        </w:rPr>
        <w:t xml:space="preserve"> اعتبار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ندارد، از باب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و قطع معتبر است و مقدم بر هر اماره و اصل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است. </w:t>
      </w:r>
    </w:p>
    <w:p w14:paraId="44D27E83" w14:textId="77777777" w:rsidR="00A32B02" w:rsidRPr="00A32B02" w:rsidRDefault="00A32B02" w:rsidP="00A32B02">
      <w:pPr>
        <w:pStyle w:val="Heading1"/>
        <w:rPr>
          <w:rtl/>
        </w:rPr>
      </w:pPr>
      <w:bookmarkStart w:id="12" w:name="_Toc210582768"/>
      <w:r w:rsidRPr="00A32B02">
        <w:rPr>
          <w:rFonts w:hint="eastAsia"/>
          <w:rtl/>
        </w:rPr>
        <w:t>تکمله</w:t>
      </w:r>
      <w:r w:rsidRPr="00A32B02">
        <w:rPr>
          <w:rtl/>
        </w:rPr>
        <w:t xml:space="preserve"> بحث</w:t>
      </w:r>
      <w:bookmarkEnd w:id="12"/>
    </w:p>
    <w:p w14:paraId="5A4C35BD" w14:textId="4790B965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بحث را تکمله‌ا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داشته باش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و آن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است که در مورد صورت دو و شش،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ملاک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است و غالباً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را حجت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دانند،</w:t>
      </w:r>
      <w:r w:rsidRPr="00A32B02">
        <w:rPr>
          <w:color w:val="000000" w:themeColor="text1"/>
          <w:rtl/>
        </w:rPr>
        <w:t xml:space="preserve"> جز شبهه‌ا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آقا ض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اء</w:t>
      </w:r>
      <w:r w:rsidRPr="00A32B02">
        <w:rPr>
          <w:color w:val="000000" w:themeColor="text1"/>
          <w:rtl/>
        </w:rPr>
        <w:t xml:space="preserve"> و بعض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دوستان داشتند </w:t>
      </w:r>
      <w:r w:rsidR="00A31AB0">
        <w:rPr>
          <w:color w:val="000000" w:themeColor="text1"/>
          <w:rtl/>
        </w:rPr>
        <w:t>معمولاً</w:t>
      </w:r>
      <w:r w:rsidRPr="00A32B02">
        <w:rPr>
          <w:color w:val="000000" w:themeColor="text1"/>
          <w:rtl/>
        </w:rPr>
        <w:t xml:space="preserve"> حجت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دانند</w:t>
      </w:r>
      <w:r w:rsidRPr="00A32B02">
        <w:rPr>
          <w:color w:val="000000" w:themeColor="text1"/>
          <w:rtl/>
        </w:rPr>
        <w:t xml:space="preserve">. </w:t>
      </w:r>
    </w:p>
    <w:p w14:paraId="38B67ECF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منته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و قطع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تفاوت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از لحاظ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وجود دارد؛ </w:t>
      </w:r>
    </w:p>
    <w:p w14:paraId="4C2B9B4C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در</w:t>
      </w:r>
      <w:r w:rsidRPr="00A32B02">
        <w:rPr>
          <w:color w:val="000000" w:themeColor="text1"/>
          <w:rtl/>
        </w:rPr>
        <w:t xml:space="preserve"> قطع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ند</w:t>
      </w:r>
      <w:r w:rsidRPr="00A32B02">
        <w:rPr>
          <w:color w:val="000000" w:themeColor="text1"/>
          <w:rtl/>
        </w:rPr>
        <w:t xml:space="preserve"> وقت حاصل شد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ندارد، مادام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قاطع است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</w:t>
      </w:r>
      <w:r w:rsidRPr="00A32B02">
        <w:rPr>
          <w:color w:val="000000" w:themeColor="text1"/>
          <w:rtl/>
        </w:rPr>
        <w:t xml:space="preserve"> تفک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آنجا معنا ندارد. </w:t>
      </w:r>
    </w:p>
    <w:p w14:paraId="3FF1931E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اما</w:t>
      </w:r>
      <w:r w:rsidRPr="00A32B02">
        <w:rPr>
          <w:color w:val="000000" w:themeColor="text1"/>
          <w:rtl/>
        </w:rPr>
        <w:t xml:space="preserve"> در صورت دو و شش که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آمده است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مفاد را حجت کرده است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سلب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از مفاد کرده است، دو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است و شش سلب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از مفاد است؛ آنجا البته 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توجه کرد. </w:t>
      </w:r>
    </w:p>
    <w:p w14:paraId="31A5BDF1" w14:textId="7D05E25B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اگر</w:t>
      </w:r>
      <w:r w:rsidRPr="00A32B02">
        <w:rPr>
          <w:color w:val="000000" w:themeColor="text1"/>
          <w:rtl/>
        </w:rPr>
        <w:t xml:space="preserve"> کس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گفت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</w:t>
      </w:r>
      <w:r w:rsidR="003D7C4B">
        <w:rPr>
          <w:color w:val="000000" w:themeColor="text1"/>
          <w:rtl/>
        </w:rPr>
        <w:t>مطلقاً</w:t>
      </w:r>
      <w:r w:rsidRPr="00A32B02">
        <w:rPr>
          <w:color w:val="000000" w:themeColor="text1"/>
          <w:rtl/>
        </w:rPr>
        <w:t xml:space="preserve"> حجت است چه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چه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،</w:t>
      </w:r>
      <w:r w:rsidRPr="00A32B02">
        <w:rPr>
          <w:color w:val="000000" w:themeColor="text1"/>
          <w:rtl/>
        </w:rPr>
        <w:t xml:space="preserve"> آن وقت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دست صورت دو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خبر که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تول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کرد با قرائن حافه،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حجت است چه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باشد و چه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. </w:t>
      </w:r>
    </w:p>
    <w:p w14:paraId="3E748A70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در</w:t>
      </w:r>
      <w:r w:rsidRPr="00A32B02">
        <w:rPr>
          <w:color w:val="000000" w:themeColor="text1"/>
          <w:rtl/>
        </w:rPr>
        <w:t xml:space="preserve"> صورت ششم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خبر اعتبار ندارد برا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نکه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بر خلاف آن است، چه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 چه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</w:t>
      </w:r>
    </w:p>
    <w:p w14:paraId="17EFB3E5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اما</w:t>
      </w:r>
      <w:r w:rsidRPr="00A32B02">
        <w:rPr>
          <w:color w:val="000000" w:themeColor="text1"/>
          <w:rtl/>
        </w:rPr>
        <w:t xml:space="preserve"> نظر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هم وجود دارد و آن تفص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دو نوع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است و آن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است که کس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ما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حجت است،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ما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را بع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ندانست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. </w:t>
      </w:r>
    </w:p>
    <w:p w14:paraId="61D51D6C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اگر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نظر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ه</w:t>
      </w:r>
      <w:r w:rsidRPr="00A32B02">
        <w:rPr>
          <w:color w:val="000000" w:themeColor="text1"/>
          <w:rtl/>
        </w:rPr>
        <w:t xml:space="preserve"> دوم را کس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در باب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قبول بکند در صورت دو و شش، با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اگر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به مفاد خبر دارد در صورت دوم،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حجت است و کار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به خبر ندارد</w:t>
      </w:r>
    </w:p>
    <w:p w14:paraId="47D6B224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اگر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است، با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آنجا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خبر آن را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رد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نم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رد؟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جا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بحث دارد. </w:t>
      </w:r>
    </w:p>
    <w:p w14:paraId="127CFD3A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در</w:t>
      </w:r>
      <w:r w:rsidRPr="00A32B02">
        <w:rPr>
          <w:color w:val="000000" w:themeColor="text1"/>
          <w:rtl/>
        </w:rPr>
        <w:t xml:space="preserve"> صورت ششم هم بنابر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نظر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ه</w:t>
      </w:r>
      <w:r w:rsidRPr="00A32B02">
        <w:rPr>
          <w:color w:val="000000" w:themeColor="text1"/>
          <w:rtl/>
        </w:rPr>
        <w:t xml:space="preserve"> دوم و تفص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در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با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بگو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اگر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به مفاد خبر بود، خبر 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ز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را گفته است که من وقت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آ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ات</w:t>
      </w:r>
      <w:r w:rsidRPr="00A32B02">
        <w:rPr>
          <w:color w:val="000000" w:themeColor="text1"/>
          <w:rtl/>
        </w:rPr>
        <w:t xml:space="preserve"> قرآن را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نم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مسائل عقل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را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نم،</w:t>
      </w:r>
      <w:r w:rsidRPr="00A32B02">
        <w:rPr>
          <w:color w:val="000000" w:themeColor="text1"/>
          <w:rtl/>
        </w:rPr>
        <w:t xml:space="preserve">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گر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پ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دا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کنم</w:t>
      </w:r>
      <w:r w:rsidRPr="00A32B02">
        <w:rPr>
          <w:color w:val="000000" w:themeColor="text1"/>
          <w:rtl/>
        </w:rPr>
        <w:t xml:space="preserve"> که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خبر درست 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</w:t>
      </w:r>
      <w:r w:rsidRPr="00A32B02">
        <w:rPr>
          <w:color w:val="000000" w:themeColor="text1"/>
          <w:rtl/>
        </w:rPr>
        <w:t xml:space="preserve"> </w:t>
      </w:r>
    </w:p>
    <w:p w14:paraId="600B4DFE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منته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اگر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بود، حجت است خبر را کنار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زند،</w:t>
      </w:r>
      <w:r w:rsidRPr="00A32B02">
        <w:rPr>
          <w:color w:val="000000" w:themeColor="text1"/>
          <w:rtl/>
        </w:rPr>
        <w:t xml:space="preserve"> ول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اگر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بود چون در تفص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را قبول ندار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ملحق به ظن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شود،</w:t>
      </w:r>
      <w:r w:rsidRPr="00A32B02">
        <w:rPr>
          <w:color w:val="000000" w:themeColor="text1"/>
          <w:rtl/>
        </w:rPr>
        <w:t xml:space="preserve"> چون از نظر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</w:t>
      </w:r>
      <w:r w:rsidRPr="00A32B02">
        <w:rPr>
          <w:color w:val="000000" w:themeColor="text1"/>
          <w:rtl/>
        </w:rPr>
        <w:t xml:space="preserve"> و ظن است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مادون ظن است که در آن صور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رود</w:t>
      </w:r>
      <w:r w:rsidRPr="00A32B02">
        <w:rPr>
          <w:color w:val="000000" w:themeColor="text1"/>
          <w:rtl/>
        </w:rPr>
        <w:t xml:space="preserve">. </w:t>
      </w:r>
    </w:p>
    <w:p w14:paraId="2CBC04C2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هم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بحث مهم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مطرح شد. </w:t>
      </w:r>
    </w:p>
    <w:p w14:paraId="440F4724" w14:textId="77777777" w:rsidR="00A32B02" w:rsidRPr="00A32B02" w:rsidRDefault="00A32B02" w:rsidP="00A32B02">
      <w:pPr>
        <w:pStyle w:val="Heading1"/>
        <w:rPr>
          <w:rtl/>
        </w:rPr>
      </w:pPr>
      <w:bookmarkStart w:id="13" w:name="_Toc210582769"/>
      <w:r w:rsidRPr="00A32B02">
        <w:rPr>
          <w:rFonts w:hint="eastAsia"/>
          <w:rtl/>
        </w:rPr>
        <w:t>خلاصه</w:t>
      </w:r>
      <w:r w:rsidRPr="00A32B02">
        <w:rPr>
          <w:rtl/>
        </w:rPr>
        <w:t xml:space="preserve"> مطلب</w:t>
      </w:r>
      <w:bookmarkEnd w:id="13"/>
    </w:p>
    <w:p w14:paraId="1929008E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بحث</w:t>
      </w:r>
      <w:r w:rsidRPr="00A32B02">
        <w:rPr>
          <w:color w:val="000000" w:themeColor="text1"/>
          <w:rtl/>
        </w:rPr>
        <w:t xml:space="preserve"> مهم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که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مطرح شد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بود که صور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و دو و شش و هفت که از باب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ما آن را از بحث خبر 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رون</w:t>
      </w:r>
      <w:r w:rsidRPr="00A32B02">
        <w:rPr>
          <w:color w:val="000000" w:themeColor="text1"/>
          <w:rtl/>
        </w:rPr>
        <w:t xml:space="preserve"> برد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را با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توجه کرد که دو قول در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هست؛ </w:t>
      </w:r>
    </w:p>
    <w:p w14:paraId="5506FE35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 xml:space="preserve">۱-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قول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عل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الاطلاق، سواء‌کان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نانا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اً</w:t>
      </w:r>
      <w:r w:rsidRPr="00A32B02">
        <w:rPr>
          <w:color w:val="000000" w:themeColor="text1"/>
          <w:rtl/>
        </w:rPr>
        <w:t xml:space="preserve"> أو اطمئناناً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اً</w:t>
      </w:r>
    </w:p>
    <w:p w14:paraId="0853210E" w14:textId="5DE3FF12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بنابر</w:t>
      </w:r>
      <w:r w:rsidRPr="00A32B02">
        <w:rPr>
          <w:color w:val="000000" w:themeColor="text1"/>
          <w:rtl/>
        </w:rPr>
        <w:t>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چهار صورت از بحث ما خارج است. </w:t>
      </w:r>
    </w:p>
    <w:p w14:paraId="7827DBD7" w14:textId="0C95997B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color w:val="000000" w:themeColor="text1"/>
          <w:rtl/>
        </w:rPr>
        <w:t>۲- قول دوم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وجود دارد که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را حجت نم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داند</w:t>
      </w:r>
      <w:r w:rsidRPr="00A32B02">
        <w:rPr>
          <w:color w:val="000000" w:themeColor="text1"/>
          <w:rtl/>
        </w:rPr>
        <w:t xml:space="preserve"> بلکه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را حجت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داند،</w:t>
      </w:r>
      <w:r w:rsidRPr="00A32B02">
        <w:rPr>
          <w:color w:val="000000" w:themeColor="text1"/>
          <w:rtl/>
        </w:rPr>
        <w:t xml:space="preserve">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ا</w:t>
      </w:r>
      <w:r w:rsidRPr="00A32B02">
        <w:rPr>
          <w:color w:val="000000" w:themeColor="text1"/>
          <w:rtl/>
        </w:rPr>
        <w:t xml:space="preserve"> به تعب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ر</w:t>
      </w:r>
      <w:r w:rsidRPr="00A32B02">
        <w:rPr>
          <w:color w:val="000000" w:themeColor="text1"/>
          <w:rtl/>
        </w:rPr>
        <w:t xml:space="preserve"> شه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صدر </w:t>
      </w:r>
      <w:r w:rsidR="005E39A3">
        <w:rPr>
          <w:color w:val="000000" w:themeColor="text1"/>
          <w:rtl/>
        </w:rPr>
        <w:t>رضوان‌الله</w:t>
      </w:r>
      <w:r w:rsidRPr="00A32B02">
        <w:rPr>
          <w:color w:val="000000" w:themeColor="text1"/>
          <w:rtl/>
        </w:rPr>
        <w:t xml:space="preserve"> تعال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عل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ه،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ذات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را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قائل 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ست،</w:t>
      </w:r>
      <w:r w:rsidRPr="00A32B02">
        <w:rPr>
          <w:color w:val="000000" w:themeColor="text1"/>
          <w:rtl/>
        </w:rPr>
        <w:t xml:space="preserve"> بلکه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موضوع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را قائل به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است. </w:t>
      </w:r>
    </w:p>
    <w:p w14:paraId="2C29CB6E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بنابر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قول دوم تفص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با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صورت دو و شش را با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تفص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ل</w:t>
      </w:r>
      <w:r w:rsidRPr="00A32B02">
        <w:rPr>
          <w:color w:val="000000" w:themeColor="text1"/>
          <w:rtl/>
        </w:rPr>
        <w:t xml:space="preserve"> بده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م؛</w:t>
      </w:r>
      <w:r w:rsidRPr="00A32B02">
        <w:rPr>
          <w:color w:val="000000" w:themeColor="text1"/>
          <w:rtl/>
        </w:rPr>
        <w:t xml:space="preserve"> </w:t>
      </w:r>
    </w:p>
    <w:p w14:paraId="5A6E0C68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بگو</w:t>
      </w:r>
      <w:r w:rsidRPr="00A32B02">
        <w:rPr>
          <w:rFonts w:hint="cs"/>
          <w:color w:val="000000" w:themeColor="text1"/>
          <w:rtl/>
        </w:rPr>
        <w:t>یی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اگر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نوع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است، همان که گفت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. </w:t>
      </w:r>
    </w:p>
    <w:p w14:paraId="4ADEDCA1" w14:textId="5C862BCE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اگر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در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نها</w:t>
      </w:r>
      <w:r w:rsidRPr="00A32B02">
        <w:rPr>
          <w:color w:val="000000" w:themeColor="text1"/>
          <w:rtl/>
        </w:rPr>
        <w:t xml:space="preserve"> شخص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است، ملحق به موارد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شود</w:t>
      </w:r>
      <w:r w:rsidRPr="00A32B02">
        <w:rPr>
          <w:color w:val="000000" w:themeColor="text1"/>
          <w:rtl/>
        </w:rPr>
        <w:t xml:space="preserve"> که با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خبر در آن بحث بکن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و ثابت بشود </w:t>
      </w:r>
      <w:r w:rsidR="00A31AB0">
        <w:rPr>
          <w:color w:val="000000" w:themeColor="text1"/>
          <w:rtl/>
        </w:rPr>
        <w:t>این‌جور</w:t>
      </w:r>
      <w:r w:rsidRPr="00A32B02">
        <w:rPr>
          <w:color w:val="000000" w:themeColor="text1"/>
          <w:rtl/>
        </w:rPr>
        <w:t xml:space="preserve"> ن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ست</w:t>
      </w:r>
      <w:r w:rsidRPr="00A32B02">
        <w:rPr>
          <w:color w:val="000000" w:themeColor="text1"/>
          <w:rtl/>
        </w:rPr>
        <w:t xml:space="preserve"> که از باب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حجت باشد. </w:t>
      </w:r>
    </w:p>
    <w:p w14:paraId="62C2E713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ظن</w:t>
      </w:r>
      <w:r w:rsidRPr="00A32B02">
        <w:rPr>
          <w:color w:val="000000" w:themeColor="text1"/>
          <w:rtl/>
        </w:rPr>
        <w:t xml:space="preserve"> از پنجاه درصد که بالا آمد تا قبل از قطع، همه ظن است منته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که 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احتمالات بالا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نزد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به قطع است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را گفت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و حساب آن را جدا کرد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. </w:t>
      </w:r>
    </w:p>
    <w:p w14:paraId="6A27B4E4" w14:textId="77777777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اگر</w:t>
      </w:r>
      <w:r w:rsidRPr="00A32B02">
        <w:rPr>
          <w:color w:val="000000" w:themeColor="text1"/>
          <w:rtl/>
        </w:rPr>
        <w:t xml:space="preserve">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</w:t>
      </w:r>
      <w:r w:rsidRPr="00A32B02">
        <w:rPr>
          <w:color w:val="000000" w:themeColor="text1"/>
          <w:rtl/>
        </w:rPr>
        <w:t xml:space="preserve"> جداساز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وجه اعتبار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نداشته باشد همان ظن است. </w:t>
      </w:r>
    </w:p>
    <w:p w14:paraId="10538BBD" w14:textId="6B4DA96A" w:rsidR="00A32B02" w:rsidRPr="00A32B02" w:rsidRDefault="00A32B02" w:rsidP="00A32B02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اطم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نان</w:t>
      </w:r>
      <w:r w:rsidRPr="00A32B02">
        <w:rPr>
          <w:color w:val="000000" w:themeColor="text1"/>
          <w:rtl/>
        </w:rPr>
        <w:t xml:space="preserve"> بحث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است که در بحث مقام حج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ت</w:t>
      </w:r>
      <w:r w:rsidRPr="00A32B02">
        <w:rPr>
          <w:color w:val="000000" w:themeColor="text1"/>
          <w:rtl/>
        </w:rPr>
        <w:t xml:space="preserve"> جدا شد و الا از نظر عقل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</w:t>
      </w:r>
      <w:r w:rsidR="00A31AB0">
        <w:rPr>
          <w:color w:val="000000" w:themeColor="text1"/>
          <w:rtl/>
        </w:rPr>
        <w:t>همان‌طور</w:t>
      </w:r>
      <w:r w:rsidRPr="00A32B02">
        <w:rPr>
          <w:color w:val="000000" w:themeColor="text1"/>
          <w:rtl/>
        </w:rPr>
        <w:t xml:space="preserve"> که در منطق 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د</w:t>
      </w:r>
      <w:r w:rsidRPr="00A32B02">
        <w:rPr>
          <w:color w:val="000000" w:themeColor="text1"/>
          <w:rtl/>
        </w:rPr>
        <w:t xml:space="preserve"> م</w:t>
      </w:r>
      <w:r w:rsidRPr="00A32B02">
        <w:rPr>
          <w:rFonts w:hint="cs"/>
          <w:color w:val="000000" w:themeColor="text1"/>
          <w:rtl/>
        </w:rPr>
        <w:t>ی‌</w:t>
      </w:r>
      <w:r w:rsidRPr="00A32B02">
        <w:rPr>
          <w:rFonts w:hint="eastAsia"/>
          <w:color w:val="000000" w:themeColor="text1"/>
          <w:rtl/>
        </w:rPr>
        <w:t>گو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ند</w:t>
      </w:r>
      <w:r w:rsidRPr="00A32B02">
        <w:rPr>
          <w:color w:val="000000" w:themeColor="text1"/>
          <w:rtl/>
        </w:rPr>
        <w:t xml:space="preserve"> پنج حالت وجود دارد؛ قطع و ظن و شک و وهم و قطع به خلاف. </w:t>
      </w:r>
    </w:p>
    <w:p w14:paraId="577F8B64" w14:textId="32FF1120" w:rsidR="00B848B5" w:rsidRPr="006F279F" w:rsidRDefault="00A32B02" w:rsidP="005E39A3">
      <w:pPr>
        <w:rPr>
          <w:color w:val="000000" w:themeColor="text1"/>
          <w:rtl/>
        </w:rPr>
      </w:pPr>
      <w:r w:rsidRPr="00A32B02">
        <w:rPr>
          <w:rFonts w:hint="eastAsia"/>
          <w:color w:val="000000" w:themeColor="text1"/>
          <w:rtl/>
        </w:rPr>
        <w:t>منته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گوشه‌ها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نزد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ک</w:t>
      </w:r>
      <w:r w:rsidRPr="00A32B02">
        <w:rPr>
          <w:color w:val="000000" w:themeColor="text1"/>
          <w:rtl/>
        </w:rPr>
        <w:t xml:space="preserve"> به قطع چون در حجج وارد کرده‌ا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م</w:t>
      </w:r>
      <w:r w:rsidRPr="00A32B02">
        <w:rPr>
          <w:color w:val="000000" w:themeColor="text1"/>
          <w:rtl/>
        </w:rPr>
        <w:t xml:space="preserve"> و اعتبار و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ژه‌ا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برا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color w:val="000000" w:themeColor="text1"/>
          <w:rtl/>
        </w:rPr>
        <w:t xml:space="preserve"> آن </w:t>
      </w:r>
      <w:r w:rsidR="005E39A3">
        <w:rPr>
          <w:color w:val="000000" w:themeColor="text1"/>
          <w:rtl/>
        </w:rPr>
        <w:t>بخشیده‌ایم</w:t>
      </w:r>
      <w:r w:rsidRPr="00A32B02">
        <w:rPr>
          <w:rFonts w:hint="eastAsia"/>
          <w:color w:val="000000" w:themeColor="text1"/>
          <w:rtl/>
        </w:rPr>
        <w:t>،</w:t>
      </w:r>
      <w:r w:rsidRPr="00A32B02">
        <w:rPr>
          <w:color w:val="000000" w:themeColor="text1"/>
          <w:rtl/>
        </w:rPr>
        <w:t xml:space="preserve"> آن را جدا </w:t>
      </w:r>
      <w:r w:rsidR="005E39A3">
        <w:rPr>
          <w:color w:val="000000" w:themeColor="text1"/>
          <w:rtl/>
        </w:rPr>
        <w:t>کرده‌ایم</w:t>
      </w:r>
      <w:r w:rsidRPr="00A32B02">
        <w:rPr>
          <w:rFonts w:hint="eastAsia"/>
          <w:color w:val="000000" w:themeColor="text1"/>
          <w:rtl/>
        </w:rPr>
        <w:t>،</w:t>
      </w:r>
      <w:r w:rsidRPr="00A32B02">
        <w:rPr>
          <w:color w:val="000000" w:themeColor="text1"/>
          <w:rtl/>
        </w:rPr>
        <w:t xml:space="preserve"> لذا ا</w:t>
      </w:r>
      <w:r w:rsidRPr="00A32B02">
        <w:rPr>
          <w:rFonts w:hint="cs"/>
          <w:color w:val="000000" w:themeColor="text1"/>
          <w:rtl/>
        </w:rPr>
        <w:t>ی</w:t>
      </w:r>
      <w:r w:rsidRPr="00A32B02">
        <w:rPr>
          <w:rFonts w:hint="eastAsia"/>
          <w:color w:val="000000" w:themeColor="text1"/>
          <w:rtl/>
        </w:rPr>
        <w:t>نجا</w:t>
      </w:r>
      <w:r w:rsidRPr="00A32B02">
        <w:rPr>
          <w:color w:val="000000" w:themeColor="text1"/>
          <w:rtl/>
        </w:rPr>
        <w:t xml:space="preserve"> هفت شد</w:t>
      </w:r>
      <w:r w:rsidR="00370BE9">
        <w:rPr>
          <w:rFonts w:hint="cs"/>
          <w:color w:val="000000" w:themeColor="text1"/>
          <w:rtl/>
        </w:rPr>
        <w:t>.</w:t>
      </w:r>
      <w:bookmarkStart w:id="14" w:name="_GoBack"/>
      <w:bookmarkEnd w:id="14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70C7C" w14:textId="77777777" w:rsidR="00BF1E36" w:rsidRDefault="00BF1E36" w:rsidP="000D5800">
      <w:pPr>
        <w:spacing w:after="0"/>
      </w:pPr>
      <w:r>
        <w:separator/>
      </w:r>
    </w:p>
  </w:endnote>
  <w:endnote w:type="continuationSeparator" w:id="0">
    <w:p w14:paraId="30F8FB0A" w14:textId="77777777" w:rsidR="00BF1E36" w:rsidRDefault="00BF1E36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51986797-CDB7-4A28-8AD6-EB95C72186D7}"/>
    <w:embedBold r:id="rId2" w:fontKey="{6A207999-92F8-4E50-9232-DE282B024837}"/>
    <w:embedBoldItalic r:id="rId3" w:fontKey="{EABAC085-BC88-41E1-B931-25FBC6BE33FD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F57F8E54-26FE-40B1-B3BE-21D7BC382276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3DFE73C8-E3D1-4B32-B605-130DB2555E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E3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D947D" w14:textId="77777777" w:rsidR="00BF1E36" w:rsidRDefault="00BF1E36" w:rsidP="000D5800">
      <w:pPr>
        <w:spacing w:after="0"/>
      </w:pPr>
      <w:r>
        <w:separator/>
      </w:r>
    </w:p>
  </w:footnote>
  <w:footnote w:type="continuationSeparator" w:id="0">
    <w:p w14:paraId="24401C3E" w14:textId="77777777" w:rsidR="00BF1E36" w:rsidRDefault="00BF1E36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0D8BF3D4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EB6566">
      <w:rPr>
        <w:rFonts w:ascii="Adobe Arabic" w:hAnsi="Adobe Arabic" w:cs="B Mitra" w:hint="cs"/>
        <w:b/>
        <w:bCs/>
        <w:sz w:val="24"/>
        <w:szCs w:val="24"/>
        <w:rtl/>
      </w:rPr>
      <w:t>1</w:t>
    </w:r>
    <w:r w:rsidR="001E63B4">
      <w:rPr>
        <w:rFonts w:ascii="Adobe Arabic" w:hAnsi="Adobe Arabic" w:cs="B Mitra" w:hint="cs"/>
        <w:b/>
        <w:bCs/>
        <w:sz w:val="24"/>
        <w:szCs w:val="24"/>
        <w:rtl/>
      </w:rPr>
      <w:t>3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57BEC6AB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2B761B">
      <w:rPr>
        <w:rFonts w:ascii="Adobe Arabic" w:hAnsi="Adobe Arabic" w:cs="B Mitra" w:hint="cs"/>
        <w:b/>
        <w:bCs/>
        <w:sz w:val="24"/>
        <w:szCs w:val="24"/>
        <w:rtl/>
      </w:rPr>
      <w:t>70</w:t>
    </w:r>
    <w:r w:rsidR="001E63B4">
      <w:rPr>
        <w:rFonts w:ascii="Adobe Arabic" w:hAnsi="Adobe Arabic" w:cs="B Mitra" w:hint="cs"/>
        <w:b/>
        <w:bCs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60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4C8F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95A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4F7B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22F4"/>
    <w:rsid w:val="000B303E"/>
    <w:rsid w:val="000B33DF"/>
    <w:rsid w:val="000B36ED"/>
    <w:rsid w:val="000B3742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BFC"/>
    <w:rsid w:val="000E4D43"/>
    <w:rsid w:val="000E5857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277"/>
    <w:rsid w:val="00106492"/>
    <w:rsid w:val="00106A88"/>
    <w:rsid w:val="0010766C"/>
    <w:rsid w:val="00110B70"/>
    <w:rsid w:val="001116AE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1FCE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4C9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6A70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072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2C6B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9C5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3B4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55F7"/>
    <w:rsid w:val="001F6A42"/>
    <w:rsid w:val="001F6E73"/>
    <w:rsid w:val="0020074D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44DC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425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0F14"/>
    <w:rsid w:val="00270F57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C69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61B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A10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0AF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DC9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165"/>
    <w:rsid w:val="003432D9"/>
    <w:rsid w:val="003442EC"/>
    <w:rsid w:val="0034430C"/>
    <w:rsid w:val="0034488B"/>
    <w:rsid w:val="00344EC7"/>
    <w:rsid w:val="00345941"/>
    <w:rsid w:val="0034642A"/>
    <w:rsid w:val="0034666D"/>
    <w:rsid w:val="003469C9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BE9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09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2AB"/>
    <w:rsid w:val="003D7608"/>
    <w:rsid w:val="003D7C4B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59E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786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01"/>
    <w:rsid w:val="00455277"/>
    <w:rsid w:val="00455483"/>
    <w:rsid w:val="00455AE2"/>
    <w:rsid w:val="00455B91"/>
    <w:rsid w:val="00455DC9"/>
    <w:rsid w:val="00455F4E"/>
    <w:rsid w:val="00456841"/>
    <w:rsid w:val="00456848"/>
    <w:rsid w:val="004568B1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76CB8"/>
    <w:rsid w:val="0048025B"/>
    <w:rsid w:val="004805FC"/>
    <w:rsid w:val="004813F2"/>
    <w:rsid w:val="00482224"/>
    <w:rsid w:val="00482845"/>
    <w:rsid w:val="00482915"/>
    <w:rsid w:val="00483254"/>
    <w:rsid w:val="00483BD1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6E68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C71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153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19D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1E"/>
    <w:rsid w:val="0056763B"/>
    <w:rsid w:val="005678CF"/>
    <w:rsid w:val="00567AA4"/>
    <w:rsid w:val="00567C57"/>
    <w:rsid w:val="00567C5F"/>
    <w:rsid w:val="0057062C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B44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9A3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45DF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5ABC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1C14"/>
    <w:rsid w:val="0064322D"/>
    <w:rsid w:val="00643FE5"/>
    <w:rsid w:val="0064487E"/>
    <w:rsid w:val="006448A9"/>
    <w:rsid w:val="00644BD3"/>
    <w:rsid w:val="00645591"/>
    <w:rsid w:val="00645A5A"/>
    <w:rsid w:val="00645DD3"/>
    <w:rsid w:val="006467FB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2FD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1F4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0CFA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A80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287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CF7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3FC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460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06D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2E1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901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0C8F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3AC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07F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36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554B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1FF1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19F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004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6EFA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AB0"/>
    <w:rsid w:val="00A31C17"/>
    <w:rsid w:val="00A31E7B"/>
    <w:rsid w:val="00A31FDE"/>
    <w:rsid w:val="00A32139"/>
    <w:rsid w:val="00A32B02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8B4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93F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180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63C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5B46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E46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08B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501EF"/>
    <w:rsid w:val="00B50237"/>
    <w:rsid w:val="00B504A9"/>
    <w:rsid w:val="00B50A58"/>
    <w:rsid w:val="00B5159A"/>
    <w:rsid w:val="00B5266C"/>
    <w:rsid w:val="00B52DD4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7FC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1E36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AD5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1CD5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3B8F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A73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5F0D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252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628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D8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197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1EE1"/>
    <w:rsid w:val="00DD3C0D"/>
    <w:rsid w:val="00DD4515"/>
    <w:rsid w:val="00DD4864"/>
    <w:rsid w:val="00DD5B22"/>
    <w:rsid w:val="00DD70D4"/>
    <w:rsid w:val="00DD71A2"/>
    <w:rsid w:val="00DD734E"/>
    <w:rsid w:val="00DD7D1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537C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0CF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47A"/>
    <w:rsid w:val="00E6152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B81"/>
    <w:rsid w:val="00E92C1D"/>
    <w:rsid w:val="00E93CCE"/>
    <w:rsid w:val="00E946CB"/>
    <w:rsid w:val="00E94B44"/>
    <w:rsid w:val="00E94CF2"/>
    <w:rsid w:val="00E9517B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566"/>
    <w:rsid w:val="00EB66D4"/>
    <w:rsid w:val="00EB6793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1B10"/>
    <w:rsid w:val="00ED2236"/>
    <w:rsid w:val="00ED3AAC"/>
    <w:rsid w:val="00ED3C26"/>
    <w:rsid w:val="00ED3D8C"/>
    <w:rsid w:val="00ED3DAD"/>
    <w:rsid w:val="00ED3E5D"/>
    <w:rsid w:val="00ED409B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93E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9DB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6C9D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5D60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0638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DCBF-0EF4-4629-9F3C-FAD49AE1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</TotalTime>
  <Pages>8</Pages>
  <Words>1868</Words>
  <Characters>10650</Characters>
  <Application>Microsoft Office Word</Application>
  <DocSecurity>0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عنوان</vt:lpstr>
      </vt:variant>
      <vt:variant>
        <vt:i4>1</vt:i4>
      </vt:variant>
    </vt:vector>
  </HeadingPairs>
  <TitlesOfParts>
    <vt:vector size="12" baseType="lpstr">
      <vt:lpstr/>
      <vt:lpstr>موضوع: اصول / حجیت خبر واحد/</vt:lpstr>
      <vt:lpstr>پیشگفتار </vt:lpstr>
      <vt:lpstr>نکته دوم </vt:lpstr>
      <vt:lpstr>انواع نوع</vt:lpstr>
      <vt:lpstr>یادآوری </vt:lpstr>
      <vt:lpstr>خلاصه مطلب</vt:lpstr>
      <vt:lpstr>خلاصه بحث </vt:lpstr>
      <vt:lpstr>اقوال در مسئله</vt:lpstr>
      <vt:lpstr>تکمله بحث</vt:lpstr>
      <vt:lpstr>خلاصه مطلب</vt:lpstr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2025-10-05T15:22:00Z</dcterms:created>
  <dcterms:modified xsi:type="dcterms:W3CDTF">2025-10-06T04:19:00Z</dcterms:modified>
</cp:coreProperties>
</file>